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995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ACF4F7C">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16A28C5">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hint="eastAsia" w:ascii="黑体" w:hAnsi="黑体" w:eastAsia="黑体"/>
                <w:sz w:val="21"/>
                <w:szCs w:val="21"/>
              </w:rPr>
              <w:t>35.020</w:t>
            </w:r>
          </w:p>
        </w:tc>
      </w:tr>
      <w:tr w14:paraId="62D2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E37959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6761CFC">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L70</w:t>
            </w:r>
          </w:p>
        </w:tc>
      </w:tr>
    </w:tbl>
    <w:tbl>
      <w:tblPr>
        <w:tblStyle w:val="30"/>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06C1E3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128" w:hRule="atLeast"/>
        </w:trPr>
        <w:tc>
          <w:tcPr>
            <w:tcW w:w="4990" w:type="dxa"/>
          </w:tcPr>
          <w:p w14:paraId="2CEBC3A3">
            <w:pPr>
              <w:pStyle w:val="54"/>
              <w:framePr w:w="0" w:hRule="auto" w:wrap="auto" w:vAnchor="margin" w:hAnchor="text" w:xAlign="left" w:yAlign="inline"/>
              <w:ind w:firstLine="420"/>
            </w:pPr>
            <w:bookmarkStart w:id="0" w:name="_Hlk26473981"/>
            <w:r>
              <w:rPr>
                <w:rFonts w:hint="eastAsia"/>
              </w:rPr>
              <w:t>YJ</w:t>
            </w:r>
          </w:p>
        </w:tc>
      </w:tr>
      <w:bookmarkEnd w:id="0"/>
    </w:tbl>
    <w:p w14:paraId="78402E49">
      <w:pPr>
        <w:pStyle w:val="55"/>
        <w:framePr w:wrap="around" w:hAnchor="page" w:x="1311" w:y="2278"/>
        <w:rPr>
          <w:rFonts w:ascii="黑体" w:hAnsi="黑体" w:eastAsia="黑体"/>
          <w:b w:val="0"/>
          <w:bCs w:val="0"/>
          <w:w w:val="100"/>
          <w:sz w:val="48"/>
          <w:szCs w:val="48"/>
        </w:rPr>
      </w:pPr>
      <w:r>
        <w:rPr>
          <w:rFonts w:hint="eastAsia" w:ascii="黑体" w:hAnsi="黑体" w:eastAsia="黑体"/>
          <w:b w:val="0"/>
          <w:bCs w:val="0"/>
          <w:w w:val="100"/>
          <w:sz w:val="48"/>
          <w:szCs w:val="48"/>
        </w:rPr>
        <w:t>中华人民共和国应急管理行业标准</w:t>
      </w:r>
    </w:p>
    <w:p w14:paraId="344E2D00">
      <w:pPr>
        <w:pStyle w:val="200"/>
      </w:pPr>
      <w:r>
        <w:rPr>
          <w:rFonts w:hint="eastAsia"/>
        </w:rPr>
        <w:t>YJ/</w:t>
      </w:r>
      <w:r>
        <w:rPr>
          <w:lang w:val="fr-FR"/>
        </w:rPr>
        <w:t xml:space="preserve"> </w:t>
      </w:r>
      <w:r>
        <w:rPr>
          <w:rFonts w:hint="eastAsia"/>
        </w:rPr>
        <w:t>XXXXX</w:t>
      </w:r>
      <w:r>
        <w:rPr>
          <w:rFonts w:hAnsi="黑体"/>
          <w:lang w:val="fr-FR"/>
        </w:rPr>
        <w:t>—</w:t>
      </w:r>
      <w:r>
        <w:rPr>
          <w:rFonts w:hint="eastAsia"/>
        </w:rPr>
        <w:t>XXXX</w:t>
      </w:r>
    </w:p>
    <w:p w14:paraId="783D1BA2">
      <w:pPr>
        <w:pStyle w:val="201"/>
        <w:rPr>
          <w:rFonts w:hAnsi="黑体"/>
          <w:lang w:val="fr-FR"/>
        </w:rPr>
      </w:pPr>
    </w:p>
    <w:p w14:paraId="32739BDD">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A2CE1B1">
      <w:pPr>
        <w:pStyle w:val="55"/>
        <w:framePr w:w="9639" w:h="6976" w:hRule="exact" w:hSpace="0" w:vSpace="0" w:wrap="around" w:hAnchor="page" w:y="6408"/>
        <w:jc w:val="center"/>
        <w:rPr>
          <w:rFonts w:ascii="黑体" w:hAnsi="黑体" w:eastAsia="黑体"/>
          <w:b w:val="0"/>
          <w:bCs w:val="0"/>
          <w:w w:val="100"/>
          <w:lang w:val="fr-FR"/>
        </w:rPr>
      </w:pPr>
    </w:p>
    <w:p w14:paraId="1635767A">
      <w:pPr>
        <w:pStyle w:val="202"/>
        <w:framePr w:h="6974" w:hRule="exact" w:wrap="around" w:x="1419" w:anchorLock="1"/>
      </w:pPr>
      <w:r>
        <w:rPr>
          <w:rFonts w:hint="eastAsia"/>
        </w:rPr>
        <w:t>应急管理数据规范 第2部分：数据元</w:t>
      </w:r>
    </w:p>
    <w:p w14:paraId="4F65E4EC">
      <w:pPr>
        <w:framePr w:w="9639" w:h="6974" w:hRule="exact" w:wrap="around" w:vAnchor="page" w:hAnchor="page" w:x="1419" w:y="6408" w:anchorLock="1"/>
        <w:ind w:left="-1418"/>
      </w:pPr>
    </w:p>
    <w:p w14:paraId="1B36E19C">
      <w:pPr>
        <w:pStyle w:val="130"/>
        <w:framePr w:w="9639" w:h="6974" w:hRule="exact" w:wrap="around" w:vAnchor="page" w:hAnchor="page" w:x="1419" w:y="6408" w:anchorLock="1"/>
        <w:spacing w:line="240" w:lineRule="auto"/>
        <w:textAlignment w:val="bottom"/>
        <w:rPr>
          <w:rFonts w:ascii="Times New Roman" w:hAnsi="Times New Roman" w:eastAsia="黑体" w:cs="Times New Roman"/>
          <w:szCs w:val="28"/>
        </w:rPr>
      </w:pPr>
      <w:r>
        <w:rPr>
          <w:rFonts w:ascii="Times New Roman" w:hAnsi="Times New Roman" w:eastAsia="黑体" w:cs="Times New Roman"/>
          <w:szCs w:val="28"/>
        </w:rPr>
        <w:t xml:space="preserve">Data Specification for Emergency Management Part 2：Emergency data element </w:t>
      </w:r>
    </w:p>
    <w:p w14:paraId="49038BEE">
      <w:pPr>
        <w:pStyle w:val="130"/>
        <w:framePr w:w="9639" w:h="6974" w:hRule="exact" w:wrap="around" w:vAnchor="page" w:hAnchor="page" w:x="1419" w:y="6408" w:anchorLock="1"/>
        <w:spacing w:before="440" w:after="160"/>
        <w:textAlignment w:val="bottom"/>
        <w:rPr>
          <w:rFonts w:ascii="黑体" w:hAnsi="黑体" w:eastAsia="黑体"/>
          <w:szCs w:val="28"/>
        </w:rPr>
      </w:pPr>
      <w:r>
        <w:rPr>
          <w:rFonts w:hint="eastAsia" w:ascii="黑体" w:hAnsi="黑体" w:eastAsia="黑体"/>
          <w:szCs w:val="28"/>
        </w:rPr>
        <w:t>（征求意见稿）</w:t>
      </w:r>
    </w:p>
    <w:p w14:paraId="48B24758">
      <w:pPr>
        <w:pStyle w:val="130"/>
        <w:framePr w:w="9639" w:h="6974" w:hRule="exact" w:wrap="around" w:vAnchor="page" w:hAnchor="page" w:x="1419" w:y="6408" w:anchorLock="1"/>
        <w:spacing w:before="180" w:line="240" w:lineRule="atLeast"/>
        <w:textAlignment w:val="bottom"/>
        <w:rPr>
          <w:sz w:val="21"/>
          <w:szCs w:val="28"/>
        </w:rPr>
      </w:pPr>
    </w:p>
    <w:p w14:paraId="6337666C">
      <w:pPr>
        <w:pStyle w:val="198"/>
        <w:framePr w:wrap="around" w:y="14176"/>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0D061FA5">
      <w:pPr>
        <w:pStyle w:val="199"/>
        <w:framePr w:wrap="around" w:y="14176"/>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641B49B5">
      <w:pPr>
        <w:pStyle w:val="156"/>
        <w:framePr w:h="584" w:hRule="exact" w:hSpace="181" w:vSpace="181" w:wrap="around" w:y="14800"/>
        <w:rPr>
          <w:rFonts w:hAnsi="黑体"/>
        </w:rPr>
      </w:pPr>
      <w:r>
        <w:rPr>
          <w:rFonts w:hint="eastAsia" w:hAnsi="黑体"/>
          <w:w w:val="100"/>
          <w:sz w:val="28"/>
        </w:rPr>
        <w:t>中华人民共和国应急管理部</w:t>
      </w:r>
      <w:r>
        <w:rPr>
          <w:rFonts w:ascii="Times New Roman"/>
          <w:w w:val="100"/>
          <w:sz w:val="28"/>
          <w:szCs w:val="28"/>
        </w:rPr>
        <w:t>  </w:t>
      </w:r>
      <w:r>
        <w:rPr>
          <w:rStyle w:val="234"/>
          <w:rFonts w:hint="eastAsia" w:hAnsi="黑体"/>
          <w:position w:val="0"/>
        </w:rPr>
        <w:t>发</w:t>
      </w:r>
      <w:r>
        <w:rPr>
          <w:rStyle w:val="234"/>
          <w:rFonts w:hint="eastAsia" w:hAnsi="黑体"/>
          <w:spacing w:val="0"/>
          <w:position w:val="0"/>
        </w:rPr>
        <w:t>布</w:t>
      </w:r>
    </w:p>
    <w:p w14:paraId="28036DE7">
      <w:pPr>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5C60019">
      <w:pPr>
        <w:tabs>
          <w:tab w:val="left" w:pos="6238"/>
        </w:tabs>
        <w:rPr>
          <w:rFonts w:ascii="宋体" w:hAnsi="宋体"/>
          <w:sz w:val="28"/>
          <w:szCs w:val="28"/>
        </w:rPr>
      </w:pPr>
      <w:r>
        <w:rPr>
          <w:rFonts w:ascii="宋体" w:hAnsi="宋体"/>
          <w:sz w:val="28"/>
          <w:szCs w:val="28"/>
        </w:rPr>
        <w:tab/>
      </w:r>
    </w:p>
    <w:p w14:paraId="4E1F7B2B">
      <w:pPr>
        <w:rPr>
          <w:rFonts w:ascii="宋体" w:hAnsi="宋体"/>
          <w:sz w:val="28"/>
          <w:szCs w:val="28"/>
        </w:rPr>
      </w:pPr>
    </w:p>
    <w:p w14:paraId="733142AF">
      <w:pPr>
        <w:rPr>
          <w:rFonts w:ascii="宋体" w:hAnsi="宋体"/>
          <w:sz w:val="28"/>
          <w:szCs w:val="28"/>
        </w:rPr>
      </w:pPr>
    </w:p>
    <w:p w14:paraId="3871697C">
      <w:pPr>
        <w:rPr>
          <w:rFonts w:ascii="宋体" w:hAnsi="宋体"/>
          <w:sz w:val="28"/>
          <w:szCs w:val="28"/>
        </w:rPr>
      </w:pPr>
    </w:p>
    <w:p w14:paraId="3F0B7D7A">
      <w:pPr>
        <w:rPr>
          <w:rFonts w:ascii="宋体" w:hAnsi="宋体"/>
          <w:sz w:val="28"/>
          <w:szCs w:val="28"/>
        </w:rPr>
        <w:sectPr>
          <w:headerReference r:id="rId6" w:type="first"/>
          <w:footerReference r:id="rId9" w:type="first"/>
          <w:headerReference r:id="rId5" w:type="default"/>
          <w:footerReference r:id="rId7" w:type="default"/>
          <w:footerReference r:id="rId8" w:type="even"/>
          <w:type w:val="continuous"/>
          <w:pgSz w:w="11906" w:h="16838"/>
          <w:pgMar w:top="567" w:right="1134" w:bottom="1021" w:left="1134" w:header="1418" w:footer="1134" w:gutter="284"/>
          <w:pgNumType w:fmt="upperRoman"/>
          <w:cols w:space="425" w:num="1"/>
          <w:titlePg/>
          <w:docGrid w:linePitch="312" w:charSpace="0"/>
        </w:sectPr>
      </w:pPr>
    </w:p>
    <w:p w14:paraId="08AC75A5">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p>
    <w:sdt>
      <w:sdtPr>
        <w:rPr>
          <w:rFonts w:ascii="宋体" w:hAnsi="宋体" w:eastAsia="宋体" w:cs="Times New Roman"/>
          <w:kern w:val="2"/>
          <w:sz w:val="21"/>
          <w:szCs w:val="21"/>
          <w:lang w:val="en-US" w:eastAsia="zh-CN" w:bidi="ar-SA"/>
        </w:rPr>
        <w:id w:val="147460554"/>
        <w15:color w:val="DBDBDB"/>
        <w:docPartObj>
          <w:docPartGallery w:val="Table of Contents"/>
          <w:docPartUnique/>
        </w:docPartObj>
      </w:sdtPr>
      <w:sdtEndPr>
        <w:rPr>
          <w:rFonts w:asciiTheme="minorHAnsi" w:hAnsiTheme="minorHAnsi" w:eastAsiaTheme="minorEastAsia" w:cstheme="minorBidi"/>
          <w:kern w:val="2"/>
          <w:sz w:val="21"/>
          <w:szCs w:val="22"/>
          <w:lang w:val="en-US" w:eastAsia="zh-CN" w:bidi="ar-SA"/>
        </w:rPr>
      </w:sdtEndPr>
      <w:sdtContent>
        <w:p w14:paraId="3008595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D45EBBE">
          <w:pPr>
            <w:pStyle w:val="262"/>
            <w:tabs>
              <w:tab w:val="right" w:leader="dot" w:pos="9354"/>
            </w:tabs>
          </w:pPr>
          <w:r>
            <w:rPr>
              <w:rFonts w:asciiTheme="minorHAnsi" w:hAnsiTheme="minorHAnsi" w:eastAsiaTheme="minorEastAsia" w:cstheme="minorBidi"/>
              <w:szCs w:val="22"/>
            </w:rPr>
            <w:fldChar w:fldCharType="begin"/>
          </w:r>
          <w:r>
            <w:rPr>
              <w:rFonts w:asciiTheme="minorHAnsi" w:hAnsiTheme="minorHAnsi" w:eastAsiaTheme="minorEastAsia" w:cstheme="minorBidi"/>
              <w:szCs w:val="22"/>
            </w:rPr>
            <w:instrText xml:space="preserve">TOC \o "1-1" \h \u </w:instrText>
          </w:r>
          <w:r>
            <w:rPr>
              <w:rFonts w:asciiTheme="minorHAnsi" w:hAnsiTheme="minorHAnsi" w:eastAsiaTheme="minorEastAsia" w:cstheme="minorBidi"/>
              <w:szCs w:val="22"/>
            </w:rPr>
            <w:fldChar w:fldCharType="separate"/>
          </w:r>
          <w:r>
            <w:rPr>
              <w:rFonts w:hint="eastAsia"/>
            </w:rPr>
            <w:fldChar w:fldCharType="begin"/>
          </w:r>
          <w:r>
            <w:rPr>
              <w:rFonts w:hint="eastAsia"/>
            </w:rPr>
            <w:instrText xml:space="preserve"> HYPERLINK \l _Toc11503 </w:instrText>
          </w:r>
          <w:r>
            <w:rPr>
              <w:rFonts w:hint="eastAsia"/>
            </w:rPr>
            <w:fldChar w:fldCharType="separate"/>
          </w:r>
          <w:r>
            <w:rPr>
              <w:rFonts w:hint="eastAsia"/>
            </w:rPr>
            <w:t>前言</w:t>
          </w:r>
          <w:r>
            <w:rPr>
              <w:rFonts w:hint="eastAsia"/>
            </w:rPr>
            <w:tab/>
          </w:r>
          <w:r>
            <w:rPr>
              <w:rFonts w:hint="eastAsia"/>
            </w:rPr>
            <w:fldChar w:fldCharType="begin"/>
          </w:r>
          <w:r>
            <w:rPr>
              <w:rFonts w:hint="eastAsia"/>
            </w:rPr>
            <w:instrText xml:space="preserve"> PAGEREF _Toc11503 \h </w:instrText>
          </w:r>
          <w:r>
            <w:rPr>
              <w:rFonts w:hint="eastAsia"/>
            </w:rPr>
            <w:fldChar w:fldCharType="separate"/>
          </w:r>
          <w:r>
            <w:rPr>
              <w:rFonts w:hint="eastAsia"/>
            </w:rPr>
            <w:t>I</w:t>
          </w:r>
          <w:r>
            <w:rPr>
              <w:rFonts w:hint="eastAsia"/>
            </w:rPr>
            <w:fldChar w:fldCharType="end"/>
          </w:r>
          <w:r>
            <w:rPr>
              <w:rFonts w:hint="eastAsia"/>
            </w:rPr>
            <w:fldChar w:fldCharType="end"/>
          </w:r>
        </w:p>
        <w:p w14:paraId="5894E3DA">
          <w:pPr>
            <w:pStyle w:val="262"/>
            <w:tabs>
              <w:tab w:val="right" w:leader="dot" w:pos="9354"/>
            </w:tabs>
          </w:pPr>
          <w:r>
            <w:rPr>
              <w:rFonts w:asciiTheme="minorHAnsi" w:hAnsiTheme="minorHAnsi" w:eastAsiaTheme="minorEastAsia" w:cstheme="minorBidi"/>
              <w:szCs w:val="22"/>
            </w:rPr>
            <w:fldChar w:fldCharType="begin"/>
          </w:r>
          <w:r>
            <w:rPr>
              <w:rFonts w:asciiTheme="minorHAnsi" w:hAnsiTheme="minorHAnsi" w:eastAsiaTheme="minorEastAsia" w:cstheme="minorBidi"/>
              <w:szCs w:val="22"/>
            </w:rPr>
            <w:instrText xml:space="preserve"> HYPERLINK \l _Toc20023 </w:instrText>
          </w:r>
          <w:r>
            <w:rPr>
              <w:rFonts w:asciiTheme="minorHAnsi" w:hAnsiTheme="minorHAnsi" w:eastAsiaTheme="minorEastAsia" w:cstheme="minorBidi"/>
              <w:szCs w:val="22"/>
            </w:rPr>
            <w:fldChar w:fldCharType="separate"/>
          </w:r>
          <w:r>
            <w:rPr>
              <w:rFonts w:hint="eastAsia" w:ascii="黑体" w:eastAsia="黑体"/>
              <w:i w:val="0"/>
            </w:rPr>
            <w:t xml:space="preserve">1 </w:t>
          </w:r>
          <w:r>
            <w:rPr>
              <w:rFonts w:hint="eastAsia"/>
            </w:rPr>
            <w:t>范围</w:t>
          </w:r>
          <w:r>
            <w:tab/>
          </w:r>
          <w:r>
            <w:fldChar w:fldCharType="begin"/>
          </w:r>
          <w:r>
            <w:instrText xml:space="preserve"> PAGEREF _Toc20023 \h </w:instrText>
          </w:r>
          <w:r>
            <w:fldChar w:fldCharType="separate"/>
          </w:r>
          <w:r>
            <w:t>1</w:t>
          </w:r>
          <w:r>
            <w:fldChar w:fldCharType="end"/>
          </w:r>
          <w:r>
            <w:rPr>
              <w:rFonts w:asciiTheme="minorHAnsi" w:hAnsiTheme="minorHAnsi" w:eastAsiaTheme="minorEastAsia" w:cstheme="minorBidi"/>
              <w:szCs w:val="22"/>
            </w:rPr>
            <w:fldChar w:fldCharType="end"/>
          </w:r>
        </w:p>
        <w:p w14:paraId="0C7045EF">
          <w:pPr>
            <w:pStyle w:val="262"/>
            <w:tabs>
              <w:tab w:val="right" w:leader="dot" w:pos="9354"/>
            </w:tabs>
          </w:pPr>
          <w:r>
            <w:rPr>
              <w:rFonts w:asciiTheme="minorHAnsi" w:hAnsiTheme="minorHAnsi" w:eastAsiaTheme="minorEastAsia" w:cstheme="minorBidi"/>
              <w:szCs w:val="22"/>
            </w:rPr>
            <w:fldChar w:fldCharType="begin"/>
          </w:r>
          <w:r>
            <w:rPr>
              <w:rFonts w:asciiTheme="minorHAnsi" w:hAnsiTheme="minorHAnsi" w:eastAsiaTheme="minorEastAsia" w:cstheme="minorBidi"/>
              <w:szCs w:val="22"/>
            </w:rPr>
            <w:instrText xml:space="preserve"> HYPERLINK \l _Toc5607 </w:instrText>
          </w:r>
          <w:r>
            <w:rPr>
              <w:rFonts w:asciiTheme="minorHAnsi" w:hAnsiTheme="minorHAnsi" w:eastAsiaTheme="minorEastAsia" w:cstheme="minorBidi"/>
              <w:szCs w:val="22"/>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_Toc5607 \h </w:instrText>
          </w:r>
          <w:r>
            <w:fldChar w:fldCharType="separate"/>
          </w:r>
          <w:r>
            <w:t>1</w:t>
          </w:r>
          <w:r>
            <w:fldChar w:fldCharType="end"/>
          </w:r>
          <w:r>
            <w:rPr>
              <w:rFonts w:asciiTheme="minorHAnsi" w:hAnsiTheme="minorHAnsi" w:eastAsiaTheme="minorEastAsia" w:cstheme="minorBidi"/>
              <w:szCs w:val="22"/>
            </w:rPr>
            <w:fldChar w:fldCharType="end"/>
          </w:r>
        </w:p>
        <w:p w14:paraId="2433997D">
          <w:pPr>
            <w:pStyle w:val="262"/>
            <w:tabs>
              <w:tab w:val="right" w:leader="dot" w:pos="9354"/>
            </w:tabs>
          </w:pPr>
          <w:r>
            <w:rPr>
              <w:rFonts w:asciiTheme="minorHAnsi" w:hAnsiTheme="minorHAnsi" w:eastAsiaTheme="minorEastAsia" w:cstheme="minorBidi"/>
              <w:szCs w:val="22"/>
            </w:rPr>
            <w:fldChar w:fldCharType="begin"/>
          </w:r>
          <w:r>
            <w:rPr>
              <w:rFonts w:asciiTheme="minorHAnsi" w:hAnsiTheme="minorHAnsi" w:eastAsiaTheme="minorEastAsia" w:cstheme="minorBidi"/>
              <w:szCs w:val="22"/>
            </w:rPr>
            <w:instrText xml:space="preserve"> HYPERLINK \l _Toc25644 </w:instrText>
          </w:r>
          <w:r>
            <w:rPr>
              <w:rFonts w:asciiTheme="minorHAnsi" w:hAnsiTheme="minorHAnsi" w:eastAsiaTheme="minorEastAsia" w:cstheme="minorBidi"/>
              <w:szCs w:val="22"/>
            </w:rP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_Toc25644 \h </w:instrText>
          </w:r>
          <w:r>
            <w:fldChar w:fldCharType="separate"/>
          </w:r>
          <w:r>
            <w:t>1</w:t>
          </w:r>
          <w:r>
            <w:fldChar w:fldCharType="end"/>
          </w:r>
          <w:r>
            <w:rPr>
              <w:rFonts w:asciiTheme="minorHAnsi" w:hAnsiTheme="minorHAnsi" w:eastAsiaTheme="minorEastAsia" w:cstheme="minorBidi"/>
              <w:szCs w:val="22"/>
            </w:rPr>
            <w:fldChar w:fldCharType="end"/>
          </w:r>
        </w:p>
        <w:p w14:paraId="6A4E311E">
          <w:pPr>
            <w:pStyle w:val="262"/>
            <w:tabs>
              <w:tab w:val="right" w:leader="dot" w:pos="9354"/>
            </w:tabs>
          </w:pPr>
          <w:r>
            <w:rPr>
              <w:rFonts w:asciiTheme="minorHAnsi" w:hAnsiTheme="minorHAnsi" w:eastAsiaTheme="minorEastAsia" w:cstheme="minorBidi"/>
              <w:szCs w:val="22"/>
            </w:rPr>
            <w:fldChar w:fldCharType="begin"/>
          </w:r>
          <w:r>
            <w:rPr>
              <w:rFonts w:asciiTheme="minorHAnsi" w:hAnsiTheme="minorHAnsi" w:eastAsiaTheme="minorEastAsia" w:cstheme="minorBidi"/>
              <w:szCs w:val="22"/>
            </w:rPr>
            <w:instrText xml:space="preserve"> HYPERLINK \l _Toc20880 </w:instrText>
          </w:r>
          <w:r>
            <w:rPr>
              <w:rFonts w:asciiTheme="minorHAnsi" w:hAnsiTheme="minorHAnsi" w:eastAsiaTheme="minorEastAsia" w:cstheme="minorBidi"/>
              <w:szCs w:val="22"/>
            </w:rPr>
            <w:fldChar w:fldCharType="separate"/>
          </w:r>
          <w:r>
            <w:rPr>
              <w:rFonts w:hint="eastAsia" w:ascii="黑体" w:eastAsia="黑体"/>
              <w:i w:val="0"/>
            </w:rPr>
            <w:t xml:space="preserve">4 </w:t>
          </w:r>
          <w:r>
            <w:rPr>
              <w:rFonts w:hint="eastAsia"/>
            </w:rPr>
            <w:t>数据元</w:t>
          </w:r>
          <w:r>
            <w:tab/>
          </w:r>
          <w:r>
            <w:fldChar w:fldCharType="begin"/>
          </w:r>
          <w:r>
            <w:instrText xml:space="preserve"> PAGEREF _Toc20880 \h </w:instrText>
          </w:r>
          <w:r>
            <w:fldChar w:fldCharType="separate"/>
          </w:r>
          <w:r>
            <w:t>1</w:t>
          </w:r>
          <w:r>
            <w:fldChar w:fldCharType="end"/>
          </w:r>
          <w:r>
            <w:rPr>
              <w:rFonts w:asciiTheme="minorHAnsi" w:hAnsiTheme="minorHAnsi" w:eastAsiaTheme="minorEastAsia" w:cstheme="minorBidi"/>
              <w:szCs w:val="22"/>
            </w:rPr>
            <w:fldChar w:fldCharType="end"/>
          </w:r>
        </w:p>
        <w:p w14:paraId="5A1479AA">
          <w:pPr>
            <w:pStyle w:val="262"/>
            <w:tabs>
              <w:tab w:val="right" w:leader="dot" w:pos="9354"/>
            </w:tabs>
          </w:pPr>
        </w:p>
        <w:p w14:paraId="739E41C3">
          <w:pPr>
            <w:pStyle w:val="20"/>
            <w:tabs>
              <w:tab w:val="right" w:leader="dot" w:pos="9344"/>
            </w:tabs>
            <w:rPr>
              <w:rFonts w:asciiTheme="minorHAnsi" w:hAnsiTheme="minorHAnsi" w:eastAsiaTheme="minorEastAsia" w:cstheme="minorBidi"/>
              <w:szCs w:val="22"/>
            </w:rPr>
          </w:pPr>
          <w:r>
            <w:rPr>
              <w:rFonts w:asciiTheme="minorHAnsi" w:hAnsiTheme="minorHAnsi" w:eastAsiaTheme="minorEastAsia" w:cstheme="minorBidi"/>
              <w:szCs w:val="22"/>
            </w:rPr>
            <w:fldChar w:fldCharType="end"/>
          </w:r>
        </w:p>
      </w:sdtContent>
    </w:sdt>
    <w:p w14:paraId="5E16A14A">
      <w:pPr>
        <w:rPr>
          <w:rFonts w:hint="eastAsia"/>
        </w:rPr>
      </w:pPr>
    </w:p>
    <w:p w14:paraId="2CFC595E">
      <w:pPr>
        <w:pStyle w:val="96"/>
        <w:spacing w:after="36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fldChar w:fldCharType="end"/>
      </w:r>
    </w:p>
    <w:p w14:paraId="4A1BB9A0">
      <w:pPr>
        <w:pStyle w:val="94"/>
        <w:spacing w:before="900" w:after="360"/>
      </w:pPr>
      <w:bookmarkStart w:id="1" w:name="_Toc168306685"/>
      <w:bookmarkStart w:id="2" w:name="_Toc167980155"/>
      <w:bookmarkStart w:id="3" w:name="_Toc11503"/>
      <w:bookmarkStart w:id="4" w:name="BookMark2"/>
      <w:r>
        <w:rPr>
          <w:spacing w:val="320"/>
        </w:rPr>
        <w:t>前</w:t>
      </w:r>
      <w:r>
        <w:t>言</w:t>
      </w:r>
      <w:bookmarkEnd w:id="1"/>
      <w:bookmarkEnd w:id="2"/>
      <w:bookmarkEnd w:id="3"/>
    </w:p>
    <w:p w14:paraId="74D5ED5E">
      <w:pPr>
        <w:pStyle w:val="61"/>
        <w:ind w:firstLine="420"/>
      </w:pPr>
      <w:r>
        <w:rPr>
          <w:rFonts w:hint="eastAsia"/>
        </w:rPr>
        <w:t>本文件按照GB/T 1.1—2020《标准化工作导则  第1部分：标准化文件的结构和起草规则》的规定起草。</w:t>
      </w:r>
    </w:p>
    <w:p w14:paraId="6D920514">
      <w:pPr>
        <w:pStyle w:val="61"/>
        <w:ind w:firstLine="420"/>
      </w:pPr>
      <w:r>
        <w:rPr>
          <w:rFonts w:hint="eastAsia"/>
        </w:rPr>
        <w:t>请注意本文件的某些内容可能涉及专利。本文件的发布机构不承担识别专利的责任。</w:t>
      </w:r>
    </w:p>
    <w:p w14:paraId="727C5FA2">
      <w:pPr>
        <w:pStyle w:val="61"/>
        <w:ind w:firstLine="420"/>
      </w:pPr>
      <w:r>
        <w:rPr>
          <w:rFonts w:hint="eastAsia"/>
        </w:rPr>
        <w:t>本文件由应急管理部提出。</w:t>
      </w:r>
    </w:p>
    <w:p w14:paraId="3AFEF95C">
      <w:pPr>
        <w:pStyle w:val="61"/>
        <w:ind w:firstLine="420"/>
      </w:pPr>
      <w:r>
        <w:rPr>
          <w:rFonts w:hint="eastAsia"/>
        </w:rPr>
        <w:t>本文件由全国应急管理与减灾救灾标准化技术委员会（SAC/TC 307）归口。</w:t>
      </w:r>
    </w:p>
    <w:p w14:paraId="5F5DFB52">
      <w:pPr>
        <w:pStyle w:val="61"/>
        <w:ind w:firstLine="420"/>
      </w:pPr>
      <w:r>
        <w:rPr>
          <w:rFonts w:hint="eastAsia"/>
        </w:rPr>
        <w:t>本文件起草单位：</w:t>
      </w:r>
      <w:r>
        <w:t xml:space="preserve"> </w:t>
      </w:r>
    </w:p>
    <w:p w14:paraId="4B0C49D4">
      <w:pPr>
        <w:pStyle w:val="61"/>
        <w:ind w:firstLine="420"/>
        <w:sectPr>
          <w:footerReference r:id="rId13" w:type="default"/>
          <w:pgSz w:w="11906" w:h="16838"/>
          <w:pgMar w:top="1928" w:right="1134" w:bottom="1134" w:left="1134" w:header="1418" w:footer="1134" w:gutter="284"/>
          <w:pgNumType w:fmt="upperRoman" w:start="1"/>
          <w:cols w:space="425" w:num="1"/>
          <w:formProt w:val="0"/>
          <w:docGrid w:linePitch="312" w:charSpace="0"/>
        </w:sectPr>
      </w:pPr>
      <w:r>
        <w:rPr>
          <w:rFonts w:hint="eastAsia"/>
        </w:rPr>
        <w:t>本文件主要起草人：</w:t>
      </w:r>
      <w:bookmarkEnd w:id="4"/>
      <w:bookmarkStart w:id="5" w:name="BookMark4"/>
    </w:p>
    <w:p w14:paraId="4679371A">
      <w:pPr>
        <w:spacing w:line="20" w:lineRule="exact"/>
        <w:jc w:val="center"/>
        <w:rPr>
          <w:rFonts w:ascii="黑体" w:hAnsi="黑体" w:eastAsia="黑体"/>
          <w:sz w:val="32"/>
          <w:szCs w:val="32"/>
        </w:rPr>
      </w:pPr>
    </w:p>
    <w:p w14:paraId="66E82D99">
      <w:pPr>
        <w:pStyle w:val="182"/>
        <w:spacing w:before="240" w:beforeLines="100" w:after="528" w:afterLines="220"/>
      </w:pPr>
      <w:sdt>
        <w:sdtPr>
          <w:tag w:val="NEW_STAND_NAME"/>
          <w:id w:val="595910757"/>
          <w:lock w:val="sdtLocked"/>
          <w:placeholder>
            <w:docPart w:val="1B6AD9751CC642258439CE741F446022"/>
          </w:placeholder>
        </w:sdtPr>
        <w:sdtContent>
          <w:bookmarkStart w:id="6" w:name="NEW_STAND_NAME"/>
          <w:r>
            <w:rPr>
              <w:rFonts w:hint="eastAsia"/>
            </w:rPr>
            <w:t>应急管理数据规范 第2部分：数据元</w:t>
          </w:r>
        </w:sdtContent>
      </w:sdt>
    </w:p>
    <w:bookmarkEnd w:id="6"/>
    <w:p w14:paraId="5D85129E">
      <w:pPr>
        <w:pStyle w:val="109"/>
        <w:spacing w:before="240" w:after="240"/>
      </w:pPr>
      <w:bookmarkStart w:id="7" w:name="_Toc26986771"/>
      <w:bookmarkStart w:id="8" w:name="_Toc27876"/>
      <w:bookmarkStart w:id="9" w:name="_Toc126229588"/>
      <w:bookmarkStart w:id="10" w:name="_Toc24884218"/>
      <w:bookmarkStart w:id="11" w:name="_Toc26718930"/>
      <w:bookmarkStart w:id="12" w:name="_Toc26986530"/>
      <w:bookmarkStart w:id="13" w:name="_Toc17233333"/>
      <w:bookmarkStart w:id="14" w:name="_Toc17233325"/>
      <w:bookmarkStart w:id="15" w:name="_Toc20023"/>
      <w:bookmarkStart w:id="16" w:name="_Toc26648465"/>
      <w:bookmarkStart w:id="17" w:name="_Toc167980156"/>
      <w:bookmarkStart w:id="18" w:name="_Toc97195091"/>
      <w:bookmarkStart w:id="19" w:name="_Toc24884211"/>
      <w:bookmarkStart w:id="20" w:name="_Toc129771105"/>
      <w:r>
        <w:rPr>
          <w:rFonts w:hint="eastAsia"/>
        </w:rPr>
        <w:t>范围</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B626060">
      <w:pPr>
        <w:pStyle w:val="61"/>
        <w:ind w:firstLine="420"/>
      </w:pPr>
      <w:bookmarkStart w:id="21" w:name="_Toc17233334"/>
      <w:bookmarkStart w:id="22" w:name="_Toc24884212"/>
      <w:bookmarkStart w:id="23" w:name="_Toc24884219"/>
      <w:bookmarkStart w:id="24" w:name="_Toc26648466"/>
      <w:bookmarkStart w:id="25" w:name="_Toc17233326"/>
      <w:r>
        <w:rPr>
          <w:rFonts w:hint="eastAsia"/>
        </w:rPr>
        <w:t>本文件规定了应急领域的数据元的分类和表示信息。</w:t>
      </w:r>
    </w:p>
    <w:p w14:paraId="2E7573A0">
      <w:pPr>
        <w:pStyle w:val="61"/>
        <w:ind w:firstLine="420"/>
      </w:pPr>
      <w:r>
        <w:rPr>
          <w:rFonts w:hint="eastAsia"/>
        </w:rPr>
        <w:t>本文件适用于应急数字化系统中信息的处理、交换和共享。</w:t>
      </w:r>
    </w:p>
    <w:p w14:paraId="03C73646">
      <w:pPr>
        <w:pStyle w:val="109"/>
        <w:spacing w:before="240" w:after="240"/>
      </w:pPr>
      <w:bookmarkStart w:id="26" w:name="_Toc5607"/>
      <w:bookmarkStart w:id="27" w:name="_Toc97195092"/>
      <w:bookmarkStart w:id="28" w:name="_Toc26986772"/>
      <w:bookmarkStart w:id="29" w:name="_Toc167980157"/>
      <w:bookmarkStart w:id="30" w:name="_Toc26986531"/>
      <w:bookmarkStart w:id="31" w:name="_Toc126229589"/>
      <w:bookmarkStart w:id="32" w:name="_Toc129771106"/>
      <w:bookmarkStart w:id="33" w:name="_Toc26718931"/>
      <w:bookmarkStart w:id="34" w:name="_Toc27114"/>
      <w:r>
        <w:rPr>
          <w:rFonts w:hint="eastAsia"/>
        </w:rPr>
        <w:t>规范性引用文件</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501089">
      <w:pPr>
        <w:pStyle w:val="61"/>
        <w:ind w:firstLine="420"/>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307BAB5D">
      <w:pPr>
        <w:pStyle w:val="61"/>
        <w:ind w:firstLine="420"/>
      </w:pPr>
      <w:r>
        <w:rPr>
          <w:rFonts w:hint="eastAsia"/>
        </w:rPr>
        <w:t>GB/T 2261.2-2003 个人基本信息分类与代码 第2部分: 婚姻状况代码</w:t>
      </w:r>
    </w:p>
    <w:p w14:paraId="0A9C801A">
      <w:pPr>
        <w:pStyle w:val="61"/>
        <w:ind w:firstLine="420"/>
      </w:pPr>
      <w:r>
        <w:rPr>
          <w:rFonts w:hint="eastAsia"/>
        </w:rPr>
        <w:t>GB/T 2261.3-2003 个人基本信息分类与代码 第3部分: 健康状况代码</w:t>
      </w:r>
    </w:p>
    <w:p w14:paraId="193419AB">
      <w:pPr>
        <w:pStyle w:val="61"/>
        <w:ind w:firstLine="420"/>
      </w:pPr>
      <w:r>
        <w:rPr>
          <w:rFonts w:hint="eastAsia"/>
        </w:rPr>
        <w:t>GB/T 2261.4-2003 个人基本信息分类与代码 第4部分: 从业状况(个人身份)代码</w:t>
      </w:r>
    </w:p>
    <w:p w14:paraId="4BC456DC">
      <w:pPr>
        <w:pStyle w:val="61"/>
        <w:ind w:firstLine="420"/>
      </w:pPr>
      <w:r>
        <w:rPr>
          <w:rFonts w:hint="eastAsia"/>
        </w:rPr>
        <w:t>GB/T 2659.1-2022  世界各国和地区及其行政区划名称代码 第1部分：国家和地区代码</w:t>
      </w:r>
    </w:p>
    <w:p w14:paraId="46E67ADC">
      <w:pPr>
        <w:pStyle w:val="61"/>
        <w:ind w:firstLine="420"/>
      </w:pPr>
      <w:r>
        <w:rPr>
          <w:rFonts w:hint="eastAsia"/>
        </w:rPr>
        <w:t>GB/T 4658-2006 学历代码</w:t>
      </w:r>
    </w:p>
    <w:p w14:paraId="47B877F1">
      <w:pPr>
        <w:pStyle w:val="61"/>
        <w:ind w:firstLine="420"/>
      </w:pPr>
      <w:r>
        <w:rPr>
          <w:rFonts w:hint="eastAsia"/>
        </w:rPr>
        <w:t>GB/T 4754-2017 国民经济行业分类</w:t>
      </w:r>
    </w:p>
    <w:p w14:paraId="6F12DFF8">
      <w:pPr>
        <w:pStyle w:val="61"/>
        <w:ind w:firstLine="420"/>
      </w:pPr>
      <w:r>
        <w:rPr>
          <w:rFonts w:hint="eastAsia"/>
        </w:rPr>
        <w:t>GB/T 4762-1984 政治面貌代码</w:t>
      </w:r>
    </w:p>
    <w:p w14:paraId="37CAC649">
      <w:pPr>
        <w:pStyle w:val="61"/>
        <w:ind w:firstLine="420"/>
      </w:pPr>
      <w:r>
        <w:rPr>
          <w:rFonts w:hint="eastAsia"/>
        </w:rPr>
        <w:t>GB/T 6565-2015 职业分类与代码</w:t>
      </w:r>
    </w:p>
    <w:p w14:paraId="42510963">
      <w:pPr>
        <w:pStyle w:val="61"/>
        <w:ind w:firstLine="420"/>
      </w:pPr>
      <w:r>
        <w:rPr>
          <w:rFonts w:hint="eastAsia"/>
        </w:rPr>
        <w:t>GB/T 6864-2003 中华人民共和国学位代码</w:t>
      </w:r>
    </w:p>
    <w:p w14:paraId="2C48CDC2">
      <w:pPr>
        <w:pStyle w:val="61"/>
        <w:ind w:firstLine="420"/>
      </w:pPr>
      <w:r>
        <w:rPr>
          <w:rFonts w:hint="eastAsia"/>
        </w:rPr>
        <w:t>GB/T 8561-2001 专业技术职务代码</w:t>
      </w:r>
    </w:p>
    <w:p w14:paraId="3A47DD4F">
      <w:pPr>
        <w:pStyle w:val="61"/>
        <w:ind w:firstLine="420"/>
      </w:pPr>
      <w:r>
        <w:rPr>
          <w:rFonts w:hint="eastAsia"/>
        </w:rPr>
        <w:t xml:space="preserve">GB/T 12402-2000 </w:t>
      </w:r>
      <w:r>
        <w:fldChar w:fldCharType="begin"/>
      </w:r>
      <w:r>
        <w:instrText xml:space="preserve"> HYPERLINK "https://std.samr.gov.cn/gb/search/gbDetailed?id=71F772D7C7A4D3A7E05397BE0A0AB82A" \t "_blank" </w:instrText>
      </w:r>
      <w:r>
        <w:fldChar w:fldCharType="separate"/>
      </w:r>
      <w:r>
        <w:t>经济类型分类与代码</w:t>
      </w:r>
      <w:r>
        <w:fldChar w:fldCharType="end"/>
      </w:r>
    </w:p>
    <w:p w14:paraId="75BFBE65">
      <w:pPr>
        <w:pStyle w:val="61"/>
        <w:ind w:firstLine="420"/>
      </w:pPr>
      <w:r>
        <w:rPr>
          <w:rFonts w:hint="eastAsia"/>
        </w:rPr>
        <w:t>GB/T 12403-1990 干部职务名称代码</w:t>
      </w:r>
    </w:p>
    <w:p w14:paraId="1B008F6A">
      <w:pPr>
        <w:pStyle w:val="61"/>
        <w:ind w:firstLine="420"/>
      </w:pPr>
      <w:r>
        <w:rPr>
          <w:rFonts w:hint="eastAsia"/>
        </w:rPr>
        <w:t>GB/T 12404-1997 单位隶属关系代码</w:t>
      </w:r>
    </w:p>
    <w:p w14:paraId="2193BFC9">
      <w:pPr>
        <w:pStyle w:val="61"/>
        <w:ind w:firstLine="420"/>
      </w:pPr>
      <w:r>
        <w:rPr>
          <w:rFonts w:hint="eastAsia"/>
        </w:rPr>
        <w:t>GB/T 12406-2022 表示货币的代码</w:t>
      </w:r>
    </w:p>
    <w:p w14:paraId="65DC3575">
      <w:pPr>
        <w:pStyle w:val="61"/>
        <w:ind w:firstLine="420"/>
      </w:pPr>
      <w:r>
        <w:rPr>
          <w:rFonts w:hint="eastAsia"/>
        </w:rPr>
        <w:t>GB/T 12407-2008 职务级别代码</w:t>
      </w:r>
    </w:p>
    <w:p w14:paraId="040A074B">
      <w:pPr>
        <w:pStyle w:val="61"/>
        <w:ind w:firstLine="420"/>
      </w:pPr>
      <w:r>
        <w:t>GB/T 18391.1-2009信息技术</w:t>
      </w:r>
      <w:r>
        <w:rPr>
          <w:rFonts w:hint="eastAsia"/>
        </w:rPr>
        <w:t xml:space="preserve"> </w:t>
      </w:r>
      <w:r>
        <w:t>元数据注册系统(MDR)</w:t>
      </w:r>
      <w:r>
        <w:rPr>
          <w:rFonts w:hint="eastAsia"/>
        </w:rPr>
        <w:t xml:space="preserve"> </w:t>
      </w:r>
      <w:r>
        <w:t>第1部分：框架</w:t>
      </w:r>
    </w:p>
    <w:p w14:paraId="2B6FAF47">
      <w:pPr>
        <w:pStyle w:val="61"/>
        <w:ind w:firstLine="420"/>
      </w:pPr>
      <w:r>
        <w:rPr>
          <w:rFonts w:hint="eastAsia"/>
        </w:rPr>
        <w:t>GB/T 20091-2021  组织机构类型</w:t>
      </w:r>
    </w:p>
    <w:p w14:paraId="37F469E0">
      <w:pPr>
        <w:pStyle w:val="61"/>
        <w:ind w:firstLine="420"/>
      </w:pPr>
      <w:r>
        <w:rPr>
          <w:rFonts w:hint="eastAsia"/>
        </w:rPr>
        <w:t>GB/T 35561-2017 突发事件分类与编码</w:t>
      </w:r>
    </w:p>
    <w:p w14:paraId="434C18C5">
      <w:pPr>
        <w:pStyle w:val="61"/>
        <w:ind w:firstLine="420"/>
      </w:pPr>
      <w:r>
        <w:t>GB/T 35295-2017信息技术</w:t>
      </w:r>
      <w:r>
        <w:rPr>
          <w:rFonts w:hint="eastAsia"/>
        </w:rPr>
        <w:t xml:space="preserve"> </w:t>
      </w:r>
      <w:r>
        <w:t>大数据</w:t>
      </w:r>
      <w:r>
        <w:rPr>
          <w:rFonts w:hint="eastAsia"/>
        </w:rPr>
        <w:t xml:space="preserve"> </w:t>
      </w:r>
      <w:r>
        <w:t>术语</w:t>
      </w:r>
    </w:p>
    <w:p w14:paraId="510F44A0">
      <w:pPr>
        <w:pStyle w:val="109"/>
        <w:spacing w:before="240" w:after="240"/>
      </w:pPr>
      <w:bookmarkStart w:id="35" w:name="_Hlk163662805"/>
      <w:bookmarkEnd w:id="35"/>
      <w:bookmarkStart w:id="36" w:name="_Toc26986532"/>
      <w:bookmarkEnd w:id="36"/>
      <w:bookmarkStart w:id="37" w:name="_Toc10794"/>
      <w:bookmarkStart w:id="38" w:name="_Toc423"/>
      <w:bookmarkStart w:id="39" w:name="_Toc27871"/>
      <w:bookmarkStart w:id="40" w:name="_Toc13498"/>
      <w:bookmarkStart w:id="41" w:name="_Toc16416"/>
      <w:bookmarkStart w:id="42" w:name="_Toc25644"/>
      <w:bookmarkStart w:id="43" w:name="_Toc167980158"/>
      <w:bookmarkStart w:id="44" w:name="_Toc123154862"/>
      <w:bookmarkStart w:id="45" w:name="_Toc123152178"/>
      <w:bookmarkStart w:id="46" w:name="_Toc126229592"/>
      <w:bookmarkStart w:id="47" w:name="_Toc126063740"/>
      <w:bookmarkStart w:id="48" w:name="_Toc123134176"/>
      <w:bookmarkStart w:id="49" w:name="_Toc6693"/>
      <w:bookmarkStart w:id="50" w:name="_Toc129771109"/>
      <w:r>
        <w:rPr>
          <w:rFonts w:hint="eastAsia"/>
        </w:rPr>
        <w:t>术语和定义</w:t>
      </w:r>
      <w:bookmarkEnd w:id="37"/>
      <w:bookmarkEnd w:id="38"/>
      <w:bookmarkEnd w:id="39"/>
      <w:bookmarkEnd w:id="40"/>
      <w:bookmarkEnd w:id="41"/>
      <w:bookmarkEnd w:id="42"/>
      <w:bookmarkEnd w:id="43"/>
      <w:bookmarkStart w:id="51" w:name="_Toc464053996"/>
      <w:bookmarkEnd w:id="51"/>
      <w:bookmarkStart w:id="52" w:name="_Toc70606840"/>
      <w:bookmarkEnd w:id="52"/>
      <w:bookmarkStart w:id="53" w:name="_Toc129877679"/>
      <w:bookmarkEnd w:id="53"/>
      <w:bookmarkStart w:id="54" w:name="_Toc27754677"/>
      <w:bookmarkEnd w:id="54"/>
      <w:bookmarkStart w:id="55" w:name="_Toc27754861"/>
      <w:bookmarkEnd w:id="55"/>
      <w:bookmarkStart w:id="56" w:name="_Toc57819317"/>
      <w:bookmarkStart w:id="57" w:name="_Toc57821596"/>
    </w:p>
    <w:p w14:paraId="6D7DED11">
      <w:pPr>
        <w:widowControl/>
        <w:wordWrap w:val="0"/>
        <w:adjustRightInd/>
        <w:spacing w:line="240" w:lineRule="auto"/>
        <w:ind w:firstLine="420" w:firstLineChars="200"/>
        <w:rPr>
          <w:rFonts w:ascii="宋体" w:hAnsi="Times New Roman"/>
          <w:kern w:val="0"/>
          <w:szCs w:val="20"/>
        </w:rPr>
      </w:pPr>
      <w:bookmarkStart w:id="58" w:name="_Hlk163662785"/>
      <w:r>
        <w:rPr>
          <w:rFonts w:hint="eastAsia" w:ascii="宋体" w:hAnsi="宋体"/>
          <w:kern w:val="0"/>
          <w:szCs w:val="20"/>
        </w:rPr>
        <w:t>GB/T 18391.1-2009和</w:t>
      </w:r>
      <w:r>
        <w:rPr>
          <w:rFonts w:hint="eastAsia" w:ascii="宋体" w:hAnsi="Times New Roman"/>
          <w:kern w:val="0"/>
          <w:szCs w:val="20"/>
        </w:rPr>
        <w:t>GB/T 35295-2017</w:t>
      </w:r>
      <w:r>
        <w:rPr>
          <w:rFonts w:hint="eastAsia" w:ascii="宋体" w:hAnsi="宋体"/>
          <w:kern w:val="0"/>
          <w:szCs w:val="20"/>
        </w:rPr>
        <w:t>界定的以及</w:t>
      </w:r>
      <w:r>
        <w:rPr>
          <w:rFonts w:hint="eastAsia" w:ascii="宋体" w:hAnsi="宋体" w:cs="宋体"/>
          <w:kern w:val="0"/>
        </w:rPr>
        <w:t>下列术语和定义适用于本文件。</w:t>
      </w:r>
      <w:bookmarkEnd w:id="58"/>
    </w:p>
    <w:bookmarkEnd w:id="44"/>
    <w:bookmarkEnd w:id="45"/>
    <w:bookmarkEnd w:id="46"/>
    <w:bookmarkEnd w:id="47"/>
    <w:bookmarkEnd w:id="48"/>
    <w:bookmarkEnd w:id="49"/>
    <w:bookmarkEnd w:id="50"/>
    <w:bookmarkEnd w:id="56"/>
    <w:bookmarkEnd w:id="57"/>
    <w:p w14:paraId="3D3197AF">
      <w:pPr>
        <w:pStyle w:val="109"/>
        <w:spacing w:before="240" w:after="240"/>
      </w:pPr>
      <w:bookmarkStart w:id="59" w:name="_Toc20880"/>
      <w:bookmarkStart w:id="60" w:name="_Toc167980159"/>
      <w:r>
        <w:rPr>
          <w:rFonts w:hint="eastAsia"/>
        </w:rPr>
        <w:t>数据元</w:t>
      </w:r>
      <w:bookmarkEnd w:id="59"/>
      <w:bookmarkEnd w:id="60"/>
    </w:p>
    <w:p w14:paraId="7A84BC69">
      <w:pPr>
        <w:pStyle w:val="110"/>
        <w:spacing w:before="120" w:after="120"/>
        <w:rPr>
          <w:rFonts w:cs="黑体"/>
          <w:lang w:val="de-DE"/>
        </w:rPr>
      </w:pPr>
      <w:bookmarkStart w:id="61" w:name="_Toc28351"/>
      <w:bookmarkStart w:id="62" w:name="_Toc10857"/>
      <w:bookmarkStart w:id="63" w:name="_Toc17389"/>
      <w:bookmarkStart w:id="64" w:name="_Toc69402365"/>
      <w:bookmarkStart w:id="65" w:name="_Toc8399"/>
      <w:bookmarkStart w:id="66" w:name="_Toc69403444"/>
      <w:bookmarkStart w:id="67" w:name="_Toc2447"/>
      <w:bookmarkStart w:id="68" w:name="_Toc69401518"/>
      <w:r>
        <w:rPr>
          <w:rFonts w:hint="eastAsia" w:cs="黑体"/>
          <w:lang w:val="de-DE"/>
        </w:rPr>
        <w:t>基础数据元</w:t>
      </w:r>
      <w:bookmarkEnd w:id="61"/>
      <w:bookmarkEnd w:id="62"/>
      <w:bookmarkEnd w:id="63"/>
      <w:bookmarkEnd w:id="64"/>
      <w:bookmarkEnd w:id="65"/>
      <w:bookmarkEnd w:id="66"/>
      <w:bookmarkEnd w:id="67"/>
      <w:bookmarkEnd w:id="68"/>
    </w:p>
    <w:p w14:paraId="1E21DB78">
      <w:pPr>
        <w:pStyle w:val="70"/>
        <w:spacing w:before="120" w:after="120"/>
      </w:pPr>
      <w:bookmarkStart w:id="69" w:name="_Toc22154"/>
      <w:bookmarkStart w:id="70" w:name="_Toc17036"/>
      <w:bookmarkStart w:id="71" w:name="_Toc69401519"/>
      <w:bookmarkStart w:id="72" w:name="_Toc168306691"/>
      <w:bookmarkStart w:id="73" w:name="_Toc69402366"/>
      <w:bookmarkStart w:id="74" w:name="_Toc69403445"/>
      <w:bookmarkStart w:id="75" w:name="_Toc6629"/>
      <w:bookmarkStart w:id="76" w:name="_Toc28979"/>
      <w:r>
        <w:rPr>
          <w:rFonts w:hint="eastAsia"/>
        </w:rPr>
        <w:t>人员类</w:t>
      </w:r>
      <w:bookmarkEnd w:id="69"/>
      <w:bookmarkEnd w:id="70"/>
      <w:bookmarkEnd w:id="71"/>
      <w:bookmarkEnd w:id="72"/>
      <w:bookmarkEnd w:id="73"/>
      <w:bookmarkEnd w:id="74"/>
      <w:bookmarkEnd w:id="75"/>
      <w:bookmarkEnd w:id="76"/>
    </w:p>
    <w:p w14:paraId="21A6DBA3">
      <w:pPr>
        <w:pStyle w:val="99"/>
        <w:spacing w:before="120" w:after="120"/>
      </w:pPr>
      <w:bookmarkStart w:id="77" w:name="_Toc421"/>
      <w:bookmarkStart w:id="78" w:name="_Toc13372"/>
      <w:bookmarkStart w:id="79" w:name="_Toc69401520"/>
      <w:r>
        <w:rPr>
          <w:rFonts w:hint="eastAsia"/>
        </w:rPr>
        <w:t>姓名</w:t>
      </w:r>
      <w:bookmarkEnd w:id="77"/>
      <w:bookmarkEnd w:id="78"/>
      <w:bookmarkEnd w:id="79"/>
    </w:p>
    <w:p w14:paraId="1DFD10CC">
      <w:pPr>
        <w:pStyle w:val="246"/>
      </w:pPr>
      <w:r>
        <w:rPr>
          <w:rFonts w:hint="eastAsia"/>
        </w:rPr>
        <w:t>内部标识符:DE10010001</w:t>
      </w:r>
    </w:p>
    <w:p w14:paraId="1130095D">
      <w:pPr>
        <w:pStyle w:val="246"/>
      </w:pPr>
      <w:r>
        <w:rPr>
          <w:rFonts w:hint="eastAsia"/>
        </w:rPr>
        <w:t>数据元名称:姓名</w:t>
      </w:r>
    </w:p>
    <w:p w14:paraId="33E635CE">
      <w:pPr>
        <w:pStyle w:val="246"/>
      </w:pPr>
      <w:r>
        <w:rPr>
          <w:rFonts w:hint="eastAsia"/>
        </w:rPr>
        <w:t>汉语简拼:xing-ming</w:t>
      </w:r>
    </w:p>
    <w:p w14:paraId="2D5AAD6E">
      <w:pPr>
        <w:pStyle w:val="246"/>
      </w:pPr>
      <w:r>
        <w:rPr>
          <w:rFonts w:hint="eastAsia"/>
        </w:rPr>
        <w:t>英文名称:name</w:t>
      </w:r>
    </w:p>
    <w:p w14:paraId="59B890E1">
      <w:pPr>
        <w:pStyle w:val="246"/>
      </w:pPr>
      <w:r>
        <w:rPr>
          <w:rFonts w:hint="eastAsia"/>
        </w:rPr>
        <w:t>标识符:XM</w:t>
      </w:r>
    </w:p>
    <w:p w14:paraId="0B6AF9CC">
      <w:pPr>
        <w:pStyle w:val="246"/>
      </w:pPr>
      <w:r>
        <w:rPr>
          <w:rFonts w:hint="eastAsia"/>
        </w:rPr>
        <w:t>版本:1</w:t>
      </w:r>
    </w:p>
    <w:p w14:paraId="2741A90A">
      <w:pPr>
        <w:pStyle w:val="246"/>
      </w:pPr>
      <w:r>
        <w:rPr>
          <w:rFonts w:hint="eastAsia"/>
        </w:rPr>
        <w:t>说明:在户籍管理部门正式登记注册、人事档案中正式记载的姓氏名称。</w:t>
      </w:r>
    </w:p>
    <w:p w14:paraId="3E9D79B9">
      <w:pPr>
        <w:pStyle w:val="246"/>
      </w:pPr>
      <w:r>
        <w:rPr>
          <w:rFonts w:hint="eastAsia"/>
        </w:rPr>
        <w:t>数据类型:字符型</w:t>
      </w:r>
    </w:p>
    <w:p w14:paraId="375C07FA">
      <w:pPr>
        <w:pStyle w:val="246"/>
      </w:pPr>
      <w:r>
        <w:t>数据格式:c..30</w:t>
      </w:r>
    </w:p>
    <w:p w14:paraId="3FAF9F64">
      <w:pPr>
        <w:pStyle w:val="246"/>
      </w:pPr>
      <w:r>
        <w:t>对象词:人</w:t>
      </w:r>
    </w:p>
    <w:p w14:paraId="64B60EEF">
      <w:pPr>
        <w:pStyle w:val="246"/>
      </w:pPr>
      <w:r>
        <w:t>特性词:姓名</w:t>
      </w:r>
    </w:p>
    <w:p w14:paraId="49F4D24A">
      <w:pPr>
        <w:pStyle w:val="246"/>
      </w:pPr>
      <w:r>
        <w:t>表示词:名称</w:t>
      </w:r>
    </w:p>
    <w:p w14:paraId="736C065E">
      <w:pPr>
        <w:pStyle w:val="246"/>
      </w:pPr>
      <w:r>
        <w:t>同义名称:</w:t>
      </w:r>
    </w:p>
    <w:p w14:paraId="5664D18E">
      <w:pPr>
        <w:pStyle w:val="246"/>
      </w:pPr>
      <w:r>
        <w:t>关系:</w:t>
      </w:r>
    </w:p>
    <w:p w14:paraId="0466296B">
      <w:pPr>
        <w:pStyle w:val="246"/>
      </w:pPr>
      <w:r>
        <w:t>计量单位:</w:t>
      </w:r>
    </w:p>
    <w:p w14:paraId="277CCB0F">
      <w:pPr>
        <w:pStyle w:val="246"/>
      </w:pPr>
      <w:r>
        <w:t>值域:</w:t>
      </w:r>
    </w:p>
    <w:p w14:paraId="0523B105">
      <w:pPr>
        <w:pStyle w:val="246"/>
      </w:pPr>
      <w:r>
        <w:t>——————————————————————————————————</w:t>
      </w:r>
    </w:p>
    <w:p w14:paraId="2F8905AA">
      <w:pPr>
        <w:pStyle w:val="99"/>
        <w:spacing w:before="120" w:after="120"/>
      </w:pPr>
      <w:bookmarkStart w:id="80" w:name="_Toc21071"/>
      <w:bookmarkStart w:id="81" w:name="_Toc16667"/>
      <w:bookmarkStart w:id="82" w:name="_Toc69401521"/>
      <w:r>
        <w:rPr>
          <w:rFonts w:hint="eastAsia"/>
        </w:rPr>
        <w:t>姓名汉语拼音</w:t>
      </w:r>
      <w:bookmarkEnd w:id="80"/>
      <w:bookmarkEnd w:id="81"/>
      <w:bookmarkEnd w:id="82"/>
    </w:p>
    <w:p w14:paraId="7FE385E6">
      <w:pPr>
        <w:pStyle w:val="246"/>
      </w:pPr>
      <w:r>
        <w:t>内部标识符:DE10010002</w:t>
      </w:r>
    </w:p>
    <w:p w14:paraId="0F47C793">
      <w:pPr>
        <w:pStyle w:val="246"/>
      </w:pPr>
      <w:r>
        <w:t>数据元名称:姓名汉语拼音</w:t>
      </w:r>
    </w:p>
    <w:p w14:paraId="0208B202">
      <w:pPr>
        <w:pStyle w:val="246"/>
      </w:pPr>
      <w:r>
        <w:t>汉语简拼:xing-ming-han-yu-pin-yin</w:t>
      </w:r>
    </w:p>
    <w:p w14:paraId="21A71012">
      <w:pPr>
        <w:pStyle w:val="246"/>
      </w:pPr>
      <w:r>
        <w:t>英文名称:name in chinese spelling</w:t>
      </w:r>
    </w:p>
    <w:p w14:paraId="4AFC1222">
      <w:pPr>
        <w:pStyle w:val="246"/>
      </w:pPr>
      <w:r>
        <w:t>标识符:XMHYPY</w:t>
      </w:r>
    </w:p>
    <w:p w14:paraId="446FE226">
      <w:pPr>
        <w:pStyle w:val="246"/>
      </w:pPr>
      <w:r>
        <w:t>版本:1</w:t>
      </w:r>
    </w:p>
    <w:p w14:paraId="26CC38F1">
      <w:pPr>
        <w:pStyle w:val="246"/>
      </w:pPr>
      <w:r>
        <w:t>说明:采用汉语拼音全拼方式表示人的姓名。</w:t>
      </w:r>
    </w:p>
    <w:p w14:paraId="16C4C350">
      <w:pPr>
        <w:pStyle w:val="246"/>
      </w:pPr>
      <w:r>
        <w:t>数据类型:字符型</w:t>
      </w:r>
    </w:p>
    <w:p w14:paraId="0B5FEAEB">
      <w:pPr>
        <w:pStyle w:val="246"/>
      </w:pPr>
      <w:r>
        <w:t>数据格式:c..90</w:t>
      </w:r>
    </w:p>
    <w:p w14:paraId="4F8DA58B">
      <w:pPr>
        <w:pStyle w:val="246"/>
      </w:pPr>
      <w:r>
        <w:t>对象词:人</w:t>
      </w:r>
    </w:p>
    <w:p w14:paraId="377C97E4">
      <w:pPr>
        <w:pStyle w:val="246"/>
      </w:pPr>
      <w:r>
        <w:t>特性词:姓名汉语拼音</w:t>
      </w:r>
    </w:p>
    <w:p w14:paraId="417E2A06">
      <w:pPr>
        <w:pStyle w:val="246"/>
      </w:pPr>
      <w:r>
        <w:t>表示词:描述</w:t>
      </w:r>
    </w:p>
    <w:p w14:paraId="49E0C2EF">
      <w:pPr>
        <w:pStyle w:val="246"/>
      </w:pPr>
      <w:r>
        <w:t>同义名称:</w:t>
      </w:r>
    </w:p>
    <w:p w14:paraId="1F740791">
      <w:pPr>
        <w:pStyle w:val="246"/>
      </w:pPr>
      <w:r>
        <w:t>关系:</w:t>
      </w:r>
    </w:p>
    <w:p w14:paraId="51B69988">
      <w:pPr>
        <w:pStyle w:val="246"/>
      </w:pPr>
      <w:r>
        <w:t>计量单位:</w:t>
      </w:r>
    </w:p>
    <w:p w14:paraId="6DC29998">
      <w:pPr>
        <w:pStyle w:val="246"/>
      </w:pPr>
      <w:r>
        <w:t>值域:</w:t>
      </w:r>
    </w:p>
    <w:p w14:paraId="72F46829">
      <w:pPr>
        <w:pStyle w:val="246"/>
      </w:pPr>
      <w:r>
        <w:t>——————————————————————————————————</w:t>
      </w:r>
    </w:p>
    <w:p w14:paraId="6F8BF3B6">
      <w:pPr>
        <w:pStyle w:val="99"/>
        <w:spacing w:before="120" w:after="120"/>
      </w:pPr>
      <w:bookmarkStart w:id="83" w:name="_Toc69401522"/>
      <w:bookmarkStart w:id="84" w:name="_Toc31326"/>
      <w:bookmarkStart w:id="85" w:name="_Toc3926"/>
      <w:r>
        <w:rPr>
          <w:rFonts w:hint="eastAsia"/>
        </w:rPr>
        <w:t>别名</w:t>
      </w:r>
      <w:bookmarkEnd w:id="83"/>
      <w:bookmarkEnd w:id="84"/>
      <w:bookmarkEnd w:id="85"/>
    </w:p>
    <w:p w14:paraId="5672F3E8">
      <w:pPr>
        <w:pStyle w:val="246"/>
      </w:pPr>
      <w:r>
        <w:t>内部标识符:DE10010029</w:t>
      </w:r>
    </w:p>
    <w:p w14:paraId="65336416">
      <w:pPr>
        <w:pStyle w:val="246"/>
      </w:pPr>
      <w:r>
        <w:t>数据元名称:别名</w:t>
      </w:r>
    </w:p>
    <w:p w14:paraId="6DA3C269">
      <w:pPr>
        <w:pStyle w:val="246"/>
      </w:pPr>
      <w:r>
        <w:t>汉语简拼:bie-ming</w:t>
      </w:r>
    </w:p>
    <w:p w14:paraId="334EF15E">
      <w:pPr>
        <w:pStyle w:val="246"/>
      </w:pPr>
      <w:r>
        <w:t>英文名称:chemical_alias</w:t>
      </w:r>
    </w:p>
    <w:p w14:paraId="7A48AD2D">
      <w:pPr>
        <w:pStyle w:val="246"/>
      </w:pPr>
      <w:r>
        <w:t>标识符:BM</w:t>
      </w:r>
    </w:p>
    <w:p w14:paraId="14F746E1">
      <w:pPr>
        <w:pStyle w:val="246"/>
      </w:pPr>
      <w:r>
        <w:t>版本:1</w:t>
      </w:r>
    </w:p>
    <w:p w14:paraId="16B6FE72">
      <w:pPr>
        <w:pStyle w:val="246"/>
      </w:pPr>
      <w:r>
        <w:t>说明:一个人的正常姓名外的其他名称。</w:t>
      </w:r>
    </w:p>
    <w:p w14:paraId="76ABEAE2">
      <w:pPr>
        <w:pStyle w:val="246"/>
      </w:pPr>
      <w:r>
        <w:t>数据类型:字符型</w:t>
      </w:r>
    </w:p>
    <w:p w14:paraId="15E13B04">
      <w:pPr>
        <w:pStyle w:val="246"/>
      </w:pPr>
      <w:r>
        <w:t>数据格式:c..300</w:t>
      </w:r>
    </w:p>
    <w:p w14:paraId="55F62CFC">
      <w:pPr>
        <w:pStyle w:val="246"/>
      </w:pPr>
      <w:r>
        <w:t>对象词:人</w:t>
      </w:r>
    </w:p>
    <w:p w14:paraId="56642D26">
      <w:pPr>
        <w:pStyle w:val="246"/>
      </w:pPr>
      <w:r>
        <w:t>特性词:别名</w:t>
      </w:r>
    </w:p>
    <w:p w14:paraId="573D66E1">
      <w:pPr>
        <w:pStyle w:val="246"/>
      </w:pPr>
      <w:r>
        <w:t>表示词:名称</w:t>
      </w:r>
    </w:p>
    <w:p w14:paraId="72AB3213">
      <w:pPr>
        <w:pStyle w:val="246"/>
      </w:pPr>
      <w:r>
        <w:t>同义名称:</w:t>
      </w:r>
    </w:p>
    <w:p w14:paraId="7309AC67">
      <w:pPr>
        <w:pStyle w:val="246"/>
      </w:pPr>
      <w:r>
        <w:t>关系:</w:t>
      </w:r>
    </w:p>
    <w:p w14:paraId="6186F442">
      <w:pPr>
        <w:pStyle w:val="246"/>
      </w:pPr>
      <w:r>
        <w:t>计量单位:</w:t>
      </w:r>
    </w:p>
    <w:p w14:paraId="1062E169">
      <w:pPr>
        <w:pStyle w:val="246"/>
      </w:pPr>
      <w:r>
        <w:t>值域:</w:t>
      </w:r>
    </w:p>
    <w:p w14:paraId="408F24FD">
      <w:pPr>
        <w:pStyle w:val="246"/>
      </w:pPr>
      <w:r>
        <w:t>——————————————————————————————————</w:t>
      </w:r>
    </w:p>
    <w:p w14:paraId="20D704F8">
      <w:pPr>
        <w:pStyle w:val="99"/>
        <w:spacing w:before="120" w:after="120"/>
      </w:pPr>
      <w:bookmarkStart w:id="86" w:name="_Toc69401523"/>
      <w:bookmarkStart w:id="87" w:name="_Toc20996"/>
      <w:bookmarkStart w:id="88" w:name="_Toc10318"/>
      <w:r>
        <w:rPr>
          <w:rFonts w:hint="eastAsia"/>
        </w:rPr>
        <w:t>居民身份证件号码</w:t>
      </w:r>
      <w:bookmarkEnd w:id="86"/>
      <w:bookmarkEnd w:id="87"/>
      <w:bookmarkEnd w:id="88"/>
    </w:p>
    <w:p w14:paraId="3DD7B02E">
      <w:pPr>
        <w:pStyle w:val="246"/>
      </w:pPr>
      <w:r>
        <w:t>内部标识符:DE10010003</w:t>
      </w:r>
    </w:p>
    <w:p w14:paraId="59BBCAC2">
      <w:pPr>
        <w:pStyle w:val="246"/>
      </w:pPr>
      <w:r>
        <w:t>数据元名称:居民身份证件号码</w:t>
      </w:r>
    </w:p>
    <w:p w14:paraId="3A50A91C">
      <w:pPr>
        <w:pStyle w:val="246"/>
      </w:pPr>
      <w:r>
        <w:t>汉语简拼:ju-min-shen-fen-zheng-jian-hao-ma</w:t>
      </w:r>
    </w:p>
    <w:p w14:paraId="470ADE89">
      <w:pPr>
        <w:pStyle w:val="246"/>
      </w:pPr>
      <w:r>
        <w:t>英文名称:number of id certificate</w:t>
      </w:r>
    </w:p>
    <w:p w14:paraId="214EF0FA">
      <w:pPr>
        <w:pStyle w:val="246"/>
      </w:pPr>
      <w:r>
        <w:t>标识符:JMSFZJHM</w:t>
      </w:r>
    </w:p>
    <w:p w14:paraId="66BCC5FB">
      <w:pPr>
        <w:pStyle w:val="246"/>
      </w:pPr>
      <w:r>
        <w:t>版本:1</w:t>
      </w:r>
    </w:p>
    <w:p w14:paraId="2FF3E871">
      <w:pPr>
        <w:pStyle w:val="246"/>
      </w:pPr>
      <w:r>
        <w:t>说明:国家法定的证明公民个人身份的有效证件。</w:t>
      </w:r>
    </w:p>
    <w:p w14:paraId="46AE81CC">
      <w:pPr>
        <w:pStyle w:val="246"/>
      </w:pPr>
      <w:r>
        <w:t>数据类型:字符型</w:t>
      </w:r>
    </w:p>
    <w:p w14:paraId="024740F9">
      <w:pPr>
        <w:pStyle w:val="246"/>
      </w:pPr>
      <w:r>
        <w:t>数据格式:c..18</w:t>
      </w:r>
    </w:p>
    <w:p w14:paraId="720E3A09">
      <w:pPr>
        <w:pStyle w:val="246"/>
      </w:pPr>
      <w:r>
        <w:t>对象词:人</w:t>
      </w:r>
    </w:p>
    <w:p w14:paraId="15A5A378">
      <w:pPr>
        <w:pStyle w:val="246"/>
      </w:pPr>
      <w:r>
        <w:t>特性词:居民身份证件</w:t>
      </w:r>
    </w:p>
    <w:p w14:paraId="10ED1531">
      <w:pPr>
        <w:pStyle w:val="246"/>
      </w:pPr>
      <w:r>
        <w:t>表示词:号码</w:t>
      </w:r>
    </w:p>
    <w:p w14:paraId="7009AD9F">
      <w:pPr>
        <w:pStyle w:val="246"/>
      </w:pPr>
      <w:r>
        <w:t>同义名称:身份证号、居民身份证</w:t>
      </w:r>
    </w:p>
    <w:p w14:paraId="152C143E">
      <w:pPr>
        <w:pStyle w:val="246"/>
      </w:pPr>
      <w:r>
        <w:t>关系:</w:t>
      </w:r>
    </w:p>
    <w:p w14:paraId="033AA94D">
      <w:pPr>
        <w:pStyle w:val="246"/>
      </w:pPr>
      <w:r>
        <w:t>计量单位:</w:t>
      </w:r>
    </w:p>
    <w:p w14:paraId="7F58408C">
      <w:pPr>
        <w:pStyle w:val="246"/>
      </w:pPr>
      <w:r>
        <w:t>值域:GB 11643《公民身份号码》编码规则</w:t>
      </w:r>
    </w:p>
    <w:p w14:paraId="2C4AACA4">
      <w:pPr>
        <w:pStyle w:val="246"/>
      </w:pPr>
      <w:r>
        <w:t>——————————————————————————————————</w:t>
      </w:r>
    </w:p>
    <w:p w14:paraId="4BF851E8">
      <w:pPr>
        <w:pStyle w:val="99"/>
        <w:spacing w:before="120" w:after="120"/>
      </w:pPr>
      <w:bookmarkStart w:id="89" w:name="_Toc69401524"/>
      <w:bookmarkStart w:id="90" w:name="_Toc18507"/>
      <w:bookmarkStart w:id="91" w:name="_Toc25944"/>
      <w:r>
        <w:rPr>
          <w:rFonts w:hint="eastAsia"/>
        </w:rPr>
        <w:t>证件类型</w:t>
      </w:r>
      <w:bookmarkEnd w:id="89"/>
      <w:bookmarkEnd w:id="90"/>
      <w:bookmarkEnd w:id="91"/>
    </w:p>
    <w:p w14:paraId="014E8763">
      <w:pPr>
        <w:pStyle w:val="246"/>
      </w:pPr>
      <w:r>
        <w:t>内部标识符:DE10010030</w:t>
      </w:r>
    </w:p>
    <w:p w14:paraId="40023264">
      <w:pPr>
        <w:pStyle w:val="246"/>
      </w:pPr>
      <w:r>
        <w:t>数据元名称:证件类型</w:t>
      </w:r>
    </w:p>
    <w:p w14:paraId="1565E2C6">
      <w:pPr>
        <w:pStyle w:val="246"/>
      </w:pPr>
      <w:r>
        <w:t>汉语简拼:zheng-jian-lei-xing</w:t>
      </w:r>
    </w:p>
    <w:p w14:paraId="0F70F211">
      <w:pPr>
        <w:pStyle w:val="246"/>
      </w:pPr>
      <w:r>
        <w:t>英文名称:certificate type</w:t>
      </w:r>
    </w:p>
    <w:p w14:paraId="4094BEA9">
      <w:pPr>
        <w:pStyle w:val="246"/>
      </w:pPr>
      <w:r>
        <w:t>标识符:ZJLX</w:t>
      </w:r>
    </w:p>
    <w:p w14:paraId="5E8E27CD">
      <w:pPr>
        <w:pStyle w:val="246"/>
      </w:pPr>
      <w:r>
        <w:t>版本:1</w:t>
      </w:r>
    </w:p>
    <w:p w14:paraId="7FF05E7F">
      <w:pPr>
        <w:pStyle w:val="246"/>
      </w:pPr>
      <w:r>
        <w:t>说明:人的证件类型代码。</w:t>
      </w:r>
    </w:p>
    <w:p w14:paraId="7D37B959">
      <w:pPr>
        <w:pStyle w:val="246"/>
      </w:pPr>
      <w:r>
        <w:t>数据类型:字符型</w:t>
      </w:r>
    </w:p>
    <w:p w14:paraId="576F6DF3">
      <w:pPr>
        <w:pStyle w:val="246"/>
      </w:pPr>
      <w:r>
        <w:t>数据格式:c3</w:t>
      </w:r>
    </w:p>
    <w:p w14:paraId="1AE06597">
      <w:pPr>
        <w:pStyle w:val="246"/>
      </w:pPr>
      <w:r>
        <w:t>对象词:证件</w:t>
      </w:r>
    </w:p>
    <w:p w14:paraId="1AF71D95">
      <w:pPr>
        <w:pStyle w:val="246"/>
      </w:pPr>
      <w:r>
        <w:t>特性词:类型</w:t>
      </w:r>
    </w:p>
    <w:p w14:paraId="4D902A8E">
      <w:pPr>
        <w:pStyle w:val="246"/>
      </w:pPr>
      <w:r>
        <w:t>表示词:代码</w:t>
      </w:r>
    </w:p>
    <w:p w14:paraId="0450B7D7">
      <w:pPr>
        <w:pStyle w:val="246"/>
      </w:pPr>
      <w:r>
        <w:t>同义名称:</w:t>
      </w:r>
    </w:p>
    <w:p w14:paraId="7BFC67EE">
      <w:pPr>
        <w:pStyle w:val="246"/>
      </w:pPr>
      <w:r>
        <w:t>关系:</w:t>
      </w:r>
    </w:p>
    <w:p w14:paraId="38D3C8E8">
      <w:pPr>
        <w:pStyle w:val="246"/>
      </w:pPr>
      <w:r>
        <w:t>计量单位:</w:t>
      </w:r>
    </w:p>
    <w:p w14:paraId="444EE351">
      <w:pPr>
        <w:pStyle w:val="246"/>
      </w:pPr>
      <w:r>
        <w:t>值域:YJ_CODE_0006《证件类型代码表》</w:t>
      </w:r>
    </w:p>
    <w:p w14:paraId="1EC08372">
      <w:pPr>
        <w:pStyle w:val="246"/>
      </w:pPr>
      <w:r>
        <w:t>——————————————————————————————————</w:t>
      </w:r>
    </w:p>
    <w:p w14:paraId="41DE406C">
      <w:pPr>
        <w:pStyle w:val="99"/>
        <w:spacing w:before="120" w:after="120"/>
      </w:pPr>
      <w:bookmarkStart w:id="92" w:name="_Toc5932"/>
      <w:bookmarkStart w:id="93" w:name="_Toc28185"/>
      <w:bookmarkStart w:id="94" w:name="_Toc69401525"/>
      <w:r>
        <w:rPr>
          <w:rFonts w:hint="eastAsia"/>
        </w:rPr>
        <w:t>证件号码</w:t>
      </w:r>
      <w:bookmarkEnd w:id="92"/>
      <w:bookmarkEnd w:id="93"/>
      <w:bookmarkEnd w:id="94"/>
    </w:p>
    <w:p w14:paraId="5FE46997">
      <w:pPr>
        <w:pStyle w:val="246"/>
      </w:pPr>
      <w:r>
        <w:t>内部标识符:DE10010033</w:t>
      </w:r>
    </w:p>
    <w:p w14:paraId="3B71F582">
      <w:pPr>
        <w:pStyle w:val="246"/>
      </w:pPr>
      <w:r>
        <w:t>数据元名称:证件号码</w:t>
      </w:r>
    </w:p>
    <w:p w14:paraId="5E01D628">
      <w:pPr>
        <w:pStyle w:val="246"/>
      </w:pPr>
      <w:r>
        <w:t>汉语简拼:zheng-jian-hao-ma</w:t>
      </w:r>
    </w:p>
    <w:p w14:paraId="277D99EC">
      <w:pPr>
        <w:pStyle w:val="246"/>
      </w:pPr>
      <w:r>
        <w:t>英文名称:id of certificate</w:t>
      </w:r>
    </w:p>
    <w:p w14:paraId="18CA33A7">
      <w:pPr>
        <w:pStyle w:val="246"/>
      </w:pPr>
      <w:r>
        <w:t>标识符:ZJHM</w:t>
      </w:r>
    </w:p>
    <w:p w14:paraId="2A01177C">
      <w:pPr>
        <w:pStyle w:val="246"/>
      </w:pPr>
      <w:r>
        <w:t>版本:1</w:t>
      </w:r>
    </w:p>
    <w:p w14:paraId="1E621B4D">
      <w:pPr>
        <w:pStyle w:val="246"/>
      </w:pPr>
      <w:r>
        <w:t>说明:证件的号码。</w:t>
      </w:r>
    </w:p>
    <w:p w14:paraId="71322F63">
      <w:pPr>
        <w:pStyle w:val="246"/>
      </w:pPr>
      <w:r>
        <w:t>数据类型:字符型</w:t>
      </w:r>
    </w:p>
    <w:p w14:paraId="12542133">
      <w:pPr>
        <w:pStyle w:val="246"/>
      </w:pPr>
      <w:r>
        <w:t>数据格式:c..128</w:t>
      </w:r>
    </w:p>
    <w:p w14:paraId="06B96F14">
      <w:pPr>
        <w:pStyle w:val="246"/>
      </w:pPr>
      <w:r>
        <w:t>对象词:证件</w:t>
      </w:r>
    </w:p>
    <w:p w14:paraId="48FF16D7">
      <w:pPr>
        <w:pStyle w:val="246"/>
      </w:pPr>
      <w:r>
        <w:t>特性词:号码</w:t>
      </w:r>
    </w:p>
    <w:p w14:paraId="2E30B9CE">
      <w:pPr>
        <w:pStyle w:val="246"/>
      </w:pPr>
      <w:r>
        <w:t>表示词:号码</w:t>
      </w:r>
    </w:p>
    <w:p w14:paraId="4FF4518A">
      <w:pPr>
        <w:pStyle w:val="246"/>
      </w:pPr>
      <w:r>
        <w:t>同义名称:电子证照源标识</w:t>
      </w:r>
    </w:p>
    <w:p w14:paraId="48025555">
      <w:pPr>
        <w:pStyle w:val="246"/>
      </w:pPr>
      <w:r>
        <w:t>关系:和"DE10010030"证件类型连用</w:t>
      </w:r>
    </w:p>
    <w:p w14:paraId="11A3E6D6">
      <w:pPr>
        <w:pStyle w:val="246"/>
      </w:pPr>
      <w:r>
        <w:t>计量单位:</w:t>
      </w:r>
    </w:p>
    <w:p w14:paraId="60CB1E66">
      <w:pPr>
        <w:pStyle w:val="246"/>
      </w:pPr>
      <w:r>
        <w:t>值域:</w:t>
      </w:r>
    </w:p>
    <w:p w14:paraId="773E9500">
      <w:pPr>
        <w:pStyle w:val="246"/>
      </w:pPr>
      <w:r>
        <w:t>——————————————————————————————————</w:t>
      </w:r>
    </w:p>
    <w:p w14:paraId="411651E0">
      <w:pPr>
        <w:pStyle w:val="99"/>
        <w:spacing w:before="120" w:after="120"/>
      </w:pPr>
      <w:bookmarkStart w:id="95" w:name="_Toc5861"/>
      <w:bookmarkStart w:id="96" w:name="_Toc3929"/>
      <w:bookmarkStart w:id="97" w:name="_Toc69401526"/>
      <w:r>
        <w:rPr>
          <w:rFonts w:hint="eastAsia"/>
        </w:rPr>
        <w:t>性别</w:t>
      </w:r>
      <w:bookmarkEnd w:id="95"/>
      <w:bookmarkEnd w:id="96"/>
      <w:bookmarkEnd w:id="97"/>
    </w:p>
    <w:p w14:paraId="16D41BDD">
      <w:pPr>
        <w:pStyle w:val="246"/>
      </w:pPr>
      <w:r>
        <w:t>内部标识符:DE10010005</w:t>
      </w:r>
    </w:p>
    <w:p w14:paraId="050DF099">
      <w:pPr>
        <w:pStyle w:val="246"/>
      </w:pPr>
      <w:r>
        <w:t>数据元名称:性别</w:t>
      </w:r>
    </w:p>
    <w:p w14:paraId="68704334">
      <w:pPr>
        <w:pStyle w:val="246"/>
      </w:pPr>
      <w:r>
        <w:t>汉语简拼:xing-bie</w:t>
      </w:r>
    </w:p>
    <w:p w14:paraId="44822491">
      <w:pPr>
        <w:pStyle w:val="246"/>
      </w:pPr>
      <w:r>
        <w:t>英文名称:gender</w:t>
      </w:r>
    </w:p>
    <w:p w14:paraId="7B1D144D">
      <w:pPr>
        <w:pStyle w:val="246"/>
      </w:pPr>
      <w:r>
        <w:t>标识符:XB</w:t>
      </w:r>
    </w:p>
    <w:p w14:paraId="268C2BB9">
      <w:pPr>
        <w:pStyle w:val="246"/>
      </w:pPr>
      <w:r>
        <w:t>版本:1</w:t>
      </w:r>
    </w:p>
    <w:p w14:paraId="017762CD">
      <w:pPr>
        <w:pStyle w:val="246"/>
      </w:pPr>
      <w:r>
        <w:t>说明:人的性别代码。</w:t>
      </w:r>
    </w:p>
    <w:p w14:paraId="664E0E83">
      <w:pPr>
        <w:pStyle w:val="246"/>
      </w:pPr>
      <w:r>
        <w:t>数据类型:字符型</w:t>
      </w:r>
    </w:p>
    <w:p w14:paraId="3D1B684C">
      <w:pPr>
        <w:pStyle w:val="246"/>
      </w:pPr>
      <w:r>
        <w:t>数据格式:c1</w:t>
      </w:r>
    </w:p>
    <w:p w14:paraId="5D0BF35A">
      <w:pPr>
        <w:pStyle w:val="246"/>
      </w:pPr>
      <w:r>
        <w:t>对象词:人</w:t>
      </w:r>
    </w:p>
    <w:p w14:paraId="38D0B92E">
      <w:pPr>
        <w:pStyle w:val="246"/>
      </w:pPr>
      <w:r>
        <w:t>特性词:性别</w:t>
      </w:r>
    </w:p>
    <w:p w14:paraId="27078A2B">
      <w:pPr>
        <w:pStyle w:val="246"/>
      </w:pPr>
      <w:r>
        <w:t>表示词:代码</w:t>
      </w:r>
    </w:p>
    <w:p w14:paraId="3D1A0D21">
      <w:pPr>
        <w:pStyle w:val="246"/>
      </w:pPr>
      <w:r>
        <w:t>同义名称:</w:t>
      </w:r>
    </w:p>
    <w:p w14:paraId="6DEC0E7B">
      <w:pPr>
        <w:pStyle w:val="246"/>
      </w:pPr>
      <w:r>
        <w:t>关系:</w:t>
      </w:r>
    </w:p>
    <w:p w14:paraId="72C33D12">
      <w:pPr>
        <w:pStyle w:val="246"/>
      </w:pPr>
      <w:r>
        <w:t>计量单位:</w:t>
      </w:r>
    </w:p>
    <w:p w14:paraId="66D2E833">
      <w:pPr>
        <w:pStyle w:val="246"/>
      </w:pPr>
      <w:r>
        <w:t>值域:GB/T 2261.1 《个人基本信息分类与代码 第1部分：人的性别代码》</w:t>
      </w:r>
    </w:p>
    <w:p w14:paraId="79B16BF9">
      <w:pPr>
        <w:pStyle w:val="246"/>
      </w:pPr>
      <w:r>
        <w:t>——————————————————————————————————</w:t>
      </w:r>
    </w:p>
    <w:p w14:paraId="3DAC39A6">
      <w:pPr>
        <w:pStyle w:val="99"/>
        <w:spacing w:before="120" w:after="120"/>
      </w:pPr>
      <w:bookmarkStart w:id="98" w:name="_Toc19092"/>
      <w:bookmarkStart w:id="99" w:name="_Toc2890"/>
      <w:bookmarkStart w:id="100" w:name="_Toc69401527"/>
      <w:r>
        <w:rPr>
          <w:rFonts w:hint="eastAsia"/>
        </w:rPr>
        <w:t>民族</w:t>
      </w:r>
      <w:bookmarkEnd w:id="98"/>
      <w:bookmarkEnd w:id="99"/>
      <w:bookmarkEnd w:id="100"/>
    </w:p>
    <w:p w14:paraId="222990F2">
      <w:pPr>
        <w:pStyle w:val="246"/>
      </w:pPr>
      <w:r>
        <w:t>内部标识符:DE10010006</w:t>
      </w:r>
    </w:p>
    <w:p w14:paraId="5DC1132A">
      <w:pPr>
        <w:pStyle w:val="246"/>
      </w:pPr>
      <w:r>
        <w:t>数据元名称:民族</w:t>
      </w:r>
    </w:p>
    <w:p w14:paraId="3EB90B2C">
      <w:pPr>
        <w:pStyle w:val="246"/>
      </w:pPr>
      <w:r>
        <w:t>汉语简拼:min-zu</w:t>
      </w:r>
    </w:p>
    <w:p w14:paraId="60BD599F">
      <w:pPr>
        <w:pStyle w:val="246"/>
      </w:pPr>
      <w:r>
        <w:t>英文名称:nationality</w:t>
      </w:r>
    </w:p>
    <w:p w14:paraId="084E5850">
      <w:pPr>
        <w:pStyle w:val="246"/>
      </w:pPr>
      <w:r>
        <w:t>标识符:MZ</w:t>
      </w:r>
    </w:p>
    <w:p w14:paraId="2EE8D87F">
      <w:pPr>
        <w:pStyle w:val="246"/>
      </w:pPr>
      <w:r>
        <w:t>版本:1</w:t>
      </w:r>
    </w:p>
    <w:p w14:paraId="5B0BE676">
      <w:pPr>
        <w:pStyle w:val="246"/>
      </w:pPr>
      <w:r>
        <w:t>说明:人的民族代码。</w:t>
      </w:r>
    </w:p>
    <w:p w14:paraId="108BD1EA">
      <w:pPr>
        <w:pStyle w:val="246"/>
      </w:pPr>
      <w:r>
        <w:t>数据类型:字符型</w:t>
      </w:r>
    </w:p>
    <w:p w14:paraId="6D473EAD">
      <w:pPr>
        <w:pStyle w:val="246"/>
      </w:pPr>
      <w:r>
        <w:t>数据格式:c2</w:t>
      </w:r>
    </w:p>
    <w:p w14:paraId="7C7CE870">
      <w:pPr>
        <w:pStyle w:val="246"/>
      </w:pPr>
      <w:r>
        <w:t>对象词:人</w:t>
      </w:r>
    </w:p>
    <w:p w14:paraId="41FEE85E">
      <w:pPr>
        <w:pStyle w:val="246"/>
      </w:pPr>
      <w:r>
        <w:t>特性词:民族</w:t>
      </w:r>
    </w:p>
    <w:p w14:paraId="1D33CBB1">
      <w:pPr>
        <w:pStyle w:val="246"/>
      </w:pPr>
      <w:r>
        <w:t>表示词:代码</w:t>
      </w:r>
    </w:p>
    <w:p w14:paraId="0BC97DE2">
      <w:pPr>
        <w:pStyle w:val="246"/>
      </w:pPr>
      <w:r>
        <w:t>同义名称:</w:t>
      </w:r>
    </w:p>
    <w:p w14:paraId="788E1B95">
      <w:pPr>
        <w:pStyle w:val="246"/>
      </w:pPr>
      <w:r>
        <w:t>关系:</w:t>
      </w:r>
    </w:p>
    <w:p w14:paraId="03BA6CBF">
      <w:pPr>
        <w:pStyle w:val="246"/>
      </w:pPr>
      <w:r>
        <w:t>计量单位:</w:t>
      </w:r>
    </w:p>
    <w:p w14:paraId="2026E889">
      <w:pPr>
        <w:pStyle w:val="246"/>
      </w:pPr>
      <w:r>
        <w:t>值域:GB/T 12406-2008 《表示货币和资金的代码》</w:t>
      </w:r>
    </w:p>
    <w:p w14:paraId="3AA93D3B">
      <w:pPr>
        <w:pStyle w:val="246"/>
      </w:pPr>
      <w:r>
        <w:t>——————————————————————————————————</w:t>
      </w:r>
    </w:p>
    <w:p w14:paraId="0432D241">
      <w:pPr>
        <w:pStyle w:val="99"/>
        <w:spacing w:before="120" w:after="120"/>
      </w:pPr>
      <w:bookmarkStart w:id="101" w:name="_Toc30472"/>
      <w:bookmarkStart w:id="102" w:name="_Toc31217"/>
      <w:bookmarkStart w:id="103" w:name="_Toc69401528"/>
      <w:r>
        <w:rPr>
          <w:rFonts w:hint="eastAsia"/>
        </w:rPr>
        <w:t>出生日期</w:t>
      </w:r>
      <w:bookmarkEnd w:id="101"/>
      <w:bookmarkEnd w:id="102"/>
      <w:bookmarkEnd w:id="103"/>
    </w:p>
    <w:p w14:paraId="7400E0B3">
      <w:pPr>
        <w:pStyle w:val="246"/>
      </w:pPr>
      <w:r>
        <w:t>内部标识符:DE10010007</w:t>
      </w:r>
    </w:p>
    <w:p w14:paraId="46103E34">
      <w:pPr>
        <w:pStyle w:val="246"/>
      </w:pPr>
      <w:r>
        <w:t>数据元名称:出生日期</w:t>
      </w:r>
    </w:p>
    <w:p w14:paraId="09121A3F">
      <w:pPr>
        <w:pStyle w:val="246"/>
      </w:pPr>
      <w:r>
        <w:t>汉语简拼:chu-sheng-ri-qi</w:t>
      </w:r>
    </w:p>
    <w:p w14:paraId="1F9555EF">
      <w:pPr>
        <w:pStyle w:val="246"/>
      </w:pPr>
      <w:r>
        <w:t>英文名称:date of birth</w:t>
      </w:r>
    </w:p>
    <w:p w14:paraId="1232E224">
      <w:pPr>
        <w:pStyle w:val="246"/>
      </w:pPr>
      <w:r>
        <w:t>标识符:CSRQ</w:t>
      </w:r>
    </w:p>
    <w:p w14:paraId="1532F03B">
      <w:pPr>
        <w:pStyle w:val="246"/>
      </w:pPr>
      <w:r>
        <w:t>版本:1</w:t>
      </w:r>
    </w:p>
    <w:p w14:paraId="76573B7D">
      <w:pPr>
        <w:pStyle w:val="246"/>
      </w:pPr>
      <w:r>
        <w:t>说明:出生证签署的，并在公安户籍部门正式登记注册、人事档案中记载的日期。</w:t>
      </w:r>
    </w:p>
    <w:p w14:paraId="0F0C08BD">
      <w:pPr>
        <w:pStyle w:val="246"/>
      </w:pPr>
      <w:r>
        <w:t>数据类型:日期型</w:t>
      </w:r>
    </w:p>
    <w:p w14:paraId="70399EB9">
      <w:pPr>
        <w:pStyle w:val="246"/>
      </w:pPr>
      <w:r>
        <w:t>数据格式:d8</w:t>
      </w:r>
    </w:p>
    <w:p w14:paraId="63B8637F">
      <w:pPr>
        <w:pStyle w:val="246"/>
      </w:pPr>
      <w:r>
        <w:t>对象词:人</w:t>
      </w:r>
    </w:p>
    <w:p w14:paraId="7C5CFF79">
      <w:pPr>
        <w:pStyle w:val="246"/>
      </w:pPr>
      <w:r>
        <w:t>特性词:出生日期</w:t>
      </w:r>
    </w:p>
    <w:p w14:paraId="47BAAAE6">
      <w:pPr>
        <w:pStyle w:val="246"/>
      </w:pPr>
      <w:r>
        <w:t>表示词:日期</w:t>
      </w:r>
    </w:p>
    <w:p w14:paraId="2856578F">
      <w:pPr>
        <w:pStyle w:val="246"/>
      </w:pPr>
      <w:r>
        <w:t>同义名称:</w:t>
      </w:r>
    </w:p>
    <w:p w14:paraId="57CC3D11">
      <w:pPr>
        <w:pStyle w:val="246"/>
      </w:pPr>
      <w:r>
        <w:t>关系:</w:t>
      </w:r>
    </w:p>
    <w:p w14:paraId="22FC92AB">
      <w:pPr>
        <w:pStyle w:val="246"/>
      </w:pPr>
      <w:r>
        <w:t>计量单位:</w:t>
      </w:r>
    </w:p>
    <w:p w14:paraId="5BB04BD5">
      <w:pPr>
        <w:pStyle w:val="246"/>
      </w:pPr>
      <w:r>
        <w:t>值域:</w:t>
      </w:r>
    </w:p>
    <w:p w14:paraId="379986E8">
      <w:pPr>
        <w:pStyle w:val="246"/>
      </w:pPr>
      <w:r>
        <w:t>——————————————————————————————————</w:t>
      </w:r>
    </w:p>
    <w:p w14:paraId="296276D1">
      <w:pPr>
        <w:pStyle w:val="99"/>
        <w:spacing w:before="120" w:after="120"/>
      </w:pPr>
      <w:bookmarkStart w:id="104" w:name="_Toc69401529"/>
      <w:bookmarkStart w:id="105" w:name="_Toc16871"/>
      <w:bookmarkStart w:id="106" w:name="_Toc15085"/>
      <w:r>
        <w:rPr>
          <w:rFonts w:hint="eastAsia"/>
        </w:rPr>
        <w:t>年龄</w:t>
      </w:r>
      <w:bookmarkEnd w:id="104"/>
      <w:bookmarkEnd w:id="105"/>
      <w:bookmarkEnd w:id="106"/>
    </w:p>
    <w:p w14:paraId="0F61578F">
      <w:pPr>
        <w:pStyle w:val="246"/>
      </w:pPr>
      <w:r>
        <w:t>内部标识符:DE10010040</w:t>
      </w:r>
    </w:p>
    <w:p w14:paraId="189DE608">
      <w:pPr>
        <w:pStyle w:val="246"/>
      </w:pPr>
      <w:r>
        <w:t>数据元名称:年龄</w:t>
      </w:r>
    </w:p>
    <w:p w14:paraId="106646F1">
      <w:pPr>
        <w:pStyle w:val="246"/>
      </w:pPr>
      <w:r>
        <w:t>汉语简拼:nian-ling</w:t>
      </w:r>
    </w:p>
    <w:p w14:paraId="49230198">
      <w:pPr>
        <w:pStyle w:val="246"/>
      </w:pPr>
      <w:r>
        <w:t>英文名称:age</w:t>
      </w:r>
    </w:p>
    <w:p w14:paraId="7E98BE26">
      <w:pPr>
        <w:pStyle w:val="246"/>
      </w:pPr>
      <w:r>
        <w:t>标识符:NL</w:t>
      </w:r>
    </w:p>
    <w:p w14:paraId="1B89669E">
      <w:pPr>
        <w:pStyle w:val="246"/>
      </w:pPr>
      <w:r>
        <w:t>版本:1</w:t>
      </w:r>
    </w:p>
    <w:p w14:paraId="71BA9513">
      <w:pPr>
        <w:pStyle w:val="246"/>
      </w:pPr>
      <w:r>
        <w:t>说明:人的年龄。</w:t>
      </w:r>
    </w:p>
    <w:p w14:paraId="4851CFF2">
      <w:pPr>
        <w:pStyle w:val="246"/>
      </w:pPr>
      <w:r>
        <w:t>数据类型:数值型</w:t>
      </w:r>
    </w:p>
    <w:p w14:paraId="565F1FE0">
      <w:pPr>
        <w:pStyle w:val="246"/>
      </w:pPr>
      <w:r>
        <w:t>数据格式:n..3</w:t>
      </w:r>
    </w:p>
    <w:p w14:paraId="687A55DB">
      <w:pPr>
        <w:pStyle w:val="246"/>
      </w:pPr>
      <w:r>
        <w:t>对象词:人</w:t>
      </w:r>
    </w:p>
    <w:p w14:paraId="5931E823">
      <w:pPr>
        <w:pStyle w:val="246"/>
      </w:pPr>
      <w:r>
        <w:t>特性词:年龄</w:t>
      </w:r>
    </w:p>
    <w:p w14:paraId="618FAA4F">
      <w:pPr>
        <w:pStyle w:val="246"/>
      </w:pPr>
      <w:r>
        <w:t>表示词:量</w:t>
      </w:r>
    </w:p>
    <w:p w14:paraId="047C14B3">
      <w:pPr>
        <w:pStyle w:val="246"/>
      </w:pPr>
      <w:r>
        <w:t>同义名称:</w:t>
      </w:r>
    </w:p>
    <w:p w14:paraId="314F1C32">
      <w:pPr>
        <w:pStyle w:val="246"/>
      </w:pPr>
      <w:r>
        <w:t>关系:</w:t>
      </w:r>
    </w:p>
    <w:p w14:paraId="5FA32D35">
      <w:pPr>
        <w:pStyle w:val="246"/>
      </w:pPr>
      <w:r>
        <w:t>计量单位:</w:t>
      </w:r>
    </w:p>
    <w:p w14:paraId="064BE16B">
      <w:pPr>
        <w:pStyle w:val="246"/>
      </w:pPr>
      <w:r>
        <w:t>值域:</w:t>
      </w:r>
    </w:p>
    <w:p w14:paraId="46E87D59">
      <w:pPr>
        <w:pStyle w:val="246"/>
      </w:pPr>
      <w:r>
        <w:t>——————————————————————————————————</w:t>
      </w:r>
    </w:p>
    <w:p w14:paraId="7737152F">
      <w:pPr>
        <w:pStyle w:val="99"/>
        <w:spacing w:before="120" w:after="120"/>
      </w:pPr>
      <w:bookmarkStart w:id="107" w:name="_Toc69401530"/>
      <w:bookmarkStart w:id="108" w:name="_Toc10350"/>
      <w:bookmarkStart w:id="109" w:name="_Toc2036"/>
      <w:r>
        <w:rPr>
          <w:rFonts w:hint="eastAsia"/>
        </w:rPr>
        <w:t>婚姻状况</w:t>
      </w:r>
      <w:bookmarkEnd w:id="107"/>
      <w:bookmarkEnd w:id="108"/>
      <w:bookmarkEnd w:id="109"/>
    </w:p>
    <w:p w14:paraId="244C5962">
      <w:pPr>
        <w:pStyle w:val="246"/>
      </w:pPr>
      <w:r>
        <w:t>内部标识符:DE10010008</w:t>
      </w:r>
    </w:p>
    <w:p w14:paraId="494F978A">
      <w:pPr>
        <w:pStyle w:val="246"/>
      </w:pPr>
      <w:r>
        <w:t>数据元名称:婚姻状况</w:t>
      </w:r>
    </w:p>
    <w:p w14:paraId="174DFA5C">
      <w:pPr>
        <w:pStyle w:val="246"/>
      </w:pPr>
      <w:r>
        <w:t>汉语简拼:hun-yin-zhuang-kuang</w:t>
      </w:r>
    </w:p>
    <w:p w14:paraId="33C2DC03">
      <w:pPr>
        <w:pStyle w:val="246"/>
      </w:pPr>
      <w:r>
        <w:t>英文名称:marital status</w:t>
      </w:r>
    </w:p>
    <w:p w14:paraId="39E123B7">
      <w:pPr>
        <w:pStyle w:val="246"/>
      </w:pPr>
      <w:r>
        <w:t>标识符:HYZK</w:t>
      </w:r>
    </w:p>
    <w:p w14:paraId="6828C0CB">
      <w:pPr>
        <w:pStyle w:val="246"/>
      </w:pPr>
      <w:r>
        <w:t>版本:1</w:t>
      </w:r>
    </w:p>
    <w:p w14:paraId="3EF3B237">
      <w:pPr>
        <w:pStyle w:val="246"/>
      </w:pPr>
      <w:r>
        <w:t>说明:婚姻状况的代码。</w:t>
      </w:r>
    </w:p>
    <w:p w14:paraId="3B6ECB2B">
      <w:pPr>
        <w:pStyle w:val="246"/>
      </w:pPr>
      <w:r>
        <w:t>数据类型:字符型</w:t>
      </w:r>
    </w:p>
    <w:p w14:paraId="5384491C">
      <w:pPr>
        <w:pStyle w:val="246"/>
      </w:pPr>
      <w:r>
        <w:t>数据格式:c2</w:t>
      </w:r>
    </w:p>
    <w:p w14:paraId="78641839">
      <w:pPr>
        <w:pStyle w:val="246"/>
      </w:pPr>
      <w:r>
        <w:t>对象词:人</w:t>
      </w:r>
    </w:p>
    <w:p w14:paraId="57735D3B">
      <w:pPr>
        <w:pStyle w:val="246"/>
      </w:pPr>
      <w:r>
        <w:t>特性词:婚姻状况</w:t>
      </w:r>
    </w:p>
    <w:p w14:paraId="55DF00EC">
      <w:pPr>
        <w:pStyle w:val="246"/>
      </w:pPr>
      <w:r>
        <w:t>表示词:代码</w:t>
      </w:r>
    </w:p>
    <w:p w14:paraId="2A45055A">
      <w:pPr>
        <w:pStyle w:val="246"/>
      </w:pPr>
      <w:r>
        <w:t>同义名称:</w:t>
      </w:r>
    </w:p>
    <w:p w14:paraId="3B3EA48C">
      <w:pPr>
        <w:pStyle w:val="246"/>
      </w:pPr>
      <w:r>
        <w:t>关系:</w:t>
      </w:r>
    </w:p>
    <w:p w14:paraId="61AF0022">
      <w:pPr>
        <w:pStyle w:val="246"/>
      </w:pPr>
      <w:r>
        <w:t>计量单位:</w:t>
      </w:r>
    </w:p>
    <w:p w14:paraId="60E461C7">
      <w:pPr>
        <w:pStyle w:val="246"/>
      </w:pPr>
      <w:r>
        <w:t>值域:GB/T 2261.2-2003 《个人基本信息分类与代码 第2部分: 婚姻状况代码》</w:t>
      </w:r>
    </w:p>
    <w:p w14:paraId="3FAA9061">
      <w:pPr>
        <w:pStyle w:val="246"/>
      </w:pPr>
      <w:r>
        <w:t>——————————————————————————————————</w:t>
      </w:r>
    </w:p>
    <w:p w14:paraId="2406F98D">
      <w:pPr>
        <w:pStyle w:val="99"/>
        <w:spacing w:before="120" w:after="120"/>
      </w:pPr>
      <w:bookmarkStart w:id="110" w:name="_Toc3822"/>
      <w:bookmarkStart w:id="111" w:name="_Toc69401531"/>
      <w:bookmarkStart w:id="112" w:name="_Toc13711"/>
      <w:r>
        <w:rPr>
          <w:rFonts w:hint="eastAsia"/>
        </w:rPr>
        <w:t>政治面貌</w:t>
      </w:r>
      <w:bookmarkEnd w:id="110"/>
      <w:bookmarkEnd w:id="111"/>
      <w:bookmarkEnd w:id="112"/>
    </w:p>
    <w:p w14:paraId="300A4936">
      <w:pPr>
        <w:pStyle w:val="246"/>
      </w:pPr>
      <w:r>
        <w:t>内部标识符:DE10010018</w:t>
      </w:r>
    </w:p>
    <w:p w14:paraId="79B0944D">
      <w:pPr>
        <w:pStyle w:val="246"/>
      </w:pPr>
      <w:r>
        <w:t>数据元名称:政治面貌</w:t>
      </w:r>
    </w:p>
    <w:p w14:paraId="2F67EDD3">
      <w:pPr>
        <w:pStyle w:val="246"/>
      </w:pPr>
      <w:r>
        <w:t>汉语简拼:zheng-zhi-mian-mao</w:t>
      </w:r>
    </w:p>
    <w:p w14:paraId="108D260C">
      <w:pPr>
        <w:pStyle w:val="246"/>
      </w:pPr>
      <w:r>
        <w:t>英文名称:political affiliation</w:t>
      </w:r>
    </w:p>
    <w:p w14:paraId="2079EB56">
      <w:pPr>
        <w:pStyle w:val="246"/>
      </w:pPr>
      <w:r>
        <w:t>标识符:ZZMM</w:t>
      </w:r>
    </w:p>
    <w:p w14:paraId="641F5D63">
      <w:pPr>
        <w:pStyle w:val="246"/>
      </w:pPr>
      <w:r>
        <w:t>版本:1</w:t>
      </w:r>
    </w:p>
    <w:p w14:paraId="702790B9">
      <w:pPr>
        <w:pStyle w:val="246"/>
      </w:pPr>
      <w:r>
        <w:t>说明:人员的政治面貌的代码。</w:t>
      </w:r>
    </w:p>
    <w:p w14:paraId="3AFC1D02">
      <w:pPr>
        <w:pStyle w:val="246"/>
      </w:pPr>
      <w:r>
        <w:t>数据类型:字符型</w:t>
      </w:r>
    </w:p>
    <w:p w14:paraId="0921D23A">
      <w:pPr>
        <w:pStyle w:val="246"/>
      </w:pPr>
      <w:r>
        <w:t>数据格式:c2</w:t>
      </w:r>
    </w:p>
    <w:p w14:paraId="0BDB1233">
      <w:pPr>
        <w:pStyle w:val="246"/>
      </w:pPr>
      <w:r>
        <w:t>对象词:人</w:t>
      </w:r>
    </w:p>
    <w:p w14:paraId="05C8E7A8">
      <w:pPr>
        <w:pStyle w:val="246"/>
      </w:pPr>
      <w:r>
        <w:t>特性词:政治面貌</w:t>
      </w:r>
    </w:p>
    <w:p w14:paraId="108982AE">
      <w:pPr>
        <w:pStyle w:val="246"/>
      </w:pPr>
      <w:r>
        <w:t>表示词:代码</w:t>
      </w:r>
    </w:p>
    <w:p w14:paraId="0C1A328F">
      <w:pPr>
        <w:pStyle w:val="246"/>
      </w:pPr>
      <w:r>
        <w:t>同义名称:</w:t>
      </w:r>
    </w:p>
    <w:p w14:paraId="4F07BB2E">
      <w:pPr>
        <w:pStyle w:val="246"/>
      </w:pPr>
      <w:r>
        <w:t>关系:</w:t>
      </w:r>
    </w:p>
    <w:p w14:paraId="5EC8255B">
      <w:pPr>
        <w:pStyle w:val="246"/>
      </w:pPr>
      <w:r>
        <w:t>计量单位:</w:t>
      </w:r>
    </w:p>
    <w:p w14:paraId="63E7FB90">
      <w:pPr>
        <w:pStyle w:val="246"/>
      </w:pPr>
      <w:r>
        <w:t>值域:GB/T 4762-1984 《政治面貌代码》</w:t>
      </w:r>
    </w:p>
    <w:p w14:paraId="00D6D393">
      <w:pPr>
        <w:pStyle w:val="246"/>
      </w:pPr>
      <w:r>
        <w:t>——————————————————————————————————</w:t>
      </w:r>
    </w:p>
    <w:p w14:paraId="517E60E7">
      <w:pPr>
        <w:pStyle w:val="99"/>
        <w:spacing w:before="120" w:after="120"/>
      </w:pPr>
      <w:bookmarkStart w:id="113" w:name="_Toc18862"/>
      <w:bookmarkStart w:id="114" w:name="_Toc5585"/>
      <w:bookmarkStart w:id="115" w:name="_Toc69401532"/>
      <w:r>
        <w:rPr>
          <w:rFonts w:hint="eastAsia"/>
        </w:rPr>
        <w:t>健康状况</w:t>
      </w:r>
      <w:bookmarkEnd w:id="113"/>
      <w:bookmarkEnd w:id="114"/>
      <w:bookmarkEnd w:id="115"/>
    </w:p>
    <w:p w14:paraId="76B7E740">
      <w:pPr>
        <w:pStyle w:val="246"/>
      </w:pPr>
      <w:r>
        <w:t>内部标识符:DE10010009</w:t>
      </w:r>
    </w:p>
    <w:p w14:paraId="3555448B">
      <w:pPr>
        <w:pStyle w:val="246"/>
      </w:pPr>
      <w:r>
        <w:t>数据元名称:健康状况</w:t>
      </w:r>
    </w:p>
    <w:p w14:paraId="28000CA1">
      <w:pPr>
        <w:pStyle w:val="246"/>
      </w:pPr>
      <w:r>
        <w:t>汉语简拼:jian-kang-zhuang-kuang</w:t>
      </w:r>
    </w:p>
    <w:p w14:paraId="497CC8A1">
      <w:pPr>
        <w:pStyle w:val="246"/>
      </w:pPr>
      <w:r>
        <w:t>英文名称:state of health</w:t>
      </w:r>
    </w:p>
    <w:p w14:paraId="71627E6F">
      <w:pPr>
        <w:pStyle w:val="246"/>
      </w:pPr>
      <w:r>
        <w:t>标识符:JKZK</w:t>
      </w:r>
    </w:p>
    <w:p w14:paraId="43F01F09">
      <w:pPr>
        <w:pStyle w:val="246"/>
      </w:pPr>
      <w:r>
        <w:t>版本:1</w:t>
      </w:r>
    </w:p>
    <w:p w14:paraId="523E41F1">
      <w:pPr>
        <w:pStyle w:val="246"/>
      </w:pPr>
      <w:r>
        <w:t>说明:人体的健康状况代码。</w:t>
      </w:r>
    </w:p>
    <w:p w14:paraId="0953B59E">
      <w:pPr>
        <w:pStyle w:val="246"/>
      </w:pPr>
      <w:r>
        <w:t>数据类型:字符型</w:t>
      </w:r>
    </w:p>
    <w:p w14:paraId="52F4DF2A">
      <w:pPr>
        <w:pStyle w:val="246"/>
      </w:pPr>
      <w:r>
        <w:t>数据格式:c2</w:t>
      </w:r>
    </w:p>
    <w:p w14:paraId="5499E174">
      <w:pPr>
        <w:pStyle w:val="246"/>
      </w:pPr>
      <w:r>
        <w:t>对象词:人</w:t>
      </w:r>
    </w:p>
    <w:p w14:paraId="3636B888">
      <w:pPr>
        <w:pStyle w:val="246"/>
      </w:pPr>
      <w:r>
        <w:t>特性词:健康状况</w:t>
      </w:r>
    </w:p>
    <w:p w14:paraId="2E837BBF">
      <w:pPr>
        <w:pStyle w:val="246"/>
      </w:pPr>
      <w:r>
        <w:t>表示词:代码</w:t>
      </w:r>
    </w:p>
    <w:p w14:paraId="21B5E242">
      <w:pPr>
        <w:pStyle w:val="246"/>
      </w:pPr>
      <w:r>
        <w:t>同义名称:</w:t>
      </w:r>
    </w:p>
    <w:p w14:paraId="6110FFD2">
      <w:pPr>
        <w:pStyle w:val="246"/>
      </w:pPr>
      <w:r>
        <w:t>关系:</w:t>
      </w:r>
    </w:p>
    <w:p w14:paraId="110C47C6">
      <w:pPr>
        <w:pStyle w:val="246"/>
      </w:pPr>
      <w:r>
        <w:t>计量单位:</w:t>
      </w:r>
    </w:p>
    <w:p w14:paraId="1398E0B2">
      <w:pPr>
        <w:pStyle w:val="246"/>
      </w:pPr>
      <w:r>
        <w:t>值域:GB/T 2261.3-2003 《个人基本信息分类与代码 第3部分: 健康状况代码》</w:t>
      </w:r>
    </w:p>
    <w:p w14:paraId="63A76F6B">
      <w:pPr>
        <w:pStyle w:val="246"/>
      </w:pPr>
      <w:r>
        <w:t>——————————————————————————————————</w:t>
      </w:r>
    </w:p>
    <w:p w14:paraId="687474E9">
      <w:pPr>
        <w:pStyle w:val="99"/>
        <w:spacing w:before="120" w:after="120"/>
      </w:pPr>
      <w:bookmarkStart w:id="116" w:name="_Toc69401533"/>
      <w:bookmarkStart w:id="117" w:name="_Toc25976"/>
      <w:bookmarkStart w:id="118" w:name="_Toc30760"/>
      <w:r>
        <w:rPr>
          <w:rFonts w:hint="eastAsia"/>
        </w:rPr>
        <w:t>国家和地区</w:t>
      </w:r>
      <w:bookmarkEnd w:id="116"/>
      <w:bookmarkEnd w:id="117"/>
      <w:bookmarkEnd w:id="118"/>
    </w:p>
    <w:p w14:paraId="199365C6">
      <w:pPr>
        <w:pStyle w:val="246"/>
      </w:pPr>
      <w:r>
        <w:t>内部标识符:DE10010010</w:t>
      </w:r>
    </w:p>
    <w:p w14:paraId="633A36A5">
      <w:pPr>
        <w:pStyle w:val="246"/>
      </w:pPr>
      <w:r>
        <w:t>数据元名称:国家和地区</w:t>
      </w:r>
    </w:p>
    <w:p w14:paraId="192A9B56">
      <w:pPr>
        <w:pStyle w:val="246"/>
      </w:pPr>
      <w:r>
        <w:t>汉语简拼:guo-jia-he-di-qu</w:t>
      </w:r>
    </w:p>
    <w:p w14:paraId="398F2B7E">
      <w:pPr>
        <w:pStyle w:val="246"/>
      </w:pPr>
      <w:r>
        <w:t>英文名称:country and region</w:t>
      </w:r>
    </w:p>
    <w:p w14:paraId="20F24B82">
      <w:pPr>
        <w:pStyle w:val="246"/>
      </w:pPr>
      <w:r>
        <w:t>标识符:GJHDQ</w:t>
      </w:r>
    </w:p>
    <w:p w14:paraId="21850BC0">
      <w:pPr>
        <w:pStyle w:val="246"/>
      </w:pPr>
      <w:r>
        <w:t>版本:1</w:t>
      </w:r>
    </w:p>
    <w:p w14:paraId="424DF5C8">
      <w:pPr>
        <w:pStyle w:val="246"/>
      </w:pPr>
      <w:r>
        <w:t>说明:人员所属的世界各国和地区的三位字母代码。</w:t>
      </w:r>
    </w:p>
    <w:p w14:paraId="2BBB3679">
      <w:pPr>
        <w:pStyle w:val="246"/>
      </w:pPr>
      <w:r>
        <w:t>数据类型:字符型</w:t>
      </w:r>
    </w:p>
    <w:p w14:paraId="5A844996">
      <w:pPr>
        <w:pStyle w:val="246"/>
      </w:pPr>
      <w:r>
        <w:t>数据格式:c3</w:t>
      </w:r>
    </w:p>
    <w:p w14:paraId="4801CA88">
      <w:pPr>
        <w:pStyle w:val="246"/>
      </w:pPr>
      <w:r>
        <w:t>对象词:人</w:t>
      </w:r>
    </w:p>
    <w:p w14:paraId="398BD50C">
      <w:pPr>
        <w:pStyle w:val="246"/>
      </w:pPr>
      <w:r>
        <w:t>特性词:国家和地区</w:t>
      </w:r>
    </w:p>
    <w:p w14:paraId="4AFAA6FC">
      <w:pPr>
        <w:pStyle w:val="246"/>
      </w:pPr>
      <w:r>
        <w:t>表示词:代码</w:t>
      </w:r>
    </w:p>
    <w:p w14:paraId="0A590709">
      <w:pPr>
        <w:pStyle w:val="246"/>
      </w:pPr>
      <w:r>
        <w:t>同义名称:国籍；国别（三字母）</w:t>
      </w:r>
    </w:p>
    <w:p w14:paraId="24B17BA2">
      <w:pPr>
        <w:pStyle w:val="246"/>
      </w:pPr>
      <w:r>
        <w:t>关系:</w:t>
      </w:r>
    </w:p>
    <w:p w14:paraId="6EBB9547">
      <w:pPr>
        <w:pStyle w:val="246"/>
      </w:pPr>
      <w:r>
        <w:t>计量单位:</w:t>
      </w:r>
    </w:p>
    <w:p w14:paraId="65C6C638">
      <w:pPr>
        <w:pStyle w:val="246"/>
      </w:pPr>
      <w:r>
        <w:t>值域:GB/T 2659-2000 《世界各国和地区名称代码》</w:t>
      </w:r>
    </w:p>
    <w:p w14:paraId="55B07617">
      <w:pPr>
        <w:pStyle w:val="246"/>
      </w:pPr>
      <w:r>
        <w:t>——————————————————————————————————</w:t>
      </w:r>
    </w:p>
    <w:p w14:paraId="0E9D41D7">
      <w:pPr>
        <w:pStyle w:val="99"/>
        <w:spacing w:before="120" w:after="120"/>
      </w:pPr>
      <w:bookmarkStart w:id="119" w:name="_Toc10644"/>
      <w:bookmarkStart w:id="120" w:name="_Toc69401534"/>
      <w:bookmarkStart w:id="121" w:name="_Toc19665"/>
      <w:r>
        <w:rPr>
          <w:rFonts w:hint="eastAsia"/>
        </w:rPr>
        <w:t>学位</w:t>
      </w:r>
      <w:bookmarkEnd w:id="119"/>
      <w:bookmarkEnd w:id="120"/>
      <w:bookmarkEnd w:id="121"/>
    </w:p>
    <w:p w14:paraId="7E7C3F54">
      <w:pPr>
        <w:pStyle w:val="246"/>
      </w:pPr>
      <w:r>
        <w:t>内部标识符:DE10010019</w:t>
      </w:r>
    </w:p>
    <w:p w14:paraId="1A998E6D">
      <w:pPr>
        <w:pStyle w:val="246"/>
      </w:pPr>
      <w:r>
        <w:t>数据元名称:学位</w:t>
      </w:r>
    </w:p>
    <w:p w14:paraId="104230E8">
      <w:pPr>
        <w:pStyle w:val="246"/>
      </w:pPr>
      <w:r>
        <w:t>汉语简拼:xue-wei</w:t>
      </w:r>
    </w:p>
    <w:p w14:paraId="390FA280">
      <w:pPr>
        <w:pStyle w:val="246"/>
      </w:pPr>
      <w:r>
        <w:t>英文名称:degree</w:t>
      </w:r>
    </w:p>
    <w:p w14:paraId="5B9859D1">
      <w:pPr>
        <w:pStyle w:val="246"/>
      </w:pPr>
      <w:r>
        <w:t>标识符:XW</w:t>
      </w:r>
    </w:p>
    <w:p w14:paraId="24B63D6D">
      <w:pPr>
        <w:pStyle w:val="246"/>
      </w:pPr>
      <w:r>
        <w:t>版本:1</w:t>
      </w:r>
    </w:p>
    <w:p w14:paraId="16392E99">
      <w:pPr>
        <w:pStyle w:val="246"/>
      </w:pPr>
      <w:r>
        <w:t>说明:人员的学位代码。</w:t>
      </w:r>
    </w:p>
    <w:p w14:paraId="1E71FAC9">
      <w:pPr>
        <w:pStyle w:val="246"/>
      </w:pPr>
      <w:r>
        <w:t>数据类型:字符型</w:t>
      </w:r>
    </w:p>
    <w:p w14:paraId="4B6F44F1">
      <w:pPr>
        <w:pStyle w:val="246"/>
      </w:pPr>
      <w:r>
        <w:t>数据格式:c..3</w:t>
      </w:r>
    </w:p>
    <w:p w14:paraId="502FD670">
      <w:pPr>
        <w:pStyle w:val="246"/>
      </w:pPr>
      <w:r>
        <w:t>对象词:人</w:t>
      </w:r>
    </w:p>
    <w:p w14:paraId="19BB7908">
      <w:pPr>
        <w:pStyle w:val="246"/>
      </w:pPr>
      <w:r>
        <w:t>特性词:学位</w:t>
      </w:r>
    </w:p>
    <w:p w14:paraId="37A6C675">
      <w:pPr>
        <w:pStyle w:val="246"/>
      </w:pPr>
      <w:r>
        <w:t>表示词:代码</w:t>
      </w:r>
    </w:p>
    <w:p w14:paraId="00908BB1">
      <w:pPr>
        <w:pStyle w:val="246"/>
      </w:pPr>
      <w:r>
        <w:t>同义名称:</w:t>
      </w:r>
    </w:p>
    <w:p w14:paraId="70A49A32">
      <w:pPr>
        <w:pStyle w:val="246"/>
      </w:pPr>
      <w:r>
        <w:t>关系:</w:t>
      </w:r>
    </w:p>
    <w:p w14:paraId="0744C886">
      <w:pPr>
        <w:pStyle w:val="246"/>
      </w:pPr>
      <w:r>
        <w:t>计量单位:</w:t>
      </w:r>
    </w:p>
    <w:p w14:paraId="4C447B6D">
      <w:pPr>
        <w:pStyle w:val="246"/>
      </w:pPr>
      <w:r>
        <w:t>值域:GB/T 6864-2003 《中华人民共和国学位代码》</w:t>
      </w:r>
    </w:p>
    <w:p w14:paraId="776AA299">
      <w:pPr>
        <w:pStyle w:val="246"/>
      </w:pPr>
      <w:r>
        <w:t>——————————————————————————————————</w:t>
      </w:r>
    </w:p>
    <w:p w14:paraId="53A76D31">
      <w:pPr>
        <w:pStyle w:val="99"/>
        <w:spacing w:before="120" w:after="120"/>
      </w:pPr>
      <w:bookmarkStart w:id="122" w:name="_Toc31162"/>
      <w:bookmarkStart w:id="123" w:name="_Toc69401535"/>
      <w:bookmarkStart w:id="124" w:name="_Toc30466"/>
      <w:r>
        <w:rPr>
          <w:rFonts w:hint="eastAsia"/>
        </w:rPr>
        <w:t>学历</w:t>
      </w:r>
      <w:bookmarkEnd w:id="122"/>
      <w:bookmarkEnd w:id="123"/>
      <w:bookmarkEnd w:id="124"/>
    </w:p>
    <w:p w14:paraId="015A7CDF">
      <w:pPr>
        <w:pStyle w:val="246"/>
      </w:pPr>
      <w:r>
        <w:t>内部标识符:DE10010020</w:t>
      </w:r>
    </w:p>
    <w:p w14:paraId="52D714C5">
      <w:pPr>
        <w:pStyle w:val="246"/>
      </w:pPr>
      <w:r>
        <w:t>数据元名称:学历</w:t>
      </w:r>
    </w:p>
    <w:p w14:paraId="43FFBF2E">
      <w:pPr>
        <w:pStyle w:val="246"/>
      </w:pPr>
      <w:r>
        <w:t>汉语简拼:xue-li</w:t>
      </w:r>
    </w:p>
    <w:p w14:paraId="26FC7B58">
      <w:pPr>
        <w:pStyle w:val="246"/>
      </w:pPr>
      <w:r>
        <w:t>英文名称:recode of formal schooling</w:t>
      </w:r>
    </w:p>
    <w:p w14:paraId="77F17646">
      <w:pPr>
        <w:pStyle w:val="246"/>
      </w:pPr>
      <w:r>
        <w:t>标识符:XL</w:t>
      </w:r>
    </w:p>
    <w:p w14:paraId="7DC2B966">
      <w:pPr>
        <w:pStyle w:val="246"/>
      </w:pPr>
      <w:r>
        <w:t>版本:1</w:t>
      </w:r>
    </w:p>
    <w:p w14:paraId="141CE17B">
      <w:pPr>
        <w:pStyle w:val="246"/>
      </w:pPr>
      <w:r>
        <w:t>说明:人员的学历代码。</w:t>
      </w:r>
    </w:p>
    <w:p w14:paraId="434E0BCE">
      <w:pPr>
        <w:pStyle w:val="246"/>
      </w:pPr>
      <w:r>
        <w:t>数据类型:字符型</w:t>
      </w:r>
    </w:p>
    <w:p w14:paraId="2B71F662">
      <w:pPr>
        <w:pStyle w:val="246"/>
      </w:pPr>
      <w:r>
        <w:t>数据格式:c2</w:t>
      </w:r>
    </w:p>
    <w:p w14:paraId="1A619C35">
      <w:pPr>
        <w:pStyle w:val="246"/>
      </w:pPr>
      <w:r>
        <w:t>对象词:人</w:t>
      </w:r>
    </w:p>
    <w:p w14:paraId="60C5FCC4">
      <w:pPr>
        <w:pStyle w:val="246"/>
      </w:pPr>
      <w:r>
        <w:t>特性词:学历</w:t>
      </w:r>
    </w:p>
    <w:p w14:paraId="66ED1053">
      <w:pPr>
        <w:pStyle w:val="246"/>
      </w:pPr>
      <w:r>
        <w:t>表示词:代码</w:t>
      </w:r>
    </w:p>
    <w:p w14:paraId="603F9D52">
      <w:pPr>
        <w:pStyle w:val="246"/>
      </w:pPr>
      <w:r>
        <w:t>同义名称:文化程度</w:t>
      </w:r>
    </w:p>
    <w:p w14:paraId="38B73E19">
      <w:pPr>
        <w:pStyle w:val="246"/>
      </w:pPr>
      <w:r>
        <w:t>关系:</w:t>
      </w:r>
    </w:p>
    <w:p w14:paraId="4C3D24AC">
      <w:pPr>
        <w:pStyle w:val="246"/>
      </w:pPr>
      <w:r>
        <w:t>计量单位:</w:t>
      </w:r>
    </w:p>
    <w:p w14:paraId="0ADEDFB9">
      <w:pPr>
        <w:pStyle w:val="246"/>
      </w:pPr>
      <w:r>
        <w:t>值域:GB/T 4658-2006 《学历代码》</w:t>
      </w:r>
    </w:p>
    <w:p w14:paraId="366E043A">
      <w:pPr>
        <w:pStyle w:val="246"/>
      </w:pPr>
      <w:r>
        <w:t>——————————————————————————————————</w:t>
      </w:r>
    </w:p>
    <w:p w14:paraId="535ECFA9">
      <w:pPr>
        <w:pStyle w:val="99"/>
        <w:spacing w:before="120" w:after="120"/>
      </w:pPr>
      <w:bookmarkStart w:id="125" w:name="_Toc24806"/>
      <w:bookmarkStart w:id="126" w:name="_Toc69401536"/>
      <w:bookmarkStart w:id="127" w:name="_Toc22660"/>
      <w:r>
        <w:rPr>
          <w:rFonts w:hint="eastAsia"/>
        </w:rPr>
        <w:t>专业类别</w:t>
      </w:r>
      <w:bookmarkEnd w:id="125"/>
      <w:bookmarkEnd w:id="126"/>
      <w:bookmarkEnd w:id="127"/>
    </w:p>
    <w:p w14:paraId="05696F22">
      <w:pPr>
        <w:pStyle w:val="246"/>
      </w:pPr>
      <w:r>
        <w:t>内部标识符:DE10010027</w:t>
      </w:r>
    </w:p>
    <w:p w14:paraId="44ABA003">
      <w:pPr>
        <w:pStyle w:val="246"/>
      </w:pPr>
      <w:r>
        <w:t>数据元名称:专业类别</w:t>
      </w:r>
    </w:p>
    <w:p w14:paraId="1C4307D9">
      <w:pPr>
        <w:pStyle w:val="246"/>
      </w:pPr>
      <w:r>
        <w:t>汉语简拼:zhuan-ye-lei-bie</w:t>
      </w:r>
    </w:p>
    <w:p w14:paraId="36E64901">
      <w:pPr>
        <w:pStyle w:val="246"/>
      </w:pPr>
      <w:r>
        <w:t>英文名称:professional category</w:t>
      </w:r>
    </w:p>
    <w:p w14:paraId="3ECB63AD">
      <w:pPr>
        <w:pStyle w:val="246"/>
      </w:pPr>
      <w:r>
        <w:t>标识符:ZYLB</w:t>
      </w:r>
    </w:p>
    <w:p w14:paraId="26F20670">
      <w:pPr>
        <w:pStyle w:val="246"/>
      </w:pPr>
      <w:r>
        <w:t>版本:1</w:t>
      </w:r>
    </w:p>
    <w:p w14:paraId="0566ACE9">
      <w:pPr>
        <w:pStyle w:val="246"/>
      </w:pPr>
      <w:r>
        <w:t>说明:工作人员的专业所属的类别。</w:t>
      </w:r>
    </w:p>
    <w:p w14:paraId="71C37847">
      <w:pPr>
        <w:pStyle w:val="246"/>
      </w:pPr>
      <w:r>
        <w:t>数据类型:字符型</w:t>
      </w:r>
    </w:p>
    <w:p w14:paraId="2040C3A3">
      <w:pPr>
        <w:pStyle w:val="246"/>
      </w:pPr>
      <w:r>
        <w:t>数据格式:c3</w:t>
      </w:r>
    </w:p>
    <w:p w14:paraId="4F9F4A18">
      <w:pPr>
        <w:pStyle w:val="246"/>
      </w:pPr>
      <w:r>
        <w:t>对象词:人</w:t>
      </w:r>
    </w:p>
    <w:p w14:paraId="47376B29">
      <w:pPr>
        <w:pStyle w:val="246"/>
      </w:pPr>
      <w:r>
        <w:t>特性词:专业类别</w:t>
      </w:r>
    </w:p>
    <w:p w14:paraId="50A4D1C2">
      <w:pPr>
        <w:pStyle w:val="246"/>
      </w:pPr>
      <w:r>
        <w:t>表示词:代码</w:t>
      </w:r>
    </w:p>
    <w:p w14:paraId="6DCDAD9A">
      <w:pPr>
        <w:pStyle w:val="246"/>
      </w:pPr>
      <w:r>
        <w:t>同义名称:</w:t>
      </w:r>
    </w:p>
    <w:p w14:paraId="6E8EF22C">
      <w:pPr>
        <w:pStyle w:val="246"/>
      </w:pPr>
      <w:r>
        <w:t>关系:</w:t>
      </w:r>
    </w:p>
    <w:p w14:paraId="6178FF3D">
      <w:pPr>
        <w:pStyle w:val="246"/>
      </w:pPr>
      <w:r>
        <w:t>计量单位:</w:t>
      </w:r>
    </w:p>
    <w:p w14:paraId="5F27843B">
      <w:pPr>
        <w:pStyle w:val="246"/>
      </w:pPr>
      <w:r>
        <w:t>值域:YJ_CODE_0005《专业类别代码表》</w:t>
      </w:r>
    </w:p>
    <w:p w14:paraId="78A22D16">
      <w:pPr>
        <w:pStyle w:val="246"/>
      </w:pPr>
      <w:r>
        <w:t>——————————————————————————————————</w:t>
      </w:r>
    </w:p>
    <w:p w14:paraId="09D95954">
      <w:pPr>
        <w:pStyle w:val="99"/>
        <w:spacing w:before="120" w:after="120"/>
      </w:pPr>
      <w:bookmarkStart w:id="128" w:name="_Toc3683"/>
      <w:bookmarkStart w:id="129" w:name="_Toc69401537"/>
      <w:bookmarkStart w:id="130" w:name="_Toc6409"/>
      <w:r>
        <w:rPr>
          <w:rFonts w:hint="eastAsia"/>
        </w:rPr>
        <w:t>毕业院校</w:t>
      </w:r>
      <w:bookmarkEnd w:id="128"/>
      <w:bookmarkEnd w:id="129"/>
      <w:bookmarkEnd w:id="130"/>
    </w:p>
    <w:p w14:paraId="3D8BF0B1">
      <w:pPr>
        <w:pStyle w:val="246"/>
      </w:pPr>
      <w:r>
        <w:t>内部标识符:DE10010037</w:t>
      </w:r>
    </w:p>
    <w:p w14:paraId="371355AE">
      <w:pPr>
        <w:pStyle w:val="246"/>
      </w:pPr>
      <w:r>
        <w:t>数据元名称:毕业院校</w:t>
      </w:r>
    </w:p>
    <w:p w14:paraId="78F164AF">
      <w:pPr>
        <w:pStyle w:val="246"/>
      </w:pPr>
      <w:r>
        <w:t>汉语简拼:bi-ye-yuan-xiao</w:t>
      </w:r>
    </w:p>
    <w:p w14:paraId="0CF7207D">
      <w:pPr>
        <w:pStyle w:val="246"/>
      </w:pPr>
      <w:r>
        <w:t>英文名称:school name</w:t>
      </w:r>
    </w:p>
    <w:p w14:paraId="4D4D2B1F">
      <w:pPr>
        <w:pStyle w:val="246"/>
      </w:pPr>
      <w:r>
        <w:t>标识符:BYYX</w:t>
      </w:r>
    </w:p>
    <w:p w14:paraId="3289D7F7">
      <w:pPr>
        <w:pStyle w:val="246"/>
      </w:pPr>
      <w:r>
        <w:t>版本:1</w:t>
      </w:r>
    </w:p>
    <w:p w14:paraId="6EF3E104">
      <w:pPr>
        <w:pStyle w:val="246"/>
      </w:pPr>
      <w:r>
        <w:t>说明:毕业院校的名称。</w:t>
      </w:r>
    </w:p>
    <w:p w14:paraId="40B812B9">
      <w:pPr>
        <w:pStyle w:val="246"/>
      </w:pPr>
      <w:r>
        <w:t>数据类型:字符型</w:t>
      </w:r>
    </w:p>
    <w:p w14:paraId="4E512199">
      <w:pPr>
        <w:pStyle w:val="246"/>
      </w:pPr>
      <w:r>
        <w:t>数据格式:c..100</w:t>
      </w:r>
    </w:p>
    <w:p w14:paraId="504E3FA2">
      <w:pPr>
        <w:pStyle w:val="246"/>
      </w:pPr>
      <w:r>
        <w:t>对象词:毕业院校</w:t>
      </w:r>
    </w:p>
    <w:p w14:paraId="0481EB71">
      <w:pPr>
        <w:pStyle w:val="246"/>
      </w:pPr>
      <w:r>
        <w:t>特性词:名称</w:t>
      </w:r>
    </w:p>
    <w:p w14:paraId="3AC7D663">
      <w:pPr>
        <w:pStyle w:val="246"/>
      </w:pPr>
      <w:r>
        <w:t>表示词:名称</w:t>
      </w:r>
    </w:p>
    <w:p w14:paraId="025F661D">
      <w:pPr>
        <w:pStyle w:val="246"/>
      </w:pPr>
      <w:r>
        <w:t>同义名称:</w:t>
      </w:r>
    </w:p>
    <w:p w14:paraId="15FBD7B0">
      <w:pPr>
        <w:pStyle w:val="246"/>
      </w:pPr>
      <w:r>
        <w:t>关系:</w:t>
      </w:r>
    </w:p>
    <w:p w14:paraId="7432E9E4">
      <w:pPr>
        <w:pStyle w:val="246"/>
      </w:pPr>
      <w:r>
        <w:t>计量单位:</w:t>
      </w:r>
    </w:p>
    <w:p w14:paraId="2D639D81">
      <w:pPr>
        <w:pStyle w:val="246"/>
      </w:pPr>
      <w:r>
        <w:t>值域:</w:t>
      </w:r>
    </w:p>
    <w:p w14:paraId="5DBFE8E9">
      <w:pPr>
        <w:pStyle w:val="246"/>
      </w:pPr>
      <w:r>
        <w:t>——————————————————————————————————</w:t>
      </w:r>
    </w:p>
    <w:p w14:paraId="790CE120">
      <w:pPr>
        <w:pStyle w:val="99"/>
        <w:spacing w:before="120" w:after="120"/>
      </w:pPr>
      <w:bookmarkStart w:id="131" w:name="_Toc24415"/>
      <w:bookmarkStart w:id="132" w:name="_Toc69401538"/>
      <w:bookmarkStart w:id="133" w:name="_Toc22658"/>
      <w:r>
        <w:rPr>
          <w:rFonts w:hint="eastAsia"/>
        </w:rPr>
        <w:t>继续教育学习形式</w:t>
      </w:r>
      <w:bookmarkEnd w:id="131"/>
      <w:bookmarkEnd w:id="132"/>
      <w:bookmarkEnd w:id="133"/>
    </w:p>
    <w:p w14:paraId="6B5AE9B7">
      <w:pPr>
        <w:pStyle w:val="246"/>
      </w:pPr>
      <w:r>
        <w:t>内部标识符:DE10010047</w:t>
      </w:r>
    </w:p>
    <w:p w14:paraId="223F467F">
      <w:pPr>
        <w:pStyle w:val="246"/>
      </w:pPr>
      <w:r>
        <w:t>数据元名称:继续教育学习形式</w:t>
      </w:r>
    </w:p>
    <w:p w14:paraId="4FF68383">
      <w:pPr>
        <w:pStyle w:val="246"/>
      </w:pPr>
      <w:r>
        <w:t>汉语简拼:ji-xu-jiao-yu-xue-xi-xing-shi</w:t>
      </w:r>
    </w:p>
    <w:p w14:paraId="1C725AA7">
      <w:pPr>
        <w:pStyle w:val="246"/>
      </w:pPr>
      <w:r>
        <w:t>英文名称:study form of Continuing Education</w:t>
      </w:r>
    </w:p>
    <w:p w14:paraId="7E77A437">
      <w:pPr>
        <w:pStyle w:val="246"/>
      </w:pPr>
      <w:r>
        <w:t>标识符:JXJYXXXS</w:t>
      </w:r>
    </w:p>
    <w:p w14:paraId="43635239">
      <w:pPr>
        <w:pStyle w:val="246"/>
      </w:pPr>
      <w:r>
        <w:t>版本:1</w:t>
      </w:r>
    </w:p>
    <w:p w14:paraId="0E0037DC">
      <w:pPr>
        <w:pStyle w:val="246"/>
      </w:pPr>
      <w:r>
        <w:t>说明:继续教育培训的学习形式</w:t>
      </w:r>
    </w:p>
    <w:p w14:paraId="3A6E4CD2">
      <w:pPr>
        <w:pStyle w:val="246"/>
      </w:pPr>
      <w:r>
        <w:t>数据类型:字符型</w:t>
      </w:r>
    </w:p>
    <w:p w14:paraId="32AABA7D">
      <w:pPr>
        <w:pStyle w:val="246"/>
      </w:pPr>
      <w:r>
        <w:t>数据格式:c2</w:t>
      </w:r>
    </w:p>
    <w:p w14:paraId="1E372635">
      <w:pPr>
        <w:pStyle w:val="246"/>
      </w:pPr>
      <w:r>
        <w:t>对象词:继续教育</w:t>
      </w:r>
    </w:p>
    <w:p w14:paraId="523702F9">
      <w:pPr>
        <w:pStyle w:val="246"/>
      </w:pPr>
      <w:r>
        <w:t>特性词:学习形式</w:t>
      </w:r>
    </w:p>
    <w:p w14:paraId="6546A79A">
      <w:pPr>
        <w:pStyle w:val="246"/>
      </w:pPr>
      <w:r>
        <w:t>表示词:代码</w:t>
      </w:r>
    </w:p>
    <w:p w14:paraId="3F2C6DF2">
      <w:pPr>
        <w:pStyle w:val="246"/>
      </w:pPr>
      <w:r>
        <w:t>同义名称:</w:t>
      </w:r>
    </w:p>
    <w:p w14:paraId="0103F86D">
      <w:pPr>
        <w:pStyle w:val="246"/>
      </w:pPr>
      <w:r>
        <w:t>关系:</w:t>
      </w:r>
    </w:p>
    <w:p w14:paraId="5101A592">
      <w:pPr>
        <w:pStyle w:val="246"/>
      </w:pPr>
      <w:r>
        <w:t>计量单位:</w:t>
      </w:r>
    </w:p>
    <w:p w14:paraId="46077D0B">
      <w:pPr>
        <w:pStyle w:val="246"/>
      </w:pPr>
      <w:r>
        <w:t>值域:YJ_CODE_0008《继续教育学习形式代码表》</w:t>
      </w:r>
    </w:p>
    <w:p w14:paraId="17356B10">
      <w:pPr>
        <w:pStyle w:val="246"/>
      </w:pPr>
      <w:r>
        <w:t>——————————————————————————————————</w:t>
      </w:r>
    </w:p>
    <w:p w14:paraId="20442FDE">
      <w:pPr>
        <w:pStyle w:val="99"/>
        <w:spacing w:before="120" w:after="120"/>
      </w:pPr>
      <w:bookmarkStart w:id="134" w:name="_Toc4074"/>
      <w:bookmarkStart w:id="135" w:name="_Toc20293"/>
      <w:bookmarkStart w:id="136" w:name="_Toc69401539"/>
      <w:r>
        <w:rPr>
          <w:rFonts w:hint="eastAsia"/>
        </w:rPr>
        <w:t>从业状况</w:t>
      </w:r>
      <w:bookmarkEnd w:id="134"/>
      <w:bookmarkEnd w:id="135"/>
      <w:bookmarkEnd w:id="136"/>
    </w:p>
    <w:p w14:paraId="09619EBD">
      <w:pPr>
        <w:pStyle w:val="246"/>
      </w:pPr>
      <w:r>
        <w:t>内部标识符:DE10010011</w:t>
      </w:r>
    </w:p>
    <w:p w14:paraId="3DE49835">
      <w:pPr>
        <w:pStyle w:val="246"/>
      </w:pPr>
      <w:r>
        <w:t>数据元名称:从业状况</w:t>
      </w:r>
    </w:p>
    <w:p w14:paraId="0FB1E280">
      <w:pPr>
        <w:pStyle w:val="246"/>
      </w:pPr>
      <w:r>
        <w:t>汉语简拼:cong-ye-zhuang-kuang</w:t>
      </w:r>
    </w:p>
    <w:p w14:paraId="0833B66C">
      <w:pPr>
        <w:pStyle w:val="246"/>
      </w:pPr>
      <w:r>
        <w:t>英文名称:state of employment</w:t>
      </w:r>
    </w:p>
    <w:p w14:paraId="6BEF5F92">
      <w:pPr>
        <w:pStyle w:val="246"/>
      </w:pPr>
      <w:r>
        <w:t>标识符:CYZK</w:t>
      </w:r>
    </w:p>
    <w:p w14:paraId="3DBFA649">
      <w:pPr>
        <w:pStyle w:val="246"/>
      </w:pPr>
      <w:r>
        <w:t>版本:1</w:t>
      </w:r>
    </w:p>
    <w:p w14:paraId="0FCBC0EE">
      <w:pPr>
        <w:pStyle w:val="246"/>
      </w:pPr>
      <w:r>
        <w:t>说明:从业人员的身份类别代码。</w:t>
      </w:r>
    </w:p>
    <w:p w14:paraId="1B011279">
      <w:pPr>
        <w:pStyle w:val="246"/>
      </w:pPr>
      <w:r>
        <w:t>数据类型:字符型</w:t>
      </w:r>
    </w:p>
    <w:p w14:paraId="3CE4F864">
      <w:pPr>
        <w:pStyle w:val="246"/>
      </w:pPr>
      <w:r>
        <w:t>数据格式:c2</w:t>
      </w:r>
    </w:p>
    <w:p w14:paraId="4683398D">
      <w:pPr>
        <w:pStyle w:val="246"/>
      </w:pPr>
      <w:r>
        <w:t>对象词:人</w:t>
      </w:r>
    </w:p>
    <w:p w14:paraId="45D29989">
      <w:pPr>
        <w:pStyle w:val="246"/>
      </w:pPr>
      <w:r>
        <w:t>特性词:从业身份</w:t>
      </w:r>
    </w:p>
    <w:p w14:paraId="118025B5">
      <w:pPr>
        <w:pStyle w:val="246"/>
      </w:pPr>
      <w:r>
        <w:t>表示词:代码</w:t>
      </w:r>
    </w:p>
    <w:p w14:paraId="314566C6">
      <w:pPr>
        <w:pStyle w:val="246"/>
      </w:pPr>
      <w:r>
        <w:t>同义名称:个人身份</w:t>
      </w:r>
    </w:p>
    <w:p w14:paraId="02B1F428">
      <w:pPr>
        <w:pStyle w:val="246"/>
      </w:pPr>
      <w:r>
        <w:t>关系:</w:t>
      </w:r>
    </w:p>
    <w:p w14:paraId="27723221">
      <w:pPr>
        <w:pStyle w:val="246"/>
      </w:pPr>
      <w:r>
        <w:t>计量单位:</w:t>
      </w:r>
    </w:p>
    <w:p w14:paraId="74880F21">
      <w:pPr>
        <w:pStyle w:val="246"/>
      </w:pPr>
      <w:r>
        <w:t>值域:GB/T 2261.4-2003 《个人基本信息分类与代码 第4部分: 从业状况(个人身份)代码》</w:t>
      </w:r>
    </w:p>
    <w:p w14:paraId="48577601">
      <w:pPr>
        <w:pStyle w:val="246"/>
      </w:pPr>
      <w:r>
        <w:t>——————————————————————————————————</w:t>
      </w:r>
    </w:p>
    <w:p w14:paraId="59652B95">
      <w:pPr>
        <w:pStyle w:val="99"/>
        <w:spacing w:before="120" w:after="120"/>
      </w:pPr>
      <w:bookmarkStart w:id="137" w:name="_Toc69401540"/>
      <w:bookmarkStart w:id="138" w:name="_Toc23913"/>
      <w:bookmarkStart w:id="139" w:name="_Toc18804"/>
      <w:r>
        <w:rPr>
          <w:rFonts w:hint="eastAsia"/>
        </w:rPr>
        <w:t>职业分类代码</w:t>
      </w:r>
      <w:bookmarkEnd w:id="137"/>
      <w:bookmarkEnd w:id="138"/>
      <w:bookmarkEnd w:id="139"/>
    </w:p>
    <w:p w14:paraId="6D250461">
      <w:pPr>
        <w:pStyle w:val="246"/>
      </w:pPr>
      <w:r>
        <w:t>内部标识符:DE10010012</w:t>
      </w:r>
    </w:p>
    <w:p w14:paraId="09423FE6">
      <w:pPr>
        <w:pStyle w:val="246"/>
      </w:pPr>
      <w:r>
        <w:t>数据元名称:职业分类代码</w:t>
      </w:r>
    </w:p>
    <w:p w14:paraId="00C6BF25">
      <w:pPr>
        <w:pStyle w:val="246"/>
      </w:pPr>
      <w:r>
        <w:t>汉语简拼:zhi-ye-fen-lei-dai-ma</w:t>
      </w:r>
    </w:p>
    <w:p w14:paraId="0488EAA3">
      <w:pPr>
        <w:pStyle w:val="246"/>
      </w:pPr>
      <w:r>
        <w:t>英文名称:occupation</w:t>
      </w:r>
    </w:p>
    <w:p w14:paraId="4562E931">
      <w:pPr>
        <w:pStyle w:val="246"/>
      </w:pPr>
      <w:r>
        <w:t>标识符:ZYFLDM</w:t>
      </w:r>
    </w:p>
    <w:p w14:paraId="112ABFB4">
      <w:pPr>
        <w:pStyle w:val="246"/>
      </w:pPr>
      <w:r>
        <w:t>版本:1</w:t>
      </w:r>
    </w:p>
    <w:p w14:paraId="0944CC09">
      <w:pPr>
        <w:pStyle w:val="246"/>
      </w:pPr>
      <w:r>
        <w:t>说明:职业的分类代码。</w:t>
      </w:r>
    </w:p>
    <w:p w14:paraId="388DCCA3">
      <w:pPr>
        <w:pStyle w:val="246"/>
      </w:pPr>
      <w:r>
        <w:t>数据类型:字符型</w:t>
      </w:r>
    </w:p>
    <w:p w14:paraId="71486BC6">
      <w:pPr>
        <w:pStyle w:val="246"/>
      </w:pPr>
      <w:r>
        <w:t>数据格式:c5</w:t>
      </w:r>
    </w:p>
    <w:p w14:paraId="4948987C">
      <w:pPr>
        <w:pStyle w:val="246"/>
      </w:pPr>
      <w:r>
        <w:t>对象词:人</w:t>
      </w:r>
    </w:p>
    <w:p w14:paraId="6D50A971">
      <w:pPr>
        <w:pStyle w:val="246"/>
      </w:pPr>
      <w:r>
        <w:t>特性词:职业分类</w:t>
      </w:r>
    </w:p>
    <w:p w14:paraId="5D802672">
      <w:pPr>
        <w:pStyle w:val="246"/>
      </w:pPr>
      <w:r>
        <w:t>表示词:代码</w:t>
      </w:r>
    </w:p>
    <w:p w14:paraId="44B7C465">
      <w:pPr>
        <w:pStyle w:val="246"/>
      </w:pPr>
      <w:r>
        <w:t>同义名称:</w:t>
      </w:r>
    </w:p>
    <w:p w14:paraId="48D0578C">
      <w:pPr>
        <w:pStyle w:val="246"/>
      </w:pPr>
      <w:r>
        <w:t>关系:</w:t>
      </w:r>
    </w:p>
    <w:p w14:paraId="28CFBAB1">
      <w:pPr>
        <w:pStyle w:val="246"/>
      </w:pPr>
      <w:r>
        <w:t>计量单位:</w:t>
      </w:r>
    </w:p>
    <w:p w14:paraId="604579CF">
      <w:pPr>
        <w:pStyle w:val="246"/>
      </w:pPr>
      <w:r>
        <w:t>值域:GB/T 6565-2015 《职业分类与代码》</w:t>
      </w:r>
    </w:p>
    <w:p w14:paraId="1D5E761A">
      <w:pPr>
        <w:pStyle w:val="246"/>
      </w:pPr>
      <w:r>
        <w:t>——————————————————————————————————</w:t>
      </w:r>
    </w:p>
    <w:p w14:paraId="12B9D82D">
      <w:pPr>
        <w:pStyle w:val="99"/>
        <w:spacing w:before="120" w:after="120"/>
      </w:pPr>
      <w:bookmarkStart w:id="140" w:name="_Toc12934"/>
      <w:bookmarkStart w:id="141" w:name="_Toc26095"/>
      <w:bookmarkStart w:id="142" w:name="_Toc69401541"/>
      <w:r>
        <w:rPr>
          <w:rFonts w:hint="eastAsia"/>
        </w:rPr>
        <w:t>职务级别</w:t>
      </w:r>
      <w:bookmarkEnd w:id="140"/>
      <w:bookmarkEnd w:id="141"/>
      <w:bookmarkEnd w:id="142"/>
    </w:p>
    <w:p w14:paraId="3FD1C95C">
      <w:pPr>
        <w:pStyle w:val="246"/>
      </w:pPr>
      <w:r>
        <w:t>内部标识符:DE10010031</w:t>
      </w:r>
    </w:p>
    <w:p w14:paraId="68A31EC7">
      <w:pPr>
        <w:pStyle w:val="246"/>
      </w:pPr>
      <w:r>
        <w:t>数据元名称:职务级别</w:t>
      </w:r>
    </w:p>
    <w:p w14:paraId="17D38AD6">
      <w:pPr>
        <w:pStyle w:val="246"/>
      </w:pPr>
      <w:r>
        <w:t>汉语简拼:zhi-wu-ji-bie</w:t>
      </w:r>
    </w:p>
    <w:p w14:paraId="77179218">
      <w:pPr>
        <w:pStyle w:val="246"/>
      </w:pPr>
      <w:r>
        <w:t>英文名称:duty category</w:t>
      </w:r>
    </w:p>
    <w:p w14:paraId="5C785EE1">
      <w:pPr>
        <w:pStyle w:val="246"/>
      </w:pPr>
      <w:r>
        <w:t>标识符:ZWJB</w:t>
      </w:r>
    </w:p>
    <w:p w14:paraId="032922C5">
      <w:pPr>
        <w:pStyle w:val="246"/>
      </w:pPr>
      <w:r>
        <w:t>版本:1</w:t>
      </w:r>
    </w:p>
    <w:p w14:paraId="6DAAE11B">
      <w:pPr>
        <w:pStyle w:val="246"/>
      </w:pPr>
      <w:r>
        <w:t>说明:人员的职务级别代码。</w:t>
      </w:r>
    </w:p>
    <w:p w14:paraId="1138C598">
      <w:pPr>
        <w:pStyle w:val="246"/>
      </w:pPr>
      <w:r>
        <w:t>数据类型:字符型</w:t>
      </w:r>
    </w:p>
    <w:p w14:paraId="2E6AA3F9">
      <w:pPr>
        <w:pStyle w:val="246"/>
      </w:pPr>
      <w:r>
        <w:t>数据格式:c3</w:t>
      </w:r>
    </w:p>
    <w:p w14:paraId="03027B19">
      <w:pPr>
        <w:pStyle w:val="246"/>
      </w:pPr>
      <w:r>
        <w:t>对象词:人</w:t>
      </w:r>
    </w:p>
    <w:p w14:paraId="1C77DD9B">
      <w:pPr>
        <w:pStyle w:val="246"/>
      </w:pPr>
      <w:r>
        <w:t>特性词:职务级别</w:t>
      </w:r>
    </w:p>
    <w:p w14:paraId="7FD522BC">
      <w:pPr>
        <w:pStyle w:val="246"/>
      </w:pPr>
      <w:r>
        <w:t>表示词:代码</w:t>
      </w:r>
    </w:p>
    <w:p w14:paraId="77933AC1">
      <w:pPr>
        <w:pStyle w:val="246"/>
      </w:pPr>
      <w:r>
        <w:t>同义名称:</w:t>
      </w:r>
    </w:p>
    <w:p w14:paraId="3427E9C1">
      <w:pPr>
        <w:pStyle w:val="246"/>
      </w:pPr>
      <w:r>
        <w:t>关系:</w:t>
      </w:r>
    </w:p>
    <w:p w14:paraId="3CBABCC2">
      <w:pPr>
        <w:pStyle w:val="246"/>
      </w:pPr>
      <w:r>
        <w:t>计量单位:</w:t>
      </w:r>
    </w:p>
    <w:p w14:paraId="69BD4A74">
      <w:pPr>
        <w:pStyle w:val="246"/>
      </w:pPr>
      <w:r>
        <w:t>值域:GB/T 12407-2008 《职务职级代码》</w:t>
      </w:r>
    </w:p>
    <w:p w14:paraId="68E6119E">
      <w:pPr>
        <w:pStyle w:val="246"/>
      </w:pPr>
      <w:r>
        <w:t>——————————————————————————————————</w:t>
      </w:r>
    </w:p>
    <w:p w14:paraId="773E80DB">
      <w:pPr>
        <w:pStyle w:val="99"/>
        <w:spacing w:before="120" w:after="120"/>
      </w:pPr>
      <w:bookmarkStart w:id="143" w:name="_Toc341"/>
      <w:bookmarkStart w:id="144" w:name="_Toc69401542"/>
      <w:bookmarkStart w:id="145" w:name="_Toc30037"/>
      <w:r>
        <w:rPr>
          <w:rFonts w:hint="eastAsia"/>
        </w:rPr>
        <w:t>职务名称</w:t>
      </w:r>
      <w:bookmarkEnd w:id="143"/>
      <w:bookmarkEnd w:id="144"/>
      <w:bookmarkEnd w:id="145"/>
    </w:p>
    <w:p w14:paraId="6D31EAED">
      <w:pPr>
        <w:pStyle w:val="246"/>
      </w:pPr>
      <w:r>
        <w:t>内部标识符:DE10010034</w:t>
      </w:r>
    </w:p>
    <w:p w14:paraId="1263C154">
      <w:pPr>
        <w:pStyle w:val="246"/>
      </w:pPr>
      <w:r>
        <w:t>数据元名称:职务名称</w:t>
      </w:r>
    </w:p>
    <w:p w14:paraId="6DC676D8">
      <w:pPr>
        <w:pStyle w:val="246"/>
      </w:pPr>
      <w:r>
        <w:t>汉语简拼:zhi-wu-ming-cheng</w:t>
      </w:r>
    </w:p>
    <w:p w14:paraId="7F274425">
      <w:pPr>
        <w:pStyle w:val="246"/>
      </w:pPr>
      <w:r>
        <w:t>英文名称:job title</w:t>
      </w:r>
    </w:p>
    <w:p w14:paraId="478A944A">
      <w:pPr>
        <w:pStyle w:val="246"/>
      </w:pPr>
      <w:r>
        <w:t>标识符:ZWMC</w:t>
      </w:r>
    </w:p>
    <w:p w14:paraId="549C00C1">
      <w:pPr>
        <w:pStyle w:val="246"/>
      </w:pPr>
      <w:r>
        <w:t>版本:1</w:t>
      </w:r>
    </w:p>
    <w:p w14:paraId="432F9D9A">
      <w:pPr>
        <w:pStyle w:val="246"/>
      </w:pPr>
      <w:r>
        <w:t>说明:职务的名称。</w:t>
      </w:r>
    </w:p>
    <w:p w14:paraId="43100D21">
      <w:pPr>
        <w:pStyle w:val="246"/>
      </w:pPr>
      <w:r>
        <w:t>数据类型:字符型</w:t>
      </w:r>
    </w:p>
    <w:p w14:paraId="793A9F3A">
      <w:pPr>
        <w:pStyle w:val="246"/>
      </w:pPr>
      <w:r>
        <w:t>数据格式:c..20</w:t>
      </w:r>
    </w:p>
    <w:p w14:paraId="50B7D085">
      <w:pPr>
        <w:pStyle w:val="246"/>
      </w:pPr>
      <w:r>
        <w:t>对象词:人</w:t>
      </w:r>
    </w:p>
    <w:p w14:paraId="4EF8A517">
      <w:pPr>
        <w:pStyle w:val="246"/>
      </w:pPr>
      <w:r>
        <w:t>特性词:职务</w:t>
      </w:r>
    </w:p>
    <w:p w14:paraId="30B40AED">
      <w:pPr>
        <w:pStyle w:val="246"/>
      </w:pPr>
      <w:r>
        <w:t>表示词:名称</w:t>
      </w:r>
    </w:p>
    <w:p w14:paraId="39B3AA41">
      <w:pPr>
        <w:pStyle w:val="246"/>
      </w:pPr>
      <w:r>
        <w:t>同义名称:</w:t>
      </w:r>
    </w:p>
    <w:p w14:paraId="199C8F65">
      <w:pPr>
        <w:pStyle w:val="246"/>
      </w:pPr>
      <w:r>
        <w:t>关系:</w:t>
      </w:r>
    </w:p>
    <w:p w14:paraId="6C0CD770">
      <w:pPr>
        <w:pStyle w:val="246"/>
      </w:pPr>
      <w:r>
        <w:t>计量单位:</w:t>
      </w:r>
    </w:p>
    <w:p w14:paraId="1EB8D32A">
      <w:pPr>
        <w:pStyle w:val="246"/>
      </w:pPr>
      <w:r>
        <w:t>值域:</w:t>
      </w:r>
    </w:p>
    <w:p w14:paraId="0ADA53B7">
      <w:pPr>
        <w:pStyle w:val="246"/>
      </w:pPr>
      <w:r>
        <w:t>——————————————————————————————————</w:t>
      </w:r>
    </w:p>
    <w:p w14:paraId="6C655226">
      <w:pPr>
        <w:pStyle w:val="99"/>
        <w:spacing w:before="120" w:after="120"/>
      </w:pPr>
      <w:bookmarkStart w:id="146" w:name="_Toc18131"/>
      <w:bookmarkStart w:id="147" w:name="_Toc521"/>
      <w:bookmarkStart w:id="148" w:name="_Toc69401543"/>
      <w:r>
        <w:rPr>
          <w:rFonts w:hint="eastAsia"/>
        </w:rPr>
        <w:t>职业名称</w:t>
      </w:r>
      <w:bookmarkEnd w:id="146"/>
      <w:bookmarkEnd w:id="147"/>
      <w:bookmarkEnd w:id="148"/>
    </w:p>
    <w:p w14:paraId="14CC9550">
      <w:pPr>
        <w:pStyle w:val="246"/>
      </w:pPr>
      <w:r>
        <w:t>内部标识符:DE10010045</w:t>
      </w:r>
    </w:p>
    <w:p w14:paraId="7FB22362">
      <w:pPr>
        <w:pStyle w:val="246"/>
      </w:pPr>
      <w:r>
        <w:t>数据元名称:职业名称</w:t>
      </w:r>
    </w:p>
    <w:p w14:paraId="72B627E6">
      <w:pPr>
        <w:pStyle w:val="246"/>
      </w:pPr>
      <w:r>
        <w:t>汉语简拼:zhi-ye-ming-cheng</w:t>
      </w:r>
    </w:p>
    <w:p w14:paraId="1B0E808A">
      <w:pPr>
        <w:pStyle w:val="246"/>
      </w:pPr>
      <w:r>
        <w:t>英文名称:now engaged in professional</w:t>
      </w:r>
    </w:p>
    <w:p w14:paraId="14F27929">
      <w:pPr>
        <w:pStyle w:val="246"/>
      </w:pPr>
      <w:r>
        <w:t>标识符:ZYMC</w:t>
      </w:r>
    </w:p>
    <w:p w14:paraId="0BBFBBA6">
      <w:pPr>
        <w:pStyle w:val="246"/>
      </w:pPr>
      <w:r>
        <w:t>版本:1</w:t>
      </w:r>
    </w:p>
    <w:p w14:paraId="1627EA01">
      <w:pPr>
        <w:pStyle w:val="246"/>
      </w:pPr>
      <w:r>
        <w:t>说明:人员从事的职业的名称。</w:t>
      </w:r>
    </w:p>
    <w:p w14:paraId="33F8AA5D">
      <w:pPr>
        <w:pStyle w:val="246"/>
      </w:pPr>
      <w:r>
        <w:t>数据类型:字符型</w:t>
      </w:r>
    </w:p>
    <w:p w14:paraId="4E3B0E2E">
      <w:pPr>
        <w:pStyle w:val="246"/>
      </w:pPr>
      <w:r>
        <w:t>数据格式:c..30</w:t>
      </w:r>
    </w:p>
    <w:p w14:paraId="6ACB0571">
      <w:pPr>
        <w:pStyle w:val="246"/>
      </w:pPr>
      <w:r>
        <w:t>对象词:人</w:t>
      </w:r>
    </w:p>
    <w:p w14:paraId="3919B197">
      <w:pPr>
        <w:pStyle w:val="246"/>
      </w:pPr>
      <w:r>
        <w:t>特性词:职业</w:t>
      </w:r>
    </w:p>
    <w:p w14:paraId="015B541E">
      <w:pPr>
        <w:pStyle w:val="246"/>
      </w:pPr>
      <w:r>
        <w:t>表示词:名称</w:t>
      </w:r>
    </w:p>
    <w:p w14:paraId="14F4AAB0">
      <w:pPr>
        <w:pStyle w:val="246"/>
      </w:pPr>
      <w:r>
        <w:t>同义名称:</w:t>
      </w:r>
    </w:p>
    <w:p w14:paraId="0E299587">
      <w:pPr>
        <w:pStyle w:val="246"/>
      </w:pPr>
      <w:r>
        <w:t>关系:</w:t>
      </w:r>
    </w:p>
    <w:p w14:paraId="60B1690B">
      <w:pPr>
        <w:pStyle w:val="246"/>
      </w:pPr>
      <w:r>
        <w:t>计量单位:</w:t>
      </w:r>
    </w:p>
    <w:p w14:paraId="1393FCED">
      <w:pPr>
        <w:pStyle w:val="246"/>
      </w:pPr>
      <w:r>
        <w:t>值域:</w:t>
      </w:r>
    </w:p>
    <w:p w14:paraId="1B5E3B72">
      <w:pPr>
        <w:pStyle w:val="246"/>
      </w:pPr>
      <w:r>
        <w:t>——————————————————————————————————</w:t>
      </w:r>
    </w:p>
    <w:p w14:paraId="60B414AA">
      <w:pPr>
        <w:pStyle w:val="99"/>
        <w:spacing w:before="120" w:after="120"/>
      </w:pPr>
      <w:bookmarkStart w:id="149" w:name="_Toc69401544"/>
      <w:bookmarkStart w:id="150" w:name="_Toc7158"/>
      <w:bookmarkStart w:id="151" w:name="_Toc2237"/>
      <w:r>
        <w:rPr>
          <w:rFonts w:hint="eastAsia"/>
        </w:rPr>
        <w:t>专业技术职务代码</w:t>
      </w:r>
      <w:bookmarkEnd w:id="149"/>
      <w:bookmarkEnd w:id="150"/>
      <w:bookmarkEnd w:id="151"/>
    </w:p>
    <w:p w14:paraId="67F378BF">
      <w:pPr>
        <w:pStyle w:val="246"/>
      </w:pPr>
      <w:r>
        <w:t>内部标识符:DE10010016</w:t>
      </w:r>
    </w:p>
    <w:p w14:paraId="4965D2E7">
      <w:pPr>
        <w:pStyle w:val="246"/>
      </w:pPr>
      <w:r>
        <w:t>数据元名称:专业技术职务代码</w:t>
      </w:r>
    </w:p>
    <w:p w14:paraId="11B42112">
      <w:pPr>
        <w:pStyle w:val="246"/>
      </w:pPr>
      <w:r>
        <w:t>汉语简拼:zhuan-ye-ji-shu-zhi-wu-dai-ma</w:t>
      </w:r>
    </w:p>
    <w:p w14:paraId="00AC4238">
      <w:pPr>
        <w:pStyle w:val="246"/>
      </w:pPr>
      <w:r>
        <w:t>英文名称:code of professional technical position</w:t>
      </w:r>
    </w:p>
    <w:p w14:paraId="1321F2A4">
      <w:pPr>
        <w:pStyle w:val="246"/>
      </w:pPr>
      <w:r>
        <w:t>标识符:ZYJSZWDM</w:t>
      </w:r>
    </w:p>
    <w:p w14:paraId="34793D89">
      <w:pPr>
        <w:pStyle w:val="246"/>
      </w:pPr>
      <w:r>
        <w:t>版本:1</w:t>
      </w:r>
    </w:p>
    <w:p w14:paraId="426CE03C">
      <w:pPr>
        <w:pStyle w:val="246"/>
      </w:pPr>
      <w:r>
        <w:t>说明:人员的专业技术职务的代码。</w:t>
      </w:r>
    </w:p>
    <w:p w14:paraId="7B855200">
      <w:pPr>
        <w:pStyle w:val="246"/>
      </w:pPr>
      <w:r>
        <w:t>数据类型:字符型</w:t>
      </w:r>
    </w:p>
    <w:p w14:paraId="437F11B0">
      <w:pPr>
        <w:pStyle w:val="246"/>
      </w:pPr>
      <w:r>
        <w:t>数据格式:c3</w:t>
      </w:r>
    </w:p>
    <w:p w14:paraId="02E1F354">
      <w:pPr>
        <w:pStyle w:val="246"/>
      </w:pPr>
      <w:r>
        <w:t>对象词:人</w:t>
      </w:r>
    </w:p>
    <w:p w14:paraId="1A2E93CB">
      <w:pPr>
        <w:pStyle w:val="246"/>
      </w:pPr>
      <w:r>
        <w:t>特性词:专业技术职务</w:t>
      </w:r>
    </w:p>
    <w:p w14:paraId="63C6E7AB">
      <w:pPr>
        <w:pStyle w:val="246"/>
      </w:pPr>
      <w:r>
        <w:t>表示词:代码</w:t>
      </w:r>
    </w:p>
    <w:p w14:paraId="680FF122">
      <w:pPr>
        <w:pStyle w:val="246"/>
      </w:pPr>
      <w:r>
        <w:t>同义名称:职称</w:t>
      </w:r>
    </w:p>
    <w:p w14:paraId="1D98EDD4">
      <w:pPr>
        <w:pStyle w:val="246"/>
      </w:pPr>
      <w:r>
        <w:t>关系:</w:t>
      </w:r>
    </w:p>
    <w:p w14:paraId="417D1D1F">
      <w:pPr>
        <w:pStyle w:val="246"/>
      </w:pPr>
      <w:r>
        <w:t>计量单位:</w:t>
      </w:r>
    </w:p>
    <w:p w14:paraId="5BEE462C">
      <w:pPr>
        <w:pStyle w:val="246"/>
      </w:pPr>
      <w:r>
        <w:t>值域:GB/T 8561-2001 《专业技术职务代码》</w:t>
      </w:r>
    </w:p>
    <w:p w14:paraId="27C9DC85">
      <w:pPr>
        <w:pStyle w:val="246"/>
      </w:pPr>
      <w:r>
        <w:t>——————————————————————————————————</w:t>
      </w:r>
    </w:p>
    <w:p w14:paraId="440378CF">
      <w:pPr>
        <w:pStyle w:val="99"/>
        <w:spacing w:before="120" w:after="120"/>
      </w:pPr>
      <w:bookmarkStart w:id="152" w:name="_Toc16258"/>
      <w:bookmarkStart w:id="153" w:name="_Toc4034"/>
      <w:bookmarkStart w:id="154" w:name="_Toc69401545"/>
      <w:r>
        <w:rPr>
          <w:rFonts w:hint="eastAsia"/>
        </w:rPr>
        <w:t>干部职务名称代码</w:t>
      </w:r>
      <w:bookmarkEnd w:id="152"/>
      <w:bookmarkEnd w:id="153"/>
      <w:bookmarkEnd w:id="154"/>
    </w:p>
    <w:p w14:paraId="0C7F94DD">
      <w:pPr>
        <w:pStyle w:val="246"/>
      </w:pPr>
      <w:r>
        <w:t>内部标识符:DE10010017</w:t>
      </w:r>
    </w:p>
    <w:p w14:paraId="13FE7650">
      <w:pPr>
        <w:pStyle w:val="246"/>
      </w:pPr>
      <w:r>
        <w:t>数据元名称:干部职务名称代码</w:t>
      </w:r>
    </w:p>
    <w:p w14:paraId="6E155324">
      <w:pPr>
        <w:pStyle w:val="246"/>
      </w:pPr>
      <w:r>
        <w:t>汉语简拼:gan-bu-zhi-wu-ming-cheng-dai-ma</w:t>
      </w:r>
    </w:p>
    <w:p w14:paraId="2FA52654">
      <w:pPr>
        <w:pStyle w:val="246"/>
      </w:pPr>
      <w:r>
        <w:t>英文名称:codes for cadres positions</w:t>
      </w:r>
    </w:p>
    <w:p w14:paraId="4FA9A463">
      <w:pPr>
        <w:pStyle w:val="246"/>
      </w:pPr>
      <w:r>
        <w:t>标识符:GBZWMCDM</w:t>
      </w:r>
    </w:p>
    <w:p w14:paraId="50291309">
      <w:pPr>
        <w:pStyle w:val="246"/>
      </w:pPr>
      <w:r>
        <w:t>版本:1</w:t>
      </w:r>
    </w:p>
    <w:p w14:paraId="4D9F516C">
      <w:pPr>
        <w:pStyle w:val="246"/>
      </w:pPr>
      <w:r>
        <w:t>说明:干部的职务名称代码。</w:t>
      </w:r>
    </w:p>
    <w:p w14:paraId="586C4ED2">
      <w:pPr>
        <w:pStyle w:val="246"/>
      </w:pPr>
      <w:r>
        <w:t>数据类型:字符型</w:t>
      </w:r>
    </w:p>
    <w:p w14:paraId="0F1B186B">
      <w:pPr>
        <w:pStyle w:val="246"/>
      </w:pPr>
      <w:r>
        <w:t>数据格式:c4</w:t>
      </w:r>
    </w:p>
    <w:p w14:paraId="50C1A6E1">
      <w:pPr>
        <w:pStyle w:val="246"/>
      </w:pPr>
      <w:r>
        <w:t>对象词:干部</w:t>
      </w:r>
    </w:p>
    <w:p w14:paraId="5496649E">
      <w:pPr>
        <w:pStyle w:val="246"/>
      </w:pPr>
      <w:r>
        <w:t>特性词:职务名称</w:t>
      </w:r>
    </w:p>
    <w:p w14:paraId="67CC07AC">
      <w:pPr>
        <w:pStyle w:val="246"/>
      </w:pPr>
      <w:r>
        <w:t>表示词:代码</w:t>
      </w:r>
    </w:p>
    <w:p w14:paraId="0AEE492D">
      <w:pPr>
        <w:pStyle w:val="246"/>
      </w:pPr>
      <w:r>
        <w:t>同义名称:</w:t>
      </w:r>
    </w:p>
    <w:p w14:paraId="5C327EC8">
      <w:pPr>
        <w:pStyle w:val="246"/>
      </w:pPr>
      <w:r>
        <w:t>关系:</w:t>
      </w:r>
    </w:p>
    <w:p w14:paraId="1EEF553E">
      <w:pPr>
        <w:pStyle w:val="246"/>
      </w:pPr>
      <w:r>
        <w:t>计量单位:</w:t>
      </w:r>
    </w:p>
    <w:p w14:paraId="4BC4DBC1">
      <w:pPr>
        <w:pStyle w:val="246"/>
      </w:pPr>
      <w:r>
        <w:t>值域:GB/T 12403-1990 《干部职务名称代码》</w:t>
      </w:r>
    </w:p>
    <w:p w14:paraId="12590E8B">
      <w:pPr>
        <w:pStyle w:val="246"/>
      </w:pPr>
      <w:r>
        <w:t>——————————————————————————————————</w:t>
      </w:r>
    </w:p>
    <w:p w14:paraId="623F76E2">
      <w:pPr>
        <w:pStyle w:val="99"/>
        <w:spacing w:before="120" w:after="120"/>
      </w:pPr>
      <w:bookmarkStart w:id="155" w:name="_Toc28309"/>
      <w:bookmarkStart w:id="156" w:name="_Toc69401546"/>
      <w:bookmarkStart w:id="157" w:name="_Toc1687"/>
      <w:r>
        <w:rPr>
          <w:rFonts w:hint="eastAsia"/>
        </w:rPr>
        <w:t>工作单位名称</w:t>
      </w:r>
      <w:bookmarkEnd w:id="155"/>
      <w:bookmarkEnd w:id="156"/>
      <w:bookmarkEnd w:id="157"/>
    </w:p>
    <w:p w14:paraId="1E32FAEF">
      <w:pPr>
        <w:pStyle w:val="246"/>
      </w:pPr>
      <w:r>
        <w:t>内部标识符:DE10010013</w:t>
      </w:r>
    </w:p>
    <w:p w14:paraId="60815904">
      <w:pPr>
        <w:pStyle w:val="246"/>
      </w:pPr>
      <w:r>
        <w:t>数据元名称:工作单位名称</w:t>
      </w:r>
    </w:p>
    <w:p w14:paraId="1EAF4117">
      <w:pPr>
        <w:pStyle w:val="246"/>
      </w:pPr>
      <w:r>
        <w:t>汉语简拼:gong-zuo-dan-wei-ming-cheng</w:t>
      </w:r>
    </w:p>
    <w:p w14:paraId="4A0C2502">
      <w:pPr>
        <w:pStyle w:val="246"/>
      </w:pPr>
      <w:r>
        <w:t>英文名称:employment organization</w:t>
      </w:r>
    </w:p>
    <w:p w14:paraId="19D106F0">
      <w:pPr>
        <w:pStyle w:val="246"/>
      </w:pPr>
      <w:r>
        <w:t>标识符:GZDWMC</w:t>
      </w:r>
    </w:p>
    <w:p w14:paraId="2F70EBD5">
      <w:pPr>
        <w:pStyle w:val="246"/>
      </w:pPr>
      <w:r>
        <w:t>版本:1</w:t>
      </w:r>
    </w:p>
    <w:p w14:paraId="15B8171B">
      <w:pPr>
        <w:pStyle w:val="246"/>
      </w:pPr>
      <w:r>
        <w:t>说明:个人从业所在机构的名称。</w:t>
      </w:r>
    </w:p>
    <w:p w14:paraId="64E63D6F">
      <w:pPr>
        <w:pStyle w:val="246"/>
      </w:pPr>
      <w:r>
        <w:t>数据类型:字符型</w:t>
      </w:r>
    </w:p>
    <w:p w14:paraId="004C2EF3">
      <w:pPr>
        <w:pStyle w:val="246"/>
      </w:pPr>
      <w:r>
        <w:t>数据格式:c..100</w:t>
      </w:r>
    </w:p>
    <w:p w14:paraId="47301230">
      <w:pPr>
        <w:pStyle w:val="246"/>
      </w:pPr>
      <w:r>
        <w:t>对象词:人</w:t>
      </w:r>
    </w:p>
    <w:p w14:paraId="40933FA5">
      <w:pPr>
        <w:pStyle w:val="246"/>
      </w:pPr>
      <w:r>
        <w:t>特性词:工作单位</w:t>
      </w:r>
    </w:p>
    <w:p w14:paraId="70797B32">
      <w:pPr>
        <w:pStyle w:val="246"/>
      </w:pPr>
      <w:r>
        <w:t>表示词:名称</w:t>
      </w:r>
    </w:p>
    <w:p w14:paraId="409CE406">
      <w:pPr>
        <w:pStyle w:val="246"/>
      </w:pPr>
      <w:r>
        <w:t>同义名称:</w:t>
      </w:r>
    </w:p>
    <w:p w14:paraId="6B237587">
      <w:pPr>
        <w:pStyle w:val="246"/>
      </w:pPr>
      <w:r>
        <w:t>关系:</w:t>
      </w:r>
    </w:p>
    <w:p w14:paraId="1DD2DF43">
      <w:pPr>
        <w:pStyle w:val="246"/>
      </w:pPr>
      <w:r>
        <w:t>计量单位:</w:t>
      </w:r>
    </w:p>
    <w:p w14:paraId="2F723BC6">
      <w:pPr>
        <w:pStyle w:val="246"/>
      </w:pPr>
      <w:r>
        <w:t>值域:</w:t>
      </w:r>
    </w:p>
    <w:p w14:paraId="6097208B">
      <w:pPr>
        <w:pStyle w:val="246"/>
      </w:pPr>
      <w:r>
        <w:t>——————————————————————————————————</w:t>
      </w:r>
    </w:p>
    <w:p w14:paraId="34A84EC3">
      <w:pPr>
        <w:pStyle w:val="99"/>
        <w:spacing w:before="120" w:after="120"/>
      </w:pPr>
      <w:bookmarkStart w:id="158" w:name="_Toc3160"/>
      <w:bookmarkStart w:id="159" w:name="_Toc26280"/>
      <w:bookmarkStart w:id="160" w:name="_Toc69401547"/>
      <w:r>
        <w:rPr>
          <w:rFonts w:hint="eastAsia"/>
        </w:rPr>
        <w:t>任职情况</w:t>
      </w:r>
      <w:bookmarkEnd w:id="158"/>
      <w:bookmarkEnd w:id="159"/>
      <w:bookmarkEnd w:id="160"/>
    </w:p>
    <w:p w14:paraId="464C8D53">
      <w:pPr>
        <w:pStyle w:val="246"/>
      </w:pPr>
      <w:r>
        <w:t>内部标识符:DE10010035</w:t>
      </w:r>
    </w:p>
    <w:p w14:paraId="05CDD0AD">
      <w:pPr>
        <w:pStyle w:val="246"/>
      </w:pPr>
      <w:r>
        <w:t>数据元名称:任职情况</w:t>
      </w:r>
    </w:p>
    <w:p w14:paraId="2C6245F3">
      <w:pPr>
        <w:pStyle w:val="246"/>
      </w:pPr>
      <w:r>
        <w:t>汉语简拼:ren-zhi-qing-kuang</w:t>
      </w:r>
    </w:p>
    <w:p w14:paraId="15E1D3C2">
      <w:pPr>
        <w:pStyle w:val="246"/>
      </w:pPr>
      <w:r>
        <w:t>英文名称:work peformance information</w:t>
      </w:r>
    </w:p>
    <w:p w14:paraId="56749BB2">
      <w:pPr>
        <w:pStyle w:val="246"/>
      </w:pPr>
      <w:r>
        <w:t>标识符:RZQK</w:t>
      </w:r>
    </w:p>
    <w:p w14:paraId="0002FF6C">
      <w:pPr>
        <w:pStyle w:val="246"/>
      </w:pPr>
      <w:r>
        <w:t>版本:1</w:t>
      </w:r>
    </w:p>
    <w:p w14:paraId="07AA3E7D">
      <w:pPr>
        <w:pStyle w:val="246"/>
      </w:pPr>
      <w:r>
        <w:t>说明:任职情况的描述。</w:t>
      </w:r>
    </w:p>
    <w:p w14:paraId="3B8E5F5A">
      <w:pPr>
        <w:pStyle w:val="246"/>
      </w:pPr>
      <w:r>
        <w:t>数据类型:字符型</w:t>
      </w:r>
    </w:p>
    <w:p w14:paraId="75566477">
      <w:pPr>
        <w:pStyle w:val="246"/>
      </w:pPr>
      <w:r>
        <w:t>数据格式:c..100</w:t>
      </w:r>
    </w:p>
    <w:p w14:paraId="0AA733EE">
      <w:pPr>
        <w:pStyle w:val="246"/>
      </w:pPr>
      <w:r>
        <w:t>对象词:人</w:t>
      </w:r>
    </w:p>
    <w:p w14:paraId="23C218F5">
      <w:pPr>
        <w:pStyle w:val="246"/>
      </w:pPr>
      <w:r>
        <w:t>特性词:任职情况</w:t>
      </w:r>
    </w:p>
    <w:p w14:paraId="23158ECB">
      <w:pPr>
        <w:pStyle w:val="246"/>
      </w:pPr>
      <w:r>
        <w:t>表示词:描述</w:t>
      </w:r>
    </w:p>
    <w:p w14:paraId="377B35FD">
      <w:pPr>
        <w:pStyle w:val="246"/>
      </w:pPr>
      <w:r>
        <w:t>同义名称:</w:t>
      </w:r>
    </w:p>
    <w:p w14:paraId="5CF591A2">
      <w:pPr>
        <w:pStyle w:val="246"/>
      </w:pPr>
      <w:r>
        <w:t>关系:</w:t>
      </w:r>
    </w:p>
    <w:p w14:paraId="75DE680B">
      <w:pPr>
        <w:pStyle w:val="246"/>
      </w:pPr>
      <w:r>
        <w:t>计量单位:</w:t>
      </w:r>
    </w:p>
    <w:p w14:paraId="47508237">
      <w:pPr>
        <w:pStyle w:val="246"/>
      </w:pPr>
      <w:r>
        <w:t>值域:</w:t>
      </w:r>
    </w:p>
    <w:p w14:paraId="4EB7B934">
      <w:pPr>
        <w:pStyle w:val="246"/>
      </w:pPr>
      <w:r>
        <w:t>——————————————————————————————————</w:t>
      </w:r>
    </w:p>
    <w:p w14:paraId="103CBE4B">
      <w:pPr>
        <w:pStyle w:val="99"/>
        <w:spacing w:before="120" w:after="120"/>
      </w:pPr>
      <w:bookmarkStart w:id="161" w:name="_Toc21126"/>
      <w:bookmarkStart w:id="162" w:name="_Toc14142"/>
      <w:bookmarkStart w:id="163" w:name="_Toc69401548"/>
      <w:r>
        <w:rPr>
          <w:rFonts w:hint="eastAsia"/>
        </w:rPr>
        <w:t>年收入</w:t>
      </w:r>
      <w:bookmarkEnd w:id="161"/>
      <w:bookmarkEnd w:id="162"/>
      <w:bookmarkEnd w:id="163"/>
    </w:p>
    <w:p w14:paraId="19B8112E">
      <w:pPr>
        <w:pStyle w:val="246"/>
      </w:pPr>
      <w:r>
        <w:t>内部标识符:DE10010014</w:t>
      </w:r>
    </w:p>
    <w:p w14:paraId="1C11D932">
      <w:pPr>
        <w:pStyle w:val="246"/>
      </w:pPr>
      <w:r>
        <w:t>数据元名称:年收入</w:t>
      </w:r>
    </w:p>
    <w:p w14:paraId="7D6078D0">
      <w:pPr>
        <w:pStyle w:val="246"/>
      </w:pPr>
      <w:r>
        <w:t>汉语简拼:nian-shou-ru</w:t>
      </w:r>
    </w:p>
    <w:p w14:paraId="4D747A55">
      <w:pPr>
        <w:pStyle w:val="246"/>
      </w:pPr>
      <w:r>
        <w:t>英文名称:annual income</w:t>
      </w:r>
    </w:p>
    <w:p w14:paraId="2B1371A6">
      <w:pPr>
        <w:pStyle w:val="246"/>
      </w:pPr>
      <w:r>
        <w:t>标识符:NSR</w:t>
      </w:r>
    </w:p>
    <w:p w14:paraId="11C5304B">
      <w:pPr>
        <w:pStyle w:val="246"/>
      </w:pPr>
      <w:r>
        <w:t>版本:1</w:t>
      </w:r>
    </w:p>
    <w:p w14:paraId="4EB5885B">
      <w:pPr>
        <w:pStyle w:val="246"/>
      </w:pPr>
      <w:r>
        <w:t>说明:个人全年收入的总金额。</w:t>
      </w:r>
    </w:p>
    <w:p w14:paraId="3D45C3A0">
      <w:pPr>
        <w:pStyle w:val="246"/>
      </w:pPr>
      <w:r>
        <w:t>数据类型:数值型</w:t>
      </w:r>
    </w:p>
    <w:p w14:paraId="1C74FBDE">
      <w:pPr>
        <w:pStyle w:val="246"/>
      </w:pPr>
      <w:r>
        <w:t>数据格式:n..10,2</w:t>
      </w:r>
    </w:p>
    <w:p w14:paraId="68CC4E7F">
      <w:pPr>
        <w:pStyle w:val="246"/>
      </w:pPr>
      <w:r>
        <w:t>对象词:人</w:t>
      </w:r>
    </w:p>
    <w:p w14:paraId="38798DDA">
      <w:pPr>
        <w:pStyle w:val="246"/>
      </w:pPr>
      <w:r>
        <w:t>特性词:年收入</w:t>
      </w:r>
    </w:p>
    <w:p w14:paraId="4DD39B17">
      <w:pPr>
        <w:pStyle w:val="246"/>
      </w:pPr>
      <w:r>
        <w:t>表示词:金额</w:t>
      </w:r>
    </w:p>
    <w:p w14:paraId="36A1A750">
      <w:pPr>
        <w:pStyle w:val="246"/>
      </w:pPr>
      <w:r>
        <w:t>同义名称:</w:t>
      </w:r>
    </w:p>
    <w:p w14:paraId="102AA2C4">
      <w:pPr>
        <w:pStyle w:val="246"/>
      </w:pPr>
      <w:r>
        <w:t>关系:和"DE10070001"币种连用</w:t>
      </w:r>
    </w:p>
    <w:p w14:paraId="6B3B3425">
      <w:pPr>
        <w:pStyle w:val="246"/>
      </w:pPr>
      <w:r>
        <w:t>计量单位:万</w:t>
      </w:r>
    </w:p>
    <w:p w14:paraId="75B5E306">
      <w:pPr>
        <w:pStyle w:val="246"/>
      </w:pPr>
      <w:r>
        <w:t>值域:</w:t>
      </w:r>
    </w:p>
    <w:p w14:paraId="48B95290">
      <w:pPr>
        <w:pStyle w:val="246"/>
      </w:pPr>
      <w:r>
        <w:t>——————————————————————————————————</w:t>
      </w:r>
    </w:p>
    <w:p w14:paraId="32D320A9">
      <w:pPr>
        <w:pStyle w:val="99"/>
        <w:spacing w:before="120" w:after="120"/>
      </w:pPr>
      <w:bookmarkStart w:id="164" w:name="_Toc30654"/>
      <w:bookmarkStart w:id="165" w:name="_Toc69401549"/>
      <w:bookmarkStart w:id="166" w:name="_Toc88"/>
      <w:r>
        <w:rPr>
          <w:rFonts w:hint="eastAsia"/>
        </w:rPr>
        <w:t>月收入</w:t>
      </w:r>
      <w:bookmarkEnd w:id="164"/>
      <w:bookmarkEnd w:id="165"/>
      <w:bookmarkEnd w:id="166"/>
    </w:p>
    <w:p w14:paraId="0EFFF408">
      <w:pPr>
        <w:pStyle w:val="246"/>
      </w:pPr>
      <w:r>
        <w:t>内部标识符:DE10010015</w:t>
      </w:r>
    </w:p>
    <w:p w14:paraId="4D59030D">
      <w:pPr>
        <w:pStyle w:val="246"/>
      </w:pPr>
      <w:r>
        <w:t>数据元名称:月收入</w:t>
      </w:r>
    </w:p>
    <w:p w14:paraId="055B3F5E">
      <w:pPr>
        <w:pStyle w:val="246"/>
      </w:pPr>
      <w:r>
        <w:t>汉语简拼:yue-shou-ru</w:t>
      </w:r>
    </w:p>
    <w:p w14:paraId="0DF4B556">
      <w:pPr>
        <w:pStyle w:val="246"/>
      </w:pPr>
      <w:r>
        <w:t>英文名称:monthly income</w:t>
      </w:r>
    </w:p>
    <w:p w14:paraId="520EFDA6">
      <w:pPr>
        <w:pStyle w:val="246"/>
      </w:pPr>
      <w:r>
        <w:t>标识符:YSR</w:t>
      </w:r>
    </w:p>
    <w:p w14:paraId="24119805">
      <w:pPr>
        <w:pStyle w:val="246"/>
      </w:pPr>
      <w:r>
        <w:t>版本:1</w:t>
      </w:r>
    </w:p>
    <w:p w14:paraId="4637AA6A">
      <w:pPr>
        <w:pStyle w:val="246"/>
      </w:pPr>
      <w:r>
        <w:t>说明:个人的月收入金额。</w:t>
      </w:r>
    </w:p>
    <w:p w14:paraId="45AA22B4">
      <w:pPr>
        <w:pStyle w:val="246"/>
      </w:pPr>
      <w:r>
        <w:t>数据类型:数值型</w:t>
      </w:r>
    </w:p>
    <w:p w14:paraId="0B6B860A">
      <w:pPr>
        <w:pStyle w:val="246"/>
      </w:pPr>
      <w:r>
        <w:t>数据格式:n..10,2</w:t>
      </w:r>
    </w:p>
    <w:p w14:paraId="4F837E1B">
      <w:pPr>
        <w:pStyle w:val="246"/>
      </w:pPr>
      <w:r>
        <w:t>对象词:人</w:t>
      </w:r>
    </w:p>
    <w:p w14:paraId="132FD3C1">
      <w:pPr>
        <w:pStyle w:val="246"/>
      </w:pPr>
      <w:r>
        <w:t>特性词:月收入</w:t>
      </w:r>
    </w:p>
    <w:p w14:paraId="547980E4">
      <w:pPr>
        <w:pStyle w:val="246"/>
      </w:pPr>
      <w:r>
        <w:t>表示词:金额</w:t>
      </w:r>
    </w:p>
    <w:p w14:paraId="49E6C5A2">
      <w:pPr>
        <w:pStyle w:val="246"/>
      </w:pPr>
      <w:r>
        <w:t>同义名称:</w:t>
      </w:r>
    </w:p>
    <w:p w14:paraId="3F133803">
      <w:pPr>
        <w:pStyle w:val="246"/>
      </w:pPr>
      <w:r>
        <w:t>关系:和"DE10070001"币种连用</w:t>
      </w:r>
    </w:p>
    <w:p w14:paraId="12234DE9">
      <w:pPr>
        <w:pStyle w:val="246"/>
      </w:pPr>
      <w:r>
        <w:t>计量单位:千</w:t>
      </w:r>
    </w:p>
    <w:p w14:paraId="4FA0196B">
      <w:pPr>
        <w:pStyle w:val="246"/>
      </w:pPr>
      <w:r>
        <w:t>值域:</w:t>
      </w:r>
    </w:p>
    <w:p w14:paraId="66D31256">
      <w:pPr>
        <w:pStyle w:val="246"/>
      </w:pPr>
      <w:r>
        <w:t>——————————————————————————————————</w:t>
      </w:r>
    </w:p>
    <w:p w14:paraId="1CE5AEDB">
      <w:pPr>
        <w:pStyle w:val="99"/>
        <w:spacing w:before="120" w:after="120"/>
      </w:pPr>
      <w:bookmarkStart w:id="167" w:name="_Toc69401550"/>
      <w:bookmarkStart w:id="168" w:name="_Toc8644"/>
      <w:bookmarkStart w:id="169" w:name="_Toc18792"/>
      <w:r>
        <w:rPr>
          <w:rFonts w:hint="eastAsia"/>
        </w:rPr>
        <w:t>电子邮箱</w:t>
      </w:r>
      <w:bookmarkEnd w:id="167"/>
      <w:bookmarkEnd w:id="168"/>
      <w:bookmarkEnd w:id="169"/>
    </w:p>
    <w:p w14:paraId="0D873920">
      <w:pPr>
        <w:pStyle w:val="246"/>
      </w:pPr>
      <w:r>
        <w:t>内部标识符:DE10010023</w:t>
      </w:r>
    </w:p>
    <w:p w14:paraId="702B41F5">
      <w:pPr>
        <w:pStyle w:val="246"/>
      </w:pPr>
      <w:r>
        <w:t>数据元名称:电子邮箱</w:t>
      </w:r>
    </w:p>
    <w:p w14:paraId="66678C19">
      <w:pPr>
        <w:pStyle w:val="246"/>
      </w:pPr>
      <w:r>
        <w:t>汉语简拼:dian-zi-you-xiang</w:t>
      </w:r>
    </w:p>
    <w:p w14:paraId="0A6EA1DC">
      <w:pPr>
        <w:pStyle w:val="246"/>
      </w:pPr>
      <w:r>
        <w:t>英文名称:email</w:t>
      </w:r>
    </w:p>
    <w:p w14:paraId="01858441">
      <w:pPr>
        <w:pStyle w:val="246"/>
      </w:pPr>
      <w:r>
        <w:t>标识符:DZYX</w:t>
      </w:r>
    </w:p>
    <w:p w14:paraId="209DEFB6">
      <w:pPr>
        <w:pStyle w:val="246"/>
      </w:pPr>
      <w:r>
        <w:t>版本:1</w:t>
      </w:r>
    </w:p>
    <w:p w14:paraId="53AB361E">
      <w:pPr>
        <w:pStyle w:val="246"/>
      </w:pPr>
      <w:r>
        <w:t>说明:人的电子邮件。</w:t>
      </w:r>
    </w:p>
    <w:p w14:paraId="1A4224E6">
      <w:pPr>
        <w:pStyle w:val="246"/>
      </w:pPr>
      <w:r>
        <w:t>数据类型:字符型</w:t>
      </w:r>
    </w:p>
    <w:p w14:paraId="6D59CF8A">
      <w:pPr>
        <w:pStyle w:val="246"/>
      </w:pPr>
      <w:r>
        <w:t>数据格式:c..50</w:t>
      </w:r>
    </w:p>
    <w:p w14:paraId="2ACF63F4">
      <w:pPr>
        <w:pStyle w:val="246"/>
      </w:pPr>
      <w:r>
        <w:t>对象词:人</w:t>
      </w:r>
    </w:p>
    <w:p w14:paraId="7D38BF98">
      <w:pPr>
        <w:pStyle w:val="246"/>
      </w:pPr>
      <w:r>
        <w:t>特性词:电子信箱</w:t>
      </w:r>
    </w:p>
    <w:p w14:paraId="22CEFE7E">
      <w:pPr>
        <w:pStyle w:val="246"/>
      </w:pPr>
      <w:r>
        <w:t>表示词:名称</w:t>
      </w:r>
    </w:p>
    <w:p w14:paraId="236E5B26">
      <w:pPr>
        <w:pStyle w:val="246"/>
      </w:pPr>
      <w:r>
        <w:t>同义名称:E-mail，电子邮件地址，电子邮箱</w:t>
      </w:r>
      <w:r>
        <w:rPr>
          <w:rFonts w:hint="eastAsia"/>
        </w:rPr>
        <w:t>、</w:t>
      </w:r>
      <w:r>
        <w:t>邮箱</w:t>
      </w:r>
    </w:p>
    <w:p w14:paraId="6B34BC4F">
      <w:pPr>
        <w:pStyle w:val="246"/>
      </w:pPr>
      <w:r>
        <w:t>关系:</w:t>
      </w:r>
    </w:p>
    <w:p w14:paraId="2B918E69">
      <w:pPr>
        <w:pStyle w:val="246"/>
      </w:pPr>
      <w:r>
        <w:t>计量单位:</w:t>
      </w:r>
    </w:p>
    <w:p w14:paraId="57FA13BD">
      <w:pPr>
        <w:pStyle w:val="246"/>
      </w:pPr>
      <w:r>
        <w:t>值域:</w:t>
      </w:r>
    </w:p>
    <w:p w14:paraId="4609846F">
      <w:pPr>
        <w:pStyle w:val="246"/>
      </w:pPr>
      <w:r>
        <w:t>——————————————————————————————————</w:t>
      </w:r>
    </w:p>
    <w:p w14:paraId="12CD748F">
      <w:pPr>
        <w:pStyle w:val="99"/>
        <w:spacing w:before="120" w:after="120"/>
      </w:pPr>
      <w:bookmarkStart w:id="170" w:name="_Toc30988"/>
      <w:bookmarkStart w:id="171" w:name="_Toc69401551"/>
      <w:bookmarkStart w:id="172" w:name="_Toc23834"/>
      <w:r>
        <w:rPr>
          <w:rFonts w:hint="eastAsia"/>
        </w:rPr>
        <w:t>联系电话</w:t>
      </w:r>
      <w:bookmarkEnd w:id="170"/>
      <w:bookmarkEnd w:id="171"/>
      <w:bookmarkEnd w:id="172"/>
    </w:p>
    <w:p w14:paraId="0CCCDD9F">
      <w:pPr>
        <w:pStyle w:val="246"/>
      </w:pPr>
      <w:r>
        <w:t>内部标识符:DE10010024</w:t>
      </w:r>
    </w:p>
    <w:p w14:paraId="78478E1E">
      <w:pPr>
        <w:pStyle w:val="246"/>
      </w:pPr>
      <w:r>
        <w:t>数据元名称:联系电话</w:t>
      </w:r>
    </w:p>
    <w:p w14:paraId="6C629413">
      <w:pPr>
        <w:pStyle w:val="246"/>
      </w:pPr>
      <w:r>
        <w:t>汉语简拼:lian-xi-dian-hua</w:t>
      </w:r>
    </w:p>
    <w:p w14:paraId="06A4B165">
      <w:pPr>
        <w:pStyle w:val="246"/>
      </w:pPr>
      <w:r>
        <w:t>英文名称:telephone number</w:t>
      </w:r>
    </w:p>
    <w:p w14:paraId="3E870072">
      <w:pPr>
        <w:pStyle w:val="246"/>
      </w:pPr>
      <w:r>
        <w:t>标识符:LXDH</w:t>
      </w:r>
    </w:p>
    <w:p w14:paraId="558EF366">
      <w:pPr>
        <w:pStyle w:val="246"/>
      </w:pPr>
      <w:r>
        <w:t>版本:1</w:t>
      </w:r>
    </w:p>
    <w:p w14:paraId="1B693F97">
      <w:pPr>
        <w:pStyle w:val="246"/>
      </w:pPr>
      <w:r>
        <w:t>说明:人的联系电话号码。</w:t>
      </w:r>
    </w:p>
    <w:p w14:paraId="1A1E10C6">
      <w:pPr>
        <w:pStyle w:val="246"/>
      </w:pPr>
      <w:r>
        <w:t>数据类型:字符型</w:t>
      </w:r>
    </w:p>
    <w:p w14:paraId="023799D4">
      <w:pPr>
        <w:pStyle w:val="246"/>
      </w:pPr>
      <w:r>
        <w:t>数据格式:c..18</w:t>
      </w:r>
    </w:p>
    <w:p w14:paraId="67CF8649">
      <w:pPr>
        <w:pStyle w:val="246"/>
      </w:pPr>
      <w:r>
        <w:t>对象词:人</w:t>
      </w:r>
    </w:p>
    <w:p w14:paraId="565039FB">
      <w:pPr>
        <w:pStyle w:val="246"/>
      </w:pPr>
      <w:r>
        <w:t>特性词:联系电话</w:t>
      </w:r>
    </w:p>
    <w:p w14:paraId="2E6D8DED">
      <w:pPr>
        <w:pStyle w:val="246"/>
      </w:pPr>
      <w:r>
        <w:t>表示词:号码</w:t>
      </w:r>
    </w:p>
    <w:p w14:paraId="78D1C49F">
      <w:pPr>
        <w:pStyle w:val="246"/>
      </w:pPr>
      <w:r>
        <w:t>同义名称:</w:t>
      </w:r>
    </w:p>
    <w:p w14:paraId="0E364FED">
      <w:pPr>
        <w:pStyle w:val="246"/>
      </w:pPr>
      <w:r>
        <w:t>关系:</w:t>
      </w:r>
    </w:p>
    <w:p w14:paraId="069238A9">
      <w:pPr>
        <w:pStyle w:val="246"/>
      </w:pPr>
      <w:r>
        <w:t>计量单位:</w:t>
      </w:r>
    </w:p>
    <w:p w14:paraId="72D341C1">
      <w:pPr>
        <w:pStyle w:val="246"/>
      </w:pPr>
      <w:r>
        <w:t>值域:</w:t>
      </w:r>
    </w:p>
    <w:p w14:paraId="0E45D67C">
      <w:pPr>
        <w:pStyle w:val="246"/>
      </w:pPr>
      <w:r>
        <w:t>——————————————————————————————————</w:t>
      </w:r>
    </w:p>
    <w:p w14:paraId="2111264E">
      <w:pPr>
        <w:pStyle w:val="99"/>
        <w:spacing w:before="120" w:after="120"/>
      </w:pPr>
      <w:bookmarkStart w:id="173" w:name="_Toc19454"/>
      <w:bookmarkStart w:id="174" w:name="_Toc357"/>
      <w:bookmarkStart w:id="175" w:name="_Toc69401552"/>
      <w:r>
        <w:rPr>
          <w:rFonts w:hint="eastAsia"/>
        </w:rPr>
        <w:t>移动电话</w:t>
      </w:r>
      <w:bookmarkEnd w:id="173"/>
      <w:bookmarkEnd w:id="174"/>
      <w:bookmarkEnd w:id="175"/>
    </w:p>
    <w:p w14:paraId="5C08833B">
      <w:pPr>
        <w:pStyle w:val="246"/>
      </w:pPr>
      <w:r>
        <w:t>内部标识符:DE10010026</w:t>
      </w:r>
    </w:p>
    <w:p w14:paraId="358804CD">
      <w:pPr>
        <w:pStyle w:val="246"/>
      </w:pPr>
      <w:r>
        <w:t>数据元名称:移动电话</w:t>
      </w:r>
    </w:p>
    <w:p w14:paraId="48070BF9">
      <w:pPr>
        <w:pStyle w:val="246"/>
      </w:pPr>
      <w:r>
        <w:t>汉语简拼:yi-dong-dian-hua</w:t>
      </w:r>
    </w:p>
    <w:p w14:paraId="54922E4F">
      <w:pPr>
        <w:pStyle w:val="246"/>
      </w:pPr>
      <w:r>
        <w:t>英文名称:mobile telephone</w:t>
      </w:r>
    </w:p>
    <w:p w14:paraId="55CD1AEA">
      <w:pPr>
        <w:pStyle w:val="246"/>
      </w:pPr>
      <w:r>
        <w:t>标识符:YDDH</w:t>
      </w:r>
    </w:p>
    <w:p w14:paraId="7D8F1EA1">
      <w:pPr>
        <w:pStyle w:val="246"/>
      </w:pPr>
      <w:r>
        <w:t>版本:1</w:t>
      </w:r>
    </w:p>
    <w:p w14:paraId="747C816D">
      <w:pPr>
        <w:pStyle w:val="246"/>
      </w:pPr>
      <w:r>
        <w:t>说明:人员的移动电话号码。</w:t>
      </w:r>
    </w:p>
    <w:p w14:paraId="0F852222">
      <w:pPr>
        <w:pStyle w:val="246"/>
      </w:pPr>
      <w:r>
        <w:t>数据类型:字符型</w:t>
      </w:r>
    </w:p>
    <w:p w14:paraId="3F13D7BF">
      <w:pPr>
        <w:pStyle w:val="246"/>
      </w:pPr>
      <w:r>
        <w:t>数据格式:c11</w:t>
      </w:r>
    </w:p>
    <w:p w14:paraId="1D11CC8D">
      <w:pPr>
        <w:pStyle w:val="246"/>
      </w:pPr>
      <w:r>
        <w:t>对象词:人</w:t>
      </w:r>
    </w:p>
    <w:p w14:paraId="2FA7836F">
      <w:pPr>
        <w:pStyle w:val="246"/>
      </w:pPr>
      <w:r>
        <w:t>特性词:移动电话</w:t>
      </w:r>
    </w:p>
    <w:p w14:paraId="0F902093">
      <w:pPr>
        <w:pStyle w:val="246"/>
      </w:pPr>
      <w:r>
        <w:t>表示词:号码</w:t>
      </w:r>
    </w:p>
    <w:p w14:paraId="59CC87CF">
      <w:pPr>
        <w:pStyle w:val="246"/>
      </w:pPr>
      <w:r>
        <w:t>同义名称:手机号码</w:t>
      </w:r>
    </w:p>
    <w:p w14:paraId="4990EF8E">
      <w:pPr>
        <w:pStyle w:val="246"/>
      </w:pPr>
      <w:r>
        <w:t>关系:</w:t>
      </w:r>
    </w:p>
    <w:p w14:paraId="1DB76225">
      <w:pPr>
        <w:pStyle w:val="246"/>
      </w:pPr>
      <w:r>
        <w:t>计量单位:</w:t>
      </w:r>
    </w:p>
    <w:p w14:paraId="2D3C4D4E">
      <w:pPr>
        <w:pStyle w:val="246"/>
      </w:pPr>
      <w:r>
        <w:t>值域:</w:t>
      </w:r>
    </w:p>
    <w:p w14:paraId="78FC8DCF">
      <w:pPr>
        <w:pStyle w:val="246"/>
      </w:pPr>
      <w:r>
        <w:t>——————————————————————————————————</w:t>
      </w:r>
    </w:p>
    <w:p w14:paraId="48B305A7">
      <w:pPr>
        <w:pStyle w:val="99"/>
        <w:spacing w:before="120" w:after="120"/>
      </w:pPr>
      <w:bookmarkStart w:id="176" w:name="_Toc18961"/>
      <w:bookmarkStart w:id="177" w:name="_Toc26229"/>
      <w:bookmarkStart w:id="178" w:name="_Toc69401553"/>
      <w:r>
        <w:rPr>
          <w:rFonts w:hint="eastAsia"/>
        </w:rPr>
        <w:t>联系方式</w:t>
      </w:r>
      <w:bookmarkEnd w:id="176"/>
      <w:bookmarkEnd w:id="177"/>
      <w:bookmarkEnd w:id="178"/>
    </w:p>
    <w:p w14:paraId="12E2E9FB">
      <w:pPr>
        <w:pStyle w:val="246"/>
      </w:pPr>
      <w:r>
        <w:t>内部标识符:DE10010041</w:t>
      </w:r>
    </w:p>
    <w:p w14:paraId="17326FE2">
      <w:pPr>
        <w:pStyle w:val="246"/>
      </w:pPr>
      <w:r>
        <w:t>数据元名称:联系方式</w:t>
      </w:r>
    </w:p>
    <w:p w14:paraId="5E8E6266">
      <w:pPr>
        <w:pStyle w:val="246"/>
      </w:pPr>
      <w:r>
        <w:t>汉语简拼:lian-xi-fang-shi</w:t>
      </w:r>
    </w:p>
    <w:p w14:paraId="05839505">
      <w:pPr>
        <w:pStyle w:val="246"/>
      </w:pPr>
      <w:r>
        <w:t>英文名称:contact information</w:t>
      </w:r>
    </w:p>
    <w:p w14:paraId="1565FC84">
      <w:pPr>
        <w:pStyle w:val="246"/>
      </w:pPr>
      <w:r>
        <w:t>标识符:LXFS</w:t>
      </w:r>
    </w:p>
    <w:p w14:paraId="64B4671D">
      <w:pPr>
        <w:pStyle w:val="246"/>
      </w:pPr>
      <w:r>
        <w:t>版本:1</w:t>
      </w:r>
    </w:p>
    <w:p w14:paraId="185A810F">
      <w:pPr>
        <w:pStyle w:val="246"/>
      </w:pPr>
      <w:r>
        <w:t>说明:能够达到对个人直接沟通的相关信息，多用于聊天、交流。也是一种告知方式的体现。</w:t>
      </w:r>
    </w:p>
    <w:p w14:paraId="31497141">
      <w:pPr>
        <w:pStyle w:val="246"/>
      </w:pPr>
      <w:r>
        <w:t>数据类型:字符型</w:t>
      </w:r>
    </w:p>
    <w:p w14:paraId="2D923851">
      <w:pPr>
        <w:pStyle w:val="246"/>
      </w:pPr>
      <w:r>
        <w:t>数据格式:c..20</w:t>
      </w:r>
    </w:p>
    <w:p w14:paraId="2213D4AF">
      <w:pPr>
        <w:pStyle w:val="246"/>
      </w:pPr>
      <w:r>
        <w:t>对象词:人</w:t>
      </w:r>
    </w:p>
    <w:p w14:paraId="470DD539">
      <w:pPr>
        <w:pStyle w:val="246"/>
      </w:pPr>
      <w:r>
        <w:t>特性词:联系方式</w:t>
      </w:r>
    </w:p>
    <w:p w14:paraId="4695D628">
      <w:pPr>
        <w:pStyle w:val="246"/>
      </w:pPr>
      <w:r>
        <w:t>表示词:描述</w:t>
      </w:r>
    </w:p>
    <w:p w14:paraId="6AAD2C52">
      <w:pPr>
        <w:pStyle w:val="246"/>
      </w:pPr>
      <w:r>
        <w:t>同义名称:</w:t>
      </w:r>
    </w:p>
    <w:p w14:paraId="7DECCD27">
      <w:pPr>
        <w:pStyle w:val="246"/>
      </w:pPr>
      <w:r>
        <w:t>关系:</w:t>
      </w:r>
    </w:p>
    <w:p w14:paraId="103881CF">
      <w:pPr>
        <w:pStyle w:val="246"/>
      </w:pPr>
      <w:r>
        <w:t>计量单位:</w:t>
      </w:r>
    </w:p>
    <w:p w14:paraId="29EB344E">
      <w:pPr>
        <w:pStyle w:val="246"/>
      </w:pPr>
      <w:r>
        <w:t>值域:</w:t>
      </w:r>
    </w:p>
    <w:p w14:paraId="7D712204">
      <w:pPr>
        <w:pStyle w:val="246"/>
      </w:pPr>
      <w:r>
        <w:t>——————————————————————————————————</w:t>
      </w:r>
    </w:p>
    <w:p w14:paraId="5CE4107B">
      <w:pPr>
        <w:pStyle w:val="99"/>
        <w:spacing w:before="120" w:after="120"/>
      </w:pPr>
      <w:bookmarkStart w:id="179" w:name="_Toc17434"/>
      <w:bookmarkStart w:id="180" w:name="_Toc69401554"/>
      <w:bookmarkStart w:id="181" w:name="_Toc5206"/>
      <w:r>
        <w:rPr>
          <w:rFonts w:hint="eastAsia"/>
        </w:rPr>
        <w:t>传真</w:t>
      </w:r>
      <w:bookmarkEnd w:id="179"/>
      <w:bookmarkEnd w:id="180"/>
      <w:bookmarkEnd w:id="181"/>
    </w:p>
    <w:p w14:paraId="615B957D">
      <w:pPr>
        <w:pStyle w:val="246"/>
      </w:pPr>
      <w:r>
        <w:t>内部标识符:DE10010025</w:t>
      </w:r>
    </w:p>
    <w:p w14:paraId="3D3ED9A9">
      <w:pPr>
        <w:pStyle w:val="246"/>
      </w:pPr>
      <w:r>
        <w:t>数据元名称:传真</w:t>
      </w:r>
    </w:p>
    <w:p w14:paraId="719615DE">
      <w:pPr>
        <w:pStyle w:val="246"/>
      </w:pPr>
      <w:r>
        <w:t>汉语简拼:chuan-zhen</w:t>
      </w:r>
    </w:p>
    <w:p w14:paraId="0EDD7D79">
      <w:pPr>
        <w:pStyle w:val="246"/>
      </w:pPr>
      <w:r>
        <w:t>英文名称:fax number</w:t>
      </w:r>
    </w:p>
    <w:p w14:paraId="45CAB7CC">
      <w:pPr>
        <w:pStyle w:val="246"/>
      </w:pPr>
      <w:r>
        <w:t>标识符:CZ</w:t>
      </w:r>
    </w:p>
    <w:p w14:paraId="61AD6D66">
      <w:pPr>
        <w:pStyle w:val="246"/>
      </w:pPr>
      <w:r>
        <w:t>版本:1</w:t>
      </w:r>
    </w:p>
    <w:p w14:paraId="3515F5EB">
      <w:pPr>
        <w:pStyle w:val="246"/>
      </w:pPr>
      <w:r>
        <w:t>说明:人的传真号码。</w:t>
      </w:r>
    </w:p>
    <w:p w14:paraId="65EE2C6B">
      <w:pPr>
        <w:pStyle w:val="246"/>
      </w:pPr>
      <w:r>
        <w:t>数据类型:字符型</w:t>
      </w:r>
    </w:p>
    <w:p w14:paraId="5FEBA94D">
      <w:pPr>
        <w:pStyle w:val="246"/>
      </w:pPr>
      <w:r>
        <w:t>数据格式:c..18</w:t>
      </w:r>
    </w:p>
    <w:p w14:paraId="3064B89F">
      <w:pPr>
        <w:pStyle w:val="246"/>
      </w:pPr>
      <w:r>
        <w:t>对象词:人</w:t>
      </w:r>
    </w:p>
    <w:p w14:paraId="59F45F1C">
      <w:pPr>
        <w:pStyle w:val="246"/>
      </w:pPr>
      <w:r>
        <w:t>特性词:传真</w:t>
      </w:r>
    </w:p>
    <w:p w14:paraId="0EC91CCA">
      <w:pPr>
        <w:pStyle w:val="246"/>
      </w:pPr>
      <w:r>
        <w:t>表示词:号码</w:t>
      </w:r>
    </w:p>
    <w:p w14:paraId="2053A371">
      <w:pPr>
        <w:pStyle w:val="246"/>
      </w:pPr>
      <w:r>
        <w:t>同义名称:</w:t>
      </w:r>
    </w:p>
    <w:p w14:paraId="1371C8F2">
      <w:pPr>
        <w:pStyle w:val="246"/>
      </w:pPr>
      <w:r>
        <w:t>关系:</w:t>
      </w:r>
    </w:p>
    <w:p w14:paraId="262EE95C">
      <w:pPr>
        <w:pStyle w:val="246"/>
      </w:pPr>
      <w:r>
        <w:t>计量单位:</w:t>
      </w:r>
    </w:p>
    <w:p w14:paraId="263BCBA2">
      <w:pPr>
        <w:pStyle w:val="246"/>
      </w:pPr>
      <w:r>
        <w:t>值域:</w:t>
      </w:r>
    </w:p>
    <w:p w14:paraId="4C850AD0">
      <w:pPr>
        <w:pStyle w:val="246"/>
      </w:pPr>
      <w:r>
        <w:t>——————————————————————————————————</w:t>
      </w:r>
    </w:p>
    <w:p w14:paraId="27700B90">
      <w:pPr>
        <w:pStyle w:val="99"/>
        <w:spacing w:before="120" w:after="120"/>
      </w:pPr>
      <w:bookmarkStart w:id="182" w:name="_Toc12096"/>
      <w:bookmarkStart w:id="183" w:name="_Toc69401555"/>
      <w:bookmarkStart w:id="184" w:name="_Toc14808"/>
      <w:r>
        <w:rPr>
          <w:rFonts w:hint="eastAsia"/>
        </w:rPr>
        <w:t>户数</w:t>
      </w:r>
      <w:bookmarkEnd w:id="182"/>
      <w:bookmarkEnd w:id="183"/>
      <w:bookmarkEnd w:id="184"/>
    </w:p>
    <w:p w14:paraId="601B643F">
      <w:pPr>
        <w:pStyle w:val="246"/>
      </w:pPr>
      <w:r>
        <w:t>内部标识符:DE10010036</w:t>
      </w:r>
    </w:p>
    <w:p w14:paraId="587810D7">
      <w:pPr>
        <w:pStyle w:val="246"/>
      </w:pPr>
      <w:r>
        <w:t>数据元名称:户数</w:t>
      </w:r>
    </w:p>
    <w:p w14:paraId="1B908851">
      <w:pPr>
        <w:pStyle w:val="246"/>
      </w:pPr>
      <w:r>
        <w:t>汉语简拼:hu-shu</w:t>
      </w:r>
    </w:p>
    <w:p w14:paraId="0E3EC8D8">
      <w:pPr>
        <w:pStyle w:val="246"/>
      </w:pPr>
      <w:r>
        <w:t>英文名称:household</w:t>
      </w:r>
    </w:p>
    <w:p w14:paraId="69E7ED1C">
      <w:pPr>
        <w:pStyle w:val="246"/>
      </w:pPr>
      <w:r>
        <w:t>标识符:HS</w:t>
      </w:r>
    </w:p>
    <w:p w14:paraId="1921C682">
      <w:pPr>
        <w:pStyle w:val="246"/>
      </w:pPr>
      <w:r>
        <w:t>版本:1</w:t>
      </w:r>
    </w:p>
    <w:p w14:paraId="291891A6">
      <w:pPr>
        <w:pStyle w:val="246"/>
      </w:pPr>
      <w:r>
        <w:t>说明:家庭户的数量。</w:t>
      </w:r>
    </w:p>
    <w:p w14:paraId="20FFB4A4">
      <w:pPr>
        <w:pStyle w:val="246"/>
      </w:pPr>
      <w:r>
        <w:t>数据类型:数值型</w:t>
      </w:r>
    </w:p>
    <w:p w14:paraId="6D802D1E">
      <w:pPr>
        <w:pStyle w:val="246"/>
      </w:pPr>
      <w:r>
        <w:t>数据格式:n..10</w:t>
      </w:r>
    </w:p>
    <w:p w14:paraId="5477BF4C">
      <w:pPr>
        <w:pStyle w:val="246"/>
      </w:pPr>
      <w:r>
        <w:t>对象词:家庭户</w:t>
      </w:r>
    </w:p>
    <w:p w14:paraId="24B847B1">
      <w:pPr>
        <w:pStyle w:val="246"/>
      </w:pPr>
      <w:r>
        <w:t>特性词:数</w:t>
      </w:r>
    </w:p>
    <w:p w14:paraId="25854075">
      <w:pPr>
        <w:pStyle w:val="246"/>
      </w:pPr>
      <w:r>
        <w:t>表示词:量</w:t>
      </w:r>
    </w:p>
    <w:p w14:paraId="4ACC83F7">
      <w:pPr>
        <w:pStyle w:val="246"/>
      </w:pPr>
      <w:r>
        <w:t>同义名称:</w:t>
      </w:r>
    </w:p>
    <w:p w14:paraId="4FFE24A6">
      <w:pPr>
        <w:pStyle w:val="246"/>
      </w:pPr>
      <w:r>
        <w:t>关系:</w:t>
      </w:r>
    </w:p>
    <w:p w14:paraId="2DA4BA92">
      <w:pPr>
        <w:pStyle w:val="246"/>
      </w:pPr>
      <w:r>
        <w:t>计量单位:户</w:t>
      </w:r>
    </w:p>
    <w:p w14:paraId="614355B8">
      <w:pPr>
        <w:pStyle w:val="246"/>
      </w:pPr>
      <w:r>
        <w:t>值域:</w:t>
      </w:r>
    </w:p>
    <w:p w14:paraId="6D488958">
      <w:pPr>
        <w:pStyle w:val="246"/>
      </w:pPr>
      <w:r>
        <w:t>——————————————————————————————————</w:t>
      </w:r>
    </w:p>
    <w:p w14:paraId="39FDA2B9">
      <w:pPr>
        <w:pStyle w:val="99"/>
        <w:spacing w:before="120" w:after="120"/>
      </w:pPr>
      <w:bookmarkStart w:id="185" w:name="_Toc69401556"/>
      <w:bookmarkStart w:id="186" w:name="_Toc10449"/>
      <w:bookmarkStart w:id="187" w:name="_Toc32767"/>
      <w:r>
        <w:rPr>
          <w:rFonts w:hint="eastAsia"/>
        </w:rPr>
        <w:t>照片编号</w:t>
      </w:r>
      <w:bookmarkEnd w:id="185"/>
      <w:bookmarkEnd w:id="186"/>
      <w:bookmarkEnd w:id="187"/>
    </w:p>
    <w:p w14:paraId="0C093519">
      <w:pPr>
        <w:pStyle w:val="246"/>
      </w:pPr>
      <w:r>
        <w:t>内部标识符:DE10010032</w:t>
      </w:r>
    </w:p>
    <w:p w14:paraId="5239D382">
      <w:pPr>
        <w:pStyle w:val="246"/>
      </w:pPr>
      <w:r>
        <w:t>数据元名称:照片编号</w:t>
      </w:r>
    </w:p>
    <w:p w14:paraId="6488316C">
      <w:pPr>
        <w:pStyle w:val="246"/>
      </w:pPr>
      <w:r>
        <w:t>汉语简拼:zhao-pian-bian-hao</w:t>
      </w:r>
    </w:p>
    <w:p w14:paraId="428AD658">
      <w:pPr>
        <w:pStyle w:val="246"/>
      </w:pPr>
      <w:r>
        <w:t>英文名称:number of photo</w:t>
      </w:r>
    </w:p>
    <w:p w14:paraId="717E31E2">
      <w:pPr>
        <w:pStyle w:val="246"/>
      </w:pPr>
      <w:r>
        <w:t>标识符:ZPBH</w:t>
      </w:r>
    </w:p>
    <w:p w14:paraId="71180F98">
      <w:pPr>
        <w:pStyle w:val="246"/>
      </w:pPr>
      <w:r>
        <w:t>版本:1</w:t>
      </w:r>
    </w:p>
    <w:p w14:paraId="343EE424">
      <w:pPr>
        <w:pStyle w:val="246"/>
      </w:pPr>
      <w:r>
        <w:t>说明:照片的编号。</w:t>
      </w:r>
    </w:p>
    <w:p w14:paraId="3E7D696B">
      <w:pPr>
        <w:pStyle w:val="246"/>
      </w:pPr>
      <w:r>
        <w:t>数据类型:字符型</w:t>
      </w:r>
    </w:p>
    <w:p w14:paraId="41972CCD">
      <w:pPr>
        <w:pStyle w:val="246"/>
      </w:pPr>
      <w:r>
        <w:t>数据格式:c..100</w:t>
      </w:r>
    </w:p>
    <w:p w14:paraId="7119F4A7">
      <w:pPr>
        <w:pStyle w:val="246"/>
      </w:pPr>
      <w:r>
        <w:t>对象词:照片</w:t>
      </w:r>
    </w:p>
    <w:p w14:paraId="3732A058">
      <w:pPr>
        <w:pStyle w:val="246"/>
      </w:pPr>
      <w:r>
        <w:t>特性词:编号</w:t>
      </w:r>
    </w:p>
    <w:p w14:paraId="373758FE">
      <w:pPr>
        <w:pStyle w:val="246"/>
      </w:pPr>
      <w:r>
        <w:t>表示词:号码</w:t>
      </w:r>
    </w:p>
    <w:p w14:paraId="576055D8">
      <w:pPr>
        <w:pStyle w:val="246"/>
      </w:pPr>
      <w:r>
        <w:t>同义名称:</w:t>
      </w:r>
    </w:p>
    <w:p w14:paraId="2462751C">
      <w:pPr>
        <w:pStyle w:val="246"/>
      </w:pPr>
      <w:r>
        <w:t>关系:</w:t>
      </w:r>
    </w:p>
    <w:p w14:paraId="7D233929">
      <w:pPr>
        <w:pStyle w:val="246"/>
      </w:pPr>
      <w:r>
        <w:t>计量单位:</w:t>
      </w:r>
    </w:p>
    <w:p w14:paraId="7D633873">
      <w:pPr>
        <w:pStyle w:val="246"/>
      </w:pPr>
      <w:r>
        <w:t>值域:</w:t>
      </w:r>
    </w:p>
    <w:p w14:paraId="1561ADD6">
      <w:pPr>
        <w:pStyle w:val="246"/>
      </w:pPr>
      <w:r>
        <w:t>——————————————————————————————————</w:t>
      </w:r>
    </w:p>
    <w:p w14:paraId="2C9644E7">
      <w:pPr>
        <w:pStyle w:val="99"/>
        <w:spacing w:before="120" w:after="120"/>
      </w:pPr>
      <w:bookmarkStart w:id="188" w:name="_Toc69401557"/>
      <w:bookmarkStart w:id="189" w:name="_Toc14362"/>
      <w:bookmarkStart w:id="190" w:name="_Toc15326"/>
      <w:r>
        <w:rPr>
          <w:rFonts w:hint="eastAsia"/>
        </w:rPr>
        <w:t>照片路径</w:t>
      </w:r>
      <w:bookmarkEnd w:id="188"/>
      <w:bookmarkEnd w:id="189"/>
      <w:bookmarkEnd w:id="190"/>
    </w:p>
    <w:p w14:paraId="43C3CCEB">
      <w:pPr>
        <w:pStyle w:val="246"/>
      </w:pPr>
      <w:r>
        <w:t>内部标识符:DE10010042</w:t>
      </w:r>
    </w:p>
    <w:p w14:paraId="740CFD8A">
      <w:pPr>
        <w:pStyle w:val="246"/>
      </w:pPr>
      <w:r>
        <w:t>数据元名称:照片路径</w:t>
      </w:r>
    </w:p>
    <w:p w14:paraId="5BC99004">
      <w:pPr>
        <w:pStyle w:val="246"/>
      </w:pPr>
      <w:r>
        <w:t>汉语简拼:zhao-pian-lu-jing</w:t>
      </w:r>
    </w:p>
    <w:p w14:paraId="31760F02">
      <w:pPr>
        <w:pStyle w:val="246"/>
      </w:pPr>
      <w:r>
        <w:t>英文名称:photo path</w:t>
      </w:r>
    </w:p>
    <w:p w14:paraId="27646C35">
      <w:pPr>
        <w:pStyle w:val="246"/>
      </w:pPr>
      <w:r>
        <w:t>标识符:ZPLJ</w:t>
      </w:r>
    </w:p>
    <w:p w14:paraId="35A51A9E">
      <w:pPr>
        <w:pStyle w:val="246"/>
      </w:pPr>
      <w:r>
        <w:t>版本:1</w:t>
      </w:r>
    </w:p>
    <w:p w14:paraId="3C805492">
      <w:pPr>
        <w:pStyle w:val="246"/>
      </w:pPr>
      <w:r>
        <w:t>说明:照片存放的路径。</w:t>
      </w:r>
    </w:p>
    <w:p w14:paraId="1EBE397F">
      <w:pPr>
        <w:pStyle w:val="246"/>
      </w:pPr>
      <w:r>
        <w:t>数据类型:字符型</w:t>
      </w:r>
    </w:p>
    <w:p w14:paraId="3BA9AE72">
      <w:pPr>
        <w:pStyle w:val="246"/>
      </w:pPr>
      <w:r>
        <w:t>数据格式:c..200</w:t>
      </w:r>
    </w:p>
    <w:p w14:paraId="31A60E71">
      <w:pPr>
        <w:pStyle w:val="246"/>
      </w:pPr>
      <w:r>
        <w:t>对象词:照片</w:t>
      </w:r>
    </w:p>
    <w:p w14:paraId="058EDCF6">
      <w:pPr>
        <w:pStyle w:val="246"/>
      </w:pPr>
      <w:r>
        <w:t>特性词:照片路径</w:t>
      </w:r>
    </w:p>
    <w:p w14:paraId="45159F60">
      <w:pPr>
        <w:pStyle w:val="246"/>
      </w:pPr>
      <w:r>
        <w:t>表示词:描述</w:t>
      </w:r>
    </w:p>
    <w:p w14:paraId="51646AF9">
      <w:pPr>
        <w:pStyle w:val="246"/>
      </w:pPr>
      <w:r>
        <w:t>同义名称:</w:t>
      </w:r>
    </w:p>
    <w:p w14:paraId="4FD6B1BD">
      <w:pPr>
        <w:pStyle w:val="246"/>
      </w:pPr>
      <w:r>
        <w:t>关系:</w:t>
      </w:r>
    </w:p>
    <w:p w14:paraId="0CC5EC28">
      <w:pPr>
        <w:pStyle w:val="246"/>
      </w:pPr>
      <w:r>
        <w:t>计量单位:</w:t>
      </w:r>
    </w:p>
    <w:p w14:paraId="73A68719">
      <w:pPr>
        <w:pStyle w:val="246"/>
      </w:pPr>
      <w:r>
        <w:t>值域:</w:t>
      </w:r>
    </w:p>
    <w:p w14:paraId="010138BE">
      <w:pPr>
        <w:pStyle w:val="246"/>
      </w:pPr>
      <w:r>
        <w:t>——————————————————————————————————</w:t>
      </w:r>
    </w:p>
    <w:p w14:paraId="438D09AC">
      <w:pPr>
        <w:pStyle w:val="99"/>
        <w:spacing w:before="120" w:after="120"/>
      </w:pPr>
      <w:bookmarkStart w:id="191" w:name="_Toc69401558"/>
      <w:bookmarkStart w:id="192" w:name="_Toc4062"/>
      <w:bookmarkStart w:id="193" w:name="_Toc17812"/>
      <w:r>
        <w:rPr>
          <w:rFonts w:hint="eastAsia"/>
        </w:rPr>
        <w:t>照片名称</w:t>
      </w:r>
      <w:bookmarkEnd w:id="191"/>
      <w:bookmarkEnd w:id="192"/>
      <w:bookmarkEnd w:id="193"/>
    </w:p>
    <w:p w14:paraId="5FF36DEB">
      <w:pPr>
        <w:pStyle w:val="246"/>
      </w:pPr>
      <w:r>
        <w:t>内部标识符:DE10010038</w:t>
      </w:r>
    </w:p>
    <w:p w14:paraId="2E24BAB4">
      <w:pPr>
        <w:pStyle w:val="246"/>
      </w:pPr>
      <w:r>
        <w:t>数据元名称:照片名称</w:t>
      </w:r>
    </w:p>
    <w:p w14:paraId="182C3A7B">
      <w:pPr>
        <w:pStyle w:val="246"/>
      </w:pPr>
      <w:r>
        <w:t>汉语简拼:zhao-pian-ming-cheng</w:t>
      </w:r>
    </w:p>
    <w:p w14:paraId="2A260753">
      <w:pPr>
        <w:pStyle w:val="246"/>
      </w:pPr>
      <w:r>
        <w:t>英文名称:photo name</w:t>
      </w:r>
    </w:p>
    <w:p w14:paraId="2E749446">
      <w:pPr>
        <w:pStyle w:val="246"/>
      </w:pPr>
      <w:r>
        <w:t>标识符:ZPMC</w:t>
      </w:r>
    </w:p>
    <w:p w14:paraId="49DDA72A">
      <w:pPr>
        <w:pStyle w:val="246"/>
      </w:pPr>
      <w:r>
        <w:t>版本:1</w:t>
      </w:r>
    </w:p>
    <w:p w14:paraId="5E4BC869">
      <w:pPr>
        <w:pStyle w:val="246"/>
      </w:pPr>
      <w:r>
        <w:t>说明:照片的名称。</w:t>
      </w:r>
    </w:p>
    <w:p w14:paraId="1A310A04">
      <w:pPr>
        <w:pStyle w:val="246"/>
      </w:pPr>
      <w:r>
        <w:t>数据类型:字符型</w:t>
      </w:r>
    </w:p>
    <w:p w14:paraId="61AEF477">
      <w:pPr>
        <w:pStyle w:val="246"/>
      </w:pPr>
      <w:r>
        <w:t>数据格式:c..100</w:t>
      </w:r>
    </w:p>
    <w:p w14:paraId="03186CAA">
      <w:pPr>
        <w:pStyle w:val="246"/>
      </w:pPr>
      <w:r>
        <w:t>对象词:照片</w:t>
      </w:r>
    </w:p>
    <w:p w14:paraId="38A9FA20">
      <w:pPr>
        <w:pStyle w:val="246"/>
      </w:pPr>
      <w:r>
        <w:t>特性词:名称</w:t>
      </w:r>
    </w:p>
    <w:p w14:paraId="0F4BCCB8">
      <w:pPr>
        <w:pStyle w:val="246"/>
      </w:pPr>
      <w:r>
        <w:t>表示词:名称</w:t>
      </w:r>
    </w:p>
    <w:p w14:paraId="6E5ABD87">
      <w:pPr>
        <w:pStyle w:val="246"/>
      </w:pPr>
      <w:r>
        <w:t>同义名称:</w:t>
      </w:r>
    </w:p>
    <w:p w14:paraId="0086B045">
      <w:pPr>
        <w:pStyle w:val="246"/>
      </w:pPr>
      <w:r>
        <w:t>关系:</w:t>
      </w:r>
    </w:p>
    <w:p w14:paraId="6B074457">
      <w:pPr>
        <w:pStyle w:val="246"/>
      </w:pPr>
      <w:r>
        <w:t>计量单位:</w:t>
      </w:r>
    </w:p>
    <w:p w14:paraId="5A170FD1">
      <w:pPr>
        <w:pStyle w:val="246"/>
      </w:pPr>
      <w:r>
        <w:t>值域:</w:t>
      </w:r>
    </w:p>
    <w:p w14:paraId="15586C02">
      <w:pPr>
        <w:pStyle w:val="246"/>
      </w:pPr>
      <w:r>
        <w:t>——————————————————————————————————</w:t>
      </w:r>
    </w:p>
    <w:p w14:paraId="25CB469F">
      <w:pPr>
        <w:pStyle w:val="99"/>
        <w:spacing w:before="120" w:after="120"/>
      </w:pPr>
      <w:bookmarkStart w:id="194" w:name="_Toc69401559"/>
      <w:bookmarkStart w:id="195" w:name="_Toc1846"/>
      <w:bookmarkStart w:id="196" w:name="_Toc15187"/>
      <w:r>
        <w:rPr>
          <w:rFonts w:hint="eastAsia"/>
        </w:rPr>
        <w:t>用户名</w:t>
      </w:r>
      <w:bookmarkEnd w:id="194"/>
      <w:bookmarkEnd w:id="195"/>
      <w:bookmarkEnd w:id="196"/>
    </w:p>
    <w:p w14:paraId="1BA88437">
      <w:pPr>
        <w:pStyle w:val="246"/>
      </w:pPr>
      <w:r>
        <w:t>内部标识符:DE10010039</w:t>
      </w:r>
    </w:p>
    <w:p w14:paraId="1ACC672A">
      <w:pPr>
        <w:pStyle w:val="246"/>
      </w:pPr>
      <w:r>
        <w:t>数据元名称:用户名</w:t>
      </w:r>
    </w:p>
    <w:p w14:paraId="3D2C5CC4">
      <w:pPr>
        <w:pStyle w:val="246"/>
      </w:pPr>
      <w:r>
        <w:t>汉语简拼:yong-hu-ming</w:t>
      </w:r>
    </w:p>
    <w:p w14:paraId="432DBCF3">
      <w:pPr>
        <w:pStyle w:val="246"/>
      </w:pPr>
      <w:r>
        <w:t>英文名称:username</w:t>
      </w:r>
    </w:p>
    <w:p w14:paraId="27826514">
      <w:pPr>
        <w:pStyle w:val="246"/>
      </w:pPr>
      <w:r>
        <w:t>标识符:YHM</w:t>
      </w:r>
    </w:p>
    <w:p w14:paraId="25127EA1">
      <w:pPr>
        <w:pStyle w:val="246"/>
      </w:pPr>
      <w:r>
        <w:t>版本:1</w:t>
      </w:r>
    </w:p>
    <w:p w14:paraId="6C36C8EA">
      <w:pPr>
        <w:pStyle w:val="246"/>
      </w:pPr>
      <w:r>
        <w:t>说明:用户登录某些网站或系统用到的账户名。</w:t>
      </w:r>
    </w:p>
    <w:p w14:paraId="6F83F8BA">
      <w:pPr>
        <w:pStyle w:val="246"/>
      </w:pPr>
      <w:r>
        <w:t>数据类型:字符型</w:t>
      </w:r>
    </w:p>
    <w:p w14:paraId="5E9186A1">
      <w:pPr>
        <w:pStyle w:val="246"/>
      </w:pPr>
      <w:r>
        <w:t>数据格式:c..100</w:t>
      </w:r>
    </w:p>
    <w:p w14:paraId="56D74856">
      <w:pPr>
        <w:pStyle w:val="246"/>
      </w:pPr>
      <w:r>
        <w:t>对象词:用户名</w:t>
      </w:r>
    </w:p>
    <w:p w14:paraId="5126E534">
      <w:pPr>
        <w:pStyle w:val="246"/>
      </w:pPr>
      <w:r>
        <w:t>特性词:名称</w:t>
      </w:r>
    </w:p>
    <w:p w14:paraId="1A2E05AE">
      <w:pPr>
        <w:pStyle w:val="246"/>
      </w:pPr>
      <w:r>
        <w:t>表示词:名称</w:t>
      </w:r>
    </w:p>
    <w:p w14:paraId="06EB3293">
      <w:pPr>
        <w:pStyle w:val="246"/>
      </w:pPr>
      <w:r>
        <w:t>同义名称:</w:t>
      </w:r>
    </w:p>
    <w:p w14:paraId="49797DDA">
      <w:pPr>
        <w:pStyle w:val="246"/>
      </w:pPr>
      <w:r>
        <w:t>关系:</w:t>
      </w:r>
    </w:p>
    <w:p w14:paraId="09721A4B">
      <w:pPr>
        <w:pStyle w:val="246"/>
      </w:pPr>
      <w:r>
        <w:t>计量单位:</w:t>
      </w:r>
    </w:p>
    <w:p w14:paraId="0CBC1298">
      <w:pPr>
        <w:pStyle w:val="246"/>
      </w:pPr>
      <w:r>
        <w:t>值域:</w:t>
      </w:r>
    </w:p>
    <w:p w14:paraId="2C5E18E1">
      <w:pPr>
        <w:pStyle w:val="246"/>
      </w:pPr>
      <w:r>
        <w:t>——————————————————————————————————</w:t>
      </w:r>
    </w:p>
    <w:p w14:paraId="4E5FA31E">
      <w:pPr>
        <w:pStyle w:val="99"/>
        <w:spacing w:before="120" w:after="120"/>
      </w:pPr>
      <w:bookmarkStart w:id="197" w:name="_Toc20223"/>
      <w:bookmarkStart w:id="198" w:name="_Toc26769"/>
      <w:bookmarkStart w:id="199" w:name="_Toc69401560"/>
      <w:r>
        <w:rPr>
          <w:rFonts w:hint="eastAsia"/>
        </w:rPr>
        <w:t>密码</w:t>
      </w:r>
      <w:bookmarkEnd w:id="197"/>
      <w:bookmarkEnd w:id="198"/>
      <w:bookmarkEnd w:id="199"/>
    </w:p>
    <w:p w14:paraId="05AE9AC4">
      <w:pPr>
        <w:pStyle w:val="246"/>
      </w:pPr>
      <w:r>
        <w:t>内部标识符:DE10010028</w:t>
      </w:r>
    </w:p>
    <w:p w14:paraId="76FCD93D">
      <w:pPr>
        <w:pStyle w:val="246"/>
      </w:pPr>
      <w:r>
        <w:t>数据元名称:密码</w:t>
      </w:r>
    </w:p>
    <w:p w14:paraId="66B1EC4C">
      <w:pPr>
        <w:pStyle w:val="246"/>
      </w:pPr>
      <w:r>
        <w:t>汉语简拼:mi-ma</w:t>
      </w:r>
    </w:p>
    <w:p w14:paraId="65794929">
      <w:pPr>
        <w:pStyle w:val="246"/>
      </w:pPr>
      <w:r>
        <w:t>英文名称:user_password</w:t>
      </w:r>
    </w:p>
    <w:p w14:paraId="20EFE802">
      <w:pPr>
        <w:pStyle w:val="246"/>
      </w:pPr>
      <w:r>
        <w:t>标识符:MM</w:t>
      </w:r>
    </w:p>
    <w:p w14:paraId="4E611727">
      <w:pPr>
        <w:pStyle w:val="246"/>
      </w:pPr>
      <w:r>
        <w:t>版本:1</w:t>
      </w:r>
    </w:p>
    <w:p w14:paraId="1CBCBCAF">
      <w:pPr>
        <w:pStyle w:val="246"/>
      </w:pPr>
      <w:r>
        <w:t>说明:用户使用的密码。</w:t>
      </w:r>
    </w:p>
    <w:p w14:paraId="32CB3674">
      <w:pPr>
        <w:pStyle w:val="246"/>
      </w:pPr>
      <w:r>
        <w:t>数据类型:字符型</w:t>
      </w:r>
    </w:p>
    <w:p w14:paraId="090F518C">
      <w:pPr>
        <w:pStyle w:val="246"/>
      </w:pPr>
      <w:r>
        <w:t>数据格式:c..50</w:t>
      </w:r>
    </w:p>
    <w:p w14:paraId="64727329">
      <w:pPr>
        <w:pStyle w:val="246"/>
      </w:pPr>
      <w:r>
        <w:t>对象词:人员</w:t>
      </w:r>
    </w:p>
    <w:p w14:paraId="22726995">
      <w:pPr>
        <w:pStyle w:val="246"/>
      </w:pPr>
      <w:r>
        <w:t>特性词:密码</w:t>
      </w:r>
    </w:p>
    <w:p w14:paraId="571DAC61">
      <w:pPr>
        <w:pStyle w:val="246"/>
      </w:pPr>
      <w:r>
        <w:t>表示词:描述</w:t>
      </w:r>
    </w:p>
    <w:p w14:paraId="6C251816">
      <w:pPr>
        <w:pStyle w:val="246"/>
      </w:pPr>
      <w:r>
        <w:t>同义名称:</w:t>
      </w:r>
    </w:p>
    <w:p w14:paraId="79B9257B">
      <w:pPr>
        <w:pStyle w:val="246"/>
      </w:pPr>
      <w:r>
        <w:t>关系:</w:t>
      </w:r>
    </w:p>
    <w:p w14:paraId="29736182">
      <w:pPr>
        <w:pStyle w:val="246"/>
      </w:pPr>
      <w:r>
        <w:t>计量单位:</w:t>
      </w:r>
    </w:p>
    <w:p w14:paraId="21764102">
      <w:pPr>
        <w:pStyle w:val="246"/>
      </w:pPr>
      <w:r>
        <w:t>值域:</w:t>
      </w:r>
    </w:p>
    <w:p w14:paraId="2341EA92">
      <w:pPr>
        <w:pStyle w:val="246"/>
      </w:pPr>
      <w:r>
        <w:t>——————————————————————————————————</w:t>
      </w:r>
    </w:p>
    <w:p w14:paraId="2905F35A">
      <w:pPr>
        <w:pStyle w:val="99"/>
        <w:spacing w:before="120" w:after="120"/>
      </w:pPr>
      <w:bookmarkStart w:id="200" w:name="_Toc69401561"/>
      <w:bookmarkStart w:id="201" w:name="_Toc1777"/>
      <w:bookmarkStart w:id="202" w:name="_Toc18952"/>
      <w:r>
        <w:rPr>
          <w:rFonts w:hint="eastAsia"/>
        </w:rPr>
        <w:t>用户id</w:t>
      </w:r>
      <w:bookmarkEnd w:id="200"/>
      <w:bookmarkEnd w:id="201"/>
      <w:bookmarkEnd w:id="202"/>
    </w:p>
    <w:p w14:paraId="6D15A3A5">
      <w:pPr>
        <w:pStyle w:val="246"/>
      </w:pPr>
      <w:r>
        <w:t>内部标识符:DE10010043</w:t>
      </w:r>
    </w:p>
    <w:p w14:paraId="7D23B1FC">
      <w:pPr>
        <w:pStyle w:val="246"/>
      </w:pPr>
      <w:r>
        <w:t>数据元名称:用户ID</w:t>
      </w:r>
    </w:p>
    <w:p w14:paraId="3F50F78C">
      <w:pPr>
        <w:pStyle w:val="246"/>
      </w:pPr>
      <w:r>
        <w:t>汉语简拼:yong-hu-ID</w:t>
      </w:r>
    </w:p>
    <w:p w14:paraId="3C70DF9A">
      <w:pPr>
        <w:pStyle w:val="246"/>
      </w:pPr>
      <w:r>
        <w:t>英文名称:user ID</w:t>
      </w:r>
    </w:p>
    <w:p w14:paraId="3E10CB9A">
      <w:pPr>
        <w:pStyle w:val="246"/>
      </w:pPr>
      <w:r>
        <w:t>标识符:YHID</w:t>
      </w:r>
    </w:p>
    <w:p w14:paraId="11FC8971">
      <w:pPr>
        <w:pStyle w:val="246"/>
      </w:pPr>
      <w:r>
        <w:t>版本:1</w:t>
      </w:r>
    </w:p>
    <w:p w14:paraId="5619CDC5">
      <w:pPr>
        <w:pStyle w:val="246"/>
      </w:pPr>
      <w:r>
        <w:t>说明:用户的唯一标识。</w:t>
      </w:r>
    </w:p>
    <w:p w14:paraId="192213F3">
      <w:pPr>
        <w:pStyle w:val="246"/>
      </w:pPr>
      <w:r>
        <w:t>数据类型:字符型</w:t>
      </w:r>
    </w:p>
    <w:p w14:paraId="6DAB54B7">
      <w:pPr>
        <w:pStyle w:val="246"/>
      </w:pPr>
      <w:r>
        <w:t>数据格式:c..50</w:t>
      </w:r>
    </w:p>
    <w:p w14:paraId="1FF3187A">
      <w:pPr>
        <w:pStyle w:val="246"/>
      </w:pPr>
      <w:r>
        <w:t>对象词:用户</w:t>
      </w:r>
    </w:p>
    <w:p w14:paraId="65AB6BF3">
      <w:pPr>
        <w:pStyle w:val="246"/>
      </w:pPr>
      <w:r>
        <w:t>特性词:唯一标识</w:t>
      </w:r>
    </w:p>
    <w:p w14:paraId="68451C9A">
      <w:pPr>
        <w:pStyle w:val="246"/>
      </w:pPr>
      <w:r>
        <w:t>表示词:号码</w:t>
      </w:r>
    </w:p>
    <w:p w14:paraId="063C27E6">
      <w:pPr>
        <w:pStyle w:val="246"/>
      </w:pPr>
      <w:r>
        <w:t>同义名称:</w:t>
      </w:r>
    </w:p>
    <w:p w14:paraId="3DFEDF91">
      <w:pPr>
        <w:pStyle w:val="246"/>
      </w:pPr>
      <w:r>
        <w:t>关系:</w:t>
      </w:r>
    </w:p>
    <w:p w14:paraId="2D16AB87">
      <w:pPr>
        <w:pStyle w:val="246"/>
      </w:pPr>
      <w:r>
        <w:t>计量单位:</w:t>
      </w:r>
    </w:p>
    <w:p w14:paraId="124C0EBB">
      <w:pPr>
        <w:pStyle w:val="246"/>
      </w:pPr>
      <w:r>
        <w:t>值域:</w:t>
      </w:r>
    </w:p>
    <w:p w14:paraId="1EACF9FA">
      <w:pPr>
        <w:pStyle w:val="246"/>
      </w:pPr>
      <w:r>
        <w:t>——————————————————————————————————</w:t>
      </w:r>
    </w:p>
    <w:p w14:paraId="32D1969D">
      <w:pPr>
        <w:pStyle w:val="99"/>
        <w:spacing w:before="120" w:after="120"/>
      </w:pPr>
      <w:bookmarkStart w:id="203" w:name="_Toc16894"/>
      <w:bookmarkStart w:id="204" w:name="_Toc69401562"/>
      <w:bookmarkStart w:id="205" w:name="_Toc20777"/>
      <w:r>
        <w:rPr>
          <w:rFonts w:hint="eastAsia"/>
        </w:rPr>
        <w:t>微博ID</w:t>
      </w:r>
      <w:bookmarkEnd w:id="203"/>
      <w:bookmarkEnd w:id="204"/>
      <w:bookmarkEnd w:id="205"/>
    </w:p>
    <w:p w14:paraId="3FF29D64">
      <w:pPr>
        <w:pStyle w:val="246"/>
      </w:pPr>
      <w:r>
        <w:t>内部标识符:DE10010046</w:t>
      </w:r>
    </w:p>
    <w:p w14:paraId="4AB3D3A3">
      <w:pPr>
        <w:pStyle w:val="246"/>
      </w:pPr>
      <w:r>
        <w:t>数据元名称:微博ID</w:t>
      </w:r>
    </w:p>
    <w:p w14:paraId="24409C0E">
      <w:pPr>
        <w:pStyle w:val="246"/>
      </w:pPr>
      <w:r>
        <w:t>汉语简拼:wei-bo-ID</w:t>
      </w:r>
    </w:p>
    <w:p w14:paraId="71B7B84B">
      <w:pPr>
        <w:pStyle w:val="246"/>
      </w:pPr>
      <w:r>
        <w:t>英文名称:weibo ID</w:t>
      </w:r>
    </w:p>
    <w:p w14:paraId="0E458B3B">
      <w:pPr>
        <w:pStyle w:val="246"/>
      </w:pPr>
      <w:r>
        <w:t>标识符:WBID</w:t>
      </w:r>
    </w:p>
    <w:p w14:paraId="72ABF4D8">
      <w:pPr>
        <w:pStyle w:val="246"/>
      </w:pPr>
      <w:r>
        <w:t>版本:1</w:t>
      </w:r>
    </w:p>
    <w:p w14:paraId="6A563624">
      <w:pPr>
        <w:pStyle w:val="246"/>
      </w:pPr>
      <w:r>
        <w:t>说明:微博ID的号码。</w:t>
      </w:r>
    </w:p>
    <w:p w14:paraId="2B354C2D">
      <w:pPr>
        <w:pStyle w:val="246"/>
      </w:pPr>
      <w:r>
        <w:t>数据类型:字符型</w:t>
      </w:r>
    </w:p>
    <w:p w14:paraId="72E018A9">
      <w:pPr>
        <w:pStyle w:val="246"/>
      </w:pPr>
      <w:r>
        <w:t>数据格式:c..20</w:t>
      </w:r>
    </w:p>
    <w:p w14:paraId="495B2578">
      <w:pPr>
        <w:pStyle w:val="246"/>
      </w:pPr>
      <w:r>
        <w:t>对象词:人</w:t>
      </w:r>
    </w:p>
    <w:p w14:paraId="69A6C1ED">
      <w:pPr>
        <w:pStyle w:val="246"/>
      </w:pPr>
      <w:r>
        <w:t>特性词:微博ID</w:t>
      </w:r>
    </w:p>
    <w:p w14:paraId="088688FB">
      <w:pPr>
        <w:pStyle w:val="246"/>
      </w:pPr>
      <w:r>
        <w:t>表示词:号码</w:t>
      </w:r>
    </w:p>
    <w:p w14:paraId="5EE4F67D">
      <w:pPr>
        <w:pStyle w:val="246"/>
      </w:pPr>
      <w:r>
        <w:t>同义名称:</w:t>
      </w:r>
    </w:p>
    <w:p w14:paraId="0F0DAA40">
      <w:pPr>
        <w:pStyle w:val="246"/>
      </w:pPr>
      <w:r>
        <w:t>关系:</w:t>
      </w:r>
    </w:p>
    <w:p w14:paraId="16D386F8">
      <w:pPr>
        <w:pStyle w:val="246"/>
      </w:pPr>
      <w:r>
        <w:t>计量单位:</w:t>
      </w:r>
    </w:p>
    <w:p w14:paraId="32811FD9">
      <w:pPr>
        <w:pStyle w:val="246"/>
      </w:pPr>
      <w:r>
        <w:t>值域:</w:t>
      </w:r>
    </w:p>
    <w:p w14:paraId="5B5AED68">
      <w:pPr>
        <w:pStyle w:val="246"/>
      </w:pPr>
      <w:r>
        <w:t>——————————————————————————————————</w:t>
      </w:r>
    </w:p>
    <w:p w14:paraId="5F1F451E">
      <w:pPr>
        <w:pStyle w:val="61"/>
        <w:ind w:firstLine="420"/>
      </w:pPr>
    </w:p>
    <w:p w14:paraId="2170920E">
      <w:pPr>
        <w:pStyle w:val="70"/>
        <w:spacing w:before="120" w:after="120"/>
      </w:pPr>
      <w:bookmarkStart w:id="206" w:name="_Toc13069"/>
      <w:bookmarkStart w:id="207" w:name="_Toc69402367"/>
      <w:bookmarkStart w:id="208" w:name="_Toc69403446"/>
      <w:bookmarkStart w:id="209" w:name="_Toc15926"/>
      <w:bookmarkStart w:id="210" w:name="_Toc168306692"/>
      <w:bookmarkStart w:id="211" w:name="_Toc21329"/>
      <w:bookmarkStart w:id="212" w:name="_Toc31624"/>
      <w:bookmarkStart w:id="213" w:name="_Toc69401563"/>
      <w:r>
        <w:rPr>
          <w:rFonts w:hint="eastAsia"/>
        </w:rPr>
        <w:t>组织机构类</w:t>
      </w:r>
      <w:bookmarkEnd w:id="206"/>
      <w:bookmarkEnd w:id="207"/>
      <w:bookmarkEnd w:id="208"/>
      <w:bookmarkEnd w:id="209"/>
      <w:bookmarkEnd w:id="210"/>
      <w:bookmarkEnd w:id="211"/>
      <w:bookmarkEnd w:id="212"/>
      <w:bookmarkEnd w:id="213"/>
    </w:p>
    <w:p w14:paraId="48FA911E">
      <w:pPr>
        <w:pStyle w:val="99"/>
        <w:spacing w:before="120" w:after="120"/>
      </w:pPr>
      <w:bookmarkStart w:id="214" w:name="_Toc12720"/>
      <w:bookmarkStart w:id="215" w:name="_Toc968"/>
      <w:bookmarkStart w:id="216" w:name="_Toc69401596"/>
      <w:bookmarkStart w:id="217" w:name="_Toc69401564"/>
      <w:r>
        <w:rPr>
          <w:rFonts w:hint="eastAsia"/>
        </w:rPr>
        <w:t>组织机构名称</w:t>
      </w:r>
      <w:bookmarkEnd w:id="214"/>
      <w:bookmarkEnd w:id="215"/>
      <w:bookmarkEnd w:id="216"/>
    </w:p>
    <w:p w14:paraId="6CC36B53">
      <w:pPr>
        <w:pStyle w:val="246"/>
      </w:pPr>
      <w:r>
        <w:t>内部标识符:DE10020017</w:t>
      </w:r>
    </w:p>
    <w:p w14:paraId="67CFDBDB">
      <w:pPr>
        <w:pStyle w:val="246"/>
      </w:pPr>
      <w:r>
        <w:t>数据元名称:组织机构名称</w:t>
      </w:r>
    </w:p>
    <w:p w14:paraId="6E984950">
      <w:pPr>
        <w:pStyle w:val="246"/>
      </w:pPr>
      <w:r>
        <w:t>汉语简拼:zu-zhi-ji-gou-ming-cheng</w:t>
      </w:r>
    </w:p>
    <w:p w14:paraId="0CA75F73">
      <w:pPr>
        <w:pStyle w:val="246"/>
      </w:pPr>
      <w:r>
        <w:t>英文名称:company_name</w:t>
      </w:r>
    </w:p>
    <w:p w14:paraId="59476447">
      <w:pPr>
        <w:pStyle w:val="246"/>
      </w:pPr>
      <w:r>
        <w:t>标识符:ZZJGMC</w:t>
      </w:r>
    </w:p>
    <w:p w14:paraId="064A2FBA">
      <w:pPr>
        <w:pStyle w:val="246"/>
      </w:pPr>
      <w:r>
        <w:t>版本:1</w:t>
      </w:r>
    </w:p>
    <w:p w14:paraId="4E7060D2">
      <w:pPr>
        <w:pStyle w:val="246"/>
      </w:pPr>
      <w:r>
        <w:t>说明:一个组织机构的常规名称。</w:t>
      </w:r>
    </w:p>
    <w:p w14:paraId="456A83DF">
      <w:pPr>
        <w:pStyle w:val="246"/>
      </w:pPr>
      <w:r>
        <w:t>数据类型:字符型</w:t>
      </w:r>
    </w:p>
    <w:p w14:paraId="354FDCEC">
      <w:pPr>
        <w:pStyle w:val="246"/>
      </w:pPr>
      <w:r>
        <w:t>数据格式:c..300</w:t>
      </w:r>
    </w:p>
    <w:p w14:paraId="55705A7B">
      <w:pPr>
        <w:pStyle w:val="246"/>
      </w:pPr>
      <w:r>
        <w:t>对象词:组织机构</w:t>
      </w:r>
    </w:p>
    <w:p w14:paraId="2E796E51">
      <w:pPr>
        <w:pStyle w:val="246"/>
      </w:pPr>
      <w:r>
        <w:t>特性词:名称</w:t>
      </w:r>
    </w:p>
    <w:p w14:paraId="2DBA88F3">
      <w:pPr>
        <w:pStyle w:val="246"/>
      </w:pPr>
      <w:r>
        <w:t>表示词:名称</w:t>
      </w:r>
    </w:p>
    <w:p w14:paraId="2FE8BD05">
      <w:pPr>
        <w:pStyle w:val="246"/>
      </w:pPr>
      <w:r>
        <w:t>同义名称:</w:t>
      </w:r>
    </w:p>
    <w:p w14:paraId="3C0F82E7">
      <w:pPr>
        <w:pStyle w:val="246"/>
      </w:pPr>
      <w:r>
        <w:t>关系:</w:t>
      </w:r>
    </w:p>
    <w:p w14:paraId="5A5A78EF">
      <w:pPr>
        <w:pStyle w:val="246"/>
      </w:pPr>
      <w:r>
        <w:t>计量单位:</w:t>
      </w:r>
    </w:p>
    <w:p w14:paraId="10A0AA52">
      <w:pPr>
        <w:pStyle w:val="246"/>
      </w:pPr>
      <w:r>
        <w:t>值域:</w:t>
      </w:r>
    </w:p>
    <w:p w14:paraId="227B1FFC">
      <w:pPr>
        <w:pStyle w:val="246"/>
      </w:pPr>
      <w:r>
        <w:t>——————————————————————————————————</w:t>
      </w:r>
    </w:p>
    <w:p w14:paraId="52CB875D">
      <w:pPr>
        <w:pStyle w:val="99"/>
        <w:spacing w:before="120" w:after="120"/>
      </w:pPr>
      <w:bookmarkStart w:id="218" w:name="_Toc11677"/>
      <w:bookmarkStart w:id="219" w:name="_Toc8593"/>
      <w:bookmarkStart w:id="220" w:name="_Toc69401603"/>
      <w:r>
        <w:rPr>
          <w:rFonts w:hint="eastAsia"/>
        </w:rPr>
        <w:t>组织机构简称</w:t>
      </w:r>
      <w:bookmarkEnd w:id="218"/>
      <w:bookmarkEnd w:id="219"/>
      <w:bookmarkEnd w:id="220"/>
    </w:p>
    <w:p w14:paraId="0BF35EDE">
      <w:pPr>
        <w:pStyle w:val="246"/>
      </w:pPr>
      <w:r>
        <w:t>内部标识符:DE10020016</w:t>
      </w:r>
    </w:p>
    <w:p w14:paraId="3EA1AB2A">
      <w:pPr>
        <w:pStyle w:val="246"/>
      </w:pPr>
      <w:r>
        <w:t>数据元名称:组织机构简称</w:t>
      </w:r>
    </w:p>
    <w:p w14:paraId="5B34B410">
      <w:pPr>
        <w:pStyle w:val="246"/>
      </w:pPr>
      <w:r>
        <w:t>汉语简拼:zu-zhi-ji-gou-jian-cheng</w:t>
      </w:r>
    </w:p>
    <w:p w14:paraId="1B234074">
      <w:pPr>
        <w:pStyle w:val="246"/>
      </w:pPr>
      <w:r>
        <w:t>英文名称:company_short_name</w:t>
      </w:r>
    </w:p>
    <w:p w14:paraId="68BD487C">
      <w:pPr>
        <w:pStyle w:val="246"/>
      </w:pPr>
      <w:r>
        <w:t>标识符:ZZJGJC</w:t>
      </w:r>
    </w:p>
    <w:p w14:paraId="7CE0DB60">
      <w:pPr>
        <w:pStyle w:val="246"/>
      </w:pPr>
      <w:r>
        <w:t>版本:1</w:t>
      </w:r>
    </w:p>
    <w:p w14:paraId="3B4DA7D7">
      <w:pPr>
        <w:pStyle w:val="246"/>
      </w:pPr>
      <w:r>
        <w:t>说明:一个组织机构的常规名称的简化名称。</w:t>
      </w:r>
    </w:p>
    <w:p w14:paraId="68430A98">
      <w:pPr>
        <w:pStyle w:val="246"/>
      </w:pPr>
      <w:r>
        <w:t>数据类型:字符型</w:t>
      </w:r>
    </w:p>
    <w:p w14:paraId="466B0293">
      <w:pPr>
        <w:pStyle w:val="246"/>
      </w:pPr>
      <w:r>
        <w:t>数据格式:c..300</w:t>
      </w:r>
    </w:p>
    <w:p w14:paraId="4D8ED69F">
      <w:pPr>
        <w:pStyle w:val="246"/>
      </w:pPr>
      <w:r>
        <w:t>对象词:组织机构</w:t>
      </w:r>
    </w:p>
    <w:p w14:paraId="7EF21983">
      <w:pPr>
        <w:pStyle w:val="246"/>
      </w:pPr>
      <w:r>
        <w:t>特性词:简称</w:t>
      </w:r>
    </w:p>
    <w:p w14:paraId="2E4D8420">
      <w:pPr>
        <w:pStyle w:val="246"/>
      </w:pPr>
      <w:r>
        <w:t>表示词:名称</w:t>
      </w:r>
    </w:p>
    <w:p w14:paraId="738CB975">
      <w:pPr>
        <w:pStyle w:val="246"/>
      </w:pPr>
      <w:r>
        <w:t>同义名称:</w:t>
      </w:r>
    </w:p>
    <w:p w14:paraId="76DA9ACF">
      <w:pPr>
        <w:pStyle w:val="246"/>
      </w:pPr>
      <w:r>
        <w:t>关系:</w:t>
      </w:r>
    </w:p>
    <w:p w14:paraId="4F07E36A">
      <w:pPr>
        <w:pStyle w:val="246"/>
      </w:pPr>
      <w:r>
        <w:t>计量单位:</w:t>
      </w:r>
    </w:p>
    <w:p w14:paraId="45C6E930">
      <w:pPr>
        <w:pStyle w:val="246"/>
      </w:pPr>
      <w:r>
        <w:t>值域:</w:t>
      </w:r>
    </w:p>
    <w:p w14:paraId="79972582">
      <w:pPr>
        <w:pStyle w:val="246"/>
      </w:pPr>
      <w:r>
        <w:t>——————————————————————————————————</w:t>
      </w:r>
    </w:p>
    <w:p w14:paraId="3B06720A">
      <w:pPr>
        <w:pStyle w:val="99"/>
        <w:spacing w:before="120" w:after="120"/>
      </w:pPr>
      <w:bookmarkStart w:id="221" w:name="_Toc69401586"/>
      <w:bookmarkStart w:id="222" w:name="_Toc7759"/>
      <w:bookmarkStart w:id="223" w:name="_Toc10998"/>
      <w:r>
        <w:rPr>
          <w:rFonts w:hint="eastAsia"/>
        </w:rPr>
        <w:t>统一社会信用代码</w:t>
      </w:r>
      <w:bookmarkEnd w:id="221"/>
      <w:bookmarkEnd w:id="222"/>
      <w:bookmarkEnd w:id="223"/>
    </w:p>
    <w:p w14:paraId="4613B4AE">
      <w:pPr>
        <w:pStyle w:val="246"/>
      </w:pPr>
      <w:r>
        <w:t>内部标识符:DE10020011</w:t>
      </w:r>
    </w:p>
    <w:p w14:paraId="2C761F95">
      <w:pPr>
        <w:pStyle w:val="246"/>
      </w:pPr>
      <w:r>
        <w:t>数据元名称:统一社会信用代码</w:t>
      </w:r>
    </w:p>
    <w:p w14:paraId="09EFFEB8">
      <w:pPr>
        <w:pStyle w:val="246"/>
      </w:pPr>
      <w:r>
        <w:t>汉语简拼:tong-yi-she-hui-xin-yong-dai-ma</w:t>
      </w:r>
    </w:p>
    <w:p w14:paraId="71C31D08">
      <w:pPr>
        <w:pStyle w:val="246"/>
      </w:pPr>
      <w:r>
        <w:t>英文名称:enterprise social credit number</w:t>
      </w:r>
    </w:p>
    <w:p w14:paraId="2CC45566">
      <w:pPr>
        <w:pStyle w:val="246"/>
      </w:pPr>
      <w:r>
        <w:t>标识符:TYSHXYDM</w:t>
      </w:r>
    </w:p>
    <w:p w14:paraId="43289F8A">
      <w:pPr>
        <w:pStyle w:val="246"/>
      </w:pPr>
      <w:r>
        <w:t>版本:1</w:t>
      </w:r>
    </w:p>
    <w:p w14:paraId="59AF9EF9">
      <w:pPr>
        <w:pStyle w:val="246"/>
      </w:pPr>
      <w:r>
        <w:t>说明:法人和其他组织统一社会信用代码。</w:t>
      </w:r>
    </w:p>
    <w:p w14:paraId="38E4196D">
      <w:pPr>
        <w:pStyle w:val="246"/>
      </w:pPr>
      <w:r>
        <w:t>数据类型:字符型</w:t>
      </w:r>
    </w:p>
    <w:p w14:paraId="03C63B17">
      <w:pPr>
        <w:pStyle w:val="246"/>
      </w:pPr>
      <w:r>
        <w:t>数据格式:c18</w:t>
      </w:r>
    </w:p>
    <w:p w14:paraId="42BEB3E1">
      <w:pPr>
        <w:pStyle w:val="246"/>
      </w:pPr>
      <w:r>
        <w:t>对象词:组织机构</w:t>
      </w:r>
    </w:p>
    <w:p w14:paraId="2BC073FA">
      <w:pPr>
        <w:pStyle w:val="246"/>
      </w:pPr>
      <w:r>
        <w:t>特性词:统一社会信用代码</w:t>
      </w:r>
    </w:p>
    <w:p w14:paraId="1D1A308E">
      <w:pPr>
        <w:pStyle w:val="246"/>
      </w:pPr>
      <w:r>
        <w:t>表示词:号码</w:t>
      </w:r>
    </w:p>
    <w:p w14:paraId="0616EAF6">
      <w:pPr>
        <w:pStyle w:val="246"/>
      </w:pPr>
      <w:r>
        <w:t>同义名称:</w:t>
      </w:r>
    </w:p>
    <w:p w14:paraId="3796317E">
      <w:pPr>
        <w:pStyle w:val="246"/>
      </w:pPr>
      <w:r>
        <w:t>关系:</w:t>
      </w:r>
    </w:p>
    <w:p w14:paraId="4E47697C">
      <w:pPr>
        <w:pStyle w:val="246"/>
      </w:pPr>
      <w:r>
        <w:t>计量单位:</w:t>
      </w:r>
    </w:p>
    <w:p w14:paraId="02C40306">
      <w:pPr>
        <w:pStyle w:val="246"/>
      </w:pPr>
      <w:r>
        <w:t>值域:GB 32100-2015 法人和其他组织统一社会信用代码编码规则</w:t>
      </w:r>
    </w:p>
    <w:p w14:paraId="13D70A2F">
      <w:pPr>
        <w:pStyle w:val="246"/>
      </w:pPr>
      <w:r>
        <w:t>——————————————————————————————————</w:t>
      </w:r>
    </w:p>
    <w:p w14:paraId="578AD79F">
      <w:pPr>
        <w:pStyle w:val="99"/>
        <w:spacing w:before="120" w:after="120"/>
      </w:pPr>
      <w:bookmarkStart w:id="224" w:name="_Toc7134"/>
      <w:bookmarkStart w:id="225" w:name="_Toc8149"/>
      <w:r>
        <w:rPr>
          <w:rFonts w:hint="eastAsia"/>
        </w:rPr>
        <w:t>组织机构代码</w:t>
      </w:r>
      <w:bookmarkEnd w:id="217"/>
      <w:bookmarkEnd w:id="224"/>
      <w:bookmarkEnd w:id="225"/>
    </w:p>
    <w:p w14:paraId="479BBC12">
      <w:pPr>
        <w:pStyle w:val="246"/>
      </w:pPr>
      <w:r>
        <w:t>内部标识符:DE10020001</w:t>
      </w:r>
    </w:p>
    <w:p w14:paraId="067C88E2">
      <w:pPr>
        <w:pStyle w:val="246"/>
      </w:pPr>
      <w:r>
        <w:t>数据元名称:组织机构代码</w:t>
      </w:r>
    </w:p>
    <w:p w14:paraId="5B7D163D">
      <w:pPr>
        <w:pStyle w:val="246"/>
      </w:pPr>
      <w:r>
        <w:t>汉语简拼:zu-zhi-ji-gou-dai-ma</w:t>
      </w:r>
    </w:p>
    <w:p w14:paraId="5C375068">
      <w:pPr>
        <w:pStyle w:val="246"/>
      </w:pPr>
      <w:r>
        <w:t>英文名称:organizing institution bar code</w:t>
      </w:r>
    </w:p>
    <w:p w14:paraId="6160968D">
      <w:pPr>
        <w:pStyle w:val="246"/>
      </w:pPr>
      <w:r>
        <w:t>标识符:ZZJGDM</w:t>
      </w:r>
    </w:p>
    <w:p w14:paraId="552E9354">
      <w:pPr>
        <w:pStyle w:val="246"/>
      </w:pPr>
      <w:r>
        <w:t>版本:1</w:t>
      </w:r>
    </w:p>
    <w:p w14:paraId="29D23339">
      <w:pPr>
        <w:pStyle w:val="246"/>
      </w:pPr>
      <w:r>
        <w:t>说明:由全国组织机构代码管理中心为在中华人民共和国境内依法成立的机关、企业、事业单位、社会团体和民办非企业单位等机构赋予的一个全国范围内唯一的、始终不变的法定代码标识。现已实现五证合一，登记部门直接核发加载统一社会信用代码的营业执照，相关信息在全国企业信用信息公示系统公示。</w:t>
      </w:r>
    </w:p>
    <w:p w14:paraId="60ADAE1D">
      <w:pPr>
        <w:pStyle w:val="246"/>
      </w:pPr>
      <w:r>
        <w:t>数据类型:字符型</w:t>
      </w:r>
    </w:p>
    <w:p w14:paraId="2CF25A98">
      <w:pPr>
        <w:pStyle w:val="246"/>
      </w:pPr>
      <w:r>
        <w:t>数据格式:c9</w:t>
      </w:r>
    </w:p>
    <w:p w14:paraId="4BB2EFDF">
      <w:pPr>
        <w:pStyle w:val="246"/>
      </w:pPr>
      <w:r>
        <w:t>对象词:组织机构</w:t>
      </w:r>
    </w:p>
    <w:p w14:paraId="62BBD75F">
      <w:pPr>
        <w:pStyle w:val="246"/>
      </w:pPr>
      <w:r>
        <w:t>特性词:代码</w:t>
      </w:r>
    </w:p>
    <w:p w14:paraId="06FCC1F9">
      <w:pPr>
        <w:pStyle w:val="246"/>
      </w:pPr>
      <w:r>
        <w:t>表示词:号码</w:t>
      </w:r>
    </w:p>
    <w:p w14:paraId="4A255FFB">
      <w:pPr>
        <w:pStyle w:val="246"/>
      </w:pPr>
      <w:r>
        <w:t>同义名称:</w:t>
      </w:r>
    </w:p>
    <w:p w14:paraId="60BA4B37">
      <w:pPr>
        <w:pStyle w:val="246"/>
      </w:pPr>
      <w:r>
        <w:t>关系:</w:t>
      </w:r>
    </w:p>
    <w:p w14:paraId="211557B7">
      <w:pPr>
        <w:pStyle w:val="246"/>
      </w:pPr>
      <w:r>
        <w:t>计量单位:</w:t>
      </w:r>
    </w:p>
    <w:p w14:paraId="486BC662">
      <w:pPr>
        <w:pStyle w:val="246"/>
      </w:pPr>
      <w:r>
        <w:t>值域:GB11714中的组织机构代码编制规则</w:t>
      </w:r>
    </w:p>
    <w:p w14:paraId="34272508">
      <w:pPr>
        <w:pStyle w:val="246"/>
      </w:pPr>
      <w:r>
        <w:t>——————————————————————————————————</w:t>
      </w:r>
    </w:p>
    <w:p w14:paraId="7361AB72">
      <w:pPr>
        <w:pStyle w:val="99"/>
        <w:spacing w:before="120" w:after="120"/>
      </w:pPr>
      <w:bookmarkStart w:id="226" w:name="_Toc6479"/>
      <w:bookmarkStart w:id="227" w:name="_Toc69401609"/>
      <w:bookmarkStart w:id="228" w:name="_Toc1507"/>
      <w:bookmarkStart w:id="229" w:name="_Toc69401565"/>
      <w:r>
        <w:rPr>
          <w:rFonts w:hint="eastAsia"/>
        </w:rPr>
        <w:t>国民经济行业分类</w:t>
      </w:r>
      <w:bookmarkEnd w:id="226"/>
      <w:bookmarkEnd w:id="227"/>
      <w:bookmarkEnd w:id="228"/>
    </w:p>
    <w:p w14:paraId="4C158D84">
      <w:pPr>
        <w:pStyle w:val="246"/>
      </w:pPr>
      <w:r>
        <w:t>内部标识符:DE10020020</w:t>
      </w:r>
    </w:p>
    <w:p w14:paraId="4889ADC5">
      <w:pPr>
        <w:pStyle w:val="246"/>
      </w:pPr>
      <w:r>
        <w:t>数据元名称:国民经济行业分类</w:t>
      </w:r>
    </w:p>
    <w:p w14:paraId="6215E0C5">
      <w:pPr>
        <w:pStyle w:val="246"/>
      </w:pPr>
      <w:r>
        <w:t>汉语简拼:guo-min-jing-ji-</w:t>
      </w:r>
      <w:r>
        <w:rPr>
          <w:rFonts w:hint="eastAsia"/>
        </w:rPr>
        <w:t>hang</w:t>
      </w:r>
      <w:r>
        <w:t>-ye-fen-lei</w:t>
      </w:r>
    </w:p>
    <w:p w14:paraId="64A8BBEF">
      <w:pPr>
        <w:pStyle w:val="246"/>
      </w:pPr>
      <w:r>
        <w:t>英文名称:national economic classification</w:t>
      </w:r>
    </w:p>
    <w:p w14:paraId="4C750CFF">
      <w:pPr>
        <w:pStyle w:val="246"/>
      </w:pPr>
      <w:r>
        <w:t>标识符:GMJJHYFL</w:t>
      </w:r>
    </w:p>
    <w:p w14:paraId="1F5FB757">
      <w:pPr>
        <w:pStyle w:val="246"/>
      </w:pPr>
      <w:r>
        <w:t>版本:1</w:t>
      </w:r>
    </w:p>
    <w:p w14:paraId="64122CF6">
      <w:pPr>
        <w:pStyle w:val="246"/>
      </w:pPr>
      <w:r>
        <w:t>说明:国民经济行业的分类，五字符，来自GB</w:t>
      </w:r>
      <w:r>
        <w:rPr>
          <w:rFonts w:hint="eastAsia"/>
        </w:rPr>
        <w:t xml:space="preserve">/T </w:t>
      </w:r>
      <w:r>
        <w:t>4754</w:t>
      </w:r>
      <w:r>
        <w:rPr>
          <w:rFonts w:hint="eastAsia"/>
        </w:rPr>
        <w:t>-2017</w:t>
      </w:r>
      <w:r>
        <w:t>，有行业门类和小类拼接而成。</w:t>
      </w:r>
    </w:p>
    <w:p w14:paraId="592B7B70">
      <w:pPr>
        <w:pStyle w:val="246"/>
      </w:pPr>
      <w:r>
        <w:t>数据类型:字符型</w:t>
      </w:r>
    </w:p>
    <w:p w14:paraId="717D4309">
      <w:pPr>
        <w:pStyle w:val="246"/>
      </w:pPr>
      <w:r>
        <w:t>数据格式:c5</w:t>
      </w:r>
    </w:p>
    <w:p w14:paraId="54903717">
      <w:pPr>
        <w:pStyle w:val="246"/>
      </w:pPr>
      <w:r>
        <w:t>对象词:组织机构</w:t>
      </w:r>
    </w:p>
    <w:p w14:paraId="08448C16">
      <w:pPr>
        <w:pStyle w:val="246"/>
      </w:pPr>
      <w:r>
        <w:t>特性词:国民经济行业分类</w:t>
      </w:r>
    </w:p>
    <w:p w14:paraId="5E05F118">
      <w:pPr>
        <w:pStyle w:val="246"/>
      </w:pPr>
      <w:r>
        <w:t>表示词:代码</w:t>
      </w:r>
    </w:p>
    <w:p w14:paraId="35A26315">
      <w:pPr>
        <w:pStyle w:val="246"/>
      </w:pPr>
      <w:r>
        <w:t>同义名称:所属行业，行业代码，企业行业类别</w:t>
      </w:r>
    </w:p>
    <w:p w14:paraId="7EE5E474">
      <w:pPr>
        <w:pStyle w:val="246"/>
      </w:pPr>
      <w:r>
        <w:t>关系:</w:t>
      </w:r>
    </w:p>
    <w:p w14:paraId="0363EC2B">
      <w:pPr>
        <w:pStyle w:val="246"/>
      </w:pPr>
      <w:r>
        <w:t>计量单位:</w:t>
      </w:r>
    </w:p>
    <w:p w14:paraId="711A4701">
      <w:pPr>
        <w:pStyle w:val="246"/>
      </w:pPr>
      <w:r>
        <w:t>值域:GB/T 4754-2017 《国民经济行业分类》</w:t>
      </w:r>
    </w:p>
    <w:p w14:paraId="36A436EA">
      <w:pPr>
        <w:pStyle w:val="246"/>
      </w:pPr>
      <w:r>
        <w:t>——————————————————————————————————</w:t>
      </w:r>
    </w:p>
    <w:p w14:paraId="56D0D838">
      <w:pPr>
        <w:pStyle w:val="99"/>
        <w:spacing w:before="120" w:after="120"/>
      </w:pPr>
      <w:bookmarkStart w:id="230" w:name="_Toc9096"/>
      <w:bookmarkStart w:id="231" w:name="_Toc2606"/>
      <w:r>
        <w:rPr>
          <w:rFonts w:hint="eastAsia"/>
        </w:rPr>
        <w:t>国民经济行业门类</w:t>
      </w:r>
      <w:bookmarkEnd w:id="229"/>
      <w:bookmarkEnd w:id="230"/>
      <w:bookmarkEnd w:id="231"/>
    </w:p>
    <w:p w14:paraId="343F7A80">
      <w:pPr>
        <w:pStyle w:val="246"/>
      </w:pPr>
      <w:r>
        <w:t>内部标识符:DE10020021</w:t>
      </w:r>
    </w:p>
    <w:p w14:paraId="7AFECECF">
      <w:pPr>
        <w:pStyle w:val="246"/>
      </w:pPr>
      <w:r>
        <w:t>数据元名称:国民经济行业门类</w:t>
      </w:r>
    </w:p>
    <w:p w14:paraId="1298D5F8">
      <w:pPr>
        <w:pStyle w:val="246"/>
      </w:pPr>
      <w:r>
        <w:t>汉语简拼:guo-min-jing-ji-hang-ye-men-lei</w:t>
      </w:r>
    </w:p>
    <w:p w14:paraId="361BFCBD">
      <w:pPr>
        <w:pStyle w:val="246"/>
      </w:pPr>
      <w:r>
        <w:t>英文名称:national economic category</w:t>
      </w:r>
    </w:p>
    <w:p w14:paraId="68AE028F">
      <w:pPr>
        <w:pStyle w:val="246"/>
      </w:pPr>
      <w:r>
        <w:t>标识符:GMJJHYML</w:t>
      </w:r>
    </w:p>
    <w:p w14:paraId="2FA28A77">
      <w:pPr>
        <w:pStyle w:val="246"/>
      </w:pPr>
      <w:r>
        <w:t>版本:1</w:t>
      </w:r>
    </w:p>
    <w:p w14:paraId="65A6D344">
      <w:pPr>
        <w:pStyle w:val="246"/>
      </w:pPr>
      <w:r>
        <w:t>说明:国民经济行业的分类，大写英文字符，来自GB4754的门类代码。</w:t>
      </w:r>
    </w:p>
    <w:p w14:paraId="370F87F7">
      <w:pPr>
        <w:pStyle w:val="246"/>
      </w:pPr>
      <w:r>
        <w:t>数据类型:字符型</w:t>
      </w:r>
    </w:p>
    <w:p w14:paraId="249394F6">
      <w:pPr>
        <w:pStyle w:val="246"/>
      </w:pPr>
      <w:r>
        <w:t>数据格式:c1</w:t>
      </w:r>
    </w:p>
    <w:p w14:paraId="525D3F7B">
      <w:pPr>
        <w:pStyle w:val="246"/>
      </w:pPr>
      <w:r>
        <w:t>对象词:组织机构</w:t>
      </w:r>
    </w:p>
    <w:p w14:paraId="5898C10A">
      <w:pPr>
        <w:pStyle w:val="246"/>
      </w:pPr>
      <w:r>
        <w:t>特性词:国民经济行业门类</w:t>
      </w:r>
    </w:p>
    <w:p w14:paraId="0C7A4AEF">
      <w:pPr>
        <w:pStyle w:val="246"/>
      </w:pPr>
      <w:r>
        <w:t>表示词:代码</w:t>
      </w:r>
    </w:p>
    <w:p w14:paraId="01959940">
      <w:pPr>
        <w:pStyle w:val="246"/>
      </w:pPr>
      <w:r>
        <w:t>同义名称:</w:t>
      </w:r>
    </w:p>
    <w:p w14:paraId="010A23DB">
      <w:pPr>
        <w:pStyle w:val="246"/>
      </w:pPr>
      <w:r>
        <w:t>关系:</w:t>
      </w:r>
    </w:p>
    <w:p w14:paraId="5A3085CA">
      <w:pPr>
        <w:pStyle w:val="246"/>
      </w:pPr>
      <w:r>
        <w:t>计量单位:</w:t>
      </w:r>
    </w:p>
    <w:p w14:paraId="1C6CB927">
      <w:pPr>
        <w:pStyle w:val="246"/>
      </w:pPr>
      <w:r>
        <w:t>值域:GB/T 4754-2017 《国民经济行业分类》中国民经济行业门类代码</w:t>
      </w:r>
    </w:p>
    <w:p w14:paraId="2AB8905E">
      <w:pPr>
        <w:pStyle w:val="246"/>
      </w:pPr>
      <w:r>
        <w:t>——————————————————————————————————</w:t>
      </w:r>
    </w:p>
    <w:p w14:paraId="539A71DD">
      <w:pPr>
        <w:pStyle w:val="99"/>
        <w:spacing w:before="120" w:after="120"/>
      </w:pPr>
      <w:bookmarkStart w:id="232" w:name="_Toc69401566"/>
      <w:bookmarkStart w:id="233" w:name="_Toc12016"/>
      <w:bookmarkStart w:id="234" w:name="_Toc27676"/>
      <w:r>
        <w:rPr>
          <w:rFonts w:hint="eastAsia"/>
        </w:rPr>
        <w:t>国民经济行业大类</w:t>
      </w:r>
      <w:bookmarkEnd w:id="232"/>
      <w:bookmarkEnd w:id="233"/>
      <w:bookmarkEnd w:id="234"/>
    </w:p>
    <w:p w14:paraId="7D4A64A4">
      <w:pPr>
        <w:pStyle w:val="246"/>
      </w:pPr>
      <w:r>
        <w:t>内部标识符:DE10020022</w:t>
      </w:r>
    </w:p>
    <w:p w14:paraId="790DB522">
      <w:pPr>
        <w:pStyle w:val="246"/>
      </w:pPr>
      <w:r>
        <w:t>数据元名称:国民经济行业大类</w:t>
      </w:r>
    </w:p>
    <w:p w14:paraId="19AEF34D">
      <w:pPr>
        <w:pStyle w:val="246"/>
      </w:pPr>
      <w:r>
        <w:t>汉语简拼:guo-min-jing-ji-hang-ye-da-lei</w:t>
      </w:r>
    </w:p>
    <w:p w14:paraId="11A0A86F">
      <w:pPr>
        <w:pStyle w:val="246"/>
      </w:pPr>
      <w:r>
        <w:t>英文名称:national economic big class</w:t>
      </w:r>
    </w:p>
    <w:p w14:paraId="4445B1FA">
      <w:pPr>
        <w:pStyle w:val="246"/>
      </w:pPr>
      <w:r>
        <w:t>标识符:GMJJHYDL</w:t>
      </w:r>
    </w:p>
    <w:p w14:paraId="1C5A2A41">
      <w:pPr>
        <w:pStyle w:val="246"/>
      </w:pPr>
      <w:r>
        <w:t>版本:1</w:t>
      </w:r>
    </w:p>
    <w:p w14:paraId="72CCA8F7">
      <w:pPr>
        <w:pStyle w:val="246"/>
      </w:pPr>
      <w:r>
        <w:t>说明:国民经济行业的分类，两个数字字符，来自GB4754的大类代码。</w:t>
      </w:r>
    </w:p>
    <w:p w14:paraId="5D934EE6">
      <w:pPr>
        <w:pStyle w:val="246"/>
      </w:pPr>
      <w:r>
        <w:t>数据类型:字符型</w:t>
      </w:r>
    </w:p>
    <w:p w14:paraId="7BF92B98">
      <w:pPr>
        <w:pStyle w:val="246"/>
      </w:pPr>
      <w:r>
        <w:t>数据格式:c2</w:t>
      </w:r>
    </w:p>
    <w:p w14:paraId="5355BE0C">
      <w:pPr>
        <w:pStyle w:val="246"/>
      </w:pPr>
      <w:r>
        <w:t>对象词:组织机构</w:t>
      </w:r>
    </w:p>
    <w:p w14:paraId="19C10BBB">
      <w:pPr>
        <w:pStyle w:val="246"/>
      </w:pPr>
      <w:r>
        <w:t>特性词:国民经济行业大类</w:t>
      </w:r>
    </w:p>
    <w:p w14:paraId="69CBD686">
      <w:pPr>
        <w:pStyle w:val="246"/>
      </w:pPr>
      <w:r>
        <w:t>表示词:代码</w:t>
      </w:r>
    </w:p>
    <w:p w14:paraId="055E64D2">
      <w:pPr>
        <w:pStyle w:val="246"/>
      </w:pPr>
      <w:r>
        <w:t>同义名称:所属行业大类</w:t>
      </w:r>
    </w:p>
    <w:p w14:paraId="02EB87B5">
      <w:pPr>
        <w:pStyle w:val="246"/>
      </w:pPr>
      <w:r>
        <w:t>关系:</w:t>
      </w:r>
    </w:p>
    <w:p w14:paraId="1270A692">
      <w:pPr>
        <w:pStyle w:val="246"/>
      </w:pPr>
      <w:r>
        <w:t>计量单位:</w:t>
      </w:r>
    </w:p>
    <w:p w14:paraId="2D29B434">
      <w:pPr>
        <w:pStyle w:val="246"/>
      </w:pPr>
      <w:r>
        <w:t>值域:GB/T 4754-2017 《国民经济行业分类》中国民经济行业大类代码</w:t>
      </w:r>
    </w:p>
    <w:p w14:paraId="6FF26F4E">
      <w:pPr>
        <w:pStyle w:val="246"/>
      </w:pPr>
      <w:r>
        <w:t>——————————————————————————————————</w:t>
      </w:r>
    </w:p>
    <w:p w14:paraId="53F04B25">
      <w:pPr>
        <w:pStyle w:val="99"/>
        <w:spacing w:before="120" w:after="120"/>
      </w:pPr>
      <w:bookmarkStart w:id="235" w:name="_Toc69401567"/>
      <w:bookmarkStart w:id="236" w:name="_Toc15115"/>
      <w:bookmarkStart w:id="237" w:name="_Toc442"/>
      <w:r>
        <w:rPr>
          <w:rFonts w:hint="eastAsia"/>
        </w:rPr>
        <w:t>国民经济行业中类</w:t>
      </w:r>
      <w:bookmarkEnd w:id="235"/>
      <w:bookmarkEnd w:id="236"/>
      <w:bookmarkEnd w:id="237"/>
    </w:p>
    <w:p w14:paraId="5D44A562">
      <w:pPr>
        <w:pStyle w:val="246"/>
      </w:pPr>
      <w:r>
        <w:t>内部标识符:DE10020023</w:t>
      </w:r>
    </w:p>
    <w:p w14:paraId="6CC17FC6">
      <w:pPr>
        <w:pStyle w:val="246"/>
      </w:pPr>
      <w:r>
        <w:t>数据元名称:国民经济行业中类</w:t>
      </w:r>
    </w:p>
    <w:p w14:paraId="7D290468">
      <w:pPr>
        <w:pStyle w:val="246"/>
      </w:pPr>
      <w:r>
        <w:t>汉语简拼:guo-min-jing-ji-hang-ye-zhong-lei</w:t>
      </w:r>
    </w:p>
    <w:p w14:paraId="2CE2A221">
      <w:pPr>
        <w:pStyle w:val="246"/>
      </w:pPr>
      <w:r>
        <w:t>英文名称:national economic middle class</w:t>
      </w:r>
    </w:p>
    <w:p w14:paraId="56E1B359">
      <w:pPr>
        <w:pStyle w:val="246"/>
      </w:pPr>
      <w:r>
        <w:t>标识符:GMJJHYZL</w:t>
      </w:r>
    </w:p>
    <w:p w14:paraId="377A862E">
      <w:pPr>
        <w:pStyle w:val="246"/>
      </w:pPr>
      <w:r>
        <w:t>版本:1</w:t>
      </w:r>
    </w:p>
    <w:p w14:paraId="06515DBA">
      <w:pPr>
        <w:pStyle w:val="246"/>
      </w:pPr>
      <w:r>
        <w:t>说明:国民经济行业的分类，三个数字字符，来自GB4754的中类代码。</w:t>
      </w:r>
    </w:p>
    <w:p w14:paraId="071CB365">
      <w:pPr>
        <w:pStyle w:val="246"/>
      </w:pPr>
      <w:r>
        <w:t>数据类型:字符型</w:t>
      </w:r>
    </w:p>
    <w:p w14:paraId="0B241CB4">
      <w:pPr>
        <w:pStyle w:val="246"/>
      </w:pPr>
      <w:r>
        <w:t>数据格式:c3</w:t>
      </w:r>
    </w:p>
    <w:p w14:paraId="179CA4D6">
      <w:pPr>
        <w:pStyle w:val="246"/>
      </w:pPr>
      <w:r>
        <w:t>对象词:组织机构</w:t>
      </w:r>
    </w:p>
    <w:p w14:paraId="463CB98C">
      <w:pPr>
        <w:pStyle w:val="246"/>
      </w:pPr>
      <w:r>
        <w:t>特性词:国民经济行业中类</w:t>
      </w:r>
    </w:p>
    <w:p w14:paraId="00EFC942">
      <w:pPr>
        <w:pStyle w:val="246"/>
      </w:pPr>
      <w:r>
        <w:t>表示词:代码</w:t>
      </w:r>
    </w:p>
    <w:p w14:paraId="675D8ABC">
      <w:pPr>
        <w:pStyle w:val="246"/>
      </w:pPr>
      <w:r>
        <w:t>同义名称:</w:t>
      </w:r>
    </w:p>
    <w:p w14:paraId="4B832E3F">
      <w:pPr>
        <w:pStyle w:val="246"/>
      </w:pPr>
      <w:r>
        <w:t>关系:</w:t>
      </w:r>
    </w:p>
    <w:p w14:paraId="64E8343A">
      <w:pPr>
        <w:pStyle w:val="246"/>
      </w:pPr>
      <w:r>
        <w:t>计量单位:</w:t>
      </w:r>
    </w:p>
    <w:p w14:paraId="6B8588C7">
      <w:pPr>
        <w:pStyle w:val="246"/>
      </w:pPr>
      <w:r>
        <w:t>值域:GB/T 4754-2017 《国民经济行业分类》中国民经济行业中类代码</w:t>
      </w:r>
    </w:p>
    <w:p w14:paraId="3495FA19">
      <w:pPr>
        <w:pStyle w:val="246"/>
      </w:pPr>
      <w:r>
        <w:t>——————————————————————————————————</w:t>
      </w:r>
    </w:p>
    <w:p w14:paraId="7DD64983">
      <w:pPr>
        <w:pStyle w:val="99"/>
        <w:spacing w:before="120" w:after="120"/>
      </w:pPr>
      <w:bookmarkStart w:id="238" w:name="_Toc69401568"/>
      <w:bookmarkStart w:id="239" w:name="_Toc27820"/>
      <w:bookmarkStart w:id="240" w:name="_Toc4252"/>
      <w:r>
        <w:rPr>
          <w:rFonts w:hint="eastAsia"/>
        </w:rPr>
        <w:t>国民经济行业小类</w:t>
      </w:r>
      <w:bookmarkEnd w:id="238"/>
      <w:bookmarkEnd w:id="239"/>
      <w:bookmarkEnd w:id="240"/>
    </w:p>
    <w:p w14:paraId="1468047D">
      <w:pPr>
        <w:pStyle w:val="246"/>
      </w:pPr>
      <w:r>
        <w:t>内部标识符:DE10020024</w:t>
      </w:r>
    </w:p>
    <w:p w14:paraId="17DD0A49">
      <w:pPr>
        <w:pStyle w:val="246"/>
      </w:pPr>
      <w:r>
        <w:t>数据元名称:国民经济行业小类</w:t>
      </w:r>
    </w:p>
    <w:p w14:paraId="0575B0C4">
      <w:pPr>
        <w:pStyle w:val="246"/>
      </w:pPr>
      <w:r>
        <w:t>汉语简拼:guo-min-jing-ji-</w:t>
      </w:r>
      <w:r>
        <w:rPr>
          <w:rFonts w:hint="eastAsia"/>
        </w:rPr>
        <w:t>h</w:t>
      </w:r>
      <w:r>
        <w:t>ang-ye-xiao-lei</w:t>
      </w:r>
    </w:p>
    <w:p w14:paraId="0C1747C6">
      <w:pPr>
        <w:pStyle w:val="246"/>
      </w:pPr>
      <w:r>
        <w:t>英文名称:national economic little class</w:t>
      </w:r>
    </w:p>
    <w:p w14:paraId="24B99042">
      <w:pPr>
        <w:pStyle w:val="246"/>
      </w:pPr>
      <w:r>
        <w:t>标识符:GMJJHYXL</w:t>
      </w:r>
    </w:p>
    <w:p w14:paraId="18E18424">
      <w:pPr>
        <w:pStyle w:val="246"/>
      </w:pPr>
      <w:r>
        <w:t>版本:1</w:t>
      </w:r>
    </w:p>
    <w:p w14:paraId="717BB9FE">
      <w:pPr>
        <w:pStyle w:val="246"/>
      </w:pPr>
      <w:r>
        <w:t>说明:国民经济行业的分类，四个数字字符，来自GB/T 4754-2017的小类代码。</w:t>
      </w:r>
    </w:p>
    <w:p w14:paraId="778348DF">
      <w:pPr>
        <w:pStyle w:val="246"/>
      </w:pPr>
      <w:r>
        <w:t>数据类型:字符型</w:t>
      </w:r>
    </w:p>
    <w:p w14:paraId="6F95ED18">
      <w:pPr>
        <w:pStyle w:val="246"/>
      </w:pPr>
      <w:r>
        <w:t>数据格式:c4</w:t>
      </w:r>
    </w:p>
    <w:p w14:paraId="69A6E7A8">
      <w:pPr>
        <w:pStyle w:val="246"/>
      </w:pPr>
      <w:r>
        <w:t>对象词:组织机构</w:t>
      </w:r>
    </w:p>
    <w:p w14:paraId="4DF5F8D6">
      <w:pPr>
        <w:pStyle w:val="246"/>
      </w:pPr>
      <w:r>
        <w:t>特性词:国民经济行业小类</w:t>
      </w:r>
    </w:p>
    <w:p w14:paraId="7EE720AD">
      <w:pPr>
        <w:pStyle w:val="246"/>
      </w:pPr>
      <w:r>
        <w:t>表示词:代码</w:t>
      </w:r>
    </w:p>
    <w:p w14:paraId="39FB7F28">
      <w:pPr>
        <w:pStyle w:val="246"/>
      </w:pPr>
      <w:r>
        <w:t>同义名称:</w:t>
      </w:r>
    </w:p>
    <w:p w14:paraId="0B608AF9">
      <w:pPr>
        <w:pStyle w:val="246"/>
      </w:pPr>
      <w:r>
        <w:t>关系:</w:t>
      </w:r>
    </w:p>
    <w:p w14:paraId="14096DD8">
      <w:pPr>
        <w:pStyle w:val="246"/>
      </w:pPr>
      <w:r>
        <w:t>计量单位:</w:t>
      </w:r>
    </w:p>
    <w:p w14:paraId="53CEDC98">
      <w:pPr>
        <w:pStyle w:val="246"/>
      </w:pPr>
      <w:r>
        <w:t>值域:GB/T 4754-2017 《国民经济行业分类》中国民经济行业小类代码</w:t>
      </w:r>
    </w:p>
    <w:p w14:paraId="41C17F58">
      <w:pPr>
        <w:pStyle w:val="246"/>
      </w:pPr>
      <w:r>
        <w:t>——————————————————————————————————</w:t>
      </w:r>
    </w:p>
    <w:p w14:paraId="3F367B62">
      <w:pPr>
        <w:pStyle w:val="99"/>
        <w:spacing w:before="120" w:after="120"/>
      </w:pPr>
      <w:bookmarkStart w:id="241" w:name="_Toc69401569"/>
      <w:bookmarkStart w:id="242" w:name="_Toc12005"/>
      <w:bookmarkStart w:id="243" w:name="_Toc29488"/>
      <w:r>
        <w:rPr>
          <w:rFonts w:hint="eastAsia"/>
        </w:rPr>
        <w:t>税务登记号</w:t>
      </w:r>
      <w:bookmarkEnd w:id="241"/>
      <w:bookmarkEnd w:id="242"/>
      <w:bookmarkEnd w:id="243"/>
    </w:p>
    <w:p w14:paraId="7A7B4510">
      <w:pPr>
        <w:pStyle w:val="246"/>
      </w:pPr>
      <w:r>
        <w:t>内部标识符:DE10020044</w:t>
      </w:r>
    </w:p>
    <w:p w14:paraId="28DF0AB5">
      <w:pPr>
        <w:pStyle w:val="246"/>
      </w:pPr>
      <w:r>
        <w:t>数据元名称:税务登记号</w:t>
      </w:r>
    </w:p>
    <w:p w14:paraId="5D3CE602">
      <w:pPr>
        <w:pStyle w:val="246"/>
      </w:pPr>
      <w:r>
        <w:t>汉语简拼:shui-wu-deng-ji-hao</w:t>
      </w:r>
    </w:p>
    <w:p w14:paraId="0660F3C1">
      <w:pPr>
        <w:pStyle w:val="246"/>
      </w:pPr>
      <w:r>
        <w:t>英文名称:number of taxpayer identification</w:t>
      </w:r>
    </w:p>
    <w:p w14:paraId="6A93E430">
      <w:pPr>
        <w:pStyle w:val="246"/>
      </w:pPr>
      <w:r>
        <w:t>标识符:SWDJH</w:t>
      </w:r>
    </w:p>
    <w:p w14:paraId="22A3FBA1">
      <w:pPr>
        <w:pStyle w:val="246"/>
      </w:pPr>
      <w:r>
        <w:t>版本:1</w:t>
      </w:r>
    </w:p>
    <w:p w14:paraId="0FCAB22C">
      <w:pPr>
        <w:pStyle w:val="246"/>
      </w:pPr>
      <w:r>
        <w:t>说明:税务登记证上的号码，通常简称为“税号”，每个企业的纳税人识别号都是唯一的。现已实现五证合一，登记部门直接核发加载统一社会信用代码的营业执照，相关信息在全国企业信用信息公示系统公示。</w:t>
      </w:r>
    </w:p>
    <w:p w14:paraId="714AFCCC">
      <w:pPr>
        <w:pStyle w:val="246"/>
      </w:pPr>
      <w:r>
        <w:t>数据类型:字符型</w:t>
      </w:r>
    </w:p>
    <w:p w14:paraId="4BC40D44">
      <w:pPr>
        <w:pStyle w:val="246"/>
      </w:pPr>
      <w:r>
        <w:t>数据格式:c..18</w:t>
      </w:r>
    </w:p>
    <w:p w14:paraId="12BAB021">
      <w:pPr>
        <w:pStyle w:val="246"/>
      </w:pPr>
      <w:r>
        <w:t>对象词:纳税人</w:t>
      </w:r>
    </w:p>
    <w:p w14:paraId="0B951F15">
      <w:pPr>
        <w:pStyle w:val="246"/>
      </w:pPr>
      <w:r>
        <w:t>特性词:税务登记号</w:t>
      </w:r>
    </w:p>
    <w:p w14:paraId="1AD788E5">
      <w:pPr>
        <w:pStyle w:val="246"/>
      </w:pPr>
      <w:r>
        <w:t>表示词:号码</w:t>
      </w:r>
    </w:p>
    <w:p w14:paraId="45FF10E5">
      <w:pPr>
        <w:pStyle w:val="246"/>
      </w:pPr>
      <w:r>
        <w:t>同义名称:</w:t>
      </w:r>
    </w:p>
    <w:p w14:paraId="2B0BA684">
      <w:pPr>
        <w:pStyle w:val="246"/>
      </w:pPr>
      <w:r>
        <w:t>关系:</w:t>
      </w:r>
    </w:p>
    <w:p w14:paraId="4120FF95">
      <w:pPr>
        <w:pStyle w:val="246"/>
      </w:pPr>
      <w:r>
        <w:t>计量单位:</w:t>
      </w:r>
    </w:p>
    <w:p w14:paraId="33ABB13D">
      <w:pPr>
        <w:pStyle w:val="246"/>
      </w:pPr>
      <w:r>
        <w:t>值域:</w:t>
      </w:r>
    </w:p>
    <w:p w14:paraId="12E59961">
      <w:pPr>
        <w:pStyle w:val="246"/>
      </w:pPr>
      <w:r>
        <w:t>——————————————————————————————————</w:t>
      </w:r>
    </w:p>
    <w:p w14:paraId="6F73AA69">
      <w:pPr>
        <w:pStyle w:val="99"/>
        <w:spacing w:before="120" w:after="120"/>
      </w:pPr>
      <w:bookmarkStart w:id="244" w:name="_Toc4399"/>
      <w:bookmarkStart w:id="245" w:name="_Toc26977"/>
      <w:bookmarkStart w:id="246" w:name="_Toc69401575"/>
      <w:bookmarkStart w:id="247" w:name="_Toc69401570"/>
      <w:r>
        <w:rPr>
          <w:rFonts w:hint="eastAsia"/>
        </w:rPr>
        <w:t>工商注册号</w:t>
      </w:r>
      <w:bookmarkEnd w:id="244"/>
      <w:bookmarkEnd w:id="245"/>
      <w:bookmarkEnd w:id="246"/>
    </w:p>
    <w:p w14:paraId="28DBF4E7">
      <w:pPr>
        <w:pStyle w:val="246"/>
      </w:pPr>
      <w:r>
        <w:t>内部标识符:DE10020002</w:t>
      </w:r>
    </w:p>
    <w:p w14:paraId="0585C829">
      <w:pPr>
        <w:pStyle w:val="246"/>
      </w:pPr>
      <w:r>
        <w:t>数据元名称:工商注册号</w:t>
      </w:r>
    </w:p>
    <w:p w14:paraId="47565060">
      <w:pPr>
        <w:pStyle w:val="246"/>
      </w:pPr>
      <w:r>
        <w:t>汉语简拼:gong-shang-zhu-ce-hao</w:t>
      </w:r>
    </w:p>
    <w:p w14:paraId="1318CA4D">
      <w:pPr>
        <w:pStyle w:val="246"/>
      </w:pPr>
      <w:r>
        <w:t>英文名称:industry &amp; commerce registration number</w:t>
      </w:r>
    </w:p>
    <w:p w14:paraId="632B2BAF">
      <w:pPr>
        <w:pStyle w:val="246"/>
      </w:pPr>
      <w:r>
        <w:t>标识符:GSZCH</w:t>
      </w:r>
    </w:p>
    <w:p w14:paraId="340C1A00">
      <w:pPr>
        <w:pStyle w:val="246"/>
      </w:pPr>
      <w:r>
        <w:t>版本:1</w:t>
      </w:r>
    </w:p>
    <w:p w14:paraId="2CF59DDC">
      <w:pPr>
        <w:pStyle w:val="246"/>
      </w:pPr>
      <w:r>
        <w:t>说明:组织机构在工商登记机关注册的营业执照上的唯一注册号。现已实现五证合一，登记部门直接核发加载统一社会信用代码的营业执照，相关信息在全国企业信用信息公示系统公示。</w:t>
      </w:r>
    </w:p>
    <w:p w14:paraId="1AA09191">
      <w:pPr>
        <w:pStyle w:val="246"/>
      </w:pPr>
      <w:r>
        <w:t>数据类型:字符型</w:t>
      </w:r>
    </w:p>
    <w:p w14:paraId="43D1C71A">
      <w:pPr>
        <w:pStyle w:val="246"/>
      </w:pPr>
      <w:r>
        <w:t>数据格式:c..15</w:t>
      </w:r>
    </w:p>
    <w:p w14:paraId="3695A6A9">
      <w:pPr>
        <w:pStyle w:val="246"/>
      </w:pPr>
      <w:r>
        <w:t>对象词:组织机构</w:t>
      </w:r>
    </w:p>
    <w:p w14:paraId="4A0CD2BA">
      <w:pPr>
        <w:pStyle w:val="246"/>
      </w:pPr>
      <w:r>
        <w:t>特性词:工商注册号</w:t>
      </w:r>
    </w:p>
    <w:p w14:paraId="5A70079E">
      <w:pPr>
        <w:pStyle w:val="246"/>
      </w:pPr>
      <w:r>
        <w:t>表示词:号码</w:t>
      </w:r>
    </w:p>
    <w:p w14:paraId="1EC1E62B">
      <w:pPr>
        <w:pStyle w:val="246"/>
      </w:pPr>
      <w:r>
        <w:t>同义名称:</w:t>
      </w:r>
    </w:p>
    <w:p w14:paraId="46397826">
      <w:pPr>
        <w:pStyle w:val="246"/>
      </w:pPr>
      <w:r>
        <w:t>关系:</w:t>
      </w:r>
    </w:p>
    <w:p w14:paraId="3D402066">
      <w:pPr>
        <w:pStyle w:val="246"/>
      </w:pPr>
      <w:r>
        <w:t>计量单位:</w:t>
      </w:r>
    </w:p>
    <w:p w14:paraId="4F161391">
      <w:pPr>
        <w:pStyle w:val="246"/>
      </w:pPr>
      <w:r>
        <w:t>值域:</w:t>
      </w:r>
    </w:p>
    <w:p w14:paraId="7486E0F2">
      <w:pPr>
        <w:pStyle w:val="246"/>
      </w:pPr>
      <w:r>
        <w:t>——————————————————————————————————</w:t>
      </w:r>
    </w:p>
    <w:p w14:paraId="7F027822">
      <w:pPr>
        <w:pStyle w:val="99"/>
        <w:spacing w:before="120" w:after="120"/>
      </w:pPr>
      <w:bookmarkStart w:id="248" w:name="_Toc6421"/>
      <w:bookmarkStart w:id="249" w:name="_Toc5572"/>
      <w:r>
        <w:rPr>
          <w:rFonts w:hint="eastAsia"/>
        </w:rPr>
        <w:t>许可证号</w:t>
      </w:r>
      <w:bookmarkEnd w:id="247"/>
      <w:bookmarkEnd w:id="248"/>
      <w:bookmarkEnd w:id="249"/>
    </w:p>
    <w:p w14:paraId="011FAB8D">
      <w:pPr>
        <w:pStyle w:val="246"/>
      </w:pPr>
      <w:r>
        <w:t>内部标识符:DE10020045</w:t>
      </w:r>
    </w:p>
    <w:p w14:paraId="262F6D15">
      <w:pPr>
        <w:pStyle w:val="246"/>
      </w:pPr>
      <w:r>
        <w:t>数据元名称:许可证号</w:t>
      </w:r>
    </w:p>
    <w:p w14:paraId="79CA0B40">
      <w:pPr>
        <w:pStyle w:val="246"/>
      </w:pPr>
      <w:r>
        <w:t>汉语简拼:xu-ke-zheng-hao</w:t>
      </w:r>
    </w:p>
    <w:p w14:paraId="6E6498FB">
      <w:pPr>
        <w:pStyle w:val="246"/>
      </w:pPr>
      <w:r>
        <w:t>英文名称:license number</w:t>
      </w:r>
    </w:p>
    <w:p w14:paraId="7B8E1762">
      <w:pPr>
        <w:pStyle w:val="246"/>
      </w:pPr>
      <w:r>
        <w:t>标识符:XKZH</w:t>
      </w:r>
    </w:p>
    <w:p w14:paraId="3D0CD7EE">
      <w:pPr>
        <w:pStyle w:val="246"/>
      </w:pPr>
      <w:r>
        <w:t>版本:1</w:t>
      </w:r>
    </w:p>
    <w:p w14:paraId="6B5DE552">
      <w:pPr>
        <w:pStyle w:val="246"/>
      </w:pPr>
      <w:r>
        <w:t>说明:组织机构许可经营证书的编号。</w:t>
      </w:r>
    </w:p>
    <w:p w14:paraId="3934E3DC">
      <w:pPr>
        <w:pStyle w:val="246"/>
      </w:pPr>
      <w:r>
        <w:t>数据类型:字符型</w:t>
      </w:r>
    </w:p>
    <w:p w14:paraId="09E2417E">
      <w:pPr>
        <w:pStyle w:val="246"/>
      </w:pPr>
      <w:r>
        <w:t>数据格式:c..50</w:t>
      </w:r>
    </w:p>
    <w:p w14:paraId="26B8E48F">
      <w:pPr>
        <w:pStyle w:val="246"/>
      </w:pPr>
      <w:r>
        <w:t>对象词:许可证</w:t>
      </w:r>
    </w:p>
    <w:p w14:paraId="100E2EE8">
      <w:pPr>
        <w:pStyle w:val="246"/>
      </w:pPr>
      <w:r>
        <w:t>特性词:编号</w:t>
      </w:r>
    </w:p>
    <w:p w14:paraId="32E60C87">
      <w:pPr>
        <w:pStyle w:val="246"/>
      </w:pPr>
      <w:r>
        <w:t>表示词:号码</w:t>
      </w:r>
    </w:p>
    <w:p w14:paraId="338AD426">
      <w:pPr>
        <w:pStyle w:val="246"/>
      </w:pPr>
      <w:r>
        <w:t>同义名称:</w:t>
      </w:r>
    </w:p>
    <w:p w14:paraId="577F17E7">
      <w:pPr>
        <w:pStyle w:val="246"/>
      </w:pPr>
      <w:r>
        <w:t>关系:</w:t>
      </w:r>
    </w:p>
    <w:p w14:paraId="732EA083">
      <w:pPr>
        <w:pStyle w:val="246"/>
      </w:pPr>
      <w:r>
        <w:t>计量单位:</w:t>
      </w:r>
    </w:p>
    <w:p w14:paraId="4C7B6BDE">
      <w:pPr>
        <w:pStyle w:val="246"/>
      </w:pPr>
      <w:r>
        <w:t>值域:</w:t>
      </w:r>
    </w:p>
    <w:p w14:paraId="045AA2BB">
      <w:pPr>
        <w:pStyle w:val="246"/>
      </w:pPr>
      <w:r>
        <w:t>——————————————————————————————————</w:t>
      </w:r>
    </w:p>
    <w:p w14:paraId="15EA77DC">
      <w:pPr>
        <w:pStyle w:val="99"/>
        <w:spacing w:before="120" w:after="120"/>
      </w:pPr>
      <w:bookmarkStart w:id="250" w:name="_Toc69401571"/>
      <w:bookmarkStart w:id="251" w:name="_Toc7971"/>
      <w:bookmarkStart w:id="252" w:name="_Toc646"/>
      <w:r>
        <w:rPr>
          <w:rFonts w:hint="eastAsia"/>
        </w:rPr>
        <w:t>注册资本</w:t>
      </w:r>
      <w:bookmarkEnd w:id="250"/>
      <w:bookmarkEnd w:id="251"/>
      <w:bookmarkEnd w:id="252"/>
    </w:p>
    <w:p w14:paraId="26FCCAA5">
      <w:pPr>
        <w:pStyle w:val="246"/>
      </w:pPr>
      <w:r>
        <w:t>内部标识符:DE10020005</w:t>
      </w:r>
    </w:p>
    <w:p w14:paraId="1AB693B1">
      <w:pPr>
        <w:pStyle w:val="246"/>
      </w:pPr>
      <w:r>
        <w:t>数据元名称:注册资本</w:t>
      </w:r>
    </w:p>
    <w:p w14:paraId="76E6822B">
      <w:pPr>
        <w:pStyle w:val="246"/>
      </w:pPr>
      <w:r>
        <w:t>汉语简拼:zhu-ce-zi-ben</w:t>
      </w:r>
    </w:p>
    <w:p w14:paraId="57363A53">
      <w:pPr>
        <w:pStyle w:val="246"/>
      </w:pPr>
      <w:r>
        <w:t>英文名称:registered capital</w:t>
      </w:r>
    </w:p>
    <w:p w14:paraId="2D5ADCCE">
      <w:pPr>
        <w:pStyle w:val="246"/>
      </w:pPr>
      <w:r>
        <w:t>标识符:ZCZB</w:t>
      </w:r>
    </w:p>
    <w:p w14:paraId="0A2A8965">
      <w:pPr>
        <w:pStyle w:val="246"/>
      </w:pPr>
      <w:r>
        <w:t>版本:1</w:t>
      </w:r>
    </w:p>
    <w:p w14:paraId="4AE3245F">
      <w:pPr>
        <w:pStyle w:val="246"/>
      </w:pPr>
      <w:r>
        <w:t>说明:组织机构在登记管理机关依法登记的资本总额。</w:t>
      </w:r>
    </w:p>
    <w:p w14:paraId="639B8818">
      <w:pPr>
        <w:pStyle w:val="246"/>
      </w:pPr>
      <w:r>
        <w:t>数据类型:数值型</w:t>
      </w:r>
    </w:p>
    <w:p w14:paraId="13730C8C">
      <w:pPr>
        <w:pStyle w:val="246"/>
      </w:pPr>
      <w:r>
        <w:t>数据格式:n..20,2</w:t>
      </w:r>
    </w:p>
    <w:p w14:paraId="58BA54C4">
      <w:pPr>
        <w:pStyle w:val="246"/>
      </w:pPr>
      <w:r>
        <w:t>对象词:组织机构</w:t>
      </w:r>
    </w:p>
    <w:p w14:paraId="0C394808">
      <w:pPr>
        <w:pStyle w:val="246"/>
      </w:pPr>
      <w:r>
        <w:t>特性词:注册资本</w:t>
      </w:r>
    </w:p>
    <w:p w14:paraId="17AC78D1">
      <w:pPr>
        <w:pStyle w:val="246"/>
      </w:pPr>
      <w:r>
        <w:t>表示词:金额</w:t>
      </w:r>
    </w:p>
    <w:p w14:paraId="1B4167D8">
      <w:pPr>
        <w:pStyle w:val="246"/>
      </w:pPr>
      <w:r>
        <w:t>同义名称:注册资金</w:t>
      </w:r>
    </w:p>
    <w:p w14:paraId="4E2DFA2E">
      <w:pPr>
        <w:pStyle w:val="246"/>
      </w:pPr>
      <w:r>
        <w:t>关系:和"DE10070001"币种连用</w:t>
      </w:r>
    </w:p>
    <w:p w14:paraId="05C033F9">
      <w:pPr>
        <w:pStyle w:val="246"/>
      </w:pPr>
      <w:r>
        <w:t>计量单位:万</w:t>
      </w:r>
    </w:p>
    <w:p w14:paraId="15F87C75">
      <w:pPr>
        <w:pStyle w:val="246"/>
      </w:pPr>
      <w:r>
        <w:t>值域:</w:t>
      </w:r>
    </w:p>
    <w:p w14:paraId="0C85CA16">
      <w:pPr>
        <w:pStyle w:val="246"/>
      </w:pPr>
      <w:r>
        <w:t>——————————————————————————————————</w:t>
      </w:r>
    </w:p>
    <w:p w14:paraId="19D790DF">
      <w:pPr>
        <w:pStyle w:val="99"/>
        <w:spacing w:before="120" w:after="120"/>
      </w:pPr>
      <w:bookmarkStart w:id="253" w:name="_Toc69401572"/>
      <w:bookmarkStart w:id="254" w:name="_Toc23164"/>
      <w:bookmarkStart w:id="255" w:name="_Toc25886"/>
      <w:r>
        <w:rPr>
          <w:rFonts w:hint="eastAsia"/>
        </w:rPr>
        <w:t>注册或批准成立日期</w:t>
      </w:r>
      <w:bookmarkEnd w:id="253"/>
      <w:bookmarkEnd w:id="254"/>
      <w:bookmarkEnd w:id="255"/>
    </w:p>
    <w:p w14:paraId="41E00420">
      <w:pPr>
        <w:pStyle w:val="246"/>
      </w:pPr>
      <w:r>
        <w:t>内部标识符:DE10020010</w:t>
      </w:r>
    </w:p>
    <w:p w14:paraId="31AFFD19">
      <w:pPr>
        <w:pStyle w:val="246"/>
      </w:pPr>
      <w:r>
        <w:t>数据元名称:注册或批准成立日期</w:t>
      </w:r>
    </w:p>
    <w:p w14:paraId="3AB29BE3">
      <w:pPr>
        <w:pStyle w:val="246"/>
      </w:pPr>
      <w:r>
        <w:t>汉语简拼:zhu-ce-huo-pi-zhun-cheng-li-ri-qi</w:t>
      </w:r>
    </w:p>
    <w:p w14:paraId="24C116C4">
      <w:pPr>
        <w:pStyle w:val="246"/>
      </w:pPr>
      <w:r>
        <w:t>英文名称:date of setting up</w:t>
      </w:r>
    </w:p>
    <w:p w14:paraId="47E1A0E8">
      <w:pPr>
        <w:pStyle w:val="246"/>
      </w:pPr>
      <w:r>
        <w:t>标识符:ZCHPZCLRQ</w:t>
      </w:r>
    </w:p>
    <w:p w14:paraId="11D57921">
      <w:pPr>
        <w:pStyle w:val="246"/>
      </w:pPr>
      <w:r>
        <w:t>版本:1</w:t>
      </w:r>
    </w:p>
    <w:p w14:paraId="1EFBAED9">
      <w:pPr>
        <w:pStyle w:val="246"/>
      </w:pPr>
      <w:r>
        <w:t>说明:指由法律、法规规定的组织机构登记机关或批准机关核发的有效证照或批文上的成立日期或批准成立日期。</w:t>
      </w:r>
    </w:p>
    <w:p w14:paraId="25FA9CA9">
      <w:pPr>
        <w:pStyle w:val="246"/>
      </w:pPr>
      <w:r>
        <w:t>数据类型:日期型</w:t>
      </w:r>
    </w:p>
    <w:p w14:paraId="073C8A25">
      <w:pPr>
        <w:pStyle w:val="246"/>
      </w:pPr>
      <w:r>
        <w:t>数据格式:d8</w:t>
      </w:r>
    </w:p>
    <w:p w14:paraId="198CE4B6">
      <w:pPr>
        <w:pStyle w:val="246"/>
      </w:pPr>
      <w:r>
        <w:t>对象词:组织机构</w:t>
      </w:r>
    </w:p>
    <w:p w14:paraId="035A462C">
      <w:pPr>
        <w:pStyle w:val="246"/>
      </w:pPr>
      <w:r>
        <w:t>特性词:成立日期</w:t>
      </w:r>
    </w:p>
    <w:p w14:paraId="089174E2">
      <w:pPr>
        <w:pStyle w:val="246"/>
      </w:pPr>
      <w:r>
        <w:t>表示词:日期</w:t>
      </w:r>
    </w:p>
    <w:p w14:paraId="65DE9BBD">
      <w:pPr>
        <w:pStyle w:val="246"/>
      </w:pPr>
      <w:r>
        <w:t>同义名称:</w:t>
      </w:r>
    </w:p>
    <w:p w14:paraId="63D915F7">
      <w:pPr>
        <w:pStyle w:val="246"/>
      </w:pPr>
      <w:r>
        <w:t>关系:</w:t>
      </w:r>
    </w:p>
    <w:p w14:paraId="1FEE7298">
      <w:pPr>
        <w:pStyle w:val="246"/>
      </w:pPr>
      <w:r>
        <w:t>计量单位:</w:t>
      </w:r>
    </w:p>
    <w:p w14:paraId="102FE62C">
      <w:pPr>
        <w:pStyle w:val="246"/>
      </w:pPr>
      <w:r>
        <w:t>值域:</w:t>
      </w:r>
    </w:p>
    <w:p w14:paraId="235BA371">
      <w:pPr>
        <w:pStyle w:val="246"/>
      </w:pPr>
      <w:r>
        <w:t>——————————————————————————————————</w:t>
      </w:r>
    </w:p>
    <w:p w14:paraId="6FFBC8AB">
      <w:pPr>
        <w:pStyle w:val="99"/>
        <w:spacing w:before="120" w:after="120"/>
      </w:pPr>
      <w:bookmarkStart w:id="256" w:name="_Toc3757"/>
      <w:bookmarkStart w:id="257" w:name="_Toc69401573"/>
      <w:bookmarkStart w:id="258" w:name="_Toc979"/>
      <w:r>
        <w:rPr>
          <w:rFonts w:hint="eastAsia"/>
        </w:rPr>
        <w:t>企业登记注册类型</w:t>
      </w:r>
      <w:bookmarkEnd w:id="256"/>
      <w:bookmarkEnd w:id="257"/>
      <w:bookmarkEnd w:id="258"/>
    </w:p>
    <w:p w14:paraId="0E7A9625">
      <w:pPr>
        <w:pStyle w:val="246"/>
      </w:pPr>
      <w:r>
        <w:t>内部标识符:DE10020012</w:t>
      </w:r>
    </w:p>
    <w:p w14:paraId="44F6860E">
      <w:pPr>
        <w:pStyle w:val="246"/>
      </w:pPr>
      <w:r>
        <w:t>数据元名称:企业登记注册类型</w:t>
      </w:r>
    </w:p>
    <w:p w14:paraId="78EC4FB1">
      <w:pPr>
        <w:pStyle w:val="246"/>
      </w:pPr>
      <w:r>
        <w:t>汉语简拼:qi-ye-deng-ji-zhu-ce-lei-xing</w:t>
      </w:r>
    </w:p>
    <w:p w14:paraId="14FECCFA">
      <w:pPr>
        <w:pStyle w:val="246"/>
      </w:pPr>
      <w:r>
        <w:t>英文名称:type of enterprise registration</w:t>
      </w:r>
    </w:p>
    <w:p w14:paraId="5B81DEEA">
      <w:pPr>
        <w:pStyle w:val="246"/>
      </w:pPr>
      <w:r>
        <w:t>标识符:QYDJZCLX</w:t>
      </w:r>
    </w:p>
    <w:p w14:paraId="08313661">
      <w:pPr>
        <w:pStyle w:val="246"/>
      </w:pPr>
      <w:r>
        <w:t>版本:1</w:t>
      </w:r>
    </w:p>
    <w:p w14:paraId="72F6B233">
      <w:pPr>
        <w:pStyle w:val="246"/>
      </w:pPr>
      <w:r>
        <w:t>说明:工商行政管理机关对企业登记注册类型的划分。</w:t>
      </w:r>
    </w:p>
    <w:p w14:paraId="6887693E">
      <w:pPr>
        <w:pStyle w:val="246"/>
      </w:pPr>
      <w:r>
        <w:t>数据类型:字符型</w:t>
      </w:r>
    </w:p>
    <w:p w14:paraId="582D852C">
      <w:pPr>
        <w:pStyle w:val="246"/>
      </w:pPr>
      <w:r>
        <w:t>数据格式:c4</w:t>
      </w:r>
    </w:p>
    <w:p w14:paraId="5B21B695">
      <w:pPr>
        <w:pStyle w:val="246"/>
      </w:pPr>
      <w:r>
        <w:t>对象词:企业</w:t>
      </w:r>
    </w:p>
    <w:p w14:paraId="2873121C">
      <w:pPr>
        <w:pStyle w:val="246"/>
      </w:pPr>
      <w:r>
        <w:t>特性词:登记注册类型</w:t>
      </w:r>
    </w:p>
    <w:p w14:paraId="693EDEB5">
      <w:pPr>
        <w:pStyle w:val="246"/>
      </w:pPr>
      <w:r>
        <w:t>表示词:代码</w:t>
      </w:r>
    </w:p>
    <w:p w14:paraId="56DE8C27">
      <w:pPr>
        <w:pStyle w:val="246"/>
      </w:pPr>
      <w:r>
        <w:t>同义名称:</w:t>
      </w:r>
    </w:p>
    <w:p w14:paraId="4C46C111">
      <w:pPr>
        <w:pStyle w:val="246"/>
      </w:pPr>
      <w:r>
        <w:t>关系:</w:t>
      </w:r>
    </w:p>
    <w:p w14:paraId="7C75CF0C">
      <w:pPr>
        <w:pStyle w:val="246"/>
      </w:pPr>
      <w:r>
        <w:t>计量单位:</w:t>
      </w:r>
    </w:p>
    <w:p w14:paraId="5E7A970A">
      <w:pPr>
        <w:pStyle w:val="246"/>
      </w:pPr>
      <w:r>
        <w:t>值域:YJ_CODE_0010《企业登记注册类型代码表》</w:t>
      </w:r>
    </w:p>
    <w:p w14:paraId="76C36186">
      <w:pPr>
        <w:pStyle w:val="246"/>
      </w:pPr>
      <w:r>
        <w:t>——————————————————————————————————</w:t>
      </w:r>
    </w:p>
    <w:p w14:paraId="6AB58981">
      <w:pPr>
        <w:pStyle w:val="99"/>
        <w:spacing w:before="120" w:after="120"/>
      </w:pPr>
      <w:bookmarkStart w:id="259" w:name="_Toc20727"/>
      <w:bookmarkStart w:id="260" w:name="_Toc69401574"/>
      <w:bookmarkStart w:id="261" w:name="_Toc4878"/>
      <w:r>
        <w:rPr>
          <w:rFonts w:hint="eastAsia"/>
        </w:rPr>
        <w:t>企业登记状态代码</w:t>
      </w:r>
      <w:bookmarkEnd w:id="259"/>
      <w:bookmarkEnd w:id="260"/>
      <w:bookmarkEnd w:id="261"/>
    </w:p>
    <w:p w14:paraId="3F76618F">
      <w:pPr>
        <w:pStyle w:val="246"/>
      </w:pPr>
      <w:r>
        <w:t>内部标识符:DE10020040</w:t>
      </w:r>
    </w:p>
    <w:p w14:paraId="30851581">
      <w:pPr>
        <w:pStyle w:val="246"/>
      </w:pPr>
      <w:r>
        <w:t>数据元名称:企业登记状态代码</w:t>
      </w:r>
    </w:p>
    <w:p w14:paraId="0E9CF4DF">
      <w:pPr>
        <w:pStyle w:val="246"/>
      </w:pPr>
      <w:r>
        <w:t>汉语简拼:qi-ye-deng-ji-zhuang-tai-dai-ma</w:t>
      </w:r>
    </w:p>
    <w:p w14:paraId="10687760">
      <w:pPr>
        <w:pStyle w:val="246"/>
      </w:pPr>
      <w:r>
        <w:t>英文名称:registration status</w:t>
      </w:r>
    </w:p>
    <w:p w14:paraId="5DFCA8DB">
      <w:pPr>
        <w:pStyle w:val="246"/>
      </w:pPr>
      <w:r>
        <w:t>标识符:QYDJZTDM</w:t>
      </w:r>
    </w:p>
    <w:p w14:paraId="115F548C">
      <w:pPr>
        <w:pStyle w:val="246"/>
      </w:pPr>
      <w:r>
        <w:t>版本:1</w:t>
      </w:r>
    </w:p>
    <w:p w14:paraId="2AB30961">
      <w:pPr>
        <w:pStyle w:val="246"/>
      </w:pPr>
      <w:r>
        <w:t>说明:企业登记状态代码。</w:t>
      </w:r>
    </w:p>
    <w:p w14:paraId="4858D7A8">
      <w:pPr>
        <w:pStyle w:val="246"/>
      </w:pPr>
      <w:r>
        <w:t>数据类型:字符型</w:t>
      </w:r>
    </w:p>
    <w:p w14:paraId="2FE87A47">
      <w:pPr>
        <w:pStyle w:val="246"/>
      </w:pPr>
      <w:r>
        <w:t>数据格式:c1</w:t>
      </w:r>
    </w:p>
    <w:p w14:paraId="6A87E438">
      <w:pPr>
        <w:pStyle w:val="246"/>
      </w:pPr>
      <w:r>
        <w:t>对象词:企业</w:t>
      </w:r>
    </w:p>
    <w:p w14:paraId="5AF0B033">
      <w:pPr>
        <w:pStyle w:val="246"/>
      </w:pPr>
      <w:r>
        <w:t>特性词:登记状态</w:t>
      </w:r>
    </w:p>
    <w:p w14:paraId="3FF9F855">
      <w:pPr>
        <w:pStyle w:val="246"/>
      </w:pPr>
      <w:r>
        <w:t>表示词:代码</w:t>
      </w:r>
    </w:p>
    <w:p w14:paraId="4750D3D2">
      <w:pPr>
        <w:pStyle w:val="246"/>
      </w:pPr>
      <w:r>
        <w:t>同义名称:</w:t>
      </w:r>
    </w:p>
    <w:p w14:paraId="5839A913">
      <w:pPr>
        <w:pStyle w:val="246"/>
      </w:pPr>
      <w:r>
        <w:t>关系:</w:t>
      </w:r>
    </w:p>
    <w:p w14:paraId="5CA158A7">
      <w:pPr>
        <w:pStyle w:val="246"/>
      </w:pPr>
      <w:r>
        <w:t>计量单位:</w:t>
      </w:r>
    </w:p>
    <w:p w14:paraId="22DE95E2">
      <w:pPr>
        <w:pStyle w:val="246"/>
      </w:pPr>
      <w:r>
        <w:t>值域:YJ_CODE_0013《企业登记状态代码表》</w:t>
      </w:r>
    </w:p>
    <w:p w14:paraId="5788D6AE">
      <w:pPr>
        <w:pStyle w:val="246"/>
      </w:pPr>
      <w:r>
        <w:t>——————————————————————————————————</w:t>
      </w:r>
    </w:p>
    <w:p w14:paraId="3079B15A">
      <w:pPr>
        <w:pStyle w:val="99"/>
        <w:spacing w:before="120" w:after="120"/>
      </w:pPr>
      <w:bookmarkStart w:id="262" w:name="_Toc25468"/>
      <w:bookmarkStart w:id="263" w:name="_Toc69401576"/>
      <w:bookmarkStart w:id="264" w:name="_Toc15416"/>
      <w:r>
        <w:rPr>
          <w:rFonts w:hint="eastAsia"/>
        </w:rPr>
        <w:t>经营方式</w:t>
      </w:r>
      <w:bookmarkEnd w:id="262"/>
      <w:bookmarkEnd w:id="263"/>
      <w:bookmarkEnd w:id="264"/>
    </w:p>
    <w:p w14:paraId="4D9831B8">
      <w:pPr>
        <w:pStyle w:val="246"/>
      </w:pPr>
      <w:r>
        <w:t>内部标识符:DE10020047</w:t>
      </w:r>
    </w:p>
    <w:p w14:paraId="5F38AD4F">
      <w:pPr>
        <w:pStyle w:val="246"/>
      </w:pPr>
      <w:r>
        <w:t>数据元名称:经营方式</w:t>
      </w:r>
    </w:p>
    <w:p w14:paraId="5EFA7781">
      <w:pPr>
        <w:pStyle w:val="246"/>
      </w:pPr>
      <w:r>
        <w:t>汉语简拼:jing-ying-fang-shi</w:t>
      </w:r>
    </w:p>
    <w:p w14:paraId="5306CF2A">
      <w:pPr>
        <w:pStyle w:val="246"/>
      </w:pPr>
      <w:r>
        <w:t>英文名称:mode of operation</w:t>
      </w:r>
    </w:p>
    <w:p w14:paraId="29F5FE57">
      <w:pPr>
        <w:pStyle w:val="246"/>
      </w:pPr>
      <w:r>
        <w:t>标识符:JYFS</w:t>
      </w:r>
    </w:p>
    <w:p w14:paraId="009F7333">
      <w:pPr>
        <w:pStyle w:val="246"/>
      </w:pPr>
      <w:r>
        <w:t>版本:1</w:t>
      </w:r>
    </w:p>
    <w:p w14:paraId="1CB1531D">
      <w:pPr>
        <w:pStyle w:val="246"/>
      </w:pPr>
      <w:r>
        <w:t>说明:企业在经营活动中所采取的方式和方法， 如采掘、制造、批发、零售、咨询、租赁、代理等。经营方式是所有者和经营者相互关系的表现形式。</w:t>
      </w:r>
    </w:p>
    <w:p w14:paraId="2B49954C">
      <w:pPr>
        <w:pStyle w:val="246"/>
      </w:pPr>
      <w:r>
        <w:t>数据类型:字符型</w:t>
      </w:r>
    </w:p>
    <w:p w14:paraId="1A694D02">
      <w:pPr>
        <w:pStyle w:val="246"/>
      </w:pPr>
      <w:r>
        <w:t>数据格式:c..20</w:t>
      </w:r>
    </w:p>
    <w:p w14:paraId="4EC7FF5E">
      <w:pPr>
        <w:pStyle w:val="246"/>
      </w:pPr>
      <w:r>
        <w:t>对象词:企业</w:t>
      </w:r>
    </w:p>
    <w:p w14:paraId="3A9B8AB1">
      <w:pPr>
        <w:pStyle w:val="246"/>
      </w:pPr>
      <w:r>
        <w:t>特性词:经营方式</w:t>
      </w:r>
    </w:p>
    <w:p w14:paraId="210937C7">
      <w:pPr>
        <w:pStyle w:val="246"/>
      </w:pPr>
      <w:r>
        <w:t>表示词:名称</w:t>
      </w:r>
    </w:p>
    <w:p w14:paraId="3DA4603A">
      <w:pPr>
        <w:pStyle w:val="246"/>
      </w:pPr>
      <w:r>
        <w:t>同义名称:</w:t>
      </w:r>
    </w:p>
    <w:p w14:paraId="2DEB4C5C">
      <w:pPr>
        <w:pStyle w:val="246"/>
      </w:pPr>
      <w:r>
        <w:t>关系:</w:t>
      </w:r>
    </w:p>
    <w:p w14:paraId="01F6A8B3">
      <w:pPr>
        <w:pStyle w:val="246"/>
      </w:pPr>
      <w:r>
        <w:t>计量单位:</w:t>
      </w:r>
    </w:p>
    <w:p w14:paraId="7433863A">
      <w:pPr>
        <w:pStyle w:val="246"/>
      </w:pPr>
      <w:r>
        <w:t>值域:</w:t>
      </w:r>
    </w:p>
    <w:p w14:paraId="3920D5A0">
      <w:pPr>
        <w:pStyle w:val="246"/>
      </w:pPr>
      <w:r>
        <w:t>——————————————————————————————————</w:t>
      </w:r>
    </w:p>
    <w:p w14:paraId="4C9BF3EE">
      <w:pPr>
        <w:pStyle w:val="99"/>
        <w:spacing w:before="120" w:after="120"/>
      </w:pPr>
      <w:bookmarkStart w:id="265" w:name="_Toc69401577"/>
      <w:bookmarkStart w:id="266" w:name="_Toc22300"/>
      <w:bookmarkStart w:id="267" w:name="_Toc22577"/>
      <w:r>
        <w:rPr>
          <w:rFonts w:hint="eastAsia"/>
        </w:rPr>
        <w:t>经营业务范围</w:t>
      </w:r>
      <w:bookmarkEnd w:id="265"/>
      <w:bookmarkEnd w:id="266"/>
      <w:bookmarkEnd w:id="267"/>
    </w:p>
    <w:p w14:paraId="389D6BA1">
      <w:pPr>
        <w:pStyle w:val="246"/>
      </w:pPr>
      <w:r>
        <w:t>内部标识符:DE10020006</w:t>
      </w:r>
    </w:p>
    <w:p w14:paraId="6953CACB">
      <w:pPr>
        <w:pStyle w:val="246"/>
      </w:pPr>
      <w:r>
        <w:t>数据元名称:经营业务范围</w:t>
      </w:r>
    </w:p>
    <w:p w14:paraId="0833E47A">
      <w:pPr>
        <w:pStyle w:val="246"/>
      </w:pPr>
      <w:r>
        <w:t>汉语简拼:jing-ying-ye-wu-fan-wei</w:t>
      </w:r>
    </w:p>
    <w:p w14:paraId="6229536E">
      <w:pPr>
        <w:pStyle w:val="246"/>
      </w:pPr>
      <w:r>
        <w:t>英文名称:business scope</w:t>
      </w:r>
    </w:p>
    <w:p w14:paraId="72BBD7C9">
      <w:pPr>
        <w:pStyle w:val="246"/>
      </w:pPr>
      <w:r>
        <w:t>标识符:JYYWFW</w:t>
      </w:r>
    </w:p>
    <w:p w14:paraId="7D3DA13C">
      <w:pPr>
        <w:pStyle w:val="246"/>
      </w:pPr>
      <w:r>
        <w:t>版本:1</w:t>
      </w:r>
    </w:p>
    <w:p w14:paraId="294430D7">
      <w:pPr>
        <w:pStyle w:val="246"/>
      </w:pPr>
      <w:r>
        <w:t>说明:组织机构生产和经营商品的类别、品种及服务项目。</w:t>
      </w:r>
    </w:p>
    <w:p w14:paraId="4DC6ED98">
      <w:pPr>
        <w:pStyle w:val="246"/>
      </w:pPr>
      <w:r>
        <w:t>数据类型:字符型</w:t>
      </w:r>
    </w:p>
    <w:p w14:paraId="6EEFA5F3">
      <w:pPr>
        <w:pStyle w:val="246"/>
      </w:pPr>
      <w:r>
        <w:t>数据格式:c..1000</w:t>
      </w:r>
    </w:p>
    <w:p w14:paraId="71C51A45">
      <w:pPr>
        <w:pStyle w:val="246"/>
      </w:pPr>
      <w:r>
        <w:t>对象词:组织机构</w:t>
      </w:r>
    </w:p>
    <w:p w14:paraId="6BF8F276">
      <w:pPr>
        <w:pStyle w:val="246"/>
      </w:pPr>
      <w:r>
        <w:t>特性词:经营业务范围</w:t>
      </w:r>
    </w:p>
    <w:p w14:paraId="48E57008">
      <w:pPr>
        <w:pStyle w:val="246"/>
      </w:pPr>
      <w:r>
        <w:t>表示词:描述</w:t>
      </w:r>
    </w:p>
    <w:p w14:paraId="3C4AACF7">
      <w:pPr>
        <w:pStyle w:val="246"/>
      </w:pPr>
      <w:r>
        <w:t>同义名称:</w:t>
      </w:r>
    </w:p>
    <w:p w14:paraId="768CA999">
      <w:pPr>
        <w:pStyle w:val="246"/>
      </w:pPr>
      <w:r>
        <w:t>关系:</w:t>
      </w:r>
    </w:p>
    <w:p w14:paraId="507C14D0">
      <w:pPr>
        <w:pStyle w:val="246"/>
      </w:pPr>
      <w:r>
        <w:t>计量单位:</w:t>
      </w:r>
    </w:p>
    <w:p w14:paraId="32EEEDF0">
      <w:pPr>
        <w:pStyle w:val="246"/>
      </w:pPr>
      <w:r>
        <w:t>值域:</w:t>
      </w:r>
    </w:p>
    <w:p w14:paraId="3B521587">
      <w:pPr>
        <w:pStyle w:val="246"/>
      </w:pPr>
      <w:r>
        <w:t>——————————————————————————————————</w:t>
      </w:r>
    </w:p>
    <w:p w14:paraId="4B3C6DBB">
      <w:pPr>
        <w:pStyle w:val="99"/>
        <w:spacing w:before="120" w:after="120"/>
      </w:pPr>
      <w:bookmarkStart w:id="268" w:name="_Toc3075"/>
      <w:bookmarkStart w:id="269" w:name="_Toc69401578"/>
      <w:bookmarkStart w:id="270" w:name="_Toc12904"/>
      <w:r>
        <w:rPr>
          <w:rFonts w:hint="eastAsia"/>
        </w:rPr>
        <w:t>经营期限自</w:t>
      </w:r>
      <w:bookmarkEnd w:id="268"/>
      <w:bookmarkEnd w:id="269"/>
      <w:bookmarkEnd w:id="270"/>
    </w:p>
    <w:p w14:paraId="6E71BD81">
      <w:pPr>
        <w:pStyle w:val="246"/>
      </w:pPr>
      <w:r>
        <w:t>内部标识符:DE10020007</w:t>
      </w:r>
    </w:p>
    <w:p w14:paraId="433C2416">
      <w:pPr>
        <w:pStyle w:val="246"/>
      </w:pPr>
      <w:r>
        <w:t>数据元名称:经营期限自</w:t>
      </w:r>
    </w:p>
    <w:p w14:paraId="14CAD6B5">
      <w:pPr>
        <w:pStyle w:val="246"/>
      </w:pPr>
      <w:r>
        <w:t>汉语简拼:jing-ying-qi-xian-zi</w:t>
      </w:r>
    </w:p>
    <w:p w14:paraId="3376BEC0">
      <w:pPr>
        <w:pStyle w:val="246"/>
      </w:pPr>
      <w:r>
        <w:t>英文名称:date of operation from</w:t>
      </w:r>
    </w:p>
    <w:p w14:paraId="4F242495">
      <w:pPr>
        <w:pStyle w:val="246"/>
      </w:pPr>
      <w:r>
        <w:t>标识符:JYQXZ</w:t>
      </w:r>
    </w:p>
    <w:p w14:paraId="7B47F555">
      <w:pPr>
        <w:pStyle w:val="246"/>
      </w:pPr>
      <w:r>
        <w:t>版本:1</w:t>
      </w:r>
    </w:p>
    <w:p w14:paraId="60A26ABF">
      <w:pPr>
        <w:pStyle w:val="246"/>
      </w:pPr>
      <w:r>
        <w:t>说明:组织机构经营期限的起始日期。</w:t>
      </w:r>
    </w:p>
    <w:p w14:paraId="7C4629AF">
      <w:pPr>
        <w:pStyle w:val="246"/>
      </w:pPr>
      <w:r>
        <w:t>数据类型:日期型</w:t>
      </w:r>
    </w:p>
    <w:p w14:paraId="0DB4D279">
      <w:pPr>
        <w:pStyle w:val="246"/>
      </w:pPr>
      <w:r>
        <w:t>数据格式:d8</w:t>
      </w:r>
    </w:p>
    <w:p w14:paraId="0DBAC560">
      <w:pPr>
        <w:pStyle w:val="246"/>
      </w:pPr>
      <w:r>
        <w:t>对象词:组织机构</w:t>
      </w:r>
    </w:p>
    <w:p w14:paraId="6961998A">
      <w:pPr>
        <w:pStyle w:val="246"/>
      </w:pPr>
      <w:r>
        <w:t>特性词:经营期限自</w:t>
      </w:r>
    </w:p>
    <w:p w14:paraId="7AD721F9">
      <w:pPr>
        <w:pStyle w:val="246"/>
      </w:pPr>
      <w:r>
        <w:t>表示词:日期</w:t>
      </w:r>
    </w:p>
    <w:p w14:paraId="0B3EB087">
      <w:pPr>
        <w:pStyle w:val="246"/>
      </w:pPr>
      <w:r>
        <w:t>同义名称:</w:t>
      </w:r>
    </w:p>
    <w:p w14:paraId="10E68532">
      <w:pPr>
        <w:pStyle w:val="246"/>
      </w:pPr>
      <w:r>
        <w:t>关系:</w:t>
      </w:r>
    </w:p>
    <w:p w14:paraId="2BCF2C2C">
      <w:pPr>
        <w:pStyle w:val="246"/>
      </w:pPr>
      <w:r>
        <w:t>计量单位:</w:t>
      </w:r>
    </w:p>
    <w:p w14:paraId="56239D51">
      <w:pPr>
        <w:pStyle w:val="246"/>
      </w:pPr>
      <w:r>
        <w:t>值域:</w:t>
      </w:r>
    </w:p>
    <w:p w14:paraId="1E22A9BC">
      <w:pPr>
        <w:pStyle w:val="246"/>
      </w:pPr>
      <w:r>
        <w:t>——————————————————————————————————</w:t>
      </w:r>
    </w:p>
    <w:p w14:paraId="5066FCF5">
      <w:pPr>
        <w:pStyle w:val="99"/>
        <w:spacing w:before="120" w:after="120"/>
      </w:pPr>
      <w:bookmarkStart w:id="271" w:name="_Toc12014"/>
      <w:bookmarkStart w:id="272" w:name="_Toc69401579"/>
      <w:bookmarkStart w:id="273" w:name="_Toc5833"/>
      <w:r>
        <w:rPr>
          <w:rFonts w:hint="eastAsia"/>
        </w:rPr>
        <w:t>经营期限至</w:t>
      </w:r>
      <w:bookmarkEnd w:id="271"/>
      <w:bookmarkEnd w:id="272"/>
      <w:bookmarkEnd w:id="273"/>
    </w:p>
    <w:p w14:paraId="36888AD2">
      <w:pPr>
        <w:pStyle w:val="246"/>
      </w:pPr>
      <w:r>
        <w:t>内部标识符:DE10020008</w:t>
      </w:r>
    </w:p>
    <w:p w14:paraId="2D192FF5">
      <w:pPr>
        <w:pStyle w:val="246"/>
      </w:pPr>
      <w:r>
        <w:t>数据元名称:经营期限至</w:t>
      </w:r>
    </w:p>
    <w:p w14:paraId="73FBAC91">
      <w:pPr>
        <w:pStyle w:val="246"/>
      </w:pPr>
      <w:r>
        <w:t>汉语简拼:jing-ying-qi-xian-zhi</w:t>
      </w:r>
    </w:p>
    <w:p w14:paraId="30219D19">
      <w:pPr>
        <w:pStyle w:val="246"/>
      </w:pPr>
      <w:r>
        <w:t>英文名称:date of operation to</w:t>
      </w:r>
    </w:p>
    <w:p w14:paraId="1CE2EA4C">
      <w:pPr>
        <w:pStyle w:val="246"/>
      </w:pPr>
      <w:r>
        <w:t>标识符:JYQXZ</w:t>
      </w:r>
    </w:p>
    <w:p w14:paraId="465F8DE7">
      <w:pPr>
        <w:pStyle w:val="246"/>
      </w:pPr>
      <w:r>
        <w:t>版本:1</w:t>
      </w:r>
    </w:p>
    <w:p w14:paraId="7FD9610D">
      <w:pPr>
        <w:pStyle w:val="246"/>
      </w:pPr>
      <w:r>
        <w:t>说明:组织机构经营期限的截止日期。</w:t>
      </w:r>
    </w:p>
    <w:p w14:paraId="367E1AA5">
      <w:pPr>
        <w:pStyle w:val="246"/>
      </w:pPr>
      <w:r>
        <w:t>数据类型:日期型</w:t>
      </w:r>
    </w:p>
    <w:p w14:paraId="39BA2BCD">
      <w:pPr>
        <w:pStyle w:val="246"/>
      </w:pPr>
      <w:r>
        <w:t>数据格式:d8</w:t>
      </w:r>
    </w:p>
    <w:p w14:paraId="7BD7347B">
      <w:pPr>
        <w:pStyle w:val="246"/>
      </w:pPr>
      <w:r>
        <w:t>对象词:组织机构</w:t>
      </w:r>
    </w:p>
    <w:p w14:paraId="6460D950">
      <w:pPr>
        <w:pStyle w:val="246"/>
      </w:pPr>
      <w:r>
        <w:t>特性词:经营期限至</w:t>
      </w:r>
    </w:p>
    <w:p w14:paraId="3E266FB8">
      <w:pPr>
        <w:pStyle w:val="246"/>
      </w:pPr>
      <w:r>
        <w:t>表示词:日期</w:t>
      </w:r>
    </w:p>
    <w:p w14:paraId="661BE355">
      <w:pPr>
        <w:pStyle w:val="246"/>
      </w:pPr>
      <w:r>
        <w:t>同义名称:</w:t>
      </w:r>
    </w:p>
    <w:p w14:paraId="4466017A">
      <w:pPr>
        <w:pStyle w:val="246"/>
      </w:pPr>
      <w:r>
        <w:t>关系:</w:t>
      </w:r>
    </w:p>
    <w:p w14:paraId="6F811BF5">
      <w:pPr>
        <w:pStyle w:val="246"/>
      </w:pPr>
      <w:r>
        <w:t>计量单位:</w:t>
      </w:r>
    </w:p>
    <w:p w14:paraId="56B05E08">
      <w:pPr>
        <w:pStyle w:val="246"/>
      </w:pPr>
      <w:r>
        <w:t>值域:</w:t>
      </w:r>
    </w:p>
    <w:p w14:paraId="47079317">
      <w:pPr>
        <w:pStyle w:val="246"/>
      </w:pPr>
      <w:r>
        <w:t>——————————————————————————————————</w:t>
      </w:r>
    </w:p>
    <w:p w14:paraId="47E8FD0E">
      <w:pPr>
        <w:pStyle w:val="99"/>
        <w:spacing w:before="120" w:after="120"/>
      </w:pPr>
      <w:bookmarkStart w:id="274" w:name="_Toc22598"/>
      <w:bookmarkStart w:id="275" w:name="_Toc69401580"/>
      <w:bookmarkStart w:id="276" w:name="_Toc28280"/>
      <w:r>
        <w:rPr>
          <w:rFonts w:hint="eastAsia"/>
        </w:rPr>
        <w:t>经营场所</w:t>
      </w:r>
      <w:bookmarkEnd w:id="274"/>
      <w:bookmarkEnd w:id="275"/>
      <w:bookmarkEnd w:id="276"/>
    </w:p>
    <w:p w14:paraId="23BC8465">
      <w:pPr>
        <w:pStyle w:val="246"/>
      </w:pPr>
      <w:r>
        <w:t>内部标识符:DE10020009</w:t>
      </w:r>
    </w:p>
    <w:p w14:paraId="13F6E6E1">
      <w:pPr>
        <w:pStyle w:val="246"/>
      </w:pPr>
      <w:r>
        <w:t>数据元名称:经营场所</w:t>
      </w:r>
    </w:p>
    <w:p w14:paraId="67E5CA8C">
      <w:pPr>
        <w:pStyle w:val="246"/>
      </w:pPr>
      <w:r>
        <w:t>汉语简拼:jing-ying-chang-suo</w:t>
      </w:r>
    </w:p>
    <w:p w14:paraId="4B3C9C1D">
      <w:pPr>
        <w:pStyle w:val="246"/>
      </w:pPr>
      <w:r>
        <w:t>英文名称:place of operation</w:t>
      </w:r>
    </w:p>
    <w:p w14:paraId="6D416FEF">
      <w:pPr>
        <w:pStyle w:val="246"/>
      </w:pPr>
      <w:r>
        <w:t>标识符:JYCS</w:t>
      </w:r>
    </w:p>
    <w:p w14:paraId="5481D44E">
      <w:pPr>
        <w:pStyle w:val="246"/>
      </w:pPr>
      <w:r>
        <w:t>版本:1</w:t>
      </w:r>
    </w:p>
    <w:p w14:paraId="393061AF">
      <w:pPr>
        <w:pStyle w:val="246"/>
      </w:pPr>
      <w:r>
        <w:t>说明:指组织机构进行具体生产、经营、服务活动的场所。</w:t>
      </w:r>
    </w:p>
    <w:p w14:paraId="55B17FAC">
      <w:pPr>
        <w:pStyle w:val="246"/>
      </w:pPr>
      <w:r>
        <w:t>数据类型:字符型</w:t>
      </w:r>
    </w:p>
    <w:p w14:paraId="38C53C44">
      <w:pPr>
        <w:pStyle w:val="246"/>
      </w:pPr>
      <w:r>
        <w:t>数据格式:c..100</w:t>
      </w:r>
    </w:p>
    <w:p w14:paraId="4CBC1CCA">
      <w:pPr>
        <w:pStyle w:val="246"/>
      </w:pPr>
      <w:r>
        <w:t>对象词:组织机构</w:t>
      </w:r>
    </w:p>
    <w:p w14:paraId="70272622">
      <w:pPr>
        <w:pStyle w:val="246"/>
      </w:pPr>
      <w:r>
        <w:t>特性词:经营场所</w:t>
      </w:r>
    </w:p>
    <w:p w14:paraId="5C48A156">
      <w:pPr>
        <w:pStyle w:val="246"/>
      </w:pPr>
      <w:r>
        <w:t>表示词:描述</w:t>
      </w:r>
    </w:p>
    <w:p w14:paraId="508792A6">
      <w:pPr>
        <w:pStyle w:val="246"/>
      </w:pPr>
      <w:r>
        <w:t>同义名称:营业场所</w:t>
      </w:r>
    </w:p>
    <w:p w14:paraId="73C67094">
      <w:pPr>
        <w:pStyle w:val="246"/>
      </w:pPr>
      <w:r>
        <w:t>关系:</w:t>
      </w:r>
    </w:p>
    <w:p w14:paraId="6586DE22">
      <w:pPr>
        <w:pStyle w:val="246"/>
      </w:pPr>
      <w:r>
        <w:t>计量单位:</w:t>
      </w:r>
    </w:p>
    <w:p w14:paraId="617453BC">
      <w:pPr>
        <w:pStyle w:val="246"/>
      </w:pPr>
      <w:r>
        <w:t>值域:</w:t>
      </w:r>
    </w:p>
    <w:p w14:paraId="2FCCC80B">
      <w:pPr>
        <w:pStyle w:val="246"/>
      </w:pPr>
      <w:r>
        <w:t>——————————————————————————————————</w:t>
      </w:r>
    </w:p>
    <w:p w14:paraId="651D3349">
      <w:pPr>
        <w:pStyle w:val="99"/>
        <w:spacing w:before="120" w:after="120"/>
      </w:pPr>
      <w:bookmarkStart w:id="277" w:name="_Toc19627"/>
      <w:bookmarkStart w:id="278" w:name="_Toc69401581"/>
      <w:bookmarkStart w:id="279" w:name="_Toc5027"/>
      <w:r>
        <w:rPr>
          <w:rFonts w:hint="eastAsia"/>
        </w:rPr>
        <w:t>股东名称</w:t>
      </w:r>
      <w:bookmarkEnd w:id="277"/>
      <w:bookmarkEnd w:id="278"/>
      <w:bookmarkEnd w:id="279"/>
    </w:p>
    <w:p w14:paraId="695F1029">
      <w:pPr>
        <w:pStyle w:val="246"/>
      </w:pPr>
      <w:r>
        <w:t>内部标识符:DE10020036</w:t>
      </w:r>
    </w:p>
    <w:p w14:paraId="2AAF50DF">
      <w:pPr>
        <w:pStyle w:val="246"/>
      </w:pPr>
      <w:r>
        <w:t>数据元名称:股东名称</w:t>
      </w:r>
    </w:p>
    <w:p w14:paraId="5B3ED4C1">
      <w:pPr>
        <w:pStyle w:val="246"/>
      </w:pPr>
      <w:r>
        <w:t>汉语简拼:gu-dong-ming-cheng</w:t>
      </w:r>
    </w:p>
    <w:p w14:paraId="7ABDFAB5">
      <w:pPr>
        <w:pStyle w:val="246"/>
      </w:pPr>
      <w:r>
        <w:t>英文名称:shareholder name</w:t>
      </w:r>
    </w:p>
    <w:p w14:paraId="318AD1E0">
      <w:pPr>
        <w:pStyle w:val="246"/>
      </w:pPr>
      <w:r>
        <w:t>标识符:GDMC</w:t>
      </w:r>
    </w:p>
    <w:p w14:paraId="2CBA5EBC">
      <w:pPr>
        <w:pStyle w:val="246"/>
      </w:pPr>
      <w:r>
        <w:t>版本:1</w:t>
      </w:r>
    </w:p>
    <w:p w14:paraId="4B7296E7">
      <w:pPr>
        <w:pStyle w:val="246"/>
      </w:pPr>
      <w:r>
        <w:t>说明:对股份公司债务负有限或无限责任，并凭持有股票享受股息和红利的个人或单位的名称。</w:t>
      </w:r>
    </w:p>
    <w:p w14:paraId="74D6C24A">
      <w:pPr>
        <w:pStyle w:val="246"/>
      </w:pPr>
      <w:r>
        <w:t>数据类型:字符型</w:t>
      </w:r>
    </w:p>
    <w:p w14:paraId="7A929303">
      <w:pPr>
        <w:pStyle w:val="246"/>
      </w:pPr>
      <w:r>
        <w:t>数据格式:c..1000</w:t>
      </w:r>
    </w:p>
    <w:p w14:paraId="1791F507">
      <w:pPr>
        <w:pStyle w:val="246"/>
      </w:pPr>
      <w:r>
        <w:t>对象词:股东</w:t>
      </w:r>
    </w:p>
    <w:p w14:paraId="54655C79">
      <w:pPr>
        <w:pStyle w:val="246"/>
      </w:pPr>
      <w:r>
        <w:t>特性词:名称</w:t>
      </w:r>
    </w:p>
    <w:p w14:paraId="5B459939">
      <w:pPr>
        <w:pStyle w:val="246"/>
      </w:pPr>
      <w:r>
        <w:t>表示词:名称</w:t>
      </w:r>
    </w:p>
    <w:p w14:paraId="265B70EC">
      <w:pPr>
        <w:pStyle w:val="246"/>
      </w:pPr>
      <w:r>
        <w:t>同义名称:</w:t>
      </w:r>
    </w:p>
    <w:p w14:paraId="4F1540E7">
      <w:pPr>
        <w:pStyle w:val="246"/>
      </w:pPr>
      <w:r>
        <w:t>关系:</w:t>
      </w:r>
    </w:p>
    <w:p w14:paraId="287BB629">
      <w:pPr>
        <w:pStyle w:val="246"/>
      </w:pPr>
      <w:r>
        <w:t>计量单位:</w:t>
      </w:r>
    </w:p>
    <w:p w14:paraId="30D17C91">
      <w:pPr>
        <w:pStyle w:val="246"/>
      </w:pPr>
      <w:r>
        <w:t>值域:</w:t>
      </w:r>
    </w:p>
    <w:p w14:paraId="30BF3CE7">
      <w:pPr>
        <w:pStyle w:val="246"/>
      </w:pPr>
      <w:r>
        <w:t>——————————————————————————————————</w:t>
      </w:r>
    </w:p>
    <w:p w14:paraId="29FC1ED9">
      <w:pPr>
        <w:pStyle w:val="99"/>
        <w:spacing w:before="120" w:after="120"/>
      </w:pPr>
      <w:bookmarkStart w:id="280" w:name="_Toc69401582"/>
      <w:bookmarkStart w:id="281" w:name="_Toc23178"/>
      <w:bookmarkStart w:id="282" w:name="_Toc16132"/>
      <w:r>
        <w:rPr>
          <w:rFonts w:hint="eastAsia"/>
        </w:rPr>
        <w:t>股东类型</w:t>
      </w:r>
      <w:bookmarkEnd w:id="280"/>
      <w:bookmarkEnd w:id="281"/>
      <w:bookmarkEnd w:id="282"/>
    </w:p>
    <w:p w14:paraId="163DB808">
      <w:pPr>
        <w:pStyle w:val="246"/>
      </w:pPr>
      <w:r>
        <w:t>内部标识符:DE10020042</w:t>
      </w:r>
    </w:p>
    <w:p w14:paraId="7D6CB04A">
      <w:pPr>
        <w:pStyle w:val="246"/>
      </w:pPr>
      <w:r>
        <w:t>数据元名称:股东类型</w:t>
      </w:r>
    </w:p>
    <w:p w14:paraId="63BD7BED">
      <w:pPr>
        <w:pStyle w:val="246"/>
      </w:pPr>
      <w:r>
        <w:t>汉语简拼:gu-dong-lei-xing</w:t>
      </w:r>
    </w:p>
    <w:p w14:paraId="0F394838">
      <w:pPr>
        <w:pStyle w:val="246"/>
      </w:pPr>
      <w:r>
        <w:t>英文名称:shareholder type</w:t>
      </w:r>
    </w:p>
    <w:p w14:paraId="0EB25DF1">
      <w:pPr>
        <w:pStyle w:val="246"/>
      </w:pPr>
      <w:r>
        <w:t>标识符:GDLX</w:t>
      </w:r>
    </w:p>
    <w:p w14:paraId="42BAB5D8">
      <w:pPr>
        <w:pStyle w:val="246"/>
      </w:pPr>
      <w:r>
        <w:t>版本:1</w:t>
      </w:r>
    </w:p>
    <w:p w14:paraId="620765EE">
      <w:pPr>
        <w:pStyle w:val="246"/>
      </w:pPr>
      <w:r>
        <w:t>说明:对股份公司债务负有限或无限责任，并凭持有股票享受股息和红利的个人或单位的类型代码。</w:t>
      </w:r>
    </w:p>
    <w:p w14:paraId="1CFBBB05">
      <w:pPr>
        <w:pStyle w:val="246"/>
      </w:pPr>
      <w:r>
        <w:t>数据类型:字符型</w:t>
      </w:r>
    </w:p>
    <w:p w14:paraId="2816D22D">
      <w:pPr>
        <w:pStyle w:val="246"/>
      </w:pPr>
      <w:r>
        <w:t>数据格式:c..1000</w:t>
      </w:r>
    </w:p>
    <w:p w14:paraId="21266921">
      <w:pPr>
        <w:pStyle w:val="246"/>
      </w:pPr>
      <w:r>
        <w:t>对象词:股东</w:t>
      </w:r>
    </w:p>
    <w:p w14:paraId="2DDACEFB">
      <w:pPr>
        <w:pStyle w:val="246"/>
      </w:pPr>
      <w:r>
        <w:t>特性词:类型</w:t>
      </w:r>
    </w:p>
    <w:p w14:paraId="45A86A32">
      <w:pPr>
        <w:pStyle w:val="246"/>
      </w:pPr>
      <w:r>
        <w:t>表示词:名称</w:t>
      </w:r>
    </w:p>
    <w:p w14:paraId="5DC81768">
      <w:pPr>
        <w:pStyle w:val="246"/>
      </w:pPr>
      <w:r>
        <w:t>同义名称:</w:t>
      </w:r>
    </w:p>
    <w:p w14:paraId="2252269B">
      <w:pPr>
        <w:pStyle w:val="246"/>
      </w:pPr>
      <w:r>
        <w:t>关系:</w:t>
      </w:r>
    </w:p>
    <w:p w14:paraId="1E54B216">
      <w:pPr>
        <w:pStyle w:val="246"/>
      </w:pPr>
      <w:r>
        <w:t>计量单位:</w:t>
      </w:r>
    </w:p>
    <w:p w14:paraId="0FEAF662">
      <w:pPr>
        <w:pStyle w:val="246"/>
      </w:pPr>
      <w:r>
        <w:t>值域:</w:t>
      </w:r>
    </w:p>
    <w:p w14:paraId="5E36F085">
      <w:pPr>
        <w:pStyle w:val="246"/>
      </w:pPr>
      <w:r>
        <w:t>——————————————————————————————————</w:t>
      </w:r>
    </w:p>
    <w:p w14:paraId="672DA335">
      <w:pPr>
        <w:pStyle w:val="99"/>
        <w:spacing w:before="120" w:after="120"/>
      </w:pPr>
      <w:bookmarkStart w:id="283" w:name="_Toc31416"/>
      <w:bookmarkStart w:id="284" w:name="_Toc69401583"/>
      <w:bookmarkStart w:id="285" w:name="_Toc19878"/>
      <w:r>
        <w:rPr>
          <w:rFonts w:hint="eastAsia"/>
        </w:rPr>
        <w:t>认缴出资额</w:t>
      </w:r>
      <w:bookmarkEnd w:id="283"/>
      <w:bookmarkEnd w:id="284"/>
      <w:bookmarkEnd w:id="285"/>
    </w:p>
    <w:p w14:paraId="0740125B">
      <w:pPr>
        <w:pStyle w:val="246"/>
      </w:pPr>
      <w:r>
        <w:t>内部标识符:DE10020037</w:t>
      </w:r>
    </w:p>
    <w:p w14:paraId="18B38391">
      <w:pPr>
        <w:pStyle w:val="246"/>
      </w:pPr>
      <w:r>
        <w:t>数据元名称:认缴出资额</w:t>
      </w:r>
    </w:p>
    <w:p w14:paraId="202B3C31">
      <w:pPr>
        <w:pStyle w:val="246"/>
      </w:pPr>
      <w:r>
        <w:t>汉语简拼:ren-jiao-chu-zi-e</w:t>
      </w:r>
    </w:p>
    <w:p w14:paraId="75B38E5F">
      <w:pPr>
        <w:pStyle w:val="246"/>
      </w:pPr>
      <w:r>
        <w:t>英文名称:subscribed capital contribution</w:t>
      </w:r>
    </w:p>
    <w:p w14:paraId="1DDCF2D2">
      <w:pPr>
        <w:pStyle w:val="246"/>
      </w:pPr>
      <w:r>
        <w:t>标识符:RJCZE</w:t>
      </w:r>
    </w:p>
    <w:p w14:paraId="2D0A0BF1">
      <w:pPr>
        <w:pStyle w:val="246"/>
      </w:pPr>
      <w:r>
        <w:t>版本:1</w:t>
      </w:r>
    </w:p>
    <w:p w14:paraId="137AB395">
      <w:pPr>
        <w:pStyle w:val="246"/>
      </w:pPr>
      <w:r>
        <w:t>说明:公司各股东承诺应向公司缴纳的资本数额，各股东认缴的出资额之和在公司登记机关登记后就是公司的注册资本。单位为万元。</w:t>
      </w:r>
    </w:p>
    <w:p w14:paraId="75F2DB58">
      <w:pPr>
        <w:pStyle w:val="246"/>
      </w:pPr>
      <w:r>
        <w:t>数据类型:数值型</w:t>
      </w:r>
    </w:p>
    <w:p w14:paraId="4EEB04ED">
      <w:pPr>
        <w:pStyle w:val="246"/>
      </w:pPr>
      <w:r>
        <w:t>数据格式:n..20,2</w:t>
      </w:r>
    </w:p>
    <w:p w14:paraId="2F4174DA">
      <w:pPr>
        <w:pStyle w:val="246"/>
      </w:pPr>
      <w:r>
        <w:t>对象词:股东</w:t>
      </w:r>
    </w:p>
    <w:p w14:paraId="18305630">
      <w:pPr>
        <w:pStyle w:val="246"/>
      </w:pPr>
      <w:r>
        <w:t>特性词:认缴出资额</w:t>
      </w:r>
    </w:p>
    <w:p w14:paraId="64D2BB1C">
      <w:pPr>
        <w:pStyle w:val="246"/>
      </w:pPr>
      <w:r>
        <w:t>表示词:金额</w:t>
      </w:r>
    </w:p>
    <w:p w14:paraId="53EDE4B1">
      <w:pPr>
        <w:pStyle w:val="246"/>
      </w:pPr>
      <w:r>
        <w:t>同义名称:</w:t>
      </w:r>
    </w:p>
    <w:p w14:paraId="6C80BB85">
      <w:pPr>
        <w:pStyle w:val="246"/>
      </w:pPr>
      <w:r>
        <w:t>关系:和"DE10070001"币种连用</w:t>
      </w:r>
    </w:p>
    <w:p w14:paraId="66CE750A">
      <w:pPr>
        <w:pStyle w:val="246"/>
      </w:pPr>
      <w:r>
        <w:t>计量单位:万</w:t>
      </w:r>
    </w:p>
    <w:p w14:paraId="7D5C0FC9">
      <w:pPr>
        <w:pStyle w:val="246"/>
      </w:pPr>
      <w:r>
        <w:t>值域:</w:t>
      </w:r>
    </w:p>
    <w:p w14:paraId="3F3F0463">
      <w:pPr>
        <w:pStyle w:val="246"/>
      </w:pPr>
      <w:r>
        <w:t>——————————————————————————————————</w:t>
      </w:r>
    </w:p>
    <w:p w14:paraId="0567D18C">
      <w:pPr>
        <w:pStyle w:val="99"/>
        <w:spacing w:before="120" w:after="120"/>
      </w:pPr>
      <w:bookmarkStart w:id="286" w:name="_Toc69401584"/>
      <w:bookmarkStart w:id="287" w:name="_Toc13277"/>
      <w:bookmarkStart w:id="288" w:name="_Toc13117"/>
      <w:r>
        <w:rPr>
          <w:rFonts w:hint="eastAsia"/>
        </w:rPr>
        <w:t>实缴出资额</w:t>
      </w:r>
      <w:bookmarkEnd w:id="286"/>
      <w:bookmarkEnd w:id="287"/>
      <w:bookmarkEnd w:id="288"/>
    </w:p>
    <w:p w14:paraId="218BEECC">
      <w:pPr>
        <w:pStyle w:val="246"/>
      </w:pPr>
      <w:r>
        <w:t>内部标识符:DE10020038</w:t>
      </w:r>
    </w:p>
    <w:p w14:paraId="0B19976F">
      <w:pPr>
        <w:pStyle w:val="246"/>
      </w:pPr>
      <w:r>
        <w:t>数据元名称:实缴出资额</w:t>
      </w:r>
    </w:p>
    <w:p w14:paraId="3B4CE9F7">
      <w:pPr>
        <w:pStyle w:val="246"/>
      </w:pPr>
      <w:r>
        <w:t>汉语简拼:shi-jiao-chu-zi-e</w:t>
      </w:r>
    </w:p>
    <w:p w14:paraId="56601CA5">
      <w:pPr>
        <w:pStyle w:val="246"/>
      </w:pPr>
      <w:r>
        <w:t>英文名称:paid in capital</w:t>
      </w:r>
    </w:p>
    <w:p w14:paraId="6C966562">
      <w:pPr>
        <w:pStyle w:val="246"/>
      </w:pPr>
      <w:r>
        <w:t>标识符:SJCZE</w:t>
      </w:r>
    </w:p>
    <w:p w14:paraId="4C0833FC">
      <w:pPr>
        <w:pStyle w:val="246"/>
      </w:pPr>
      <w:r>
        <w:t>版本:1</w:t>
      </w:r>
    </w:p>
    <w:p w14:paraId="3AAE760F">
      <w:pPr>
        <w:pStyle w:val="246"/>
      </w:pPr>
      <w:r>
        <w:t>说明:实缴出资额就是各股东按照章程规定的出资额、出资方式、出资期限实际缴纳的出资额。单位为万元。</w:t>
      </w:r>
    </w:p>
    <w:p w14:paraId="4B69C000">
      <w:pPr>
        <w:pStyle w:val="246"/>
      </w:pPr>
      <w:r>
        <w:t>数据类型:数值型</w:t>
      </w:r>
    </w:p>
    <w:p w14:paraId="6D5CB130">
      <w:pPr>
        <w:pStyle w:val="246"/>
      </w:pPr>
      <w:r>
        <w:t>数据格式:n..20,2</w:t>
      </w:r>
    </w:p>
    <w:p w14:paraId="1723F533">
      <w:pPr>
        <w:pStyle w:val="246"/>
      </w:pPr>
      <w:r>
        <w:t>对象词:股东</w:t>
      </w:r>
    </w:p>
    <w:p w14:paraId="534EAFD0">
      <w:pPr>
        <w:pStyle w:val="246"/>
      </w:pPr>
      <w:r>
        <w:t>特性词:实缴出资额</w:t>
      </w:r>
    </w:p>
    <w:p w14:paraId="733F5723">
      <w:pPr>
        <w:pStyle w:val="246"/>
      </w:pPr>
      <w:r>
        <w:t>表示词:金额</w:t>
      </w:r>
    </w:p>
    <w:p w14:paraId="4FF4E0AD">
      <w:pPr>
        <w:pStyle w:val="246"/>
      </w:pPr>
      <w:r>
        <w:t>同义名称:</w:t>
      </w:r>
    </w:p>
    <w:p w14:paraId="7E973F8C">
      <w:pPr>
        <w:pStyle w:val="246"/>
      </w:pPr>
      <w:r>
        <w:t>关系:和"DE10070001"币种连用</w:t>
      </w:r>
    </w:p>
    <w:p w14:paraId="69BC9609">
      <w:pPr>
        <w:pStyle w:val="246"/>
      </w:pPr>
      <w:r>
        <w:t>计量单位:万</w:t>
      </w:r>
    </w:p>
    <w:p w14:paraId="060C49B7">
      <w:pPr>
        <w:pStyle w:val="246"/>
      </w:pPr>
      <w:r>
        <w:t>值域:</w:t>
      </w:r>
    </w:p>
    <w:p w14:paraId="7227BCC8">
      <w:pPr>
        <w:pStyle w:val="246"/>
      </w:pPr>
      <w:r>
        <w:t>——————————————————————————————————</w:t>
      </w:r>
    </w:p>
    <w:p w14:paraId="4D0A7446">
      <w:pPr>
        <w:pStyle w:val="99"/>
        <w:spacing w:before="120" w:after="120"/>
      </w:pPr>
      <w:bookmarkStart w:id="289" w:name="_Toc15763"/>
      <w:bookmarkStart w:id="290" w:name="_Toc69401585"/>
      <w:bookmarkStart w:id="291" w:name="_Toc6961"/>
      <w:r>
        <w:rPr>
          <w:rFonts w:hint="eastAsia"/>
        </w:rPr>
        <w:t>占股比例</w:t>
      </w:r>
      <w:bookmarkEnd w:id="289"/>
      <w:bookmarkEnd w:id="290"/>
      <w:bookmarkEnd w:id="291"/>
    </w:p>
    <w:p w14:paraId="7D7046F5">
      <w:pPr>
        <w:pStyle w:val="246"/>
      </w:pPr>
      <w:r>
        <w:t>内部标识符:DE10020039</w:t>
      </w:r>
    </w:p>
    <w:p w14:paraId="3D72E6C8">
      <w:pPr>
        <w:pStyle w:val="246"/>
      </w:pPr>
      <w:r>
        <w:t>数据元名称:占股比例</w:t>
      </w:r>
    </w:p>
    <w:p w14:paraId="38D76C3B">
      <w:pPr>
        <w:pStyle w:val="246"/>
      </w:pPr>
      <w:r>
        <w:t>汉语简拼:zhan-gu-bi-li</w:t>
      </w:r>
    </w:p>
    <w:p w14:paraId="6CE9C77B">
      <w:pPr>
        <w:pStyle w:val="246"/>
      </w:pPr>
      <w:r>
        <w:t>英文名称:proportion of share</w:t>
      </w:r>
    </w:p>
    <w:p w14:paraId="6AF4E02F">
      <w:pPr>
        <w:pStyle w:val="246"/>
      </w:pPr>
      <w:r>
        <w:t>标识符:ZGBL</w:t>
      </w:r>
    </w:p>
    <w:p w14:paraId="70877A97">
      <w:pPr>
        <w:pStyle w:val="246"/>
      </w:pPr>
      <w:r>
        <w:t>版本:1</w:t>
      </w:r>
    </w:p>
    <w:p w14:paraId="688CE43D">
      <w:pPr>
        <w:pStyle w:val="246"/>
      </w:pPr>
      <w:r>
        <w:t>说明:股东占有公司股权的比例。</w:t>
      </w:r>
    </w:p>
    <w:p w14:paraId="068537C7">
      <w:pPr>
        <w:pStyle w:val="246"/>
      </w:pPr>
      <w:r>
        <w:t>数据类型:数值型</w:t>
      </w:r>
    </w:p>
    <w:p w14:paraId="45C6AD96">
      <w:pPr>
        <w:pStyle w:val="246"/>
      </w:pPr>
      <w:r>
        <w:t>数据格式:n..6,2</w:t>
      </w:r>
    </w:p>
    <w:p w14:paraId="72D5A031">
      <w:pPr>
        <w:pStyle w:val="246"/>
      </w:pPr>
      <w:r>
        <w:t>对象词:股东</w:t>
      </w:r>
    </w:p>
    <w:p w14:paraId="1F10ADE7">
      <w:pPr>
        <w:pStyle w:val="246"/>
      </w:pPr>
      <w:r>
        <w:t>特性词:占股比例</w:t>
      </w:r>
    </w:p>
    <w:p w14:paraId="769D6221">
      <w:pPr>
        <w:pStyle w:val="246"/>
      </w:pPr>
      <w:r>
        <w:t>表示词:比率</w:t>
      </w:r>
    </w:p>
    <w:p w14:paraId="789BB527">
      <w:pPr>
        <w:pStyle w:val="246"/>
      </w:pPr>
      <w:r>
        <w:t>同义名称:</w:t>
      </w:r>
    </w:p>
    <w:p w14:paraId="264B6186">
      <w:pPr>
        <w:pStyle w:val="246"/>
      </w:pPr>
      <w:r>
        <w:t>关系:</w:t>
      </w:r>
    </w:p>
    <w:p w14:paraId="596E8106">
      <w:pPr>
        <w:pStyle w:val="246"/>
      </w:pPr>
      <w:r>
        <w:t>计量单位:</w:t>
      </w:r>
    </w:p>
    <w:p w14:paraId="7E2BA3E8">
      <w:pPr>
        <w:pStyle w:val="246"/>
      </w:pPr>
      <w:r>
        <w:t>值域:</w:t>
      </w:r>
    </w:p>
    <w:p w14:paraId="67AC5977">
      <w:pPr>
        <w:pStyle w:val="246"/>
      </w:pPr>
      <w:r>
        <w:t>——————————————————————————————————</w:t>
      </w:r>
    </w:p>
    <w:p w14:paraId="77B5DA22">
      <w:pPr>
        <w:pStyle w:val="99"/>
        <w:spacing w:before="120" w:after="120"/>
      </w:pPr>
      <w:bookmarkStart w:id="292" w:name="_Toc22720"/>
      <w:bookmarkStart w:id="293" w:name="_Toc69401587"/>
      <w:bookmarkStart w:id="294" w:name="_Toc21333"/>
      <w:r>
        <w:rPr>
          <w:rFonts w:hint="eastAsia"/>
        </w:rPr>
        <w:t>认缴实缴出资方式名称</w:t>
      </w:r>
      <w:bookmarkEnd w:id="292"/>
      <w:bookmarkEnd w:id="293"/>
      <w:bookmarkEnd w:id="294"/>
    </w:p>
    <w:p w14:paraId="45028868">
      <w:pPr>
        <w:pStyle w:val="246"/>
      </w:pPr>
      <w:r>
        <w:t>内部标识符:DE10020041</w:t>
      </w:r>
    </w:p>
    <w:p w14:paraId="2D689943">
      <w:pPr>
        <w:pStyle w:val="246"/>
      </w:pPr>
      <w:r>
        <w:t>数据元名称:认缴实缴出资方式名称</w:t>
      </w:r>
    </w:p>
    <w:p w14:paraId="563FD804">
      <w:pPr>
        <w:pStyle w:val="246"/>
      </w:pPr>
      <w:r>
        <w:t>汉语简拼:ren-jiao-shi-jiao-chu-zi-fang-shi-ming-cheng</w:t>
      </w:r>
    </w:p>
    <w:p w14:paraId="4FB394C2">
      <w:pPr>
        <w:pStyle w:val="246"/>
      </w:pPr>
      <w:r>
        <w:t>英文名称:mode of subscribed capital contribution</w:t>
      </w:r>
    </w:p>
    <w:p w14:paraId="75510213">
      <w:pPr>
        <w:pStyle w:val="246"/>
      </w:pPr>
      <w:r>
        <w:t>标识符:RJSJCZFSMC</w:t>
      </w:r>
    </w:p>
    <w:p w14:paraId="4DF65EC4">
      <w:pPr>
        <w:pStyle w:val="246"/>
      </w:pPr>
      <w:r>
        <w:t>版本:1</w:t>
      </w:r>
    </w:p>
    <w:p w14:paraId="21C3C1F3">
      <w:pPr>
        <w:pStyle w:val="246"/>
      </w:pPr>
      <w:r>
        <w:t>说明:企业根据企业章程规定应缴注册金的方式。</w:t>
      </w:r>
    </w:p>
    <w:p w14:paraId="2857935B">
      <w:pPr>
        <w:pStyle w:val="246"/>
      </w:pPr>
      <w:r>
        <w:t>数据类型:字符型</w:t>
      </w:r>
    </w:p>
    <w:p w14:paraId="4A920C00">
      <w:pPr>
        <w:pStyle w:val="246"/>
      </w:pPr>
      <w:r>
        <w:t>数据格式:c..1000</w:t>
      </w:r>
    </w:p>
    <w:p w14:paraId="70749E27">
      <w:pPr>
        <w:pStyle w:val="246"/>
      </w:pPr>
      <w:r>
        <w:t>对象词:股东</w:t>
      </w:r>
    </w:p>
    <w:p w14:paraId="1F687460">
      <w:pPr>
        <w:pStyle w:val="246"/>
      </w:pPr>
      <w:r>
        <w:t>特性词:认缴实缴出资方式</w:t>
      </w:r>
    </w:p>
    <w:p w14:paraId="64873625">
      <w:pPr>
        <w:pStyle w:val="246"/>
      </w:pPr>
      <w:r>
        <w:t>表示词:名称</w:t>
      </w:r>
    </w:p>
    <w:p w14:paraId="77235F2E">
      <w:pPr>
        <w:pStyle w:val="246"/>
      </w:pPr>
      <w:r>
        <w:t>同义名称:</w:t>
      </w:r>
    </w:p>
    <w:p w14:paraId="20063849">
      <w:pPr>
        <w:pStyle w:val="246"/>
      </w:pPr>
      <w:r>
        <w:t>关系:</w:t>
      </w:r>
    </w:p>
    <w:p w14:paraId="7314BBAA">
      <w:pPr>
        <w:pStyle w:val="246"/>
      </w:pPr>
      <w:r>
        <w:t>计量单位:</w:t>
      </w:r>
    </w:p>
    <w:p w14:paraId="6583445D">
      <w:pPr>
        <w:pStyle w:val="246"/>
      </w:pPr>
      <w:r>
        <w:t>值域:</w:t>
      </w:r>
    </w:p>
    <w:p w14:paraId="299CEC67">
      <w:pPr>
        <w:pStyle w:val="246"/>
      </w:pPr>
      <w:r>
        <w:t>——————————————————————————————————</w:t>
      </w:r>
    </w:p>
    <w:p w14:paraId="7F12E7C4">
      <w:pPr>
        <w:pStyle w:val="99"/>
        <w:spacing w:before="120" w:after="120"/>
      </w:pPr>
      <w:bookmarkStart w:id="295" w:name="_Toc401"/>
      <w:bookmarkStart w:id="296" w:name="_Toc69401588"/>
      <w:bookmarkStart w:id="297" w:name="_Toc514"/>
      <w:r>
        <w:rPr>
          <w:rFonts w:hint="eastAsia"/>
        </w:rPr>
        <w:t>组织机构规模</w:t>
      </w:r>
      <w:bookmarkEnd w:id="295"/>
      <w:bookmarkEnd w:id="296"/>
      <w:bookmarkEnd w:id="297"/>
    </w:p>
    <w:p w14:paraId="55498F28">
      <w:pPr>
        <w:pStyle w:val="246"/>
      </w:pPr>
      <w:r>
        <w:t>内部标识符:DE10020015</w:t>
      </w:r>
    </w:p>
    <w:p w14:paraId="2C6B7A48">
      <w:pPr>
        <w:pStyle w:val="246"/>
      </w:pPr>
      <w:r>
        <w:t>数据元名称:组织机构规模</w:t>
      </w:r>
    </w:p>
    <w:p w14:paraId="479F4FB3">
      <w:pPr>
        <w:pStyle w:val="246"/>
      </w:pPr>
      <w:r>
        <w:t>汉语简拼:zu-zhi-ji-gou-gui-mo</w:t>
      </w:r>
    </w:p>
    <w:p w14:paraId="01A628A1">
      <w:pPr>
        <w:pStyle w:val="246"/>
      </w:pPr>
      <w:r>
        <w:t>英文名称:company_scale</w:t>
      </w:r>
    </w:p>
    <w:p w14:paraId="0B1415C9">
      <w:pPr>
        <w:pStyle w:val="246"/>
      </w:pPr>
      <w:r>
        <w:t>标识符:ZZJGGM</w:t>
      </w:r>
    </w:p>
    <w:p w14:paraId="519D7282">
      <w:pPr>
        <w:pStyle w:val="246"/>
      </w:pPr>
      <w:r>
        <w:t>版本:1</w:t>
      </w:r>
    </w:p>
    <w:p w14:paraId="1597B56B">
      <w:pPr>
        <w:pStyle w:val="246"/>
      </w:pPr>
      <w:r>
        <w:t>说明:一个组织机构的规模。</w:t>
      </w:r>
    </w:p>
    <w:p w14:paraId="3964C752">
      <w:pPr>
        <w:pStyle w:val="246"/>
      </w:pPr>
      <w:r>
        <w:t>数据类型:字符型</w:t>
      </w:r>
    </w:p>
    <w:p w14:paraId="4AB2844B">
      <w:pPr>
        <w:pStyle w:val="246"/>
      </w:pPr>
      <w:r>
        <w:t>数据格式:c1</w:t>
      </w:r>
    </w:p>
    <w:p w14:paraId="53AA9ED5">
      <w:pPr>
        <w:pStyle w:val="246"/>
      </w:pPr>
      <w:r>
        <w:t>对象词:组织机构</w:t>
      </w:r>
    </w:p>
    <w:p w14:paraId="3353E67E">
      <w:pPr>
        <w:pStyle w:val="246"/>
      </w:pPr>
      <w:r>
        <w:t>特性词:规模</w:t>
      </w:r>
    </w:p>
    <w:p w14:paraId="38B37AB1">
      <w:pPr>
        <w:pStyle w:val="246"/>
      </w:pPr>
      <w:r>
        <w:t>表示词:代码</w:t>
      </w:r>
    </w:p>
    <w:p w14:paraId="336D1661">
      <w:pPr>
        <w:pStyle w:val="246"/>
      </w:pPr>
      <w:r>
        <w:t>同义名称:</w:t>
      </w:r>
    </w:p>
    <w:p w14:paraId="76BE41AA">
      <w:pPr>
        <w:pStyle w:val="246"/>
      </w:pPr>
      <w:r>
        <w:t>关系:</w:t>
      </w:r>
    </w:p>
    <w:p w14:paraId="4087FEC4">
      <w:pPr>
        <w:pStyle w:val="246"/>
      </w:pPr>
      <w:r>
        <w:t>计量单位:</w:t>
      </w:r>
    </w:p>
    <w:p w14:paraId="59E7825C">
      <w:pPr>
        <w:pStyle w:val="246"/>
      </w:pPr>
      <w:r>
        <w:t>值域:YJ_CODE_0011《组织机构规模代码表》</w:t>
      </w:r>
    </w:p>
    <w:p w14:paraId="51427506">
      <w:pPr>
        <w:pStyle w:val="246"/>
      </w:pPr>
      <w:r>
        <w:t>——————————————————————————————————</w:t>
      </w:r>
    </w:p>
    <w:p w14:paraId="42222A69">
      <w:pPr>
        <w:pStyle w:val="99"/>
        <w:spacing w:before="120" w:after="120"/>
      </w:pPr>
      <w:bookmarkStart w:id="298" w:name="_Toc23005"/>
      <w:bookmarkStart w:id="299" w:name="_Toc20420"/>
      <w:bookmarkStart w:id="300" w:name="_Toc69401589"/>
      <w:r>
        <w:rPr>
          <w:rFonts w:hint="eastAsia"/>
        </w:rPr>
        <w:t>企业占地面积</w:t>
      </w:r>
      <w:bookmarkEnd w:id="298"/>
      <w:bookmarkEnd w:id="299"/>
      <w:bookmarkEnd w:id="300"/>
    </w:p>
    <w:p w14:paraId="02639F0E">
      <w:pPr>
        <w:pStyle w:val="246"/>
      </w:pPr>
      <w:r>
        <w:t>内部标识符:DE10020026</w:t>
      </w:r>
    </w:p>
    <w:p w14:paraId="0BBBA436">
      <w:pPr>
        <w:pStyle w:val="246"/>
      </w:pPr>
      <w:r>
        <w:t>数据元名称:企业占地面积</w:t>
      </w:r>
    </w:p>
    <w:p w14:paraId="34634B28">
      <w:pPr>
        <w:pStyle w:val="246"/>
      </w:pPr>
      <w:r>
        <w:t>汉语简拼:qi-ye-zhan-di-mian-ji</w:t>
      </w:r>
    </w:p>
    <w:p w14:paraId="4EFCA98C">
      <w:pPr>
        <w:pStyle w:val="246"/>
      </w:pPr>
      <w:r>
        <w:t>英文名称:area of enterprise</w:t>
      </w:r>
    </w:p>
    <w:p w14:paraId="0F8D37C2">
      <w:pPr>
        <w:pStyle w:val="246"/>
      </w:pPr>
      <w:r>
        <w:t>标识符:QYZDMJ</w:t>
      </w:r>
    </w:p>
    <w:p w14:paraId="178D121C">
      <w:pPr>
        <w:pStyle w:val="246"/>
      </w:pPr>
      <w:r>
        <w:t>版本:1</w:t>
      </w:r>
    </w:p>
    <w:p w14:paraId="24E47BDF">
      <w:pPr>
        <w:pStyle w:val="246"/>
      </w:pPr>
      <w:r>
        <w:t>说明:企业的占用土地的面积。</w:t>
      </w:r>
    </w:p>
    <w:p w14:paraId="1678941E">
      <w:pPr>
        <w:pStyle w:val="246"/>
      </w:pPr>
      <w:r>
        <w:t>数据类型:数值型</w:t>
      </w:r>
    </w:p>
    <w:p w14:paraId="66E50404">
      <w:pPr>
        <w:pStyle w:val="246"/>
      </w:pPr>
      <w:r>
        <w:t>数据格式:n..10,2</w:t>
      </w:r>
    </w:p>
    <w:p w14:paraId="75629761">
      <w:pPr>
        <w:pStyle w:val="246"/>
      </w:pPr>
      <w:r>
        <w:t>对象词:企业</w:t>
      </w:r>
    </w:p>
    <w:p w14:paraId="4102290E">
      <w:pPr>
        <w:pStyle w:val="246"/>
      </w:pPr>
      <w:r>
        <w:t>特性词:占地面积</w:t>
      </w:r>
    </w:p>
    <w:p w14:paraId="36E96161">
      <w:pPr>
        <w:pStyle w:val="246"/>
      </w:pPr>
      <w:r>
        <w:t>表示词:量</w:t>
      </w:r>
    </w:p>
    <w:p w14:paraId="38109747">
      <w:pPr>
        <w:pStyle w:val="246"/>
      </w:pPr>
      <w:r>
        <w:t>同义名称:</w:t>
      </w:r>
    </w:p>
    <w:p w14:paraId="36CCAAF1">
      <w:pPr>
        <w:pStyle w:val="246"/>
      </w:pPr>
      <w:r>
        <w:t>关系:</w:t>
      </w:r>
    </w:p>
    <w:p w14:paraId="6CEDCB34">
      <w:pPr>
        <w:pStyle w:val="246"/>
      </w:pPr>
      <w:r>
        <w:t>计量单位:平方米</w:t>
      </w:r>
    </w:p>
    <w:p w14:paraId="058C38C3">
      <w:pPr>
        <w:pStyle w:val="246"/>
      </w:pPr>
      <w:r>
        <w:t>值域:</w:t>
      </w:r>
    </w:p>
    <w:p w14:paraId="10E614D4">
      <w:pPr>
        <w:pStyle w:val="246"/>
      </w:pPr>
      <w:r>
        <w:t>——————————————————————————————————</w:t>
      </w:r>
    </w:p>
    <w:p w14:paraId="3C0B57F8">
      <w:pPr>
        <w:pStyle w:val="99"/>
        <w:spacing w:before="120" w:after="120"/>
      </w:pPr>
      <w:bookmarkStart w:id="301" w:name="_Toc9254"/>
      <w:bookmarkStart w:id="302" w:name="_Toc69401590"/>
      <w:bookmarkStart w:id="303" w:name="_Toc11034"/>
      <w:r>
        <w:rPr>
          <w:rFonts w:hint="eastAsia"/>
        </w:rPr>
        <w:t>部门名称</w:t>
      </w:r>
      <w:bookmarkEnd w:id="301"/>
      <w:bookmarkEnd w:id="302"/>
      <w:bookmarkEnd w:id="303"/>
    </w:p>
    <w:p w14:paraId="16DCD813">
      <w:pPr>
        <w:pStyle w:val="246"/>
      </w:pPr>
      <w:r>
        <w:t>内部标识符:DE10020013</w:t>
      </w:r>
    </w:p>
    <w:p w14:paraId="265569C0">
      <w:pPr>
        <w:pStyle w:val="246"/>
      </w:pPr>
      <w:r>
        <w:t>数据元名称:部门名称</w:t>
      </w:r>
    </w:p>
    <w:p w14:paraId="22BDF0D4">
      <w:pPr>
        <w:pStyle w:val="246"/>
      </w:pPr>
      <w:r>
        <w:t>汉语简拼:bu-men-ming-cheng</w:t>
      </w:r>
    </w:p>
    <w:p w14:paraId="4BA316C9">
      <w:pPr>
        <w:pStyle w:val="246"/>
      </w:pPr>
      <w:r>
        <w:t>英文名称:enterprise department</w:t>
      </w:r>
    </w:p>
    <w:p w14:paraId="3A9ED2E3">
      <w:pPr>
        <w:pStyle w:val="246"/>
      </w:pPr>
      <w:r>
        <w:t>标识符:BMMC</w:t>
      </w:r>
    </w:p>
    <w:p w14:paraId="743D1446">
      <w:pPr>
        <w:pStyle w:val="246"/>
      </w:pPr>
      <w:r>
        <w:t>版本:1</w:t>
      </w:r>
    </w:p>
    <w:p w14:paraId="3D4B17C2">
      <w:pPr>
        <w:pStyle w:val="246"/>
      </w:pPr>
      <w:r>
        <w:t>说明:工作人员的所属部门。</w:t>
      </w:r>
    </w:p>
    <w:p w14:paraId="55FD48FB">
      <w:pPr>
        <w:pStyle w:val="246"/>
      </w:pPr>
      <w:r>
        <w:t>数据类型:字符型</w:t>
      </w:r>
    </w:p>
    <w:p w14:paraId="3F6F06AC">
      <w:pPr>
        <w:pStyle w:val="246"/>
      </w:pPr>
      <w:r>
        <w:t>数据格式:c..18</w:t>
      </w:r>
    </w:p>
    <w:p w14:paraId="52E5725B">
      <w:pPr>
        <w:pStyle w:val="246"/>
      </w:pPr>
      <w:r>
        <w:t>对象词:人员</w:t>
      </w:r>
    </w:p>
    <w:p w14:paraId="7570C0AC">
      <w:pPr>
        <w:pStyle w:val="246"/>
      </w:pPr>
      <w:r>
        <w:t>特性词:部门</w:t>
      </w:r>
    </w:p>
    <w:p w14:paraId="3967302D">
      <w:pPr>
        <w:pStyle w:val="246"/>
      </w:pPr>
      <w:r>
        <w:t>表示词:描述</w:t>
      </w:r>
    </w:p>
    <w:p w14:paraId="69609681">
      <w:pPr>
        <w:pStyle w:val="246"/>
      </w:pPr>
      <w:r>
        <w:t>同义名称:</w:t>
      </w:r>
    </w:p>
    <w:p w14:paraId="63A3EB8D">
      <w:pPr>
        <w:pStyle w:val="246"/>
      </w:pPr>
      <w:r>
        <w:t>关系:</w:t>
      </w:r>
    </w:p>
    <w:p w14:paraId="457A07C4">
      <w:pPr>
        <w:pStyle w:val="246"/>
      </w:pPr>
      <w:r>
        <w:t>计量单位:</w:t>
      </w:r>
    </w:p>
    <w:p w14:paraId="07225102">
      <w:pPr>
        <w:pStyle w:val="246"/>
      </w:pPr>
      <w:r>
        <w:t>值域:</w:t>
      </w:r>
    </w:p>
    <w:p w14:paraId="404CDD92">
      <w:pPr>
        <w:pStyle w:val="246"/>
      </w:pPr>
      <w:r>
        <w:t>——————————————————————————————————</w:t>
      </w:r>
    </w:p>
    <w:p w14:paraId="6E27EB09">
      <w:pPr>
        <w:pStyle w:val="99"/>
        <w:spacing w:before="120" w:after="120"/>
      </w:pPr>
      <w:bookmarkStart w:id="304" w:name="_Toc29165"/>
      <w:bookmarkStart w:id="305" w:name="_Toc69401591"/>
      <w:bookmarkStart w:id="306" w:name="_Toc19707"/>
      <w:r>
        <w:rPr>
          <w:rFonts w:hint="eastAsia"/>
        </w:rPr>
        <w:t>从业人员人数</w:t>
      </w:r>
      <w:bookmarkEnd w:id="304"/>
      <w:bookmarkEnd w:id="305"/>
      <w:bookmarkEnd w:id="306"/>
    </w:p>
    <w:p w14:paraId="107A170C">
      <w:pPr>
        <w:pStyle w:val="246"/>
      </w:pPr>
      <w:r>
        <w:t>内部标识符:DE10020014</w:t>
      </w:r>
    </w:p>
    <w:p w14:paraId="7B3D9269">
      <w:pPr>
        <w:pStyle w:val="246"/>
      </w:pPr>
      <w:r>
        <w:t>数据元名称:从业人员人数</w:t>
      </w:r>
    </w:p>
    <w:p w14:paraId="532B2DF8">
      <w:pPr>
        <w:pStyle w:val="246"/>
      </w:pPr>
      <w:r>
        <w:t>汉语简拼:cong-ye-ren-yuan-ren-shu</w:t>
      </w:r>
    </w:p>
    <w:p w14:paraId="34B41556">
      <w:pPr>
        <w:pStyle w:val="246"/>
      </w:pPr>
      <w:r>
        <w:t>英文名称:people_practitioner</w:t>
      </w:r>
    </w:p>
    <w:p w14:paraId="707A6EA2">
      <w:pPr>
        <w:pStyle w:val="246"/>
      </w:pPr>
      <w:r>
        <w:t>标识符:CYRYRS</w:t>
      </w:r>
    </w:p>
    <w:p w14:paraId="7DFDA2D0">
      <w:pPr>
        <w:pStyle w:val="246"/>
      </w:pPr>
      <w:r>
        <w:t>版本:1</w:t>
      </w:r>
    </w:p>
    <w:p w14:paraId="36CB86E8">
      <w:pPr>
        <w:pStyle w:val="246"/>
      </w:pPr>
      <w:r>
        <w:t>说明:组织机构的从业人员的数量。</w:t>
      </w:r>
    </w:p>
    <w:p w14:paraId="12CB0FB6">
      <w:pPr>
        <w:pStyle w:val="246"/>
      </w:pPr>
      <w:r>
        <w:t>数据类型:数值型</w:t>
      </w:r>
    </w:p>
    <w:p w14:paraId="1231FDAD">
      <w:pPr>
        <w:pStyle w:val="246"/>
      </w:pPr>
      <w:r>
        <w:t>数据格式:n..8</w:t>
      </w:r>
    </w:p>
    <w:p w14:paraId="566CC109">
      <w:pPr>
        <w:pStyle w:val="246"/>
      </w:pPr>
      <w:r>
        <w:t>对象词:组织机构</w:t>
      </w:r>
    </w:p>
    <w:p w14:paraId="123B7A0F">
      <w:pPr>
        <w:pStyle w:val="246"/>
      </w:pPr>
      <w:r>
        <w:t>特性词:从业人员人数</w:t>
      </w:r>
    </w:p>
    <w:p w14:paraId="23AF6DAE">
      <w:pPr>
        <w:pStyle w:val="246"/>
      </w:pPr>
      <w:r>
        <w:t>表示词:量</w:t>
      </w:r>
    </w:p>
    <w:p w14:paraId="124FCF61">
      <w:pPr>
        <w:pStyle w:val="246"/>
      </w:pPr>
      <w:r>
        <w:t>同义名称:</w:t>
      </w:r>
    </w:p>
    <w:p w14:paraId="4105338F">
      <w:pPr>
        <w:pStyle w:val="246"/>
      </w:pPr>
      <w:r>
        <w:t>关系:</w:t>
      </w:r>
    </w:p>
    <w:p w14:paraId="5D397365">
      <w:pPr>
        <w:pStyle w:val="246"/>
      </w:pPr>
      <w:r>
        <w:t>计量单位:个</w:t>
      </w:r>
    </w:p>
    <w:p w14:paraId="0B9C37A5">
      <w:pPr>
        <w:pStyle w:val="246"/>
      </w:pPr>
      <w:r>
        <w:t>值域:</w:t>
      </w:r>
    </w:p>
    <w:p w14:paraId="5E6E0007">
      <w:pPr>
        <w:pStyle w:val="246"/>
      </w:pPr>
      <w:r>
        <w:t>——————————————————————————————————</w:t>
      </w:r>
    </w:p>
    <w:p w14:paraId="11FFAFB4">
      <w:pPr>
        <w:pStyle w:val="99"/>
        <w:spacing w:before="120" w:after="120"/>
      </w:pPr>
      <w:bookmarkStart w:id="307" w:name="_Toc30648"/>
      <w:bookmarkStart w:id="308" w:name="_Toc24324"/>
      <w:bookmarkStart w:id="309" w:name="_Toc69401592"/>
      <w:r>
        <w:rPr>
          <w:rFonts w:hint="eastAsia"/>
        </w:rPr>
        <w:t>主要人员</w:t>
      </w:r>
      <w:bookmarkEnd w:id="307"/>
      <w:bookmarkEnd w:id="308"/>
      <w:bookmarkEnd w:id="309"/>
    </w:p>
    <w:p w14:paraId="5862C544">
      <w:pPr>
        <w:pStyle w:val="246"/>
      </w:pPr>
      <w:r>
        <w:t>内部标识符:DE10020051</w:t>
      </w:r>
    </w:p>
    <w:p w14:paraId="5B4AB2C1">
      <w:pPr>
        <w:pStyle w:val="246"/>
      </w:pPr>
      <w:r>
        <w:t>数据元名称:主要人员</w:t>
      </w:r>
    </w:p>
    <w:p w14:paraId="6B9100D6">
      <w:pPr>
        <w:pStyle w:val="246"/>
      </w:pPr>
      <w:r>
        <w:t>汉语简拼:zhu-yao-ren-yuan</w:t>
      </w:r>
    </w:p>
    <w:p w14:paraId="3CFEE78B">
      <w:pPr>
        <w:pStyle w:val="246"/>
      </w:pPr>
      <w:r>
        <w:t>英文名称:key personnel</w:t>
      </w:r>
    </w:p>
    <w:p w14:paraId="7B06BEA6">
      <w:pPr>
        <w:pStyle w:val="246"/>
      </w:pPr>
      <w:r>
        <w:t>标识符:ZYRY</w:t>
      </w:r>
    </w:p>
    <w:p w14:paraId="1BC89997">
      <w:pPr>
        <w:pStyle w:val="246"/>
      </w:pPr>
      <w:r>
        <w:t>版本:1</w:t>
      </w:r>
    </w:p>
    <w:p w14:paraId="76164580">
      <w:pPr>
        <w:pStyle w:val="246"/>
      </w:pPr>
      <w:r>
        <w:t>说明:企业的主要人员描述。</w:t>
      </w:r>
    </w:p>
    <w:p w14:paraId="035EF012">
      <w:pPr>
        <w:pStyle w:val="246"/>
      </w:pPr>
      <w:r>
        <w:t>数据类型:字符型</w:t>
      </w:r>
    </w:p>
    <w:p w14:paraId="0069DAC4">
      <w:pPr>
        <w:pStyle w:val="246"/>
      </w:pPr>
      <w:r>
        <w:t>数据格式:c..500</w:t>
      </w:r>
    </w:p>
    <w:p w14:paraId="27A7576E">
      <w:pPr>
        <w:pStyle w:val="246"/>
      </w:pPr>
      <w:r>
        <w:t>对象词:企业</w:t>
      </w:r>
    </w:p>
    <w:p w14:paraId="4E7047D8">
      <w:pPr>
        <w:pStyle w:val="246"/>
      </w:pPr>
      <w:r>
        <w:t>特性词:主要人员</w:t>
      </w:r>
    </w:p>
    <w:p w14:paraId="207AA0AD">
      <w:pPr>
        <w:pStyle w:val="246"/>
      </w:pPr>
      <w:r>
        <w:t>表示词:描述</w:t>
      </w:r>
    </w:p>
    <w:p w14:paraId="281C666F">
      <w:pPr>
        <w:pStyle w:val="246"/>
      </w:pPr>
      <w:r>
        <w:t>同义名称:</w:t>
      </w:r>
    </w:p>
    <w:p w14:paraId="075C7165">
      <w:pPr>
        <w:pStyle w:val="246"/>
      </w:pPr>
      <w:r>
        <w:t>关系:</w:t>
      </w:r>
    </w:p>
    <w:p w14:paraId="0BD4F9EF">
      <w:pPr>
        <w:pStyle w:val="246"/>
      </w:pPr>
      <w:r>
        <w:t>计量单位:</w:t>
      </w:r>
    </w:p>
    <w:p w14:paraId="67844BA0">
      <w:pPr>
        <w:pStyle w:val="246"/>
      </w:pPr>
      <w:r>
        <w:t>值域:</w:t>
      </w:r>
    </w:p>
    <w:p w14:paraId="4D4858E5">
      <w:pPr>
        <w:pStyle w:val="246"/>
      </w:pPr>
      <w:r>
        <w:t>——————————————————————————————————</w:t>
      </w:r>
    </w:p>
    <w:p w14:paraId="10CB550B">
      <w:pPr>
        <w:pStyle w:val="99"/>
        <w:spacing w:before="120" w:after="120"/>
      </w:pPr>
      <w:bookmarkStart w:id="310" w:name="_Toc16253"/>
      <w:bookmarkStart w:id="311" w:name="_Toc69401593"/>
      <w:bookmarkStart w:id="312" w:name="_Toc574"/>
      <w:r>
        <w:rPr>
          <w:rFonts w:hint="eastAsia"/>
        </w:rPr>
        <w:t>设施情况</w:t>
      </w:r>
      <w:bookmarkEnd w:id="310"/>
      <w:bookmarkEnd w:id="311"/>
      <w:bookmarkEnd w:id="312"/>
    </w:p>
    <w:p w14:paraId="1FDEB470">
      <w:pPr>
        <w:pStyle w:val="246"/>
      </w:pPr>
      <w:r>
        <w:t>内部标识符:DE10020035</w:t>
      </w:r>
    </w:p>
    <w:p w14:paraId="67B4F693">
      <w:pPr>
        <w:pStyle w:val="246"/>
      </w:pPr>
      <w:r>
        <w:t>数据元名称:设施情况</w:t>
      </w:r>
    </w:p>
    <w:p w14:paraId="0DEFB9A0">
      <w:pPr>
        <w:pStyle w:val="246"/>
      </w:pPr>
      <w:r>
        <w:t>汉语简拼:she-shi-qing-kuang</w:t>
      </w:r>
    </w:p>
    <w:p w14:paraId="273A8C1B">
      <w:pPr>
        <w:pStyle w:val="246"/>
      </w:pPr>
      <w:r>
        <w:t>英文名称:facilities condition</w:t>
      </w:r>
    </w:p>
    <w:p w14:paraId="0ECA19A9">
      <w:pPr>
        <w:pStyle w:val="246"/>
      </w:pPr>
      <w:r>
        <w:t>标识符:SSQK</w:t>
      </w:r>
    </w:p>
    <w:p w14:paraId="5644B816">
      <w:pPr>
        <w:pStyle w:val="246"/>
      </w:pPr>
      <w:r>
        <w:t>版本:1</w:t>
      </w:r>
    </w:p>
    <w:p w14:paraId="59199E68">
      <w:pPr>
        <w:pStyle w:val="246"/>
      </w:pPr>
      <w:r>
        <w:t>说明:组织机构的设施情况的描述。</w:t>
      </w:r>
    </w:p>
    <w:p w14:paraId="61555693">
      <w:pPr>
        <w:pStyle w:val="246"/>
      </w:pPr>
      <w:r>
        <w:t>数据类型:字符型</w:t>
      </w:r>
    </w:p>
    <w:p w14:paraId="360758F6">
      <w:pPr>
        <w:pStyle w:val="246"/>
      </w:pPr>
      <w:r>
        <w:t>数据格式:c..200</w:t>
      </w:r>
    </w:p>
    <w:p w14:paraId="0D0B8B8F">
      <w:pPr>
        <w:pStyle w:val="246"/>
      </w:pPr>
      <w:r>
        <w:t>对象词:组织机构</w:t>
      </w:r>
    </w:p>
    <w:p w14:paraId="0F9C71C2">
      <w:pPr>
        <w:pStyle w:val="246"/>
      </w:pPr>
      <w:r>
        <w:t>特性词:设施情况</w:t>
      </w:r>
    </w:p>
    <w:p w14:paraId="5E9A4A8F">
      <w:pPr>
        <w:pStyle w:val="246"/>
      </w:pPr>
      <w:r>
        <w:t>表示词:描述</w:t>
      </w:r>
    </w:p>
    <w:p w14:paraId="7A7C283E">
      <w:pPr>
        <w:pStyle w:val="246"/>
      </w:pPr>
      <w:r>
        <w:t>同义名称:</w:t>
      </w:r>
    </w:p>
    <w:p w14:paraId="1D973883">
      <w:pPr>
        <w:pStyle w:val="246"/>
      </w:pPr>
      <w:r>
        <w:t>关系:</w:t>
      </w:r>
    </w:p>
    <w:p w14:paraId="03796D84">
      <w:pPr>
        <w:pStyle w:val="246"/>
      </w:pPr>
      <w:r>
        <w:t>计量单位:</w:t>
      </w:r>
    </w:p>
    <w:p w14:paraId="393FE194">
      <w:pPr>
        <w:pStyle w:val="246"/>
      </w:pPr>
      <w:r>
        <w:t>值域:</w:t>
      </w:r>
    </w:p>
    <w:p w14:paraId="27F49A2D">
      <w:pPr>
        <w:pStyle w:val="246"/>
      </w:pPr>
      <w:r>
        <w:t>——————————————————————————————————</w:t>
      </w:r>
    </w:p>
    <w:p w14:paraId="08740EAE">
      <w:pPr>
        <w:pStyle w:val="99"/>
        <w:spacing w:before="120" w:after="120"/>
      </w:pPr>
      <w:bookmarkStart w:id="313" w:name="_Toc4903"/>
      <w:bookmarkStart w:id="314" w:name="_Toc69401594"/>
      <w:bookmarkStart w:id="315" w:name="_Toc8580"/>
      <w:r>
        <w:rPr>
          <w:rFonts w:hint="eastAsia"/>
        </w:rPr>
        <w:t>企业概况</w:t>
      </w:r>
      <w:bookmarkEnd w:id="313"/>
      <w:bookmarkEnd w:id="314"/>
      <w:bookmarkEnd w:id="315"/>
    </w:p>
    <w:p w14:paraId="5C4F134A">
      <w:pPr>
        <w:pStyle w:val="246"/>
      </w:pPr>
      <w:r>
        <w:t>内部标识符:DE10020030</w:t>
      </w:r>
    </w:p>
    <w:p w14:paraId="11B18025">
      <w:pPr>
        <w:pStyle w:val="246"/>
      </w:pPr>
      <w:r>
        <w:t>数据元名称:企业概况</w:t>
      </w:r>
    </w:p>
    <w:p w14:paraId="20330307">
      <w:pPr>
        <w:pStyle w:val="246"/>
      </w:pPr>
      <w:r>
        <w:t>汉语简拼:qi-ye-gai-kuang</w:t>
      </w:r>
    </w:p>
    <w:p w14:paraId="71FFD932">
      <w:pPr>
        <w:pStyle w:val="246"/>
      </w:pPr>
      <w:r>
        <w:t>英文名称:enterprise profile</w:t>
      </w:r>
    </w:p>
    <w:p w14:paraId="11D4EE7F">
      <w:pPr>
        <w:pStyle w:val="246"/>
      </w:pPr>
      <w:r>
        <w:t>标识符:QYGK</w:t>
      </w:r>
    </w:p>
    <w:p w14:paraId="42773B6D">
      <w:pPr>
        <w:pStyle w:val="246"/>
      </w:pPr>
      <w:r>
        <w:t>版本:1</w:t>
      </w:r>
    </w:p>
    <w:p w14:paraId="3B2D2246">
      <w:pPr>
        <w:pStyle w:val="246"/>
      </w:pPr>
      <w:r>
        <w:t>说明:企业的基本情况介绍。</w:t>
      </w:r>
    </w:p>
    <w:p w14:paraId="7CA42433">
      <w:pPr>
        <w:pStyle w:val="246"/>
      </w:pPr>
      <w:r>
        <w:t>数据类型:字符型</w:t>
      </w:r>
    </w:p>
    <w:p w14:paraId="0DD92F53">
      <w:pPr>
        <w:pStyle w:val="246"/>
      </w:pPr>
      <w:r>
        <w:t>数据格式:c..1000</w:t>
      </w:r>
    </w:p>
    <w:p w14:paraId="4C048796">
      <w:pPr>
        <w:pStyle w:val="246"/>
      </w:pPr>
      <w:r>
        <w:t>对象词:企业</w:t>
      </w:r>
    </w:p>
    <w:p w14:paraId="5A6CE5FB">
      <w:pPr>
        <w:pStyle w:val="246"/>
      </w:pPr>
      <w:r>
        <w:t>特性词:概况</w:t>
      </w:r>
    </w:p>
    <w:p w14:paraId="39AC2A6E">
      <w:pPr>
        <w:pStyle w:val="246"/>
      </w:pPr>
      <w:r>
        <w:t>表示词:描述</w:t>
      </w:r>
    </w:p>
    <w:p w14:paraId="1FA96B43">
      <w:pPr>
        <w:pStyle w:val="246"/>
      </w:pPr>
      <w:r>
        <w:t>同义名称:</w:t>
      </w:r>
    </w:p>
    <w:p w14:paraId="0355EFE2">
      <w:pPr>
        <w:pStyle w:val="246"/>
      </w:pPr>
      <w:r>
        <w:t>关系:</w:t>
      </w:r>
    </w:p>
    <w:p w14:paraId="72DA2558">
      <w:pPr>
        <w:pStyle w:val="246"/>
      </w:pPr>
      <w:r>
        <w:t>计量单位:</w:t>
      </w:r>
    </w:p>
    <w:p w14:paraId="48B604DA">
      <w:pPr>
        <w:pStyle w:val="246"/>
      </w:pPr>
      <w:r>
        <w:t>值域:</w:t>
      </w:r>
    </w:p>
    <w:p w14:paraId="34A806D2">
      <w:pPr>
        <w:pStyle w:val="246"/>
      </w:pPr>
      <w:r>
        <w:t>——————————————————————————————————</w:t>
      </w:r>
    </w:p>
    <w:p w14:paraId="64128982">
      <w:pPr>
        <w:pStyle w:val="99"/>
        <w:spacing w:before="120" w:after="120"/>
      </w:pPr>
      <w:bookmarkStart w:id="316" w:name="_Toc7405"/>
      <w:bookmarkStart w:id="317" w:name="_Toc69401595"/>
      <w:bookmarkStart w:id="318" w:name="_Toc16646"/>
      <w:r>
        <w:rPr>
          <w:rFonts w:hint="eastAsia"/>
        </w:rPr>
        <w:t>生产能力</w:t>
      </w:r>
      <w:bookmarkEnd w:id="316"/>
      <w:bookmarkEnd w:id="317"/>
      <w:bookmarkEnd w:id="318"/>
    </w:p>
    <w:p w14:paraId="04DE02D8">
      <w:pPr>
        <w:pStyle w:val="246"/>
      </w:pPr>
      <w:r>
        <w:t>内部标识符:DE10020027</w:t>
      </w:r>
    </w:p>
    <w:p w14:paraId="4A56C66B">
      <w:pPr>
        <w:pStyle w:val="246"/>
      </w:pPr>
      <w:r>
        <w:t>数据元名称:生产能力</w:t>
      </w:r>
    </w:p>
    <w:p w14:paraId="6707BB81">
      <w:pPr>
        <w:pStyle w:val="246"/>
      </w:pPr>
      <w:r>
        <w:t>汉语简拼:sheng-chan-neng-li</w:t>
      </w:r>
    </w:p>
    <w:p w14:paraId="5B33116B">
      <w:pPr>
        <w:pStyle w:val="246"/>
      </w:pPr>
      <w:r>
        <w:t>英文名称:capacity of production</w:t>
      </w:r>
    </w:p>
    <w:p w14:paraId="2BA3BA3B">
      <w:pPr>
        <w:pStyle w:val="246"/>
      </w:pPr>
      <w:r>
        <w:t>标识符:SCNL</w:t>
      </w:r>
    </w:p>
    <w:p w14:paraId="0F0A4F2C">
      <w:pPr>
        <w:pStyle w:val="246"/>
      </w:pPr>
      <w:r>
        <w:t>版本:1</w:t>
      </w:r>
    </w:p>
    <w:p w14:paraId="4FD51B8D">
      <w:pPr>
        <w:pStyle w:val="246"/>
      </w:pPr>
      <w:r>
        <w:t>说明:企业的生产产品的能力。</w:t>
      </w:r>
    </w:p>
    <w:p w14:paraId="5ABC2568">
      <w:pPr>
        <w:pStyle w:val="246"/>
      </w:pPr>
      <w:r>
        <w:t>数据类型:数值型</w:t>
      </w:r>
    </w:p>
    <w:p w14:paraId="786A2BAA">
      <w:pPr>
        <w:pStyle w:val="246"/>
      </w:pPr>
      <w:r>
        <w:t>数据格式:n..22,2</w:t>
      </w:r>
    </w:p>
    <w:p w14:paraId="291491D9">
      <w:pPr>
        <w:pStyle w:val="246"/>
      </w:pPr>
      <w:r>
        <w:t>对象词:企业</w:t>
      </w:r>
    </w:p>
    <w:p w14:paraId="52F19127">
      <w:pPr>
        <w:pStyle w:val="246"/>
      </w:pPr>
      <w:r>
        <w:t>特性词:生产能力</w:t>
      </w:r>
    </w:p>
    <w:p w14:paraId="432B1AA5">
      <w:pPr>
        <w:pStyle w:val="246"/>
      </w:pPr>
      <w:r>
        <w:t>表示词:量</w:t>
      </w:r>
    </w:p>
    <w:p w14:paraId="227C9AC0">
      <w:pPr>
        <w:pStyle w:val="246"/>
      </w:pPr>
      <w:r>
        <w:t>同义名称:</w:t>
      </w:r>
    </w:p>
    <w:p w14:paraId="2C9D0828">
      <w:pPr>
        <w:pStyle w:val="246"/>
      </w:pPr>
      <w:r>
        <w:t>关系:</w:t>
      </w:r>
    </w:p>
    <w:p w14:paraId="482CB96C">
      <w:pPr>
        <w:pStyle w:val="246"/>
      </w:pPr>
      <w:r>
        <w:t>计量单位:</w:t>
      </w:r>
    </w:p>
    <w:p w14:paraId="7755AC40">
      <w:pPr>
        <w:pStyle w:val="246"/>
      </w:pPr>
      <w:r>
        <w:t>值域:</w:t>
      </w:r>
    </w:p>
    <w:p w14:paraId="28C18A20">
      <w:pPr>
        <w:pStyle w:val="246"/>
      </w:pPr>
      <w:r>
        <w:t>——————————————————————————————————</w:t>
      </w:r>
    </w:p>
    <w:p w14:paraId="0F2B1D99">
      <w:pPr>
        <w:pStyle w:val="99"/>
        <w:spacing w:before="120" w:after="120"/>
      </w:pPr>
      <w:bookmarkStart w:id="319" w:name="_Toc8268"/>
      <w:bookmarkStart w:id="320" w:name="_Toc25071"/>
      <w:bookmarkStart w:id="321" w:name="_Toc69401597"/>
      <w:r>
        <w:rPr>
          <w:rFonts w:hint="eastAsia"/>
        </w:rPr>
        <w:t>设计生产能力</w:t>
      </w:r>
      <w:bookmarkEnd w:id="319"/>
      <w:bookmarkEnd w:id="320"/>
      <w:bookmarkEnd w:id="321"/>
    </w:p>
    <w:p w14:paraId="17CEC41D">
      <w:pPr>
        <w:pStyle w:val="246"/>
      </w:pPr>
      <w:r>
        <w:t>内部标识符:DE10020028</w:t>
      </w:r>
    </w:p>
    <w:p w14:paraId="6B9F2DFA">
      <w:pPr>
        <w:pStyle w:val="246"/>
      </w:pPr>
      <w:r>
        <w:t>数据元名称:设计生产能力</w:t>
      </w:r>
    </w:p>
    <w:p w14:paraId="64B4EB8E">
      <w:pPr>
        <w:pStyle w:val="246"/>
      </w:pPr>
      <w:r>
        <w:t>汉语简拼:she-ji-sheng-chan-neng-li</w:t>
      </w:r>
    </w:p>
    <w:p w14:paraId="60536390">
      <w:pPr>
        <w:pStyle w:val="246"/>
      </w:pPr>
      <w:r>
        <w:t>英文名称:design capacity</w:t>
      </w:r>
    </w:p>
    <w:p w14:paraId="3311CD41">
      <w:pPr>
        <w:pStyle w:val="246"/>
      </w:pPr>
      <w:r>
        <w:t>标识符:SJSCNL</w:t>
      </w:r>
    </w:p>
    <w:p w14:paraId="64270774">
      <w:pPr>
        <w:pStyle w:val="246"/>
      </w:pPr>
      <w:r>
        <w:t>版本:1</w:t>
      </w:r>
    </w:p>
    <w:p w14:paraId="1D48AD45">
      <w:pPr>
        <w:pStyle w:val="246"/>
      </w:pPr>
      <w:r>
        <w:t>说明:企业的设计的生产产品的能力。</w:t>
      </w:r>
    </w:p>
    <w:p w14:paraId="3F71707D">
      <w:pPr>
        <w:pStyle w:val="246"/>
      </w:pPr>
      <w:r>
        <w:t>数据类型:数值型</w:t>
      </w:r>
    </w:p>
    <w:p w14:paraId="2E8D5C67">
      <w:pPr>
        <w:pStyle w:val="246"/>
      </w:pPr>
      <w:r>
        <w:t>数据格式:n..22,2</w:t>
      </w:r>
    </w:p>
    <w:p w14:paraId="014D31E7">
      <w:pPr>
        <w:pStyle w:val="246"/>
      </w:pPr>
      <w:r>
        <w:t>对象词:企业</w:t>
      </w:r>
    </w:p>
    <w:p w14:paraId="42957C22">
      <w:pPr>
        <w:pStyle w:val="246"/>
      </w:pPr>
      <w:r>
        <w:t>特性词:设计生产能力</w:t>
      </w:r>
    </w:p>
    <w:p w14:paraId="6F6F5DB3">
      <w:pPr>
        <w:pStyle w:val="246"/>
      </w:pPr>
      <w:r>
        <w:t>表示词:量</w:t>
      </w:r>
    </w:p>
    <w:p w14:paraId="23F38C96">
      <w:pPr>
        <w:pStyle w:val="246"/>
      </w:pPr>
      <w:r>
        <w:t>同义名称:</w:t>
      </w:r>
    </w:p>
    <w:p w14:paraId="40FCC8F8">
      <w:pPr>
        <w:pStyle w:val="246"/>
      </w:pPr>
      <w:r>
        <w:t>关系:</w:t>
      </w:r>
    </w:p>
    <w:p w14:paraId="330A654B">
      <w:pPr>
        <w:pStyle w:val="246"/>
      </w:pPr>
      <w:r>
        <w:t>计量单位:</w:t>
      </w:r>
    </w:p>
    <w:p w14:paraId="73C45C8A">
      <w:pPr>
        <w:pStyle w:val="246"/>
      </w:pPr>
      <w:r>
        <w:t>值域:</w:t>
      </w:r>
    </w:p>
    <w:p w14:paraId="5B90CDDA">
      <w:pPr>
        <w:pStyle w:val="246"/>
      </w:pPr>
      <w:r>
        <w:t>——————————————————————————————————</w:t>
      </w:r>
    </w:p>
    <w:p w14:paraId="7DECE10A">
      <w:pPr>
        <w:pStyle w:val="99"/>
        <w:spacing w:before="120" w:after="120"/>
      </w:pPr>
      <w:bookmarkStart w:id="322" w:name="_Toc29069"/>
      <w:bookmarkStart w:id="323" w:name="_Toc69401598"/>
      <w:bookmarkStart w:id="324" w:name="_Toc20572"/>
      <w:r>
        <w:rPr>
          <w:rFonts w:hint="eastAsia"/>
        </w:rPr>
        <w:t>主要产品及生产（经营）能力</w:t>
      </w:r>
      <w:bookmarkEnd w:id="322"/>
      <w:bookmarkEnd w:id="323"/>
      <w:bookmarkEnd w:id="324"/>
    </w:p>
    <w:p w14:paraId="61FE73F2">
      <w:pPr>
        <w:pStyle w:val="246"/>
      </w:pPr>
      <w:r>
        <w:t>内部标识符:DE10020056</w:t>
      </w:r>
    </w:p>
    <w:p w14:paraId="0940ED1D">
      <w:pPr>
        <w:pStyle w:val="246"/>
      </w:pPr>
      <w:r>
        <w:t>数据元名称:主要产品及生产（经营）能力</w:t>
      </w:r>
    </w:p>
    <w:p w14:paraId="5B27E344">
      <w:pPr>
        <w:pStyle w:val="246"/>
      </w:pPr>
      <w:r>
        <w:t>汉语简拼:zhu-yao-chan-pin-ji-sheng-chan-（-jing-ying-）-neng-li</w:t>
      </w:r>
    </w:p>
    <w:p w14:paraId="289B9FA1">
      <w:pPr>
        <w:pStyle w:val="246"/>
      </w:pPr>
      <w:r>
        <w:t>英文名称:main products and production (operation) capacity</w:t>
      </w:r>
    </w:p>
    <w:p w14:paraId="23A0A9B2">
      <w:pPr>
        <w:pStyle w:val="246"/>
      </w:pPr>
      <w:r>
        <w:t>标识符:ZYCPJSC（JY）NL</w:t>
      </w:r>
    </w:p>
    <w:p w14:paraId="133E7980">
      <w:pPr>
        <w:pStyle w:val="246"/>
      </w:pPr>
      <w:r>
        <w:t>版本:1</w:t>
      </w:r>
    </w:p>
    <w:p w14:paraId="6BC904BA">
      <w:pPr>
        <w:pStyle w:val="246"/>
      </w:pPr>
      <w:r>
        <w:t>说明:企业主要产品及生产（经营）的能力。</w:t>
      </w:r>
    </w:p>
    <w:p w14:paraId="38A85ABF">
      <w:pPr>
        <w:pStyle w:val="246"/>
      </w:pPr>
      <w:r>
        <w:t>数据类型:字符型</w:t>
      </w:r>
    </w:p>
    <w:p w14:paraId="1E26D5EC">
      <w:pPr>
        <w:pStyle w:val="246"/>
      </w:pPr>
      <w:r>
        <w:t>数据格式:c..200</w:t>
      </w:r>
    </w:p>
    <w:p w14:paraId="3E35341D">
      <w:pPr>
        <w:pStyle w:val="246"/>
      </w:pPr>
      <w:r>
        <w:t>对象词:企业</w:t>
      </w:r>
    </w:p>
    <w:p w14:paraId="3452ED22">
      <w:pPr>
        <w:pStyle w:val="246"/>
      </w:pPr>
      <w:r>
        <w:t>特性词:主要产品及生产（经营）能力</w:t>
      </w:r>
    </w:p>
    <w:p w14:paraId="7FD9DF00">
      <w:pPr>
        <w:pStyle w:val="246"/>
      </w:pPr>
      <w:r>
        <w:t>表示词:描述</w:t>
      </w:r>
    </w:p>
    <w:p w14:paraId="07E4FCD4">
      <w:pPr>
        <w:pStyle w:val="246"/>
      </w:pPr>
      <w:r>
        <w:t>同义名称:</w:t>
      </w:r>
    </w:p>
    <w:p w14:paraId="4F140F42">
      <w:pPr>
        <w:pStyle w:val="246"/>
      </w:pPr>
      <w:r>
        <w:t>关系:</w:t>
      </w:r>
    </w:p>
    <w:p w14:paraId="4F51016F">
      <w:pPr>
        <w:pStyle w:val="246"/>
      </w:pPr>
      <w:r>
        <w:t>计量单位:</w:t>
      </w:r>
    </w:p>
    <w:p w14:paraId="54DE44A5">
      <w:pPr>
        <w:pStyle w:val="246"/>
      </w:pPr>
      <w:r>
        <w:t>值域:</w:t>
      </w:r>
    </w:p>
    <w:p w14:paraId="44DA0375">
      <w:pPr>
        <w:pStyle w:val="246"/>
      </w:pPr>
      <w:r>
        <w:t>——————————————————————————————————</w:t>
      </w:r>
    </w:p>
    <w:p w14:paraId="70D89CE2">
      <w:pPr>
        <w:pStyle w:val="99"/>
        <w:spacing w:before="120" w:after="120"/>
      </w:pPr>
      <w:bookmarkStart w:id="325" w:name="_Toc25417"/>
      <w:bookmarkStart w:id="326" w:name="_Toc69401599"/>
      <w:bookmarkStart w:id="327" w:name="_Toc29535"/>
      <w:r>
        <w:rPr>
          <w:rFonts w:hint="eastAsia"/>
        </w:rPr>
        <w:t>近三年主要问题</w:t>
      </w:r>
      <w:bookmarkEnd w:id="325"/>
      <w:bookmarkEnd w:id="326"/>
      <w:bookmarkEnd w:id="327"/>
    </w:p>
    <w:p w14:paraId="18F32345">
      <w:pPr>
        <w:pStyle w:val="246"/>
      </w:pPr>
      <w:r>
        <w:t>内部标识符:DE10020031</w:t>
      </w:r>
    </w:p>
    <w:p w14:paraId="61B59B91">
      <w:pPr>
        <w:pStyle w:val="246"/>
      </w:pPr>
      <w:r>
        <w:t>数据元名称:近三年主要问题</w:t>
      </w:r>
    </w:p>
    <w:p w14:paraId="7170C775">
      <w:pPr>
        <w:pStyle w:val="246"/>
      </w:pPr>
      <w:r>
        <w:t>汉语简拼:jin-san-nian-zhu-yao-wen-ti</w:t>
      </w:r>
    </w:p>
    <w:p w14:paraId="230357CB">
      <w:pPr>
        <w:pStyle w:val="246"/>
      </w:pPr>
      <w:r>
        <w:t>英文名称:main problems in the past three years</w:t>
      </w:r>
    </w:p>
    <w:p w14:paraId="1C837293">
      <w:pPr>
        <w:pStyle w:val="246"/>
      </w:pPr>
      <w:r>
        <w:t>标识符:JSNZYWT</w:t>
      </w:r>
    </w:p>
    <w:p w14:paraId="145F8559">
      <w:pPr>
        <w:pStyle w:val="246"/>
      </w:pPr>
      <w:r>
        <w:t>版本:1</w:t>
      </w:r>
    </w:p>
    <w:p w14:paraId="58FF2B95">
      <w:pPr>
        <w:pStyle w:val="246"/>
      </w:pPr>
      <w:r>
        <w:t>说明:企业近三年的主要问题。</w:t>
      </w:r>
    </w:p>
    <w:p w14:paraId="1F738147">
      <w:pPr>
        <w:pStyle w:val="246"/>
      </w:pPr>
      <w:r>
        <w:t>数据类型:字符型</w:t>
      </w:r>
    </w:p>
    <w:p w14:paraId="71380641">
      <w:pPr>
        <w:pStyle w:val="246"/>
      </w:pPr>
      <w:r>
        <w:t>数据格式:c..1000</w:t>
      </w:r>
    </w:p>
    <w:p w14:paraId="62B02637">
      <w:pPr>
        <w:pStyle w:val="246"/>
      </w:pPr>
      <w:r>
        <w:t>对象词:企业</w:t>
      </w:r>
    </w:p>
    <w:p w14:paraId="0EB9E029">
      <w:pPr>
        <w:pStyle w:val="246"/>
      </w:pPr>
      <w:r>
        <w:t>特性词:近三年主要问题</w:t>
      </w:r>
    </w:p>
    <w:p w14:paraId="2B92A9F6">
      <w:pPr>
        <w:pStyle w:val="246"/>
      </w:pPr>
      <w:r>
        <w:t>表示词:描述</w:t>
      </w:r>
    </w:p>
    <w:p w14:paraId="2A65DE76">
      <w:pPr>
        <w:pStyle w:val="246"/>
      </w:pPr>
      <w:r>
        <w:t>同义名称:</w:t>
      </w:r>
    </w:p>
    <w:p w14:paraId="50C68DAC">
      <w:pPr>
        <w:pStyle w:val="246"/>
      </w:pPr>
      <w:r>
        <w:t>关系:</w:t>
      </w:r>
    </w:p>
    <w:p w14:paraId="1342EEEA">
      <w:pPr>
        <w:pStyle w:val="246"/>
      </w:pPr>
      <w:r>
        <w:t>计量单位:</w:t>
      </w:r>
    </w:p>
    <w:p w14:paraId="706E5D34">
      <w:pPr>
        <w:pStyle w:val="246"/>
      </w:pPr>
      <w:r>
        <w:t>值域:</w:t>
      </w:r>
    </w:p>
    <w:p w14:paraId="0C952F29">
      <w:pPr>
        <w:pStyle w:val="246"/>
      </w:pPr>
      <w:r>
        <w:t>——————————————————————————————————</w:t>
      </w:r>
    </w:p>
    <w:p w14:paraId="476DA10C">
      <w:pPr>
        <w:pStyle w:val="99"/>
        <w:spacing w:before="120" w:after="120"/>
      </w:pPr>
      <w:bookmarkStart w:id="328" w:name="_Toc13848"/>
      <w:bookmarkStart w:id="329" w:name="_Toc23249"/>
      <w:bookmarkStart w:id="330" w:name="_Toc69401600"/>
      <w:r>
        <w:rPr>
          <w:rFonts w:hint="eastAsia"/>
        </w:rPr>
        <w:t>吊销营业执照原因</w:t>
      </w:r>
      <w:bookmarkEnd w:id="328"/>
      <w:bookmarkEnd w:id="329"/>
      <w:bookmarkEnd w:id="330"/>
    </w:p>
    <w:p w14:paraId="5A9BBF7D">
      <w:pPr>
        <w:pStyle w:val="246"/>
      </w:pPr>
      <w:r>
        <w:t>内部标识符:DE10020032</w:t>
      </w:r>
    </w:p>
    <w:p w14:paraId="60E3C12A">
      <w:pPr>
        <w:pStyle w:val="246"/>
      </w:pPr>
      <w:r>
        <w:t>数据元名称:吊销营业执照原因</w:t>
      </w:r>
    </w:p>
    <w:p w14:paraId="23C66FEE">
      <w:pPr>
        <w:pStyle w:val="246"/>
      </w:pPr>
      <w:r>
        <w:t>汉语简拼:diao-xiao-ying-ye-zhi-zhao-yuan-yin</w:t>
      </w:r>
    </w:p>
    <w:p w14:paraId="235D7C92">
      <w:pPr>
        <w:pStyle w:val="246"/>
      </w:pPr>
      <w:r>
        <w:t>英文名称:revocation reason</w:t>
      </w:r>
    </w:p>
    <w:p w14:paraId="12851530">
      <w:pPr>
        <w:pStyle w:val="246"/>
      </w:pPr>
      <w:r>
        <w:t>标识符:DXYYZZYY</w:t>
      </w:r>
    </w:p>
    <w:p w14:paraId="06EA3088">
      <w:pPr>
        <w:pStyle w:val="246"/>
      </w:pPr>
      <w:r>
        <w:t>版本:1</w:t>
      </w:r>
    </w:p>
    <w:p w14:paraId="3F3BC5DF">
      <w:pPr>
        <w:pStyle w:val="246"/>
      </w:pPr>
      <w:r>
        <w:t>说明:组织机构营业执照被取缔或取消的原因。</w:t>
      </w:r>
    </w:p>
    <w:p w14:paraId="59EC0ED3">
      <w:pPr>
        <w:pStyle w:val="246"/>
      </w:pPr>
      <w:r>
        <w:t>数据类型:字符型</w:t>
      </w:r>
    </w:p>
    <w:p w14:paraId="67A11CB2">
      <w:pPr>
        <w:pStyle w:val="246"/>
      </w:pPr>
      <w:r>
        <w:t>数据格式:c..1000</w:t>
      </w:r>
    </w:p>
    <w:p w14:paraId="483613B7">
      <w:pPr>
        <w:pStyle w:val="246"/>
      </w:pPr>
      <w:r>
        <w:t>对象词:营业执照</w:t>
      </w:r>
    </w:p>
    <w:p w14:paraId="4591671B">
      <w:pPr>
        <w:pStyle w:val="246"/>
      </w:pPr>
      <w:r>
        <w:t>特性词:吊销原因</w:t>
      </w:r>
    </w:p>
    <w:p w14:paraId="635F8ED1">
      <w:pPr>
        <w:pStyle w:val="246"/>
      </w:pPr>
      <w:r>
        <w:t>表示词:描述</w:t>
      </w:r>
    </w:p>
    <w:p w14:paraId="4B56B485">
      <w:pPr>
        <w:pStyle w:val="246"/>
      </w:pPr>
      <w:r>
        <w:t>同义名称:</w:t>
      </w:r>
    </w:p>
    <w:p w14:paraId="43025053">
      <w:pPr>
        <w:pStyle w:val="246"/>
      </w:pPr>
      <w:r>
        <w:t>关系:</w:t>
      </w:r>
    </w:p>
    <w:p w14:paraId="228269AA">
      <w:pPr>
        <w:pStyle w:val="246"/>
      </w:pPr>
      <w:r>
        <w:t>计量单位:</w:t>
      </w:r>
    </w:p>
    <w:p w14:paraId="6BB58210">
      <w:pPr>
        <w:pStyle w:val="246"/>
      </w:pPr>
      <w:r>
        <w:t>值域:</w:t>
      </w:r>
    </w:p>
    <w:p w14:paraId="7E101A8E">
      <w:pPr>
        <w:pStyle w:val="246"/>
      </w:pPr>
      <w:r>
        <w:t>——————————————————————————————————</w:t>
      </w:r>
    </w:p>
    <w:p w14:paraId="65BCC8CF">
      <w:pPr>
        <w:pStyle w:val="99"/>
        <w:spacing w:before="120" w:after="120"/>
      </w:pPr>
      <w:bookmarkStart w:id="331" w:name="_Toc23183"/>
      <w:bookmarkStart w:id="332" w:name="_Toc17024"/>
      <w:bookmarkStart w:id="333" w:name="_Toc69401601"/>
      <w:r>
        <w:rPr>
          <w:rFonts w:hint="eastAsia"/>
        </w:rPr>
        <w:t>核销营业执照原因</w:t>
      </w:r>
      <w:bookmarkEnd w:id="331"/>
      <w:bookmarkEnd w:id="332"/>
      <w:bookmarkEnd w:id="333"/>
    </w:p>
    <w:p w14:paraId="680DD008">
      <w:pPr>
        <w:pStyle w:val="246"/>
      </w:pPr>
      <w:r>
        <w:t>内部标识符:DE10020033</w:t>
      </w:r>
    </w:p>
    <w:p w14:paraId="2C75D40D">
      <w:pPr>
        <w:pStyle w:val="246"/>
      </w:pPr>
      <w:r>
        <w:t>数据元名称:核销营业执照原因</w:t>
      </w:r>
    </w:p>
    <w:p w14:paraId="0B53B1E9">
      <w:pPr>
        <w:pStyle w:val="246"/>
      </w:pPr>
      <w:r>
        <w:t>汉语简拼:he-xiao-ying-ye-zhi-zhao-yuan-yin</w:t>
      </w:r>
    </w:p>
    <w:p w14:paraId="3F0F4597">
      <w:pPr>
        <w:pStyle w:val="246"/>
      </w:pPr>
      <w:r>
        <w:t>英文名称:reasons for cancellation</w:t>
      </w:r>
    </w:p>
    <w:p w14:paraId="5FE41FD4">
      <w:pPr>
        <w:pStyle w:val="246"/>
      </w:pPr>
      <w:r>
        <w:t>标识符:HXYYZZYY</w:t>
      </w:r>
    </w:p>
    <w:p w14:paraId="6C79442F">
      <w:pPr>
        <w:pStyle w:val="246"/>
      </w:pPr>
      <w:r>
        <w:t>版本:1</w:t>
      </w:r>
    </w:p>
    <w:p w14:paraId="564E2737">
      <w:pPr>
        <w:pStyle w:val="246"/>
      </w:pPr>
      <w:r>
        <w:t>说明:组织机构营业执照的核销原因的描述。</w:t>
      </w:r>
    </w:p>
    <w:p w14:paraId="04BBFBE1">
      <w:pPr>
        <w:pStyle w:val="246"/>
      </w:pPr>
      <w:r>
        <w:t>数据类型:字符型</w:t>
      </w:r>
    </w:p>
    <w:p w14:paraId="00DD3EA7">
      <w:pPr>
        <w:pStyle w:val="246"/>
      </w:pPr>
      <w:r>
        <w:t>数据格式:c..1000</w:t>
      </w:r>
    </w:p>
    <w:p w14:paraId="4964BA65">
      <w:pPr>
        <w:pStyle w:val="246"/>
      </w:pPr>
      <w:r>
        <w:t>对象词:营业执照</w:t>
      </w:r>
    </w:p>
    <w:p w14:paraId="33F4D1F0">
      <w:pPr>
        <w:pStyle w:val="246"/>
      </w:pPr>
      <w:r>
        <w:t>特性词:核销原因</w:t>
      </w:r>
    </w:p>
    <w:p w14:paraId="1F52D95A">
      <w:pPr>
        <w:pStyle w:val="246"/>
      </w:pPr>
      <w:r>
        <w:t>表示词:描述</w:t>
      </w:r>
    </w:p>
    <w:p w14:paraId="78878E19">
      <w:pPr>
        <w:pStyle w:val="246"/>
      </w:pPr>
      <w:r>
        <w:t>同义名称:</w:t>
      </w:r>
    </w:p>
    <w:p w14:paraId="7851618D">
      <w:pPr>
        <w:pStyle w:val="246"/>
      </w:pPr>
      <w:r>
        <w:t>关系:</w:t>
      </w:r>
    </w:p>
    <w:p w14:paraId="41FA98BF">
      <w:pPr>
        <w:pStyle w:val="246"/>
      </w:pPr>
      <w:r>
        <w:t>计量单位:</w:t>
      </w:r>
    </w:p>
    <w:p w14:paraId="0FF542B0">
      <w:pPr>
        <w:pStyle w:val="246"/>
      </w:pPr>
      <w:r>
        <w:t>值域:</w:t>
      </w:r>
    </w:p>
    <w:p w14:paraId="6A3B0ED5">
      <w:pPr>
        <w:pStyle w:val="246"/>
      </w:pPr>
      <w:r>
        <w:t>——————————————————————————————————</w:t>
      </w:r>
    </w:p>
    <w:p w14:paraId="3CFD280C">
      <w:pPr>
        <w:pStyle w:val="99"/>
        <w:spacing w:before="120" w:after="120"/>
      </w:pPr>
      <w:bookmarkStart w:id="334" w:name="_Toc6069"/>
      <w:bookmarkStart w:id="335" w:name="_Toc69401602"/>
      <w:bookmarkStart w:id="336" w:name="_Toc17170"/>
      <w:r>
        <w:rPr>
          <w:rFonts w:hint="eastAsia"/>
        </w:rPr>
        <w:t>注销营业执照原因</w:t>
      </w:r>
      <w:bookmarkEnd w:id="334"/>
      <w:bookmarkEnd w:id="335"/>
      <w:bookmarkEnd w:id="336"/>
    </w:p>
    <w:p w14:paraId="505CFEF8">
      <w:pPr>
        <w:pStyle w:val="246"/>
      </w:pPr>
      <w:r>
        <w:t>内部标识符:DE10020046</w:t>
      </w:r>
    </w:p>
    <w:p w14:paraId="6A66754A">
      <w:pPr>
        <w:pStyle w:val="246"/>
      </w:pPr>
      <w:r>
        <w:t>数据元名称:注销营业执照原因</w:t>
      </w:r>
    </w:p>
    <w:p w14:paraId="67D132D3">
      <w:pPr>
        <w:pStyle w:val="246"/>
      </w:pPr>
      <w:r>
        <w:t>汉语简拼:zhu-xiao-ying-ye-zhi-zhao-yuan-yin</w:t>
      </w:r>
    </w:p>
    <w:p w14:paraId="1740BAAF">
      <w:pPr>
        <w:pStyle w:val="246"/>
      </w:pPr>
      <w:r>
        <w:t>英文名称:logout reason</w:t>
      </w:r>
    </w:p>
    <w:p w14:paraId="2D89A0EC">
      <w:pPr>
        <w:pStyle w:val="246"/>
      </w:pPr>
      <w:r>
        <w:t>标识符:ZXYYZZYY</w:t>
      </w:r>
    </w:p>
    <w:p w14:paraId="34180076">
      <w:pPr>
        <w:pStyle w:val="246"/>
      </w:pPr>
      <w:r>
        <w:t>版本:1</w:t>
      </w:r>
    </w:p>
    <w:p w14:paraId="2C98A036">
      <w:pPr>
        <w:pStyle w:val="246"/>
      </w:pPr>
      <w:r>
        <w:t>说明:组织机构被注销营业执照的原因描述。</w:t>
      </w:r>
    </w:p>
    <w:p w14:paraId="47D83C77">
      <w:pPr>
        <w:pStyle w:val="246"/>
      </w:pPr>
      <w:r>
        <w:t>数据类型:字符型</w:t>
      </w:r>
    </w:p>
    <w:p w14:paraId="0DD79766">
      <w:pPr>
        <w:pStyle w:val="246"/>
      </w:pPr>
      <w:r>
        <w:t>数据格式:c..1000</w:t>
      </w:r>
    </w:p>
    <w:p w14:paraId="21551202">
      <w:pPr>
        <w:pStyle w:val="246"/>
      </w:pPr>
      <w:r>
        <w:t>对象词:营业执照</w:t>
      </w:r>
    </w:p>
    <w:p w14:paraId="6213BF80">
      <w:pPr>
        <w:pStyle w:val="246"/>
      </w:pPr>
      <w:r>
        <w:t>特性词:注销原因</w:t>
      </w:r>
    </w:p>
    <w:p w14:paraId="59C06068">
      <w:pPr>
        <w:pStyle w:val="246"/>
      </w:pPr>
      <w:r>
        <w:t>表示词:描述</w:t>
      </w:r>
    </w:p>
    <w:p w14:paraId="3E5240B7">
      <w:pPr>
        <w:pStyle w:val="246"/>
      </w:pPr>
      <w:r>
        <w:t>同义名称:</w:t>
      </w:r>
    </w:p>
    <w:p w14:paraId="0A58FCCA">
      <w:pPr>
        <w:pStyle w:val="246"/>
      </w:pPr>
      <w:r>
        <w:t>关系:</w:t>
      </w:r>
    </w:p>
    <w:p w14:paraId="23982CA2">
      <w:pPr>
        <w:pStyle w:val="246"/>
      </w:pPr>
      <w:r>
        <w:t>计量单位:</w:t>
      </w:r>
    </w:p>
    <w:p w14:paraId="6F16CDB8">
      <w:pPr>
        <w:pStyle w:val="246"/>
      </w:pPr>
      <w:r>
        <w:t>值域:</w:t>
      </w:r>
    </w:p>
    <w:p w14:paraId="46EE6E48">
      <w:pPr>
        <w:pStyle w:val="246"/>
      </w:pPr>
      <w:r>
        <w:t>——————————————————————————————————</w:t>
      </w:r>
    </w:p>
    <w:p w14:paraId="2811C318">
      <w:pPr>
        <w:pStyle w:val="99"/>
        <w:spacing w:before="120" w:after="120"/>
      </w:pPr>
      <w:bookmarkStart w:id="337" w:name="_Toc29487"/>
      <w:bookmarkStart w:id="338" w:name="_Toc69401604"/>
      <w:bookmarkStart w:id="339" w:name="_Toc20305"/>
      <w:r>
        <w:rPr>
          <w:rFonts w:hint="eastAsia"/>
        </w:rPr>
        <w:t>变更事项</w:t>
      </w:r>
      <w:bookmarkEnd w:id="337"/>
      <w:bookmarkEnd w:id="338"/>
      <w:bookmarkEnd w:id="339"/>
    </w:p>
    <w:p w14:paraId="55F0AA76">
      <w:pPr>
        <w:pStyle w:val="246"/>
      </w:pPr>
      <w:r>
        <w:t>内部标识符:DE10020043</w:t>
      </w:r>
    </w:p>
    <w:p w14:paraId="15156FD7">
      <w:pPr>
        <w:pStyle w:val="246"/>
      </w:pPr>
      <w:r>
        <w:t>数据元名称:变更事项</w:t>
      </w:r>
    </w:p>
    <w:p w14:paraId="4A420C3C">
      <w:pPr>
        <w:pStyle w:val="246"/>
      </w:pPr>
      <w:r>
        <w:t>汉语简拼:bian-geng-shi-xiang</w:t>
      </w:r>
    </w:p>
    <w:p w14:paraId="7EA40DBE">
      <w:pPr>
        <w:pStyle w:val="246"/>
      </w:pPr>
      <w:r>
        <w:t>英文名称:change matter</w:t>
      </w:r>
    </w:p>
    <w:p w14:paraId="38B762EE">
      <w:pPr>
        <w:pStyle w:val="246"/>
      </w:pPr>
      <w:r>
        <w:t>标识符:BGSX</w:t>
      </w:r>
    </w:p>
    <w:p w14:paraId="662F6AD2">
      <w:pPr>
        <w:pStyle w:val="246"/>
      </w:pPr>
      <w:r>
        <w:t>版本:1</w:t>
      </w:r>
    </w:p>
    <w:p w14:paraId="37387785">
      <w:pPr>
        <w:pStyle w:val="246"/>
      </w:pPr>
      <w:r>
        <w:t>说明:变更事项的名称。</w:t>
      </w:r>
    </w:p>
    <w:p w14:paraId="60B66362">
      <w:pPr>
        <w:pStyle w:val="246"/>
      </w:pPr>
      <w:r>
        <w:t>数据类型:字符型</w:t>
      </w:r>
    </w:p>
    <w:p w14:paraId="1CDB80B8">
      <w:pPr>
        <w:pStyle w:val="246"/>
      </w:pPr>
      <w:r>
        <w:t>数据格式:c..1000</w:t>
      </w:r>
    </w:p>
    <w:p w14:paraId="708DBE91">
      <w:pPr>
        <w:pStyle w:val="246"/>
      </w:pPr>
      <w:r>
        <w:t>对象词:变更事项</w:t>
      </w:r>
    </w:p>
    <w:p w14:paraId="31EEF022">
      <w:pPr>
        <w:pStyle w:val="246"/>
      </w:pPr>
      <w:r>
        <w:t>特性词:名称</w:t>
      </w:r>
    </w:p>
    <w:p w14:paraId="77CC707B">
      <w:pPr>
        <w:pStyle w:val="246"/>
      </w:pPr>
      <w:r>
        <w:t>表示词:名称</w:t>
      </w:r>
    </w:p>
    <w:p w14:paraId="4F86BE66">
      <w:pPr>
        <w:pStyle w:val="246"/>
      </w:pPr>
      <w:r>
        <w:t>同义名称:</w:t>
      </w:r>
    </w:p>
    <w:p w14:paraId="0CAB754D">
      <w:pPr>
        <w:pStyle w:val="246"/>
      </w:pPr>
      <w:r>
        <w:t>关系:</w:t>
      </w:r>
    </w:p>
    <w:p w14:paraId="221BE434">
      <w:pPr>
        <w:pStyle w:val="246"/>
      </w:pPr>
      <w:r>
        <w:t>计量单位:</w:t>
      </w:r>
    </w:p>
    <w:p w14:paraId="4C2A73C8">
      <w:pPr>
        <w:pStyle w:val="246"/>
      </w:pPr>
      <w:r>
        <w:t>值域:</w:t>
      </w:r>
    </w:p>
    <w:p w14:paraId="5C264060">
      <w:pPr>
        <w:pStyle w:val="246"/>
      </w:pPr>
      <w:r>
        <w:t>——————————————————————————————————</w:t>
      </w:r>
    </w:p>
    <w:p w14:paraId="1DE6ADBF">
      <w:pPr>
        <w:pStyle w:val="99"/>
        <w:spacing w:before="120" w:after="120"/>
      </w:pPr>
      <w:bookmarkStart w:id="340" w:name="_Toc842"/>
      <w:bookmarkStart w:id="341" w:name="_Toc69401605"/>
      <w:bookmarkStart w:id="342" w:name="_Toc20297"/>
      <w:r>
        <w:rPr>
          <w:rFonts w:hint="eastAsia"/>
        </w:rPr>
        <w:t>核算方式</w:t>
      </w:r>
      <w:bookmarkEnd w:id="340"/>
      <w:bookmarkEnd w:id="341"/>
      <w:bookmarkEnd w:id="342"/>
    </w:p>
    <w:p w14:paraId="12CB17BF">
      <w:pPr>
        <w:pStyle w:val="246"/>
      </w:pPr>
      <w:r>
        <w:t>内部标识符:DE10020048</w:t>
      </w:r>
    </w:p>
    <w:p w14:paraId="57ED1A71">
      <w:pPr>
        <w:pStyle w:val="246"/>
      </w:pPr>
      <w:r>
        <w:t>数据元名称:核算方式</w:t>
      </w:r>
    </w:p>
    <w:p w14:paraId="0834B8C9">
      <w:pPr>
        <w:pStyle w:val="246"/>
      </w:pPr>
      <w:r>
        <w:t>汉语简拼:he-suan-fang-shi</w:t>
      </w:r>
    </w:p>
    <w:p w14:paraId="420DC8BC">
      <w:pPr>
        <w:pStyle w:val="246"/>
      </w:pPr>
      <w:r>
        <w:t>英文名称:accounting method</w:t>
      </w:r>
    </w:p>
    <w:p w14:paraId="770F5A97">
      <w:pPr>
        <w:pStyle w:val="246"/>
      </w:pPr>
      <w:r>
        <w:t>标识符:HSFS</w:t>
      </w:r>
    </w:p>
    <w:p w14:paraId="0E0044D1">
      <w:pPr>
        <w:pStyle w:val="246"/>
      </w:pPr>
      <w:r>
        <w:t>版本:1</w:t>
      </w:r>
    </w:p>
    <w:p w14:paraId="76421E9E">
      <w:pPr>
        <w:pStyle w:val="246"/>
      </w:pPr>
      <w:r>
        <w:t>说明:企业的核算方式的名称。</w:t>
      </w:r>
    </w:p>
    <w:p w14:paraId="699CD514">
      <w:pPr>
        <w:pStyle w:val="246"/>
      </w:pPr>
      <w:r>
        <w:t>数据类型:字符型</w:t>
      </w:r>
    </w:p>
    <w:p w14:paraId="1359D35C">
      <w:pPr>
        <w:pStyle w:val="246"/>
      </w:pPr>
      <w:r>
        <w:t>数据格式:c..200</w:t>
      </w:r>
    </w:p>
    <w:p w14:paraId="76BE74A9">
      <w:pPr>
        <w:pStyle w:val="246"/>
      </w:pPr>
      <w:r>
        <w:t>对象词:企业</w:t>
      </w:r>
    </w:p>
    <w:p w14:paraId="36F70116">
      <w:pPr>
        <w:pStyle w:val="246"/>
      </w:pPr>
      <w:r>
        <w:t>特性词:核算方式</w:t>
      </w:r>
    </w:p>
    <w:p w14:paraId="631DDC29">
      <w:pPr>
        <w:pStyle w:val="246"/>
      </w:pPr>
      <w:r>
        <w:t>表示词:名称</w:t>
      </w:r>
    </w:p>
    <w:p w14:paraId="65D08A4C">
      <w:pPr>
        <w:pStyle w:val="246"/>
      </w:pPr>
      <w:r>
        <w:t>同义名称:</w:t>
      </w:r>
    </w:p>
    <w:p w14:paraId="1228CC23">
      <w:pPr>
        <w:pStyle w:val="246"/>
      </w:pPr>
      <w:r>
        <w:t>关系:</w:t>
      </w:r>
    </w:p>
    <w:p w14:paraId="19BD0AD3">
      <w:pPr>
        <w:pStyle w:val="246"/>
      </w:pPr>
      <w:r>
        <w:t>计量单位:</w:t>
      </w:r>
    </w:p>
    <w:p w14:paraId="7F20AC70">
      <w:pPr>
        <w:pStyle w:val="246"/>
      </w:pPr>
      <w:r>
        <w:t>值域:</w:t>
      </w:r>
    </w:p>
    <w:p w14:paraId="6FA31800">
      <w:pPr>
        <w:pStyle w:val="246"/>
      </w:pPr>
      <w:r>
        <w:t>——————————————————————————————————</w:t>
      </w:r>
    </w:p>
    <w:p w14:paraId="696D90D8">
      <w:pPr>
        <w:pStyle w:val="99"/>
        <w:spacing w:before="120" w:after="120"/>
      </w:pPr>
      <w:bookmarkStart w:id="343" w:name="_Toc4052"/>
      <w:bookmarkStart w:id="344" w:name="_Toc69401606"/>
      <w:bookmarkStart w:id="345" w:name="_Toc16175"/>
      <w:r>
        <w:rPr>
          <w:rFonts w:hint="eastAsia"/>
        </w:rPr>
        <w:t>隶属关系</w:t>
      </w:r>
      <w:bookmarkEnd w:id="343"/>
      <w:bookmarkEnd w:id="344"/>
      <w:bookmarkEnd w:id="345"/>
    </w:p>
    <w:p w14:paraId="25C85320">
      <w:pPr>
        <w:pStyle w:val="246"/>
      </w:pPr>
      <w:r>
        <w:t>内部标识符:DE10020004</w:t>
      </w:r>
    </w:p>
    <w:p w14:paraId="28AD594D">
      <w:pPr>
        <w:pStyle w:val="246"/>
      </w:pPr>
      <w:r>
        <w:t>数据元名称:隶属关系</w:t>
      </w:r>
    </w:p>
    <w:p w14:paraId="2626A38F">
      <w:pPr>
        <w:pStyle w:val="246"/>
      </w:pPr>
      <w:r>
        <w:t>汉语简拼:li-shu-guan-xi</w:t>
      </w:r>
    </w:p>
    <w:p w14:paraId="4C350C15">
      <w:pPr>
        <w:pStyle w:val="246"/>
      </w:pPr>
      <w:r>
        <w:t>英文名称:subordination of organization</w:t>
      </w:r>
    </w:p>
    <w:p w14:paraId="0E328208">
      <w:pPr>
        <w:pStyle w:val="246"/>
      </w:pPr>
      <w:r>
        <w:t>标识符:LSGX</w:t>
      </w:r>
    </w:p>
    <w:p w14:paraId="56E7F755">
      <w:pPr>
        <w:pStyle w:val="246"/>
      </w:pPr>
      <w:r>
        <w:t>版本:1</w:t>
      </w:r>
    </w:p>
    <w:p w14:paraId="75B5A494">
      <w:pPr>
        <w:pStyle w:val="246"/>
      </w:pPr>
      <w:r>
        <w:t>说明:组织机构与上级行政机构的从属关系。</w:t>
      </w:r>
    </w:p>
    <w:p w14:paraId="7FDD7DC0">
      <w:pPr>
        <w:pStyle w:val="246"/>
      </w:pPr>
      <w:r>
        <w:t>数据类型:字符型</w:t>
      </w:r>
    </w:p>
    <w:p w14:paraId="2BE6F710">
      <w:pPr>
        <w:pStyle w:val="246"/>
      </w:pPr>
      <w:r>
        <w:t>数据格式:c2</w:t>
      </w:r>
    </w:p>
    <w:p w14:paraId="1B0A15ED">
      <w:pPr>
        <w:pStyle w:val="246"/>
      </w:pPr>
      <w:r>
        <w:t>对象词:组织机构</w:t>
      </w:r>
    </w:p>
    <w:p w14:paraId="20FDEB5F">
      <w:pPr>
        <w:pStyle w:val="246"/>
      </w:pPr>
      <w:r>
        <w:t>特性词:隶属关系</w:t>
      </w:r>
    </w:p>
    <w:p w14:paraId="3C3B2F85">
      <w:pPr>
        <w:pStyle w:val="246"/>
      </w:pPr>
      <w:r>
        <w:t>表示词:代码</w:t>
      </w:r>
    </w:p>
    <w:p w14:paraId="7120B1F4">
      <w:pPr>
        <w:pStyle w:val="246"/>
      </w:pPr>
      <w:r>
        <w:t>同义名称:</w:t>
      </w:r>
    </w:p>
    <w:p w14:paraId="219EF3FE">
      <w:pPr>
        <w:pStyle w:val="246"/>
      </w:pPr>
      <w:r>
        <w:t>关系:</w:t>
      </w:r>
    </w:p>
    <w:p w14:paraId="524E79A7">
      <w:pPr>
        <w:pStyle w:val="246"/>
      </w:pPr>
      <w:r>
        <w:t>计量单位:</w:t>
      </w:r>
    </w:p>
    <w:p w14:paraId="148D0481">
      <w:pPr>
        <w:pStyle w:val="246"/>
      </w:pPr>
      <w:r>
        <w:t>值域:GB/T 12404-1997 《单位隶属关系代码》</w:t>
      </w:r>
    </w:p>
    <w:p w14:paraId="4F81AB16">
      <w:pPr>
        <w:pStyle w:val="246"/>
      </w:pPr>
      <w:r>
        <w:t>——————————————————————————————————</w:t>
      </w:r>
    </w:p>
    <w:p w14:paraId="3F34117F">
      <w:pPr>
        <w:pStyle w:val="99"/>
        <w:spacing w:before="120" w:after="120"/>
      </w:pPr>
      <w:bookmarkStart w:id="346" w:name="_Toc6422"/>
      <w:bookmarkStart w:id="347" w:name="_Toc13186"/>
      <w:bookmarkStart w:id="348" w:name="_Toc69401607"/>
      <w:r>
        <w:rPr>
          <w:rFonts w:hint="eastAsia"/>
        </w:rPr>
        <w:t>组织机构类型代码</w:t>
      </w:r>
      <w:bookmarkEnd w:id="346"/>
      <w:bookmarkEnd w:id="347"/>
      <w:bookmarkEnd w:id="348"/>
    </w:p>
    <w:p w14:paraId="3D818559">
      <w:pPr>
        <w:pStyle w:val="246"/>
      </w:pPr>
      <w:r>
        <w:t>内部标识符:DE10020025</w:t>
      </w:r>
    </w:p>
    <w:p w14:paraId="6CE46B30">
      <w:pPr>
        <w:pStyle w:val="246"/>
      </w:pPr>
      <w:r>
        <w:t>数据元名称:组织机构类型代码</w:t>
      </w:r>
    </w:p>
    <w:p w14:paraId="6C5D9636">
      <w:pPr>
        <w:pStyle w:val="246"/>
      </w:pPr>
      <w:r>
        <w:t>汉语简拼:zu-zhi-ji-gou-lei-xing-dai-ma</w:t>
      </w:r>
    </w:p>
    <w:p w14:paraId="7A722559">
      <w:pPr>
        <w:pStyle w:val="246"/>
      </w:pPr>
      <w:r>
        <w:t>英文名称:organization category</w:t>
      </w:r>
    </w:p>
    <w:p w14:paraId="7A7EEBD9">
      <w:pPr>
        <w:pStyle w:val="246"/>
      </w:pPr>
      <w:r>
        <w:t>标识符:ZZJGLXDM</w:t>
      </w:r>
    </w:p>
    <w:p w14:paraId="03647A82">
      <w:pPr>
        <w:pStyle w:val="246"/>
      </w:pPr>
      <w:r>
        <w:t>版本:1</w:t>
      </w:r>
    </w:p>
    <w:p w14:paraId="1BF1F186">
      <w:pPr>
        <w:pStyle w:val="246"/>
      </w:pPr>
      <w:r>
        <w:t>说明:组织机构的类型代码。</w:t>
      </w:r>
    </w:p>
    <w:p w14:paraId="77FE28B5">
      <w:pPr>
        <w:pStyle w:val="246"/>
      </w:pPr>
      <w:r>
        <w:t>数据类型:字符型</w:t>
      </w:r>
    </w:p>
    <w:p w14:paraId="514210D8">
      <w:pPr>
        <w:pStyle w:val="246"/>
      </w:pPr>
      <w:r>
        <w:t>数据格式:c8</w:t>
      </w:r>
    </w:p>
    <w:p w14:paraId="296F994A">
      <w:pPr>
        <w:pStyle w:val="246"/>
      </w:pPr>
      <w:r>
        <w:t>对象词:组织机构</w:t>
      </w:r>
    </w:p>
    <w:p w14:paraId="6EA9EC97">
      <w:pPr>
        <w:pStyle w:val="246"/>
      </w:pPr>
      <w:r>
        <w:t>特性词:类型</w:t>
      </w:r>
    </w:p>
    <w:p w14:paraId="730C7389">
      <w:pPr>
        <w:pStyle w:val="246"/>
      </w:pPr>
      <w:r>
        <w:t>表示词:代码</w:t>
      </w:r>
    </w:p>
    <w:p w14:paraId="40B6319C">
      <w:pPr>
        <w:pStyle w:val="246"/>
      </w:pPr>
      <w:r>
        <w:t>同义名称:企业组织类别</w:t>
      </w:r>
    </w:p>
    <w:p w14:paraId="0EA6DDAA">
      <w:pPr>
        <w:pStyle w:val="246"/>
      </w:pPr>
      <w:r>
        <w:t>关系:</w:t>
      </w:r>
    </w:p>
    <w:p w14:paraId="3BBF6007">
      <w:pPr>
        <w:pStyle w:val="246"/>
      </w:pPr>
      <w:r>
        <w:t>计量单位:</w:t>
      </w:r>
    </w:p>
    <w:p w14:paraId="1F7D37CF">
      <w:pPr>
        <w:pStyle w:val="246"/>
      </w:pPr>
      <w:r>
        <w:t>值域:GB/T 20091-2006 《组织机构类型》</w:t>
      </w:r>
    </w:p>
    <w:p w14:paraId="284FF54E">
      <w:pPr>
        <w:pStyle w:val="246"/>
      </w:pPr>
      <w:r>
        <w:t>——————————————————————————————————</w:t>
      </w:r>
    </w:p>
    <w:p w14:paraId="2B25EED7">
      <w:pPr>
        <w:pStyle w:val="99"/>
        <w:spacing w:before="120" w:after="120"/>
      </w:pPr>
      <w:bookmarkStart w:id="349" w:name="_Toc69401608"/>
      <w:bookmarkStart w:id="350" w:name="_Toc4135"/>
      <w:bookmarkStart w:id="351" w:name="_Toc95"/>
      <w:r>
        <w:rPr>
          <w:rFonts w:hint="eastAsia"/>
        </w:rPr>
        <w:t>经济类型代码</w:t>
      </w:r>
      <w:bookmarkEnd w:id="349"/>
      <w:bookmarkEnd w:id="350"/>
      <w:bookmarkEnd w:id="351"/>
    </w:p>
    <w:p w14:paraId="226DA85C">
      <w:pPr>
        <w:pStyle w:val="246"/>
      </w:pPr>
      <w:r>
        <w:t>内部标识符:DE10020003</w:t>
      </w:r>
    </w:p>
    <w:p w14:paraId="2ACFC84E">
      <w:pPr>
        <w:pStyle w:val="246"/>
      </w:pPr>
      <w:r>
        <w:t>数据元名称:经济类型代码</w:t>
      </w:r>
    </w:p>
    <w:p w14:paraId="3CB4583F">
      <w:pPr>
        <w:pStyle w:val="246"/>
      </w:pPr>
      <w:r>
        <w:t>汉语简拼:jing-ji-lei-xing-dai-ma</w:t>
      </w:r>
    </w:p>
    <w:p w14:paraId="26E5EDEA">
      <w:pPr>
        <w:pStyle w:val="246"/>
      </w:pPr>
      <w:r>
        <w:t>英文名称:economic category</w:t>
      </w:r>
    </w:p>
    <w:p w14:paraId="35569ED8">
      <w:pPr>
        <w:pStyle w:val="246"/>
      </w:pPr>
      <w:r>
        <w:t>标识符:JJLXDM</w:t>
      </w:r>
    </w:p>
    <w:p w14:paraId="4E9A6064">
      <w:pPr>
        <w:pStyle w:val="246"/>
      </w:pPr>
      <w:r>
        <w:t>版本:1</w:t>
      </w:r>
    </w:p>
    <w:p w14:paraId="0DE399BF">
      <w:pPr>
        <w:pStyle w:val="246"/>
      </w:pPr>
      <w:r>
        <w:t>说明:组织机构经济类型的分类代码。</w:t>
      </w:r>
    </w:p>
    <w:p w14:paraId="2C33FE8D">
      <w:pPr>
        <w:pStyle w:val="246"/>
      </w:pPr>
      <w:r>
        <w:t>数据类型:字符型</w:t>
      </w:r>
    </w:p>
    <w:p w14:paraId="2ABE3F1F">
      <w:pPr>
        <w:pStyle w:val="246"/>
      </w:pPr>
      <w:r>
        <w:t>数据格式:c3</w:t>
      </w:r>
    </w:p>
    <w:p w14:paraId="1F05E0F6">
      <w:pPr>
        <w:pStyle w:val="246"/>
      </w:pPr>
      <w:r>
        <w:t>对象词:组织机构</w:t>
      </w:r>
    </w:p>
    <w:p w14:paraId="1E47EE4B">
      <w:pPr>
        <w:pStyle w:val="246"/>
      </w:pPr>
      <w:r>
        <w:t>特性词:经济类型</w:t>
      </w:r>
    </w:p>
    <w:p w14:paraId="328B6AA9">
      <w:pPr>
        <w:pStyle w:val="246"/>
      </w:pPr>
      <w:r>
        <w:t>表示词:代码</w:t>
      </w:r>
    </w:p>
    <w:p w14:paraId="49324BC3">
      <w:pPr>
        <w:pStyle w:val="246"/>
      </w:pPr>
      <w:r>
        <w:t>同义名称:</w:t>
      </w:r>
    </w:p>
    <w:p w14:paraId="7E1ACF1F">
      <w:pPr>
        <w:pStyle w:val="246"/>
      </w:pPr>
      <w:r>
        <w:t>关系:</w:t>
      </w:r>
    </w:p>
    <w:p w14:paraId="6973FD6E">
      <w:pPr>
        <w:pStyle w:val="246"/>
      </w:pPr>
      <w:r>
        <w:t>计量单位:</w:t>
      </w:r>
    </w:p>
    <w:p w14:paraId="5505F41D">
      <w:pPr>
        <w:pStyle w:val="246"/>
      </w:pPr>
      <w:r>
        <w:t>值域:GB/T 12402-2000 《经济分类与代码》</w:t>
      </w:r>
    </w:p>
    <w:p w14:paraId="2683FB73">
      <w:pPr>
        <w:pStyle w:val="246"/>
      </w:pPr>
      <w:r>
        <w:t>——————————————————————————————————</w:t>
      </w:r>
    </w:p>
    <w:p w14:paraId="7A7417DE">
      <w:pPr>
        <w:pStyle w:val="70"/>
        <w:spacing w:before="120" w:after="120"/>
      </w:pPr>
      <w:bookmarkStart w:id="352" w:name="_Toc69401610"/>
      <w:bookmarkStart w:id="353" w:name="_Toc16492"/>
      <w:bookmarkStart w:id="354" w:name="_Toc69403447"/>
      <w:bookmarkStart w:id="355" w:name="_Toc21062"/>
      <w:bookmarkStart w:id="356" w:name="_Toc168306693"/>
      <w:bookmarkStart w:id="357" w:name="_Toc69402368"/>
      <w:bookmarkStart w:id="358" w:name="_Toc31540"/>
      <w:bookmarkStart w:id="359" w:name="_Toc31820"/>
      <w:r>
        <w:rPr>
          <w:rFonts w:hint="eastAsia"/>
        </w:rPr>
        <w:t>位置类</w:t>
      </w:r>
      <w:bookmarkEnd w:id="352"/>
      <w:bookmarkEnd w:id="353"/>
      <w:bookmarkEnd w:id="354"/>
      <w:bookmarkEnd w:id="355"/>
      <w:bookmarkEnd w:id="356"/>
      <w:bookmarkEnd w:id="357"/>
      <w:bookmarkEnd w:id="358"/>
      <w:bookmarkEnd w:id="359"/>
    </w:p>
    <w:p w14:paraId="62276299">
      <w:pPr>
        <w:pStyle w:val="99"/>
        <w:spacing w:before="120" w:after="120"/>
      </w:pPr>
      <w:bookmarkStart w:id="360" w:name="_Toc69401611"/>
      <w:bookmarkStart w:id="361" w:name="_Toc21118"/>
      <w:bookmarkStart w:id="362" w:name="_Toc25810"/>
      <w:bookmarkStart w:id="363" w:name="_Hlk163663497"/>
      <w:r>
        <w:rPr>
          <w:rFonts w:hint="eastAsia"/>
        </w:rPr>
        <w:t>行政区划代码</w:t>
      </w:r>
      <w:bookmarkEnd w:id="360"/>
      <w:bookmarkEnd w:id="361"/>
      <w:bookmarkEnd w:id="362"/>
    </w:p>
    <w:p w14:paraId="3701411D">
      <w:pPr>
        <w:pStyle w:val="246"/>
      </w:pPr>
      <w:r>
        <w:t>内部标识符:DE10030002</w:t>
      </w:r>
    </w:p>
    <w:p w14:paraId="707514BA">
      <w:pPr>
        <w:pStyle w:val="246"/>
      </w:pPr>
      <w:r>
        <w:t>数据元名称:行政区划代码</w:t>
      </w:r>
    </w:p>
    <w:p w14:paraId="5D692D60">
      <w:pPr>
        <w:pStyle w:val="246"/>
      </w:pPr>
      <w:r>
        <w:t>汉语简拼:xing-zheng-qu-hua-dai-ma</w:t>
      </w:r>
    </w:p>
    <w:p w14:paraId="62247381">
      <w:pPr>
        <w:pStyle w:val="246"/>
      </w:pPr>
      <w:r>
        <w:t>英文名称:administrative division</w:t>
      </w:r>
    </w:p>
    <w:p w14:paraId="46FCDDB5">
      <w:pPr>
        <w:pStyle w:val="246"/>
      </w:pPr>
      <w:r>
        <w:t>标识符:XZQHDM</w:t>
      </w:r>
    </w:p>
    <w:p w14:paraId="51EFBFC1">
      <w:pPr>
        <w:pStyle w:val="246"/>
      </w:pPr>
      <w:r>
        <w:t>版本:1</w:t>
      </w:r>
    </w:p>
    <w:p w14:paraId="4B0137BC">
      <w:pPr>
        <w:pStyle w:val="246"/>
      </w:pPr>
      <w:r>
        <w:t>说明:我国县以上行政区划代码。</w:t>
      </w:r>
    </w:p>
    <w:p w14:paraId="4369C06F">
      <w:pPr>
        <w:pStyle w:val="246"/>
      </w:pPr>
      <w:r>
        <w:t>数据类型:字符型</w:t>
      </w:r>
    </w:p>
    <w:p w14:paraId="6492713F">
      <w:pPr>
        <w:pStyle w:val="246"/>
      </w:pPr>
      <w:r>
        <w:t>数据格式:c6</w:t>
      </w:r>
    </w:p>
    <w:p w14:paraId="41531242">
      <w:pPr>
        <w:pStyle w:val="246"/>
      </w:pPr>
      <w:r>
        <w:t>对象词:地址</w:t>
      </w:r>
    </w:p>
    <w:p w14:paraId="38B63CA0">
      <w:pPr>
        <w:pStyle w:val="246"/>
      </w:pPr>
      <w:r>
        <w:t>特性词:行政区划</w:t>
      </w:r>
    </w:p>
    <w:p w14:paraId="36C33436">
      <w:pPr>
        <w:pStyle w:val="246"/>
      </w:pPr>
      <w:r>
        <w:t>表示词:代码</w:t>
      </w:r>
    </w:p>
    <w:p w14:paraId="57134C2E">
      <w:pPr>
        <w:pStyle w:val="246"/>
      </w:pPr>
      <w:r>
        <w:t>同义名称:</w:t>
      </w:r>
    </w:p>
    <w:p w14:paraId="0ED23C89">
      <w:pPr>
        <w:pStyle w:val="246"/>
      </w:pPr>
      <w:r>
        <w:t>关系:</w:t>
      </w:r>
    </w:p>
    <w:p w14:paraId="5D14E2CE">
      <w:pPr>
        <w:pStyle w:val="246"/>
      </w:pPr>
      <w:r>
        <w:t>计量单位:</w:t>
      </w:r>
    </w:p>
    <w:p w14:paraId="4C838CD5">
      <w:pPr>
        <w:pStyle w:val="246"/>
      </w:pPr>
      <w:r>
        <w:t>值域:民政部官网中公布的2020年5月份的行政区划代码</w:t>
      </w:r>
    </w:p>
    <w:p w14:paraId="6E51BFE6">
      <w:pPr>
        <w:pStyle w:val="246"/>
      </w:pPr>
      <w:r>
        <w:t>——————————————————————————————————</w:t>
      </w:r>
    </w:p>
    <w:p w14:paraId="70252C86">
      <w:pPr>
        <w:pStyle w:val="99"/>
        <w:spacing w:before="120" w:after="120"/>
      </w:pPr>
      <w:bookmarkStart w:id="364" w:name="_Toc19148"/>
      <w:bookmarkStart w:id="365" w:name="_Toc2179"/>
      <w:bookmarkStart w:id="366" w:name="_Toc69401612"/>
      <w:r>
        <w:rPr>
          <w:rFonts w:hint="eastAsia"/>
        </w:rPr>
        <w:t>详细地址</w:t>
      </w:r>
      <w:bookmarkEnd w:id="364"/>
      <w:bookmarkEnd w:id="365"/>
      <w:bookmarkEnd w:id="366"/>
    </w:p>
    <w:p w14:paraId="3A98F314">
      <w:pPr>
        <w:pStyle w:val="246"/>
      </w:pPr>
      <w:r>
        <w:t>内部标识符:DE10030001</w:t>
      </w:r>
    </w:p>
    <w:p w14:paraId="0E36B750">
      <w:pPr>
        <w:pStyle w:val="246"/>
      </w:pPr>
      <w:r>
        <w:t>数据元名称:详细地址</w:t>
      </w:r>
    </w:p>
    <w:p w14:paraId="2BD48351">
      <w:pPr>
        <w:pStyle w:val="246"/>
      </w:pPr>
      <w:r>
        <w:t>汉语简拼:xiang-xi-di-zhi</w:t>
      </w:r>
    </w:p>
    <w:p w14:paraId="7357F74B">
      <w:pPr>
        <w:pStyle w:val="246"/>
      </w:pPr>
      <w:r>
        <w:t>英文名称:residential address</w:t>
      </w:r>
    </w:p>
    <w:p w14:paraId="048E7DC4">
      <w:pPr>
        <w:pStyle w:val="246"/>
      </w:pPr>
      <w:r>
        <w:t>标识符:XXDZ</w:t>
      </w:r>
    </w:p>
    <w:p w14:paraId="44B76228">
      <w:pPr>
        <w:pStyle w:val="246"/>
      </w:pPr>
      <w:r>
        <w:t>版本:1</w:t>
      </w:r>
    </w:p>
    <w:p w14:paraId="17D1722D">
      <w:pPr>
        <w:pStyle w:val="246"/>
      </w:pPr>
      <w:r>
        <w:t>说明:人的居住地点或机构所在地名称、事件发生地等的完整描述。</w:t>
      </w:r>
    </w:p>
    <w:p w14:paraId="0C9FDBC8">
      <w:pPr>
        <w:pStyle w:val="246"/>
      </w:pPr>
      <w:r>
        <w:t>数据类型:字符型</w:t>
      </w:r>
    </w:p>
    <w:p w14:paraId="3EB57DB2">
      <w:pPr>
        <w:pStyle w:val="246"/>
      </w:pPr>
      <w:r>
        <w:t>数据格式:c..100</w:t>
      </w:r>
    </w:p>
    <w:p w14:paraId="5B9B07BD">
      <w:pPr>
        <w:pStyle w:val="246"/>
      </w:pPr>
      <w:r>
        <w:t>对象词:地址</w:t>
      </w:r>
    </w:p>
    <w:p w14:paraId="6E109D76">
      <w:pPr>
        <w:pStyle w:val="246"/>
      </w:pPr>
      <w:r>
        <w:t>特性词:详细地址</w:t>
      </w:r>
    </w:p>
    <w:p w14:paraId="7EDEFCF7">
      <w:pPr>
        <w:pStyle w:val="246"/>
      </w:pPr>
      <w:r>
        <w:t>表示词:描述</w:t>
      </w:r>
    </w:p>
    <w:p w14:paraId="3148823C">
      <w:pPr>
        <w:pStyle w:val="246"/>
      </w:pPr>
      <w:r>
        <w:t>同义名称:</w:t>
      </w:r>
    </w:p>
    <w:p w14:paraId="66C9FF6A">
      <w:pPr>
        <w:pStyle w:val="246"/>
      </w:pPr>
      <w:r>
        <w:t>关系:</w:t>
      </w:r>
    </w:p>
    <w:p w14:paraId="0A2DA541">
      <w:pPr>
        <w:pStyle w:val="246"/>
      </w:pPr>
      <w:r>
        <w:t>计量单位:</w:t>
      </w:r>
    </w:p>
    <w:p w14:paraId="5D097535">
      <w:pPr>
        <w:pStyle w:val="246"/>
      </w:pPr>
      <w:r>
        <w:t>值域:</w:t>
      </w:r>
    </w:p>
    <w:p w14:paraId="40954726">
      <w:pPr>
        <w:pStyle w:val="246"/>
      </w:pPr>
      <w:r>
        <w:t>——————————————————————————————————</w:t>
      </w:r>
    </w:p>
    <w:p w14:paraId="47AA09B0">
      <w:pPr>
        <w:pStyle w:val="99"/>
        <w:spacing w:before="120" w:after="120"/>
      </w:pPr>
      <w:bookmarkStart w:id="367" w:name="_Toc69401613"/>
      <w:bookmarkStart w:id="368" w:name="_Toc14617"/>
      <w:bookmarkStart w:id="369" w:name="_Toc1771"/>
      <w:r>
        <w:rPr>
          <w:rFonts w:hint="eastAsia"/>
        </w:rPr>
        <w:t>通信地址</w:t>
      </w:r>
      <w:bookmarkEnd w:id="367"/>
      <w:bookmarkEnd w:id="368"/>
      <w:bookmarkEnd w:id="369"/>
    </w:p>
    <w:p w14:paraId="46A9579E">
      <w:pPr>
        <w:pStyle w:val="246"/>
      </w:pPr>
      <w:r>
        <w:t>内部标识符:DE10030005</w:t>
      </w:r>
    </w:p>
    <w:p w14:paraId="672F44EA">
      <w:pPr>
        <w:pStyle w:val="246"/>
      </w:pPr>
      <w:r>
        <w:t>数据元名称:通信地址</w:t>
      </w:r>
    </w:p>
    <w:p w14:paraId="18F25CE9">
      <w:pPr>
        <w:pStyle w:val="246"/>
      </w:pPr>
      <w:r>
        <w:t>汉语简拼:tong-xin-di-zhi</w:t>
      </w:r>
    </w:p>
    <w:p w14:paraId="1C405E2A">
      <w:pPr>
        <w:pStyle w:val="246"/>
      </w:pPr>
      <w:r>
        <w:t>英文名称:contact address</w:t>
      </w:r>
    </w:p>
    <w:p w14:paraId="3BA9BA74">
      <w:pPr>
        <w:pStyle w:val="246"/>
      </w:pPr>
      <w:r>
        <w:t>标识符:TXDZ</w:t>
      </w:r>
    </w:p>
    <w:p w14:paraId="0B145218">
      <w:pPr>
        <w:pStyle w:val="246"/>
      </w:pPr>
      <w:r>
        <w:t>版本:1</w:t>
      </w:r>
    </w:p>
    <w:p w14:paraId="63F3FE71">
      <w:pPr>
        <w:pStyle w:val="246"/>
      </w:pPr>
      <w:r>
        <w:t>说明:人员或机构的邮政通信地址。</w:t>
      </w:r>
    </w:p>
    <w:p w14:paraId="3BF4B708">
      <w:pPr>
        <w:pStyle w:val="246"/>
      </w:pPr>
      <w:r>
        <w:t>数据类型:字符型</w:t>
      </w:r>
    </w:p>
    <w:p w14:paraId="169307EA">
      <w:pPr>
        <w:pStyle w:val="246"/>
      </w:pPr>
      <w:r>
        <w:t>数据格式:c..100</w:t>
      </w:r>
    </w:p>
    <w:p w14:paraId="634581D4">
      <w:pPr>
        <w:pStyle w:val="246"/>
      </w:pPr>
      <w:r>
        <w:t>对象词:地址</w:t>
      </w:r>
    </w:p>
    <w:p w14:paraId="46D6F67D">
      <w:pPr>
        <w:pStyle w:val="246"/>
      </w:pPr>
      <w:r>
        <w:t>特性词:通信地址</w:t>
      </w:r>
    </w:p>
    <w:p w14:paraId="6D44D6F8">
      <w:pPr>
        <w:pStyle w:val="246"/>
      </w:pPr>
      <w:r>
        <w:t>表示词:描述</w:t>
      </w:r>
    </w:p>
    <w:p w14:paraId="676FBD1F">
      <w:pPr>
        <w:pStyle w:val="246"/>
      </w:pPr>
      <w:r>
        <w:t>同义名称:</w:t>
      </w:r>
    </w:p>
    <w:p w14:paraId="174E4C86">
      <w:pPr>
        <w:pStyle w:val="246"/>
      </w:pPr>
      <w:r>
        <w:t>关系:</w:t>
      </w:r>
    </w:p>
    <w:p w14:paraId="04FB3B45">
      <w:pPr>
        <w:pStyle w:val="246"/>
      </w:pPr>
      <w:r>
        <w:t>计量单位:</w:t>
      </w:r>
    </w:p>
    <w:p w14:paraId="2C7B08F3">
      <w:pPr>
        <w:pStyle w:val="246"/>
      </w:pPr>
      <w:r>
        <w:t>值域:</w:t>
      </w:r>
    </w:p>
    <w:p w14:paraId="22666D44">
      <w:pPr>
        <w:pStyle w:val="246"/>
      </w:pPr>
      <w:r>
        <w:t>——————————————————————————————————</w:t>
      </w:r>
    </w:p>
    <w:p w14:paraId="4C873598">
      <w:pPr>
        <w:pStyle w:val="99"/>
        <w:spacing w:before="120" w:after="120"/>
      </w:pPr>
      <w:bookmarkStart w:id="370" w:name="_Toc69401614"/>
      <w:bookmarkStart w:id="371" w:name="_Toc2902"/>
      <w:bookmarkStart w:id="372" w:name="_Toc25174"/>
      <w:r>
        <w:rPr>
          <w:rFonts w:hint="eastAsia"/>
        </w:rPr>
        <w:t>地址名称</w:t>
      </w:r>
      <w:bookmarkEnd w:id="370"/>
      <w:bookmarkEnd w:id="371"/>
      <w:bookmarkEnd w:id="372"/>
    </w:p>
    <w:p w14:paraId="38EE8E96">
      <w:pPr>
        <w:pStyle w:val="246"/>
      </w:pPr>
      <w:r>
        <w:t>内部标识符:DE10030010</w:t>
      </w:r>
    </w:p>
    <w:p w14:paraId="0E7AFDE9">
      <w:pPr>
        <w:pStyle w:val="246"/>
      </w:pPr>
      <w:r>
        <w:t>数据元名称:地址名称</w:t>
      </w:r>
    </w:p>
    <w:p w14:paraId="0E083F04">
      <w:pPr>
        <w:pStyle w:val="246"/>
      </w:pPr>
      <w:r>
        <w:t>汉语简拼:di-zhi-ming-cheng</w:t>
      </w:r>
    </w:p>
    <w:p w14:paraId="7C4B66E2">
      <w:pPr>
        <w:pStyle w:val="246"/>
      </w:pPr>
      <w:r>
        <w:t>英文名称:name of area</w:t>
      </w:r>
    </w:p>
    <w:p w14:paraId="6B479AD7">
      <w:pPr>
        <w:pStyle w:val="246"/>
      </w:pPr>
      <w:r>
        <w:t>标识符:DZMC</w:t>
      </w:r>
    </w:p>
    <w:p w14:paraId="15A09D7A">
      <w:pPr>
        <w:pStyle w:val="246"/>
      </w:pPr>
      <w:r>
        <w:t>版本:1</w:t>
      </w:r>
    </w:p>
    <w:p w14:paraId="09EDA9A5">
      <w:pPr>
        <w:pStyle w:val="246"/>
      </w:pPr>
      <w:r>
        <w:t>说明:地址的名称。</w:t>
      </w:r>
    </w:p>
    <w:p w14:paraId="2649C3DA">
      <w:pPr>
        <w:pStyle w:val="246"/>
      </w:pPr>
      <w:r>
        <w:t>数据类型:字符型</w:t>
      </w:r>
    </w:p>
    <w:p w14:paraId="163E3CDD">
      <w:pPr>
        <w:pStyle w:val="246"/>
      </w:pPr>
      <w:r>
        <w:t>数据格式:c..20</w:t>
      </w:r>
    </w:p>
    <w:p w14:paraId="53E812B6">
      <w:pPr>
        <w:pStyle w:val="246"/>
      </w:pPr>
      <w:r>
        <w:t>对象词:地址</w:t>
      </w:r>
    </w:p>
    <w:p w14:paraId="2E7B68E9">
      <w:pPr>
        <w:pStyle w:val="246"/>
      </w:pPr>
      <w:r>
        <w:t>特性词:名称</w:t>
      </w:r>
    </w:p>
    <w:p w14:paraId="731AF9A0">
      <w:pPr>
        <w:pStyle w:val="246"/>
      </w:pPr>
      <w:r>
        <w:t>表示词:名称</w:t>
      </w:r>
    </w:p>
    <w:p w14:paraId="1A7206BA">
      <w:pPr>
        <w:pStyle w:val="246"/>
      </w:pPr>
      <w:r>
        <w:t>同义名称:</w:t>
      </w:r>
    </w:p>
    <w:p w14:paraId="03B71B11">
      <w:pPr>
        <w:pStyle w:val="246"/>
      </w:pPr>
      <w:r>
        <w:t>关系:</w:t>
      </w:r>
    </w:p>
    <w:p w14:paraId="0522FBF5">
      <w:pPr>
        <w:pStyle w:val="246"/>
      </w:pPr>
      <w:r>
        <w:t>计量单位:</w:t>
      </w:r>
    </w:p>
    <w:p w14:paraId="03FAC939">
      <w:pPr>
        <w:pStyle w:val="246"/>
      </w:pPr>
      <w:r>
        <w:t>值域:</w:t>
      </w:r>
    </w:p>
    <w:p w14:paraId="1113E114">
      <w:pPr>
        <w:pStyle w:val="246"/>
      </w:pPr>
      <w:r>
        <w:t>——————————————————————————————————</w:t>
      </w:r>
    </w:p>
    <w:p w14:paraId="729A1B06">
      <w:pPr>
        <w:pStyle w:val="99"/>
        <w:spacing w:before="120" w:after="120"/>
      </w:pPr>
      <w:bookmarkStart w:id="373" w:name="_Toc5335"/>
      <w:bookmarkStart w:id="374" w:name="_Toc69401615"/>
      <w:bookmarkStart w:id="375" w:name="_Toc21234"/>
      <w:r>
        <w:rPr>
          <w:rFonts w:hint="eastAsia"/>
        </w:rPr>
        <w:t>乡镇（街道）名称</w:t>
      </w:r>
      <w:bookmarkEnd w:id="373"/>
      <w:bookmarkEnd w:id="374"/>
      <w:bookmarkEnd w:id="375"/>
    </w:p>
    <w:p w14:paraId="596CB995">
      <w:pPr>
        <w:pStyle w:val="246"/>
      </w:pPr>
      <w:r>
        <w:t>内部标识符:DE10030003</w:t>
      </w:r>
    </w:p>
    <w:p w14:paraId="5E2BBBBF">
      <w:pPr>
        <w:pStyle w:val="246"/>
      </w:pPr>
      <w:r>
        <w:t>数据元名称:乡镇（街道）名称</w:t>
      </w:r>
    </w:p>
    <w:p w14:paraId="7B73FC52">
      <w:pPr>
        <w:pStyle w:val="246"/>
      </w:pPr>
      <w:r>
        <w:t>汉语简拼:xiang-zhen-（-jie-dao-）-ming-cheng</w:t>
      </w:r>
    </w:p>
    <w:p w14:paraId="0CBB4717">
      <w:pPr>
        <w:pStyle w:val="246"/>
      </w:pPr>
      <w:r>
        <w:t>英文名称:name of of administrative divisions under counties</w:t>
      </w:r>
    </w:p>
    <w:p w14:paraId="5E2C11D5">
      <w:pPr>
        <w:pStyle w:val="246"/>
      </w:pPr>
      <w:r>
        <w:t>标识符:XZ（JD）MC</w:t>
      </w:r>
    </w:p>
    <w:p w14:paraId="4080B02E">
      <w:pPr>
        <w:pStyle w:val="246"/>
      </w:pPr>
      <w:r>
        <w:t>版本:1</w:t>
      </w:r>
    </w:p>
    <w:p w14:paraId="2DA5B844">
      <w:pPr>
        <w:pStyle w:val="246"/>
      </w:pPr>
      <w:r>
        <w:t>说明:我国县以下行政区划乡、镇、街道、办事处等的名称。</w:t>
      </w:r>
    </w:p>
    <w:p w14:paraId="70879A58">
      <w:pPr>
        <w:pStyle w:val="246"/>
      </w:pPr>
      <w:r>
        <w:t>数据类型:字符型</w:t>
      </w:r>
    </w:p>
    <w:p w14:paraId="54DF0C25">
      <w:pPr>
        <w:pStyle w:val="246"/>
      </w:pPr>
      <w:r>
        <w:t>数据格式:c..100</w:t>
      </w:r>
    </w:p>
    <w:p w14:paraId="33628088">
      <w:pPr>
        <w:pStyle w:val="246"/>
      </w:pPr>
      <w:r>
        <w:t>对象词:地址</w:t>
      </w:r>
    </w:p>
    <w:p w14:paraId="78D560DE">
      <w:pPr>
        <w:pStyle w:val="246"/>
      </w:pPr>
      <w:r>
        <w:t>特性词:乡镇（街道）名称</w:t>
      </w:r>
    </w:p>
    <w:p w14:paraId="0FF71FDA">
      <w:pPr>
        <w:pStyle w:val="246"/>
      </w:pPr>
      <w:r>
        <w:t>表示词:名称</w:t>
      </w:r>
    </w:p>
    <w:p w14:paraId="7E105B10">
      <w:pPr>
        <w:pStyle w:val="246"/>
      </w:pPr>
      <w:r>
        <w:t>同义名称:</w:t>
      </w:r>
    </w:p>
    <w:p w14:paraId="05D19DD9">
      <w:pPr>
        <w:pStyle w:val="246"/>
      </w:pPr>
      <w:r>
        <w:t>关系:</w:t>
      </w:r>
    </w:p>
    <w:p w14:paraId="1A7B9328">
      <w:pPr>
        <w:pStyle w:val="246"/>
      </w:pPr>
      <w:r>
        <w:t>计量单位:</w:t>
      </w:r>
    </w:p>
    <w:p w14:paraId="66C9EF91">
      <w:pPr>
        <w:pStyle w:val="246"/>
      </w:pPr>
      <w:r>
        <w:t>值域:</w:t>
      </w:r>
    </w:p>
    <w:p w14:paraId="02CB7BB0">
      <w:pPr>
        <w:pStyle w:val="246"/>
      </w:pPr>
      <w:r>
        <w:t>——————————————————————————————————</w:t>
      </w:r>
    </w:p>
    <w:p w14:paraId="00219034">
      <w:pPr>
        <w:pStyle w:val="99"/>
        <w:spacing w:before="120" w:after="120"/>
      </w:pPr>
      <w:bookmarkStart w:id="376" w:name="_Toc69401616"/>
      <w:bookmarkStart w:id="377" w:name="_Toc8698"/>
      <w:bookmarkStart w:id="378" w:name="_Toc13084"/>
      <w:r>
        <w:rPr>
          <w:rFonts w:hint="eastAsia"/>
        </w:rPr>
        <w:t>村居社区名称</w:t>
      </w:r>
      <w:bookmarkEnd w:id="376"/>
      <w:bookmarkEnd w:id="377"/>
      <w:bookmarkEnd w:id="378"/>
    </w:p>
    <w:p w14:paraId="7A00CA8D">
      <w:pPr>
        <w:pStyle w:val="246"/>
      </w:pPr>
      <w:r>
        <w:t>内部标识符:DE10030009</w:t>
      </w:r>
    </w:p>
    <w:p w14:paraId="5C37C75E">
      <w:pPr>
        <w:pStyle w:val="246"/>
      </w:pPr>
      <w:r>
        <w:t>数据元名称:村居社区名称</w:t>
      </w:r>
    </w:p>
    <w:p w14:paraId="495A66C0">
      <w:pPr>
        <w:pStyle w:val="246"/>
      </w:pPr>
      <w:r>
        <w:t>汉语简拼:cun-ju-she-qu-ming-cheng</w:t>
      </w:r>
    </w:p>
    <w:p w14:paraId="14726769">
      <w:pPr>
        <w:pStyle w:val="246"/>
      </w:pPr>
      <w:r>
        <w:t>英文名称:code of village community</w:t>
      </w:r>
    </w:p>
    <w:p w14:paraId="48D0F82F">
      <w:pPr>
        <w:pStyle w:val="246"/>
      </w:pPr>
      <w:r>
        <w:t>标识符:CJSQMC</w:t>
      </w:r>
    </w:p>
    <w:p w14:paraId="0DE1AB0E">
      <w:pPr>
        <w:pStyle w:val="246"/>
      </w:pPr>
      <w:r>
        <w:t>版本:1</w:t>
      </w:r>
    </w:p>
    <w:p w14:paraId="6E8984E2">
      <w:pPr>
        <w:pStyle w:val="246"/>
      </w:pPr>
      <w:r>
        <w:t>说明:村居社区的名称。</w:t>
      </w:r>
    </w:p>
    <w:p w14:paraId="0535AB2E">
      <w:pPr>
        <w:pStyle w:val="246"/>
      </w:pPr>
      <w:r>
        <w:t>数据类型:字符型</w:t>
      </w:r>
    </w:p>
    <w:p w14:paraId="51928258">
      <w:pPr>
        <w:pStyle w:val="246"/>
      </w:pPr>
      <w:r>
        <w:t>数据格式:c..200</w:t>
      </w:r>
    </w:p>
    <w:p w14:paraId="2F065201">
      <w:pPr>
        <w:pStyle w:val="246"/>
      </w:pPr>
      <w:r>
        <w:t>对象词:地址</w:t>
      </w:r>
    </w:p>
    <w:p w14:paraId="7A38BC9C">
      <w:pPr>
        <w:pStyle w:val="246"/>
      </w:pPr>
      <w:r>
        <w:t>特性词:村居社区</w:t>
      </w:r>
    </w:p>
    <w:p w14:paraId="1DFAEAE0">
      <w:pPr>
        <w:pStyle w:val="246"/>
      </w:pPr>
      <w:r>
        <w:t>表示词:名称</w:t>
      </w:r>
    </w:p>
    <w:p w14:paraId="642517CB">
      <w:pPr>
        <w:pStyle w:val="246"/>
      </w:pPr>
      <w:r>
        <w:t>同义名称:</w:t>
      </w:r>
    </w:p>
    <w:p w14:paraId="1D7350D9">
      <w:pPr>
        <w:pStyle w:val="246"/>
      </w:pPr>
      <w:r>
        <w:t>关系:</w:t>
      </w:r>
    </w:p>
    <w:p w14:paraId="7545468B">
      <w:pPr>
        <w:pStyle w:val="246"/>
      </w:pPr>
      <w:r>
        <w:t>计量单位:</w:t>
      </w:r>
    </w:p>
    <w:p w14:paraId="551156E5">
      <w:pPr>
        <w:pStyle w:val="246"/>
      </w:pPr>
      <w:r>
        <w:t>值域:</w:t>
      </w:r>
    </w:p>
    <w:p w14:paraId="49639603">
      <w:pPr>
        <w:pStyle w:val="246"/>
      </w:pPr>
      <w:r>
        <w:t>——————————————————————————————————</w:t>
      </w:r>
    </w:p>
    <w:p w14:paraId="7FDFAC6C">
      <w:pPr>
        <w:pStyle w:val="99"/>
        <w:spacing w:before="120" w:after="120"/>
      </w:pPr>
      <w:bookmarkStart w:id="379" w:name="_Toc5626"/>
      <w:bookmarkStart w:id="380" w:name="_Toc69401617"/>
      <w:bookmarkStart w:id="381" w:name="_Toc13733"/>
      <w:r>
        <w:rPr>
          <w:rFonts w:hint="eastAsia"/>
        </w:rPr>
        <w:t>街路巷</w:t>
      </w:r>
      <w:bookmarkEnd w:id="379"/>
      <w:bookmarkEnd w:id="380"/>
      <w:bookmarkEnd w:id="381"/>
    </w:p>
    <w:p w14:paraId="25F15046">
      <w:pPr>
        <w:pStyle w:val="246"/>
      </w:pPr>
      <w:r>
        <w:t>内部标识符:DE10030004</w:t>
      </w:r>
    </w:p>
    <w:p w14:paraId="5348708F">
      <w:pPr>
        <w:pStyle w:val="246"/>
      </w:pPr>
      <w:r>
        <w:t>数据元名称:街路巷</w:t>
      </w:r>
    </w:p>
    <w:p w14:paraId="356CEE96">
      <w:pPr>
        <w:pStyle w:val="246"/>
      </w:pPr>
      <w:r>
        <w:t>汉语简拼:jie-lu-xiang</w:t>
      </w:r>
    </w:p>
    <w:p w14:paraId="1B385325">
      <w:pPr>
        <w:pStyle w:val="246"/>
      </w:pPr>
      <w:r>
        <w:t>英文名称:street road alley</w:t>
      </w:r>
    </w:p>
    <w:p w14:paraId="3A26FB34">
      <w:pPr>
        <w:pStyle w:val="246"/>
      </w:pPr>
      <w:r>
        <w:t>标识符:JLX</w:t>
      </w:r>
    </w:p>
    <w:p w14:paraId="24B370E9">
      <w:pPr>
        <w:pStyle w:val="246"/>
      </w:pPr>
      <w:r>
        <w:t>版本:1</w:t>
      </w:r>
    </w:p>
    <w:p w14:paraId="0F2DDC19">
      <w:pPr>
        <w:pStyle w:val="246"/>
      </w:pPr>
      <w:r>
        <w:t>说明:街路巷的名称。</w:t>
      </w:r>
    </w:p>
    <w:p w14:paraId="6B72C29B">
      <w:pPr>
        <w:pStyle w:val="246"/>
      </w:pPr>
      <w:r>
        <w:t>数据类型:字符型</w:t>
      </w:r>
    </w:p>
    <w:p w14:paraId="31D76A96">
      <w:pPr>
        <w:pStyle w:val="246"/>
      </w:pPr>
      <w:r>
        <w:t>数据格式:c..100</w:t>
      </w:r>
    </w:p>
    <w:p w14:paraId="757933F7">
      <w:pPr>
        <w:pStyle w:val="246"/>
      </w:pPr>
      <w:r>
        <w:t>对象词:地址</w:t>
      </w:r>
    </w:p>
    <w:p w14:paraId="4B7FC8A2">
      <w:pPr>
        <w:pStyle w:val="246"/>
      </w:pPr>
      <w:r>
        <w:t>特性词:街路巷</w:t>
      </w:r>
    </w:p>
    <w:p w14:paraId="4E3A93C2">
      <w:pPr>
        <w:pStyle w:val="246"/>
      </w:pPr>
      <w:r>
        <w:t>表示词:名称</w:t>
      </w:r>
    </w:p>
    <w:p w14:paraId="26A0D0E5">
      <w:pPr>
        <w:pStyle w:val="246"/>
      </w:pPr>
      <w:r>
        <w:t>同义名称:</w:t>
      </w:r>
    </w:p>
    <w:p w14:paraId="3ADEFAC2">
      <w:pPr>
        <w:pStyle w:val="246"/>
      </w:pPr>
      <w:r>
        <w:t>关系:</w:t>
      </w:r>
    </w:p>
    <w:p w14:paraId="4323E7F9">
      <w:pPr>
        <w:pStyle w:val="246"/>
      </w:pPr>
      <w:r>
        <w:t>计量单位:</w:t>
      </w:r>
    </w:p>
    <w:p w14:paraId="763AC101">
      <w:pPr>
        <w:pStyle w:val="246"/>
      </w:pPr>
      <w:r>
        <w:t>值域:</w:t>
      </w:r>
    </w:p>
    <w:p w14:paraId="1C66DB91">
      <w:pPr>
        <w:pStyle w:val="246"/>
      </w:pPr>
      <w:r>
        <w:t>——————————————————————————————————</w:t>
      </w:r>
    </w:p>
    <w:p w14:paraId="5CB2C2D2">
      <w:pPr>
        <w:pStyle w:val="99"/>
        <w:spacing w:before="120" w:after="120"/>
      </w:pPr>
      <w:bookmarkStart w:id="382" w:name="_Toc2976"/>
      <w:bookmarkStart w:id="383" w:name="_Toc69401618"/>
      <w:bookmarkStart w:id="384" w:name="_Toc11502"/>
      <w:r>
        <w:rPr>
          <w:rFonts w:hint="eastAsia"/>
        </w:rPr>
        <w:t>邮政编码</w:t>
      </w:r>
      <w:bookmarkEnd w:id="382"/>
      <w:bookmarkEnd w:id="383"/>
      <w:bookmarkEnd w:id="384"/>
    </w:p>
    <w:p w14:paraId="28ECE5A1">
      <w:pPr>
        <w:pStyle w:val="246"/>
      </w:pPr>
      <w:r>
        <w:t>内部标识符:DE10030006</w:t>
      </w:r>
    </w:p>
    <w:p w14:paraId="007DA98D">
      <w:pPr>
        <w:pStyle w:val="246"/>
      </w:pPr>
      <w:r>
        <w:t>数据元名称:邮政编码</w:t>
      </w:r>
    </w:p>
    <w:p w14:paraId="4C345184">
      <w:pPr>
        <w:pStyle w:val="246"/>
      </w:pPr>
      <w:r>
        <w:t>汉语简拼:you-zheng-bian-ma</w:t>
      </w:r>
    </w:p>
    <w:p w14:paraId="1336D7FD">
      <w:pPr>
        <w:pStyle w:val="246"/>
      </w:pPr>
      <w:r>
        <w:t>英文名称:postal code</w:t>
      </w:r>
    </w:p>
    <w:p w14:paraId="4EC8A637">
      <w:pPr>
        <w:pStyle w:val="246"/>
      </w:pPr>
      <w:r>
        <w:t>标识符:YZBM</w:t>
      </w:r>
    </w:p>
    <w:p w14:paraId="0ECD194B">
      <w:pPr>
        <w:pStyle w:val="246"/>
      </w:pPr>
      <w:r>
        <w:t>版本:1</w:t>
      </w:r>
    </w:p>
    <w:p w14:paraId="190580CB">
      <w:pPr>
        <w:pStyle w:val="246"/>
      </w:pPr>
      <w:r>
        <w:t>说明:国家和地区邮政编码。</w:t>
      </w:r>
    </w:p>
    <w:p w14:paraId="7DDC2C6F">
      <w:pPr>
        <w:pStyle w:val="246"/>
      </w:pPr>
      <w:r>
        <w:t>数据类型:字符型</w:t>
      </w:r>
    </w:p>
    <w:p w14:paraId="20D6F6D6">
      <w:pPr>
        <w:pStyle w:val="246"/>
      </w:pPr>
      <w:r>
        <w:t>数据格式:c6</w:t>
      </w:r>
    </w:p>
    <w:p w14:paraId="59E0F7D8">
      <w:pPr>
        <w:pStyle w:val="246"/>
      </w:pPr>
      <w:r>
        <w:t>对象词:地址</w:t>
      </w:r>
    </w:p>
    <w:p w14:paraId="4E24A9B3">
      <w:pPr>
        <w:pStyle w:val="246"/>
      </w:pPr>
      <w:r>
        <w:t>特性词:邮政编码</w:t>
      </w:r>
    </w:p>
    <w:p w14:paraId="46FADD1C">
      <w:pPr>
        <w:pStyle w:val="246"/>
      </w:pPr>
      <w:r>
        <w:t>表示词:号码</w:t>
      </w:r>
    </w:p>
    <w:p w14:paraId="05CEAA9A">
      <w:pPr>
        <w:pStyle w:val="246"/>
      </w:pPr>
      <w:r>
        <w:t>同义名称:</w:t>
      </w:r>
    </w:p>
    <w:p w14:paraId="726A5DDF">
      <w:pPr>
        <w:pStyle w:val="246"/>
      </w:pPr>
      <w:r>
        <w:t>关系:</w:t>
      </w:r>
    </w:p>
    <w:p w14:paraId="0D0999C9">
      <w:pPr>
        <w:pStyle w:val="246"/>
      </w:pPr>
      <w:r>
        <w:t>计量单位:</w:t>
      </w:r>
    </w:p>
    <w:p w14:paraId="47B9A66D">
      <w:pPr>
        <w:pStyle w:val="246"/>
      </w:pPr>
      <w:r>
        <w:t>值域:</w:t>
      </w:r>
    </w:p>
    <w:p w14:paraId="35412AF5">
      <w:pPr>
        <w:pStyle w:val="246"/>
      </w:pPr>
      <w:r>
        <w:t>——————————————————————————————————</w:t>
      </w:r>
    </w:p>
    <w:p w14:paraId="7D10E5EB">
      <w:pPr>
        <w:pStyle w:val="99"/>
        <w:spacing w:before="120" w:after="120"/>
      </w:pPr>
      <w:bookmarkStart w:id="385" w:name="_Toc17813"/>
      <w:bookmarkStart w:id="386" w:name="_Toc5867"/>
      <w:bookmarkStart w:id="387" w:name="_Toc69401619"/>
      <w:r>
        <w:rPr>
          <w:rFonts w:hint="eastAsia"/>
        </w:rPr>
        <w:t>经度</w:t>
      </w:r>
      <w:bookmarkEnd w:id="385"/>
      <w:bookmarkEnd w:id="386"/>
      <w:bookmarkEnd w:id="387"/>
    </w:p>
    <w:p w14:paraId="433F633C">
      <w:pPr>
        <w:pStyle w:val="246"/>
      </w:pPr>
      <w:r>
        <w:t>内部标识符:DE10030007</w:t>
      </w:r>
    </w:p>
    <w:p w14:paraId="00F98A66">
      <w:pPr>
        <w:pStyle w:val="246"/>
      </w:pPr>
      <w:r>
        <w:t>数据元名称:经度</w:t>
      </w:r>
    </w:p>
    <w:p w14:paraId="7E401B47">
      <w:pPr>
        <w:pStyle w:val="246"/>
      </w:pPr>
      <w:r>
        <w:t>汉语简拼:jing-du</w:t>
      </w:r>
    </w:p>
    <w:p w14:paraId="094E9FCD">
      <w:pPr>
        <w:pStyle w:val="246"/>
      </w:pPr>
      <w:r>
        <w:t>英文名称:longitude of earth</w:t>
      </w:r>
    </w:p>
    <w:p w14:paraId="299DF950">
      <w:pPr>
        <w:pStyle w:val="246"/>
      </w:pPr>
      <w:r>
        <w:t>标识符:JD</w:t>
      </w:r>
    </w:p>
    <w:p w14:paraId="7DFB2B6B">
      <w:pPr>
        <w:pStyle w:val="246"/>
      </w:pPr>
      <w:r>
        <w:t>版本:1</w:t>
      </w:r>
    </w:p>
    <w:p w14:paraId="0704672B">
      <w:pPr>
        <w:pStyle w:val="246"/>
      </w:pPr>
      <w:r>
        <w:t>说明:首子午面与通过给定点的子午线面间的夹角，向东为正，以十进制的度表达。</w:t>
      </w:r>
    </w:p>
    <w:p w14:paraId="598629B7">
      <w:pPr>
        <w:pStyle w:val="246"/>
      </w:pPr>
      <w:r>
        <w:t>数据类型:数值型</w:t>
      </w:r>
    </w:p>
    <w:p w14:paraId="732D1882">
      <w:pPr>
        <w:pStyle w:val="246"/>
      </w:pPr>
      <w:r>
        <w:t>数据格式:n..10,6</w:t>
      </w:r>
    </w:p>
    <w:p w14:paraId="36573A31">
      <w:pPr>
        <w:pStyle w:val="246"/>
      </w:pPr>
      <w:r>
        <w:t>对象词:地址</w:t>
      </w:r>
    </w:p>
    <w:p w14:paraId="71005404">
      <w:pPr>
        <w:pStyle w:val="246"/>
      </w:pPr>
      <w:r>
        <w:t>特性词:经度</w:t>
      </w:r>
    </w:p>
    <w:p w14:paraId="49CEA292">
      <w:pPr>
        <w:pStyle w:val="246"/>
      </w:pPr>
      <w:r>
        <w:t>表示词:量</w:t>
      </w:r>
    </w:p>
    <w:p w14:paraId="0936B17A">
      <w:pPr>
        <w:pStyle w:val="246"/>
      </w:pPr>
      <w:r>
        <w:t>同义名称:经度</w:t>
      </w:r>
    </w:p>
    <w:p w14:paraId="68DCA932">
      <w:pPr>
        <w:pStyle w:val="246"/>
      </w:pPr>
      <w:r>
        <w:t>关系:</w:t>
      </w:r>
    </w:p>
    <w:p w14:paraId="7B4E4581">
      <w:pPr>
        <w:pStyle w:val="246"/>
      </w:pPr>
      <w:r>
        <w:t>计量单位:</w:t>
      </w:r>
    </w:p>
    <w:p w14:paraId="08D12A9C">
      <w:pPr>
        <w:pStyle w:val="246"/>
      </w:pPr>
      <w:r>
        <w:t>值域:</w:t>
      </w:r>
    </w:p>
    <w:p w14:paraId="4C5F1A38">
      <w:pPr>
        <w:pStyle w:val="246"/>
      </w:pPr>
      <w:r>
        <w:t>——————————————————————————————————</w:t>
      </w:r>
    </w:p>
    <w:p w14:paraId="78B2F6E6">
      <w:pPr>
        <w:pStyle w:val="99"/>
        <w:spacing w:before="120" w:after="120"/>
      </w:pPr>
      <w:bookmarkStart w:id="388" w:name="_Toc19653"/>
      <w:bookmarkStart w:id="389" w:name="_Toc69401620"/>
      <w:bookmarkStart w:id="390" w:name="_Toc20109"/>
      <w:r>
        <w:rPr>
          <w:rFonts w:hint="eastAsia"/>
        </w:rPr>
        <w:t>纬度</w:t>
      </w:r>
      <w:bookmarkEnd w:id="388"/>
      <w:bookmarkEnd w:id="389"/>
      <w:bookmarkEnd w:id="390"/>
    </w:p>
    <w:p w14:paraId="6E1E940C">
      <w:pPr>
        <w:pStyle w:val="246"/>
      </w:pPr>
      <w:r>
        <w:t>内部标识符:DE10030008</w:t>
      </w:r>
    </w:p>
    <w:p w14:paraId="2678BED3">
      <w:pPr>
        <w:pStyle w:val="246"/>
      </w:pPr>
      <w:r>
        <w:t>数据元名称:纬度</w:t>
      </w:r>
    </w:p>
    <w:p w14:paraId="789CD215">
      <w:pPr>
        <w:pStyle w:val="246"/>
      </w:pPr>
      <w:r>
        <w:t>汉语简拼:wei-du</w:t>
      </w:r>
    </w:p>
    <w:p w14:paraId="3E62B1AC">
      <w:pPr>
        <w:pStyle w:val="246"/>
      </w:pPr>
      <w:r>
        <w:t>英文名称:latitude of earth</w:t>
      </w:r>
    </w:p>
    <w:p w14:paraId="60FC2310">
      <w:pPr>
        <w:pStyle w:val="246"/>
      </w:pPr>
      <w:r>
        <w:t>标识符:WD</w:t>
      </w:r>
    </w:p>
    <w:p w14:paraId="00AC160D">
      <w:pPr>
        <w:pStyle w:val="246"/>
      </w:pPr>
      <w:r>
        <w:t>版本:1</w:t>
      </w:r>
    </w:p>
    <w:p w14:paraId="5E2F452F">
      <w:pPr>
        <w:pStyle w:val="246"/>
      </w:pPr>
      <w:r>
        <w:t>说明:从赤道平面与通过给定点的椭球法线间的夹角，向北为正，以十进制的度表达。</w:t>
      </w:r>
    </w:p>
    <w:p w14:paraId="2A8DA20C">
      <w:pPr>
        <w:pStyle w:val="246"/>
      </w:pPr>
      <w:r>
        <w:t>数据类型:数值型</w:t>
      </w:r>
    </w:p>
    <w:p w14:paraId="6DD87EB6">
      <w:pPr>
        <w:pStyle w:val="246"/>
      </w:pPr>
      <w:r>
        <w:t>数据格式:n..10,6</w:t>
      </w:r>
    </w:p>
    <w:p w14:paraId="5BB1F621">
      <w:pPr>
        <w:pStyle w:val="246"/>
      </w:pPr>
      <w:r>
        <w:t>对象词:地址</w:t>
      </w:r>
    </w:p>
    <w:p w14:paraId="7C03AB06">
      <w:pPr>
        <w:pStyle w:val="246"/>
      </w:pPr>
      <w:r>
        <w:t>特性词:纬度</w:t>
      </w:r>
    </w:p>
    <w:p w14:paraId="25972A47">
      <w:pPr>
        <w:pStyle w:val="246"/>
      </w:pPr>
      <w:r>
        <w:t>表示词:量</w:t>
      </w:r>
    </w:p>
    <w:p w14:paraId="36E2EEAE">
      <w:pPr>
        <w:pStyle w:val="246"/>
      </w:pPr>
      <w:r>
        <w:t>同义名称:纬度</w:t>
      </w:r>
    </w:p>
    <w:p w14:paraId="7487D504">
      <w:pPr>
        <w:pStyle w:val="246"/>
      </w:pPr>
      <w:r>
        <w:t>关系:</w:t>
      </w:r>
    </w:p>
    <w:p w14:paraId="79C257B1">
      <w:pPr>
        <w:pStyle w:val="246"/>
      </w:pPr>
      <w:r>
        <w:t>计量单位:</w:t>
      </w:r>
    </w:p>
    <w:p w14:paraId="7A408ED0">
      <w:pPr>
        <w:pStyle w:val="246"/>
      </w:pPr>
      <w:r>
        <w:t>值域:</w:t>
      </w:r>
    </w:p>
    <w:p w14:paraId="30F357C8">
      <w:pPr>
        <w:pStyle w:val="246"/>
      </w:pPr>
      <w:r>
        <w:t>——————————————————————————————————</w:t>
      </w:r>
    </w:p>
    <w:p w14:paraId="1A3D3AD6">
      <w:pPr>
        <w:pStyle w:val="99"/>
        <w:spacing w:before="120" w:after="120"/>
      </w:pPr>
      <w:bookmarkStart w:id="391" w:name="_Toc3766"/>
      <w:bookmarkStart w:id="392" w:name="_Toc3981"/>
      <w:bookmarkStart w:id="393" w:name="_Toc69401621"/>
      <w:r>
        <w:rPr>
          <w:rFonts w:hint="eastAsia"/>
        </w:rPr>
        <w:t>经纬度</w:t>
      </w:r>
      <w:bookmarkEnd w:id="391"/>
      <w:bookmarkEnd w:id="392"/>
      <w:bookmarkEnd w:id="393"/>
    </w:p>
    <w:p w14:paraId="7D9FC14D">
      <w:pPr>
        <w:pStyle w:val="246"/>
      </w:pPr>
      <w:r>
        <w:t>内部标识符:DE10030016</w:t>
      </w:r>
    </w:p>
    <w:p w14:paraId="1AD4556E">
      <w:pPr>
        <w:pStyle w:val="246"/>
      </w:pPr>
      <w:r>
        <w:t>数据元名称:经纬度</w:t>
      </w:r>
    </w:p>
    <w:p w14:paraId="29BF0320">
      <w:pPr>
        <w:pStyle w:val="246"/>
      </w:pPr>
      <w:r>
        <w:t>汉语简拼:jing-wei-du</w:t>
      </w:r>
    </w:p>
    <w:p w14:paraId="2FFB861C">
      <w:pPr>
        <w:pStyle w:val="246"/>
      </w:pPr>
      <w:r>
        <w:t>英文名称:geography location</w:t>
      </w:r>
    </w:p>
    <w:p w14:paraId="2284A958">
      <w:pPr>
        <w:pStyle w:val="246"/>
      </w:pPr>
      <w:r>
        <w:t>标识符:JWD</w:t>
      </w:r>
    </w:p>
    <w:p w14:paraId="08767057">
      <w:pPr>
        <w:pStyle w:val="246"/>
      </w:pPr>
      <w:r>
        <w:t>版本:1</w:t>
      </w:r>
    </w:p>
    <w:p w14:paraId="0AD1F0AB">
      <w:pPr>
        <w:pStyle w:val="246"/>
      </w:pPr>
      <w:r>
        <w:t>说明:经度与纬度的合称组成一个坐标系统，称为地理坐标系统。</w:t>
      </w:r>
    </w:p>
    <w:p w14:paraId="0A9F4049">
      <w:pPr>
        <w:pStyle w:val="246"/>
      </w:pPr>
      <w:r>
        <w:t>数据类型:字符型</w:t>
      </w:r>
    </w:p>
    <w:p w14:paraId="1937E243">
      <w:pPr>
        <w:pStyle w:val="246"/>
      </w:pPr>
      <w:r>
        <w:t>数据格式:c..256</w:t>
      </w:r>
    </w:p>
    <w:p w14:paraId="494E4E80">
      <w:pPr>
        <w:pStyle w:val="246"/>
      </w:pPr>
      <w:r>
        <w:t>对象词:地址</w:t>
      </w:r>
    </w:p>
    <w:p w14:paraId="783E9A6D">
      <w:pPr>
        <w:pStyle w:val="246"/>
      </w:pPr>
      <w:r>
        <w:t>特性词:经纬度</w:t>
      </w:r>
    </w:p>
    <w:p w14:paraId="4C4E717F">
      <w:pPr>
        <w:pStyle w:val="246"/>
      </w:pPr>
      <w:r>
        <w:t>表示词:描述</w:t>
      </w:r>
    </w:p>
    <w:p w14:paraId="6F6A64F4">
      <w:pPr>
        <w:pStyle w:val="246"/>
      </w:pPr>
      <w:r>
        <w:t>同义名称:</w:t>
      </w:r>
    </w:p>
    <w:p w14:paraId="4F5843B9">
      <w:pPr>
        <w:pStyle w:val="246"/>
      </w:pPr>
      <w:r>
        <w:t>关系:</w:t>
      </w:r>
    </w:p>
    <w:p w14:paraId="3537FC58">
      <w:pPr>
        <w:pStyle w:val="246"/>
      </w:pPr>
      <w:r>
        <w:t>计量单位:</w:t>
      </w:r>
    </w:p>
    <w:p w14:paraId="0C653900">
      <w:pPr>
        <w:pStyle w:val="246"/>
      </w:pPr>
      <w:r>
        <w:t>值域:</w:t>
      </w:r>
    </w:p>
    <w:p w14:paraId="445DC4BF">
      <w:pPr>
        <w:pStyle w:val="246"/>
      </w:pPr>
      <w:r>
        <w:t>——————————————————————————————————</w:t>
      </w:r>
    </w:p>
    <w:p w14:paraId="726D7118">
      <w:pPr>
        <w:pStyle w:val="99"/>
        <w:spacing w:before="120" w:after="120"/>
      </w:pPr>
      <w:bookmarkStart w:id="394" w:name="_Toc31430"/>
      <w:bookmarkStart w:id="395" w:name="_Toc69401622"/>
      <w:bookmarkStart w:id="396" w:name="_Toc7765"/>
      <w:r>
        <w:rPr>
          <w:rFonts w:hint="eastAsia"/>
        </w:rPr>
        <w:t>场所名称</w:t>
      </w:r>
      <w:bookmarkEnd w:id="394"/>
      <w:bookmarkEnd w:id="395"/>
      <w:bookmarkEnd w:id="396"/>
    </w:p>
    <w:p w14:paraId="4AB44581">
      <w:pPr>
        <w:pStyle w:val="246"/>
      </w:pPr>
      <w:r>
        <w:t>内部标识符:DE10030011</w:t>
      </w:r>
    </w:p>
    <w:p w14:paraId="5A1D5FAC">
      <w:pPr>
        <w:pStyle w:val="246"/>
      </w:pPr>
      <w:r>
        <w:t>数据元名称:场所名称</w:t>
      </w:r>
    </w:p>
    <w:p w14:paraId="3F796043">
      <w:pPr>
        <w:pStyle w:val="246"/>
      </w:pPr>
      <w:r>
        <w:t>汉语简拼:chang-suo-ming-cheng</w:t>
      </w:r>
    </w:p>
    <w:p w14:paraId="29C7AA9D">
      <w:pPr>
        <w:pStyle w:val="246"/>
      </w:pPr>
      <w:r>
        <w:t>英文名称:inspection place</w:t>
      </w:r>
    </w:p>
    <w:p w14:paraId="11F697DB">
      <w:pPr>
        <w:pStyle w:val="246"/>
      </w:pPr>
      <w:r>
        <w:t>标识符:CSMC</w:t>
      </w:r>
    </w:p>
    <w:p w14:paraId="49DE9A0B">
      <w:pPr>
        <w:pStyle w:val="246"/>
      </w:pPr>
      <w:r>
        <w:t>版本:1</w:t>
      </w:r>
    </w:p>
    <w:p w14:paraId="5A24894C">
      <w:pPr>
        <w:pStyle w:val="246"/>
      </w:pPr>
      <w:r>
        <w:t>说明:活动所处的名称。</w:t>
      </w:r>
    </w:p>
    <w:p w14:paraId="1FA9EEA0">
      <w:pPr>
        <w:pStyle w:val="246"/>
      </w:pPr>
      <w:r>
        <w:t>数据类型:字符型</w:t>
      </w:r>
    </w:p>
    <w:p w14:paraId="1E867DEA">
      <w:pPr>
        <w:pStyle w:val="246"/>
      </w:pPr>
      <w:r>
        <w:t>数据格式:c..200</w:t>
      </w:r>
    </w:p>
    <w:p w14:paraId="48B01C9E">
      <w:pPr>
        <w:pStyle w:val="246"/>
      </w:pPr>
      <w:r>
        <w:t>对象词:场所</w:t>
      </w:r>
    </w:p>
    <w:p w14:paraId="72374604">
      <w:pPr>
        <w:pStyle w:val="246"/>
      </w:pPr>
      <w:r>
        <w:t>特性词:名称</w:t>
      </w:r>
    </w:p>
    <w:p w14:paraId="142626A8">
      <w:pPr>
        <w:pStyle w:val="246"/>
      </w:pPr>
      <w:r>
        <w:t>表示词:名称</w:t>
      </w:r>
    </w:p>
    <w:p w14:paraId="15F48C18">
      <w:pPr>
        <w:pStyle w:val="246"/>
      </w:pPr>
      <w:r>
        <w:t>同义名称:</w:t>
      </w:r>
    </w:p>
    <w:p w14:paraId="6BEB3AB6">
      <w:pPr>
        <w:pStyle w:val="246"/>
      </w:pPr>
      <w:r>
        <w:t>关系:</w:t>
      </w:r>
    </w:p>
    <w:p w14:paraId="534BA9EF">
      <w:pPr>
        <w:pStyle w:val="246"/>
      </w:pPr>
      <w:r>
        <w:t>计量单位:</w:t>
      </w:r>
    </w:p>
    <w:p w14:paraId="3B676BA0">
      <w:pPr>
        <w:pStyle w:val="246"/>
      </w:pPr>
      <w:r>
        <w:t>值域:</w:t>
      </w:r>
    </w:p>
    <w:p w14:paraId="122D2895">
      <w:pPr>
        <w:pStyle w:val="246"/>
      </w:pPr>
      <w:r>
        <w:t>——————————————————————————————————</w:t>
      </w:r>
    </w:p>
    <w:p w14:paraId="46545CC4">
      <w:pPr>
        <w:pStyle w:val="99"/>
        <w:spacing w:before="120" w:after="120"/>
      </w:pPr>
      <w:bookmarkStart w:id="397" w:name="_Toc10399"/>
      <w:bookmarkStart w:id="398" w:name="_Toc12114"/>
      <w:bookmarkStart w:id="399" w:name="_Toc69401623"/>
      <w:r>
        <w:rPr>
          <w:rFonts w:hint="eastAsia"/>
        </w:rPr>
        <w:t>场所用途</w:t>
      </w:r>
      <w:bookmarkEnd w:id="397"/>
      <w:bookmarkEnd w:id="398"/>
      <w:bookmarkEnd w:id="399"/>
    </w:p>
    <w:p w14:paraId="2FE3EDE1">
      <w:pPr>
        <w:pStyle w:val="246"/>
      </w:pPr>
      <w:r>
        <w:t>内部标识符:DE10030012</w:t>
      </w:r>
    </w:p>
    <w:p w14:paraId="79F89596">
      <w:pPr>
        <w:pStyle w:val="246"/>
      </w:pPr>
      <w:r>
        <w:t>数据元名称:场所用途</w:t>
      </w:r>
    </w:p>
    <w:p w14:paraId="258E7A2D">
      <w:pPr>
        <w:pStyle w:val="246"/>
      </w:pPr>
      <w:r>
        <w:t>汉语简拼:chang-suo-yong-tu</w:t>
      </w:r>
    </w:p>
    <w:p w14:paraId="5452936A">
      <w:pPr>
        <w:pStyle w:val="246"/>
      </w:pPr>
      <w:r>
        <w:t>英文名称:use of site</w:t>
      </w:r>
    </w:p>
    <w:p w14:paraId="204EEA89">
      <w:pPr>
        <w:pStyle w:val="246"/>
      </w:pPr>
      <w:r>
        <w:t>标识符:CSYT</w:t>
      </w:r>
    </w:p>
    <w:p w14:paraId="206C6B6C">
      <w:pPr>
        <w:pStyle w:val="246"/>
      </w:pPr>
      <w:r>
        <w:t>版本:1</w:t>
      </w:r>
    </w:p>
    <w:p w14:paraId="292030ED">
      <w:pPr>
        <w:pStyle w:val="246"/>
      </w:pPr>
      <w:r>
        <w:t>说明:场所用途的描述。</w:t>
      </w:r>
    </w:p>
    <w:p w14:paraId="507DEE87">
      <w:pPr>
        <w:pStyle w:val="246"/>
      </w:pPr>
      <w:r>
        <w:t>数据类型:字符型</w:t>
      </w:r>
    </w:p>
    <w:p w14:paraId="0E0AC012">
      <w:pPr>
        <w:pStyle w:val="246"/>
      </w:pPr>
      <w:r>
        <w:t>数据格式:c..50</w:t>
      </w:r>
    </w:p>
    <w:p w14:paraId="68B85502">
      <w:pPr>
        <w:pStyle w:val="246"/>
      </w:pPr>
      <w:r>
        <w:t>对象词:场所</w:t>
      </w:r>
    </w:p>
    <w:p w14:paraId="1430489B">
      <w:pPr>
        <w:pStyle w:val="246"/>
      </w:pPr>
      <w:r>
        <w:t>特性词:用途</w:t>
      </w:r>
    </w:p>
    <w:p w14:paraId="3DDCA2B7">
      <w:pPr>
        <w:pStyle w:val="246"/>
      </w:pPr>
      <w:r>
        <w:t>表示词:描述</w:t>
      </w:r>
    </w:p>
    <w:p w14:paraId="60534241">
      <w:pPr>
        <w:pStyle w:val="246"/>
      </w:pPr>
      <w:r>
        <w:t>同义名称:</w:t>
      </w:r>
    </w:p>
    <w:p w14:paraId="6E7DCB44">
      <w:pPr>
        <w:pStyle w:val="246"/>
      </w:pPr>
      <w:r>
        <w:t>关系:</w:t>
      </w:r>
    </w:p>
    <w:p w14:paraId="7F8DBA05">
      <w:pPr>
        <w:pStyle w:val="246"/>
      </w:pPr>
      <w:r>
        <w:t>计量单位:</w:t>
      </w:r>
    </w:p>
    <w:p w14:paraId="6FB85DAE">
      <w:pPr>
        <w:pStyle w:val="246"/>
      </w:pPr>
      <w:r>
        <w:t>值域:</w:t>
      </w:r>
    </w:p>
    <w:p w14:paraId="731A77D1">
      <w:pPr>
        <w:pStyle w:val="246"/>
      </w:pPr>
      <w:r>
        <w:t>——————————————————————————————————</w:t>
      </w:r>
    </w:p>
    <w:p w14:paraId="4E838AB1">
      <w:pPr>
        <w:pStyle w:val="99"/>
        <w:spacing w:before="120" w:after="120"/>
      </w:pPr>
      <w:bookmarkStart w:id="400" w:name="_Toc8692"/>
      <w:bookmarkStart w:id="401" w:name="_Toc69401624"/>
      <w:bookmarkStart w:id="402" w:name="_Toc15423"/>
      <w:r>
        <w:rPr>
          <w:rFonts w:hint="eastAsia"/>
        </w:rPr>
        <w:t>场所规模</w:t>
      </w:r>
      <w:bookmarkEnd w:id="400"/>
      <w:bookmarkEnd w:id="401"/>
      <w:bookmarkEnd w:id="402"/>
    </w:p>
    <w:p w14:paraId="66BC2BB7">
      <w:pPr>
        <w:pStyle w:val="246"/>
      </w:pPr>
      <w:r>
        <w:t>内部标识符:DE10030013</w:t>
      </w:r>
    </w:p>
    <w:p w14:paraId="77F86B4F">
      <w:pPr>
        <w:pStyle w:val="246"/>
      </w:pPr>
      <w:r>
        <w:t>数据元名称:场所规模</w:t>
      </w:r>
    </w:p>
    <w:p w14:paraId="45C3DAD7">
      <w:pPr>
        <w:pStyle w:val="246"/>
      </w:pPr>
      <w:r>
        <w:t>汉语简拼:chang-suo-gui-mo</w:t>
      </w:r>
    </w:p>
    <w:p w14:paraId="343435A1">
      <w:pPr>
        <w:pStyle w:val="246"/>
      </w:pPr>
      <w:r>
        <w:t>英文名称:size of site</w:t>
      </w:r>
    </w:p>
    <w:p w14:paraId="47D76157">
      <w:pPr>
        <w:pStyle w:val="246"/>
      </w:pPr>
      <w:r>
        <w:t>标识符:CSGM</w:t>
      </w:r>
    </w:p>
    <w:p w14:paraId="00BFBDF2">
      <w:pPr>
        <w:pStyle w:val="246"/>
      </w:pPr>
      <w:r>
        <w:t>版本:1</w:t>
      </w:r>
    </w:p>
    <w:p w14:paraId="24B7D9D8">
      <w:pPr>
        <w:pStyle w:val="246"/>
      </w:pPr>
      <w:r>
        <w:t>说明:场所的规模。</w:t>
      </w:r>
    </w:p>
    <w:p w14:paraId="734F6856">
      <w:pPr>
        <w:pStyle w:val="246"/>
      </w:pPr>
      <w:r>
        <w:t>数据类型:字符型</w:t>
      </w:r>
    </w:p>
    <w:p w14:paraId="35A4E1EE">
      <w:pPr>
        <w:pStyle w:val="246"/>
      </w:pPr>
      <w:r>
        <w:t>数据格式:c..200</w:t>
      </w:r>
    </w:p>
    <w:p w14:paraId="670E4E4E">
      <w:pPr>
        <w:pStyle w:val="246"/>
      </w:pPr>
      <w:r>
        <w:t>对象词:场所</w:t>
      </w:r>
    </w:p>
    <w:p w14:paraId="0E7F30FB">
      <w:pPr>
        <w:pStyle w:val="246"/>
      </w:pPr>
      <w:r>
        <w:t>特性词:规模</w:t>
      </w:r>
    </w:p>
    <w:p w14:paraId="07BA09EB">
      <w:pPr>
        <w:pStyle w:val="246"/>
      </w:pPr>
      <w:r>
        <w:t>表示词:描述</w:t>
      </w:r>
    </w:p>
    <w:p w14:paraId="65561903">
      <w:pPr>
        <w:pStyle w:val="246"/>
      </w:pPr>
      <w:r>
        <w:t>同义名称:</w:t>
      </w:r>
    </w:p>
    <w:p w14:paraId="07354B91">
      <w:pPr>
        <w:pStyle w:val="246"/>
      </w:pPr>
      <w:r>
        <w:t>关系:</w:t>
      </w:r>
    </w:p>
    <w:p w14:paraId="608EED4B">
      <w:pPr>
        <w:pStyle w:val="246"/>
      </w:pPr>
      <w:r>
        <w:t>计量单位:</w:t>
      </w:r>
    </w:p>
    <w:p w14:paraId="526A0928">
      <w:pPr>
        <w:pStyle w:val="246"/>
      </w:pPr>
      <w:r>
        <w:t>值域:</w:t>
      </w:r>
    </w:p>
    <w:p w14:paraId="2AB4DBA7">
      <w:pPr>
        <w:pStyle w:val="246"/>
      </w:pPr>
      <w:r>
        <w:t>——————————————————————————————————</w:t>
      </w:r>
    </w:p>
    <w:p w14:paraId="1AA2A215">
      <w:pPr>
        <w:pStyle w:val="99"/>
        <w:spacing w:before="120" w:after="120"/>
      </w:pPr>
      <w:bookmarkStart w:id="403" w:name="_Toc69401625"/>
      <w:bookmarkStart w:id="404" w:name="_Toc6012"/>
      <w:bookmarkStart w:id="405" w:name="_Toc30985"/>
      <w:r>
        <w:rPr>
          <w:rFonts w:hint="eastAsia"/>
        </w:rPr>
        <w:t>地理空间</w:t>
      </w:r>
      <w:bookmarkEnd w:id="403"/>
      <w:bookmarkEnd w:id="404"/>
      <w:bookmarkEnd w:id="405"/>
    </w:p>
    <w:p w14:paraId="2121F909">
      <w:pPr>
        <w:pStyle w:val="246"/>
      </w:pPr>
      <w:r>
        <w:t>内部标识符:DE10030014</w:t>
      </w:r>
    </w:p>
    <w:p w14:paraId="142CC6C4">
      <w:pPr>
        <w:pStyle w:val="246"/>
      </w:pPr>
      <w:r>
        <w:t>数据元名称:地理空间</w:t>
      </w:r>
    </w:p>
    <w:p w14:paraId="66364DDB">
      <w:pPr>
        <w:pStyle w:val="246"/>
      </w:pPr>
      <w:r>
        <w:t>汉语简拼:di-li-kong-jian</w:t>
      </w:r>
    </w:p>
    <w:p w14:paraId="52F999CE">
      <w:pPr>
        <w:pStyle w:val="246"/>
      </w:pPr>
      <w:r>
        <w:t>英文名称:geospatial</w:t>
      </w:r>
    </w:p>
    <w:p w14:paraId="65EFFCE0">
      <w:pPr>
        <w:pStyle w:val="246"/>
      </w:pPr>
      <w:r>
        <w:t>标识符:DLKJ</w:t>
      </w:r>
    </w:p>
    <w:p w14:paraId="7118DC11">
      <w:pPr>
        <w:pStyle w:val="246"/>
      </w:pPr>
      <w:r>
        <w:t>版本:1</w:t>
      </w:r>
    </w:p>
    <w:p w14:paraId="076CC47F">
      <w:pPr>
        <w:pStyle w:val="246"/>
      </w:pPr>
      <w:r>
        <w:t>说明:地理空间的描述。</w:t>
      </w:r>
    </w:p>
    <w:p w14:paraId="31A4E677">
      <w:pPr>
        <w:pStyle w:val="246"/>
      </w:pPr>
      <w:r>
        <w:t>数据类型:字符型</w:t>
      </w:r>
    </w:p>
    <w:p w14:paraId="222CEF18">
      <w:pPr>
        <w:pStyle w:val="246"/>
      </w:pPr>
      <w:r>
        <w:t>数据格式:c..100</w:t>
      </w:r>
    </w:p>
    <w:p w14:paraId="0A419C77">
      <w:pPr>
        <w:pStyle w:val="246"/>
      </w:pPr>
      <w:r>
        <w:t>对象词:地理空间</w:t>
      </w:r>
    </w:p>
    <w:p w14:paraId="54A250BA">
      <w:pPr>
        <w:pStyle w:val="246"/>
      </w:pPr>
      <w:r>
        <w:t>特性词:名称</w:t>
      </w:r>
    </w:p>
    <w:p w14:paraId="375D1D62">
      <w:pPr>
        <w:pStyle w:val="246"/>
      </w:pPr>
      <w:r>
        <w:t>表示词:描述</w:t>
      </w:r>
    </w:p>
    <w:p w14:paraId="45E64FBF">
      <w:pPr>
        <w:pStyle w:val="246"/>
      </w:pPr>
      <w:r>
        <w:t>同义名称:</w:t>
      </w:r>
    </w:p>
    <w:p w14:paraId="7A6E7A67">
      <w:pPr>
        <w:pStyle w:val="246"/>
      </w:pPr>
      <w:r>
        <w:t>关系:</w:t>
      </w:r>
    </w:p>
    <w:p w14:paraId="749458C9">
      <w:pPr>
        <w:pStyle w:val="246"/>
      </w:pPr>
      <w:r>
        <w:t>计量单位:</w:t>
      </w:r>
    </w:p>
    <w:p w14:paraId="72C85114">
      <w:pPr>
        <w:pStyle w:val="246"/>
      </w:pPr>
      <w:r>
        <w:t>值域:</w:t>
      </w:r>
    </w:p>
    <w:p w14:paraId="50BF3BCA">
      <w:pPr>
        <w:pStyle w:val="246"/>
      </w:pPr>
      <w:r>
        <w:t>——————————————————————————————————</w:t>
      </w:r>
    </w:p>
    <w:p w14:paraId="4B01E9C4">
      <w:pPr>
        <w:pStyle w:val="99"/>
        <w:spacing w:before="120" w:after="120"/>
      </w:pPr>
      <w:bookmarkStart w:id="406" w:name="_Toc1921"/>
      <w:bookmarkStart w:id="407" w:name="_Toc69401626"/>
      <w:bookmarkStart w:id="408" w:name="_Toc31406"/>
      <w:r>
        <w:rPr>
          <w:rFonts w:hint="eastAsia"/>
        </w:rPr>
        <w:t>IP地址</w:t>
      </w:r>
      <w:bookmarkEnd w:id="406"/>
      <w:bookmarkEnd w:id="407"/>
      <w:bookmarkEnd w:id="408"/>
    </w:p>
    <w:p w14:paraId="0E589609">
      <w:pPr>
        <w:pStyle w:val="246"/>
      </w:pPr>
      <w:r>
        <w:t>内部标识符:DE10030015</w:t>
      </w:r>
    </w:p>
    <w:p w14:paraId="0FA35177">
      <w:pPr>
        <w:pStyle w:val="246"/>
      </w:pPr>
      <w:r>
        <w:t>数据元名称:IP地址</w:t>
      </w:r>
    </w:p>
    <w:p w14:paraId="4B4101E9">
      <w:pPr>
        <w:pStyle w:val="246"/>
      </w:pPr>
      <w:r>
        <w:t>汉语简拼:IP-di-zhi</w:t>
      </w:r>
    </w:p>
    <w:p w14:paraId="38BA8AEB">
      <w:pPr>
        <w:pStyle w:val="246"/>
      </w:pPr>
      <w:r>
        <w:t>英文名称:IP address</w:t>
      </w:r>
    </w:p>
    <w:p w14:paraId="50A1F124">
      <w:pPr>
        <w:pStyle w:val="246"/>
      </w:pPr>
      <w:r>
        <w:t>标识符:IPDZ</w:t>
      </w:r>
    </w:p>
    <w:p w14:paraId="1F7669BD">
      <w:pPr>
        <w:pStyle w:val="246"/>
      </w:pPr>
      <w:r>
        <w:t>版本:1</w:t>
      </w:r>
    </w:p>
    <w:p w14:paraId="7CD96102">
      <w:pPr>
        <w:pStyle w:val="246"/>
      </w:pPr>
      <w:r>
        <w:t>说明:互联网协议(IP)地址的描述。</w:t>
      </w:r>
    </w:p>
    <w:p w14:paraId="0EAC96C9">
      <w:pPr>
        <w:pStyle w:val="246"/>
      </w:pPr>
      <w:r>
        <w:t>数据类型:字符型</w:t>
      </w:r>
    </w:p>
    <w:p w14:paraId="7385FB7E">
      <w:pPr>
        <w:pStyle w:val="246"/>
      </w:pPr>
      <w:r>
        <w:t>数据格式:c..20</w:t>
      </w:r>
    </w:p>
    <w:p w14:paraId="4F5BA04F">
      <w:pPr>
        <w:pStyle w:val="246"/>
      </w:pPr>
      <w:r>
        <w:t>对象词:互联网协议</w:t>
      </w:r>
    </w:p>
    <w:p w14:paraId="2554AF4F">
      <w:pPr>
        <w:pStyle w:val="246"/>
      </w:pPr>
      <w:r>
        <w:t>特性词:IP地址</w:t>
      </w:r>
    </w:p>
    <w:p w14:paraId="5D750AFF">
      <w:pPr>
        <w:pStyle w:val="246"/>
      </w:pPr>
      <w:r>
        <w:t>表示词:描述</w:t>
      </w:r>
    </w:p>
    <w:p w14:paraId="3747351E">
      <w:pPr>
        <w:pStyle w:val="246"/>
      </w:pPr>
      <w:r>
        <w:t>同义名称:</w:t>
      </w:r>
    </w:p>
    <w:p w14:paraId="6CEFD63E">
      <w:pPr>
        <w:pStyle w:val="246"/>
      </w:pPr>
      <w:r>
        <w:t>关系:</w:t>
      </w:r>
    </w:p>
    <w:p w14:paraId="635C0847">
      <w:pPr>
        <w:pStyle w:val="246"/>
      </w:pPr>
      <w:r>
        <w:t>计量单位:</w:t>
      </w:r>
    </w:p>
    <w:p w14:paraId="1C7F9145">
      <w:pPr>
        <w:pStyle w:val="246"/>
      </w:pPr>
      <w:r>
        <w:t>值域:</w:t>
      </w:r>
    </w:p>
    <w:p w14:paraId="50A8234C">
      <w:pPr>
        <w:pStyle w:val="246"/>
      </w:pPr>
      <w:r>
        <w:t>——————————————————————————————————</w:t>
      </w:r>
    </w:p>
    <w:p w14:paraId="2211EB92">
      <w:pPr>
        <w:pStyle w:val="99"/>
        <w:spacing w:before="120" w:after="120"/>
      </w:pPr>
      <w:bookmarkStart w:id="409" w:name="_Toc69401627"/>
      <w:bookmarkStart w:id="410" w:name="_Toc16777"/>
      <w:bookmarkStart w:id="411" w:name="_Toc18976"/>
      <w:r>
        <w:rPr>
          <w:rFonts w:hint="eastAsia"/>
        </w:rPr>
        <w:t>地形地貌</w:t>
      </w:r>
      <w:bookmarkEnd w:id="409"/>
      <w:bookmarkEnd w:id="410"/>
      <w:bookmarkEnd w:id="411"/>
    </w:p>
    <w:p w14:paraId="6B492CA2">
      <w:pPr>
        <w:pStyle w:val="246"/>
      </w:pPr>
      <w:r>
        <w:t>内部标识符:DE10030017</w:t>
      </w:r>
    </w:p>
    <w:p w14:paraId="279D1E85">
      <w:pPr>
        <w:pStyle w:val="246"/>
      </w:pPr>
      <w:r>
        <w:t>数据元名称:地形地貌</w:t>
      </w:r>
    </w:p>
    <w:p w14:paraId="64439C06">
      <w:pPr>
        <w:pStyle w:val="246"/>
      </w:pPr>
      <w:r>
        <w:t>汉语简拼:di-xing-di-mao</w:t>
      </w:r>
    </w:p>
    <w:p w14:paraId="7EAB17A8">
      <w:pPr>
        <w:pStyle w:val="246"/>
      </w:pPr>
      <w:r>
        <w:t>英文名称:topography landform</w:t>
      </w:r>
    </w:p>
    <w:p w14:paraId="2C8E637F">
      <w:pPr>
        <w:pStyle w:val="246"/>
      </w:pPr>
      <w:r>
        <w:t>标识符:DXDM</w:t>
      </w:r>
    </w:p>
    <w:p w14:paraId="13750A8E">
      <w:pPr>
        <w:pStyle w:val="246"/>
      </w:pPr>
      <w:r>
        <w:t>版本:1</w:t>
      </w:r>
    </w:p>
    <w:p w14:paraId="2D99E642">
      <w:pPr>
        <w:pStyle w:val="246"/>
      </w:pPr>
      <w:r>
        <w:t>说明:地质结构的地形地貌的描述。</w:t>
      </w:r>
    </w:p>
    <w:p w14:paraId="02CDB42C">
      <w:pPr>
        <w:pStyle w:val="246"/>
      </w:pPr>
      <w:r>
        <w:t>数据类型:字符型</w:t>
      </w:r>
    </w:p>
    <w:p w14:paraId="22527DAC">
      <w:pPr>
        <w:pStyle w:val="246"/>
      </w:pPr>
      <w:r>
        <w:t>数据格式:c..512</w:t>
      </w:r>
    </w:p>
    <w:p w14:paraId="115037D5">
      <w:pPr>
        <w:pStyle w:val="246"/>
      </w:pPr>
      <w:r>
        <w:t>对象词:地质结构</w:t>
      </w:r>
    </w:p>
    <w:p w14:paraId="79E578CF">
      <w:pPr>
        <w:pStyle w:val="246"/>
      </w:pPr>
      <w:r>
        <w:t>特性词:地形地貌</w:t>
      </w:r>
    </w:p>
    <w:p w14:paraId="32035C20">
      <w:pPr>
        <w:pStyle w:val="246"/>
      </w:pPr>
      <w:r>
        <w:t>表示词:描述</w:t>
      </w:r>
    </w:p>
    <w:p w14:paraId="725F68FD">
      <w:pPr>
        <w:pStyle w:val="246"/>
      </w:pPr>
      <w:r>
        <w:t>同义名称:</w:t>
      </w:r>
    </w:p>
    <w:p w14:paraId="439A1DBA">
      <w:pPr>
        <w:pStyle w:val="246"/>
      </w:pPr>
      <w:r>
        <w:t>关系:</w:t>
      </w:r>
    </w:p>
    <w:p w14:paraId="69C0BD65">
      <w:pPr>
        <w:pStyle w:val="246"/>
      </w:pPr>
      <w:r>
        <w:t>计量单位:</w:t>
      </w:r>
    </w:p>
    <w:p w14:paraId="20AF5E1C">
      <w:pPr>
        <w:pStyle w:val="246"/>
      </w:pPr>
      <w:r>
        <w:t>值域:</w:t>
      </w:r>
    </w:p>
    <w:p w14:paraId="6F9E4FB5">
      <w:pPr>
        <w:pStyle w:val="246"/>
      </w:pPr>
      <w:r>
        <w:t>——————————————————————————————————</w:t>
      </w:r>
    </w:p>
    <w:p w14:paraId="7E0DB727">
      <w:pPr>
        <w:pStyle w:val="99"/>
        <w:spacing w:before="120" w:after="120"/>
      </w:pPr>
      <w:bookmarkStart w:id="412" w:name="_Toc31903"/>
      <w:bookmarkStart w:id="413" w:name="_Toc69401628"/>
      <w:bookmarkStart w:id="414" w:name="_Toc28179"/>
      <w:r>
        <w:rPr>
          <w:rFonts w:hint="eastAsia"/>
        </w:rPr>
        <w:t>地域等级</w:t>
      </w:r>
      <w:bookmarkEnd w:id="412"/>
      <w:bookmarkEnd w:id="413"/>
      <w:bookmarkEnd w:id="414"/>
    </w:p>
    <w:p w14:paraId="034ADEF0">
      <w:pPr>
        <w:pStyle w:val="246"/>
      </w:pPr>
      <w:r>
        <w:t>内部标识符:DE10030018</w:t>
      </w:r>
    </w:p>
    <w:p w14:paraId="7A7F4D1C">
      <w:pPr>
        <w:pStyle w:val="246"/>
      </w:pPr>
      <w:r>
        <w:t>数据元名称:地域等级</w:t>
      </w:r>
    </w:p>
    <w:p w14:paraId="4B3624FA">
      <w:pPr>
        <w:pStyle w:val="246"/>
      </w:pPr>
      <w:r>
        <w:t>汉语简拼:di-yu-deng-ji</w:t>
      </w:r>
    </w:p>
    <w:p w14:paraId="3E472B8E">
      <w:pPr>
        <w:pStyle w:val="246"/>
      </w:pPr>
      <w:r>
        <w:t>英文名称:area class</w:t>
      </w:r>
    </w:p>
    <w:p w14:paraId="350AC853">
      <w:pPr>
        <w:pStyle w:val="246"/>
      </w:pPr>
      <w:r>
        <w:t>标识符:DYDJ</w:t>
      </w:r>
    </w:p>
    <w:p w14:paraId="4D30C0EB">
      <w:pPr>
        <w:pStyle w:val="246"/>
      </w:pPr>
      <w:r>
        <w:t>版本:1</w:t>
      </w:r>
    </w:p>
    <w:p w14:paraId="3ADAFCA9">
      <w:pPr>
        <w:pStyle w:val="246"/>
      </w:pPr>
      <w:r>
        <w:t>说明:地域的等级</w:t>
      </w:r>
    </w:p>
    <w:p w14:paraId="002AC731">
      <w:pPr>
        <w:pStyle w:val="246"/>
      </w:pPr>
      <w:r>
        <w:t>数据类型:字符型</w:t>
      </w:r>
    </w:p>
    <w:p w14:paraId="2622A81B">
      <w:pPr>
        <w:pStyle w:val="246"/>
      </w:pPr>
      <w:r>
        <w:t>数据格式:c1</w:t>
      </w:r>
    </w:p>
    <w:p w14:paraId="22C65CD6">
      <w:pPr>
        <w:pStyle w:val="246"/>
      </w:pPr>
      <w:r>
        <w:t>对象词:地域</w:t>
      </w:r>
    </w:p>
    <w:p w14:paraId="66661E25">
      <w:pPr>
        <w:pStyle w:val="246"/>
      </w:pPr>
      <w:r>
        <w:t>特性词:等级</w:t>
      </w:r>
    </w:p>
    <w:p w14:paraId="6630E437">
      <w:pPr>
        <w:pStyle w:val="246"/>
      </w:pPr>
      <w:r>
        <w:t>表示词:代码</w:t>
      </w:r>
    </w:p>
    <w:p w14:paraId="42C41596">
      <w:pPr>
        <w:pStyle w:val="246"/>
      </w:pPr>
      <w:r>
        <w:t>同义名称:</w:t>
      </w:r>
    </w:p>
    <w:p w14:paraId="64EA8A26">
      <w:pPr>
        <w:pStyle w:val="246"/>
      </w:pPr>
      <w:r>
        <w:t>关系:</w:t>
      </w:r>
    </w:p>
    <w:p w14:paraId="7F850C16">
      <w:pPr>
        <w:pStyle w:val="246"/>
      </w:pPr>
      <w:r>
        <w:t>计量单位:</w:t>
      </w:r>
    </w:p>
    <w:p w14:paraId="1693DC25">
      <w:pPr>
        <w:pStyle w:val="246"/>
      </w:pPr>
      <w:r>
        <w:t>值域:YJ_CODE_0015《地域等级代码表》</w:t>
      </w:r>
    </w:p>
    <w:p w14:paraId="3D2E06AC">
      <w:pPr>
        <w:pStyle w:val="246"/>
      </w:pPr>
      <w:r>
        <w:t>——————————————————————————————————</w:t>
      </w:r>
      <w:bookmarkEnd w:id="363"/>
    </w:p>
    <w:p w14:paraId="49F914B9">
      <w:pPr>
        <w:pStyle w:val="70"/>
        <w:spacing w:before="120" w:after="120"/>
      </w:pPr>
      <w:bookmarkStart w:id="415" w:name="_Toc69403448"/>
      <w:bookmarkStart w:id="416" w:name="_Toc69401629"/>
      <w:bookmarkStart w:id="417" w:name="_Toc11734"/>
      <w:bookmarkStart w:id="418" w:name="_Toc168306694"/>
      <w:bookmarkStart w:id="419" w:name="_Toc3274"/>
      <w:bookmarkStart w:id="420" w:name="_Toc26811"/>
      <w:bookmarkStart w:id="421" w:name="_Toc69402369"/>
      <w:bookmarkStart w:id="422" w:name="_Toc20405"/>
      <w:r>
        <w:rPr>
          <w:rFonts w:hint="eastAsia"/>
        </w:rPr>
        <w:t>物品类</w:t>
      </w:r>
      <w:bookmarkEnd w:id="415"/>
      <w:bookmarkEnd w:id="416"/>
      <w:bookmarkEnd w:id="417"/>
      <w:bookmarkEnd w:id="418"/>
      <w:bookmarkEnd w:id="419"/>
      <w:bookmarkEnd w:id="420"/>
      <w:bookmarkEnd w:id="421"/>
      <w:bookmarkEnd w:id="422"/>
    </w:p>
    <w:p w14:paraId="2698D840">
      <w:pPr>
        <w:pStyle w:val="99"/>
        <w:spacing w:before="120" w:after="120"/>
      </w:pPr>
      <w:bookmarkStart w:id="423" w:name="_Toc1115"/>
      <w:bookmarkStart w:id="424" w:name="_Toc397"/>
      <w:bookmarkStart w:id="425" w:name="_Toc69401630"/>
      <w:bookmarkStart w:id="426" w:name="_Hlk163663572"/>
      <w:r>
        <w:rPr>
          <w:rFonts w:hint="eastAsia"/>
        </w:rPr>
        <w:t>物品名称</w:t>
      </w:r>
      <w:bookmarkEnd w:id="423"/>
      <w:bookmarkEnd w:id="424"/>
      <w:bookmarkEnd w:id="425"/>
    </w:p>
    <w:p w14:paraId="30E59F7F">
      <w:pPr>
        <w:pStyle w:val="246"/>
      </w:pPr>
      <w:r>
        <w:t>内部标识符:DE10040003</w:t>
      </w:r>
    </w:p>
    <w:p w14:paraId="3E48EE38">
      <w:pPr>
        <w:pStyle w:val="246"/>
      </w:pPr>
      <w:r>
        <w:t>数据元名称:物品名称</w:t>
      </w:r>
    </w:p>
    <w:p w14:paraId="2500932C">
      <w:pPr>
        <w:pStyle w:val="246"/>
      </w:pPr>
      <w:r>
        <w:t>汉语简拼:wu-pin-ming-cheng</w:t>
      </w:r>
    </w:p>
    <w:p w14:paraId="3FDAC9FB">
      <w:pPr>
        <w:pStyle w:val="246"/>
      </w:pPr>
      <w:r>
        <w:t>英文名称:name of article</w:t>
      </w:r>
    </w:p>
    <w:p w14:paraId="664A79E9">
      <w:pPr>
        <w:pStyle w:val="246"/>
      </w:pPr>
      <w:r>
        <w:t>标识符:WPMC</w:t>
      </w:r>
    </w:p>
    <w:p w14:paraId="27B63D5E">
      <w:pPr>
        <w:pStyle w:val="246"/>
      </w:pPr>
      <w:r>
        <w:t>版本:1</w:t>
      </w:r>
    </w:p>
    <w:p w14:paraId="663DC4FE">
      <w:pPr>
        <w:pStyle w:val="246"/>
      </w:pPr>
      <w:r>
        <w:t>说明:用来交换的劳动产品的名称。</w:t>
      </w:r>
    </w:p>
    <w:p w14:paraId="55563943">
      <w:pPr>
        <w:pStyle w:val="246"/>
      </w:pPr>
      <w:r>
        <w:t>数据类型:字符型</w:t>
      </w:r>
    </w:p>
    <w:p w14:paraId="014EB6C8">
      <w:pPr>
        <w:pStyle w:val="246"/>
      </w:pPr>
      <w:r>
        <w:t>数据格式:c..30</w:t>
      </w:r>
    </w:p>
    <w:p w14:paraId="5657CF4B">
      <w:pPr>
        <w:pStyle w:val="246"/>
      </w:pPr>
      <w:r>
        <w:t>对象词:物品</w:t>
      </w:r>
    </w:p>
    <w:p w14:paraId="2D89EABB">
      <w:pPr>
        <w:pStyle w:val="246"/>
      </w:pPr>
      <w:r>
        <w:t>特性词:名称</w:t>
      </w:r>
    </w:p>
    <w:p w14:paraId="403AED8A">
      <w:pPr>
        <w:pStyle w:val="246"/>
      </w:pPr>
      <w:r>
        <w:t>表示词:名称</w:t>
      </w:r>
    </w:p>
    <w:p w14:paraId="61ABF59C">
      <w:pPr>
        <w:pStyle w:val="246"/>
      </w:pPr>
      <w:r>
        <w:t>同义名称:</w:t>
      </w:r>
    </w:p>
    <w:p w14:paraId="71129EDB">
      <w:pPr>
        <w:pStyle w:val="246"/>
      </w:pPr>
      <w:r>
        <w:t>关系:</w:t>
      </w:r>
    </w:p>
    <w:p w14:paraId="3727A10B">
      <w:pPr>
        <w:pStyle w:val="246"/>
      </w:pPr>
      <w:r>
        <w:t>计量单位:</w:t>
      </w:r>
    </w:p>
    <w:p w14:paraId="1032912F">
      <w:pPr>
        <w:pStyle w:val="246"/>
      </w:pPr>
      <w:r>
        <w:t>值域:</w:t>
      </w:r>
    </w:p>
    <w:p w14:paraId="4579D823">
      <w:pPr>
        <w:pStyle w:val="246"/>
      </w:pPr>
      <w:r>
        <w:t>——————————————————————————————————</w:t>
      </w:r>
    </w:p>
    <w:p w14:paraId="53C8A872">
      <w:pPr>
        <w:pStyle w:val="99"/>
        <w:spacing w:before="120" w:after="120"/>
      </w:pPr>
      <w:bookmarkStart w:id="427" w:name="_Toc19856"/>
      <w:bookmarkStart w:id="428" w:name="_Toc69401631"/>
      <w:bookmarkStart w:id="429" w:name="_Toc10202"/>
      <w:r>
        <w:rPr>
          <w:rFonts w:hint="eastAsia"/>
        </w:rPr>
        <w:t>装备编码</w:t>
      </w:r>
      <w:bookmarkEnd w:id="427"/>
      <w:bookmarkEnd w:id="428"/>
      <w:bookmarkEnd w:id="429"/>
    </w:p>
    <w:p w14:paraId="3F5992EA">
      <w:pPr>
        <w:pStyle w:val="246"/>
      </w:pPr>
      <w:r>
        <w:t>内部标识符:DE10040018</w:t>
      </w:r>
    </w:p>
    <w:p w14:paraId="0FF48BD4">
      <w:pPr>
        <w:pStyle w:val="246"/>
      </w:pPr>
      <w:r>
        <w:t>数据元名称:装备编码</w:t>
      </w:r>
    </w:p>
    <w:p w14:paraId="4B9FED32">
      <w:pPr>
        <w:pStyle w:val="246"/>
      </w:pPr>
      <w:r>
        <w:t>汉语简拼:zhuang-bei-bian-ma</w:t>
      </w:r>
    </w:p>
    <w:p w14:paraId="0B6C98BF">
      <w:pPr>
        <w:pStyle w:val="246"/>
      </w:pPr>
      <w:r>
        <w:t>英文名称:equipment number</w:t>
      </w:r>
    </w:p>
    <w:p w14:paraId="3624A53A">
      <w:pPr>
        <w:pStyle w:val="246"/>
      </w:pPr>
      <w:r>
        <w:t>标识符:ZBBM</w:t>
      </w:r>
    </w:p>
    <w:p w14:paraId="22CA785F">
      <w:pPr>
        <w:pStyle w:val="246"/>
      </w:pPr>
      <w:r>
        <w:t>版本:1</w:t>
      </w:r>
    </w:p>
    <w:p w14:paraId="5F18CA39">
      <w:pPr>
        <w:pStyle w:val="246"/>
      </w:pPr>
      <w:r>
        <w:t>说明:标识装备的号码信息。</w:t>
      </w:r>
    </w:p>
    <w:p w14:paraId="705448D0">
      <w:pPr>
        <w:pStyle w:val="246"/>
      </w:pPr>
      <w:r>
        <w:t>数据类型:字符型</w:t>
      </w:r>
    </w:p>
    <w:p w14:paraId="509C9633">
      <w:pPr>
        <w:pStyle w:val="246"/>
      </w:pPr>
      <w:r>
        <w:t>数据格式:c..50</w:t>
      </w:r>
    </w:p>
    <w:p w14:paraId="539BDFA6">
      <w:pPr>
        <w:pStyle w:val="246"/>
      </w:pPr>
      <w:r>
        <w:t>对象词:装备</w:t>
      </w:r>
    </w:p>
    <w:p w14:paraId="63358CEA">
      <w:pPr>
        <w:pStyle w:val="246"/>
      </w:pPr>
      <w:r>
        <w:t>特性词:编码</w:t>
      </w:r>
    </w:p>
    <w:p w14:paraId="146EA26E">
      <w:pPr>
        <w:pStyle w:val="246"/>
      </w:pPr>
      <w:r>
        <w:t>表示词:号码</w:t>
      </w:r>
    </w:p>
    <w:p w14:paraId="0D7B7E04">
      <w:pPr>
        <w:pStyle w:val="246"/>
      </w:pPr>
      <w:r>
        <w:t>同义名称:</w:t>
      </w:r>
    </w:p>
    <w:p w14:paraId="4A106D12">
      <w:pPr>
        <w:pStyle w:val="246"/>
      </w:pPr>
      <w:r>
        <w:t>关系:</w:t>
      </w:r>
    </w:p>
    <w:p w14:paraId="34603436">
      <w:pPr>
        <w:pStyle w:val="246"/>
      </w:pPr>
      <w:r>
        <w:t>计量单位:</w:t>
      </w:r>
    </w:p>
    <w:p w14:paraId="39241EA5">
      <w:pPr>
        <w:pStyle w:val="246"/>
      </w:pPr>
      <w:r>
        <w:t>值域:</w:t>
      </w:r>
    </w:p>
    <w:p w14:paraId="1815E530">
      <w:pPr>
        <w:pStyle w:val="246"/>
      </w:pPr>
      <w:r>
        <w:t>——————————————————————————————————</w:t>
      </w:r>
    </w:p>
    <w:p w14:paraId="458F93CF">
      <w:pPr>
        <w:pStyle w:val="99"/>
        <w:spacing w:before="120" w:after="120"/>
      </w:pPr>
      <w:bookmarkStart w:id="430" w:name="_Toc8462"/>
      <w:bookmarkStart w:id="431" w:name="_Toc2583"/>
      <w:bookmarkStart w:id="432" w:name="_Toc69401632"/>
      <w:r>
        <w:rPr>
          <w:rFonts w:hint="eastAsia"/>
        </w:rPr>
        <w:t>装备名称</w:t>
      </w:r>
      <w:bookmarkEnd w:id="430"/>
      <w:bookmarkEnd w:id="431"/>
      <w:bookmarkEnd w:id="432"/>
    </w:p>
    <w:p w14:paraId="1F920B7A">
      <w:pPr>
        <w:pStyle w:val="246"/>
      </w:pPr>
      <w:r>
        <w:t>内部标识符:DE10040011</w:t>
      </w:r>
    </w:p>
    <w:p w14:paraId="3E04B131">
      <w:pPr>
        <w:pStyle w:val="246"/>
      </w:pPr>
      <w:r>
        <w:t>数据元名称:装备名称</w:t>
      </w:r>
    </w:p>
    <w:p w14:paraId="3A093D78">
      <w:pPr>
        <w:pStyle w:val="246"/>
      </w:pPr>
      <w:r>
        <w:t>汉语简拼:zhuang-bei-ming-cheng</w:t>
      </w:r>
    </w:p>
    <w:p w14:paraId="259D627E">
      <w:pPr>
        <w:pStyle w:val="246"/>
      </w:pPr>
      <w:r>
        <w:t>英文名称:equipment name</w:t>
      </w:r>
    </w:p>
    <w:p w14:paraId="16FBE20A">
      <w:pPr>
        <w:pStyle w:val="246"/>
      </w:pPr>
      <w:r>
        <w:t>标识符:ZBMC</w:t>
      </w:r>
    </w:p>
    <w:p w14:paraId="47963D97">
      <w:pPr>
        <w:pStyle w:val="246"/>
      </w:pPr>
      <w:r>
        <w:t>版本:1</w:t>
      </w:r>
    </w:p>
    <w:p w14:paraId="40DEBDE8">
      <w:pPr>
        <w:pStyle w:val="246"/>
      </w:pPr>
      <w:r>
        <w:t>说明:装备的名字。</w:t>
      </w:r>
    </w:p>
    <w:p w14:paraId="373A2CDB">
      <w:pPr>
        <w:pStyle w:val="246"/>
      </w:pPr>
      <w:r>
        <w:t>数据类型:字符型</w:t>
      </w:r>
    </w:p>
    <w:p w14:paraId="33B3667F">
      <w:pPr>
        <w:pStyle w:val="246"/>
      </w:pPr>
      <w:r>
        <w:t>数据格式:c..100</w:t>
      </w:r>
    </w:p>
    <w:p w14:paraId="5BDFBE92">
      <w:pPr>
        <w:pStyle w:val="246"/>
      </w:pPr>
      <w:r>
        <w:t>对象词:装备</w:t>
      </w:r>
    </w:p>
    <w:p w14:paraId="74101C94">
      <w:pPr>
        <w:pStyle w:val="246"/>
      </w:pPr>
      <w:r>
        <w:t>特性词:名称</w:t>
      </w:r>
    </w:p>
    <w:p w14:paraId="0263EFF3">
      <w:pPr>
        <w:pStyle w:val="246"/>
      </w:pPr>
      <w:r>
        <w:t>表示词:名称</w:t>
      </w:r>
    </w:p>
    <w:p w14:paraId="0D86A333">
      <w:pPr>
        <w:pStyle w:val="246"/>
      </w:pPr>
      <w:r>
        <w:t>同义名称:</w:t>
      </w:r>
    </w:p>
    <w:p w14:paraId="4D1A8FF7">
      <w:pPr>
        <w:pStyle w:val="246"/>
      </w:pPr>
      <w:r>
        <w:t>关系:</w:t>
      </w:r>
    </w:p>
    <w:p w14:paraId="60A887C7">
      <w:pPr>
        <w:pStyle w:val="246"/>
      </w:pPr>
      <w:r>
        <w:t>计量单位:</w:t>
      </w:r>
    </w:p>
    <w:p w14:paraId="37EA40E6">
      <w:pPr>
        <w:pStyle w:val="246"/>
      </w:pPr>
      <w:r>
        <w:t>值域:</w:t>
      </w:r>
    </w:p>
    <w:p w14:paraId="4BED32D0">
      <w:pPr>
        <w:pStyle w:val="246"/>
      </w:pPr>
      <w:r>
        <w:t>——————————————————————————————————</w:t>
      </w:r>
    </w:p>
    <w:p w14:paraId="44590203">
      <w:pPr>
        <w:pStyle w:val="99"/>
        <w:spacing w:before="120" w:after="120"/>
      </w:pPr>
      <w:bookmarkStart w:id="433" w:name="_Toc11676"/>
      <w:bookmarkStart w:id="434" w:name="_Toc69401633"/>
      <w:bookmarkStart w:id="435" w:name="_Toc6385"/>
      <w:r>
        <w:rPr>
          <w:rFonts w:hint="eastAsia"/>
        </w:rPr>
        <w:t>装备状态</w:t>
      </w:r>
      <w:bookmarkEnd w:id="433"/>
      <w:bookmarkEnd w:id="434"/>
      <w:bookmarkEnd w:id="435"/>
    </w:p>
    <w:p w14:paraId="4A0EF561">
      <w:pPr>
        <w:pStyle w:val="246"/>
      </w:pPr>
      <w:r>
        <w:t>内部标识符:DE10040029</w:t>
      </w:r>
    </w:p>
    <w:p w14:paraId="5A4C6A70">
      <w:pPr>
        <w:pStyle w:val="246"/>
      </w:pPr>
      <w:r>
        <w:t>数据元名称:装备状态</w:t>
      </w:r>
    </w:p>
    <w:p w14:paraId="61AC681C">
      <w:pPr>
        <w:pStyle w:val="246"/>
      </w:pPr>
      <w:r>
        <w:t>汉语简拼:zhuang-bei-zhuang-tai</w:t>
      </w:r>
    </w:p>
    <w:p w14:paraId="4BAF08FE">
      <w:pPr>
        <w:pStyle w:val="246"/>
      </w:pPr>
      <w:r>
        <w:t>英文名称:equipment status</w:t>
      </w:r>
    </w:p>
    <w:p w14:paraId="3102B7A1">
      <w:pPr>
        <w:pStyle w:val="246"/>
      </w:pPr>
      <w:r>
        <w:t>标识符:ZBZT</w:t>
      </w:r>
    </w:p>
    <w:p w14:paraId="6BC463A1">
      <w:pPr>
        <w:pStyle w:val="246"/>
      </w:pPr>
      <w:r>
        <w:t>版本:1</w:t>
      </w:r>
    </w:p>
    <w:p w14:paraId="34A29A87">
      <w:pPr>
        <w:pStyle w:val="246"/>
      </w:pPr>
      <w:r>
        <w:t>说明:装备的状态。</w:t>
      </w:r>
    </w:p>
    <w:p w14:paraId="25761815">
      <w:pPr>
        <w:pStyle w:val="246"/>
      </w:pPr>
      <w:r>
        <w:t>数据类型:字符型</w:t>
      </w:r>
    </w:p>
    <w:p w14:paraId="0EC494A3">
      <w:pPr>
        <w:pStyle w:val="246"/>
      </w:pPr>
      <w:r>
        <w:t>数据格式:c1</w:t>
      </w:r>
    </w:p>
    <w:p w14:paraId="70424BC0">
      <w:pPr>
        <w:pStyle w:val="246"/>
      </w:pPr>
      <w:r>
        <w:t>对象词:装备</w:t>
      </w:r>
    </w:p>
    <w:p w14:paraId="6D5DF784">
      <w:pPr>
        <w:pStyle w:val="246"/>
      </w:pPr>
      <w:r>
        <w:t>特性词:状态</w:t>
      </w:r>
    </w:p>
    <w:p w14:paraId="38AB67F5">
      <w:pPr>
        <w:pStyle w:val="246"/>
      </w:pPr>
      <w:r>
        <w:t>表示词:代码</w:t>
      </w:r>
    </w:p>
    <w:p w14:paraId="72BD3F26">
      <w:pPr>
        <w:pStyle w:val="246"/>
      </w:pPr>
      <w:r>
        <w:t>同义名称:</w:t>
      </w:r>
    </w:p>
    <w:p w14:paraId="43F85003">
      <w:pPr>
        <w:pStyle w:val="246"/>
      </w:pPr>
      <w:r>
        <w:t>关系:</w:t>
      </w:r>
    </w:p>
    <w:p w14:paraId="137CDF4F">
      <w:pPr>
        <w:pStyle w:val="246"/>
      </w:pPr>
      <w:r>
        <w:t>计量单位:</w:t>
      </w:r>
    </w:p>
    <w:p w14:paraId="10C0AC34">
      <w:pPr>
        <w:pStyle w:val="246"/>
      </w:pPr>
      <w:r>
        <w:t>值域:YJ_CODE_0017《装备状态代码表》</w:t>
      </w:r>
    </w:p>
    <w:p w14:paraId="3BC604D6">
      <w:pPr>
        <w:pStyle w:val="246"/>
      </w:pPr>
      <w:r>
        <w:t>——————————————————————————————————</w:t>
      </w:r>
    </w:p>
    <w:p w14:paraId="630BB4FE">
      <w:pPr>
        <w:pStyle w:val="99"/>
        <w:spacing w:before="120" w:after="120"/>
      </w:pPr>
      <w:bookmarkStart w:id="436" w:name="_Toc18250"/>
      <w:bookmarkStart w:id="437" w:name="_Toc69401634"/>
      <w:bookmarkStart w:id="438" w:name="_Toc6950"/>
      <w:r>
        <w:rPr>
          <w:rFonts w:hint="eastAsia"/>
        </w:rPr>
        <w:t>高精尖装备类型名称</w:t>
      </w:r>
      <w:bookmarkEnd w:id="436"/>
      <w:bookmarkEnd w:id="437"/>
      <w:bookmarkEnd w:id="438"/>
    </w:p>
    <w:p w14:paraId="2BFB0475">
      <w:pPr>
        <w:pStyle w:val="246"/>
      </w:pPr>
      <w:r>
        <w:t>内部标识符:DE10040014</w:t>
      </w:r>
    </w:p>
    <w:p w14:paraId="6A418A31">
      <w:pPr>
        <w:pStyle w:val="246"/>
      </w:pPr>
      <w:r>
        <w:t>数据元名称:高精尖装备类型名称</w:t>
      </w:r>
    </w:p>
    <w:p w14:paraId="1C87054A">
      <w:pPr>
        <w:pStyle w:val="246"/>
      </w:pPr>
      <w:r>
        <w:t>汉语简拼:gao-jing-jian-zhuang-bei-lei-xing-ming-cheng</w:t>
      </w:r>
    </w:p>
    <w:p w14:paraId="5E61D20C">
      <w:pPr>
        <w:pStyle w:val="246"/>
      </w:pPr>
      <w:r>
        <w:t>英文名称:high precision equipment type name</w:t>
      </w:r>
    </w:p>
    <w:p w14:paraId="3055C866">
      <w:pPr>
        <w:pStyle w:val="246"/>
      </w:pPr>
      <w:r>
        <w:t>标识符:GJJZBLXMC</w:t>
      </w:r>
    </w:p>
    <w:p w14:paraId="48F3FCE7">
      <w:pPr>
        <w:pStyle w:val="246"/>
      </w:pPr>
      <w:r>
        <w:t>版本:1</w:t>
      </w:r>
    </w:p>
    <w:p w14:paraId="0F186F77">
      <w:pPr>
        <w:pStyle w:val="246"/>
      </w:pPr>
      <w:r>
        <w:t>说明:高精尖装备的类型名称。</w:t>
      </w:r>
    </w:p>
    <w:p w14:paraId="6943D1E7">
      <w:pPr>
        <w:pStyle w:val="246"/>
      </w:pPr>
      <w:r>
        <w:t>数据类型:字符型</w:t>
      </w:r>
    </w:p>
    <w:p w14:paraId="034E1621">
      <w:pPr>
        <w:pStyle w:val="246"/>
      </w:pPr>
      <w:r>
        <w:t>数据格式:c..100</w:t>
      </w:r>
    </w:p>
    <w:p w14:paraId="63466158">
      <w:pPr>
        <w:pStyle w:val="246"/>
      </w:pPr>
      <w:r>
        <w:t>对象词:高精尖装备</w:t>
      </w:r>
    </w:p>
    <w:p w14:paraId="209C825E">
      <w:pPr>
        <w:pStyle w:val="246"/>
      </w:pPr>
      <w:r>
        <w:t>特性词:类型名称</w:t>
      </w:r>
    </w:p>
    <w:p w14:paraId="3948C732">
      <w:pPr>
        <w:pStyle w:val="246"/>
      </w:pPr>
      <w:r>
        <w:t>表示词:名称</w:t>
      </w:r>
    </w:p>
    <w:p w14:paraId="05EAD4C9">
      <w:pPr>
        <w:pStyle w:val="246"/>
      </w:pPr>
      <w:r>
        <w:t>同义名称:</w:t>
      </w:r>
    </w:p>
    <w:p w14:paraId="3664F990">
      <w:pPr>
        <w:pStyle w:val="246"/>
      </w:pPr>
      <w:r>
        <w:t>关系:</w:t>
      </w:r>
    </w:p>
    <w:p w14:paraId="694932D2">
      <w:pPr>
        <w:pStyle w:val="246"/>
      </w:pPr>
      <w:r>
        <w:t>计量单位:</w:t>
      </w:r>
    </w:p>
    <w:p w14:paraId="782FD24E">
      <w:pPr>
        <w:pStyle w:val="246"/>
      </w:pPr>
      <w:r>
        <w:t>值域:</w:t>
      </w:r>
    </w:p>
    <w:p w14:paraId="6C2988AF">
      <w:pPr>
        <w:pStyle w:val="246"/>
      </w:pPr>
      <w:r>
        <w:t>——————————————————————————————————</w:t>
      </w:r>
    </w:p>
    <w:p w14:paraId="72A32A3B">
      <w:pPr>
        <w:pStyle w:val="99"/>
        <w:spacing w:before="120" w:after="120"/>
      </w:pPr>
      <w:bookmarkStart w:id="439" w:name="_Toc1214"/>
      <w:bookmarkStart w:id="440" w:name="_Toc69401635"/>
      <w:bookmarkStart w:id="441" w:name="_Toc21534"/>
      <w:r>
        <w:rPr>
          <w:rFonts w:hint="eastAsia"/>
        </w:rPr>
        <w:t>属性分组编号</w:t>
      </w:r>
      <w:bookmarkEnd w:id="439"/>
      <w:bookmarkEnd w:id="440"/>
      <w:bookmarkEnd w:id="441"/>
    </w:p>
    <w:p w14:paraId="626E12F5">
      <w:pPr>
        <w:pStyle w:val="246"/>
      </w:pPr>
      <w:r>
        <w:t>内部标识符:DE10040015</w:t>
      </w:r>
    </w:p>
    <w:p w14:paraId="17C3905A">
      <w:pPr>
        <w:pStyle w:val="246"/>
      </w:pPr>
      <w:r>
        <w:t>数据元名称:属性分组编号</w:t>
      </w:r>
    </w:p>
    <w:p w14:paraId="32583991">
      <w:pPr>
        <w:pStyle w:val="246"/>
      </w:pPr>
      <w:r>
        <w:t>汉语简拼:shu-xing-fen-zu-bian-hao</w:t>
      </w:r>
    </w:p>
    <w:p w14:paraId="6164272F">
      <w:pPr>
        <w:pStyle w:val="246"/>
      </w:pPr>
      <w:r>
        <w:t>英文名称:attribution group number</w:t>
      </w:r>
    </w:p>
    <w:p w14:paraId="1F16EBEB">
      <w:pPr>
        <w:pStyle w:val="246"/>
      </w:pPr>
      <w:r>
        <w:t>标识符:SXFZBH</w:t>
      </w:r>
    </w:p>
    <w:p w14:paraId="4D88A977">
      <w:pPr>
        <w:pStyle w:val="246"/>
      </w:pPr>
      <w:r>
        <w:t>版本:1</w:t>
      </w:r>
    </w:p>
    <w:p w14:paraId="17D8F27C">
      <w:pPr>
        <w:pStyle w:val="246"/>
      </w:pPr>
      <w:r>
        <w:t>说明:标识装备属性分组的编号。</w:t>
      </w:r>
    </w:p>
    <w:p w14:paraId="763FBF50">
      <w:pPr>
        <w:pStyle w:val="246"/>
      </w:pPr>
      <w:r>
        <w:t>数据类型:字符型</w:t>
      </w:r>
    </w:p>
    <w:p w14:paraId="1A6B53B6">
      <w:pPr>
        <w:pStyle w:val="246"/>
      </w:pPr>
      <w:r>
        <w:t>数据格式:c..50</w:t>
      </w:r>
    </w:p>
    <w:p w14:paraId="46ECE9AF">
      <w:pPr>
        <w:pStyle w:val="246"/>
      </w:pPr>
      <w:r>
        <w:t>对象词:装备</w:t>
      </w:r>
    </w:p>
    <w:p w14:paraId="5288B464">
      <w:pPr>
        <w:pStyle w:val="246"/>
      </w:pPr>
      <w:r>
        <w:t>特性词:属性分组</w:t>
      </w:r>
    </w:p>
    <w:p w14:paraId="3F5A69D1">
      <w:pPr>
        <w:pStyle w:val="246"/>
      </w:pPr>
      <w:r>
        <w:t>表示词:号码</w:t>
      </w:r>
    </w:p>
    <w:p w14:paraId="6232A732">
      <w:pPr>
        <w:pStyle w:val="246"/>
      </w:pPr>
      <w:r>
        <w:t>同义名称:</w:t>
      </w:r>
    </w:p>
    <w:p w14:paraId="58096D47">
      <w:pPr>
        <w:pStyle w:val="246"/>
      </w:pPr>
      <w:r>
        <w:t>关系:</w:t>
      </w:r>
    </w:p>
    <w:p w14:paraId="3783E677">
      <w:pPr>
        <w:pStyle w:val="246"/>
      </w:pPr>
      <w:r>
        <w:t>计量单位:</w:t>
      </w:r>
    </w:p>
    <w:p w14:paraId="4C1833A2">
      <w:pPr>
        <w:pStyle w:val="246"/>
      </w:pPr>
      <w:r>
        <w:t>值域:</w:t>
      </w:r>
    </w:p>
    <w:p w14:paraId="692423C4">
      <w:pPr>
        <w:pStyle w:val="246"/>
      </w:pPr>
      <w:r>
        <w:t>——————————————————————————————————</w:t>
      </w:r>
    </w:p>
    <w:p w14:paraId="72117EA0">
      <w:pPr>
        <w:pStyle w:val="99"/>
        <w:spacing w:before="120" w:after="120"/>
      </w:pPr>
      <w:bookmarkStart w:id="442" w:name="_Toc10078"/>
      <w:bookmarkStart w:id="443" w:name="_Toc69401636"/>
      <w:bookmarkStart w:id="444" w:name="_Toc13022"/>
      <w:r>
        <w:rPr>
          <w:rFonts w:hint="eastAsia"/>
        </w:rPr>
        <w:t>属性分组名称</w:t>
      </w:r>
      <w:bookmarkEnd w:id="442"/>
      <w:bookmarkEnd w:id="443"/>
      <w:bookmarkEnd w:id="444"/>
    </w:p>
    <w:p w14:paraId="70BA48DE">
      <w:pPr>
        <w:pStyle w:val="246"/>
      </w:pPr>
      <w:r>
        <w:t>内部标识符:DE10040019</w:t>
      </w:r>
    </w:p>
    <w:p w14:paraId="121ADB56">
      <w:pPr>
        <w:pStyle w:val="246"/>
      </w:pPr>
      <w:r>
        <w:t>数据元名称:属性分组名称</w:t>
      </w:r>
    </w:p>
    <w:p w14:paraId="673821FE">
      <w:pPr>
        <w:pStyle w:val="246"/>
      </w:pPr>
      <w:r>
        <w:t>汉语简拼:shu-xing-fen-zu-ming-cheng</w:t>
      </w:r>
    </w:p>
    <w:p w14:paraId="7B2A0F91">
      <w:pPr>
        <w:pStyle w:val="246"/>
      </w:pPr>
      <w:r>
        <w:t>英文名称:group name</w:t>
      </w:r>
    </w:p>
    <w:p w14:paraId="4254A29F">
      <w:pPr>
        <w:pStyle w:val="246"/>
      </w:pPr>
      <w:r>
        <w:t>标识符:SXFZMC</w:t>
      </w:r>
    </w:p>
    <w:p w14:paraId="0A6E868E">
      <w:pPr>
        <w:pStyle w:val="246"/>
      </w:pPr>
      <w:r>
        <w:t>版本:1</w:t>
      </w:r>
    </w:p>
    <w:p w14:paraId="2BE7007F">
      <w:pPr>
        <w:pStyle w:val="246"/>
      </w:pPr>
      <w:r>
        <w:t>说明:装备属性分组的名称。</w:t>
      </w:r>
    </w:p>
    <w:p w14:paraId="7B81BCD5">
      <w:pPr>
        <w:pStyle w:val="246"/>
      </w:pPr>
      <w:r>
        <w:t>数据类型:字符型</w:t>
      </w:r>
    </w:p>
    <w:p w14:paraId="6F33B1D2">
      <w:pPr>
        <w:pStyle w:val="246"/>
      </w:pPr>
      <w:r>
        <w:t>数据格式:c..100</w:t>
      </w:r>
    </w:p>
    <w:p w14:paraId="1874BAEB">
      <w:pPr>
        <w:pStyle w:val="246"/>
      </w:pPr>
      <w:r>
        <w:t>对象词:装备</w:t>
      </w:r>
    </w:p>
    <w:p w14:paraId="37B0DF8B">
      <w:pPr>
        <w:pStyle w:val="246"/>
      </w:pPr>
      <w:r>
        <w:t>特性词:属性分组</w:t>
      </w:r>
    </w:p>
    <w:p w14:paraId="1C32F097">
      <w:pPr>
        <w:pStyle w:val="246"/>
      </w:pPr>
      <w:r>
        <w:t>表示词:名称</w:t>
      </w:r>
    </w:p>
    <w:p w14:paraId="3E776A20">
      <w:pPr>
        <w:pStyle w:val="246"/>
      </w:pPr>
      <w:r>
        <w:t>同义名称:</w:t>
      </w:r>
    </w:p>
    <w:p w14:paraId="5274C047">
      <w:pPr>
        <w:pStyle w:val="246"/>
      </w:pPr>
      <w:r>
        <w:t>关系:</w:t>
      </w:r>
    </w:p>
    <w:p w14:paraId="6CA82B6F">
      <w:pPr>
        <w:pStyle w:val="246"/>
      </w:pPr>
      <w:r>
        <w:t>计量单位:</w:t>
      </w:r>
    </w:p>
    <w:p w14:paraId="084EF44C">
      <w:pPr>
        <w:pStyle w:val="246"/>
      </w:pPr>
      <w:r>
        <w:t>值域:</w:t>
      </w:r>
    </w:p>
    <w:p w14:paraId="1C39D88A">
      <w:pPr>
        <w:pStyle w:val="246"/>
      </w:pPr>
      <w:r>
        <w:t>——————————————————————————————————</w:t>
      </w:r>
    </w:p>
    <w:p w14:paraId="7D18DD70">
      <w:pPr>
        <w:pStyle w:val="99"/>
        <w:spacing w:before="120" w:after="120"/>
      </w:pPr>
      <w:bookmarkStart w:id="445" w:name="_Toc69401637"/>
      <w:bookmarkStart w:id="446" w:name="_Toc32567"/>
      <w:bookmarkStart w:id="447" w:name="_Toc24657"/>
      <w:r>
        <w:rPr>
          <w:rFonts w:hint="eastAsia"/>
        </w:rPr>
        <w:t>属性编号</w:t>
      </w:r>
      <w:bookmarkEnd w:id="445"/>
      <w:bookmarkEnd w:id="446"/>
      <w:bookmarkEnd w:id="447"/>
    </w:p>
    <w:p w14:paraId="3F5AA798">
      <w:pPr>
        <w:pStyle w:val="246"/>
      </w:pPr>
      <w:r>
        <w:t>内部标识符:DE10040016</w:t>
      </w:r>
    </w:p>
    <w:p w14:paraId="30A343F2">
      <w:pPr>
        <w:pStyle w:val="246"/>
      </w:pPr>
      <w:r>
        <w:t>数据元名称:属性编号</w:t>
      </w:r>
    </w:p>
    <w:p w14:paraId="69466D58">
      <w:pPr>
        <w:pStyle w:val="246"/>
      </w:pPr>
      <w:r>
        <w:t>汉语简拼:shu-xing-bian-hao</w:t>
      </w:r>
    </w:p>
    <w:p w14:paraId="64556137">
      <w:pPr>
        <w:pStyle w:val="246"/>
      </w:pPr>
      <w:r>
        <w:t>英文名称:attribution number</w:t>
      </w:r>
    </w:p>
    <w:p w14:paraId="775A48C1">
      <w:pPr>
        <w:pStyle w:val="246"/>
      </w:pPr>
      <w:r>
        <w:t>标识符:SXBH</w:t>
      </w:r>
    </w:p>
    <w:p w14:paraId="68511F71">
      <w:pPr>
        <w:pStyle w:val="246"/>
      </w:pPr>
      <w:r>
        <w:t>版本:1</w:t>
      </w:r>
    </w:p>
    <w:p w14:paraId="5CEF7524">
      <w:pPr>
        <w:pStyle w:val="246"/>
      </w:pPr>
      <w:r>
        <w:t>说明:标识装备属性的编号。</w:t>
      </w:r>
    </w:p>
    <w:p w14:paraId="26C42770">
      <w:pPr>
        <w:pStyle w:val="246"/>
      </w:pPr>
      <w:r>
        <w:t>数据类型:字符型</w:t>
      </w:r>
    </w:p>
    <w:p w14:paraId="5723D32B">
      <w:pPr>
        <w:pStyle w:val="246"/>
      </w:pPr>
      <w:r>
        <w:t>数据格式:c..50</w:t>
      </w:r>
    </w:p>
    <w:p w14:paraId="16A03ABD">
      <w:pPr>
        <w:pStyle w:val="246"/>
      </w:pPr>
      <w:r>
        <w:t>对象词:装备</w:t>
      </w:r>
    </w:p>
    <w:p w14:paraId="60C20678">
      <w:pPr>
        <w:pStyle w:val="246"/>
      </w:pPr>
      <w:r>
        <w:t>特性词:属性</w:t>
      </w:r>
    </w:p>
    <w:p w14:paraId="7DB8EF69">
      <w:pPr>
        <w:pStyle w:val="246"/>
      </w:pPr>
      <w:r>
        <w:t>表示词:号码</w:t>
      </w:r>
    </w:p>
    <w:p w14:paraId="043923BA">
      <w:pPr>
        <w:pStyle w:val="246"/>
      </w:pPr>
      <w:r>
        <w:t>同义名称:</w:t>
      </w:r>
    </w:p>
    <w:p w14:paraId="7E3A3499">
      <w:pPr>
        <w:pStyle w:val="246"/>
      </w:pPr>
      <w:r>
        <w:t>关系:</w:t>
      </w:r>
    </w:p>
    <w:p w14:paraId="47877A1C">
      <w:pPr>
        <w:pStyle w:val="246"/>
      </w:pPr>
      <w:r>
        <w:t>计量单位:</w:t>
      </w:r>
    </w:p>
    <w:p w14:paraId="517EAC18">
      <w:pPr>
        <w:pStyle w:val="246"/>
      </w:pPr>
      <w:r>
        <w:t>值域:</w:t>
      </w:r>
    </w:p>
    <w:p w14:paraId="4FEEE0EB">
      <w:pPr>
        <w:pStyle w:val="246"/>
      </w:pPr>
      <w:r>
        <w:t>——————————————————————————————————</w:t>
      </w:r>
    </w:p>
    <w:p w14:paraId="667AEF3E">
      <w:pPr>
        <w:pStyle w:val="99"/>
        <w:spacing w:before="120" w:after="120"/>
      </w:pPr>
      <w:bookmarkStart w:id="448" w:name="_Toc1646"/>
      <w:bookmarkStart w:id="449" w:name="_Toc69401638"/>
      <w:bookmarkStart w:id="450" w:name="_Toc1747"/>
      <w:r>
        <w:rPr>
          <w:rFonts w:hint="eastAsia"/>
        </w:rPr>
        <w:t>属性名称</w:t>
      </w:r>
      <w:bookmarkEnd w:id="448"/>
      <w:bookmarkEnd w:id="449"/>
      <w:bookmarkEnd w:id="450"/>
    </w:p>
    <w:p w14:paraId="2CD947C3">
      <w:pPr>
        <w:pStyle w:val="246"/>
      </w:pPr>
      <w:r>
        <w:t>内部标识符:DE10040017</w:t>
      </w:r>
    </w:p>
    <w:p w14:paraId="501DF32C">
      <w:pPr>
        <w:pStyle w:val="246"/>
      </w:pPr>
      <w:r>
        <w:t>数据元名称:属性名称</w:t>
      </w:r>
    </w:p>
    <w:p w14:paraId="31F5F33D">
      <w:pPr>
        <w:pStyle w:val="246"/>
      </w:pPr>
      <w:r>
        <w:t>汉语简拼:shu-xing-ming-cheng</w:t>
      </w:r>
    </w:p>
    <w:p w14:paraId="79E851C3">
      <w:pPr>
        <w:pStyle w:val="246"/>
      </w:pPr>
      <w:r>
        <w:t>英文名称:attribution name</w:t>
      </w:r>
    </w:p>
    <w:p w14:paraId="5078363B">
      <w:pPr>
        <w:pStyle w:val="246"/>
      </w:pPr>
      <w:r>
        <w:t>标识符:SXMC</w:t>
      </w:r>
    </w:p>
    <w:p w14:paraId="06BB40F5">
      <w:pPr>
        <w:pStyle w:val="246"/>
      </w:pPr>
      <w:r>
        <w:t>版本:1</w:t>
      </w:r>
    </w:p>
    <w:p w14:paraId="78F2EE43">
      <w:pPr>
        <w:pStyle w:val="246"/>
      </w:pPr>
      <w:r>
        <w:t>说明:装备属性的名称。</w:t>
      </w:r>
    </w:p>
    <w:p w14:paraId="7DF1CE60">
      <w:pPr>
        <w:pStyle w:val="246"/>
      </w:pPr>
      <w:r>
        <w:t>数据类型:字符型</w:t>
      </w:r>
    </w:p>
    <w:p w14:paraId="0865EFC5">
      <w:pPr>
        <w:pStyle w:val="246"/>
      </w:pPr>
      <w:r>
        <w:t>数据格式:c..100</w:t>
      </w:r>
    </w:p>
    <w:p w14:paraId="67E36659">
      <w:pPr>
        <w:pStyle w:val="246"/>
      </w:pPr>
      <w:r>
        <w:t>对象词:装备</w:t>
      </w:r>
    </w:p>
    <w:p w14:paraId="26B94DA0">
      <w:pPr>
        <w:pStyle w:val="246"/>
      </w:pPr>
      <w:r>
        <w:t>特性词:属性</w:t>
      </w:r>
    </w:p>
    <w:p w14:paraId="27702692">
      <w:pPr>
        <w:pStyle w:val="246"/>
      </w:pPr>
      <w:r>
        <w:t>表示词:名称</w:t>
      </w:r>
    </w:p>
    <w:p w14:paraId="3D4AA30A">
      <w:pPr>
        <w:pStyle w:val="246"/>
      </w:pPr>
      <w:r>
        <w:t>同义名称:</w:t>
      </w:r>
    </w:p>
    <w:p w14:paraId="0DDC6C4E">
      <w:pPr>
        <w:pStyle w:val="246"/>
      </w:pPr>
      <w:r>
        <w:t>关系:</w:t>
      </w:r>
    </w:p>
    <w:p w14:paraId="5BF3907F">
      <w:pPr>
        <w:pStyle w:val="246"/>
      </w:pPr>
      <w:r>
        <w:t>计量单位:</w:t>
      </w:r>
    </w:p>
    <w:p w14:paraId="32C68553">
      <w:pPr>
        <w:pStyle w:val="246"/>
      </w:pPr>
      <w:r>
        <w:t>值域:</w:t>
      </w:r>
    </w:p>
    <w:p w14:paraId="710C2E6B">
      <w:pPr>
        <w:pStyle w:val="246"/>
      </w:pPr>
      <w:r>
        <w:t>——————————————————————————————————</w:t>
      </w:r>
    </w:p>
    <w:p w14:paraId="3C5C09F6">
      <w:pPr>
        <w:pStyle w:val="99"/>
        <w:spacing w:before="120" w:after="120"/>
      </w:pPr>
      <w:bookmarkStart w:id="451" w:name="_Toc6841"/>
      <w:bookmarkStart w:id="452" w:name="_Toc8945"/>
      <w:bookmarkStart w:id="453" w:name="_Toc69401639"/>
      <w:r>
        <w:rPr>
          <w:rFonts w:hint="eastAsia"/>
        </w:rPr>
        <w:t>适用领域和范围</w:t>
      </w:r>
      <w:bookmarkEnd w:id="451"/>
      <w:bookmarkEnd w:id="452"/>
      <w:bookmarkEnd w:id="453"/>
    </w:p>
    <w:p w14:paraId="52E9BF93">
      <w:pPr>
        <w:pStyle w:val="246"/>
      </w:pPr>
      <w:r>
        <w:t>内部标识符:DE10040026</w:t>
      </w:r>
    </w:p>
    <w:p w14:paraId="7CBE7237">
      <w:pPr>
        <w:pStyle w:val="246"/>
      </w:pPr>
      <w:r>
        <w:t>数据元名称:适用领域和范围</w:t>
      </w:r>
    </w:p>
    <w:p w14:paraId="0260EFA4">
      <w:pPr>
        <w:pStyle w:val="246"/>
      </w:pPr>
      <w:r>
        <w:t>汉语简拼:shi-yong-ling-yu-he-fan-wei</w:t>
      </w:r>
    </w:p>
    <w:p w14:paraId="63C17C42">
      <w:pPr>
        <w:pStyle w:val="246"/>
      </w:pPr>
      <w:r>
        <w:t>英文名称:product scope and scale of application</w:t>
      </w:r>
    </w:p>
    <w:p w14:paraId="4B535D6D">
      <w:pPr>
        <w:pStyle w:val="246"/>
      </w:pPr>
      <w:r>
        <w:t>标识符:SYLYHFW</w:t>
      </w:r>
    </w:p>
    <w:p w14:paraId="0935EDC1">
      <w:pPr>
        <w:pStyle w:val="246"/>
      </w:pPr>
      <w:r>
        <w:t>版本:1</w:t>
      </w:r>
    </w:p>
    <w:p w14:paraId="5C4B987D">
      <w:pPr>
        <w:pStyle w:val="246"/>
      </w:pPr>
      <w:r>
        <w:t>说明:产品适用的领域和适用的范围的描述。</w:t>
      </w:r>
    </w:p>
    <w:p w14:paraId="453B4624">
      <w:pPr>
        <w:pStyle w:val="246"/>
      </w:pPr>
      <w:r>
        <w:t>数据类型:字符型</w:t>
      </w:r>
    </w:p>
    <w:p w14:paraId="63AE05B6">
      <w:pPr>
        <w:pStyle w:val="246"/>
      </w:pPr>
      <w:r>
        <w:t>数据格式:c..200</w:t>
      </w:r>
    </w:p>
    <w:p w14:paraId="6422272A">
      <w:pPr>
        <w:pStyle w:val="246"/>
      </w:pPr>
      <w:r>
        <w:t>对象词:产品</w:t>
      </w:r>
    </w:p>
    <w:p w14:paraId="43B2AD8D">
      <w:pPr>
        <w:pStyle w:val="246"/>
      </w:pPr>
      <w:r>
        <w:t>特性词:适用领域和范围</w:t>
      </w:r>
    </w:p>
    <w:p w14:paraId="79084F2C">
      <w:pPr>
        <w:pStyle w:val="246"/>
      </w:pPr>
      <w:r>
        <w:t>表示词:描述</w:t>
      </w:r>
    </w:p>
    <w:p w14:paraId="0A9AB16A">
      <w:pPr>
        <w:pStyle w:val="246"/>
      </w:pPr>
      <w:r>
        <w:t>同义名称:</w:t>
      </w:r>
    </w:p>
    <w:p w14:paraId="0A5F9E32">
      <w:pPr>
        <w:pStyle w:val="246"/>
      </w:pPr>
      <w:r>
        <w:t>关系:</w:t>
      </w:r>
    </w:p>
    <w:p w14:paraId="742B2BB2">
      <w:pPr>
        <w:pStyle w:val="246"/>
      </w:pPr>
      <w:r>
        <w:t>计量单位:</w:t>
      </w:r>
    </w:p>
    <w:p w14:paraId="4FF7D7F2">
      <w:pPr>
        <w:pStyle w:val="246"/>
      </w:pPr>
      <w:r>
        <w:t>值域:</w:t>
      </w:r>
    </w:p>
    <w:p w14:paraId="7BD3913E">
      <w:pPr>
        <w:pStyle w:val="246"/>
      </w:pPr>
      <w:r>
        <w:t>——————————————————————————————————</w:t>
      </w:r>
    </w:p>
    <w:p w14:paraId="49B660D8">
      <w:pPr>
        <w:pStyle w:val="99"/>
        <w:spacing w:before="120" w:after="120"/>
      </w:pPr>
      <w:bookmarkStart w:id="454" w:name="_Toc69401640"/>
      <w:bookmarkStart w:id="455" w:name="_Toc2842"/>
      <w:bookmarkStart w:id="456" w:name="_Toc7542"/>
      <w:r>
        <w:rPr>
          <w:rFonts w:hint="eastAsia"/>
        </w:rPr>
        <w:t>产品名称</w:t>
      </w:r>
      <w:bookmarkEnd w:id="454"/>
      <w:bookmarkEnd w:id="455"/>
      <w:bookmarkEnd w:id="456"/>
    </w:p>
    <w:p w14:paraId="10088EB4">
      <w:pPr>
        <w:pStyle w:val="246"/>
      </w:pPr>
      <w:r>
        <w:t>内部标识符:DE10040010</w:t>
      </w:r>
    </w:p>
    <w:p w14:paraId="18EFC622">
      <w:pPr>
        <w:pStyle w:val="246"/>
      </w:pPr>
      <w:r>
        <w:t>数据元名称:产品名称</w:t>
      </w:r>
    </w:p>
    <w:p w14:paraId="7D08E74A">
      <w:pPr>
        <w:pStyle w:val="246"/>
      </w:pPr>
      <w:r>
        <w:t>汉语简拼:chan-pin-ming-cheng</w:t>
      </w:r>
    </w:p>
    <w:p w14:paraId="26F0B018">
      <w:pPr>
        <w:pStyle w:val="246"/>
      </w:pPr>
      <w:r>
        <w:t>英文名称:product name</w:t>
      </w:r>
    </w:p>
    <w:p w14:paraId="46564627">
      <w:pPr>
        <w:pStyle w:val="246"/>
      </w:pPr>
      <w:r>
        <w:t>标识符:CPMC</w:t>
      </w:r>
    </w:p>
    <w:p w14:paraId="0E0DB0F4">
      <w:pPr>
        <w:pStyle w:val="246"/>
      </w:pPr>
      <w:r>
        <w:t>版本:1</w:t>
      </w:r>
    </w:p>
    <w:p w14:paraId="310DDC08">
      <w:pPr>
        <w:pStyle w:val="246"/>
      </w:pPr>
      <w:r>
        <w:t>说明:组织机构生产产品的名称。</w:t>
      </w:r>
    </w:p>
    <w:p w14:paraId="15E8B2B1">
      <w:pPr>
        <w:pStyle w:val="246"/>
      </w:pPr>
      <w:r>
        <w:t>数据类型:字符型</w:t>
      </w:r>
    </w:p>
    <w:p w14:paraId="49CFB052">
      <w:pPr>
        <w:pStyle w:val="246"/>
      </w:pPr>
      <w:r>
        <w:t>数据格式:c..100</w:t>
      </w:r>
    </w:p>
    <w:p w14:paraId="5C47A856">
      <w:pPr>
        <w:pStyle w:val="246"/>
      </w:pPr>
      <w:r>
        <w:t>对象词:产品</w:t>
      </w:r>
    </w:p>
    <w:p w14:paraId="5FFFA753">
      <w:pPr>
        <w:pStyle w:val="246"/>
      </w:pPr>
      <w:r>
        <w:t>特性词:名称</w:t>
      </w:r>
    </w:p>
    <w:p w14:paraId="40ADBBD7">
      <w:pPr>
        <w:pStyle w:val="246"/>
      </w:pPr>
      <w:r>
        <w:t>表示词:名称</w:t>
      </w:r>
    </w:p>
    <w:p w14:paraId="3D69F781">
      <w:pPr>
        <w:pStyle w:val="246"/>
      </w:pPr>
      <w:r>
        <w:t>同义名称:</w:t>
      </w:r>
    </w:p>
    <w:p w14:paraId="2ACF3B85">
      <w:pPr>
        <w:pStyle w:val="246"/>
      </w:pPr>
      <w:r>
        <w:t>关系:</w:t>
      </w:r>
    </w:p>
    <w:p w14:paraId="324A1E41">
      <w:pPr>
        <w:pStyle w:val="246"/>
      </w:pPr>
      <w:r>
        <w:t>计量单位:</w:t>
      </w:r>
    </w:p>
    <w:p w14:paraId="45BEA8A2">
      <w:pPr>
        <w:pStyle w:val="246"/>
      </w:pPr>
      <w:r>
        <w:t>值域:</w:t>
      </w:r>
    </w:p>
    <w:p w14:paraId="4B6BD3D8">
      <w:pPr>
        <w:pStyle w:val="246"/>
      </w:pPr>
      <w:r>
        <w:t>——————————————————————————————————</w:t>
      </w:r>
    </w:p>
    <w:p w14:paraId="31FADB4F">
      <w:pPr>
        <w:pStyle w:val="99"/>
        <w:spacing w:before="120" w:after="120"/>
      </w:pPr>
      <w:bookmarkStart w:id="457" w:name="_Toc24085"/>
      <w:bookmarkStart w:id="458" w:name="_Toc69401641"/>
      <w:bookmarkStart w:id="459" w:name="_Toc6851"/>
      <w:r>
        <w:rPr>
          <w:rFonts w:hint="eastAsia"/>
        </w:rPr>
        <w:t>产品型号</w:t>
      </w:r>
      <w:bookmarkEnd w:id="457"/>
      <w:bookmarkEnd w:id="458"/>
      <w:bookmarkEnd w:id="459"/>
    </w:p>
    <w:p w14:paraId="7906987B">
      <w:pPr>
        <w:pStyle w:val="246"/>
      </w:pPr>
      <w:r>
        <w:t>内部标识符:DE10040020</w:t>
      </w:r>
    </w:p>
    <w:p w14:paraId="4EAB896B">
      <w:pPr>
        <w:pStyle w:val="246"/>
      </w:pPr>
      <w:r>
        <w:t>数据元名称:产品型号</w:t>
      </w:r>
    </w:p>
    <w:p w14:paraId="6B505F93">
      <w:pPr>
        <w:pStyle w:val="246"/>
      </w:pPr>
      <w:r>
        <w:t>汉语简拼:chan-pin-xing-hao</w:t>
      </w:r>
    </w:p>
    <w:p w14:paraId="3DBF7CD2">
      <w:pPr>
        <w:pStyle w:val="246"/>
      </w:pPr>
      <w:r>
        <w:t>英文名称:product type</w:t>
      </w:r>
    </w:p>
    <w:p w14:paraId="4FF5265D">
      <w:pPr>
        <w:pStyle w:val="246"/>
      </w:pPr>
      <w:r>
        <w:t>标识符:CPXH</w:t>
      </w:r>
    </w:p>
    <w:p w14:paraId="6E1872DA">
      <w:pPr>
        <w:pStyle w:val="246"/>
      </w:pPr>
      <w:r>
        <w:t>版本:1</w:t>
      </w:r>
    </w:p>
    <w:p w14:paraId="0F227A75">
      <w:pPr>
        <w:pStyle w:val="246"/>
      </w:pPr>
      <w:r>
        <w:t>说明:产品的型号。</w:t>
      </w:r>
    </w:p>
    <w:p w14:paraId="7B778C44">
      <w:pPr>
        <w:pStyle w:val="246"/>
      </w:pPr>
      <w:r>
        <w:t>数据类型:字符型</w:t>
      </w:r>
    </w:p>
    <w:p w14:paraId="543B31A3">
      <w:pPr>
        <w:pStyle w:val="246"/>
      </w:pPr>
      <w:r>
        <w:t>数据格式:c..200</w:t>
      </w:r>
    </w:p>
    <w:p w14:paraId="1F9D6E7F">
      <w:pPr>
        <w:pStyle w:val="246"/>
      </w:pPr>
      <w:r>
        <w:t>对象词:产品</w:t>
      </w:r>
    </w:p>
    <w:p w14:paraId="66B0F834">
      <w:pPr>
        <w:pStyle w:val="246"/>
      </w:pPr>
      <w:r>
        <w:t>特性词:型号</w:t>
      </w:r>
    </w:p>
    <w:p w14:paraId="7C914CE2">
      <w:pPr>
        <w:pStyle w:val="246"/>
      </w:pPr>
      <w:r>
        <w:t>表示词:号码</w:t>
      </w:r>
    </w:p>
    <w:p w14:paraId="4286BFB6">
      <w:pPr>
        <w:pStyle w:val="246"/>
      </w:pPr>
      <w:r>
        <w:t>同义名称:</w:t>
      </w:r>
    </w:p>
    <w:p w14:paraId="7BEAAF9D">
      <w:pPr>
        <w:pStyle w:val="246"/>
      </w:pPr>
      <w:r>
        <w:t>关系:</w:t>
      </w:r>
    </w:p>
    <w:p w14:paraId="784BF5C9">
      <w:pPr>
        <w:pStyle w:val="246"/>
      </w:pPr>
      <w:r>
        <w:t>计量单位:</w:t>
      </w:r>
    </w:p>
    <w:p w14:paraId="0375F79E">
      <w:pPr>
        <w:pStyle w:val="246"/>
      </w:pPr>
      <w:r>
        <w:t>值域:</w:t>
      </w:r>
    </w:p>
    <w:p w14:paraId="190C9869">
      <w:pPr>
        <w:pStyle w:val="246"/>
      </w:pPr>
      <w:r>
        <w:t>——————————————————————————————————</w:t>
      </w:r>
    </w:p>
    <w:p w14:paraId="2AB4DD9D">
      <w:pPr>
        <w:pStyle w:val="99"/>
        <w:spacing w:before="120" w:after="120"/>
      </w:pPr>
      <w:bookmarkStart w:id="460" w:name="_Toc69401642"/>
      <w:bookmarkStart w:id="461" w:name="_Toc27304"/>
      <w:bookmarkStart w:id="462" w:name="_Toc23114"/>
      <w:r>
        <w:rPr>
          <w:rFonts w:hint="eastAsia"/>
        </w:rPr>
        <w:t>产品链接</w:t>
      </w:r>
      <w:bookmarkEnd w:id="460"/>
      <w:bookmarkEnd w:id="461"/>
      <w:bookmarkEnd w:id="462"/>
    </w:p>
    <w:p w14:paraId="0C267101">
      <w:pPr>
        <w:pStyle w:val="246"/>
      </w:pPr>
      <w:r>
        <w:t>内部标识符:DE10040022</w:t>
      </w:r>
    </w:p>
    <w:p w14:paraId="69234456">
      <w:pPr>
        <w:pStyle w:val="246"/>
      </w:pPr>
      <w:r>
        <w:t>数据元名称:产品链接</w:t>
      </w:r>
    </w:p>
    <w:p w14:paraId="66A738F6">
      <w:pPr>
        <w:pStyle w:val="246"/>
      </w:pPr>
      <w:r>
        <w:t>汉语简拼:chan-pin-lian-jie</w:t>
      </w:r>
    </w:p>
    <w:p w14:paraId="26158441">
      <w:pPr>
        <w:pStyle w:val="246"/>
      </w:pPr>
      <w:r>
        <w:t>英文名称:product link</w:t>
      </w:r>
    </w:p>
    <w:p w14:paraId="436EEC27">
      <w:pPr>
        <w:pStyle w:val="246"/>
      </w:pPr>
      <w:r>
        <w:t>标识符:CPLJ</w:t>
      </w:r>
    </w:p>
    <w:p w14:paraId="6F67DAC5">
      <w:pPr>
        <w:pStyle w:val="246"/>
      </w:pPr>
      <w:r>
        <w:t>版本:1</w:t>
      </w:r>
    </w:p>
    <w:p w14:paraId="6345D7EE">
      <w:pPr>
        <w:pStyle w:val="246"/>
      </w:pPr>
      <w:r>
        <w:t>说明:产品相关信息的展示链接的地址。</w:t>
      </w:r>
    </w:p>
    <w:p w14:paraId="1C427825">
      <w:pPr>
        <w:pStyle w:val="246"/>
      </w:pPr>
      <w:r>
        <w:t>数据类型:字符型</w:t>
      </w:r>
    </w:p>
    <w:p w14:paraId="3FC7BF0C">
      <w:pPr>
        <w:pStyle w:val="246"/>
      </w:pPr>
      <w:r>
        <w:t>数据格式:c..200</w:t>
      </w:r>
    </w:p>
    <w:p w14:paraId="18D6106C">
      <w:pPr>
        <w:pStyle w:val="246"/>
      </w:pPr>
      <w:r>
        <w:t>对象词:产品</w:t>
      </w:r>
    </w:p>
    <w:p w14:paraId="0036147D">
      <w:pPr>
        <w:pStyle w:val="246"/>
      </w:pPr>
      <w:r>
        <w:t>特性词:链接地址</w:t>
      </w:r>
    </w:p>
    <w:p w14:paraId="612F4413">
      <w:pPr>
        <w:pStyle w:val="246"/>
      </w:pPr>
      <w:r>
        <w:t>表示词:描述</w:t>
      </w:r>
    </w:p>
    <w:p w14:paraId="3E94B9DA">
      <w:pPr>
        <w:pStyle w:val="246"/>
      </w:pPr>
      <w:r>
        <w:t>同义名称:</w:t>
      </w:r>
    </w:p>
    <w:p w14:paraId="5D7FF970">
      <w:pPr>
        <w:pStyle w:val="246"/>
      </w:pPr>
      <w:r>
        <w:t>关系:</w:t>
      </w:r>
    </w:p>
    <w:p w14:paraId="68E9F63C">
      <w:pPr>
        <w:pStyle w:val="246"/>
      </w:pPr>
      <w:r>
        <w:t>计量单位:</w:t>
      </w:r>
    </w:p>
    <w:p w14:paraId="10ED9CF9">
      <w:pPr>
        <w:pStyle w:val="246"/>
      </w:pPr>
      <w:r>
        <w:t>值域:</w:t>
      </w:r>
    </w:p>
    <w:p w14:paraId="3DE1BD47">
      <w:pPr>
        <w:pStyle w:val="246"/>
      </w:pPr>
      <w:r>
        <w:t>——————————————————————————————————</w:t>
      </w:r>
    </w:p>
    <w:p w14:paraId="1A4911F1">
      <w:pPr>
        <w:pStyle w:val="99"/>
        <w:spacing w:before="120" w:after="120"/>
      </w:pPr>
      <w:bookmarkStart w:id="463" w:name="_Toc7888"/>
      <w:bookmarkStart w:id="464" w:name="_Toc69401643"/>
      <w:bookmarkStart w:id="465" w:name="_Toc15202"/>
      <w:r>
        <w:rPr>
          <w:rFonts w:hint="eastAsia"/>
        </w:rPr>
        <w:t>品牌</w:t>
      </w:r>
      <w:bookmarkEnd w:id="463"/>
      <w:bookmarkEnd w:id="464"/>
      <w:bookmarkEnd w:id="465"/>
    </w:p>
    <w:p w14:paraId="4F21FE41">
      <w:pPr>
        <w:pStyle w:val="246"/>
      </w:pPr>
      <w:r>
        <w:t>内部标识符:DE10040006</w:t>
      </w:r>
    </w:p>
    <w:p w14:paraId="0B4FDC02">
      <w:pPr>
        <w:pStyle w:val="246"/>
      </w:pPr>
      <w:r>
        <w:t>数据元名称:品牌</w:t>
      </w:r>
    </w:p>
    <w:p w14:paraId="66A0EA57">
      <w:pPr>
        <w:pStyle w:val="246"/>
      </w:pPr>
      <w:r>
        <w:t>汉语简拼:pin-pai</w:t>
      </w:r>
    </w:p>
    <w:p w14:paraId="4D31CF48">
      <w:pPr>
        <w:pStyle w:val="246"/>
      </w:pPr>
      <w:r>
        <w:t>英文名称:brand</w:t>
      </w:r>
    </w:p>
    <w:p w14:paraId="1A8D5B3F">
      <w:pPr>
        <w:pStyle w:val="246"/>
      </w:pPr>
      <w:r>
        <w:t>标识符:PP</w:t>
      </w:r>
    </w:p>
    <w:p w14:paraId="0F481E56">
      <w:pPr>
        <w:pStyle w:val="246"/>
      </w:pPr>
      <w:r>
        <w:t>版本:1</w:t>
      </w:r>
    </w:p>
    <w:p w14:paraId="5080C454">
      <w:pPr>
        <w:pStyle w:val="246"/>
      </w:pPr>
      <w:r>
        <w:t>说明:企业的产品的品牌列表，品牌名称。</w:t>
      </w:r>
    </w:p>
    <w:p w14:paraId="4D641FDF">
      <w:pPr>
        <w:pStyle w:val="246"/>
      </w:pPr>
      <w:r>
        <w:t>数据类型:字符型</w:t>
      </w:r>
    </w:p>
    <w:p w14:paraId="4DC9ACD4">
      <w:pPr>
        <w:pStyle w:val="246"/>
      </w:pPr>
      <w:r>
        <w:t>数据格式:c..50</w:t>
      </w:r>
    </w:p>
    <w:p w14:paraId="3943699A">
      <w:pPr>
        <w:pStyle w:val="246"/>
      </w:pPr>
      <w:r>
        <w:t>对象词:产品</w:t>
      </w:r>
    </w:p>
    <w:p w14:paraId="40713192">
      <w:pPr>
        <w:pStyle w:val="246"/>
      </w:pPr>
      <w:r>
        <w:t>特性词:品牌</w:t>
      </w:r>
    </w:p>
    <w:p w14:paraId="419853A0">
      <w:pPr>
        <w:pStyle w:val="246"/>
      </w:pPr>
      <w:r>
        <w:t>表示词:描述</w:t>
      </w:r>
    </w:p>
    <w:p w14:paraId="5CFC0CE2">
      <w:pPr>
        <w:pStyle w:val="246"/>
      </w:pPr>
      <w:r>
        <w:t>同义名称:</w:t>
      </w:r>
    </w:p>
    <w:p w14:paraId="2FFF9897">
      <w:pPr>
        <w:pStyle w:val="246"/>
      </w:pPr>
      <w:r>
        <w:t>关系:</w:t>
      </w:r>
    </w:p>
    <w:p w14:paraId="67828F1F">
      <w:pPr>
        <w:pStyle w:val="246"/>
      </w:pPr>
      <w:r>
        <w:t>计量单位:</w:t>
      </w:r>
    </w:p>
    <w:p w14:paraId="046D3E2B">
      <w:pPr>
        <w:pStyle w:val="246"/>
      </w:pPr>
      <w:r>
        <w:t>值域:</w:t>
      </w:r>
    </w:p>
    <w:p w14:paraId="29555F7F">
      <w:pPr>
        <w:pStyle w:val="246"/>
      </w:pPr>
      <w:r>
        <w:t>——————————————————————————————————</w:t>
      </w:r>
    </w:p>
    <w:p w14:paraId="0F23D57A">
      <w:pPr>
        <w:pStyle w:val="99"/>
        <w:spacing w:before="120" w:after="120"/>
      </w:pPr>
      <w:bookmarkStart w:id="466" w:name="_Toc25890"/>
      <w:bookmarkStart w:id="467" w:name="_Toc14211"/>
      <w:bookmarkStart w:id="468" w:name="_Toc69401644"/>
      <w:r>
        <w:rPr>
          <w:rFonts w:hint="eastAsia"/>
        </w:rPr>
        <w:t>产品类型编号</w:t>
      </w:r>
      <w:bookmarkEnd w:id="466"/>
      <w:bookmarkEnd w:id="467"/>
      <w:bookmarkEnd w:id="468"/>
    </w:p>
    <w:p w14:paraId="2CD926F9">
      <w:pPr>
        <w:pStyle w:val="246"/>
      </w:pPr>
      <w:r>
        <w:t>内部标识符:DE10040023</w:t>
      </w:r>
    </w:p>
    <w:p w14:paraId="64CE0886">
      <w:pPr>
        <w:pStyle w:val="246"/>
      </w:pPr>
      <w:r>
        <w:t>数据元名称:产品类型编号</w:t>
      </w:r>
    </w:p>
    <w:p w14:paraId="0178B299">
      <w:pPr>
        <w:pStyle w:val="246"/>
      </w:pPr>
      <w:r>
        <w:t>汉语简拼:chan-pin-lei-xing-bian-hao</w:t>
      </w:r>
    </w:p>
    <w:p w14:paraId="2F0474F9">
      <w:pPr>
        <w:pStyle w:val="246"/>
      </w:pPr>
      <w:r>
        <w:t>英文名称:product type number</w:t>
      </w:r>
    </w:p>
    <w:p w14:paraId="037E2741">
      <w:pPr>
        <w:pStyle w:val="246"/>
      </w:pPr>
      <w:r>
        <w:t>标识符:CPLXBH</w:t>
      </w:r>
    </w:p>
    <w:p w14:paraId="1187FB7F">
      <w:pPr>
        <w:pStyle w:val="246"/>
      </w:pPr>
      <w:r>
        <w:t>版本:1</w:t>
      </w:r>
    </w:p>
    <w:p w14:paraId="4DCACE6E">
      <w:pPr>
        <w:pStyle w:val="246"/>
      </w:pPr>
      <w:r>
        <w:t>说明:产品类型的编号。</w:t>
      </w:r>
    </w:p>
    <w:p w14:paraId="03A68F95">
      <w:pPr>
        <w:pStyle w:val="246"/>
      </w:pPr>
      <w:r>
        <w:t>数据类型:字符型</w:t>
      </w:r>
    </w:p>
    <w:p w14:paraId="55A7D8BA">
      <w:pPr>
        <w:pStyle w:val="246"/>
      </w:pPr>
      <w:r>
        <w:t>数据格式:c..50</w:t>
      </w:r>
    </w:p>
    <w:p w14:paraId="134F47A9">
      <w:pPr>
        <w:pStyle w:val="246"/>
      </w:pPr>
      <w:r>
        <w:t>对象词:产品</w:t>
      </w:r>
    </w:p>
    <w:p w14:paraId="0986D147">
      <w:pPr>
        <w:pStyle w:val="246"/>
      </w:pPr>
      <w:r>
        <w:t>特性词:类型编号</w:t>
      </w:r>
    </w:p>
    <w:p w14:paraId="0C9901C1">
      <w:pPr>
        <w:pStyle w:val="246"/>
      </w:pPr>
      <w:r>
        <w:t>表示词:号码</w:t>
      </w:r>
    </w:p>
    <w:p w14:paraId="07ABDAB1">
      <w:pPr>
        <w:pStyle w:val="246"/>
      </w:pPr>
      <w:r>
        <w:t>同义名称:</w:t>
      </w:r>
    </w:p>
    <w:p w14:paraId="3D7398EF">
      <w:pPr>
        <w:pStyle w:val="246"/>
      </w:pPr>
      <w:r>
        <w:t>关系:</w:t>
      </w:r>
    </w:p>
    <w:p w14:paraId="47CC6E10">
      <w:pPr>
        <w:pStyle w:val="246"/>
      </w:pPr>
      <w:r>
        <w:t>计量单位:</w:t>
      </w:r>
    </w:p>
    <w:p w14:paraId="033C4D1A">
      <w:pPr>
        <w:pStyle w:val="246"/>
      </w:pPr>
      <w:r>
        <w:t>值域:</w:t>
      </w:r>
    </w:p>
    <w:p w14:paraId="7CB588B8">
      <w:pPr>
        <w:pStyle w:val="246"/>
      </w:pPr>
      <w:r>
        <w:t>——————————————————————————————————</w:t>
      </w:r>
    </w:p>
    <w:p w14:paraId="7173DB3A">
      <w:pPr>
        <w:pStyle w:val="99"/>
        <w:spacing w:before="120" w:after="120"/>
      </w:pPr>
      <w:bookmarkStart w:id="469" w:name="_Toc69401645"/>
      <w:bookmarkStart w:id="470" w:name="_Toc22648"/>
      <w:bookmarkStart w:id="471" w:name="_Toc10643"/>
      <w:r>
        <w:rPr>
          <w:rFonts w:hint="eastAsia"/>
        </w:rPr>
        <w:t>产品父类型编号</w:t>
      </w:r>
      <w:bookmarkEnd w:id="469"/>
      <w:bookmarkEnd w:id="470"/>
      <w:bookmarkEnd w:id="471"/>
    </w:p>
    <w:p w14:paraId="496C0677">
      <w:pPr>
        <w:pStyle w:val="246"/>
      </w:pPr>
      <w:r>
        <w:t>内部标识符:DE10040024</w:t>
      </w:r>
    </w:p>
    <w:p w14:paraId="5727617B">
      <w:pPr>
        <w:pStyle w:val="246"/>
      </w:pPr>
      <w:r>
        <w:t>数据元名称:产品父类型编号</w:t>
      </w:r>
    </w:p>
    <w:p w14:paraId="6EA9091C">
      <w:pPr>
        <w:pStyle w:val="246"/>
      </w:pPr>
      <w:r>
        <w:t>汉语简拼:chan-pin-fu-lei-xing-bian-hao</w:t>
      </w:r>
    </w:p>
    <w:p w14:paraId="409834B5">
      <w:pPr>
        <w:pStyle w:val="246"/>
      </w:pPr>
      <w:r>
        <w:t>英文名称:product's parent type number</w:t>
      </w:r>
    </w:p>
    <w:p w14:paraId="2749D6D6">
      <w:pPr>
        <w:pStyle w:val="246"/>
      </w:pPr>
      <w:r>
        <w:t>标识符:CPFLXBH</w:t>
      </w:r>
    </w:p>
    <w:p w14:paraId="5C6146AB">
      <w:pPr>
        <w:pStyle w:val="246"/>
      </w:pPr>
      <w:r>
        <w:t>版本:1</w:t>
      </w:r>
    </w:p>
    <w:p w14:paraId="530C74EB">
      <w:pPr>
        <w:pStyle w:val="246"/>
      </w:pPr>
      <w:r>
        <w:t>说明:产品父类型的编号。</w:t>
      </w:r>
    </w:p>
    <w:p w14:paraId="630E98E4">
      <w:pPr>
        <w:pStyle w:val="246"/>
      </w:pPr>
      <w:r>
        <w:t>数据类型:字符型</w:t>
      </w:r>
    </w:p>
    <w:p w14:paraId="156C9CFA">
      <w:pPr>
        <w:pStyle w:val="246"/>
      </w:pPr>
      <w:r>
        <w:t>数据格式:c..50</w:t>
      </w:r>
    </w:p>
    <w:p w14:paraId="72F7C08F">
      <w:pPr>
        <w:pStyle w:val="246"/>
      </w:pPr>
      <w:r>
        <w:t>对象词:产品</w:t>
      </w:r>
    </w:p>
    <w:p w14:paraId="4E411A25">
      <w:pPr>
        <w:pStyle w:val="246"/>
      </w:pPr>
      <w:r>
        <w:t>特性词:父类型编号</w:t>
      </w:r>
    </w:p>
    <w:p w14:paraId="26B43611">
      <w:pPr>
        <w:pStyle w:val="246"/>
      </w:pPr>
      <w:r>
        <w:t>表示词:号码</w:t>
      </w:r>
    </w:p>
    <w:p w14:paraId="567784FB">
      <w:pPr>
        <w:pStyle w:val="246"/>
      </w:pPr>
      <w:r>
        <w:t>同义名称:</w:t>
      </w:r>
    </w:p>
    <w:p w14:paraId="5B786A72">
      <w:pPr>
        <w:pStyle w:val="246"/>
      </w:pPr>
      <w:r>
        <w:t>关系:</w:t>
      </w:r>
    </w:p>
    <w:p w14:paraId="1C0BB678">
      <w:pPr>
        <w:pStyle w:val="246"/>
      </w:pPr>
      <w:r>
        <w:t>计量单位:</w:t>
      </w:r>
    </w:p>
    <w:p w14:paraId="4FAC9F6E">
      <w:pPr>
        <w:pStyle w:val="246"/>
      </w:pPr>
      <w:r>
        <w:t>值域:</w:t>
      </w:r>
    </w:p>
    <w:p w14:paraId="4286B113">
      <w:pPr>
        <w:pStyle w:val="246"/>
      </w:pPr>
      <w:r>
        <w:t>——————————————————————————————————</w:t>
      </w:r>
    </w:p>
    <w:p w14:paraId="096722D0">
      <w:pPr>
        <w:pStyle w:val="99"/>
        <w:spacing w:before="120" w:after="120"/>
      </w:pPr>
      <w:bookmarkStart w:id="472" w:name="_Toc8067"/>
      <w:bookmarkStart w:id="473" w:name="_Toc69401646"/>
      <w:bookmarkStart w:id="474" w:name="_Toc4600"/>
      <w:r>
        <w:rPr>
          <w:rFonts w:hint="eastAsia"/>
        </w:rPr>
        <w:t>产品主要参数</w:t>
      </w:r>
      <w:bookmarkEnd w:id="472"/>
      <w:bookmarkEnd w:id="473"/>
      <w:bookmarkEnd w:id="474"/>
    </w:p>
    <w:p w14:paraId="0F56B700">
      <w:pPr>
        <w:pStyle w:val="246"/>
      </w:pPr>
      <w:r>
        <w:t>内部标识符:DE10040025</w:t>
      </w:r>
    </w:p>
    <w:p w14:paraId="64731F6C">
      <w:pPr>
        <w:pStyle w:val="246"/>
      </w:pPr>
      <w:r>
        <w:t>数据元名称:产品主要参数</w:t>
      </w:r>
    </w:p>
    <w:p w14:paraId="21B719AC">
      <w:pPr>
        <w:pStyle w:val="246"/>
      </w:pPr>
      <w:r>
        <w:t>汉语简拼:chan-pin-zhu-yao-can-shu</w:t>
      </w:r>
    </w:p>
    <w:p w14:paraId="278D84F3">
      <w:pPr>
        <w:pStyle w:val="246"/>
      </w:pPr>
      <w:r>
        <w:t>英文名称:product main parameter</w:t>
      </w:r>
    </w:p>
    <w:p w14:paraId="2DC7A5AF">
      <w:pPr>
        <w:pStyle w:val="246"/>
      </w:pPr>
      <w:r>
        <w:t>标识符:CPZYCS</w:t>
      </w:r>
    </w:p>
    <w:p w14:paraId="76E4C1CE">
      <w:pPr>
        <w:pStyle w:val="246"/>
      </w:pPr>
      <w:r>
        <w:t>版本:1</w:t>
      </w:r>
    </w:p>
    <w:p w14:paraId="3CFA6D0E">
      <w:pPr>
        <w:pStyle w:val="246"/>
      </w:pPr>
      <w:r>
        <w:t>说明:产品的主要参数描述。</w:t>
      </w:r>
    </w:p>
    <w:p w14:paraId="1AABAB62">
      <w:pPr>
        <w:pStyle w:val="246"/>
      </w:pPr>
      <w:r>
        <w:t>数据类型:字符型</w:t>
      </w:r>
    </w:p>
    <w:p w14:paraId="403BC961">
      <w:pPr>
        <w:pStyle w:val="246"/>
      </w:pPr>
      <w:r>
        <w:t>数据格式:c..200</w:t>
      </w:r>
    </w:p>
    <w:p w14:paraId="2F12F19A">
      <w:pPr>
        <w:pStyle w:val="246"/>
      </w:pPr>
      <w:r>
        <w:t>对象词:产品</w:t>
      </w:r>
    </w:p>
    <w:p w14:paraId="38CCBEF9">
      <w:pPr>
        <w:pStyle w:val="246"/>
      </w:pPr>
      <w:r>
        <w:t>特性词:主要参数</w:t>
      </w:r>
    </w:p>
    <w:p w14:paraId="4078CCB2">
      <w:pPr>
        <w:pStyle w:val="246"/>
      </w:pPr>
      <w:r>
        <w:t>表示词:描述</w:t>
      </w:r>
    </w:p>
    <w:p w14:paraId="584B186F">
      <w:pPr>
        <w:pStyle w:val="246"/>
      </w:pPr>
      <w:r>
        <w:t>同义名称:</w:t>
      </w:r>
    </w:p>
    <w:p w14:paraId="2314B912">
      <w:pPr>
        <w:pStyle w:val="246"/>
      </w:pPr>
      <w:r>
        <w:t>关系:</w:t>
      </w:r>
    </w:p>
    <w:p w14:paraId="749FC34F">
      <w:pPr>
        <w:pStyle w:val="246"/>
      </w:pPr>
      <w:r>
        <w:t>计量单位:</w:t>
      </w:r>
    </w:p>
    <w:p w14:paraId="31507E47">
      <w:pPr>
        <w:pStyle w:val="246"/>
      </w:pPr>
      <w:r>
        <w:t>值域:</w:t>
      </w:r>
    </w:p>
    <w:p w14:paraId="295A9C1B">
      <w:pPr>
        <w:pStyle w:val="246"/>
      </w:pPr>
      <w:r>
        <w:t>——————————————————————————————————</w:t>
      </w:r>
    </w:p>
    <w:p w14:paraId="7A211D7C">
      <w:pPr>
        <w:pStyle w:val="99"/>
        <w:spacing w:before="120" w:after="120"/>
      </w:pPr>
      <w:bookmarkStart w:id="475" w:name="_Toc19311"/>
      <w:bookmarkStart w:id="476" w:name="_Toc69401647"/>
      <w:bookmarkStart w:id="477" w:name="_Toc1852"/>
      <w:r>
        <w:rPr>
          <w:rFonts w:hint="eastAsia"/>
        </w:rPr>
        <w:t>生产周期</w:t>
      </w:r>
      <w:bookmarkEnd w:id="475"/>
      <w:bookmarkEnd w:id="476"/>
      <w:bookmarkEnd w:id="477"/>
    </w:p>
    <w:p w14:paraId="7F431C0B">
      <w:pPr>
        <w:pStyle w:val="246"/>
      </w:pPr>
      <w:r>
        <w:t>内部标识符:DE10040007</w:t>
      </w:r>
    </w:p>
    <w:p w14:paraId="52533A2C">
      <w:pPr>
        <w:pStyle w:val="246"/>
      </w:pPr>
      <w:r>
        <w:t>数据元名称:生产周期</w:t>
      </w:r>
    </w:p>
    <w:p w14:paraId="45EA00BE">
      <w:pPr>
        <w:pStyle w:val="246"/>
      </w:pPr>
      <w:r>
        <w:t>汉语简拼:sheng-chan-zhou-qi</w:t>
      </w:r>
    </w:p>
    <w:p w14:paraId="6716C7B4">
      <w:pPr>
        <w:pStyle w:val="246"/>
      </w:pPr>
      <w:r>
        <w:t>英文名称:production cycle</w:t>
      </w:r>
    </w:p>
    <w:p w14:paraId="27DC8631">
      <w:pPr>
        <w:pStyle w:val="246"/>
      </w:pPr>
      <w:r>
        <w:t>标识符:SCZQ</w:t>
      </w:r>
    </w:p>
    <w:p w14:paraId="3534936A">
      <w:pPr>
        <w:pStyle w:val="246"/>
      </w:pPr>
      <w:r>
        <w:t>版本:1</w:t>
      </w:r>
    </w:p>
    <w:p w14:paraId="6D88FF70">
      <w:pPr>
        <w:pStyle w:val="246"/>
      </w:pPr>
      <w:r>
        <w:t>说明:产品的生产周期。</w:t>
      </w:r>
    </w:p>
    <w:p w14:paraId="10B06D8E">
      <w:pPr>
        <w:pStyle w:val="246"/>
      </w:pPr>
      <w:r>
        <w:t>数据类型:字符型</w:t>
      </w:r>
    </w:p>
    <w:p w14:paraId="195DACAF">
      <w:pPr>
        <w:pStyle w:val="246"/>
      </w:pPr>
      <w:r>
        <w:t>数据格式:c..64</w:t>
      </w:r>
    </w:p>
    <w:p w14:paraId="645772AB">
      <w:pPr>
        <w:pStyle w:val="246"/>
      </w:pPr>
      <w:r>
        <w:t>对象词:产品</w:t>
      </w:r>
    </w:p>
    <w:p w14:paraId="05590722">
      <w:pPr>
        <w:pStyle w:val="246"/>
      </w:pPr>
      <w:r>
        <w:t>特性词:生产周期</w:t>
      </w:r>
    </w:p>
    <w:p w14:paraId="77017E6C">
      <w:pPr>
        <w:pStyle w:val="246"/>
      </w:pPr>
      <w:r>
        <w:t>表示词:描述</w:t>
      </w:r>
    </w:p>
    <w:p w14:paraId="01F4C92E">
      <w:pPr>
        <w:pStyle w:val="246"/>
      </w:pPr>
      <w:r>
        <w:t>同义名称:</w:t>
      </w:r>
    </w:p>
    <w:p w14:paraId="5477AE29">
      <w:pPr>
        <w:pStyle w:val="246"/>
      </w:pPr>
      <w:r>
        <w:t>关系:</w:t>
      </w:r>
    </w:p>
    <w:p w14:paraId="5CAE7BB5">
      <w:pPr>
        <w:pStyle w:val="246"/>
      </w:pPr>
      <w:r>
        <w:t>计量单位:</w:t>
      </w:r>
    </w:p>
    <w:p w14:paraId="34802047">
      <w:pPr>
        <w:pStyle w:val="246"/>
      </w:pPr>
      <w:r>
        <w:t>值域:</w:t>
      </w:r>
    </w:p>
    <w:p w14:paraId="3F51A43E">
      <w:pPr>
        <w:pStyle w:val="246"/>
      </w:pPr>
      <w:r>
        <w:t>——————————————————————————————————</w:t>
      </w:r>
    </w:p>
    <w:p w14:paraId="65B7E567">
      <w:pPr>
        <w:pStyle w:val="99"/>
        <w:spacing w:before="120" w:after="120"/>
      </w:pPr>
      <w:bookmarkStart w:id="478" w:name="_Toc22513"/>
      <w:bookmarkStart w:id="479" w:name="_Toc7562"/>
      <w:bookmarkStart w:id="480" w:name="_Toc69401648"/>
      <w:r>
        <w:rPr>
          <w:rFonts w:hint="eastAsia"/>
        </w:rPr>
        <w:t>供应商名称</w:t>
      </w:r>
      <w:bookmarkEnd w:id="478"/>
      <w:bookmarkEnd w:id="479"/>
      <w:bookmarkEnd w:id="480"/>
    </w:p>
    <w:p w14:paraId="788FBB85">
      <w:pPr>
        <w:pStyle w:val="246"/>
      </w:pPr>
      <w:r>
        <w:t>内部标识符:DE10040005</w:t>
      </w:r>
    </w:p>
    <w:p w14:paraId="045BCF48">
      <w:pPr>
        <w:pStyle w:val="246"/>
      </w:pPr>
      <w:r>
        <w:t>数据元名称:供应商名称</w:t>
      </w:r>
    </w:p>
    <w:p w14:paraId="55CAC8E9">
      <w:pPr>
        <w:pStyle w:val="246"/>
      </w:pPr>
      <w:r>
        <w:t>汉语简拼:gong-ying-shang-ming-cheng</w:t>
      </w:r>
    </w:p>
    <w:p w14:paraId="6AEDBFDD">
      <w:pPr>
        <w:pStyle w:val="246"/>
      </w:pPr>
      <w:r>
        <w:t>英文名称:supplier</w:t>
      </w:r>
    </w:p>
    <w:p w14:paraId="39085551">
      <w:pPr>
        <w:pStyle w:val="246"/>
      </w:pPr>
      <w:r>
        <w:t>标识符:GYSMC</w:t>
      </w:r>
    </w:p>
    <w:p w14:paraId="2AE3B6EC">
      <w:pPr>
        <w:pStyle w:val="246"/>
      </w:pPr>
      <w:r>
        <w:t>版本:1</w:t>
      </w:r>
    </w:p>
    <w:p w14:paraId="6C4DBBD1">
      <w:pPr>
        <w:pStyle w:val="246"/>
      </w:pPr>
      <w:r>
        <w:t>说明:产品、货物等供应商的名称。</w:t>
      </w:r>
    </w:p>
    <w:p w14:paraId="4735048F">
      <w:pPr>
        <w:pStyle w:val="246"/>
      </w:pPr>
      <w:r>
        <w:t>数据类型:字符型</w:t>
      </w:r>
    </w:p>
    <w:p w14:paraId="7E400A81">
      <w:pPr>
        <w:pStyle w:val="246"/>
      </w:pPr>
      <w:r>
        <w:t>数据格式:c..1000</w:t>
      </w:r>
    </w:p>
    <w:p w14:paraId="7FFAD6EB">
      <w:pPr>
        <w:pStyle w:val="246"/>
      </w:pPr>
      <w:r>
        <w:t>对象词:供应商</w:t>
      </w:r>
    </w:p>
    <w:p w14:paraId="7D457330">
      <w:pPr>
        <w:pStyle w:val="246"/>
      </w:pPr>
      <w:r>
        <w:t>特性词:名称</w:t>
      </w:r>
    </w:p>
    <w:p w14:paraId="4D860ABF">
      <w:pPr>
        <w:pStyle w:val="246"/>
      </w:pPr>
      <w:r>
        <w:t>表示词:名称</w:t>
      </w:r>
    </w:p>
    <w:p w14:paraId="18A4D980">
      <w:pPr>
        <w:pStyle w:val="246"/>
      </w:pPr>
      <w:r>
        <w:t>同义名称:</w:t>
      </w:r>
    </w:p>
    <w:p w14:paraId="6BF5FEDE">
      <w:pPr>
        <w:pStyle w:val="246"/>
      </w:pPr>
      <w:r>
        <w:t>关系:</w:t>
      </w:r>
    </w:p>
    <w:p w14:paraId="2BB3E0E1">
      <w:pPr>
        <w:pStyle w:val="246"/>
      </w:pPr>
      <w:r>
        <w:t>计量单位:</w:t>
      </w:r>
    </w:p>
    <w:p w14:paraId="4A8CA75A">
      <w:pPr>
        <w:pStyle w:val="246"/>
      </w:pPr>
      <w:r>
        <w:t>值域:</w:t>
      </w:r>
    </w:p>
    <w:p w14:paraId="6BB7704B">
      <w:pPr>
        <w:pStyle w:val="246"/>
      </w:pPr>
      <w:r>
        <w:t>——————————————————————————————————</w:t>
      </w:r>
    </w:p>
    <w:p w14:paraId="5A0DA369">
      <w:pPr>
        <w:pStyle w:val="99"/>
        <w:spacing w:before="120" w:after="120"/>
      </w:pPr>
      <w:bookmarkStart w:id="481" w:name="_Toc69401649"/>
      <w:bookmarkStart w:id="482" w:name="_Toc13312"/>
      <w:bookmarkStart w:id="483" w:name="_Toc1868"/>
      <w:r>
        <w:rPr>
          <w:rFonts w:hint="eastAsia"/>
        </w:rPr>
        <w:t>采购付款方式代码</w:t>
      </w:r>
      <w:bookmarkEnd w:id="481"/>
      <w:bookmarkEnd w:id="482"/>
      <w:bookmarkEnd w:id="483"/>
    </w:p>
    <w:p w14:paraId="58C33569">
      <w:pPr>
        <w:pStyle w:val="246"/>
      </w:pPr>
      <w:r>
        <w:t>内部标识符:DE10040008</w:t>
      </w:r>
    </w:p>
    <w:p w14:paraId="7AC5F203">
      <w:pPr>
        <w:pStyle w:val="246"/>
      </w:pPr>
      <w:r>
        <w:t>数据元名称:采购付款方式代码</w:t>
      </w:r>
    </w:p>
    <w:p w14:paraId="367F6945">
      <w:pPr>
        <w:pStyle w:val="246"/>
      </w:pPr>
      <w:r>
        <w:t>汉语简拼:cai-gou-fu-kuan-fang-shi-dai-ma</w:t>
      </w:r>
    </w:p>
    <w:p w14:paraId="4D9C2682">
      <w:pPr>
        <w:pStyle w:val="246"/>
      </w:pPr>
      <w:r>
        <w:t>英文名称:pay_type</w:t>
      </w:r>
    </w:p>
    <w:p w14:paraId="563E0B73">
      <w:pPr>
        <w:pStyle w:val="246"/>
      </w:pPr>
      <w:r>
        <w:t>标识符:CGFKFSDM</w:t>
      </w:r>
    </w:p>
    <w:p w14:paraId="119ABEAF">
      <w:pPr>
        <w:pStyle w:val="246"/>
      </w:pPr>
      <w:r>
        <w:t>版本:1</w:t>
      </w:r>
    </w:p>
    <w:p w14:paraId="118ED4D4">
      <w:pPr>
        <w:pStyle w:val="246"/>
      </w:pPr>
      <w:r>
        <w:t>说明:采购商品使用的付款方式代码。</w:t>
      </w:r>
    </w:p>
    <w:p w14:paraId="744687C6">
      <w:pPr>
        <w:pStyle w:val="246"/>
      </w:pPr>
      <w:r>
        <w:t>数据类型:字符型</w:t>
      </w:r>
    </w:p>
    <w:p w14:paraId="12556B30">
      <w:pPr>
        <w:pStyle w:val="246"/>
      </w:pPr>
      <w:r>
        <w:t>数据格式:c1</w:t>
      </w:r>
    </w:p>
    <w:p w14:paraId="4CFF6192">
      <w:pPr>
        <w:pStyle w:val="246"/>
      </w:pPr>
      <w:r>
        <w:t>对象词:物品</w:t>
      </w:r>
    </w:p>
    <w:p w14:paraId="60EE2EC3">
      <w:pPr>
        <w:pStyle w:val="246"/>
      </w:pPr>
      <w:r>
        <w:t>特性词:采购付款方式</w:t>
      </w:r>
    </w:p>
    <w:p w14:paraId="01B909BD">
      <w:pPr>
        <w:pStyle w:val="246"/>
      </w:pPr>
      <w:r>
        <w:t>表示词:代码</w:t>
      </w:r>
    </w:p>
    <w:p w14:paraId="7FDB0196">
      <w:pPr>
        <w:pStyle w:val="246"/>
      </w:pPr>
      <w:r>
        <w:t>同义名称:</w:t>
      </w:r>
    </w:p>
    <w:p w14:paraId="05CD02CC">
      <w:pPr>
        <w:pStyle w:val="246"/>
      </w:pPr>
      <w:r>
        <w:t>关系:</w:t>
      </w:r>
    </w:p>
    <w:p w14:paraId="275AD933">
      <w:pPr>
        <w:pStyle w:val="246"/>
      </w:pPr>
      <w:r>
        <w:t>计量单位:</w:t>
      </w:r>
    </w:p>
    <w:p w14:paraId="25F0422D">
      <w:pPr>
        <w:pStyle w:val="246"/>
      </w:pPr>
      <w:r>
        <w:t>值域:YJ_CODE_0016《采购付款方式代码表》</w:t>
      </w:r>
    </w:p>
    <w:p w14:paraId="0C5A594A">
      <w:pPr>
        <w:pStyle w:val="246"/>
      </w:pPr>
      <w:r>
        <w:t>——————————————————————————————————</w:t>
      </w:r>
    </w:p>
    <w:p w14:paraId="06B30EE9">
      <w:pPr>
        <w:pStyle w:val="99"/>
        <w:spacing w:before="120" w:after="120"/>
      </w:pPr>
      <w:bookmarkStart w:id="484" w:name="_Toc69401650"/>
      <w:bookmarkStart w:id="485" w:name="_Toc10638"/>
      <w:bookmarkStart w:id="486" w:name="_Toc29042"/>
      <w:r>
        <w:rPr>
          <w:rFonts w:hint="eastAsia"/>
        </w:rPr>
        <w:t>功能说明</w:t>
      </w:r>
      <w:bookmarkEnd w:id="484"/>
      <w:bookmarkEnd w:id="485"/>
      <w:bookmarkEnd w:id="486"/>
    </w:p>
    <w:p w14:paraId="523F2B14">
      <w:pPr>
        <w:pStyle w:val="246"/>
      </w:pPr>
      <w:r>
        <w:t>内部标识符:DE10040021</w:t>
      </w:r>
    </w:p>
    <w:p w14:paraId="28F6B33E">
      <w:pPr>
        <w:pStyle w:val="246"/>
      </w:pPr>
      <w:r>
        <w:t>数据元名称:功能说明</w:t>
      </w:r>
    </w:p>
    <w:p w14:paraId="64D377BC">
      <w:pPr>
        <w:pStyle w:val="246"/>
      </w:pPr>
      <w:r>
        <w:t>汉语简拼:gong-neng-shuo-ming</w:t>
      </w:r>
    </w:p>
    <w:p w14:paraId="4CB6657B">
      <w:pPr>
        <w:pStyle w:val="246"/>
      </w:pPr>
      <w:r>
        <w:t>英文名称:functional specification</w:t>
      </w:r>
    </w:p>
    <w:p w14:paraId="4F6B6966">
      <w:pPr>
        <w:pStyle w:val="246"/>
      </w:pPr>
      <w:r>
        <w:t>标识符:GNSM</w:t>
      </w:r>
    </w:p>
    <w:p w14:paraId="70BD479B">
      <w:pPr>
        <w:pStyle w:val="246"/>
      </w:pPr>
      <w:r>
        <w:t>版本:1</w:t>
      </w:r>
    </w:p>
    <w:p w14:paraId="31D0B403">
      <w:pPr>
        <w:pStyle w:val="246"/>
      </w:pPr>
      <w:r>
        <w:t>说明:产品所拥有的功能的说明。</w:t>
      </w:r>
    </w:p>
    <w:p w14:paraId="3F2699F1">
      <w:pPr>
        <w:pStyle w:val="246"/>
      </w:pPr>
      <w:r>
        <w:t>数据类型:字符型</w:t>
      </w:r>
    </w:p>
    <w:p w14:paraId="52276084">
      <w:pPr>
        <w:pStyle w:val="246"/>
      </w:pPr>
      <w:r>
        <w:t>数据格式:c..200</w:t>
      </w:r>
    </w:p>
    <w:p w14:paraId="145237D2">
      <w:pPr>
        <w:pStyle w:val="246"/>
      </w:pPr>
      <w:r>
        <w:t>对象词:产品</w:t>
      </w:r>
    </w:p>
    <w:p w14:paraId="2FFF80F4">
      <w:pPr>
        <w:pStyle w:val="246"/>
      </w:pPr>
      <w:r>
        <w:t>特性词:功能说明</w:t>
      </w:r>
    </w:p>
    <w:p w14:paraId="19ABE6FC">
      <w:pPr>
        <w:pStyle w:val="246"/>
      </w:pPr>
      <w:r>
        <w:t>表示词:描述</w:t>
      </w:r>
    </w:p>
    <w:p w14:paraId="42F7E9BA">
      <w:pPr>
        <w:pStyle w:val="246"/>
      </w:pPr>
      <w:r>
        <w:t>同义名称:</w:t>
      </w:r>
    </w:p>
    <w:p w14:paraId="5DA524F6">
      <w:pPr>
        <w:pStyle w:val="246"/>
      </w:pPr>
      <w:r>
        <w:t>关系:</w:t>
      </w:r>
    </w:p>
    <w:p w14:paraId="04730490">
      <w:pPr>
        <w:pStyle w:val="246"/>
      </w:pPr>
      <w:r>
        <w:t>计量单位:</w:t>
      </w:r>
    </w:p>
    <w:p w14:paraId="264A6E1F">
      <w:pPr>
        <w:pStyle w:val="246"/>
      </w:pPr>
      <w:r>
        <w:t>值域:</w:t>
      </w:r>
    </w:p>
    <w:p w14:paraId="36A50BB0">
      <w:pPr>
        <w:pStyle w:val="246"/>
      </w:pPr>
      <w:r>
        <w:t>——————————————————————————————————</w:t>
      </w:r>
    </w:p>
    <w:p w14:paraId="0E07477A">
      <w:pPr>
        <w:pStyle w:val="99"/>
        <w:spacing w:before="120" w:after="120"/>
      </w:pPr>
      <w:bookmarkStart w:id="487" w:name="_Toc20430"/>
      <w:bookmarkStart w:id="488" w:name="_Toc69401651"/>
      <w:bookmarkStart w:id="489" w:name="_Toc25854"/>
      <w:r>
        <w:rPr>
          <w:rFonts w:hint="eastAsia"/>
        </w:rPr>
        <w:t>车牌号</w:t>
      </w:r>
      <w:bookmarkEnd w:id="487"/>
      <w:bookmarkEnd w:id="488"/>
      <w:bookmarkEnd w:id="489"/>
    </w:p>
    <w:p w14:paraId="44CD357E">
      <w:pPr>
        <w:pStyle w:val="246"/>
      </w:pPr>
      <w:r>
        <w:t>内部标识符:DE10040031</w:t>
      </w:r>
    </w:p>
    <w:p w14:paraId="3C8439A5">
      <w:pPr>
        <w:pStyle w:val="246"/>
      </w:pPr>
      <w:r>
        <w:t>数据元名称:车牌号</w:t>
      </w:r>
    </w:p>
    <w:p w14:paraId="0135884F">
      <w:pPr>
        <w:pStyle w:val="246"/>
      </w:pPr>
      <w:r>
        <w:t>汉语简拼:che-pai-hao</w:t>
      </w:r>
    </w:p>
    <w:p w14:paraId="15ABEF76">
      <w:pPr>
        <w:pStyle w:val="246"/>
      </w:pPr>
      <w:r>
        <w:t>英文名称:license plate</w:t>
      </w:r>
    </w:p>
    <w:p w14:paraId="13E0161B">
      <w:pPr>
        <w:pStyle w:val="246"/>
      </w:pPr>
      <w:r>
        <w:t>标识符:CPH</w:t>
      </w:r>
    </w:p>
    <w:p w14:paraId="61DD0946">
      <w:pPr>
        <w:pStyle w:val="246"/>
      </w:pPr>
      <w:r>
        <w:t>版本:1</w:t>
      </w:r>
    </w:p>
    <w:p w14:paraId="2E10A4F3">
      <w:pPr>
        <w:pStyle w:val="246"/>
      </w:pPr>
      <w:r>
        <w:t>说明:车辆的牌照号码。</w:t>
      </w:r>
    </w:p>
    <w:p w14:paraId="2B433888">
      <w:pPr>
        <w:pStyle w:val="246"/>
      </w:pPr>
      <w:r>
        <w:t>数据类型:字符型</w:t>
      </w:r>
    </w:p>
    <w:p w14:paraId="5AFF0E04">
      <w:pPr>
        <w:pStyle w:val="246"/>
      </w:pPr>
      <w:r>
        <w:t>数据格式:c..200</w:t>
      </w:r>
    </w:p>
    <w:p w14:paraId="0F65AA0D">
      <w:pPr>
        <w:pStyle w:val="246"/>
      </w:pPr>
      <w:r>
        <w:t>对象词:车辆</w:t>
      </w:r>
    </w:p>
    <w:p w14:paraId="7F9D626A">
      <w:pPr>
        <w:pStyle w:val="246"/>
      </w:pPr>
      <w:r>
        <w:t>特性词:牌照号码</w:t>
      </w:r>
    </w:p>
    <w:p w14:paraId="0EE5DDA7">
      <w:pPr>
        <w:pStyle w:val="246"/>
      </w:pPr>
      <w:r>
        <w:t>表示词:号码</w:t>
      </w:r>
    </w:p>
    <w:p w14:paraId="06680EC5">
      <w:pPr>
        <w:pStyle w:val="246"/>
      </w:pPr>
      <w:r>
        <w:t>同义名称:</w:t>
      </w:r>
    </w:p>
    <w:p w14:paraId="476C0DB5">
      <w:pPr>
        <w:pStyle w:val="246"/>
      </w:pPr>
      <w:r>
        <w:t>关系:</w:t>
      </w:r>
    </w:p>
    <w:p w14:paraId="6C651946">
      <w:pPr>
        <w:pStyle w:val="246"/>
      </w:pPr>
      <w:r>
        <w:t>计量单位:</w:t>
      </w:r>
    </w:p>
    <w:p w14:paraId="34916BBD">
      <w:pPr>
        <w:pStyle w:val="246"/>
      </w:pPr>
      <w:r>
        <w:t>值域:</w:t>
      </w:r>
    </w:p>
    <w:p w14:paraId="5B33ED8F">
      <w:pPr>
        <w:pStyle w:val="246"/>
      </w:pPr>
      <w:r>
        <w:t>——————————————————————————————————</w:t>
      </w:r>
    </w:p>
    <w:p w14:paraId="0B5ED455">
      <w:pPr>
        <w:pStyle w:val="99"/>
        <w:spacing w:before="120" w:after="120"/>
      </w:pPr>
      <w:bookmarkStart w:id="490" w:name="_Toc29303"/>
      <w:bookmarkStart w:id="491" w:name="_Toc69401652"/>
      <w:bookmarkStart w:id="492" w:name="_Toc25874"/>
      <w:r>
        <w:rPr>
          <w:rFonts w:hint="eastAsia"/>
        </w:rPr>
        <w:t>车辆名称</w:t>
      </w:r>
      <w:bookmarkEnd w:id="490"/>
      <w:bookmarkEnd w:id="491"/>
      <w:bookmarkEnd w:id="492"/>
    </w:p>
    <w:p w14:paraId="1B074125">
      <w:pPr>
        <w:pStyle w:val="246"/>
      </w:pPr>
      <w:r>
        <w:t>内部标识符:DE10040012</w:t>
      </w:r>
    </w:p>
    <w:p w14:paraId="0F730413">
      <w:pPr>
        <w:pStyle w:val="246"/>
      </w:pPr>
      <w:r>
        <w:t>数据元名称:车辆名称</w:t>
      </w:r>
    </w:p>
    <w:p w14:paraId="48ACD4D6">
      <w:pPr>
        <w:pStyle w:val="246"/>
      </w:pPr>
      <w:r>
        <w:t>汉语简拼:che-liang-ming-cheng</w:t>
      </w:r>
    </w:p>
    <w:p w14:paraId="35ED0509">
      <w:pPr>
        <w:pStyle w:val="246"/>
      </w:pPr>
      <w:r>
        <w:t>英文名称:vehicle name</w:t>
      </w:r>
    </w:p>
    <w:p w14:paraId="42BBA7E3">
      <w:pPr>
        <w:pStyle w:val="246"/>
      </w:pPr>
      <w:r>
        <w:t>标识符:CLMC</w:t>
      </w:r>
    </w:p>
    <w:p w14:paraId="0D56A0CD">
      <w:pPr>
        <w:pStyle w:val="246"/>
      </w:pPr>
      <w:r>
        <w:t>版本:1</w:t>
      </w:r>
    </w:p>
    <w:p w14:paraId="573833E3">
      <w:pPr>
        <w:pStyle w:val="246"/>
      </w:pPr>
      <w:r>
        <w:t>说明:车辆的名称。</w:t>
      </w:r>
    </w:p>
    <w:p w14:paraId="4903BD66">
      <w:pPr>
        <w:pStyle w:val="246"/>
      </w:pPr>
      <w:r>
        <w:t>数据类型:字符型</w:t>
      </w:r>
    </w:p>
    <w:p w14:paraId="5BAB7769">
      <w:pPr>
        <w:pStyle w:val="246"/>
      </w:pPr>
      <w:r>
        <w:t>数据格式:c..100</w:t>
      </w:r>
    </w:p>
    <w:p w14:paraId="46CE9D2C">
      <w:pPr>
        <w:pStyle w:val="246"/>
      </w:pPr>
      <w:r>
        <w:t>对象词:车辆</w:t>
      </w:r>
    </w:p>
    <w:p w14:paraId="624F777E">
      <w:pPr>
        <w:pStyle w:val="246"/>
      </w:pPr>
      <w:r>
        <w:t>特性词:名称</w:t>
      </w:r>
    </w:p>
    <w:p w14:paraId="5EE2E672">
      <w:pPr>
        <w:pStyle w:val="246"/>
      </w:pPr>
      <w:r>
        <w:t>表示词:名称</w:t>
      </w:r>
    </w:p>
    <w:p w14:paraId="1DA863EB">
      <w:pPr>
        <w:pStyle w:val="246"/>
      </w:pPr>
      <w:r>
        <w:t>同义名称:</w:t>
      </w:r>
    </w:p>
    <w:p w14:paraId="2F3FE278">
      <w:pPr>
        <w:pStyle w:val="246"/>
      </w:pPr>
      <w:r>
        <w:t>关系:</w:t>
      </w:r>
    </w:p>
    <w:p w14:paraId="6DDC3438">
      <w:pPr>
        <w:pStyle w:val="246"/>
      </w:pPr>
      <w:r>
        <w:t>计量单位:</w:t>
      </w:r>
    </w:p>
    <w:p w14:paraId="0CB45ACA">
      <w:pPr>
        <w:pStyle w:val="246"/>
      </w:pPr>
      <w:r>
        <w:t>值域:</w:t>
      </w:r>
    </w:p>
    <w:p w14:paraId="1D5E14AC">
      <w:pPr>
        <w:pStyle w:val="246"/>
      </w:pPr>
      <w:r>
        <w:t>——————————————————————————————————</w:t>
      </w:r>
    </w:p>
    <w:p w14:paraId="1AFF4300">
      <w:pPr>
        <w:pStyle w:val="99"/>
        <w:spacing w:before="120" w:after="120"/>
      </w:pPr>
      <w:bookmarkStart w:id="493" w:name="_Toc30445"/>
      <w:bookmarkStart w:id="494" w:name="_Toc22362"/>
      <w:bookmarkStart w:id="495" w:name="_Toc69401653"/>
      <w:r>
        <w:rPr>
          <w:rFonts w:hint="eastAsia"/>
        </w:rPr>
        <w:t>车辆使用性质</w:t>
      </w:r>
      <w:bookmarkEnd w:id="493"/>
      <w:bookmarkEnd w:id="494"/>
      <w:bookmarkEnd w:id="495"/>
    </w:p>
    <w:p w14:paraId="644066C0">
      <w:pPr>
        <w:pStyle w:val="246"/>
      </w:pPr>
      <w:r>
        <w:t>内部标识符:DE10040035</w:t>
      </w:r>
    </w:p>
    <w:p w14:paraId="0C476E71">
      <w:pPr>
        <w:pStyle w:val="246"/>
      </w:pPr>
      <w:r>
        <w:t>数据元名称:车辆使用性质</w:t>
      </w:r>
    </w:p>
    <w:p w14:paraId="0A6F1A1B">
      <w:pPr>
        <w:pStyle w:val="246"/>
      </w:pPr>
      <w:r>
        <w:t>汉语简拼:che-liang-shi-yong-xing-zhi</w:t>
      </w:r>
    </w:p>
    <w:p w14:paraId="66AB825C">
      <w:pPr>
        <w:pStyle w:val="246"/>
      </w:pPr>
      <w:r>
        <w:t>英文名称:nature of vehicle use</w:t>
      </w:r>
    </w:p>
    <w:p w14:paraId="0BF84685">
      <w:pPr>
        <w:pStyle w:val="246"/>
      </w:pPr>
      <w:r>
        <w:t>标识符:CLSYXZ</w:t>
      </w:r>
    </w:p>
    <w:p w14:paraId="7B518B14">
      <w:pPr>
        <w:pStyle w:val="246"/>
      </w:pPr>
      <w:r>
        <w:t>版本:1</w:t>
      </w:r>
    </w:p>
    <w:p w14:paraId="53CCA28C">
      <w:pPr>
        <w:pStyle w:val="246"/>
      </w:pPr>
      <w:r>
        <w:t>说明:车辆的使用性质的代码。</w:t>
      </w:r>
    </w:p>
    <w:p w14:paraId="5C035FC3">
      <w:pPr>
        <w:pStyle w:val="246"/>
      </w:pPr>
      <w:r>
        <w:t>数据类型:字符型</w:t>
      </w:r>
    </w:p>
    <w:p w14:paraId="5D98A82C">
      <w:pPr>
        <w:pStyle w:val="246"/>
      </w:pPr>
      <w:r>
        <w:t>数据格式:c2</w:t>
      </w:r>
    </w:p>
    <w:p w14:paraId="29FD59A4">
      <w:pPr>
        <w:pStyle w:val="246"/>
      </w:pPr>
      <w:r>
        <w:t>对象词:车辆</w:t>
      </w:r>
    </w:p>
    <w:p w14:paraId="5ECB2F82">
      <w:pPr>
        <w:pStyle w:val="246"/>
      </w:pPr>
      <w:r>
        <w:t>特性词:使用性质</w:t>
      </w:r>
    </w:p>
    <w:p w14:paraId="2CB4E842">
      <w:pPr>
        <w:pStyle w:val="246"/>
      </w:pPr>
      <w:r>
        <w:t>表示词:代码</w:t>
      </w:r>
    </w:p>
    <w:p w14:paraId="0D9DD9E2">
      <w:pPr>
        <w:pStyle w:val="246"/>
      </w:pPr>
      <w:r>
        <w:t>同义名称:</w:t>
      </w:r>
    </w:p>
    <w:p w14:paraId="1E9C7130">
      <w:pPr>
        <w:pStyle w:val="246"/>
      </w:pPr>
      <w:r>
        <w:t>关系:</w:t>
      </w:r>
    </w:p>
    <w:p w14:paraId="41211A59">
      <w:pPr>
        <w:pStyle w:val="246"/>
      </w:pPr>
      <w:r>
        <w:t>计量单位:</w:t>
      </w:r>
    </w:p>
    <w:p w14:paraId="091CF57E">
      <w:pPr>
        <w:pStyle w:val="246"/>
      </w:pPr>
      <w:r>
        <w:t>值域:YJ_CODE_0416《车辆使用性质代码表》</w:t>
      </w:r>
    </w:p>
    <w:p w14:paraId="5FA28865">
      <w:pPr>
        <w:pStyle w:val="246"/>
      </w:pPr>
      <w:r>
        <w:t>——————————————————————————————————</w:t>
      </w:r>
    </w:p>
    <w:p w14:paraId="42594C91">
      <w:pPr>
        <w:pStyle w:val="99"/>
        <w:spacing w:before="120" w:after="120"/>
      </w:pPr>
      <w:bookmarkStart w:id="496" w:name="_Toc25691"/>
      <w:bookmarkStart w:id="497" w:name="_Toc23226"/>
      <w:bookmarkStart w:id="498" w:name="_Toc69401654"/>
      <w:r>
        <w:rPr>
          <w:rFonts w:hint="eastAsia"/>
        </w:rPr>
        <w:t>设备名称</w:t>
      </w:r>
      <w:bookmarkEnd w:id="496"/>
      <w:bookmarkEnd w:id="497"/>
      <w:bookmarkEnd w:id="498"/>
    </w:p>
    <w:p w14:paraId="3448ED24">
      <w:pPr>
        <w:pStyle w:val="246"/>
      </w:pPr>
      <w:r>
        <w:t>内部标识符:DE10040036</w:t>
      </w:r>
    </w:p>
    <w:p w14:paraId="0A91810C">
      <w:pPr>
        <w:pStyle w:val="246"/>
      </w:pPr>
      <w:r>
        <w:t>数据元名称:设备名称</w:t>
      </w:r>
    </w:p>
    <w:p w14:paraId="25F4EB2C">
      <w:pPr>
        <w:pStyle w:val="246"/>
      </w:pPr>
      <w:r>
        <w:t>汉语简拼:she-bei-ming-cheng</w:t>
      </w:r>
    </w:p>
    <w:p w14:paraId="667D9068">
      <w:pPr>
        <w:pStyle w:val="246"/>
      </w:pPr>
      <w:r>
        <w:t>英文名称:device name</w:t>
      </w:r>
    </w:p>
    <w:p w14:paraId="6E7D893B">
      <w:pPr>
        <w:pStyle w:val="246"/>
      </w:pPr>
      <w:r>
        <w:t>标识符:SBMC</w:t>
      </w:r>
    </w:p>
    <w:p w14:paraId="106AE686">
      <w:pPr>
        <w:pStyle w:val="246"/>
      </w:pPr>
      <w:r>
        <w:t>版本:1</w:t>
      </w:r>
    </w:p>
    <w:p w14:paraId="6FD113E8">
      <w:pPr>
        <w:pStyle w:val="246"/>
      </w:pPr>
      <w:r>
        <w:t>说明:设备的名称。</w:t>
      </w:r>
    </w:p>
    <w:p w14:paraId="61A7C230">
      <w:pPr>
        <w:pStyle w:val="246"/>
      </w:pPr>
      <w:r>
        <w:t>数据类型:字符型</w:t>
      </w:r>
    </w:p>
    <w:p w14:paraId="75F4A799">
      <w:pPr>
        <w:pStyle w:val="246"/>
      </w:pPr>
      <w:r>
        <w:t>数据格式:c..100</w:t>
      </w:r>
    </w:p>
    <w:p w14:paraId="1830A054">
      <w:pPr>
        <w:pStyle w:val="246"/>
      </w:pPr>
      <w:r>
        <w:t>对象词:设备</w:t>
      </w:r>
    </w:p>
    <w:p w14:paraId="7B202BE2">
      <w:pPr>
        <w:pStyle w:val="246"/>
      </w:pPr>
      <w:r>
        <w:t>特性词:名称</w:t>
      </w:r>
    </w:p>
    <w:p w14:paraId="2518CE0D">
      <w:pPr>
        <w:pStyle w:val="246"/>
      </w:pPr>
      <w:r>
        <w:t>表示词:名称</w:t>
      </w:r>
    </w:p>
    <w:p w14:paraId="6C9A15D3">
      <w:pPr>
        <w:pStyle w:val="246"/>
      </w:pPr>
      <w:r>
        <w:t>同义名称:</w:t>
      </w:r>
    </w:p>
    <w:p w14:paraId="09383292">
      <w:pPr>
        <w:pStyle w:val="246"/>
      </w:pPr>
      <w:r>
        <w:t>关系:</w:t>
      </w:r>
    </w:p>
    <w:p w14:paraId="0FB98609">
      <w:pPr>
        <w:pStyle w:val="246"/>
      </w:pPr>
      <w:r>
        <w:t>计量单位:</w:t>
      </w:r>
    </w:p>
    <w:p w14:paraId="28F149F9">
      <w:pPr>
        <w:pStyle w:val="246"/>
      </w:pPr>
      <w:r>
        <w:t>值域:</w:t>
      </w:r>
    </w:p>
    <w:p w14:paraId="69B9D25C">
      <w:pPr>
        <w:pStyle w:val="246"/>
      </w:pPr>
      <w:r>
        <w:t>——————————————————————————————————</w:t>
      </w:r>
    </w:p>
    <w:p w14:paraId="00C0E622">
      <w:pPr>
        <w:pStyle w:val="99"/>
        <w:spacing w:before="120" w:after="120"/>
      </w:pPr>
      <w:bookmarkStart w:id="499" w:name="_Toc69401655"/>
      <w:bookmarkStart w:id="500" w:name="_Toc11071"/>
      <w:bookmarkStart w:id="501" w:name="_Toc27830"/>
      <w:r>
        <w:rPr>
          <w:rFonts w:hint="eastAsia"/>
        </w:rPr>
        <w:t>设备型号</w:t>
      </w:r>
      <w:bookmarkEnd w:id="499"/>
      <w:bookmarkEnd w:id="500"/>
      <w:bookmarkEnd w:id="501"/>
    </w:p>
    <w:p w14:paraId="5FCA210C">
      <w:pPr>
        <w:pStyle w:val="246"/>
      </w:pPr>
      <w:r>
        <w:t>内部标识符:DE10040032</w:t>
      </w:r>
    </w:p>
    <w:p w14:paraId="73E81C8E">
      <w:pPr>
        <w:pStyle w:val="246"/>
      </w:pPr>
      <w:r>
        <w:t>数据元名称:设备型号</w:t>
      </w:r>
    </w:p>
    <w:p w14:paraId="66210162">
      <w:pPr>
        <w:pStyle w:val="246"/>
      </w:pPr>
      <w:r>
        <w:t>汉语简拼:she-bei-xing-hao</w:t>
      </w:r>
    </w:p>
    <w:p w14:paraId="59AFE15C">
      <w:pPr>
        <w:pStyle w:val="246"/>
      </w:pPr>
      <w:r>
        <w:t>英文名称:equipment type</w:t>
      </w:r>
    </w:p>
    <w:p w14:paraId="364634B0">
      <w:pPr>
        <w:pStyle w:val="246"/>
      </w:pPr>
      <w:r>
        <w:t>标识符:SBXH</w:t>
      </w:r>
    </w:p>
    <w:p w14:paraId="4C256385">
      <w:pPr>
        <w:pStyle w:val="246"/>
      </w:pPr>
      <w:r>
        <w:t>版本:1</w:t>
      </w:r>
    </w:p>
    <w:p w14:paraId="430BA756">
      <w:pPr>
        <w:pStyle w:val="246"/>
      </w:pPr>
      <w:r>
        <w:t>说明:设备的型号。</w:t>
      </w:r>
    </w:p>
    <w:p w14:paraId="54E5DA0E">
      <w:pPr>
        <w:pStyle w:val="246"/>
      </w:pPr>
      <w:r>
        <w:t>数据类型:字符型</w:t>
      </w:r>
    </w:p>
    <w:p w14:paraId="1C561725">
      <w:pPr>
        <w:pStyle w:val="246"/>
      </w:pPr>
      <w:r>
        <w:t>数据格式:c..200</w:t>
      </w:r>
    </w:p>
    <w:p w14:paraId="6E184C43">
      <w:pPr>
        <w:pStyle w:val="246"/>
      </w:pPr>
      <w:r>
        <w:t>对象词:设备</w:t>
      </w:r>
    </w:p>
    <w:p w14:paraId="22884544">
      <w:pPr>
        <w:pStyle w:val="246"/>
      </w:pPr>
      <w:r>
        <w:t>特性词:型号</w:t>
      </w:r>
    </w:p>
    <w:p w14:paraId="5142A4FA">
      <w:pPr>
        <w:pStyle w:val="246"/>
      </w:pPr>
      <w:r>
        <w:t>表示词:号码</w:t>
      </w:r>
    </w:p>
    <w:p w14:paraId="11E68CB0">
      <w:pPr>
        <w:pStyle w:val="246"/>
      </w:pPr>
      <w:r>
        <w:t>同义名称:</w:t>
      </w:r>
    </w:p>
    <w:p w14:paraId="32836E33">
      <w:pPr>
        <w:pStyle w:val="246"/>
      </w:pPr>
      <w:r>
        <w:t>关系:</w:t>
      </w:r>
    </w:p>
    <w:p w14:paraId="09AE00CE">
      <w:pPr>
        <w:pStyle w:val="246"/>
      </w:pPr>
      <w:r>
        <w:t>计量单位:</w:t>
      </w:r>
    </w:p>
    <w:p w14:paraId="1648B4CE">
      <w:pPr>
        <w:pStyle w:val="246"/>
      </w:pPr>
      <w:r>
        <w:t>值域:</w:t>
      </w:r>
    </w:p>
    <w:p w14:paraId="7D5464E2">
      <w:pPr>
        <w:pStyle w:val="246"/>
      </w:pPr>
      <w:r>
        <w:t>——————————————————————————————————</w:t>
      </w:r>
    </w:p>
    <w:p w14:paraId="6AEF18DB">
      <w:pPr>
        <w:pStyle w:val="99"/>
        <w:spacing w:before="120" w:after="120"/>
      </w:pPr>
      <w:bookmarkStart w:id="502" w:name="_Toc118"/>
      <w:bookmarkStart w:id="503" w:name="_Toc3038"/>
      <w:bookmarkStart w:id="504" w:name="_Toc69401656"/>
      <w:r>
        <w:rPr>
          <w:rFonts w:hint="eastAsia"/>
        </w:rPr>
        <w:t>设备规格型号</w:t>
      </w:r>
      <w:bookmarkEnd w:id="502"/>
      <w:bookmarkEnd w:id="503"/>
      <w:bookmarkEnd w:id="504"/>
    </w:p>
    <w:p w14:paraId="2DBA7A5E">
      <w:pPr>
        <w:pStyle w:val="246"/>
      </w:pPr>
      <w:r>
        <w:t>内部标识符:DE10040033</w:t>
      </w:r>
    </w:p>
    <w:p w14:paraId="1C9298B9">
      <w:pPr>
        <w:pStyle w:val="246"/>
      </w:pPr>
      <w:r>
        <w:t>数据元名称:设备规格型号</w:t>
      </w:r>
    </w:p>
    <w:p w14:paraId="4DA11A39">
      <w:pPr>
        <w:pStyle w:val="246"/>
      </w:pPr>
      <w:r>
        <w:t>汉语简拼:she-bei-gui-ge-xing-hao</w:t>
      </w:r>
    </w:p>
    <w:p w14:paraId="315162B3">
      <w:pPr>
        <w:pStyle w:val="246"/>
      </w:pPr>
      <w:r>
        <w:t>英文名称:specification type</w:t>
      </w:r>
    </w:p>
    <w:p w14:paraId="671F4D68">
      <w:pPr>
        <w:pStyle w:val="246"/>
      </w:pPr>
      <w:r>
        <w:t>标识符:SBGGXH</w:t>
      </w:r>
    </w:p>
    <w:p w14:paraId="199F08FE">
      <w:pPr>
        <w:pStyle w:val="246"/>
      </w:pPr>
      <w:r>
        <w:t>版本:1</w:t>
      </w:r>
    </w:p>
    <w:p w14:paraId="618C2627">
      <w:pPr>
        <w:pStyle w:val="246"/>
      </w:pPr>
      <w:r>
        <w:t>说明:设备的规格型号。</w:t>
      </w:r>
    </w:p>
    <w:p w14:paraId="07125E70">
      <w:pPr>
        <w:pStyle w:val="246"/>
      </w:pPr>
      <w:r>
        <w:t>数据类型:字符型</w:t>
      </w:r>
    </w:p>
    <w:p w14:paraId="0F4941B6">
      <w:pPr>
        <w:pStyle w:val="246"/>
      </w:pPr>
      <w:r>
        <w:t>数据格式:c..200</w:t>
      </w:r>
    </w:p>
    <w:p w14:paraId="05A6BEC5">
      <w:pPr>
        <w:pStyle w:val="246"/>
      </w:pPr>
      <w:r>
        <w:t>对象词:设备</w:t>
      </w:r>
    </w:p>
    <w:p w14:paraId="3193D924">
      <w:pPr>
        <w:pStyle w:val="246"/>
      </w:pPr>
      <w:r>
        <w:t>特性词:规格型号</w:t>
      </w:r>
    </w:p>
    <w:p w14:paraId="121120CA">
      <w:pPr>
        <w:pStyle w:val="246"/>
      </w:pPr>
      <w:r>
        <w:t>表示词:号码</w:t>
      </w:r>
    </w:p>
    <w:p w14:paraId="700C9D36">
      <w:pPr>
        <w:pStyle w:val="246"/>
      </w:pPr>
      <w:r>
        <w:t>同义名称:</w:t>
      </w:r>
    </w:p>
    <w:p w14:paraId="6F0EC038">
      <w:pPr>
        <w:pStyle w:val="246"/>
      </w:pPr>
      <w:r>
        <w:t>关系:</w:t>
      </w:r>
    </w:p>
    <w:p w14:paraId="5EBF4ACB">
      <w:pPr>
        <w:pStyle w:val="246"/>
      </w:pPr>
      <w:r>
        <w:t>计量单位:</w:t>
      </w:r>
    </w:p>
    <w:p w14:paraId="37AC5F47">
      <w:pPr>
        <w:pStyle w:val="246"/>
      </w:pPr>
      <w:r>
        <w:t>值域:</w:t>
      </w:r>
    </w:p>
    <w:p w14:paraId="55555C02">
      <w:pPr>
        <w:pStyle w:val="246"/>
      </w:pPr>
      <w:r>
        <w:t>——————————————————————————————————</w:t>
      </w:r>
    </w:p>
    <w:p w14:paraId="6307EF8E">
      <w:pPr>
        <w:pStyle w:val="99"/>
        <w:spacing w:before="120" w:after="120"/>
      </w:pPr>
      <w:bookmarkStart w:id="505" w:name="_Toc29375"/>
      <w:bookmarkStart w:id="506" w:name="_Toc15577"/>
      <w:bookmarkStart w:id="507" w:name="_Toc69401657"/>
      <w:r>
        <w:rPr>
          <w:rFonts w:hint="eastAsia"/>
        </w:rPr>
        <w:t>设备使用年限</w:t>
      </w:r>
      <w:bookmarkEnd w:id="505"/>
      <w:bookmarkEnd w:id="506"/>
      <w:bookmarkEnd w:id="507"/>
    </w:p>
    <w:p w14:paraId="3306690E">
      <w:pPr>
        <w:pStyle w:val="246"/>
      </w:pPr>
      <w:r>
        <w:t>内部标识符:DE10040034</w:t>
      </w:r>
    </w:p>
    <w:p w14:paraId="735BF806">
      <w:pPr>
        <w:pStyle w:val="246"/>
      </w:pPr>
      <w:r>
        <w:t>数据元名称:设备使用年限</w:t>
      </w:r>
    </w:p>
    <w:p w14:paraId="66AFB6B2">
      <w:pPr>
        <w:pStyle w:val="246"/>
      </w:pPr>
      <w:r>
        <w:t>汉语简拼:she-bei-shi-yong-nian-xian</w:t>
      </w:r>
    </w:p>
    <w:p w14:paraId="3D13C8BC">
      <w:pPr>
        <w:pStyle w:val="246"/>
      </w:pPr>
      <w:r>
        <w:t>英文名称:service life</w:t>
      </w:r>
    </w:p>
    <w:p w14:paraId="437C5F56">
      <w:pPr>
        <w:pStyle w:val="246"/>
      </w:pPr>
      <w:r>
        <w:t>标识符:SBSYNX</w:t>
      </w:r>
    </w:p>
    <w:p w14:paraId="08EBFBE0">
      <w:pPr>
        <w:pStyle w:val="246"/>
      </w:pPr>
      <w:r>
        <w:t>版本:1</w:t>
      </w:r>
    </w:p>
    <w:p w14:paraId="589EDFC4">
      <w:pPr>
        <w:pStyle w:val="246"/>
      </w:pPr>
      <w:r>
        <w:t>说明:设备可按其预定目的使用的年限。</w:t>
      </w:r>
    </w:p>
    <w:p w14:paraId="002B31E5">
      <w:pPr>
        <w:pStyle w:val="246"/>
      </w:pPr>
      <w:r>
        <w:t>数据类型:数值型</w:t>
      </w:r>
    </w:p>
    <w:p w14:paraId="4400FBDC">
      <w:pPr>
        <w:pStyle w:val="246"/>
      </w:pPr>
      <w:r>
        <w:t>数据格式:n3</w:t>
      </w:r>
    </w:p>
    <w:p w14:paraId="10756022">
      <w:pPr>
        <w:pStyle w:val="246"/>
      </w:pPr>
      <w:r>
        <w:t>对象词:设备</w:t>
      </w:r>
    </w:p>
    <w:p w14:paraId="0689E81C">
      <w:pPr>
        <w:pStyle w:val="246"/>
      </w:pPr>
      <w:r>
        <w:t>特性词:使用年限</w:t>
      </w:r>
    </w:p>
    <w:p w14:paraId="0C822C56">
      <w:pPr>
        <w:pStyle w:val="246"/>
      </w:pPr>
      <w:r>
        <w:t>表示词:量</w:t>
      </w:r>
    </w:p>
    <w:p w14:paraId="3B5DA27E">
      <w:pPr>
        <w:pStyle w:val="246"/>
      </w:pPr>
      <w:r>
        <w:t>同义名称:</w:t>
      </w:r>
    </w:p>
    <w:p w14:paraId="76BCABBD">
      <w:pPr>
        <w:pStyle w:val="246"/>
      </w:pPr>
      <w:r>
        <w:t>关系:</w:t>
      </w:r>
    </w:p>
    <w:p w14:paraId="1D120749">
      <w:pPr>
        <w:pStyle w:val="246"/>
      </w:pPr>
      <w:r>
        <w:t>计量单位:年</w:t>
      </w:r>
    </w:p>
    <w:p w14:paraId="6B63F5C1">
      <w:pPr>
        <w:pStyle w:val="246"/>
      </w:pPr>
      <w:r>
        <w:t>值域:</w:t>
      </w:r>
    </w:p>
    <w:p w14:paraId="54F150C3">
      <w:pPr>
        <w:pStyle w:val="246"/>
      </w:pPr>
      <w:r>
        <w:t>——————————————————————————————————</w:t>
      </w:r>
    </w:p>
    <w:p w14:paraId="6BF4C266">
      <w:pPr>
        <w:pStyle w:val="99"/>
        <w:spacing w:before="120" w:after="120"/>
      </w:pPr>
      <w:bookmarkStart w:id="508" w:name="_Toc69401658"/>
      <w:bookmarkStart w:id="509" w:name="_Toc26249"/>
      <w:bookmarkStart w:id="510" w:name="_Toc26115"/>
      <w:r>
        <w:rPr>
          <w:rFonts w:hint="eastAsia"/>
        </w:rPr>
        <w:t>设备完好状况</w:t>
      </w:r>
      <w:bookmarkEnd w:id="508"/>
      <w:bookmarkEnd w:id="509"/>
      <w:bookmarkEnd w:id="510"/>
    </w:p>
    <w:p w14:paraId="0AE9F66D">
      <w:pPr>
        <w:pStyle w:val="246"/>
      </w:pPr>
      <w:r>
        <w:t>内部标识符:DE10040028</w:t>
      </w:r>
    </w:p>
    <w:p w14:paraId="506F2110">
      <w:pPr>
        <w:pStyle w:val="246"/>
      </w:pPr>
      <w:r>
        <w:t>数据元名称:设备完好状况</w:t>
      </w:r>
    </w:p>
    <w:p w14:paraId="2C3BF793">
      <w:pPr>
        <w:pStyle w:val="246"/>
      </w:pPr>
      <w:r>
        <w:t>汉语简拼:she-bei-wan-hao-zhuang-kuang</w:t>
      </w:r>
    </w:p>
    <w:p w14:paraId="304DA7EF">
      <w:pPr>
        <w:pStyle w:val="246"/>
      </w:pPr>
      <w:r>
        <w:t>英文名称:condition of equipment</w:t>
      </w:r>
    </w:p>
    <w:p w14:paraId="7EFEFA6E">
      <w:pPr>
        <w:pStyle w:val="246"/>
      </w:pPr>
      <w:r>
        <w:t>标识符:SBWHZK</w:t>
      </w:r>
    </w:p>
    <w:p w14:paraId="71105395">
      <w:pPr>
        <w:pStyle w:val="246"/>
      </w:pPr>
      <w:r>
        <w:t>版本:1</w:t>
      </w:r>
    </w:p>
    <w:p w14:paraId="73E05322">
      <w:pPr>
        <w:pStyle w:val="246"/>
      </w:pPr>
      <w:r>
        <w:t>说明:设备完好状况。</w:t>
      </w:r>
    </w:p>
    <w:p w14:paraId="5336EB43">
      <w:pPr>
        <w:pStyle w:val="246"/>
      </w:pPr>
      <w:r>
        <w:t>数据类型:字符型</w:t>
      </w:r>
    </w:p>
    <w:p w14:paraId="0F6D6F54">
      <w:pPr>
        <w:pStyle w:val="246"/>
      </w:pPr>
      <w:r>
        <w:t>数据格式:c..200</w:t>
      </w:r>
    </w:p>
    <w:p w14:paraId="7EA27F35">
      <w:pPr>
        <w:pStyle w:val="246"/>
      </w:pPr>
      <w:r>
        <w:t>对象词:设备</w:t>
      </w:r>
    </w:p>
    <w:p w14:paraId="625B3B06">
      <w:pPr>
        <w:pStyle w:val="246"/>
      </w:pPr>
      <w:r>
        <w:t>特性词:完好状况</w:t>
      </w:r>
    </w:p>
    <w:p w14:paraId="106DC813">
      <w:pPr>
        <w:pStyle w:val="246"/>
      </w:pPr>
      <w:r>
        <w:t>表示词:描述</w:t>
      </w:r>
    </w:p>
    <w:p w14:paraId="78294E4F">
      <w:pPr>
        <w:pStyle w:val="246"/>
      </w:pPr>
      <w:r>
        <w:t>同义名称:</w:t>
      </w:r>
    </w:p>
    <w:p w14:paraId="19C5374C">
      <w:pPr>
        <w:pStyle w:val="246"/>
      </w:pPr>
      <w:r>
        <w:t>关系:</w:t>
      </w:r>
    </w:p>
    <w:p w14:paraId="096471C6">
      <w:pPr>
        <w:pStyle w:val="246"/>
      </w:pPr>
      <w:r>
        <w:t>计量单位:</w:t>
      </w:r>
    </w:p>
    <w:p w14:paraId="56FC50B2">
      <w:pPr>
        <w:pStyle w:val="246"/>
      </w:pPr>
      <w:r>
        <w:t>值域:</w:t>
      </w:r>
    </w:p>
    <w:p w14:paraId="59012406">
      <w:pPr>
        <w:pStyle w:val="246"/>
      </w:pPr>
      <w:r>
        <w:t>——————————————————————————————————</w:t>
      </w:r>
    </w:p>
    <w:p w14:paraId="1688A2E7">
      <w:pPr>
        <w:pStyle w:val="99"/>
        <w:spacing w:before="120" w:after="120"/>
      </w:pPr>
      <w:bookmarkStart w:id="511" w:name="_Toc30131"/>
      <w:bookmarkStart w:id="512" w:name="_Toc69401659"/>
      <w:bookmarkStart w:id="513" w:name="_Toc21538"/>
      <w:r>
        <w:rPr>
          <w:rFonts w:hint="eastAsia"/>
        </w:rPr>
        <w:t>产权</w:t>
      </w:r>
      <w:bookmarkEnd w:id="511"/>
      <w:bookmarkEnd w:id="512"/>
      <w:bookmarkEnd w:id="513"/>
    </w:p>
    <w:p w14:paraId="3DB6392A">
      <w:pPr>
        <w:pStyle w:val="246"/>
      </w:pPr>
      <w:r>
        <w:t>内部标识符:DE10040038</w:t>
      </w:r>
    </w:p>
    <w:p w14:paraId="675D3DA8">
      <w:pPr>
        <w:pStyle w:val="246"/>
      </w:pPr>
      <w:r>
        <w:t>数据元名称:产权</w:t>
      </w:r>
    </w:p>
    <w:p w14:paraId="141A49AF">
      <w:pPr>
        <w:pStyle w:val="246"/>
      </w:pPr>
      <w:r>
        <w:t>汉语简拼:chan-quan</w:t>
      </w:r>
    </w:p>
    <w:p w14:paraId="473FF2CB">
      <w:pPr>
        <w:pStyle w:val="246"/>
      </w:pPr>
      <w:r>
        <w:t>英文名称:property right of business place</w:t>
      </w:r>
    </w:p>
    <w:p w14:paraId="5990BA6C">
      <w:pPr>
        <w:pStyle w:val="246"/>
      </w:pPr>
      <w:r>
        <w:t>标识符:CQ</w:t>
      </w:r>
    </w:p>
    <w:p w14:paraId="5E1FD4A2">
      <w:pPr>
        <w:pStyle w:val="246"/>
      </w:pPr>
      <w:r>
        <w:t>版本:1</w:t>
      </w:r>
    </w:p>
    <w:p w14:paraId="36276346">
      <w:pPr>
        <w:pStyle w:val="246"/>
      </w:pPr>
      <w:r>
        <w:t>说明:财产所有权，是一种经济所有制用法律来表现的形式，代表其所有权人对自己的财产、不动产等拥有合法的使用、收益、处分等权利。</w:t>
      </w:r>
    </w:p>
    <w:p w14:paraId="6CAD5FEC">
      <w:pPr>
        <w:pStyle w:val="246"/>
      </w:pPr>
      <w:r>
        <w:t>数据类型:字符型</w:t>
      </w:r>
    </w:p>
    <w:p w14:paraId="54DFFD20">
      <w:pPr>
        <w:pStyle w:val="246"/>
      </w:pPr>
      <w:r>
        <w:t>数据格式:c..200</w:t>
      </w:r>
    </w:p>
    <w:p w14:paraId="45E909B1">
      <w:pPr>
        <w:pStyle w:val="246"/>
      </w:pPr>
      <w:r>
        <w:t>对象词:财产/不动产</w:t>
      </w:r>
    </w:p>
    <w:p w14:paraId="103F82E4">
      <w:pPr>
        <w:pStyle w:val="246"/>
      </w:pPr>
      <w:r>
        <w:t>特性词:产权</w:t>
      </w:r>
    </w:p>
    <w:p w14:paraId="32660C53">
      <w:pPr>
        <w:pStyle w:val="246"/>
      </w:pPr>
      <w:r>
        <w:t>表示词:描述</w:t>
      </w:r>
    </w:p>
    <w:p w14:paraId="6740D80E">
      <w:pPr>
        <w:pStyle w:val="246"/>
      </w:pPr>
      <w:r>
        <w:t>同义名称:</w:t>
      </w:r>
    </w:p>
    <w:p w14:paraId="4CFF013F">
      <w:pPr>
        <w:pStyle w:val="246"/>
      </w:pPr>
      <w:r>
        <w:t>关系:</w:t>
      </w:r>
    </w:p>
    <w:p w14:paraId="784EA00E">
      <w:pPr>
        <w:pStyle w:val="246"/>
      </w:pPr>
      <w:r>
        <w:t>计量单位:</w:t>
      </w:r>
    </w:p>
    <w:p w14:paraId="3E62E416">
      <w:pPr>
        <w:pStyle w:val="246"/>
      </w:pPr>
      <w:r>
        <w:t>值域:</w:t>
      </w:r>
    </w:p>
    <w:p w14:paraId="6440E9A0">
      <w:pPr>
        <w:pStyle w:val="246"/>
      </w:pPr>
      <w:r>
        <w:t>——————————————————————————————————</w:t>
      </w:r>
    </w:p>
    <w:p w14:paraId="5F48E363">
      <w:pPr>
        <w:pStyle w:val="99"/>
        <w:spacing w:before="120" w:after="120"/>
      </w:pPr>
      <w:bookmarkStart w:id="514" w:name="_Toc30158"/>
      <w:bookmarkStart w:id="515" w:name="_Toc69401660"/>
      <w:bookmarkStart w:id="516" w:name="_Toc9886"/>
      <w:r>
        <w:rPr>
          <w:rFonts w:hint="eastAsia"/>
        </w:rPr>
        <w:t>物资名称</w:t>
      </w:r>
      <w:bookmarkEnd w:id="514"/>
      <w:bookmarkEnd w:id="515"/>
      <w:bookmarkEnd w:id="516"/>
    </w:p>
    <w:p w14:paraId="2AD73F01">
      <w:pPr>
        <w:pStyle w:val="246"/>
      </w:pPr>
      <w:r>
        <w:t>内部标识符:DE10040013</w:t>
      </w:r>
    </w:p>
    <w:p w14:paraId="79F7410F">
      <w:pPr>
        <w:pStyle w:val="246"/>
      </w:pPr>
      <w:r>
        <w:t>数据元名称:物资名称</w:t>
      </w:r>
    </w:p>
    <w:p w14:paraId="7ABA4DBA">
      <w:pPr>
        <w:pStyle w:val="246"/>
      </w:pPr>
      <w:r>
        <w:t>汉语简拼:wu-zi-ming-cheng</w:t>
      </w:r>
    </w:p>
    <w:p w14:paraId="275859EA">
      <w:pPr>
        <w:pStyle w:val="246"/>
      </w:pPr>
      <w:r>
        <w:t>英文名称:material name</w:t>
      </w:r>
    </w:p>
    <w:p w14:paraId="1084C12B">
      <w:pPr>
        <w:pStyle w:val="246"/>
      </w:pPr>
      <w:r>
        <w:t>标识符:WZMC</w:t>
      </w:r>
    </w:p>
    <w:p w14:paraId="3567DFC3">
      <w:pPr>
        <w:pStyle w:val="246"/>
      </w:pPr>
      <w:r>
        <w:t>版本:1</w:t>
      </w:r>
    </w:p>
    <w:p w14:paraId="11C62FB5">
      <w:pPr>
        <w:pStyle w:val="246"/>
      </w:pPr>
      <w:r>
        <w:t>说明:物资的名称。</w:t>
      </w:r>
    </w:p>
    <w:p w14:paraId="0EA21A72">
      <w:pPr>
        <w:pStyle w:val="246"/>
      </w:pPr>
      <w:r>
        <w:t>数据类型:字符型</w:t>
      </w:r>
    </w:p>
    <w:p w14:paraId="0B591C4E">
      <w:pPr>
        <w:pStyle w:val="246"/>
      </w:pPr>
      <w:r>
        <w:t>数据格式:c..100</w:t>
      </w:r>
    </w:p>
    <w:p w14:paraId="76342CF2">
      <w:pPr>
        <w:pStyle w:val="246"/>
      </w:pPr>
      <w:r>
        <w:t>对象词:物资</w:t>
      </w:r>
    </w:p>
    <w:p w14:paraId="3247F1AE">
      <w:pPr>
        <w:pStyle w:val="246"/>
      </w:pPr>
      <w:r>
        <w:t>特性词:名称</w:t>
      </w:r>
    </w:p>
    <w:p w14:paraId="5D61E72D">
      <w:pPr>
        <w:pStyle w:val="246"/>
      </w:pPr>
      <w:r>
        <w:t>表示词:名称</w:t>
      </w:r>
    </w:p>
    <w:p w14:paraId="2EB95C24">
      <w:pPr>
        <w:pStyle w:val="246"/>
      </w:pPr>
      <w:r>
        <w:t>同义名称:</w:t>
      </w:r>
    </w:p>
    <w:p w14:paraId="28A564BC">
      <w:pPr>
        <w:pStyle w:val="246"/>
      </w:pPr>
      <w:r>
        <w:t>关系:</w:t>
      </w:r>
    </w:p>
    <w:p w14:paraId="14CDEABC">
      <w:pPr>
        <w:pStyle w:val="246"/>
      </w:pPr>
      <w:r>
        <w:t>计量单位:</w:t>
      </w:r>
    </w:p>
    <w:p w14:paraId="5D6EB3C4">
      <w:pPr>
        <w:pStyle w:val="246"/>
      </w:pPr>
      <w:r>
        <w:t>值域:</w:t>
      </w:r>
    </w:p>
    <w:p w14:paraId="7C9A9951">
      <w:pPr>
        <w:pStyle w:val="246"/>
      </w:pPr>
      <w:r>
        <w:t>——————————————————————————————————</w:t>
      </w:r>
    </w:p>
    <w:p w14:paraId="302912ED">
      <w:pPr>
        <w:pStyle w:val="99"/>
        <w:spacing w:before="120" w:after="120"/>
      </w:pPr>
      <w:bookmarkStart w:id="517" w:name="_Toc69401661"/>
      <w:bookmarkStart w:id="518" w:name="_Toc4625"/>
      <w:bookmarkStart w:id="519" w:name="_Toc24220"/>
      <w:r>
        <w:rPr>
          <w:rFonts w:hint="eastAsia"/>
        </w:rPr>
        <w:t>卡名</w:t>
      </w:r>
      <w:bookmarkEnd w:id="517"/>
      <w:bookmarkEnd w:id="518"/>
      <w:bookmarkEnd w:id="519"/>
    </w:p>
    <w:p w14:paraId="5C9F6873">
      <w:pPr>
        <w:pStyle w:val="246"/>
      </w:pPr>
      <w:r>
        <w:t>内部标识符:DE10040001</w:t>
      </w:r>
    </w:p>
    <w:p w14:paraId="1B2F0A82">
      <w:pPr>
        <w:pStyle w:val="246"/>
      </w:pPr>
      <w:r>
        <w:t>数据元名称:卡名</w:t>
      </w:r>
    </w:p>
    <w:p w14:paraId="4CBC2CB6">
      <w:pPr>
        <w:pStyle w:val="246"/>
      </w:pPr>
      <w:r>
        <w:t>汉语简拼:ka-ming</w:t>
      </w:r>
    </w:p>
    <w:p w14:paraId="04C1DA5C">
      <w:pPr>
        <w:pStyle w:val="246"/>
      </w:pPr>
      <w:r>
        <w:t>英文名称:name of card</w:t>
      </w:r>
    </w:p>
    <w:p w14:paraId="3BA9F0DA">
      <w:pPr>
        <w:pStyle w:val="246"/>
      </w:pPr>
      <w:r>
        <w:t>标识符:KM</w:t>
      </w:r>
    </w:p>
    <w:p w14:paraId="77116CBF">
      <w:pPr>
        <w:pStyle w:val="246"/>
      </w:pPr>
      <w:r>
        <w:t>版本:1</w:t>
      </w:r>
    </w:p>
    <w:p w14:paraId="53996892">
      <w:pPr>
        <w:pStyle w:val="246"/>
      </w:pPr>
      <w:r>
        <w:t>说明:卡的名称。</w:t>
      </w:r>
    </w:p>
    <w:p w14:paraId="5F9D3340">
      <w:pPr>
        <w:pStyle w:val="246"/>
      </w:pPr>
      <w:r>
        <w:t>数据类型:字符型</w:t>
      </w:r>
    </w:p>
    <w:p w14:paraId="5ED6CA5C">
      <w:pPr>
        <w:pStyle w:val="246"/>
      </w:pPr>
      <w:r>
        <w:t>数据格式:c..30</w:t>
      </w:r>
    </w:p>
    <w:p w14:paraId="13B1C017">
      <w:pPr>
        <w:pStyle w:val="246"/>
      </w:pPr>
      <w:r>
        <w:t>对象词:卡</w:t>
      </w:r>
    </w:p>
    <w:p w14:paraId="310F4E8C">
      <w:pPr>
        <w:pStyle w:val="246"/>
      </w:pPr>
      <w:r>
        <w:t>特性词:名称</w:t>
      </w:r>
    </w:p>
    <w:p w14:paraId="3171A863">
      <w:pPr>
        <w:pStyle w:val="246"/>
      </w:pPr>
      <w:r>
        <w:t>表示词:名称</w:t>
      </w:r>
    </w:p>
    <w:p w14:paraId="48B7D960">
      <w:pPr>
        <w:pStyle w:val="246"/>
      </w:pPr>
      <w:r>
        <w:t>同义名称:</w:t>
      </w:r>
    </w:p>
    <w:p w14:paraId="024B255B">
      <w:pPr>
        <w:pStyle w:val="246"/>
      </w:pPr>
      <w:r>
        <w:t>关系:</w:t>
      </w:r>
    </w:p>
    <w:p w14:paraId="1A8DA778">
      <w:pPr>
        <w:pStyle w:val="246"/>
      </w:pPr>
      <w:r>
        <w:t>计量单位:</w:t>
      </w:r>
    </w:p>
    <w:p w14:paraId="29F1134F">
      <w:pPr>
        <w:pStyle w:val="246"/>
      </w:pPr>
      <w:r>
        <w:t>值域:</w:t>
      </w:r>
    </w:p>
    <w:p w14:paraId="6E1A284B">
      <w:pPr>
        <w:pStyle w:val="246"/>
      </w:pPr>
      <w:r>
        <w:t>——————————————————————————————————</w:t>
      </w:r>
    </w:p>
    <w:p w14:paraId="2B380BBF">
      <w:pPr>
        <w:pStyle w:val="99"/>
        <w:spacing w:before="120" w:after="120"/>
      </w:pPr>
      <w:bookmarkStart w:id="520" w:name="_Toc22098"/>
      <w:bookmarkStart w:id="521" w:name="_Toc14179"/>
      <w:bookmarkStart w:id="522" w:name="_Toc69401662"/>
      <w:r>
        <w:rPr>
          <w:rFonts w:hint="eastAsia"/>
        </w:rPr>
        <w:t>卡号</w:t>
      </w:r>
      <w:bookmarkEnd w:id="520"/>
      <w:bookmarkEnd w:id="521"/>
      <w:bookmarkEnd w:id="522"/>
    </w:p>
    <w:p w14:paraId="419CCF6E">
      <w:pPr>
        <w:pStyle w:val="246"/>
      </w:pPr>
      <w:r>
        <w:t>内部标识符:DE10040002</w:t>
      </w:r>
    </w:p>
    <w:p w14:paraId="79AD6966">
      <w:pPr>
        <w:pStyle w:val="246"/>
      </w:pPr>
      <w:r>
        <w:t>数据元名称:卡号</w:t>
      </w:r>
    </w:p>
    <w:p w14:paraId="520E7D1F">
      <w:pPr>
        <w:pStyle w:val="246"/>
      </w:pPr>
      <w:r>
        <w:t>汉语简拼:ka-hao</w:t>
      </w:r>
    </w:p>
    <w:p w14:paraId="035550FB">
      <w:pPr>
        <w:pStyle w:val="246"/>
      </w:pPr>
      <w:r>
        <w:t>英文名称:number of card</w:t>
      </w:r>
    </w:p>
    <w:p w14:paraId="07A0C923">
      <w:pPr>
        <w:pStyle w:val="246"/>
      </w:pPr>
      <w:r>
        <w:t>标识符:KH</w:t>
      </w:r>
    </w:p>
    <w:p w14:paraId="13D597C2">
      <w:pPr>
        <w:pStyle w:val="246"/>
      </w:pPr>
      <w:r>
        <w:t>版本:1</w:t>
      </w:r>
    </w:p>
    <w:p w14:paraId="38781479">
      <w:pPr>
        <w:pStyle w:val="246"/>
      </w:pPr>
      <w:r>
        <w:t>说明:发卡机构为持卡者给出的唯一标识。</w:t>
      </w:r>
    </w:p>
    <w:p w14:paraId="298CEC66">
      <w:pPr>
        <w:pStyle w:val="246"/>
      </w:pPr>
      <w:r>
        <w:t>数据类型:字符型</w:t>
      </w:r>
    </w:p>
    <w:p w14:paraId="59FAAA6D">
      <w:pPr>
        <w:pStyle w:val="246"/>
      </w:pPr>
      <w:r>
        <w:t>数据格式:c..30</w:t>
      </w:r>
    </w:p>
    <w:p w14:paraId="08EA0A19">
      <w:pPr>
        <w:pStyle w:val="246"/>
      </w:pPr>
      <w:r>
        <w:t>对象词:卡</w:t>
      </w:r>
    </w:p>
    <w:p w14:paraId="41A7EA83">
      <w:pPr>
        <w:pStyle w:val="246"/>
      </w:pPr>
      <w:r>
        <w:t>特性词:号码</w:t>
      </w:r>
    </w:p>
    <w:p w14:paraId="4C1F7B62">
      <w:pPr>
        <w:pStyle w:val="246"/>
      </w:pPr>
      <w:r>
        <w:t>表示词:号码</w:t>
      </w:r>
    </w:p>
    <w:p w14:paraId="76AC4154">
      <w:pPr>
        <w:pStyle w:val="246"/>
      </w:pPr>
      <w:r>
        <w:t>同义名称:</w:t>
      </w:r>
    </w:p>
    <w:p w14:paraId="7F86AC2B">
      <w:pPr>
        <w:pStyle w:val="246"/>
      </w:pPr>
      <w:r>
        <w:t>关系:</w:t>
      </w:r>
    </w:p>
    <w:p w14:paraId="780BE8B3">
      <w:pPr>
        <w:pStyle w:val="246"/>
      </w:pPr>
      <w:r>
        <w:t>计量单位:</w:t>
      </w:r>
    </w:p>
    <w:p w14:paraId="40566A47">
      <w:pPr>
        <w:pStyle w:val="246"/>
      </w:pPr>
      <w:r>
        <w:t>值域:</w:t>
      </w:r>
    </w:p>
    <w:p w14:paraId="10A1B6E7">
      <w:pPr>
        <w:pStyle w:val="246"/>
      </w:pPr>
      <w:r>
        <w:t>——————————————————————————————————</w:t>
      </w:r>
    </w:p>
    <w:p w14:paraId="13899FB5">
      <w:pPr>
        <w:pStyle w:val="99"/>
        <w:spacing w:before="120" w:after="120"/>
      </w:pPr>
      <w:bookmarkStart w:id="523" w:name="_Toc20554"/>
      <w:bookmarkStart w:id="524" w:name="_Toc8010"/>
      <w:bookmarkStart w:id="525" w:name="_Toc69401663"/>
      <w:r>
        <w:rPr>
          <w:rFonts w:hint="eastAsia"/>
        </w:rPr>
        <w:t>商品标识</w:t>
      </w:r>
      <w:bookmarkEnd w:id="523"/>
      <w:bookmarkEnd w:id="524"/>
      <w:bookmarkEnd w:id="525"/>
    </w:p>
    <w:p w14:paraId="5E190B14">
      <w:pPr>
        <w:pStyle w:val="246"/>
      </w:pPr>
      <w:r>
        <w:t>内部标识符:DE10040004</w:t>
      </w:r>
    </w:p>
    <w:p w14:paraId="4411A40E">
      <w:pPr>
        <w:pStyle w:val="246"/>
      </w:pPr>
      <w:r>
        <w:t>数据元名称:商品标识</w:t>
      </w:r>
    </w:p>
    <w:p w14:paraId="22BBBDCE">
      <w:pPr>
        <w:pStyle w:val="246"/>
      </w:pPr>
      <w:r>
        <w:t>汉语简拼:shang-pin-biao-shi</w:t>
      </w:r>
    </w:p>
    <w:p w14:paraId="51D2257B">
      <w:pPr>
        <w:pStyle w:val="246"/>
      </w:pPr>
      <w:r>
        <w:t>英文名称:identification for commodity</w:t>
      </w:r>
    </w:p>
    <w:p w14:paraId="0B151D89">
      <w:pPr>
        <w:pStyle w:val="246"/>
      </w:pPr>
      <w:r>
        <w:t>标识符:SPBS</w:t>
      </w:r>
    </w:p>
    <w:p w14:paraId="0777F662">
      <w:pPr>
        <w:pStyle w:val="246"/>
      </w:pPr>
      <w:r>
        <w:t>版本:1</w:t>
      </w:r>
    </w:p>
    <w:p w14:paraId="28EB8234">
      <w:pPr>
        <w:pStyle w:val="246"/>
      </w:pPr>
      <w:r>
        <w:t>说明:由国际物品编码协会(EAN)和统一代码委员会(UCC)规定的、用于标识商品的一组数字包括EAN/UCC-13、EAN/UCC-8和UCC-12代码。</w:t>
      </w:r>
    </w:p>
    <w:p w14:paraId="59E7CB98">
      <w:pPr>
        <w:pStyle w:val="246"/>
      </w:pPr>
      <w:r>
        <w:t>数据类型:字符型</w:t>
      </w:r>
    </w:p>
    <w:p w14:paraId="4740699F">
      <w:pPr>
        <w:pStyle w:val="246"/>
      </w:pPr>
      <w:r>
        <w:t>数据格式:c..13</w:t>
      </w:r>
    </w:p>
    <w:p w14:paraId="29A0B314">
      <w:pPr>
        <w:pStyle w:val="246"/>
      </w:pPr>
      <w:r>
        <w:t>对象词:商品</w:t>
      </w:r>
    </w:p>
    <w:p w14:paraId="70B6F4E2">
      <w:pPr>
        <w:pStyle w:val="246"/>
      </w:pPr>
      <w:r>
        <w:t>特性词:标识</w:t>
      </w:r>
    </w:p>
    <w:p w14:paraId="7B8D79CE">
      <w:pPr>
        <w:pStyle w:val="246"/>
      </w:pPr>
      <w:r>
        <w:t>表示词:号码</w:t>
      </w:r>
    </w:p>
    <w:p w14:paraId="634F890A">
      <w:pPr>
        <w:pStyle w:val="246"/>
      </w:pPr>
      <w:r>
        <w:t>同义名称:</w:t>
      </w:r>
    </w:p>
    <w:p w14:paraId="6A613A52">
      <w:pPr>
        <w:pStyle w:val="246"/>
      </w:pPr>
      <w:r>
        <w:t>关系:</w:t>
      </w:r>
    </w:p>
    <w:p w14:paraId="21AA6BE4">
      <w:pPr>
        <w:pStyle w:val="246"/>
      </w:pPr>
      <w:r>
        <w:t>计量单位:</w:t>
      </w:r>
    </w:p>
    <w:p w14:paraId="5362DAAD">
      <w:pPr>
        <w:pStyle w:val="246"/>
      </w:pPr>
      <w:r>
        <w:t>值域:GB12904的商品标识编制规则</w:t>
      </w:r>
    </w:p>
    <w:p w14:paraId="18F47817">
      <w:pPr>
        <w:pStyle w:val="246"/>
      </w:pPr>
      <w:r>
        <w:t>——————————————————————————————————</w:t>
      </w:r>
    </w:p>
    <w:p w14:paraId="2D7A9D82">
      <w:pPr>
        <w:pStyle w:val="99"/>
        <w:spacing w:before="120" w:after="120"/>
      </w:pPr>
      <w:bookmarkStart w:id="526" w:name="_Toc16008"/>
      <w:bookmarkStart w:id="527" w:name="_Toc69401664"/>
      <w:bookmarkStart w:id="528" w:name="_Toc19822"/>
      <w:r>
        <w:rPr>
          <w:rFonts w:hint="eastAsia"/>
        </w:rPr>
        <w:t>压力容器类别</w:t>
      </w:r>
      <w:bookmarkEnd w:id="526"/>
      <w:bookmarkEnd w:id="527"/>
      <w:bookmarkEnd w:id="528"/>
    </w:p>
    <w:p w14:paraId="4D6673BA">
      <w:pPr>
        <w:pStyle w:val="246"/>
      </w:pPr>
      <w:r>
        <w:t>内部标识符:DE10040039</w:t>
      </w:r>
    </w:p>
    <w:p w14:paraId="366A5B6B">
      <w:pPr>
        <w:pStyle w:val="246"/>
      </w:pPr>
      <w:r>
        <w:t>数据元名称:压力容器类别</w:t>
      </w:r>
    </w:p>
    <w:p w14:paraId="2712AFB1">
      <w:pPr>
        <w:pStyle w:val="246"/>
      </w:pPr>
      <w:r>
        <w:t>汉语简拼:ya-li-rong-qi-lei-bie</w:t>
      </w:r>
    </w:p>
    <w:p w14:paraId="0EA1277F">
      <w:pPr>
        <w:pStyle w:val="246"/>
      </w:pPr>
      <w:r>
        <w:t>英文名称:pressure vessel category</w:t>
      </w:r>
    </w:p>
    <w:p w14:paraId="584CAB00">
      <w:pPr>
        <w:pStyle w:val="246"/>
      </w:pPr>
      <w:r>
        <w:t>标识符:YLRQLB</w:t>
      </w:r>
    </w:p>
    <w:p w14:paraId="3F03995D">
      <w:pPr>
        <w:pStyle w:val="246"/>
      </w:pPr>
      <w:r>
        <w:t>版本:1</w:t>
      </w:r>
    </w:p>
    <w:p w14:paraId="74C2A29A">
      <w:pPr>
        <w:pStyle w:val="246"/>
      </w:pPr>
      <w:r>
        <w:t>说明:企业压力容器的类别。</w:t>
      </w:r>
    </w:p>
    <w:p w14:paraId="11385ECF">
      <w:pPr>
        <w:pStyle w:val="246"/>
      </w:pPr>
      <w:r>
        <w:t>数据类型:字符型</w:t>
      </w:r>
    </w:p>
    <w:p w14:paraId="66BFE451">
      <w:pPr>
        <w:pStyle w:val="246"/>
      </w:pPr>
      <w:r>
        <w:t>数据格式:c1</w:t>
      </w:r>
    </w:p>
    <w:p w14:paraId="6CCB6C53">
      <w:pPr>
        <w:pStyle w:val="246"/>
      </w:pPr>
      <w:r>
        <w:t>对象词:企业</w:t>
      </w:r>
    </w:p>
    <w:p w14:paraId="3FB6E1F3">
      <w:pPr>
        <w:pStyle w:val="246"/>
      </w:pPr>
      <w:r>
        <w:t>特性词:压力容器类别</w:t>
      </w:r>
    </w:p>
    <w:p w14:paraId="0ABDA6A0">
      <w:pPr>
        <w:pStyle w:val="246"/>
      </w:pPr>
      <w:r>
        <w:t>表示词:代码</w:t>
      </w:r>
    </w:p>
    <w:p w14:paraId="3C09D251">
      <w:pPr>
        <w:pStyle w:val="246"/>
      </w:pPr>
      <w:r>
        <w:t>同义名称:</w:t>
      </w:r>
    </w:p>
    <w:p w14:paraId="4FDF7BC8">
      <w:pPr>
        <w:pStyle w:val="246"/>
      </w:pPr>
      <w:r>
        <w:t>关系:</w:t>
      </w:r>
    </w:p>
    <w:p w14:paraId="58B7587C">
      <w:pPr>
        <w:pStyle w:val="246"/>
      </w:pPr>
      <w:r>
        <w:t>计量单位:</w:t>
      </w:r>
    </w:p>
    <w:p w14:paraId="31930F67">
      <w:pPr>
        <w:pStyle w:val="246"/>
      </w:pPr>
      <w:r>
        <w:t>值域:YJ_CODE_0020《压力容器类别代码表》</w:t>
      </w:r>
    </w:p>
    <w:p w14:paraId="44685E35">
      <w:pPr>
        <w:pStyle w:val="246"/>
      </w:pPr>
      <w:r>
        <w:t>——————————————————————————————————</w:t>
      </w:r>
      <w:bookmarkEnd w:id="426"/>
    </w:p>
    <w:p w14:paraId="5152D5AF">
      <w:pPr>
        <w:pStyle w:val="70"/>
        <w:spacing w:before="120" w:after="120"/>
      </w:pPr>
      <w:bookmarkStart w:id="529" w:name="_Toc8464"/>
      <w:bookmarkStart w:id="530" w:name="_Toc69403449"/>
      <w:bookmarkStart w:id="531" w:name="_Toc11037"/>
      <w:bookmarkStart w:id="532" w:name="_Toc69401665"/>
      <w:bookmarkStart w:id="533" w:name="_Toc69402370"/>
      <w:bookmarkStart w:id="534" w:name="_Toc2340"/>
      <w:bookmarkStart w:id="535" w:name="_Toc168306695"/>
      <w:bookmarkStart w:id="536" w:name="_Toc27450"/>
      <w:r>
        <w:rPr>
          <w:rFonts w:hint="eastAsia"/>
        </w:rPr>
        <w:t>时间类</w:t>
      </w:r>
      <w:bookmarkEnd w:id="529"/>
      <w:bookmarkEnd w:id="530"/>
      <w:bookmarkEnd w:id="531"/>
      <w:bookmarkEnd w:id="532"/>
      <w:bookmarkEnd w:id="533"/>
      <w:bookmarkEnd w:id="534"/>
      <w:bookmarkEnd w:id="535"/>
      <w:bookmarkEnd w:id="536"/>
    </w:p>
    <w:p w14:paraId="7DF68911">
      <w:pPr>
        <w:pStyle w:val="99"/>
        <w:spacing w:before="120" w:after="120"/>
      </w:pPr>
      <w:bookmarkStart w:id="537" w:name="_Toc69401666"/>
      <w:bookmarkStart w:id="538" w:name="_Toc27810"/>
      <w:bookmarkStart w:id="539" w:name="_Toc23693"/>
      <w:bookmarkStart w:id="540" w:name="_Hlk163663630"/>
      <w:r>
        <w:rPr>
          <w:rFonts w:hint="eastAsia"/>
        </w:rPr>
        <w:t>日期</w:t>
      </w:r>
      <w:bookmarkEnd w:id="537"/>
      <w:bookmarkEnd w:id="538"/>
      <w:bookmarkEnd w:id="539"/>
    </w:p>
    <w:p w14:paraId="7BFE33F8">
      <w:pPr>
        <w:pStyle w:val="246"/>
      </w:pPr>
      <w:r>
        <w:t>内部标识符:DE10050001</w:t>
      </w:r>
    </w:p>
    <w:p w14:paraId="02DB0195">
      <w:pPr>
        <w:pStyle w:val="246"/>
      </w:pPr>
      <w:r>
        <w:t>数据元名称:日期</w:t>
      </w:r>
    </w:p>
    <w:p w14:paraId="2A73FE0B">
      <w:pPr>
        <w:pStyle w:val="246"/>
      </w:pPr>
      <w:r>
        <w:t>汉语简拼:ri-qi</w:t>
      </w:r>
    </w:p>
    <w:p w14:paraId="0A476603">
      <w:pPr>
        <w:pStyle w:val="246"/>
      </w:pPr>
      <w:r>
        <w:t>英文名称:date</w:t>
      </w:r>
    </w:p>
    <w:p w14:paraId="3BADF1B7">
      <w:pPr>
        <w:pStyle w:val="246"/>
      </w:pPr>
      <w:r>
        <w:t>标识符:RQ</w:t>
      </w:r>
    </w:p>
    <w:p w14:paraId="147B3BE0">
      <w:pPr>
        <w:pStyle w:val="246"/>
      </w:pPr>
      <w:r>
        <w:t>版本:1</w:t>
      </w:r>
    </w:p>
    <w:p w14:paraId="1A0EBA66">
      <w:pPr>
        <w:pStyle w:val="246"/>
      </w:pPr>
      <w:r>
        <w:t>说明:特定日历日的标识。由日历年、日历月、日历日等组合表示。</w:t>
      </w:r>
    </w:p>
    <w:p w14:paraId="64E7422B">
      <w:pPr>
        <w:pStyle w:val="246"/>
      </w:pPr>
      <w:r>
        <w:t>数据类型:日期型</w:t>
      </w:r>
    </w:p>
    <w:p w14:paraId="3DC8C8D5">
      <w:pPr>
        <w:pStyle w:val="246"/>
      </w:pPr>
      <w:r>
        <w:t>数据格式:d8</w:t>
      </w:r>
    </w:p>
    <w:p w14:paraId="5591E1B7">
      <w:pPr>
        <w:pStyle w:val="246"/>
      </w:pPr>
      <w:r>
        <w:t>对象词:日期时间</w:t>
      </w:r>
    </w:p>
    <w:p w14:paraId="4FACBC2D">
      <w:pPr>
        <w:pStyle w:val="246"/>
      </w:pPr>
      <w:r>
        <w:t>特性词:日期</w:t>
      </w:r>
    </w:p>
    <w:p w14:paraId="2AA9F814">
      <w:pPr>
        <w:pStyle w:val="246"/>
      </w:pPr>
      <w:r>
        <w:t>表示词:日期</w:t>
      </w:r>
    </w:p>
    <w:p w14:paraId="059FED56">
      <w:pPr>
        <w:pStyle w:val="246"/>
      </w:pPr>
      <w:r>
        <w:t>同义名称:</w:t>
      </w:r>
    </w:p>
    <w:p w14:paraId="01A160F8">
      <w:pPr>
        <w:pStyle w:val="246"/>
      </w:pPr>
      <w:r>
        <w:t>关系:</w:t>
      </w:r>
    </w:p>
    <w:p w14:paraId="1DB039FE">
      <w:pPr>
        <w:pStyle w:val="246"/>
      </w:pPr>
      <w:r>
        <w:t>计量单位:</w:t>
      </w:r>
    </w:p>
    <w:p w14:paraId="320756DD">
      <w:pPr>
        <w:pStyle w:val="246"/>
      </w:pPr>
      <w:r>
        <w:t>值域:</w:t>
      </w:r>
    </w:p>
    <w:p w14:paraId="5AED0432">
      <w:pPr>
        <w:pStyle w:val="246"/>
      </w:pPr>
      <w:r>
        <w:t>——————————————————————————————————</w:t>
      </w:r>
    </w:p>
    <w:p w14:paraId="7D8ACDB9">
      <w:pPr>
        <w:pStyle w:val="99"/>
        <w:spacing w:before="120" w:after="120"/>
      </w:pPr>
      <w:bookmarkStart w:id="541" w:name="_Toc32668"/>
      <w:bookmarkStart w:id="542" w:name="_Toc69401667"/>
      <w:bookmarkStart w:id="543" w:name="_Toc992"/>
      <w:r>
        <w:rPr>
          <w:rFonts w:hint="eastAsia"/>
        </w:rPr>
        <w:t>时间</w:t>
      </w:r>
      <w:bookmarkEnd w:id="541"/>
      <w:bookmarkEnd w:id="542"/>
      <w:bookmarkEnd w:id="543"/>
    </w:p>
    <w:p w14:paraId="44B422CC">
      <w:pPr>
        <w:pStyle w:val="246"/>
      </w:pPr>
      <w:r>
        <w:t>内部标识符:DE10050002</w:t>
      </w:r>
    </w:p>
    <w:p w14:paraId="1853EEE8">
      <w:pPr>
        <w:pStyle w:val="246"/>
      </w:pPr>
      <w:r>
        <w:t>数据元名称:时间</w:t>
      </w:r>
    </w:p>
    <w:p w14:paraId="218BF1C8">
      <w:pPr>
        <w:pStyle w:val="246"/>
      </w:pPr>
      <w:r>
        <w:t>汉语简拼:shi-jian</w:t>
      </w:r>
    </w:p>
    <w:p w14:paraId="24E79617">
      <w:pPr>
        <w:pStyle w:val="246"/>
      </w:pPr>
      <w:r>
        <w:t>英文名称:time</w:t>
      </w:r>
    </w:p>
    <w:p w14:paraId="4AB66BFA">
      <w:pPr>
        <w:pStyle w:val="246"/>
      </w:pPr>
      <w:r>
        <w:t>标识符:SJ</w:t>
      </w:r>
    </w:p>
    <w:p w14:paraId="7D436BAD">
      <w:pPr>
        <w:pStyle w:val="246"/>
      </w:pPr>
      <w:r>
        <w:t>版本:1</w:t>
      </w:r>
    </w:p>
    <w:p w14:paraId="7CB7608B">
      <w:pPr>
        <w:pStyle w:val="246"/>
      </w:pPr>
      <w:r>
        <w:t>说明:公共使用的当地时钟时间。</w:t>
      </w:r>
    </w:p>
    <w:p w14:paraId="2744BA3C">
      <w:pPr>
        <w:pStyle w:val="246"/>
      </w:pPr>
      <w:r>
        <w:t>数据类型:时间型</w:t>
      </w:r>
    </w:p>
    <w:p w14:paraId="6534B40B">
      <w:pPr>
        <w:pStyle w:val="246"/>
      </w:pPr>
      <w:r>
        <w:t>数据格式:t6</w:t>
      </w:r>
    </w:p>
    <w:p w14:paraId="77C4E47F">
      <w:pPr>
        <w:pStyle w:val="246"/>
      </w:pPr>
      <w:r>
        <w:t>对象词:日期时间</w:t>
      </w:r>
    </w:p>
    <w:p w14:paraId="652DE71F">
      <w:pPr>
        <w:pStyle w:val="246"/>
      </w:pPr>
      <w:r>
        <w:t>特性词:时间</w:t>
      </w:r>
    </w:p>
    <w:p w14:paraId="60E3A9FF">
      <w:pPr>
        <w:pStyle w:val="246"/>
      </w:pPr>
      <w:r>
        <w:t>表示词:时间</w:t>
      </w:r>
    </w:p>
    <w:p w14:paraId="38F2EDAF">
      <w:pPr>
        <w:pStyle w:val="246"/>
      </w:pPr>
      <w:r>
        <w:t>同义名称:</w:t>
      </w:r>
    </w:p>
    <w:p w14:paraId="51B23B03">
      <w:pPr>
        <w:pStyle w:val="246"/>
      </w:pPr>
      <w:r>
        <w:t>关系:</w:t>
      </w:r>
    </w:p>
    <w:p w14:paraId="4A2FC910">
      <w:pPr>
        <w:pStyle w:val="246"/>
      </w:pPr>
      <w:r>
        <w:t>计量单位:</w:t>
      </w:r>
    </w:p>
    <w:p w14:paraId="5047E1DB">
      <w:pPr>
        <w:pStyle w:val="246"/>
      </w:pPr>
      <w:r>
        <w:t>值域:</w:t>
      </w:r>
    </w:p>
    <w:p w14:paraId="41A5D597">
      <w:pPr>
        <w:pStyle w:val="246"/>
      </w:pPr>
      <w:r>
        <w:t>——————————————————————————————————</w:t>
      </w:r>
    </w:p>
    <w:p w14:paraId="24E40F2B">
      <w:pPr>
        <w:pStyle w:val="99"/>
        <w:spacing w:before="120" w:after="120"/>
      </w:pPr>
      <w:bookmarkStart w:id="544" w:name="_Toc14345"/>
      <w:bookmarkStart w:id="545" w:name="_Toc18864"/>
      <w:bookmarkStart w:id="546" w:name="_Toc69401668"/>
      <w:r>
        <w:rPr>
          <w:rFonts w:hint="eastAsia"/>
        </w:rPr>
        <w:t>日期时间</w:t>
      </w:r>
      <w:bookmarkEnd w:id="544"/>
      <w:bookmarkEnd w:id="545"/>
      <w:bookmarkEnd w:id="546"/>
    </w:p>
    <w:p w14:paraId="4BAA64DF">
      <w:pPr>
        <w:pStyle w:val="246"/>
      </w:pPr>
      <w:r>
        <w:t>内部标识符:DE10050003</w:t>
      </w:r>
    </w:p>
    <w:p w14:paraId="526DCC72">
      <w:pPr>
        <w:pStyle w:val="246"/>
      </w:pPr>
      <w:r>
        <w:t>数据元名称:日期时间</w:t>
      </w:r>
    </w:p>
    <w:p w14:paraId="320778B1">
      <w:pPr>
        <w:pStyle w:val="246"/>
      </w:pPr>
      <w:r>
        <w:t>汉语简拼:ri-qi-shi-jian</w:t>
      </w:r>
    </w:p>
    <w:p w14:paraId="316511E1">
      <w:pPr>
        <w:pStyle w:val="246"/>
      </w:pPr>
      <w:r>
        <w:t>英文名称:datetime</w:t>
      </w:r>
    </w:p>
    <w:p w14:paraId="728CAAE3">
      <w:pPr>
        <w:pStyle w:val="246"/>
      </w:pPr>
      <w:r>
        <w:t>标识符:RQSJ</w:t>
      </w:r>
    </w:p>
    <w:p w14:paraId="09FBC717">
      <w:pPr>
        <w:pStyle w:val="246"/>
      </w:pPr>
      <w:r>
        <w:t>版本:1</w:t>
      </w:r>
    </w:p>
    <w:p w14:paraId="4FCA5D33">
      <w:pPr>
        <w:pStyle w:val="246"/>
      </w:pPr>
      <w:r>
        <w:t>说明:特定日历日的某个具体时间。</w:t>
      </w:r>
    </w:p>
    <w:p w14:paraId="53A57B81">
      <w:pPr>
        <w:pStyle w:val="246"/>
      </w:pPr>
      <w:r>
        <w:t>数据类型:日期时间型</w:t>
      </w:r>
    </w:p>
    <w:p w14:paraId="2ACA4371">
      <w:pPr>
        <w:pStyle w:val="246"/>
      </w:pPr>
      <w:r>
        <w:t>数据格式:YYYY-MM-DD hh:mm:ss</w:t>
      </w:r>
    </w:p>
    <w:p w14:paraId="2967E4BC">
      <w:pPr>
        <w:pStyle w:val="246"/>
      </w:pPr>
      <w:r>
        <w:t>对象词:日期时间</w:t>
      </w:r>
    </w:p>
    <w:p w14:paraId="394FED85">
      <w:pPr>
        <w:pStyle w:val="246"/>
      </w:pPr>
      <w:r>
        <w:t>特性词:日期时间</w:t>
      </w:r>
    </w:p>
    <w:p w14:paraId="067AD020">
      <w:pPr>
        <w:pStyle w:val="246"/>
      </w:pPr>
      <w:r>
        <w:t>表示词:日期时间</w:t>
      </w:r>
    </w:p>
    <w:p w14:paraId="68A959C4">
      <w:pPr>
        <w:pStyle w:val="246"/>
      </w:pPr>
      <w:r>
        <w:t>同义名称:</w:t>
      </w:r>
    </w:p>
    <w:p w14:paraId="4DC90711">
      <w:pPr>
        <w:pStyle w:val="246"/>
      </w:pPr>
      <w:r>
        <w:t>关系:</w:t>
      </w:r>
    </w:p>
    <w:p w14:paraId="13366C15">
      <w:pPr>
        <w:pStyle w:val="246"/>
      </w:pPr>
      <w:r>
        <w:t>计量单位:</w:t>
      </w:r>
    </w:p>
    <w:p w14:paraId="6B6BEF6B">
      <w:pPr>
        <w:pStyle w:val="246"/>
      </w:pPr>
      <w:r>
        <w:t>值域:</w:t>
      </w:r>
    </w:p>
    <w:p w14:paraId="3264CE67">
      <w:pPr>
        <w:pStyle w:val="246"/>
      </w:pPr>
      <w:r>
        <w:t>——————————————————————————————————</w:t>
      </w:r>
    </w:p>
    <w:p w14:paraId="0791F2DD">
      <w:pPr>
        <w:pStyle w:val="99"/>
        <w:spacing w:before="120" w:after="120"/>
      </w:pPr>
      <w:bookmarkStart w:id="547" w:name="_Toc69401669"/>
      <w:bookmarkStart w:id="548" w:name="_Toc9112"/>
      <w:bookmarkStart w:id="549" w:name="_Toc867"/>
      <w:r>
        <w:rPr>
          <w:rFonts w:hint="eastAsia"/>
        </w:rPr>
        <w:t>期限</w:t>
      </w:r>
      <w:bookmarkEnd w:id="547"/>
      <w:bookmarkEnd w:id="548"/>
      <w:bookmarkEnd w:id="549"/>
    </w:p>
    <w:p w14:paraId="648B76B8">
      <w:pPr>
        <w:pStyle w:val="246"/>
      </w:pPr>
      <w:r>
        <w:t>内部标识符:DE10050004</w:t>
      </w:r>
    </w:p>
    <w:p w14:paraId="0A6608D1">
      <w:pPr>
        <w:pStyle w:val="246"/>
      </w:pPr>
      <w:r>
        <w:t>数据元名称:期限</w:t>
      </w:r>
    </w:p>
    <w:p w14:paraId="75AF9364">
      <w:pPr>
        <w:pStyle w:val="246"/>
      </w:pPr>
      <w:r>
        <w:t>汉语简拼:qi-xian</w:t>
      </w:r>
    </w:p>
    <w:p w14:paraId="000A8EB4">
      <w:pPr>
        <w:pStyle w:val="246"/>
      </w:pPr>
      <w:r>
        <w:t>英文名称:period</w:t>
      </w:r>
    </w:p>
    <w:p w14:paraId="715698A1">
      <w:pPr>
        <w:pStyle w:val="246"/>
      </w:pPr>
      <w:r>
        <w:t>标识符:QX</w:t>
      </w:r>
    </w:p>
    <w:p w14:paraId="0B661549">
      <w:pPr>
        <w:pStyle w:val="246"/>
      </w:pPr>
      <w:r>
        <w:t>版本:1</w:t>
      </w:r>
    </w:p>
    <w:p w14:paraId="4871C9CE">
      <w:pPr>
        <w:pStyle w:val="246"/>
      </w:pPr>
      <w:r>
        <w:t>说明:两个时刻之间的时间段。</w:t>
      </w:r>
    </w:p>
    <w:p w14:paraId="2418C132">
      <w:pPr>
        <w:pStyle w:val="246"/>
      </w:pPr>
      <w:r>
        <w:t>数据类型:日期时间型</w:t>
      </w:r>
    </w:p>
    <w:p w14:paraId="248FF7B3">
      <w:pPr>
        <w:pStyle w:val="246"/>
      </w:pPr>
      <w:r>
        <w:t>数据格式:YYYY-MM-DD hh:mm:ss</w:t>
      </w:r>
    </w:p>
    <w:p w14:paraId="0410D5EE">
      <w:pPr>
        <w:pStyle w:val="246"/>
      </w:pPr>
      <w:r>
        <w:t>对象词:日期时间</w:t>
      </w:r>
    </w:p>
    <w:p w14:paraId="7E7BE352">
      <w:pPr>
        <w:pStyle w:val="246"/>
      </w:pPr>
      <w:r>
        <w:t>特性词:期限</w:t>
      </w:r>
    </w:p>
    <w:p w14:paraId="563DD67A">
      <w:pPr>
        <w:pStyle w:val="246"/>
      </w:pPr>
      <w:r>
        <w:t>表示词:日期时间</w:t>
      </w:r>
    </w:p>
    <w:p w14:paraId="00EC9B9F">
      <w:pPr>
        <w:pStyle w:val="246"/>
      </w:pPr>
      <w:r>
        <w:t>同义名称:</w:t>
      </w:r>
    </w:p>
    <w:p w14:paraId="50D3E1E9">
      <w:pPr>
        <w:pStyle w:val="246"/>
      </w:pPr>
      <w:r>
        <w:t>关系:</w:t>
      </w:r>
    </w:p>
    <w:p w14:paraId="0D18B523">
      <w:pPr>
        <w:pStyle w:val="246"/>
      </w:pPr>
      <w:r>
        <w:t>计量单位:</w:t>
      </w:r>
    </w:p>
    <w:p w14:paraId="37763B74">
      <w:pPr>
        <w:pStyle w:val="246"/>
      </w:pPr>
      <w:r>
        <w:t>值域:</w:t>
      </w:r>
    </w:p>
    <w:p w14:paraId="0D7B7063">
      <w:pPr>
        <w:pStyle w:val="246"/>
      </w:pPr>
      <w:r>
        <w:t>——————————————————————————————————</w:t>
      </w:r>
    </w:p>
    <w:p w14:paraId="162692C0">
      <w:pPr>
        <w:pStyle w:val="99"/>
        <w:spacing w:before="120" w:after="120"/>
      </w:pPr>
      <w:bookmarkStart w:id="550" w:name="_Toc14280"/>
      <w:bookmarkStart w:id="551" w:name="_Toc69401670"/>
      <w:bookmarkStart w:id="552" w:name="_Toc10594"/>
      <w:r>
        <w:rPr>
          <w:rFonts w:hint="eastAsia"/>
        </w:rPr>
        <w:t>年度</w:t>
      </w:r>
      <w:bookmarkEnd w:id="550"/>
      <w:bookmarkEnd w:id="551"/>
      <w:bookmarkEnd w:id="552"/>
    </w:p>
    <w:p w14:paraId="0C8DF44B">
      <w:pPr>
        <w:pStyle w:val="246"/>
      </w:pPr>
      <w:r>
        <w:t>内部标识符:DE10050005</w:t>
      </w:r>
    </w:p>
    <w:p w14:paraId="57FA6C59">
      <w:pPr>
        <w:pStyle w:val="246"/>
      </w:pPr>
      <w:r>
        <w:t>数据元名称:年度</w:t>
      </w:r>
    </w:p>
    <w:p w14:paraId="06F73FCB">
      <w:pPr>
        <w:pStyle w:val="246"/>
      </w:pPr>
      <w:r>
        <w:t>汉语简拼:nian-du</w:t>
      </w:r>
    </w:p>
    <w:p w14:paraId="072E276A">
      <w:pPr>
        <w:pStyle w:val="246"/>
      </w:pPr>
      <w:r>
        <w:t>英文名称:year</w:t>
      </w:r>
    </w:p>
    <w:p w14:paraId="40E95D10">
      <w:pPr>
        <w:pStyle w:val="246"/>
      </w:pPr>
      <w:r>
        <w:t>标识符:ND</w:t>
      </w:r>
    </w:p>
    <w:p w14:paraId="15EED03A">
      <w:pPr>
        <w:pStyle w:val="246"/>
      </w:pPr>
      <w:r>
        <w:t>版本:1</w:t>
      </w:r>
    </w:p>
    <w:p w14:paraId="344C4171">
      <w:pPr>
        <w:pStyle w:val="246"/>
      </w:pPr>
      <w:r>
        <w:t>说明:周期等于一个日历年的时间单位。</w:t>
      </w:r>
    </w:p>
    <w:p w14:paraId="26FD5775">
      <w:pPr>
        <w:pStyle w:val="246"/>
      </w:pPr>
      <w:r>
        <w:t>数据类型:日期型</w:t>
      </w:r>
    </w:p>
    <w:p w14:paraId="61B9D454">
      <w:pPr>
        <w:pStyle w:val="246"/>
      </w:pPr>
      <w:r>
        <w:t>数据格式:d4</w:t>
      </w:r>
    </w:p>
    <w:p w14:paraId="02A7D64A">
      <w:pPr>
        <w:pStyle w:val="246"/>
      </w:pPr>
      <w:r>
        <w:t>对象词:日期时间</w:t>
      </w:r>
    </w:p>
    <w:p w14:paraId="2FEEDDDB">
      <w:pPr>
        <w:pStyle w:val="246"/>
      </w:pPr>
      <w:r>
        <w:t>特性词:年</w:t>
      </w:r>
    </w:p>
    <w:p w14:paraId="1B556932">
      <w:pPr>
        <w:pStyle w:val="246"/>
      </w:pPr>
      <w:r>
        <w:t>表示词:日期</w:t>
      </w:r>
    </w:p>
    <w:p w14:paraId="5C3C1C2B">
      <w:pPr>
        <w:pStyle w:val="246"/>
      </w:pPr>
      <w:r>
        <w:t>同义名称:年份</w:t>
      </w:r>
    </w:p>
    <w:p w14:paraId="2105F426">
      <w:pPr>
        <w:pStyle w:val="246"/>
      </w:pPr>
      <w:r>
        <w:t>关系:</w:t>
      </w:r>
    </w:p>
    <w:p w14:paraId="3566E6F7">
      <w:pPr>
        <w:pStyle w:val="246"/>
      </w:pPr>
      <w:r>
        <w:t>计量单位:</w:t>
      </w:r>
    </w:p>
    <w:p w14:paraId="61D405BC">
      <w:pPr>
        <w:pStyle w:val="246"/>
      </w:pPr>
      <w:r>
        <w:t>值域:</w:t>
      </w:r>
    </w:p>
    <w:p w14:paraId="5D967B4B">
      <w:pPr>
        <w:pStyle w:val="246"/>
      </w:pPr>
      <w:r>
        <w:t>——————————————————————————————————</w:t>
      </w:r>
    </w:p>
    <w:p w14:paraId="15EF83E7">
      <w:pPr>
        <w:pStyle w:val="99"/>
        <w:spacing w:before="120" w:after="120"/>
      </w:pPr>
      <w:bookmarkStart w:id="553" w:name="_Toc11627"/>
      <w:bookmarkStart w:id="554" w:name="_Toc27058"/>
      <w:bookmarkStart w:id="555" w:name="_Toc69401671"/>
      <w:r>
        <w:rPr>
          <w:rFonts w:hint="eastAsia"/>
        </w:rPr>
        <w:t>季度</w:t>
      </w:r>
      <w:bookmarkEnd w:id="553"/>
      <w:bookmarkEnd w:id="554"/>
      <w:bookmarkEnd w:id="555"/>
    </w:p>
    <w:p w14:paraId="7A106CDD">
      <w:pPr>
        <w:pStyle w:val="246"/>
      </w:pPr>
      <w:r>
        <w:t>内部标识符:DE10050006</w:t>
      </w:r>
    </w:p>
    <w:p w14:paraId="130E6EB5">
      <w:pPr>
        <w:pStyle w:val="246"/>
      </w:pPr>
      <w:r>
        <w:t>数据元名称:季度</w:t>
      </w:r>
    </w:p>
    <w:p w14:paraId="13F83A21">
      <w:pPr>
        <w:pStyle w:val="246"/>
      </w:pPr>
      <w:r>
        <w:t>汉语简拼:ji-du</w:t>
      </w:r>
    </w:p>
    <w:p w14:paraId="016BCF18">
      <w:pPr>
        <w:pStyle w:val="246"/>
      </w:pPr>
      <w:r>
        <w:t>英文名称:quarter of year</w:t>
      </w:r>
    </w:p>
    <w:p w14:paraId="28CB6B0E">
      <w:pPr>
        <w:pStyle w:val="246"/>
      </w:pPr>
      <w:r>
        <w:t>标识符:JD</w:t>
      </w:r>
    </w:p>
    <w:p w14:paraId="4A522C02">
      <w:pPr>
        <w:pStyle w:val="246"/>
      </w:pPr>
      <w:r>
        <w:t>版本:1</w:t>
      </w:r>
    </w:p>
    <w:p w14:paraId="391E0839">
      <w:pPr>
        <w:pStyle w:val="246"/>
      </w:pPr>
      <w:r>
        <w:t>说明:三个月的时间单位。</w:t>
      </w:r>
    </w:p>
    <w:p w14:paraId="19F7A39B">
      <w:pPr>
        <w:pStyle w:val="246"/>
      </w:pPr>
      <w:r>
        <w:t>数据类型:字符型</w:t>
      </w:r>
    </w:p>
    <w:p w14:paraId="1846C1A3">
      <w:pPr>
        <w:pStyle w:val="246"/>
      </w:pPr>
      <w:r>
        <w:t>数据格式:c4</w:t>
      </w:r>
    </w:p>
    <w:p w14:paraId="2A783C79">
      <w:pPr>
        <w:pStyle w:val="246"/>
      </w:pPr>
      <w:r>
        <w:t>对象词:日期时间</w:t>
      </w:r>
    </w:p>
    <w:p w14:paraId="1F89424D">
      <w:pPr>
        <w:pStyle w:val="246"/>
      </w:pPr>
      <w:r>
        <w:t>特性词:季度</w:t>
      </w:r>
    </w:p>
    <w:p w14:paraId="54D99119">
      <w:pPr>
        <w:pStyle w:val="246"/>
      </w:pPr>
      <w:r>
        <w:t>表示词:代码</w:t>
      </w:r>
    </w:p>
    <w:p w14:paraId="63B6E188">
      <w:pPr>
        <w:pStyle w:val="246"/>
      </w:pPr>
      <w:r>
        <w:t>同义名称:</w:t>
      </w:r>
    </w:p>
    <w:p w14:paraId="6B83CE8F">
      <w:pPr>
        <w:pStyle w:val="246"/>
      </w:pPr>
      <w:r>
        <w:t>关系:</w:t>
      </w:r>
    </w:p>
    <w:p w14:paraId="684329F4">
      <w:pPr>
        <w:pStyle w:val="246"/>
      </w:pPr>
      <w:r>
        <w:t>计量单位:</w:t>
      </w:r>
    </w:p>
    <w:p w14:paraId="4AE01C25">
      <w:pPr>
        <w:pStyle w:val="246"/>
      </w:pPr>
      <w:r>
        <w:t>值域:YJ_CODE_0021《季度代码表》</w:t>
      </w:r>
    </w:p>
    <w:p w14:paraId="5F75923C">
      <w:pPr>
        <w:pStyle w:val="246"/>
      </w:pPr>
      <w:r>
        <w:t>——————————————————————————————————</w:t>
      </w:r>
    </w:p>
    <w:p w14:paraId="57F97A6B">
      <w:pPr>
        <w:pStyle w:val="99"/>
        <w:spacing w:before="120" w:after="120"/>
      </w:pPr>
      <w:bookmarkStart w:id="556" w:name="_Toc69401672"/>
      <w:bookmarkStart w:id="557" w:name="_Toc21677"/>
      <w:bookmarkStart w:id="558" w:name="_Toc19444"/>
      <w:r>
        <w:rPr>
          <w:rFonts w:hint="eastAsia"/>
        </w:rPr>
        <w:t>结束日期</w:t>
      </w:r>
      <w:bookmarkEnd w:id="556"/>
      <w:bookmarkEnd w:id="557"/>
      <w:bookmarkEnd w:id="558"/>
    </w:p>
    <w:p w14:paraId="2D4CDFE8">
      <w:pPr>
        <w:pStyle w:val="246"/>
      </w:pPr>
      <w:r>
        <w:t>内部标识符:DE10050007</w:t>
      </w:r>
    </w:p>
    <w:p w14:paraId="41D9DE21">
      <w:pPr>
        <w:pStyle w:val="246"/>
      </w:pPr>
      <w:r>
        <w:t>数据元名称:结束日期</w:t>
      </w:r>
    </w:p>
    <w:p w14:paraId="34C122CE">
      <w:pPr>
        <w:pStyle w:val="246"/>
      </w:pPr>
      <w:r>
        <w:t>汉语简拼:jie-shu-ri-qi</w:t>
      </w:r>
    </w:p>
    <w:p w14:paraId="7A811849">
      <w:pPr>
        <w:pStyle w:val="246"/>
      </w:pPr>
      <w:r>
        <w:t>英文名称:the time of end</w:t>
      </w:r>
    </w:p>
    <w:p w14:paraId="22612432">
      <w:pPr>
        <w:pStyle w:val="246"/>
      </w:pPr>
      <w:r>
        <w:t>标识符:JSRQ</w:t>
      </w:r>
    </w:p>
    <w:p w14:paraId="2C41C1EA">
      <w:pPr>
        <w:pStyle w:val="246"/>
      </w:pPr>
      <w:r>
        <w:t>版本:1</w:t>
      </w:r>
    </w:p>
    <w:p w14:paraId="4860EC26">
      <w:pPr>
        <w:pStyle w:val="246"/>
      </w:pPr>
      <w:r>
        <w:t>说明:结束某个事情的年月日，精度到日。</w:t>
      </w:r>
    </w:p>
    <w:p w14:paraId="354E3F27">
      <w:pPr>
        <w:pStyle w:val="246"/>
      </w:pPr>
      <w:r>
        <w:t>数据类型:日期型</w:t>
      </w:r>
    </w:p>
    <w:p w14:paraId="14FB0DE2">
      <w:pPr>
        <w:pStyle w:val="246"/>
      </w:pPr>
      <w:r>
        <w:t>数据格式:d8</w:t>
      </w:r>
    </w:p>
    <w:p w14:paraId="592B5C48">
      <w:pPr>
        <w:pStyle w:val="246"/>
      </w:pPr>
      <w:r>
        <w:t>对象词:事情、事件</w:t>
      </w:r>
    </w:p>
    <w:p w14:paraId="2D7127A2">
      <w:pPr>
        <w:pStyle w:val="246"/>
      </w:pPr>
      <w:r>
        <w:t>特性词:结束日期</w:t>
      </w:r>
    </w:p>
    <w:p w14:paraId="6873853D">
      <w:pPr>
        <w:pStyle w:val="246"/>
      </w:pPr>
      <w:r>
        <w:t>表示词:日期</w:t>
      </w:r>
    </w:p>
    <w:p w14:paraId="52A7275E">
      <w:pPr>
        <w:pStyle w:val="246"/>
      </w:pPr>
      <w:r>
        <w:t>同义名称:</w:t>
      </w:r>
    </w:p>
    <w:p w14:paraId="3934AEAF">
      <w:pPr>
        <w:pStyle w:val="246"/>
      </w:pPr>
      <w:r>
        <w:t>关系:</w:t>
      </w:r>
    </w:p>
    <w:p w14:paraId="590213A8">
      <w:pPr>
        <w:pStyle w:val="246"/>
      </w:pPr>
      <w:r>
        <w:t>计量单位:</w:t>
      </w:r>
    </w:p>
    <w:p w14:paraId="7470C08A">
      <w:pPr>
        <w:pStyle w:val="246"/>
      </w:pPr>
      <w:r>
        <w:t>值域:</w:t>
      </w:r>
    </w:p>
    <w:p w14:paraId="3A7D79F2">
      <w:pPr>
        <w:pStyle w:val="246"/>
      </w:pPr>
      <w:r>
        <w:t>——————————————————————————————————</w:t>
      </w:r>
    </w:p>
    <w:p w14:paraId="200BD6D8">
      <w:pPr>
        <w:pStyle w:val="99"/>
        <w:spacing w:before="120" w:after="120"/>
      </w:pPr>
      <w:bookmarkStart w:id="559" w:name="_Toc17540"/>
      <w:bookmarkStart w:id="560" w:name="_Toc13019"/>
      <w:bookmarkStart w:id="561" w:name="_Toc69401673"/>
      <w:r>
        <w:rPr>
          <w:rFonts w:hint="eastAsia"/>
        </w:rPr>
        <w:t>时限单位</w:t>
      </w:r>
      <w:bookmarkEnd w:id="559"/>
      <w:bookmarkEnd w:id="560"/>
      <w:bookmarkEnd w:id="561"/>
    </w:p>
    <w:p w14:paraId="2A9366BC">
      <w:pPr>
        <w:pStyle w:val="246"/>
      </w:pPr>
      <w:r>
        <w:t>内部标识符:DE10050008</w:t>
      </w:r>
    </w:p>
    <w:p w14:paraId="58D248F9">
      <w:pPr>
        <w:pStyle w:val="246"/>
      </w:pPr>
      <w:r>
        <w:t>数据元名称:时限单位</w:t>
      </w:r>
    </w:p>
    <w:p w14:paraId="293664EF">
      <w:pPr>
        <w:pStyle w:val="246"/>
      </w:pPr>
      <w:r>
        <w:t>汉语简拼:shi-xian-dan-wei</w:t>
      </w:r>
    </w:p>
    <w:p w14:paraId="163AC84E">
      <w:pPr>
        <w:pStyle w:val="246"/>
      </w:pPr>
      <w:r>
        <w:t>英文名称:time limit for the unit</w:t>
      </w:r>
    </w:p>
    <w:p w14:paraId="3CE5AC5F">
      <w:pPr>
        <w:pStyle w:val="246"/>
      </w:pPr>
      <w:r>
        <w:t>标识符:SXDW</w:t>
      </w:r>
    </w:p>
    <w:p w14:paraId="45BAD59A">
      <w:pPr>
        <w:pStyle w:val="246"/>
      </w:pPr>
      <w:r>
        <w:t>版本:1</w:t>
      </w:r>
    </w:p>
    <w:p w14:paraId="4C41E818">
      <w:pPr>
        <w:pStyle w:val="246"/>
      </w:pPr>
      <w:r>
        <w:t>说明:时限的单位。</w:t>
      </w:r>
    </w:p>
    <w:p w14:paraId="548BB6B5">
      <w:pPr>
        <w:pStyle w:val="246"/>
      </w:pPr>
      <w:r>
        <w:t>数据类型:字符型</w:t>
      </w:r>
    </w:p>
    <w:p w14:paraId="6B5283E2">
      <w:pPr>
        <w:pStyle w:val="246"/>
      </w:pPr>
      <w:r>
        <w:t>数据格式:c1</w:t>
      </w:r>
    </w:p>
    <w:p w14:paraId="1561E773">
      <w:pPr>
        <w:pStyle w:val="246"/>
      </w:pPr>
      <w:r>
        <w:t>对象词:时限单位</w:t>
      </w:r>
    </w:p>
    <w:p w14:paraId="29FB4CC8">
      <w:pPr>
        <w:pStyle w:val="246"/>
      </w:pPr>
      <w:r>
        <w:t>特性词:名称</w:t>
      </w:r>
    </w:p>
    <w:p w14:paraId="1E44A78E">
      <w:pPr>
        <w:pStyle w:val="246"/>
      </w:pPr>
      <w:r>
        <w:t>表示词:代码</w:t>
      </w:r>
    </w:p>
    <w:p w14:paraId="3AD88E95">
      <w:pPr>
        <w:pStyle w:val="246"/>
      </w:pPr>
      <w:r>
        <w:t>同义名称:</w:t>
      </w:r>
    </w:p>
    <w:p w14:paraId="39A29B22">
      <w:pPr>
        <w:pStyle w:val="246"/>
      </w:pPr>
      <w:r>
        <w:t>关系:</w:t>
      </w:r>
    </w:p>
    <w:p w14:paraId="798CA3E5">
      <w:pPr>
        <w:pStyle w:val="246"/>
      </w:pPr>
      <w:r>
        <w:t>计量单位:</w:t>
      </w:r>
    </w:p>
    <w:p w14:paraId="18F4EEF7">
      <w:pPr>
        <w:pStyle w:val="246"/>
      </w:pPr>
      <w:r>
        <w:t>值域:YJ_CODE_0022《时限单位代码表》</w:t>
      </w:r>
    </w:p>
    <w:p w14:paraId="24F18F35">
      <w:pPr>
        <w:pStyle w:val="246"/>
      </w:pPr>
      <w:r>
        <w:t>——————————————————————————————————</w:t>
      </w:r>
    </w:p>
    <w:p w14:paraId="20F33BDE">
      <w:pPr>
        <w:pStyle w:val="99"/>
        <w:spacing w:before="120" w:after="120"/>
      </w:pPr>
      <w:bookmarkStart w:id="562" w:name="_Toc69401674"/>
      <w:bookmarkStart w:id="563" w:name="_Toc13331"/>
      <w:bookmarkStart w:id="564" w:name="_Toc1307"/>
      <w:r>
        <w:rPr>
          <w:rFonts w:hint="eastAsia"/>
        </w:rPr>
        <w:t>使用寿命</w:t>
      </w:r>
      <w:bookmarkEnd w:id="562"/>
      <w:bookmarkEnd w:id="563"/>
      <w:bookmarkEnd w:id="564"/>
    </w:p>
    <w:p w14:paraId="002576E6">
      <w:pPr>
        <w:pStyle w:val="246"/>
      </w:pPr>
      <w:r>
        <w:t>内部标识符:DE10050009</w:t>
      </w:r>
    </w:p>
    <w:p w14:paraId="4712DF39">
      <w:pPr>
        <w:pStyle w:val="246"/>
      </w:pPr>
      <w:r>
        <w:t>数据元名称:使用寿命</w:t>
      </w:r>
    </w:p>
    <w:p w14:paraId="5E7454AD">
      <w:pPr>
        <w:pStyle w:val="246"/>
      </w:pPr>
      <w:r>
        <w:t>汉语简拼:shi-yong-shou-ming</w:t>
      </w:r>
    </w:p>
    <w:p w14:paraId="72CFA170">
      <w:pPr>
        <w:pStyle w:val="246"/>
      </w:pPr>
      <w:r>
        <w:t>英文名称:service life</w:t>
      </w:r>
    </w:p>
    <w:p w14:paraId="224561E8">
      <w:pPr>
        <w:pStyle w:val="246"/>
      </w:pPr>
      <w:r>
        <w:t>标识符:SYSM</w:t>
      </w:r>
    </w:p>
    <w:p w14:paraId="29F0CDBF">
      <w:pPr>
        <w:pStyle w:val="246"/>
      </w:pPr>
      <w:r>
        <w:t>版本:1</w:t>
      </w:r>
    </w:p>
    <w:p w14:paraId="52EB1A3F">
      <w:pPr>
        <w:pStyle w:val="246"/>
      </w:pPr>
      <w:r>
        <w:t>说明:通用数据元，一般指某个对象能够正常使用的时间。</w:t>
      </w:r>
    </w:p>
    <w:p w14:paraId="07FDC57D">
      <w:pPr>
        <w:pStyle w:val="246"/>
      </w:pPr>
      <w:r>
        <w:t>数据类型:数值型</w:t>
      </w:r>
    </w:p>
    <w:p w14:paraId="5CC53A02">
      <w:pPr>
        <w:pStyle w:val="246"/>
      </w:pPr>
      <w:r>
        <w:t>数据格式:n..10,2</w:t>
      </w:r>
    </w:p>
    <w:p w14:paraId="1F9AC97C">
      <w:pPr>
        <w:pStyle w:val="246"/>
      </w:pPr>
      <w:r>
        <w:t>对象词:对象</w:t>
      </w:r>
    </w:p>
    <w:p w14:paraId="0B72C547">
      <w:pPr>
        <w:pStyle w:val="246"/>
      </w:pPr>
      <w:r>
        <w:t>特性词:使用寿命</w:t>
      </w:r>
    </w:p>
    <w:p w14:paraId="788AE65A">
      <w:pPr>
        <w:pStyle w:val="246"/>
      </w:pPr>
      <w:r>
        <w:t>表示词:量</w:t>
      </w:r>
    </w:p>
    <w:p w14:paraId="52C7C55E">
      <w:pPr>
        <w:pStyle w:val="246"/>
      </w:pPr>
      <w:r>
        <w:t>同义名称:</w:t>
      </w:r>
    </w:p>
    <w:p w14:paraId="657614DE">
      <w:pPr>
        <w:pStyle w:val="246"/>
      </w:pPr>
      <w:r>
        <w:t>关系:</w:t>
      </w:r>
    </w:p>
    <w:p w14:paraId="7BA85FBE">
      <w:pPr>
        <w:pStyle w:val="246"/>
      </w:pPr>
      <w:r>
        <w:t>计量单位:年</w:t>
      </w:r>
    </w:p>
    <w:p w14:paraId="4941687F">
      <w:pPr>
        <w:pStyle w:val="246"/>
      </w:pPr>
      <w:r>
        <w:t>值域:</w:t>
      </w:r>
    </w:p>
    <w:p w14:paraId="1F78EA0D">
      <w:pPr>
        <w:pStyle w:val="246"/>
      </w:pPr>
      <w:r>
        <w:t>——————————————————————————————————</w:t>
      </w:r>
    </w:p>
    <w:p w14:paraId="0647565A">
      <w:pPr>
        <w:pStyle w:val="99"/>
        <w:spacing w:before="120" w:after="120"/>
      </w:pPr>
      <w:bookmarkStart w:id="565" w:name="_Toc12750"/>
      <w:bookmarkStart w:id="566" w:name="_Toc4141"/>
      <w:bookmarkStart w:id="567" w:name="_Toc69401675"/>
      <w:r>
        <w:rPr>
          <w:rFonts w:hint="eastAsia"/>
        </w:rPr>
        <w:t>有效期</w:t>
      </w:r>
      <w:bookmarkEnd w:id="565"/>
      <w:bookmarkEnd w:id="566"/>
      <w:bookmarkEnd w:id="567"/>
    </w:p>
    <w:p w14:paraId="07654F8C">
      <w:pPr>
        <w:pStyle w:val="246"/>
      </w:pPr>
      <w:r>
        <w:t>内部标识符:DE10050010</w:t>
      </w:r>
    </w:p>
    <w:p w14:paraId="52EE2DEE">
      <w:pPr>
        <w:pStyle w:val="246"/>
      </w:pPr>
      <w:r>
        <w:t>数据元名称:有效期</w:t>
      </w:r>
    </w:p>
    <w:p w14:paraId="3C1C6449">
      <w:pPr>
        <w:pStyle w:val="246"/>
      </w:pPr>
      <w:r>
        <w:t>汉语简拼:you-xiao-qi</w:t>
      </w:r>
    </w:p>
    <w:p w14:paraId="5A5D68CC">
      <w:pPr>
        <w:pStyle w:val="246"/>
      </w:pPr>
      <w:r>
        <w:t>英文名称:term of validity</w:t>
      </w:r>
    </w:p>
    <w:p w14:paraId="17D36E97">
      <w:pPr>
        <w:pStyle w:val="246"/>
      </w:pPr>
      <w:r>
        <w:t>标识符:YXQ</w:t>
      </w:r>
    </w:p>
    <w:p w14:paraId="349D5477">
      <w:pPr>
        <w:pStyle w:val="246"/>
      </w:pPr>
      <w:r>
        <w:t>版本:1</w:t>
      </w:r>
    </w:p>
    <w:p w14:paraId="70BB715F">
      <w:pPr>
        <w:pStyle w:val="246"/>
      </w:pPr>
      <w:r>
        <w:t>说明:条约、合同等有效的期限或者是化学物品、医药用品以及某些特殊器材在规定的使用与保管的条件下，其性能不变而有效的期限。</w:t>
      </w:r>
    </w:p>
    <w:p w14:paraId="74706F80">
      <w:pPr>
        <w:pStyle w:val="246"/>
      </w:pPr>
      <w:r>
        <w:t>数据类型:数值型</w:t>
      </w:r>
    </w:p>
    <w:p w14:paraId="317A4C6C">
      <w:pPr>
        <w:pStyle w:val="246"/>
      </w:pPr>
      <w:r>
        <w:t>数据格式:n..20</w:t>
      </w:r>
    </w:p>
    <w:p w14:paraId="3A64C873">
      <w:pPr>
        <w:pStyle w:val="246"/>
      </w:pPr>
      <w:r>
        <w:t>对象词:化学物品/合同/药品</w:t>
      </w:r>
    </w:p>
    <w:p w14:paraId="2D59082B">
      <w:pPr>
        <w:pStyle w:val="246"/>
      </w:pPr>
      <w:r>
        <w:t>特性词:有效期限</w:t>
      </w:r>
    </w:p>
    <w:p w14:paraId="31BD04E9">
      <w:pPr>
        <w:pStyle w:val="246"/>
      </w:pPr>
      <w:r>
        <w:t>表示词:量</w:t>
      </w:r>
    </w:p>
    <w:p w14:paraId="500C4FD9">
      <w:pPr>
        <w:pStyle w:val="246"/>
      </w:pPr>
      <w:r>
        <w:t>同义名称:</w:t>
      </w:r>
    </w:p>
    <w:p w14:paraId="32CF56F3">
      <w:pPr>
        <w:pStyle w:val="246"/>
      </w:pPr>
      <w:r>
        <w:t>关系:</w:t>
      </w:r>
    </w:p>
    <w:p w14:paraId="394D83C8">
      <w:pPr>
        <w:pStyle w:val="246"/>
      </w:pPr>
      <w:r>
        <w:t>计量单位:月</w:t>
      </w:r>
    </w:p>
    <w:p w14:paraId="7B02400A">
      <w:pPr>
        <w:pStyle w:val="246"/>
      </w:pPr>
      <w:r>
        <w:t>值域:</w:t>
      </w:r>
    </w:p>
    <w:p w14:paraId="418DCBA9">
      <w:pPr>
        <w:pStyle w:val="246"/>
      </w:pPr>
      <w:r>
        <w:t>——————————————————————————————————</w:t>
      </w:r>
    </w:p>
    <w:bookmarkEnd w:id="540"/>
    <w:p w14:paraId="0891DEF5">
      <w:pPr>
        <w:pStyle w:val="70"/>
        <w:spacing w:before="120" w:after="120"/>
      </w:pPr>
      <w:bookmarkStart w:id="568" w:name="_Toc168306696"/>
      <w:bookmarkStart w:id="569" w:name="_Toc69402371"/>
      <w:bookmarkStart w:id="570" w:name="_Toc11986"/>
      <w:bookmarkStart w:id="571" w:name="_Toc2788"/>
      <w:bookmarkStart w:id="572" w:name="_Toc20706"/>
      <w:bookmarkStart w:id="573" w:name="_Toc69401676"/>
      <w:bookmarkStart w:id="574" w:name="_Toc18816"/>
      <w:bookmarkStart w:id="575" w:name="_Toc69403450"/>
      <w:r>
        <w:rPr>
          <w:rFonts w:hint="eastAsia"/>
        </w:rPr>
        <w:t>度量类</w:t>
      </w:r>
      <w:bookmarkEnd w:id="568"/>
      <w:bookmarkEnd w:id="569"/>
      <w:bookmarkEnd w:id="570"/>
      <w:bookmarkEnd w:id="571"/>
      <w:bookmarkEnd w:id="572"/>
      <w:bookmarkEnd w:id="573"/>
      <w:bookmarkEnd w:id="574"/>
      <w:bookmarkEnd w:id="575"/>
    </w:p>
    <w:p w14:paraId="7870DEFE">
      <w:pPr>
        <w:pStyle w:val="99"/>
        <w:spacing w:before="120" w:after="120"/>
      </w:pPr>
      <w:bookmarkStart w:id="576" w:name="_Toc20406"/>
      <w:bookmarkStart w:id="577" w:name="_Toc69401677"/>
      <w:bookmarkStart w:id="578" w:name="_Toc17788"/>
      <w:bookmarkStart w:id="579" w:name="_Hlk163663686"/>
      <w:r>
        <w:rPr>
          <w:rFonts w:hint="eastAsia"/>
        </w:rPr>
        <w:t>高度</w:t>
      </w:r>
      <w:bookmarkEnd w:id="576"/>
      <w:bookmarkEnd w:id="577"/>
      <w:bookmarkEnd w:id="578"/>
    </w:p>
    <w:p w14:paraId="4B0D31CA">
      <w:pPr>
        <w:pStyle w:val="246"/>
      </w:pPr>
      <w:r>
        <w:t>内部标识符:DE10060001</w:t>
      </w:r>
    </w:p>
    <w:p w14:paraId="25C3C217">
      <w:pPr>
        <w:pStyle w:val="246"/>
      </w:pPr>
      <w:r>
        <w:t>数据元名称:高度</w:t>
      </w:r>
    </w:p>
    <w:p w14:paraId="2A59FEF8">
      <w:pPr>
        <w:pStyle w:val="246"/>
      </w:pPr>
      <w:r>
        <w:t>汉语简拼:gao-du</w:t>
      </w:r>
    </w:p>
    <w:p w14:paraId="0A0FB066">
      <w:pPr>
        <w:pStyle w:val="246"/>
      </w:pPr>
      <w:r>
        <w:t>英文名称:altitude</w:t>
      </w:r>
    </w:p>
    <w:p w14:paraId="325498E8">
      <w:pPr>
        <w:pStyle w:val="246"/>
      </w:pPr>
      <w:r>
        <w:t>标识符:GD</w:t>
      </w:r>
    </w:p>
    <w:p w14:paraId="7F8A2C0B">
      <w:pPr>
        <w:pStyle w:val="246"/>
      </w:pPr>
      <w:r>
        <w:t>版本:1</w:t>
      </w:r>
    </w:p>
    <w:p w14:paraId="6306C225">
      <w:pPr>
        <w:pStyle w:val="246"/>
      </w:pPr>
      <w:r>
        <w:t>说明:建筑物或者物体高度方向从地面到自身顶部最高位置之间的距离。</w:t>
      </w:r>
    </w:p>
    <w:p w14:paraId="1D8B10A9">
      <w:pPr>
        <w:pStyle w:val="246"/>
      </w:pPr>
      <w:r>
        <w:t>数据类型:数值型</w:t>
      </w:r>
    </w:p>
    <w:p w14:paraId="55CBDB2B">
      <w:pPr>
        <w:pStyle w:val="246"/>
      </w:pPr>
      <w:r>
        <w:t>数据格式:n..10,2</w:t>
      </w:r>
    </w:p>
    <w:p w14:paraId="211A42A4">
      <w:pPr>
        <w:pStyle w:val="246"/>
      </w:pPr>
      <w:r>
        <w:t>对象词:物体</w:t>
      </w:r>
    </w:p>
    <w:p w14:paraId="73314A4F">
      <w:pPr>
        <w:pStyle w:val="246"/>
      </w:pPr>
      <w:r>
        <w:t>特性词:高度</w:t>
      </w:r>
    </w:p>
    <w:p w14:paraId="5E19E72F">
      <w:pPr>
        <w:pStyle w:val="246"/>
      </w:pPr>
      <w:r>
        <w:t>表示词:量</w:t>
      </w:r>
    </w:p>
    <w:p w14:paraId="41EA6807">
      <w:pPr>
        <w:pStyle w:val="246"/>
      </w:pPr>
      <w:r>
        <w:t>同义名称:高</w:t>
      </w:r>
    </w:p>
    <w:p w14:paraId="1E379ADE">
      <w:pPr>
        <w:pStyle w:val="246"/>
      </w:pPr>
      <w:r>
        <w:t>关系:</w:t>
      </w:r>
    </w:p>
    <w:p w14:paraId="20359410">
      <w:pPr>
        <w:pStyle w:val="246"/>
      </w:pPr>
      <w:r>
        <w:t>计量单位:米</w:t>
      </w:r>
    </w:p>
    <w:p w14:paraId="766C3816">
      <w:pPr>
        <w:pStyle w:val="246"/>
      </w:pPr>
      <w:r>
        <w:t>值域:</w:t>
      </w:r>
    </w:p>
    <w:p w14:paraId="4D35C22F">
      <w:pPr>
        <w:pStyle w:val="246"/>
      </w:pPr>
      <w:r>
        <w:t>——————————————————————————————————</w:t>
      </w:r>
    </w:p>
    <w:p w14:paraId="2339AED8">
      <w:pPr>
        <w:pStyle w:val="99"/>
        <w:spacing w:before="120" w:after="120"/>
      </w:pPr>
      <w:bookmarkStart w:id="580" w:name="_Toc19990"/>
      <w:bookmarkStart w:id="581" w:name="_Toc69401678"/>
      <w:bookmarkStart w:id="582" w:name="_Toc7251"/>
      <w:r>
        <w:rPr>
          <w:rFonts w:hint="eastAsia"/>
        </w:rPr>
        <w:t>计数</w:t>
      </w:r>
      <w:bookmarkEnd w:id="580"/>
      <w:bookmarkEnd w:id="581"/>
      <w:bookmarkEnd w:id="582"/>
    </w:p>
    <w:p w14:paraId="07F26B8B">
      <w:pPr>
        <w:pStyle w:val="246"/>
      </w:pPr>
      <w:r>
        <w:t>内部标识符:DE10060002</w:t>
      </w:r>
    </w:p>
    <w:p w14:paraId="1DFFA67E">
      <w:pPr>
        <w:pStyle w:val="246"/>
      </w:pPr>
      <w:r>
        <w:t>数据元名称:计数</w:t>
      </w:r>
    </w:p>
    <w:p w14:paraId="00CF6362">
      <w:pPr>
        <w:pStyle w:val="246"/>
      </w:pPr>
      <w:r>
        <w:t>汉语简拼:ji-shu</w:t>
      </w:r>
    </w:p>
    <w:p w14:paraId="1E550E28">
      <w:pPr>
        <w:pStyle w:val="246"/>
      </w:pPr>
      <w:r>
        <w:t>英文名称:count</w:t>
      </w:r>
    </w:p>
    <w:p w14:paraId="1451F55B">
      <w:pPr>
        <w:pStyle w:val="246"/>
      </w:pPr>
      <w:r>
        <w:t>标识符:JS</w:t>
      </w:r>
    </w:p>
    <w:p w14:paraId="2945E891">
      <w:pPr>
        <w:pStyle w:val="246"/>
      </w:pPr>
      <w:r>
        <w:t>版本:1</w:t>
      </w:r>
    </w:p>
    <w:p w14:paraId="36441C62">
      <w:pPr>
        <w:pStyle w:val="246"/>
      </w:pPr>
      <w:r>
        <w:t>说明:通用的计数数据元。</w:t>
      </w:r>
    </w:p>
    <w:p w14:paraId="2C6B1032">
      <w:pPr>
        <w:pStyle w:val="246"/>
      </w:pPr>
      <w:r>
        <w:t>数据类型:数值型</w:t>
      </w:r>
    </w:p>
    <w:p w14:paraId="6C4D8C1B">
      <w:pPr>
        <w:pStyle w:val="246"/>
      </w:pPr>
      <w:r>
        <w:t>数据格式:n..10</w:t>
      </w:r>
    </w:p>
    <w:p w14:paraId="1BC778C1">
      <w:pPr>
        <w:pStyle w:val="246"/>
      </w:pPr>
      <w:r>
        <w:t>对象词:对象</w:t>
      </w:r>
    </w:p>
    <w:p w14:paraId="76941341">
      <w:pPr>
        <w:pStyle w:val="246"/>
      </w:pPr>
      <w:r>
        <w:t>特性词:计量</w:t>
      </w:r>
    </w:p>
    <w:p w14:paraId="4B2EA0A8">
      <w:pPr>
        <w:pStyle w:val="246"/>
      </w:pPr>
      <w:r>
        <w:t>表示词:量</w:t>
      </w:r>
    </w:p>
    <w:p w14:paraId="6FBCEAC2">
      <w:pPr>
        <w:pStyle w:val="246"/>
      </w:pPr>
      <w:r>
        <w:t>同义名称:</w:t>
      </w:r>
    </w:p>
    <w:p w14:paraId="1FD1723D">
      <w:pPr>
        <w:pStyle w:val="246"/>
      </w:pPr>
      <w:r>
        <w:t>关系:</w:t>
      </w:r>
    </w:p>
    <w:p w14:paraId="3A0EEB94">
      <w:pPr>
        <w:pStyle w:val="246"/>
      </w:pPr>
      <w:r>
        <w:t>计量单位:</w:t>
      </w:r>
    </w:p>
    <w:p w14:paraId="2FF3D35F">
      <w:pPr>
        <w:pStyle w:val="246"/>
      </w:pPr>
      <w:r>
        <w:t>值域:</w:t>
      </w:r>
    </w:p>
    <w:p w14:paraId="37D69481">
      <w:pPr>
        <w:pStyle w:val="246"/>
      </w:pPr>
      <w:r>
        <w:t>——————————————————————————————————</w:t>
      </w:r>
    </w:p>
    <w:p w14:paraId="2A7CEDB8">
      <w:pPr>
        <w:pStyle w:val="99"/>
        <w:spacing w:before="120" w:after="120"/>
      </w:pPr>
      <w:bookmarkStart w:id="583" w:name="_Toc69401679"/>
      <w:bookmarkStart w:id="584" w:name="_Toc30559"/>
      <w:bookmarkStart w:id="585" w:name="_Toc11600"/>
      <w:r>
        <w:rPr>
          <w:rFonts w:hint="eastAsia"/>
        </w:rPr>
        <w:t>里程</w:t>
      </w:r>
      <w:bookmarkEnd w:id="583"/>
      <w:bookmarkEnd w:id="584"/>
      <w:bookmarkEnd w:id="585"/>
    </w:p>
    <w:p w14:paraId="7C9E6CCB">
      <w:pPr>
        <w:pStyle w:val="246"/>
      </w:pPr>
      <w:r>
        <w:t>内部标识符:DE10060004</w:t>
      </w:r>
    </w:p>
    <w:p w14:paraId="6306CD05">
      <w:pPr>
        <w:pStyle w:val="246"/>
      </w:pPr>
      <w:r>
        <w:t>数据元名称:里程</w:t>
      </w:r>
    </w:p>
    <w:p w14:paraId="6D3EF49D">
      <w:pPr>
        <w:pStyle w:val="246"/>
      </w:pPr>
      <w:r>
        <w:t>汉语简拼:li-cheng</w:t>
      </w:r>
    </w:p>
    <w:p w14:paraId="25DE3863">
      <w:pPr>
        <w:pStyle w:val="246"/>
      </w:pPr>
      <w:r>
        <w:t>英文名称:mileage</w:t>
      </w:r>
    </w:p>
    <w:p w14:paraId="10407C60">
      <w:pPr>
        <w:pStyle w:val="246"/>
      </w:pPr>
      <w:r>
        <w:t>标识符:LC</w:t>
      </w:r>
    </w:p>
    <w:p w14:paraId="487823EC">
      <w:pPr>
        <w:pStyle w:val="246"/>
      </w:pPr>
      <w:r>
        <w:t>版本:1</w:t>
      </w:r>
    </w:p>
    <w:p w14:paraId="763E29A6">
      <w:pPr>
        <w:pStyle w:val="246"/>
      </w:pPr>
      <w:r>
        <w:t>说明:一般是用于标示路线、管线、水渠等具有纵向长度特性的相应位置。</w:t>
      </w:r>
    </w:p>
    <w:p w14:paraId="2692F987">
      <w:pPr>
        <w:pStyle w:val="246"/>
      </w:pPr>
      <w:r>
        <w:t>数据类型:数值型</w:t>
      </w:r>
    </w:p>
    <w:p w14:paraId="3E6B7024">
      <w:pPr>
        <w:pStyle w:val="246"/>
      </w:pPr>
      <w:r>
        <w:t>数据格式:n..10,2</w:t>
      </w:r>
    </w:p>
    <w:p w14:paraId="33913A69">
      <w:pPr>
        <w:pStyle w:val="246"/>
      </w:pPr>
      <w:r>
        <w:t>对象词:路线/管线/水渠</w:t>
      </w:r>
    </w:p>
    <w:p w14:paraId="679EF197">
      <w:pPr>
        <w:pStyle w:val="246"/>
      </w:pPr>
      <w:r>
        <w:t>特性词:里程</w:t>
      </w:r>
    </w:p>
    <w:p w14:paraId="0254CB63">
      <w:pPr>
        <w:pStyle w:val="246"/>
      </w:pPr>
      <w:r>
        <w:t>表示词:量</w:t>
      </w:r>
    </w:p>
    <w:p w14:paraId="6310A24A">
      <w:pPr>
        <w:pStyle w:val="246"/>
      </w:pPr>
      <w:r>
        <w:t>同义名称:</w:t>
      </w:r>
    </w:p>
    <w:p w14:paraId="57F2B18C">
      <w:pPr>
        <w:pStyle w:val="246"/>
      </w:pPr>
      <w:r>
        <w:t>关系:</w:t>
      </w:r>
    </w:p>
    <w:p w14:paraId="492C53AD">
      <w:pPr>
        <w:pStyle w:val="246"/>
      </w:pPr>
      <w:r>
        <w:t>计量单位:千米</w:t>
      </w:r>
    </w:p>
    <w:p w14:paraId="429590A3">
      <w:pPr>
        <w:pStyle w:val="246"/>
      </w:pPr>
      <w:r>
        <w:t>值域:</w:t>
      </w:r>
    </w:p>
    <w:p w14:paraId="2EB9E95A">
      <w:pPr>
        <w:pStyle w:val="246"/>
      </w:pPr>
      <w:r>
        <w:t>——————————————————————————————————</w:t>
      </w:r>
      <w:bookmarkEnd w:id="579"/>
    </w:p>
    <w:p w14:paraId="7FD07773">
      <w:pPr>
        <w:pStyle w:val="70"/>
        <w:spacing w:before="120" w:after="120"/>
      </w:pPr>
      <w:bookmarkStart w:id="586" w:name="_Toc69401680"/>
      <w:bookmarkStart w:id="587" w:name="_Toc69403451"/>
      <w:bookmarkStart w:id="588" w:name="_Toc32253"/>
      <w:bookmarkStart w:id="589" w:name="_Toc69402372"/>
      <w:bookmarkStart w:id="590" w:name="_Toc168306697"/>
      <w:bookmarkStart w:id="591" w:name="_Toc3839"/>
      <w:bookmarkStart w:id="592" w:name="_Toc3289"/>
      <w:bookmarkStart w:id="593" w:name="_Toc26714"/>
      <w:r>
        <w:rPr>
          <w:rFonts w:hint="eastAsia"/>
        </w:rPr>
        <w:t>金融类</w:t>
      </w:r>
      <w:bookmarkEnd w:id="586"/>
      <w:bookmarkEnd w:id="587"/>
      <w:bookmarkEnd w:id="588"/>
      <w:bookmarkEnd w:id="589"/>
      <w:bookmarkEnd w:id="590"/>
      <w:bookmarkEnd w:id="591"/>
      <w:bookmarkEnd w:id="592"/>
      <w:bookmarkEnd w:id="593"/>
    </w:p>
    <w:p w14:paraId="7EBD4107">
      <w:pPr>
        <w:pStyle w:val="99"/>
        <w:spacing w:before="120" w:after="120"/>
      </w:pPr>
      <w:bookmarkStart w:id="594" w:name="_Toc29851"/>
      <w:bookmarkStart w:id="595" w:name="_Toc69401681"/>
      <w:bookmarkStart w:id="596" w:name="_Toc19334"/>
      <w:bookmarkStart w:id="597" w:name="_Hlk163663741"/>
      <w:r>
        <w:rPr>
          <w:rFonts w:hint="eastAsia"/>
        </w:rPr>
        <w:t>币种</w:t>
      </w:r>
      <w:bookmarkEnd w:id="594"/>
      <w:bookmarkEnd w:id="595"/>
      <w:bookmarkEnd w:id="596"/>
    </w:p>
    <w:p w14:paraId="32D5D18B">
      <w:pPr>
        <w:pStyle w:val="246"/>
      </w:pPr>
      <w:r>
        <w:t>内部标识符:DE10070001</w:t>
      </w:r>
    </w:p>
    <w:p w14:paraId="759D15E1">
      <w:pPr>
        <w:pStyle w:val="246"/>
      </w:pPr>
      <w:r>
        <w:t>数据元名称:币种</w:t>
      </w:r>
    </w:p>
    <w:p w14:paraId="52F4C233">
      <w:pPr>
        <w:pStyle w:val="246"/>
      </w:pPr>
      <w:r>
        <w:t>汉语简拼:bi-zhong</w:t>
      </w:r>
    </w:p>
    <w:p w14:paraId="69C3D3AB">
      <w:pPr>
        <w:pStyle w:val="246"/>
      </w:pPr>
      <w:r>
        <w:t>英文名称:currency</w:t>
      </w:r>
    </w:p>
    <w:p w14:paraId="5CB2FCB6">
      <w:pPr>
        <w:pStyle w:val="246"/>
      </w:pPr>
      <w:r>
        <w:t>标识符:BZ</w:t>
      </w:r>
    </w:p>
    <w:p w14:paraId="12F4B487">
      <w:pPr>
        <w:pStyle w:val="246"/>
      </w:pPr>
      <w:r>
        <w:t>版本:1</w:t>
      </w:r>
    </w:p>
    <w:p w14:paraId="2F85A932">
      <w:pPr>
        <w:pStyle w:val="246"/>
      </w:pPr>
      <w:r>
        <w:t>说明:有关国家或地区的货币的字母代码。</w:t>
      </w:r>
    </w:p>
    <w:p w14:paraId="136B79C6">
      <w:pPr>
        <w:pStyle w:val="246"/>
      </w:pPr>
      <w:r>
        <w:t>数据类型:字符型</w:t>
      </w:r>
    </w:p>
    <w:p w14:paraId="72B839E9">
      <w:pPr>
        <w:pStyle w:val="246"/>
      </w:pPr>
      <w:r>
        <w:t>数据格式:c3</w:t>
      </w:r>
    </w:p>
    <w:p w14:paraId="290D643B">
      <w:pPr>
        <w:pStyle w:val="246"/>
      </w:pPr>
      <w:r>
        <w:t>对象词:货币</w:t>
      </w:r>
    </w:p>
    <w:p w14:paraId="0C15CCCE">
      <w:pPr>
        <w:pStyle w:val="246"/>
      </w:pPr>
      <w:r>
        <w:t>特性词:种类</w:t>
      </w:r>
    </w:p>
    <w:p w14:paraId="1D8769C2">
      <w:pPr>
        <w:pStyle w:val="246"/>
      </w:pPr>
      <w:r>
        <w:t>表示词:代码</w:t>
      </w:r>
    </w:p>
    <w:p w14:paraId="43AA69D0">
      <w:pPr>
        <w:pStyle w:val="246"/>
      </w:pPr>
      <w:r>
        <w:t>同义名称:货币代码(字母)、币种字母代码</w:t>
      </w:r>
    </w:p>
    <w:p w14:paraId="248B7480">
      <w:pPr>
        <w:pStyle w:val="246"/>
      </w:pPr>
      <w:r>
        <w:t>关系:</w:t>
      </w:r>
    </w:p>
    <w:p w14:paraId="4C17B138">
      <w:pPr>
        <w:pStyle w:val="246"/>
      </w:pPr>
      <w:r>
        <w:t>计量单位:</w:t>
      </w:r>
    </w:p>
    <w:p w14:paraId="34E93902">
      <w:pPr>
        <w:pStyle w:val="246"/>
      </w:pPr>
      <w:r>
        <w:t>值域:GB/T 12406-2008 《表示货币和资金的代码》中的字母型代码</w:t>
      </w:r>
    </w:p>
    <w:p w14:paraId="0DE168E2">
      <w:pPr>
        <w:pStyle w:val="246"/>
      </w:pPr>
      <w:r>
        <w:t>——————————————————————————————————</w:t>
      </w:r>
    </w:p>
    <w:p w14:paraId="41F1EAC2">
      <w:pPr>
        <w:pStyle w:val="99"/>
        <w:spacing w:before="120" w:after="120"/>
      </w:pPr>
      <w:bookmarkStart w:id="598" w:name="_Toc31681"/>
      <w:bookmarkStart w:id="599" w:name="_Toc21169"/>
      <w:bookmarkStart w:id="600" w:name="_Toc69401682"/>
      <w:r>
        <w:rPr>
          <w:rFonts w:hint="eastAsia"/>
        </w:rPr>
        <w:t>开户银行名称</w:t>
      </w:r>
      <w:bookmarkEnd w:id="598"/>
      <w:bookmarkEnd w:id="599"/>
      <w:bookmarkEnd w:id="600"/>
    </w:p>
    <w:p w14:paraId="503FFF5D">
      <w:pPr>
        <w:pStyle w:val="246"/>
      </w:pPr>
      <w:r>
        <w:t>内部标识符:DE10070002</w:t>
      </w:r>
    </w:p>
    <w:p w14:paraId="53293731">
      <w:pPr>
        <w:pStyle w:val="246"/>
      </w:pPr>
      <w:r>
        <w:t>数据元名称:开户银行名称</w:t>
      </w:r>
    </w:p>
    <w:p w14:paraId="033033B0">
      <w:pPr>
        <w:pStyle w:val="246"/>
      </w:pPr>
      <w:r>
        <w:t>汉语简拼:kai-hu-yin-hang-ming-cheng</w:t>
      </w:r>
    </w:p>
    <w:p w14:paraId="06133BDA">
      <w:pPr>
        <w:pStyle w:val="246"/>
      </w:pPr>
      <w:r>
        <w:t>英文名称:name of bank</w:t>
      </w:r>
    </w:p>
    <w:p w14:paraId="2FDE8BEF">
      <w:pPr>
        <w:pStyle w:val="246"/>
      </w:pPr>
      <w:r>
        <w:t>标识符:KHYHMC</w:t>
      </w:r>
    </w:p>
    <w:p w14:paraId="4732B834">
      <w:pPr>
        <w:pStyle w:val="246"/>
      </w:pPr>
      <w:r>
        <w:t>版本:1</w:t>
      </w:r>
    </w:p>
    <w:p w14:paraId="3097EEA5">
      <w:pPr>
        <w:pStyle w:val="246"/>
      </w:pPr>
      <w:r>
        <w:t>说明:账户开立户头所在的银行机构的名称。</w:t>
      </w:r>
    </w:p>
    <w:p w14:paraId="2263ED90">
      <w:pPr>
        <w:pStyle w:val="246"/>
      </w:pPr>
      <w:r>
        <w:t>数据类型:字符型</w:t>
      </w:r>
    </w:p>
    <w:p w14:paraId="4569FB90">
      <w:pPr>
        <w:pStyle w:val="246"/>
      </w:pPr>
      <w:r>
        <w:t>数据格式:c..100</w:t>
      </w:r>
    </w:p>
    <w:p w14:paraId="7267170B">
      <w:pPr>
        <w:pStyle w:val="246"/>
      </w:pPr>
      <w:r>
        <w:t>对象词:开户银行</w:t>
      </w:r>
    </w:p>
    <w:p w14:paraId="6AEB4E54">
      <w:pPr>
        <w:pStyle w:val="246"/>
      </w:pPr>
      <w:r>
        <w:t>特性词:名称</w:t>
      </w:r>
    </w:p>
    <w:p w14:paraId="3EF5C299">
      <w:pPr>
        <w:pStyle w:val="246"/>
      </w:pPr>
      <w:r>
        <w:t>表示词:名称</w:t>
      </w:r>
    </w:p>
    <w:p w14:paraId="30C8B837">
      <w:pPr>
        <w:pStyle w:val="246"/>
      </w:pPr>
      <w:r>
        <w:t>同义名称:开户行</w:t>
      </w:r>
    </w:p>
    <w:p w14:paraId="37BFA2E6">
      <w:pPr>
        <w:pStyle w:val="246"/>
      </w:pPr>
      <w:r>
        <w:t>关系:</w:t>
      </w:r>
    </w:p>
    <w:p w14:paraId="49546426">
      <w:pPr>
        <w:pStyle w:val="246"/>
      </w:pPr>
      <w:r>
        <w:t>计量单位:</w:t>
      </w:r>
    </w:p>
    <w:p w14:paraId="3816886B">
      <w:pPr>
        <w:pStyle w:val="246"/>
      </w:pPr>
      <w:r>
        <w:t>值域:</w:t>
      </w:r>
    </w:p>
    <w:p w14:paraId="08C78E3C">
      <w:pPr>
        <w:pStyle w:val="246"/>
      </w:pPr>
      <w:r>
        <w:t>——————————————————————————————————</w:t>
      </w:r>
    </w:p>
    <w:p w14:paraId="51C14E49">
      <w:pPr>
        <w:pStyle w:val="99"/>
        <w:spacing w:before="120" w:after="120"/>
      </w:pPr>
      <w:bookmarkStart w:id="601" w:name="_Toc29212"/>
      <w:bookmarkStart w:id="602" w:name="_Toc69401683"/>
      <w:bookmarkStart w:id="603" w:name="_Toc30328"/>
      <w:r>
        <w:rPr>
          <w:rFonts w:hint="eastAsia"/>
        </w:rPr>
        <w:t>银行账户名称</w:t>
      </w:r>
      <w:bookmarkEnd w:id="601"/>
      <w:bookmarkEnd w:id="602"/>
      <w:bookmarkEnd w:id="603"/>
    </w:p>
    <w:p w14:paraId="2E70C8E8">
      <w:pPr>
        <w:pStyle w:val="246"/>
      </w:pPr>
      <w:r>
        <w:t>内部标识符:DE10070003</w:t>
      </w:r>
    </w:p>
    <w:p w14:paraId="2C000318">
      <w:pPr>
        <w:pStyle w:val="246"/>
      </w:pPr>
      <w:r>
        <w:t>数据元名称:银行账户名称</w:t>
      </w:r>
    </w:p>
    <w:p w14:paraId="4A4A9358">
      <w:pPr>
        <w:pStyle w:val="246"/>
      </w:pPr>
      <w:r>
        <w:t>汉语简拼:yin-hang-zhang-hu-ming-cheng</w:t>
      </w:r>
    </w:p>
    <w:p w14:paraId="3E168EE5">
      <w:pPr>
        <w:pStyle w:val="246"/>
      </w:pPr>
      <w:r>
        <w:t>英文名称:name of account</w:t>
      </w:r>
    </w:p>
    <w:p w14:paraId="641A374D">
      <w:pPr>
        <w:pStyle w:val="246"/>
      </w:pPr>
      <w:r>
        <w:t>标识符:YHZHMC</w:t>
      </w:r>
    </w:p>
    <w:p w14:paraId="55DEF42C">
      <w:pPr>
        <w:pStyle w:val="246"/>
      </w:pPr>
      <w:r>
        <w:t>版本:1</w:t>
      </w:r>
    </w:p>
    <w:p w14:paraId="7C63DD61">
      <w:pPr>
        <w:pStyle w:val="246"/>
      </w:pPr>
      <w:r>
        <w:t>说明:账户在开户银行开户时使用的名称。</w:t>
      </w:r>
    </w:p>
    <w:p w14:paraId="109D0E9F">
      <w:pPr>
        <w:pStyle w:val="246"/>
      </w:pPr>
      <w:r>
        <w:t>数据类型:字符型</w:t>
      </w:r>
    </w:p>
    <w:p w14:paraId="66BEA1AA">
      <w:pPr>
        <w:pStyle w:val="246"/>
      </w:pPr>
      <w:r>
        <w:t>数据格式:c..30</w:t>
      </w:r>
    </w:p>
    <w:p w14:paraId="0E22DFDA">
      <w:pPr>
        <w:pStyle w:val="246"/>
      </w:pPr>
      <w:r>
        <w:t>对象词:银行账户</w:t>
      </w:r>
    </w:p>
    <w:p w14:paraId="6160D539">
      <w:pPr>
        <w:pStyle w:val="246"/>
      </w:pPr>
      <w:r>
        <w:t>特性词:名称</w:t>
      </w:r>
    </w:p>
    <w:p w14:paraId="7113A6E8">
      <w:pPr>
        <w:pStyle w:val="246"/>
      </w:pPr>
      <w:r>
        <w:t>表示词:名称</w:t>
      </w:r>
    </w:p>
    <w:p w14:paraId="5DE79F36">
      <w:pPr>
        <w:pStyle w:val="246"/>
      </w:pPr>
      <w:r>
        <w:t>同义名称:账户</w:t>
      </w:r>
    </w:p>
    <w:p w14:paraId="0CE48122">
      <w:pPr>
        <w:pStyle w:val="246"/>
      </w:pPr>
      <w:r>
        <w:t>关系:</w:t>
      </w:r>
    </w:p>
    <w:p w14:paraId="62C7B3AD">
      <w:pPr>
        <w:pStyle w:val="246"/>
      </w:pPr>
      <w:r>
        <w:t>计量单位:</w:t>
      </w:r>
    </w:p>
    <w:p w14:paraId="057B727F">
      <w:pPr>
        <w:pStyle w:val="246"/>
      </w:pPr>
      <w:r>
        <w:t>值域:</w:t>
      </w:r>
    </w:p>
    <w:p w14:paraId="7A255228">
      <w:pPr>
        <w:pStyle w:val="246"/>
      </w:pPr>
      <w:r>
        <w:t>——————————————————————————————————</w:t>
      </w:r>
    </w:p>
    <w:p w14:paraId="11E23A2D">
      <w:pPr>
        <w:pStyle w:val="99"/>
        <w:spacing w:before="120" w:after="120"/>
      </w:pPr>
      <w:bookmarkStart w:id="604" w:name="_Toc8779"/>
      <w:bookmarkStart w:id="605" w:name="_Toc69401684"/>
      <w:bookmarkStart w:id="606" w:name="_Toc29572"/>
      <w:r>
        <w:rPr>
          <w:rFonts w:hint="eastAsia"/>
        </w:rPr>
        <w:t>银行账号</w:t>
      </w:r>
      <w:bookmarkEnd w:id="604"/>
      <w:bookmarkEnd w:id="605"/>
      <w:bookmarkEnd w:id="606"/>
    </w:p>
    <w:p w14:paraId="7CFEE8D7">
      <w:pPr>
        <w:pStyle w:val="246"/>
      </w:pPr>
      <w:r>
        <w:t>内部标识符:DE10070004</w:t>
      </w:r>
    </w:p>
    <w:p w14:paraId="334F2858">
      <w:pPr>
        <w:pStyle w:val="246"/>
      </w:pPr>
      <w:r>
        <w:t>数据元名称:银行账号</w:t>
      </w:r>
    </w:p>
    <w:p w14:paraId="2B6076EC">
      <w:pPr>
        <w:pStyle w:val="246"/>
      </w:pPr>
      <w:r>
        <w:t>汉语简拼:yin-hang-zhang-hao</w:t>
      </w:r>
    </w:p>
    <w:p w14:paraId="21764393">
      <w:pPr>
        <w:pStyle w:val="246"/>
      </w:pPr>
      <w:r>
        <w:t>英文名称:number of account</w:t>
      </w:r>
    </w:p>
    <w:p w14:paraId="513883A7">
      <w:pPr>
        <w:pStyle w:val="246"/>
      </w:pPr>
      <w:r>
        <w:t>标识符:YHZH</w:t>
      </w:r>
    </w:p>
    <w:p w14:paraId="0BE5FE61">
      <w:pPr>
        <w:pStyle w:val="246"/>
      </w:pPr>
      <w:r>
        <w:t>版本:1</w:t>
      </w:r>
    </w:p>
    <w:p w14:paraId="753BD45F">
      <w:pPr>
        <w:pStyle w:val="246"/>
      </w:pPr>
      <w:r>
        <w:t>说明:账户在银行的唯一标识号码。</w:t>
      </w:r>
    </w:p>
    <w:p w14:paraId="3ABBB752">
      <w:pPr>
        <w:pStyle w:val="246"/>
      </w:pPr>
      <w:r>
        <w:t>数据类型:字符型</w:t>
      </w:r>
    </w:p>
    <w:p w14:paraId="37DEE261">
      <w:pPr>
        <w:pStyle w:val="246"/>
      </w:pPr>
      <w:r>
        <w:t>数据格式:c..30</w:t>
      </w:r>
    </w:p>
    <w:p w14:paraId="7023D77F">
      <w:pPr>
        <w:pStyle w:val="246"/>
      </w:pPr>
      <w:r>
        <w:t>对象词:银行账号</w:t>
      </w:r>
    </w:p>
    <w:p w14:paraId="17C9F037">
      <w:pPr>
        <w:pStyle w:val="246"/>
      </w:pPr>
      <w:r>
        <w:t>特性词:标识</w:t>
      </w:r>
    </w:p>
    <w:p w14:paraId="3231C055">
      <w:pPr>
        <w:pStyle w:val="246"/>
      </w:pPr>
      <w:r>
        <w:t>表示词:号码</w:t>
      </w:r>
    </w:p>
    <w:p w14:paraId="22A8EC41">
      <w:pPr>
        <w:pStyle w:val="246"/>
      </w:pPr>
      <w:r>
        <w:t>同义名称:</w:t>
      </w:r>
    </w:p>
    <w:p w14:paraId="795D51CD">
      <w:pPr>
        <w:pStyle w:val="246"/>
      </w:pPr>
      <w:r>
        <w:t>关系:</w:t>
      </w:r>
    </w:p>
    <w:p w14:paraId="252A63AF">
      <w:pPr>
        <w:pStyle w:val="246"/>
      </w:pPr>
      <w:r>
        <w:t>计量单位:</w:t>
      </w:r>
    </w:p>
    <w:p w14:paraId="2EF05E95">
      <w:pPr>
        <w:pStyle w:val="246"/>
      </w:pPr>
      <w:r>
        <w:t>值域:</w:t>
      </w:r>
    </w:p>
    <w:p w14:paraId="3B31C961">
      <w:pPr>
        <w:pStyle w:val="246"/>
      </w:pPr>
      <w:r>
        <w:t>——————————————————————————————————</w:t>
      </w:r>
    </w:p>
    <w:p w14:paraId="057A6CD1">
      <w:pPr>
        <w:pStyle w:val="99"/>
        <w:spacing w:before="120" w:after="120"/>
      </w:pPr>
      <w:bookmarkStart w:id="607" w:name="_Toc69401685"/>
      <w:bookmarkStart w:id="608" w:name="_Toc9631"/>
      <w:bookmarkStart w:id="609" w:name="_Toc5376"/>
      <w:r>
        <w:rPr>
          <w:rFonts w:hint="eastAsia"/>
        </w:rPr>
        <w:t>支票号</w:t>
      </w:r>
      <w:bookmarkEnd w:id="607"/>
      <w:bookmarkEnd w:id="608"/>
      <w:bookmarkEnd w:id="609"/>
    </w:p>
    <w:p w14:paraId="08ED6501">
      <w:pPr>
        <w:pStyle w:val="246"/>
      </w:pPr>
      <w:r>
        <w:t>内部标识符:DE10070005</w:t>
      </w:r>
    </w:p>
    <w:p w14:paraId="6517E145">
      <w:pPr>
        <w:pStyle w:val="246"/>
      </w:pPr>
      <w:r>
        <w:t>数据元名称:支票号</w:t>
      </w:r>
    </w:p>
    <w:p w14:paraId="17668EE1">
      <w:pPr>
        <w:pStyle w:val="246"/>
      </w:pPr>
      <w:r>
        <w:t>汉语简拼:zhi-piao-hao</w:t>
      </w:r>
    </w:p>
    <w:p w14:paraId="0957598D">
      <w:pPr>
        <w:pStyle w:val="246"/>
      </w:pPr>
      <w:r>
        <w:t>英文名称:number of check</w:t>
      </w:r>
    </w:p>
    <w:p w14:paraId="1865445F">
      <w:pPr>
        <w:pStyle w:val="246"/>
      </w:pPr>
      <w:r>
        <w:t>标识符:ZPH</w:t>
      </w:r>
    </w:p>
    <w:p w14:paraId="7BC25985">
      <w:pPr>
        <w:pStyle w:val="246"/>
      </w:pPr>
      <w:r>
        <w:t>版本:1</w:t>
      </w:r>
    </w:p>
    <w:p w14:paraId="3D803E28">
      <w:pPr>
        <w:pStyle w:val="246"/>
      </w:pPr>
      <w:r>
        <w:t>说明:支票的唯一标识号码。</w:t>
      </w:r>
    </w:p>
    <w:p w14:paraId="7AF8A22F">
      <w:pPr>
        <w:pStyle w:val="246"/>
      </w:pPr>
      <w:r>
        <w:t>数据类型:字符型</w:t>
      </w:r>
    </w:p>
    <w:p w14:paraId="5AD5DD9A">
      <w:pPr>
        <w:pStyle w:val="246"/>
      </w:pPr>
      <w:r>
        <w:t>数据格式:c11..30</w:t>
      </w:r>
    </w:p>
    <w:p w14:paraId="24B82E1D">
      <w:pPr>
        <w:pStyle w:val="246"/>
      </w:pPr>
      <w:r>
        <w:t>对象词:支票</w:t>
      </w:r>
    </w:p>
    <w:p w14:paraId="1656FEBA">
      <w:pPr>
        <w:pStyle w:val="246"/>
      </w:pPr>
      <w:r>
        <w:t>特性词:标识</w:t>
      </w:r>
    </w:p>
    <w:p w14:paraId="3DC1E328">
      <w:pPr>
        <w:pStyle w:val="246"/>
      </w:pPr>
      <w:r>
        <w:t>表示词:号码</w:t>
      </w:r>
    </w:p>
    <w:p w14:paraId="2311E305">
      <w:pPr>
        <w:pStyle w:val="246"/>
      </w:pPr>
      <w:r>
        <w:t>同义名称:</w:t>
      </w:r>
    </w:p>
    <w:p w14:paraId="4275376E">
      <w:pPr>
        <w:pStyle w:val="246"/>
      </w:pPr>
      <w:r>
        <w:t>关系:</w:t>
      </w:r>
    </w:p>
    <w:p w14:paraId="397E5590">
      <w:pPr>
        <w:pStyle w:val="246"/>
      </w:pPr>
      <w:r>
        <w:t>计量单位:</w:t>
      </w:r>
    </w:p>
    <w:p w14:paraId="41880127">
      <w:pPr>
        <w:pStyle w:val="246"/>
      </w:pPr>
      <w:r>
        <w:t>值域:</w:t>
      </w:r>
    </w:p>
    <w:p w14:paraId="3891EB4D">
      <w:pPr>
        <w:pStyle w:val="246"/>
      </w:pPr>
      <w:r>
        <w:t>——————————————————————————————————</w:t>
      </w:r>
    </w:p>
    <w:p w14:paraId="6B2689CE">
      <w:pPr>
        <w:pStyle w:val="99"/>
        <w:spacing w:before="120" w:after="120"/>
      </w:pPr>
      <w:bookmarkStart w:id="610" w:name="_Toc14129"/>
      <w:bookmarkStart w:id="611" w:name="_Toc69401686"/>
      <w:bookmarkStart w:id="612" w:name="_Toc12642"/>
      <w:r>
        <w:rPr>
          <w:rFonts w:hint="eastAsia"/>
        </w:rPr>
        <w:t>利率</w:t>
      </w:r>
      <w:bookmarkEnd w:id="610"/>
      <w:bookmarkEnd w:id="611"/>
      <w:bookmarkEnd w:id="612"/>
    </w:p>
    <w:p w14:paraId="54DCE653">
      <w:pPr>
        <w:pStyle w:val="246"/>
      </w:pPr>
      <w:r>
        <w:t>内部标识符:DE10070006</w:t>
      </w:r>
    </w:p>
    <w:p w14:paraId="45A5E843">
      <w:pPr>
        <w:pStyle w:val="246"/>
      </w:pPr>
      <w:r>
        <w:t>数据元名称:利率</w:t>
      </w:r>
    </w:p>
    <w:p w14:paraId="0CCD1AA7">
      <w:pPr>
        <w:pStyle w:val="246"/>
      </w:pPr>
      <w:r>
        <w:t>汉语简拼:li-lv</w:t>
      </w:r>
    </w:p>
    <w:p w14:paraId="10ABD3E0">
      <w:pPr>
        <w:pStyle w:val="246"/>
      </w:pPr>
      <w:r>
        <w:t>英文名称:interest rate</w:t>
      </w:r>
    </w:p>
    <w:p w14:paraId="72876D67">
      <w:pPr>
        <w:pStyle w:val="246"/>
      </w:pPr>
      <w:r>
        <w:t>标识符:LL</w:t>
      </w:r>
    </w:p>
    <w:p w14:paraId="2381E246">
      <w:pPr>
        <w:pStyle w:val="246"/>
      </w:pPr>
      <w:r>
        <w:t>版本:1</w:t>
      </w:r>
    </w:p>
    <w:p w14:paraId="49B894AB">
      <w:pPr>
        <w:pStyle w:val="246"/>
      </w:pPr>
      <w:r>
        <w:t>说明:利息的比率。</w:t>
      </w:r>
    </w:p>
    <w:p w14:paraId="62C479A4">
      <w:pPr>
        <w:pStyle w:val="246"/>
      </w:pPr>
      <w:r>
        <w:t>数据类型:数值型</w:t>
      </w:r>
    </w:p>
    <w:p w14:paraId="4DCBBB2D">
      <w:pPr>
        <w:pStyle w:val="246"/>
      </w:pPr>
      <w:r>
        <w:t>数据格式:n..12,6</w:t>
      </w:r>
    </w:p>
    <w:p w14:paraId="1CE80583">
      <w:pPr>
        <w:pStyle w:val="246"/>
      </w:pPr>
      <w:r>
        <w:t>对象词:利息</w:t>
      </w:r>
    </w:p>
    <w:p w14:paraId="5C69781F">
      <w:pPr>
        <w:pStyle w:val="246"/>
      </w:pPr>
      <w:r>
        <w:t>特性词:比率</w:t>
      </w:r>
    </w:p>
    <w:p w14:paraId="23F77F23">
      <w:pPr>
        <w:pStyle w:val="246"/>
      </w:pPr>
      <w:r>
        <w:t>表示词:比率</w:t>
      </w:r>
    </w:p>
    <w:p w14:paraId="4C3D5C0E">
      <w:pPr>
        <w:pStyle w:val="246"/>
      </w:pPr>
      <w:r>
        <w:t>同义名称:</w:t>
      </w:r>
    </w:p>
    <w:p w14:paraId="70B6C08A">
      <w:pPr>
        <w:pStyle w:val="246"/>
      </w:pPr>
      <w:r>
        <w:t>关系:</w:t>
      </w:r>
    </w:p>
    <w:p w14:paraId="3B8405B5">
      <w:pPr>
        <w:pStyle w:val="246"/>
      </w:pPr>
      <w:r>
        <w:t>计量单位:</w:t>
      </w:r>
    </w:p>
    <w:p w14:paraId="385582D4">
      <w:pPr>
        <w:pStyle w:val="246"/>
      </w:pPr>
      <w:r>
        <w:t>值域:</w:t>
      </w:r>
    </w:p>
    <w:p w14:paraId="356F2D3D">
      <w:pPr>
        <w:pStyle w:val="246"/>
      </w:pPr>
      <w:r>
        <w:t>——————————————————————————————————</w:t>
      </w:r>
    </w:p>
    <w:p w14:paraId="2E2B78B4">
      <w:pPr>
        <w:pStyle w:val="99"/>
        <w:spacing w:before="120" w:after="120"/>
      </w:pPr>
      <w:bookmarkStart w:id="613" w:name="_Toc69401687"/>
      <w:bookmarkStart w:id="614" w:name="_Toc24576"/>
      <w:bookmarkStart w:id="615" w:name="_Toc17390"/>
      <w:r>
        <w:rPr>
          <w:rFonts w:hint="eastAsia"/>
        </w:rPr>
        <w:t>汇率</w:t>
      </w:r>
      <w:bookmarkEnd w:id="613"/>
      <w:bookmarkEnd w:id="614"/>
      <w:bookmarkEnd w:id="615"/>
    </w:p>
    <w:p w14:paraId="39A9C210">
      <w:pPr>
        <w:pStyle w:val="246"/>
      </w:pPr>
      <w:r>
        <w:t>内部标识符:DE10070007</w:t>
      </w:r>
    </w:p>
    <w:p w14:paraId="6607F9E2">
      <w:pPr>
        <w:pStyle w:val="246"/>
      </w:pPr>
      <w:r>
        <w:t>数据元名称:汇率</w:t>
      </w:r>
    </w:p>
    <w:p w14:paraId="1A1E3A1C">
      <w:pPr>
        <w:pStyle w:val="246"/>
      </w:pPr>
      <w:r>
        <w:t>汉语简拼:hui-lv</w:t>
      </w:r>
    </w:p>
    <w:p w14:paraId="5EA95CE7">
      <w:pPr>
        <w:pStyle w:val="246"/>
      </w:pPr>
      <w:r>
        <w:t>英文名称:exchange rate</w:t>
      </w:r>
    </w:p>
    <w:p w14:paraId="332DB6E7">
      <w:pPr>
        <w:pStyle w:val="246"/>
      </w:pPr>
      <w:r>
        <w:t>标识符:HL</w:t>
      </w:r>
    </w:p>
    <w:p w14:paraId="4832BDED">
      <w:pPr>
        <w:pStyle w:val="246"/>
      </w:pPr>
      <w:r>
        <w:t>版本:1</w:t>
      </w:r>
    </w:p>
    <w:p w14:paraId="344435E6">
      <w:pPr>
        <w:pStyle w:val="246"/>
      </w:pPr>
      <w:r>
        <w:t>说明:不同种类货币单位之间的兑换比例。</w:t>
      </w:r>
    </w:p>
    <w:p w14:paraId="14154358">
      <w:pPr>
        <w:pStyle w:val="246"/>
      </w:pPr>
      <w:r>
        <w:t>数据类型:数值型</w:t>
      </w:r>
    </w:p>
    <w:p w14:paraId="77E4CBC2">
      <w:pPr>
        <w:pStyle w:val="246"/>
      </w:pPr>
      <w:r>
        <w:t>数据格式:n..12,6</w:t>
      </w:r>
    </w:p>
    <w:p w14:paraId="067FCB6C">
      <w:pPr>
        <w:pStyle w:val="246"/>
      </w:pPr>
      <w:r>
        <w:t>对象词:货币</w:t>
      </w:r>
    </w:p>
    <w:p w14:paraId="196F3F44">
      <w:pPr>
        <w:pStyle w:val="246"/>
      </w:pPr>
      <w:r>
        <w:t>特性词:兑换率</w:t>
      </w:r>
    </w:p>
    <w:p w14:paraId="3E8C51BA">
      <w:pPr>
        <w:pStyle w:val="246"/>
      </w:pPr>
      <w:r>
        <w:t>表示词:比率</w:t>
      </w:r>
    </w:p>
    <w:p w14:paraId="7659A4B4">
      <w:pPr>
        <w:pStyle w:val="246"/>
      </w:pPr>
      <w:r>
        <w:t>同义名称:</w:t>
      </w:r>
    </w:p>
    <w:p w14:paraId="308D1595">
      <w:pPr>
        <w:pStyle w:val="246"/>
      </w:pPr>
      <w:r>
        <w:t>关系:</w:t>
      </w:r>
    </w:p>
    <w:p w14:paraId="10A19829">
      <w:pPr>
        <w:pStyle w:val="246"/>
      </w:pPr>
      <w:r>
        <w:t>计量单位:</w:t>
      </w:r>
    </w:p>
    <w:p w14:paraId="100D94BA">
      <w:pPr>
        <w:pStyle w:val="246"/>
      </w:pPr>
      <w:r>
        <w:t>值域:</w:t>
      </w:r>
    </w:p>
    <w:p w14:paraId="66A38892">
      <w:pPr>
        <w:pStyle w:val="246"/>
      </w:pPr>
      <w:r>
        <w:t>——————————————————————————————————</w:t>
      </w:r>
    </w:p>
    <w:p w14:paraId="465230C1">
      <w:pPr>
        <w:pStyle w:val="99"/>
        <w:spacing w:before="120" w:after="120"/>
      </w:pPr>
      <w:bookmarkStart w:id="616" w:name="_Toc31859"/>
      <w:bookmarkStart w:id="617" w:name="_Toc22179"/>
      <w:bookmarkStart w:id="618" w:name="_Toc69401688"/>
      <w:r>
        <w:rPr>
          <w:rFonts w:hint="eastAsia"/>
        </w:rPr>
        <w:t>渠道价格</w:t>
      </w:r>
      <w:bookmarkEnd w:id="616"/>
      <w:bookmarkEnd w:id="617"/>
      <w:bookmarkEnd w:id="618"/>
    </w:p>
    <w:p w14:paraId="0A2E40F6">
      <w:pPr>
        <w:pStyle w:val="246"/>
      </w:pPr>
      <w:r>
        <w:t>内部标识符:DE10070009</w:t>
      </w:r>
    </w:p>
    <w:p w14:paraId="3C62348F">
      <w:pPr>
        <w:pStyle w:val="246"/>
      </w:pPr>
      <w:r>
        <w:t>数据元名称:渠道价格</w:t>
      </w:r>
    </w:p>
    <w:p w14:paraId="1011D488">
      <w:pPr>
        <w:pStyle w:val="246"/>
      </w:pPr>
      <w:r>
        <w:t>汉语简拼:qu-dao-jia-ge</w:t>
      </w:r>
    </w:p>
    <w:p w14:paraId="2C47BE61">
      <w:pPr>
        <w:pStyle w:val="246"/>
      </w:pPr>
      <w:r>
        <w:t>英文名称:retail pricing</w:t>
      </w:r>
    </w:p>
    <w:p w14:paraId="7DAAAC79">
      <w:pPr>
        <w:pStyle w:val="246"/>
      </w:pPr>
      <w:r>
        <w:t>标识符:QDJG</w:t>
      </w:r>
    </w:p>
    <w:p w14:paraId="64FB721E">
      <w:pPr>
        <w:pStyle w:val="246"/>
      </w:pPr>
      <w:r>
        <w:t>版本:1</w:t>
      </w:r>
    </w:p>
    <w:p w14:paraId="3C6AFB86">
      <w:pPr>
        <w:pStyle w:val="246"/>
      </w:pPr>
      <w:r>
        <w:t>说明:产品的渠道价格，一般指含税的价格。</w:t>
      </w:r>
    </w:p>
    <w:p w14:paraId="6774B9F9">
      <w:pPr>
        <w:pStyle w:val="246"/>
      </w:pPr>
      <w:r>
        <w:t>数据类型:数值型</w:t>
      </w:r>
    </w:p>
    <w:p w14:paraId="3203F619">
      <w:pPr>
        <w:pStyle w:val="246"/>
      </w:pPr>
      <w:r>
        <w:t>数据格式:n..10,2</w:t>
      </w:r>
    </w:p>
    <w:p w14:paraId="3D891432">
      <w:pPr>
        <w:pStyle w:val="246"/>
      </w:pPr>
      <w:r>
        <w:t>对象词:产品</w:t>
      </w:r>
    </w:p>
    <w:p w14:paraId="4BE6BB67">
      <w:pPr>
        <w:pStyle w:val="246"/>
      </w:pPr>
      <w:r>
        <w:t>特性词:渠道价格</w:t>
      </w:r>
    </w:p>
    <w:p w14:paraId="5F866591">
      <w:pPr>
        <w:pStyle w:val="246"/>
      </w:pPr>
      <w:r>
        <w:t>表示词:金额</w:t>
      </w:r>
    </w:p>
    <w:p w14:paraId="604583C8">
      <w:pPr>
        <w:pStyle w:val="246"/>
      </w:pPr>
      <w:r>
        <w:t>同义名称:</w:t>
      </w:r>
    </w:p>
    <w:p w14:paraId="0C2A2B2B">
      <w:pPr>
        <w:pStyle w:val="246"/>
      </w:pPr>
      <w:r>
        <w:t>关系:</w:t>
      </w:r>
    </w:p>
    <w:p w14:paraId="3D0FA4A8">
      <w:pPr>
        <w:pStyle w:val="246"/>
      </w:pPr>
      <w:r>
        <w:t>计量单位:元</w:t>
      </w:r>
    </w:p>
    <w:p w14:paraId="2D2053BF">
      <w:pPr>
        <w:pStyle w:val="246"/>
      </w:pPr>
      <w:r>
        <w:t>值域:</w:t>
      </w:r>
    </w:p>
    <w:p w14:paraId="5CCF0CB4">
      <w:pPr>
        <w:pStyle w:val="246"/>
      </w:pPr>
      <w:r>
        <w:t>——————————————————————————————————</w:t>
      </w:r>
    </w:p>
    <w:bookmarkEnd w:id="597"/>
    <w:p w14:paraId="2C3A152B">
      <w:pPr>
        <w:pStyle w:val="70"/>
        <w:spacing w:before="120" w:after="120"/>
      </w:pPr>
      <w:bookmarkStart w:id="619" w:name="_Toc11129"/>
      <w:bookmarkStart w:id="620" w:name="_Toc168306698"/>
      <w:bookmarkStart w:id="621" w:name="_Toc69401689"/>
      <w:bookmarkStart w:id="622" w:name="_Toc30338"/>
      <w:bookmarkStart w:id="623" w:name="_Toc69403452"/>
      <w:bookmarkStart w:id="624" w:name="_Toc69402373"/>
      <w:bookmarkStart w:id="625" w:name="_Toc31522"/>
      <w:bookmarkStart w:id="626" w:name="_Toc5159"/>
      <w:r>
        <w:rPr>
          <w:rFonts w:hint="eastAsia"/>
        </w:rPr>
        <w:t>公共</w:t>
      </w:r>
      <w:bookmarkEnd w:id="619"/>
      <w:bookmarkEnd w:id="620"/>
      <w:bookmarkEnd w:id="621"/>
      <w:bookmarkEnd w:id="622"/>
      <w:bookmarkEnd w:id="623"/>
      <w:bookmarkEnd w:id="624"/>
      <w:bookmarkEnd w:id="625"/>
      <w:bookmarkEnd w:id="626"/>
    </w:p>
    <w:p w14:paraId="4CD689EB">
      <w:pPr>
        <w:pStyle w:val="99"/>
        <w:spacing w:before="120" w:after="120"/>
      </w:pPr>
      <w:bookmarkStart w:id="627" w:name="_Toc12499"/>
      <w:bookmarkStart w:id="628" w:name="_Toc1210"/>
      <w:bookmarkStart w:id="629" w:name="_Toc69401690"/>
      <w:r>
        <w:rPr>
          <w:rFonts w:hint="eastAsia"/>
        </w:rPr>
        <w:t>数据批次号</w:t>
      </w:r>
      <w:bookmarkEnd w:id="627"/>
      <w:bookmarkEnd w:id="628"/>
      <w:bookmarkEnd w:id="629"/>
    </w:p>
    <w:p w14:paraId="6316B1E5">
      <w:pPr>
        <w:pStyle w:val="246"/>
      </w:pPr>
      <w:r>
        <w:t>内部标识符:DE10000002</w:t>
      </w:r>
    </w:p>
    <w:p w14:paraId="7A36B8B8">
      <w:pPr>
        <w:pStyle w:val="246"/>
      </w:pPr>
      <w:r>
        <w:t>数据元名称:数据批次号</w:t>
      </w:r>
    </w:p>
    <w:p w14:paraId="03D22F33">
      <w:pPr>
        <w:pStyle w:val="246"/>
      </w:pPr>
      <w:r>
        <w:t>汉语简拼:shu-ju-pi-ci-hao</w:t>
      </w:r>
    </w:p>
    <w:p w14:paraId="20FA66D5">
      <w:pPr>
        <w:pStyle w:val="246"/>
      </w:pPr>
      <w:r>
        <w:t>英文名称:data batch no</w:t>
      </w:r>
    </w:p>
    <w:p w14:paraId="029EED62">
      <w:pPr>
        <w:pStyle w:val="246"/>
      </w:pPr>
      <w:r>
        <w:t>标识符:SJPCH</w:t>
      </w:r>
    </w:p>
    <w:p w14:paraId="6BAFD2E9">
      <w:pPr>
        <w:pStyle w:val="246"/>
      </w:pPr>
      <w:r>
        <w:t>版本:1</w:t>
      </w:r>
    </w:p>
    <w:p w14:paraId="4E531A42">
      <w:pPr>
        <w:pStyle w:val="246"/>
      </w:pPr>
      <w:r>
        <w:t>说明:数据进入数据中心的批次。</w:t>
      </w:r>
    </w:p>
    <w:p w14:paraId="42E85583">
      <w:pPr>
        <w:pStyle w:val="246"/>
      </w:pPr>
      <w:r>
        <w:t>数据类型:字符型</w:t>
      </w:r>
    </w:p>
    <w:p w14:paraId="05578A91">
      <w:pPr>
        <w:pStyle w:val="246"/>
      </w:pPr>
      <w:r>
        <w:t>数据格式:c..32</w:t>
      </w:r>
    </w:p>
    <w:p w14:paraId="1BD77B1A">
      <w:pPr>
        <w:pStyle w:val="246"/>
      </w:pPr>
      <w:r>
        <w:t>对象词:数据</w:t>
      </w:r>
    </w:p>
    <w:p w14:paraId="51C4CA52">
      <w:pPr>
        <w:pStyle w:val="246"/>
      </w:pPr>
      <w:r>
        <w:t>特性词:批次号</w:t>
      </w:r>
    </w:p>
    <w:p w14:paraId="06716B62">
      <w:pPr>
        <w:pStyle w:val="246"/>
      </w:pPr>
      <w:r>
        <w:t>表示词:号码</w:t>
      </w:r>
    </w:p>
    <w:p w14:paraId="54FB36C8">
      <w:pPr>
        <w:pStyle w:val="246"/>
      </w:pPr>
      <w:r>
        <w:t>同义名称:</w:t>
      </w:r>
    </w:p>
    <w:p w14:paraId="1FD0617B">
      <w:pPr>
        <w:pStyle w:val="246"/>
      </w:pPr>
      <w:r>
        <w:t>关系:</w:t>
      </w:r>
    </w:p>
    <w:p w14:paraId="2D30EDEC">
      <w:pPr>
        <w:pStyle w:val="246"/>
      </w:pPr>
      <w:r>
        <w:t>计量单位:</w:t>
      </w:r>
    </w:p>
    <w:p w14:paraId="1DCE3411">
      <w:pPr>
        <w:pStyle w:val="246"/>
      </w:pPr>
      <w:r>
        <w:t>值域:</w:t>
      </w:r>
    </w:p>
    <w:p w14:paraId="56D04E70">
      <w:pPr>
        <w:pStyle w:val="246"/>
      </w:pPr>
      <w:r>
        <w:t>——————————————————————————————————</w:t>
      </w:r>
    </w:p>
    <w:p w14:paraId="7F05CF49">
      <w:pPr>
        <w:pStyle w:val="99"/>
        <w:spacing w:before="120" w:after="120"/>
      </w:pPr>
      <w:bookmarkStart w:id="630" w:name="_Toc69401691"/>
      <w:bookmarkStart w:id="631" w:name="_Toc28332"/>
      <w:bookmarkStart w:id="632" w:name="_Toc7140"/>
      <w:r>
        <w:rPr>
          <w:rFonts w:hint="eastAsia"/>
        </w:rPr>
        <w:t>数据同步类型</w:t>
      </w:r>
      <w:bookmarkEnd w:id="630"/>
      <w:bookmarkEnd w:id="631"/>
      <w:bookmarkEnd w:id="632"/>
    </w:p>
    <w:p w14:paraId="116F0B22">
      <w:pPr>
        <w:pStyle w:val="246"/>
      </w:pPr>
      <w:r>
        <w:t>内部标识符:DE10000003</w:t>
      </w:r>
    </w:p>
    <w:p w14:paraId="55CA7B82">
      <w:pPr>
        <w:pStyle w:val="246"/>
      </w:pPr>
      <w:r>
        <w:t>数据元名称:数据同步类型</w:t>
      </w:r>
    </w:p>
    <w:p w14:paraId="32EF966A">
      <w:pPr>
        <w:pStyle w:val="246"/>
      </w:pPr>
      <w:r>
        <w:t>汉语简拼:shu-ju-tong-bu-lei-xing</w:t>
      </w:r>
    </w:p>
    <w:p w14:paraId="2CEFD2DC">
      <w:pPr>
        <w:pStyle w:val="246"/>
      </w:pPr>
      <w:r>
        <w:t>英文名称:data synchronous type</w:t>
      </w:r>
    </w:p>
    <w:p w14:paraId="6751C086">
      <w:pPr>
        <w:pStyle w:val="246"/>
      </w:pPr>
      <w:r>
        <w:t>标识符:SJTBLX</w:t>
      </w:r>
    </w:p>
    <w:p w14:paraId="4904018B">
      <w:pPr>
        <w:pStyle w:val="246"/>
      </w:pPr>
      <w:r>
        <w:t>版本:1</w:t>
      </w:r>
    </w:p>
    <w:p w14:paraId="77F8CF1E">
      <w:pPr>
        <w:pStyle w:val="246"/>
      </w:pPr>
      <w:r>
        <w:t>说明:数据进入数据中心的同步类型。</w:t>
      </w:r>
    </w:p>
    <w:p w14:paraId="08745200">
      <w:pPr>
        <w:pStyle w:val="246"/>
      </w:pPr>
      <w:r>
        <w:t>数据类型:字符型</w:t>
      </w:r>
    </w:p>
    <w:p w14:paraId="6D633D6A">
      <w:pPr>
        <w:pStyle w:val="246"/>
      </w:pPr>
      <w:r>
        <w:t>数据格式:c1</w:t>
      </w:r>
    </w:p>
    <w:p w14:paraId="34FC5792">
      <w:pPr>
        <w:pStyle w:val="246"/>
      </w:pPr>
      <w:r>
        <w:t>对象词:数据</w:t>
      </w:r>
    </w:p>
    <w:p w14:paraId="128641A2">
      <w:pPr>
        <w:pStyle w:val="246"/>
      </w:pPr>
      <w:r>
        <w:t>特性词:同步类型</w:t>
      </w:r>
    </w:p>
    <w:p w14:paraId="3DA9931E">
      <w:pPr>
        <w:pStyle w:val="246"/>
      </w:pPr>
      <w:r>
        <w:t>表示词:代码</w:t>
      </w:r>
    </w:p>
    <w:p w14:paraId="12AE4BEC">
      <w:pPr>
        <w:pStyle w:val="246"/>
      </w:pPr>
      <w:r>
        <w:t>同义名称:</w:t>
      </w:r>
    </w:p>
    <w:p w14:paraId="53A84E97">
      <w:pPr>
        <w:pStyle w:val="246"/>
      </w:pPr>
      <w:r>
        <w:t>关系:</w:t>
      </w:r>
    </w:p>
    <w:p w14:paraId="788017FC">
      <w:pPr>
        <w:pStyle w:val="246"/>
      </w:pPr>
      <w:r>
        <w:t>计量单位:</w:t>
      </w:r>
    </w:p>
    <w:p w14:paraId="06EF4E57">
      <w:pPr>
        <w:pStyle w:val="246"/>
      </w:pPr>
      <w:r>
        <w:t>值域:YJ_CODE_0002《数据同步类型代码表》</w:t>
      </w:r>
    </w:p>
    <w:p w14:paraId="67F14DA7">
      <w:pPr>
        <w:pStyle w:val="246"/>
      </w:pPr>
      <w:r>
        <w:t>——————————————————————————————————</w:t>
      </w:r>
    </w:p>
    <w:p w14:paraId="3B8A8D48">
      <w:pPr>
        <w:pStyle w:val="99"/>
        <w:spacing w:before="120" w:after="120"/>
      </w:pPr>
      <w:bookmarkStart w:id="633" w:name="_Toc69401692"/>
      <w:bookmarkStart w:id="634" w:name="_Toc12032"/>
      <w:bookmarkStart w:id="635" w:name="_Toc31735"/>
      <w:r>
        <w:rPr>
          <w:rFonts w:hint="eastAsia"/>
        </w:rPr>
        <w:t>数据报送级别</w:t>
      </w:r>
      <w:bookmarkEnd w:id="633"/>
      <w:bookmarkEnd w:id="634"/>
      <w:bookmarkEnd w:id="635"/>
    </w:p>
    <w:p w14:paraId="0D27578B">
      <w:pPr>
        <w:pStyle w:val="246"/>
      </w:pPr>
      <w:r>
        <w:t>内部标识符:DE10000005</w:t>
      </w:r>
    </w:p>
    <w:p w14:paraId="28048900">
      <w:pPr>
        <w:pStyle w:val="246"/>
      </w:pPr>
      <w:r>
        <w:t>数据元名称:数据报送级别</w:t>
      </w:r>
    </w:p>
    <w:p w14:paraId="7D2BD750">
      <w:pPr>
        <w:pStyle w:val="246"/>
      </w:pPr>
      <w:r>
        <w:t>汉语简拼:shu-ju-bao-song-ji-bie</w:t>
      </w:r>
    </w:p>
    <w:p w14:paraId="3F6E724D">
      <w:pPr>
        <w:pStyle w:val="246"/>
      </w:pPr>
      <w:r>
        <w:t>英文名称:data reporting level</w:t>
      </w:r>
    </w:p>
    <w:p w14:paraId="045208B4">
      <w:pPr>
        <w:pStyle w:val="246"/>
      </w:pPr>
      <w:r>
        <w:t>标识符:SJBSJB</w:t>
      </w:r>
    </w:p>
    <w:p w14:paraId="23091DA2">
      <w:pPr>
        <w:pStyle w:val="246"/>
      </w:pPr>
      <w:r>
        <w:t>版本:1</w:t>
      </w:r>
    </w:p>
    <w:p w14:paraId="1E81A414">
      <w:pPr>
        <w:pStyle w:val="246"/>
      </w:pPr>
      <w:r>
        <w:t>说明:数据上报、共享过程中，数据的来源层级</w:t>
      </w:r>
    </w:p>
    <w:p w14:paraId="344E7EBC">
      <w:pPr>
        <w:pStyle w:val="246"/>
      </w:pPr>
      <w:r>
        <w:t>数据类型:字符型</w:t>
      </w:r>
    </w:p>
    <w:p w14:paraId="6D78D6EF">
      <w:pPr>
        <w:pStyle w:val="246"/>
      </w:pPr>
      <w:r>
        <w:t>数据格式:c1</w:t>
      </w:r>
    </w:p>
    <w:p w14:paraId="7E1BDA1B">
      <w:pPr>
        <w:pStyle w:val="246"/>
      </w:pPr>
      <w:r>
        <w:t>对象词:数据</w:t>
      </w:r>
    </w:p>
    <w:p w14:paraId="49F46F68">
      <w:pPr>
        <w:pStyle w:val="246"/>
      </w:pPr>
      <w:r>
        <w:t>特性词:报送级别</w:t>
      </w:r>
    </w:p>
    <w:p w14:paraId="33DC4B93">
      <w:pPr>
        <w:pStyle w:val="246"/>
      </w:pPr>
      <w:r>
        <w:t>表示词:代码</w:t>
      </w:r>
    </w:p>
    <w:p w14:paraId="5D17B52E">
      <w:pPr>
        <w:pStyle w:val="246"/>
      </w:pPr>
      <w:r>
        <w:t>同义名称:</w:t>
      </w:r>
    </w:p>
    <w:p w14:paraId="7C096CAE">
      <w:pPr>
        <w:pStyle w:val="246"/>
      </w:pPr>
      <w:r>
        <w:t>关系:</w:t>
      </w:r>
    </w:p>
    <w:p w14:paraId="18DD116C">
      <w:pPr>
        <w:pStyle w:val="246"/>
      </w:pPr>
      <w:r>
        <w:t>计量单位:</w:t>
      </w:r>
    </w:p>
    <w:p w14:paraId="22AB2147">
      <w:pPr>
        <w:pStyle w:val="246"/>
      </w:pPr>
      <w:r>
        <w:t>值域:YJ_CODE_0004《数据报送级别代码表》</w:t>
      </w:r>
    </w:p>
    <w:p w14:paraId="1028DD5C">
      <w:pPr>
        <w:pStyle w:val="246"/>
      </w:pPr>
      <w:r>
        <w:t>——————————————————————————————————</w:t>
      </w:r>
    </w:p>
    <w:p w14:paraId="11C65A15">
      <w:pPr>
        <w:pStyle w:val="99"/>
        <w:spacing w:before="120" w:after="120"/>
      </w:pPr>
      <w:bookmarkStart w:id="636" w:name="_Toc14402"/>
      <w:bookmarkStart w:id="637" w:name="_Toc69401693"/>
      <w:bookmarkStart w:id="638" w:name="_Toc20113"/>
      <w:r>
        <w:rPr>
          <w:rFonts w:hint="eastAsia"/>
        </w:rPr>
        <w:t>数据资源目录编号</w:t>
      </w:r>
      <w:bookmarkEnd w:id="636"/>
      <w:bookmarkEnd w:id="637"/>
      <w:bookmarkEnd w:id="638"/>
    </w:p>
    <w:p w14:paraId="51411554">
      <w:pPr>
        <w:pStyle w:val="246"/>
      </w:pPr>
      <w:r>
        <w:t>内部标识符:DE10000006</w:t>
      </w:r>
    </w:p>
    <w:p w14:paraId="2B41BD81">
      <w:pPr>
        <w:pStyle w:val="246"/>
      </w:pPr>
      <w:r>
        <w:t>数据元名称:数据资源目录编号</w:t>
      </w:r>
    </w:p>
    <w:p w14:paraId="623A5287">
      <w:pPr>
        <w:pStyle w:val="246"/>
      </w:pPr>
      <w:r>
        <w:t>汉语简拼:shu-ju-zi-yuan-mu-lu-bian-hao</w:t>
      </w:r>
    </w:p>
    <w:p w14:paraId="5FD86DCB">
      <w:pPr>
        <w:pStyle w:val="246"/>
      </w:pPr>
      <w:r>
        <w:t>英文名称:data resource catalog number</w:t>
      </w:r>
    </w:p>
    <w:p w14:paraId="4849CEAE">
      <w:pPr>
        <w:pStyle w:val="246"/>
      </w:pPr>
      <w:r>
        <w:t>标识符:SJZYMLBH</w:t>
      </w:r>
    </w:p>
    <w:p w14:paraId="2887F49D">
      <w:pPr>
        <w:pStyle w:val="246"/>
      </w:pPr>
      <w:r>
        <w:t>版本:1</w:t>
      </w:r>
    </w:p>
    <w:p w14:paraId="641FD56F">
      <w:pPr>
        <w:pStyle w:val="246"/>
      </w:pPr>
      <w:r>
        <w:t>说明:数据资源目录编号</w:t>
      </w:r>
    </w:p>
    <w:p w14:paraId="5108FABC">
      <w:pPr>
        <w:pStyle w:val="246"/>
      </w:pPr>
      <w:r>
        <w:t>数据类型:字符型</w:t>
      </w:r>
    </w:p>
    <w:p w14:paraId="6E597E43">
      <w:pPr>
        <w:pStyle w:val="246"/>
      </w:pPr>
      <w:r>
        <w:t>数据格式:c46</w:t>
      </w:r>
    </w:p>
    <w:p w14:paraId="63CC896A">
      <w:pPr>
        <w:pStyle w:val="246"/>
      </w:pPr>
      <w:r>
        <w:t>对象词:数据资源</w:t>
      </w:r>
    </w:p>
    <w:p w14:paraId="1F06C582">
      <w:pPr>
        <w:pStyle w:val="246"/>
      </w:pPr>
      <w:r>
        <w:t>特性词:编号</w:t>
      </w:r>
    </w:p>
    <w:p w14:paraId="7D7CEB3E">
      <w:pPr>
        <w:pStyle w:val="246"/>
      </w:pPr>
      <w:r>
        <w:t>表示词:号码</w:t>
      </w:r>
    </w:p>
    <w:p w14:paraId="4E5686FA">
      <w:pPr>
        <w:pStyle w:val="246"/>
      </w:pPr>
      <w:r>
        <w:t>同义名称:</w:t>
      </w:r>
    </w:p>
    <w:p w14:paraId="53A5311E">
      <w:pPr>
        <w:pStyle w:val="246"/>
      </w:pPr>
      <w:r>
        <w:t>关系:</w:t>
      </w:r>
    </w:p>
    <w:p w14:paraId="15EF0E2D">
      <w:pPr>
        <w:pStyle w:val="246"/>
      </w:pPr>
      <w:r>
        <w:t>计量单位:</w:t>
      </w:r>
    </w:p>
    <w:p w14:paraId="4E5DCC64">
      <w:pPr>
        <w:pStyle w:val="246"/>
      </w:pPr>
      <w:r>
        <w:t>值域:</w:t>
      </w:r>
    </w:p>
    <w:p w14:paraId="7323A9D7">
      <w:pPr>
        <w:pStyle w:val="246"/>
      </w:pPr>
      <w:r>
        <w:t>——————————————————————————————————</w:t>
      </w:r>
    </w:p>
    <w:p w14:paraId="14F7E90C">
      <w:pPr>
        <w:pStyle w:val="99"/>
        <w:spacing w:before="120" w:after="120"/>
      </w:pPr>
      <w:bookmarkStart w:id="639" w:name="_Toc69401694"/>
      <w:bookmarkStart w:id="640" w:name="_Toc32031"/>
      <w:bookmarkStart w:id="641" w:name="_Toc27851"/>
      <w:r>
        <w:rPr>
          <w:rFonts w:hint="eastAsia"/>
        </w:rPr>
        <w:t>应用系统编号</w:t>
      </w:r>
      <w:bookmarkEnd w:id="639"/>
      <w:bookmarkEnd w:id="640"/>
      <w:bookmarkEnd w:id="641"/>
    </w:p>
    <w:p w14:paraId="4AE5257E">
      <w:pPr>
        <w:pStyle w:val="246"/>
      </w:pPr>
      <w:r>
        <w:t>内部标识符:DE10000007</w:t>
      </w:r>
    </w:p>
    <w:p w14:paraId="2E5A32A7">
      <w:pPr>
        <w:pStyle w:val="246"/>
      </w:pPr>
      <w:r>
        <w:t>数据元名称:应用系统编号</w:t>
      </w:r>
    </w:p>
    <w:p w14:paraId="161086D0">
      <w:pPr>
        <w:pStyle w:val="246"/>
      </w:pPr>
      <w:r>
        <w:t>汉语简拼:ying-yong-xi-tong-bian-hao</w:t>
      </w:r>
    </w:p>
    <w:p w14:paraId="09C8172C">
      <w:pPr>
        <w:pStyle w:val="246"/>
      </w:pPr>
      <w:r>
        <w:t>英文名称:application system number</w:t>
      </w:r>
    </w:p>
    <w:p w14:paraId="187BA35D">
      <w:pPr>
        <w:pStyle w:val="246"/>
      </w:pPr>
      <w:r>
        <w:t>标识符:YYXTBH</w:t>
      </w:r>
    </w:p>
    <w:p w14:paraId="377C9D8F">
      <w:pPr>
        <w:pStyle w:val="246"/>
      </w:pPr>
      <w:r>
        <w:t>版本:1</w:t>
      </w:r>
    </w:p>
    <w:p w14:paraId="395F2E4B">
      <w:pPr>
        <w:pStyle w:val="246"/>
      </w:pPr>
      <w:r>
        <w:t>说明:应用系统的编号。</w:t>
      </w:r>
    </w:p>
    <w:p w14:paraId="742B94D5">
      <w:pPr>
        <w:pStyle w:val="246"/>
      </w:pPr>
      <w:r>
        <w:t>数据类型:字符型</w:t>
      </w:r>
    </w:p>
    <w:p w14:paraId="2DDA97C9">
      <w:pPr>
        <w:pStyle w:val="246"/>
      </w:pPr>
      <w:r>
        <w:t>数据格式:c24</w:t>
      </w:r>
    </w:p>
    <w:p w14:paraId="7FA4A7AD">
      <w:pPr>
        <w:pStyle w:val="246"/>
      </w:pPr>
      <w:r>
        <w:t>对象词:应用系统</w:t>
      </w:r>
    </w:p>
    <w:p w14:paraId="30EFFAFB">
      <w:pPr>
        <w:pStyle w:val="246"/>
      </w:pPr>
      <w:r>
        <w:t>特性词:系统编号</w:t>
      </w:r>
    </w:p>
    <w:p w14:paraId="64990E3D">
      <w:pPr>
        <w:pStyle w:val="246"/>
      </w:pPr>
      <w:r>
        <w:t>表示词:号码</w:t>
      </w:r>
    </w:p>
    <w:p w14:paraId="77AA4F2E">
      <w:pPr>
        <w:pStyle w:val="246"/>
      </w:pPr>
      <w:r>
        <w:t>同义名称:</w:t>
      </w:r>
    </w:p>
    <w:p w14:paraId="2497F400">
      <w:pPr>
        <w:pStyle w:val="246"/>
      </w:pPr>
      <w:r>
        <w:t>关系:</w:t>
      </w:r>
    </w:p>
    <w:p w14:paraId="12F27E8D">
      <w:pPr>
        <w:pStyle w:val="246"/>
      </w:pPr>
      <w:r>
        <w:t>计量单位:</w:t>
      </w:r>
    </w:p>
    <w:p w14:paraId="64FAEFF8">
      <w:pPr>
        <w:pStyle w:val="246"/>
      </w:pPr>
      <w:r>
        <w:t>值域:</w:t>
      </w:r>
    </w:p>
    <w:p w14:paraId="2345863E">
      <w:pPr>
        <w:pStyle w:val="246"/>
      </w:pPr>
      <w:r>
        <w:t>——————————————————————————————————</w:t>
      </w:r>
    </w:p>
    <w:p w14:paraId="10199E5A">
      <w:pPr>
        <w:pStyle w:val="99"/>
        <w:spacing w:before="120" w:after="120"/>
      </w:pPr>
      <w:bookmarkStart w:id="642" w:name="_Toc4386"/>
      <w:bookmarkStart w:id="643" w:name="_Toc69401695"/>
      <w:bookmarkStart w:id="644" w:name="_Toc16869"/>
      <w:r>
        <w:rPr>
          <w:rFonts w:hint="eastAsia"/>
        </w:rPr>
        <w:t>数据资源英文名称</w:t>
      </w:r>
      <w:bookmarkEnd w:id="642"/>
      <w:bookmarkEnd w:id="643"/>
      <w:bookmarkEnd w:id="644"/>
    </w:p>
    <w:p w14:paraId="25F5DF1F">
      <w:pPr>
        <w:pStyle w:val="246"/>
      </w:pPr>
      <w:r>
        <w:t>内部标识符:DE10000008</w:t>
      </w:r>
    </w:p>
    <w:p w14:paraId="1130935B">
      <w:pPr>
        <w:pStyle w:val="246"/>
      </w:pPr>
      <w:r>
        <w:t>数据元名称:数据资源英文名称</w:t>
      </w:r>
    </w:p>
    <w:p w14:paraId="30FF5AF4">
      <w:pPr>
        <w:pStyle w:val="246"/>
      </w:pPr>
      <w:r>
        <w:t>汉语简拼:shu-ju-zi-yuan-ying-wen-ming-cheng</w:t>
      </w:r>
    </w:p>
    <w:p w14:paraId="4E44574F">
      <w:pPr>
        <w:pStyle w:val="246"/>
      </w:pPr>
      <w:r>
        <w:t>英文名称:english name of data resource</w:t>
      </w:r>
    </w:p>
    <w:p w14:paraId="7F650749">
      <w:pPr>
        <w:pStyle w:val="246"/>
      </w:pPr>
      <w:r>
        <w:t>标识符:SJZYYWMC</w:t>
      </w:r>
    </w:p>
    <w:p w14:paraId="5D285243">
      <w:pPr>
        <w:pStyle w:val="246"/>
      </w:pPr>
      <w:r>
        <w:t>版本:1</w:t>
      </w:r>
    </w:p>
    <w:p w14:paraId="20B8E2CC">
      <w:pPr>
        <w:pStyle w:val="246"/>
      </w:pPr>
      <w:r>
        <w:t>说明:数据资源英文名称</w:t>
      </w:r>
    </w:p>
    <w:p w14:paraId="41025195">
      <w:pPr>
        <w:pStyle w:val="246"/>
      </w:pPr>
      <w:r>
        <w:t>数据类型:字符型</w:t>
      </w:r>
    </w:p>
    <w:p w14:paraId="7DE3BD85">
      <w:pPr>
        <w:pStyle w:val="246"/>
      </w:pPr>
      <w:r>
        <w:t>数据格式:c..100</w:t>
      </w:r>
    </w:p>
    <w:p w14:paraId="2D32BDBF">
      <w:pPr>
        <w:pStyle w:val="246"/>
      </w:pPr>
      <w:r>
        <w:t>对象词:数据资源</w:t>
      </w:r>
    </w:p>
    <w:p w14:paraId="31C77658">
      <w:pPr>
        <w:pStyle w:val="246"/>
      </w:pPr>
      <w:r>
        <w:t>特性词:名称</w:t>
      </w:r>
    </w:p>
    <w:p w14:paraId="08403AB9">
      <w:pPr>
        <w:pStyle w:val="246"/>
      </w:pPr>
      <w:r>
        <w:t>表示词:名称</w:t>
      </w:r>
    </w:p>
    <w:p w14:paraId="2FED2B61">
      <w:pPr>
        <w:pStyle w:val="246"/>
      </w:pPr>
      <w:r>
        <w:t>同义名称:</w:t>
      </w:r>
    </w:p>
    <w:p w14:paraId="5F7796CE">
      <w:pPr>
        <w:pStyle w:val="246"/>
      </w:pPr>
      <w:r>
        <w:t>关系:</w:t>
      </w:r>
    </w:p>
    <w:p w14:paraId="5B76CE6D">
      <w:pPr>
        <w:pStyle w:val="246"/>
      </w:pPr>
      <w:r>
        <w:t>计量单位:</w:t>
      </w:r>
    </w:p>
    <w:p w14:paraId="53E86EF1">
      <w:pPr>
        <w:pStyle w:val="246"/>
      </w:pPr>
      <w:r>
        <w:t>值域:</w:t>
      </w:r>
    </w:p>
    <w:p w14:paraId="3E87168C">
      <w:pPr>
        <w:pStyle w:val="246"/>
      </w:pPr>
      <w:r>
        <w:t>——————————————————————————————————</w:t>
      </w:r>
    </w:p>
    <w:p w14:paraId="66E68096">
      <w:pPr>
        <w:pStyle w:val="99"/>
        <w:spacing w:before="120" w:after="120"/>
      </w:pPr>
      <w:bookmarkStart w:id="645" w:name="_Toc69401696"/>
      <w:bookmarkStart w:id="646" w:name="_Toc9142"/>
      <w:bookmarkStart w:id="647" w:name="_Toc22966"/>
      <w:r>
        <w:rPr>
          <w:rFonts w:hint="eastAsia"/>
        </w:rPr>
        <w:t>数据资源名称</w:t>
      </w:r>
      <w:bookmarkEnd w:id="645"/>
      <w:bookmarkEnd w:id="646"/>
      <w:bookmarkEnd w:id="647"/>
    </w:p>
    <w:p w14:paraId="6965C0D1">
      <w:pPr>
        <w:pStyle w:val="246"/>
      </w:pPr>
      <w:r>
        <w:t>内部标识符:DE10000009</w:t>
      </w:r>
    </w:p>
    <w:p w14:paraId="61009564">
      <w:pPr>
        <w:pStyle w:val="246"/>
      </w:pPr>
      <w:r>
        <w:t>数据元名称:数据资源名称</w:t>
      </w:r>
    </w:p>
    <w:p w14:paraId="5E36034A">
      <w:pPr>
        <w:pStyle w:val="246"/>
      </w:pPr>
      <w:r>
        <w:t>汉语简拼:shu-ju-zi-yuan-ming-cheng</w:t>
      </w:r>
    </w:p>
    <w:p w14:paraId="28ADA2CE">
      <w:pPr>
        <w:pStyle w:val="246"/>
      </w:pPr>
      <w:r>
        <w:t>英文名称:data resource name</w:t>
      </w:r>
    </w:p>
    <w:p w14:paraId="5D3A50B4">
      <w:pPr>
        <w:pStyle w:val="246"/>
      </w:pPr>
      <w:r>
        <w:t>标识符:SJZYMC</w:t>
      </w:r>
    </w:p>
    <w:p w14:paraId="7D480E31">
      <w:pPr>
        <w:pStyle w:val="246"/>
      </w:pPr>
      <w:r>
        <w:t>版本:1</w:t>
      </w:r>
    </w:p>
    <w:p w14:paraId="154FC31A">
      <w:pPr>
        <w:pStyle w:val="246"/>
      </w:pPr>
      <w:r>
        <w:t>说明:数据资源名称</w:t>
      </w:r>
    </w:p>
    <w:p w14:paraId="1C3F2D8A">
      <w:pPr>
        <w:pStyle w:val="246"/>
      </w:pPr>
      <w:r>
        <w:t>数据类型:字符型</w:t>
      </w:r>
    </w:p>
    <w:p w14:paraId="7E35C97D">
      <w:pPr>
        <w:pStyle w:val="246"/>
      </w:pPr>
      <w:r>
        <w:t>数据格式:c..100</w:t>
      </w:r>
    </w:p>
    <w:p w14:paraId="0ACA3D70">
      <w:pPr>
        <w:pStyle w:val="246"/>
      </w:pPr>
      <w:r>
        <w:t>对象词:数据资源</w:t>
      </w:r>
    </w:p>
    <w:p w14:paraId="6789994A">
      <w:pPr>
        <w:pStyle w:val="246"/>
      </w:pPr>
      <w:r>
        <w:t>特性词:名称</w:t>
      </w:r>
    </w:p>
    <w:p w14:paraId="5F66B5D7">
      <w:pPr>
        <w:pStyle w:val="246"/>
      </w:pPr>
      <w:r>
        <w:t>表示词:名称</w:t>
      </w:r>
    </w:p>
    <w:p w14:paraId="46B51D41">
      <w:pPr>
        <w:pStyle w:val="246"/>
      </w:pPr>
      <w:r>
        <w:t>同义名称:</w:t>
      </w:r>
    </w:p>
    <w:p w14:paraId="368306F7">
      <w:pPr>
        <w:pStyle w:val="246"/>
      </w:pPr>
      <w:r>
        <w:t>关系:</w:t>
      </w:r>
    </w:p>
    <w:p w14:paraId="235D2A92">
      <w:pPr>
        <w:pStyle w:val="246"/>
      </w:pPr>
      <w:r>
        <w:t>计量单位:</w:t>
      </w:r>
    </w:p>
    <w:p w14:paraId="58082EFB">
      <w:pPr>
        <w:pStyle w:val="246"/>
      </w:pPr>
      <w:r>
        <w:t>值域:</w:t>
      </w:r>
    </w:p>
    <w:p w14:paraId="7218D561">
      <w:pPr>
        <w:pStyle w:val="246"/>
      </w:pPr>
      <w:r>
        <w:t>——————————————————————————————————</w:t>
      </w:r>
    </w:p>
    <w:p w14:paraId="58EE82E6">
      <w:pPr>
        <w:pStyle w:val="99"/>
        <w:spacing w:before="120" w:after="120"/>
      </w:pPr>
      <w:bookmarkStart w:id="648" w:name="_Toc23778"/>
      <w:bookmarkStart w:id="649" w:name="_Toc6539"/>
      <w:bookmarkStart w:id="650" w:name="_Toc69401697"/>
      <w:r>
        <w:rPr>
          <w:rFonts w:hint="eastAsia"/>
        </w:rPr>
        <w:t>数据资源描述</w:t>
      </w:r>
      <w:bookmarkEnd w:id="648"/>
      <w:bookmarkEnd w:id="649"/>
      <w:bookmarkEnd w:id="650"/>
    </w:p>
    <w:p w14:paraId="39380783">
      <w:pPr>
        <w:pStyle w:val="246"/>
      </w:pPr>
      <w:r>
        <w:t>内部标识符:DE10000010</w:t>
      </w:r>
    </w:p>
    <w:p w14:paraId="0BD296AD">
      <w:pPr>
        <w:pStyle w:val="246"/>
      </w:pPr>
      <w:r>
        <w:t>数据元名称:数据资源描述</w:t>
      </w:r>
    </w:p>
    <w:p w14:paraId="7C985A78">
      <w:pPr>
        <w:pStyle w:val="246"/>
      </w:pPr>
      <w:r>
        <w:t>汉语简拼:shu-ju-zi-yuan-miao-shu</w:t>
      </w:r>
    </w:p>
    <w:p w14:paraId="53D8D839">
      <w:pPr>
        <w:pStyle w:val="246"/>
      </w:pPr>
      <w:r>
        <w:t>英文名称:data resource description</w:t>
      </w:r>
    </w:p>
    <w:p w14:paraId="296F8A1D">
      <w:pPr>
        <w:pStyle w:val="246"/>
      </w:pPr>
      <w:r>
        <w:t>标识符:SJZYMS</w:t>
      </w:r>
    </w:p>
    <w:p w14:paraId="790D17D9">
      <w:pPr>
        <w:pStyle w:val="246"/>
      </w:pPr>
      <w:r>
        <w:t>版本:1</w:t>
      </w:r>
    </w:p>
    <w:p w14:paraId="2FA4AE67">
      <w:pPr>
        <w:pStyle w:val="246"/>
      </w:pPr>
      <w:r>
        <w:t>说明:数据资源的来源、用途、主要属性等信息的描述</w:t>
      </w:r>
    </w:p>
    <w:p w14:paraId="103CCFD8">
      <w:pPr>
        <w:pStyle w:val="246"/>
      </w:pPr>
      <w:r>
        <w:t>数据类型:字符型</w:t>
      </w:r>
    </w:p>
    <w:p w14:paraId="7A888CC1">
      <w:pPr>
        <w:pStyle w:val="246"/>
      </w:pPr>
      <w:r>
        <w:t>数据格式:c..4000</w:t>
      </w:r>
    </w:p>
    <w:p w14:paraId="03077161">
      <w:pPr>
        <w:pStyle w:val="246"/>
      </w:pPr>
      <w:r>
        <w:t>对象词:数据资源</w:t>
      </w:r>
    </w:p>
    <w:p w14:paraId="1DA55387">
      <w:pPr>
        <w:pStyle w:val="246"/>
      </w:pPr>
      <w:r>
        <w:t>特性词:描述</w:t>
      </w:r>
    </w:p>
    <w:p w14:paraId="00F63FAF">
      <w:pPr>
        <w:pStyle w:val="246"/>
      </w:pPr>
      <w:r>
        <w:t>表示词:描述</w:t>
      </w:r>
    </w:p>
    <w:p w14:paraId="129264FE">
      <w:pPr>
        <w:pStyle w:val="246"/>
      </w:pPr>
      <w:r>
        <w:t>同义名称:</w:t>
      </w:r>
    </w:p>
    <w:p w14:paraId="65D767C0">
      <w:pPr>
        <w:pStyle w:val="246"/>
      </w:pPr>
      <w:r>
        <w:t>关系:</w:t>
      </w:r>
    </w:p>
    <w:p w14:paraId="598CE82A">
      <w:pPr>
        <w:pStyle w:val="246"/>
      </w:pPr>
      <w:r>
        <w:t>计量单位:</w:t>
      </w:r>
    </w:p>
    <w:p w14:paraId="64AE8D0D">
      <w:pPr>
        <w:pStyle w:val="246"/>
      </w:pPr>
      <w:r>
        <w:t>值域:</w:t>
      </w:r>
    </w:p>
    <w:p w14:paraId="7E106379">
      <w:pPr>
        <w:pStyle w:val="246"/>
      </w:pPr>
      <w:r>
        <w:t>——————————————————————————————————</w:t>
      </w:r>
    </w:p>
    <w:p w14:paraId="7948EECC">
      <w:pPr>
        <w:pStyle w:val="99"/>
        <w:spacing w:before="120" w:after="120"/>
      </w:pPr>
      <w:bookmarkStart w:id="651" w:name="_Toc22307"/>
      <w:bookmarkStart w:id="652" w:name="_Toc69401698"/>
      <w:bookmarkStart w:id="653" w:name="_Toc20375"/>
      <w:r>
        <w:rPr>
          <w:rFonts w:hint="eastAsia"/>
        </w:rPr>
        <w:t>数据逻辑存储方式</w:t>
      </w:r>
      <w:bookmarkEnd w:id="651"/>
      <w:bookmarkEnd w:id="652"/>
      <w:bookmarkEnd w:id="653"/>
    </w:p>
    <w:p w14:paraId="5E2A7A6B">
      <w:pPr>
        <w:pStyle w:val="246"/>
      </w:pPr>
      <w:r>
        <w:t>内部标识符:DE10000011</w:t>
      </w:r>
    </w:p>
    <w:p w14:paraId="677F47AA">
      <w:pPr>
        <w:pStyle w:val="246"/>
      </w:pPr>
      <w:r>
        <w:t>数据元名称:数据逻辑存储方式</w:t>
      </w:r>
    </w:p>
    <w:p w14:paraId="5ACA36BD">
      <w:pPr>
        <w:pStyle w:val="246"/>
      </w:pPr>
      <w:r>
        <w:t>汉语简拼:shu-ju-luo-ji-cun-chu-fang-shi</w:t>
      </w:r>
    </w:p>
    <w:p w14:paraId="0869E7B1">
      <w:pPr>
        <w:pStyle w:val="246"/>
      </w:pPr>
      <w:r>
        <w:t>英文名称:data logical storage mode</w:t>
      </w:r>
    </w:p>
    <w:p w14:paraId="48225482">
      <w:pPr>
        <w:pStyle w:val="246"/>
      </w:pPr>
      <w:r>
        <w:t>标识符:SJLJCCFS</w:t>
      </w:r>
    </w:p>
    <w:p w14:paraId="7D84BB5D">
      <w:pPr>
        <w:pStyle w:val="246"/>
      </w:pPr>
      <w:r>
        <w:t>版本:1</w:t>
      </w:r>
    </w:p>
    <w:p w14:paraId="1C955929">
      <w:pPr>
        <w:pStyle w:val="246"/>
      </w:pPr>
      <w:r>
        <w:t>说明:数据逻辑存储方式</w:t>
      </w:r>
    </w:p>
    <w:p w14:paraId="00265F28">
      <w:pPr>
        <w:pStyle w:val="246"/>
      </w:pPr>
      <w:r>
        <w:t>数据类型:字符型</w:t>
      </w:r>
    </w:p>
    <w:p w14:paraId="171B71D2">
      <w:pPr>
        <w:pStyle w:val="246"/>
      </w:pPr>
      <w:r>
        <w:t>数据格式:c3</w:t>
      </w:r>
    </w:p>
    <w:p w14:paraId="5F2FFB25">
      <w:pPr>
        <w:pStyle w:val="246"/>
      </w:pPr>
      <w:r>
        <w:t>对象词:数据</w:t>
      </w:r>
    </w:p>
    <w:p w14:paraId="5DC4BE6A">
      <w:pPr>
        <w:pStyle w:val="246"/>
      </w:pPr>
      <w:r>
        <w:t>特性词:逻辑存储方式</w:t>
      </w:r>
    </w:p>
    <w:p w14:paraId="63FCA51E">
      <w:pPr>
        <w:pStyle w:val="246"/>
      </w:pPr>
      <w:r>
        <w:t>表示词:代码</w:t>
      </w:r>
    </w:p>
    <w:p w14:paraId="627136C7">
      <w:pPr>
        <w:pStyle w:val="246"/>
      </w:pPr>
      <w:r>
        <w:t>同义名称:</w:t>
      </w:r>
    </w:p>
    <w:p w14:paraId="19C2EE6B">
      <w:pPr>
        <w:pStyle w:val="246"/>
      </w:pPr>
      <w:r>
        <w:t>关系:</w:t>
      </w:r>
    </w:p>
    <w:p w14:paraId="4FAD8031">
      <w:pPr>
        <w:pStyle w:val="246"/>
      </w:pPr>
      <w:r>
        <w:t>计量单位:</w:t>
      </w:r>
    </w:p>
    <w:p w14:paraId="1AEDC9A1">
      <w:pPr>
        <w:pStyle w:val="246"/>
      </w:pPr>
      <w:r>
        <w:t>值域:YJ_CODE_0429《数据逻辑存储方式》</w:t>
      </w:r>
    </w:p>
    <w:p w14:paraId="45C3E83D">
      <w:pPr>
        <w:pStyle w:val="246"/>
      </w:pPr>
      <w:r>
        <w:t>——————————————————————————————————</w:t>
      </w:r>
    </w:p>
    <w:p w14:paraId="51C750C7">
      <w:pPr>
        <w:pStyle w:val="99"/>
        <w:spacing w:before="120" w:after="120"/>
      </w:pPr>
      <w:bookmarkStart w:id="654" w:name="_Toc69401699"/>
      <w:bookmarkStart w:id="655" w:name="_Toc2556"/>
      <w:bookmarkStart w:id="656" w:name="_Toc11843"/>
      <w:r>
        <w:rPr>
          <w:rFonts w:hint="eastAsia"/>
        </w:rPr>
        <w:t>行业类别代码</w:t>
      </w:r>
      <w:bookmarkEnd w:id="654"/>
      <w:bookmarkEnd w:id="655"/>
      <w:bookmarkEnd w:id="656"/>
    </w:p>
    <w:p w14:paraId="78BD7139">
      <w:pPr>
        <w:pStyle w:val="246"/>
      </w:pPr>
      <w:r>
        <w:t>内部标识符:DE10000012</w:t>
      </w:r>
    </w:p>
    <w:p w14:paraId="63400C45">
      <w:pPr>
        <w:pStyle w:val="246"/>
      </w:pPr>
      <w:r>
        <w:t>数据元名称:行业类别代码</w:t>
      </w:r>
    </w:p>
    <w:p w14:paraId="74275539">
      <w:pPr>
        <w:pStyle w:val="246"/>
      </w:pPr>
      <w:r>
        <w:t>汉语简拼:hang-ye-lei-bie-dai-ma</w:t>
      </w:r>
    </w:p>
    <w:p w14:paraId="0E52FE23">
      <w:pPr>
        <w:pStyle w:val="246"/>
      </w:pPr>
      <w:r>
        <w:t>英文名称:industry category code</w:t>
      </w:r>
    </w:p>
    <w:p w14:paraId="3515F7F2">
      <w:pPr>
        <w:pStyle w:val="246"/>
      </w:pPr>
      <w:r>
        <w:t>标识符:HYLBDM</w:t>
      </w:r>
    </w:p>
    <w:p w14:paraId="51E1A3A4">
      <w:pPr>
        <w:pStyle w:val="246"/>
      </w:pPr>
      <w:r>
        <w:t>版本:1</w:t>
      </w:r>
    </w:p>
    <w:p w14:paraId="3BD0971C">
      <w:pPr>
        <w:pStyle w:val="246"/>
      </w:pPr>
      <w:r>
        <w:t>说明:行业分类代码</w:t>
      </w:r>
    </w:p>
    <w:p w14:paraId="3FCD5122">
      <w:pPr>
        <w:pStyle w:val="246"/>
      </w:pPr>
      <w:r>
        <w:t>数据类型:字符型</w:t>
      </w:r>
    </w:p>
    <w:p w14:paraId="7FC4FD04">
      <w:pPr>
        <w:pStyle w:val="246"/>
      </w:pPr>
      <w:r>
        <w:t>数据格式:c3</w:t>
      </w:r>
    </w:p>
    <w:p w14:paraId="3DB44AB5">
      <w:pPr>
        <w:pStyle w:val="246"/>
      </w:pPr>
      <w:r>
        <w:t>对象词:行业</w:t>
      </w:r>
    </w:p>
    <w:p w14:paraId="28A7BF26">
      <w:pPr>
        <w:pStyle w:val="246"/>
      </w:pPr>
      <w:r>
        <w:t>特性词:类别</w:t>
      </w:r>
    </w:p>
    <w:p w14:paraId="618782B4">
      <w:pPr>
        <w:pStyle w:val="246"/>
      </w:pPr>
      <w:r>
        <w:t>表示词:代码</w:t>
      </w:r>
    </w:p>
    <w:p w14:paraId="578251BA">
      <w:pPr>
        <w:pStyle w:val="246"/>
      </w:pPr>
      <w:r>
        <w:t>同义名称:</w:t>
      </w:r>
    </w:p>
    <w:p w14:paraId="2B6F21E2">
      <w:pPr>
        <w:pStyle w:val="246"/>
      </w:pPr>
      <w:r>
        <w:t>关系:</w:t>
      </w:r>
    </w:p>
    <w:p w14:paraId="2BCF47C9">
      <w:pPr>
        <w:pStyle w:val="246"/>
      </w:pPr>
      <w:r>
        <w:t>计量单位:</w:t>
      </w:r>
    </w:p>
    <w:p w14:paraId="17257E55">
      <w:pPr>
        <w:pStyle w:val="246"/>
      </w:pPr>
      <w:r>
        <w:t>值域:YJ_CODE_0431《行业类别代码》</w:t>
      </w:r>
    </w:p>
    <w:p w14:paraId="2B443749">
      <w:pPr>
        <w:pStyle w:val="246"/>
      </w:pPr>
      <w:r>
        <w:t>——————————————————————————————————</w:t>
      </w:r>
    </w:p>
    <w:p w14:paraId="6A8B254E">
      <w:pPr>
        <w:pStyle w:val="99"/>
        <w:spacing w:before="120" w:after="120"/>
      </w:pPr>
      <w:bookmarkStart w:id="657" w:name="_Toc69401700"/>
      <w:bookmarkStart w:id="658" w:name="_Toc9114"/>
      <w:bookmarkStart w:id="659" w:name="_Toc7090"/>
      <w:r>
        <w:rPr>
          <w:rFonts w:hint="eastAsia"/>
        </w:rPr>
        <w:t>数据资源主题信息分类</w:t>
      </w:r>
      <w:bookmarkEnd w:id="657"/>
      <w:bookmarkEnd w:id="658"/>
      <w:bookmarkEnd w:id="659"/>
    </w:p>
    <w:p w14:paraId="0E358187">
      <w:pPr>
        <w:pStyle w:val="246"/>
      </w:pPr>
      <w:r>
        <w:t>内部标识符:DE10000013</w:t>
      </w:r>
    </w:p>
    <w:p w14:paraId="3AD5699A">
      <w:pPr>
        <w:pStyle w:val="246"/>
      </w:pPr>
      <w:r>
        <w:t>数据元名称:数据资源主题信息分类</w:t>
      </w:r>
    </w:p>
    <w:p w14:paraId="3C53370F">
      <w:pPr>
        <w:pStyle w:val="246"/>
      </w:pPr>
      <w:r>
        <w:t>汉语简拼:shu-ju-zi-yuan-zhu-ti-xin-xi-fen-lei</w:t>
      </w:r>
    </w:p>
    <w:p w14:paraId="1C35806B">
      <w:pPr>
        <w:pStyle w:val="246"/>
      </w:pPr>
      <w:r>
        <w:t>英文名称: subject information classification of data resources</w:t>
      </w:r>
    </w:p>
    <w:p w14:paraId="50EE5D4C">
      <w:pPr>
        <w:pStyle w:val="246"/>
      </w:pPr>
      <w:r>
        <w:t>标识符:SJZYZTXXFL</w:t>
      </w:r>
    </w:p>
    <w:p w14:paraId="1832901A">
      <w:pPr>
        <w:pStyle w:val="246"/>
      </w:pPr>
      <w:r>
        <w:t>版本:1</w:t>
      </w:r>
    </w:p>
    <w:p w14:paraId="0101CEBF">
      <w:pPr>
        <w:pStyle w:val="246"/>
      </w:pPr>
      <w:r>
        <w:t>说明:根据数据资源分类体系中的主题信息维度对数据进行分类</w:t>
      </w:r>
    </w:p>
    <w:p w14:paraId="779E3358">
      <w:pPr>
        <w:pStyle w:val="246"/>
      </w:pPr>
      <w:r>
        <w:t>数据类型:字符型</w:t>
      </w:r>
    </w:p>
    <w:p w14:paraId="4D538F70">
      <w:pPr>
        <w:pStyle w:val="246"/>
      </w:pPr>
      <w:r>
        <w:t>数据格式:c2</w:t>
      </w:r>
    </w:p>
    <w:p w14:paraId="1C272FAB">
      <w:pPr>
        <w:pStyle w:val="246"/>
      </w:pPr>
      <w:r>
        <w:t>对象词:数据资源</w:t>
      </w:r>
    </w:p>
    <w:p w14:paraId="648D775E">
      <w:pPr>
        <w:pStyle w:val="246"/>
      </w:pPr>
      <w:r>
        <w:t>特性词:主题信息分类</w:t>
      </w:r>
    </w:p>
    <w:p w14:paraId="645134DE">
      <w:pPr>
        <w:pStyle w:val="246"/>
      </w:pPr>
      <w:r>
        <w:t>表示词:代码</w:t>
      </w:r>
    </w:p>
    <w:p w14:paraId="4F9DD753">
      <w:pPr>
        <w:pStyle w:val="246"/>
      </w:pPr>
      <w:r>
        <w:t>同义名称:</w:t>
      </w:r>
    </w:p>
    <w:p w14:paraId="4C4C39E4">
      <w:pPr>
        <w:pStyle w:val="246"/>
      </w:pPr>
      <w:r>
        <w:t>关系:</w:t>
      </w:r>
    </w:p>
    <w:p w14:paraId="4839DEEA">
      <w:pPr>
        <w:pStyle w:val="246"/>
      </w:pPr>
      <w:r>
        <w:t>计量单位:</w:t>
      </w:r>
    </w:p>
    <w:p w14:paraId="056D5A4E">
      <w:pPr>
        <w:pStyle w:val="246"/>
      </w:pPr>
      <w:r>
        <w:t>值域:YJ_CODE_0427《数据资源主题信息分类》</w:t>
      </w:r>
    </w:p>
    <w:p w14:paraId="5116EB5F">
      <w:pPr>
        <w:pStyle w:val="246"/>
      </w:pPr>
      <w:r>
        <w:t>——————————————————————————————————</w:t>
      </w:r>
    </w:p>
    <w:p w14:paraId="4B34AA15">
      <w:pPr>
        <w:pStyle w:val="99"/>
        <w:spacing w:before="120" w:after="120"/>
      </w:pPr>
      <w:bookmarkStart w:id="660" w:name="_Toc5149"/>
      <w:bookmarkStart w:id="661" w:name="_Toc31374"/>
      <w:bookmarkStart w:id="662" w:name="_Toc69401701"/>
      <w:r>
        <w:rPr>
          <w:rFonts w:hint="eastAsia"/>
        </w:rPr>
        <w:t>数据资源数据内容分类</w:t>
      </w:r>
      <w:bookmarkEnd w:id="660"/>
      <w:bookmarkEnd w:id="661"/>
      <w:bookmarkEnd w:id="662"/>
    </w:p>
    <w:p w14:paraId="6D0A73CB">
      <w:pPr>
        <w:pStyle w:val="246"/>
      </w:pPr>
      <w:r>
        <w:t>内部标识符:DE10000014</w:t>
      </w:r>
    </w:p>
    <w:p w14:paraId="78978F37">
      <w:pPr>
        <w:pStyle w:val="246"/>
      </w:pPr>
      <w:r>
        <w:t>数据元名称:数据资源数据内容分类</w:t>
      </w:r>
    </w:p>
    <w:p w14:paraId="026D0494">
      <w:pPr>
        <w:pStyle w:val="246"/>
      </w:pPr>
      <w:r>
        <w:t>汉语简拼:shu-ju-zi-yuan-shu-ju-nei-rong-fen-lei</w:t>
      </w:r>
    </w:p>
    <w:p w14:paraId="518A92B5">
      <w:pPr>
        <w:pStyle w:val="246"/>
      </w:pPr>
      <w:r>
        <w:t>英文名称:data resource data content classification</w:t>
      </w:r>
    </w:p>
    <w:p w14:paraId="45772168">
      <w:pPr>
        <w:pStyle w:val="246"/>
      </w:pPr>
      <w:r>
        <w:t>标识符:SJZYSJNRFL</w:t>
      </w:r>
    </w:p>
    <w:p w14:paraId="113DA082">
      <w:pPr>
        <w:pStyle w:val="246"/>
      </w:pPr>
      <w:r>
        <w:t>版本:1</w:t>
      </w:r>
    </w:p>
    <w:p w14:paraId="573365F4">
      <w:pPr>
        <w:pStyle w:val="246"/>
      </w:pPr>
      <w:r>
        <w:t>说明:根据数据资源分类体系中的数据内容维度对数据进行分类。</w:t>
      </w:r>
    </w:p>
    <w:p w14:paraId="5E667564">
      <w:pPr>
        <w:pStyle w:val="246"/>
      </w:pPr>
      <w:r>
        <w:t>数据类型:字符型</w:t>
      </w:r>
    </w:p>
    <w:p w14:paraId="12C6E359">
      <w:pPr>
        <w:pStyle w:val="246"/>
      </w:pPr>
      <w:r>
        <w:t>数据格式:c2</w:t>
      </w:r>
    </w:p>
    <w:p w14:paraId="43474C60">
      <w:pPr>
        <w:pStyle w:val="246"/>
      </w:pPr>
      <w:r>
        <w:t>对象词:数据资源</w:t>
      </w:r>
    </w:p>
    <w:p w14:paraId="214254C1">
      <w:pPr>
        <w:pStyle w:val="246"/>
      </w:pPr>
      <w:r>
        <w:t>特性词:数据内容分类</w:t>
      </w:r>
    </w:p>
    <w:p w14:paraId="733D0A30">
      <w:pPr>
        <w:pStyle w:val="246"/>
      </w:pPr>
      <w:r>
        <w:t>表示词:代码</w:t>
      </w:r>
    </w:p>
    <w:p w14:paraId="29FA0E88">
      <w:pPr>
        <w:pStyle w:val="246"/>
      </w:pPr>
      <w:r>
        <w:t>同义名称:</w:t>
      </w:r>
    </w:p>
    <w:p w14:paraId="51D2EF5C">
      <w:pPr>
        <w:pStyle w:val="246"/>
      </w:pPr>
      <w:r>
        <w:t>关系:</w:t>
      </w:r>
    </w:p>
    <w:p w14:paraId="54756FFC">
      <w:pPr>
        <w:pStyle w:val="246"/>
      </w:pPr>
      <w:r>
        <w:t>计量单位:</w:t>
      </w:r>
    </w:p>
    <w:p w14:paraId="4012B892">
      <w:pPr>
        <w:pStyle w:val="246"/>
      </w:pPr>
      <w:r>
        <w:t>值域:YJ_CODE_0428《数据资源数据内容分类》</w:t>
      </w:r>
    </w:p>
    <w:p w14:paraId="26128DE5">
      <w:pPr>
        <w:pStyle w:val="246"/>
      </w:pPr>
      <w:r>
        <w:t>——————————————————————————————————</w:t>
      </w:r>
    </w:p>
    <w:p w14:paraId="7DB88DD2">
      <w:pPr>
        <w:pStyle w:val="99"/>
        <w:spacing w:before="120" w:after="120"/>
      </w:pPr>
      <w:bookmarkStart w:id="663" w:name="_Toc24047"/>
      <w:bookmarkStart w:id="664" w:name="_Toc20208"/>
      <w:bookmarkStart w:id="665" w:name="_Toc69401702"/>
      <w:r>
        <w:rPr>
          <w:rFonts w:hint="eastAsia"/>
        </w:rPr>
        <w:t>数据资源业务领域分类</w:t>
      </w:r>
      <w:bookmarkEnd w:id="663"/>
      <w:bookmarkEnd w:id="664"/>
      <w:bookmarkEnd w:id="665"/>
    </w:p>
    <w:p w14:paraId="4BD228AA">
      <w:pPr>
        <w:pStyle w:val="246"/>
      </w:pPr>
      <w:r>
        <w:t>内部标识符:DE10000015</w:t>
      </w:r>
    </w:p>
    <w:p w14:paraId="210CE3EC">
      <w:pPr>
        <w:pStyle w:val="246"/>
      </w:pPr>
      <w:r>
        <w:t>数据元名称:数据资源业务领域分类</w:t>
      </w:r>
    </w:p>
    <w:p w14:paraId="568A0E0F">
      <w:pPr>
        <w:pStyle w:val="246"/>
      </w:pPr>
      <w:r>
        <w:t xml:space="preserve">汉语简拼:shu-ju-zi-yuan-ye-wu-ling-yu-fen-lei </w:t>
      </w:r>
    </w:p>
    <w:p w14:paraId="3D09211D">
      <w:pPr>
        <w:pStyle w:val="246"/>
      </w:pPr>
      <w:r>
        <w:t>英文名称:data resource business domain classification</w:t>
      </w:r>
    </w:p>
    <w:p w14:paraId="42DDB177">
      <w:pPr>
        <w:pStyle w:val="246"/>
      </w:pPr>
      <w:r>
        <w:t>标识符:SJZYYWLYFL</w:t>
      </w:r>
    </w:p>
    <w:p w14:paraId="659D467C">
      <w:pPr>
        <w:pStyle w:val="246"/>
      </w:pPr>
      <w:r>
        <w:t>版本:1</w:t>
      </w:r>
    </w:p>
    <w:p w14:paraId="3BC3E987">
      <w:pPr>
        <w:pStyle w:val="246"/>
      </w:pPr>
      <w:r>
        <w:t>说明:根据数据资源分类体系中的业务领域维度对数据进行分类。</w:t>
      </w:r>
    </w:p>
    <w:p w14:paraId="3FEB3E3F">
      <w:pPr>
        <w:pStyle w:val="246"/>
      </w:pPr>
      <w:r>
        <w:t>数据类型:字符型</w:t>
      </w:r>
    </w:p>
    <w:p w14:paraId="041CD2D4">
      <w:pPr>
        <w:pStyle w:val="246"/>
      </w:pPr>
      <w:r>
        <w:t>数据格式:c2</w:t>
      </w:r>
    </w:p>
    <w:p w14:paraId="29EA99F0">
      <w:pPr>
        <w:pStyle w:val="246"/>
      </w:pPr>
      <w:r>
        <w:t>对象词:数据资源</w:t>
      </w:r>
    </w:p>
    <w:p w14:paraId="7A5CB6EA">
      <w:pPr>
        <w:pStyle w:val="246"/>
      </w:pPr>
      <w:r>
        <w:t>特性词:业务领域分类</w:t>
      </w:r>
    </w:p>
    <w:p w14:paraId="1A6EA980">
      <w:pPr>
        <w:pStyle w:val="246"/>
      </w:pPr>
      <w:r>
        <w:t>表示词:代码</w:t>
      </w:r>
    </w:p>
    <w:p w14:paraId="333B7EF5">
      <w:pPr>
        <w:pStyle w:val="246"/>
      </w:pPr>
      <w:r>
        <w:t>同义名称:</w:t>
      </w:r>
    </w:p>
    <w:p w14:paraId="12288BE3">
      <w:pPr>
        <w:pStyle w:val="246"/>
      </w:pPr>
      <w:r>
        <w:t>关系:</w:t>
      </w:r>
    </w:p>
    <w:p w14:paraId="4C204A05">
      <w:pPr>
        <w:pStyle w:val="246"/>
      </w:pPr>
      <w:r>
        <w:t>计量单位:</w:t>
      </w:r>
    </w:p>
    <w:p w14:paraId="699B4DFB">
      <w:pPr>
        <w:pStyle w:val="246"/>
      </w:pPr>
      <w:r>
        <w:t>值域:YJ_CODE_0426《数据资源业务领域分类》</w:t>
      </w:r>
    </w:p>
    <w:p w14:paraId="218C8F00">
      <w:pPr>
        <w:pStyle w:val="246"/>
      </w:pPr>
      <w:r>
        <w:t>——————————————————————————————————</w:t>
      </w:r>
    </w:p>
    <w:p w14:paraId="10D40067">
      <w:pPr>
        <w:pStyle w:val="99"/>
        <w:spacing w:before="120" w:after="120"/>
      </w:pPr>
      <w:bookmarkStart w:id="666" w:name="_Toc69401703"/>
      <w:bookmarkStart w:id="667" w:name="_Toc16275"/>
      <w:bookmarkStart w:id="668" w:name="_Toc16412"/>
      <w:r>
        <w:rPr>
          <w:rFonts w:hint="eastAsia"/>
        </w:rPr>
        <w:t>数据资源数据格式分类</w:t>
      </w:r>
      <w:bookmarkEnd w:id="666"/>
      <w:bookmarkEnd w:id="667"/>
      <w:bookmarkEnd w:id="668"/>
    </w:p>
    <w:p w14:paraId="2744C08A">
      <w:pPr>
        <w:pStyle w:val="246"/>
      </w:pPr>
      <w:r>
        <w:t>内部标识符:DE10000016</w:t>
      </w:r>
    </w:p>
    <w:p w14:paraId="2E017406">
      <w:pPr>
        <w:pStyle w:val="246"/>
      </w:pPr>
      <w:r>
        <w:t>数据元名称:数据资源数据格式分类</w:t>
      </w:r>
    </w:p>
    <w:p w14:paraId="10C7B1A9">
      <w:pPr>
        <w:pStyle w:val="246"/>
      </w:pPr>
      <w:r>
        <w:t>汉语简拼:shu-ju-zi-yuan-shu-ju-ge-shi-fen-lei</w:t>
      </w:r>
    </w:p>
    <w:p w14:paraId="5D7E03BE">
      <w:pPr>
        <w:pStyle w:val="246"/>
      </w:pPr>
      <w:r>
        <w:t>英文名称:data resource data format classification</w:t>
      </w:r>
    </w:p>
    <w:p w14:paraId="1C734E51">
      <w:pPr>
        <w:pStyle w:val="246"/>
      </w:pPr>
      <w:r>
        <w:t>标识符:SJZYSJGSFL</w:t>
      </w:r>
    </w:p>
    <w:p w14:paraId="516A1D23">
      <w:pPr>
        <w:pStyle w:val="246"/>
      </w:pPr>
      <w:r>
        <w:t>版本:1</w:t>
      </w:r>
    </w:p>
    <w:p w14:paraId="29344640">
      <w:pPr>
        <w:pStyle w:val="246"/>
      </w:pPr>
      <w:r>
        <w:t>说明:根据数据资源分类体系中的业务领域维度对数据进行分类。</w:t>
      </w:r>
    </w:p>
    <w:p w14:paraId="71806C79">
      <w:pPr>
        <w:pStyle w:val="246"/>
      </w:pPr>
      <w:r>
        <w:t>数据类型:字符型</w:t>
      </w:r>
    </w:p>
    <w:p w14:paraId="10EDB5F3">
      <w:pPr>
        <w:pStyle w:val="246"/>
      </w:pPr>
      <w:r>
        <w:t>数据格式:c2</w:t>
      </w:r>
    </w:p>
    <w:p w14:paraId="03B7EBE8">
      <w:pPr>
        <w:pStyle w:val="246"/>
      </w:pPr>
      <w:r>
        <w:t>对象词:数据资源</w:t>
      </w:r>
    </w:p>
    <w:p w14:paraId="2ECF4061">
      <w:pPr>
        <w:pStyle w:val="246"/>
      </w:pPr>
      <w:r>
        <w:t>特性词:数据格式分类</w:t>
      </w:r>
    </w:p>
    <w:p w14:paraId="34343415">
      <w:pPr>
        <w:pStyle w:val="246"/>
      </w:pPr>
      <w:r>
        <w:t>表示词:代码</w:t>
      </w:r>
    </w:p>
    <w:p w14:paraId="17EA54BE">
      <w:pPr>
        <w:pStyle w:val="246"/>
      </w:pPr>
      <w:r>
        <w:t>同义名称:</w:t>
      </w:r>
    </w:p>
    <w:p w14:paraId="0BC855F6">
      <w:pPr>
        <w:pStyle w:val="246"/>
      </w:pPr>
      <w:r>
        <w:t>关系:</w:t>
      </w:r>
    </w:p>
    <w:p w14:paraId="0F0F2FF2">
      <w:pPr>
        <w:pStyle w:val="246"/>
      </w:pPr>
      <w:r>
        <w:t>计量单位:</w:t>
      </w:r>
    </w:p>
    <w:p w14:paraId="4622FDC2">
      <w:pPr>
        <w:pStyle w:val="246"/>
      </w:pPr>
      <w:r>
        <w:t>值域:YJ_CODE_0430《数据资源数据格式分类》</w:t>
      </w:r>
    </w:p>
    <w:p w14:paraId="3A235CF9">
      <w:pPr>
        <w:pStyle w:val="246"/>
      </w:pPr>
      <w:r>
        <w:t>——————————————————————————————————</w:t>
      </w:r>
    </w:p>
    <w:p w14:paraId="1D0176A3">
      <w:pPr>
        <w:pStyle w:val="99"/>
        <w:spacing w:before="120" w:after="120"/>
      </w:pPr>
      <w:bookmarkStart w:id="669" w:name="_Toc69401704"/>
      <w:bookmarkStart w:id="670" w:name="_Toc4118"/>
      <w:bookmarkStart w:id="671" w:name="_Toc30659"/>
      <w:r>
        <w:rPr>
          <w:rFonts w:hint="eastAsia"/>
        </w:rPr>
        <w:t>数据资源更新周期</w:t>
      </w:r>
      <w:bookmarkEnd w:id="669"/>
      <w:bookmarkEnd w:id="670"/>
      <w:bookmarkEnd w:id="671"/>
    </w:p>
    <w:p w14:paraId="2E11E2F9">
      <w:pPr>
        <w:pStyle w:val="246"/>
      </w:pPr>
      <w:r>
        <w:t>内部标识符:DE10000017</w:t>
      </w:r>
    </w:p>
    <w:p w14:paraId="58FA917C">
      <w:pPr>
        <w:pStyle w:val="246"/>
      </w:pPr>
      <w:r>
        <w:t>数据元名称:数据资源更新周期</w:t>
      </w:r>
    </w:p>
    <w:p w14:paraId="2D68CE81">
      <w:pPr>
        <w:pStyle w:val="246"/>
      </w:pPr>
      <w:r>
        <w:t>汉语简拼:shu-ju-zi-yuan-geng-xin-zhou-qi</w:t>
      </w:r>
    </w:p>
    <w:p w14:paraId="071FD6DF">
      <w:pPr>
        <w:pStyle w:val="246"/>
      </w:pPr>
      <w:r>
        <w:t>英文名称:data resource update cycle</w:t>
      </w:r>
    </w:p>
    <w:p w14:paraId="6C47AACA">
      <w:pPr>
        <w:pStyle w:val="246"/>
      </w:pPr>
      <w:r>
        <w:t>标识符:SJZYGXZQ</w:t>
      </w:r>
    </w:p>
    <w:p w14:paraId="6FDF80AD">
      <w:pPr>
        <w:pStyle w:val="246"/>
      </w:pPr>
      <w:r>
        <w:t>版本:1</w:t>
      </w:r>
    </w:p>
    <w:p w14:paraId="1BE6852C">
      <w:pPr>
        <w:pStyle w:val="246"/>
      </w:pPr>
      <w:r>
        <w:t>说明:描述数据资源更新周期。</w:t>
      </w:r>
    </w:p>
    <w:p w14:paraId="51A2D652">
      <w:pPr>
        <w:pStyle w:val="246"/>
      </w:pPr>
      <w:r>
        <w:t>数据类型:字符型</w:t>
      </w:r>
    </w:p>
    <w:p w14:paraId="18C053F0">
      <w:pPr>
        <w:pStyle w:val="246"/>
      </w:pPr>
      <w:r>
        <w:t>数据格式:c2</w:t>
      </w:r>
    </w:p>
    <w:p w14:paraId="201ED4E1">
      <w:pPr>
        <w:pStyle w:val="246"/>
      </w:pPr>
      <w:r>
        <w:t>对象词:数据</w:t>
      </w:r>
    </w:p>
    <w:p w14:paraId="72EBC41C">
      <w:pPr>
        <w:pStyle w:val="246"/>
      </w:pPr>
      <w:r>
        <w:t>特性词:更新周期</w:t>
      </w:r>
    </w:p>
    <w:p w14:paraId="5EFBC542">
      <w:pPr>
        <w:pStyle w:val="246"/>
      </w:pPr>
      <w:r>
        <w:t>表示词:代码</w:t>
      </w:r>
    </w:p>
    <w:p w14:paraId="7BF317C0">
      <w:pPr>
        <w:pStyle w:val="246"/>
      </w:pPr>
      <w:r>
        <w:t>同义名称:</w:t>
      </w:r>
    </w:p>
    <w:p w14:paraId="0C4D06E3">
      <w:pPr>
        <w:pStyle w:val="246"/>
      </w:pPr>
      <w:r>
        <w:t>关系:</w:t>
      </w:r>
    </w:p>
    <w:p w14:paraId="7409EEA1">
      <w:pPr>
        <w:pStyle w:val="246"/>
      </w:pPr>
      <w:r>
        <w:t>计量单位:</w:t>
      </w:r>
    </w:p>
    <w:p w14:paraId="479139B6">
      <w:pPr>
        <w:pStyle w:val="246"/>
      </w:pPr>
      <w:r>
        <w:t>值域:YJ_CODE_0432《数据资源更新周期》</w:t>
      </w:r>
    </w:p>
    <w:p w14:paraId="62464BDA">
      <w:pPr>
        <w:pStyle w:val="246"/>
      </w:pPr>
      <w:r>
        <w:t>——————————————————————————————————</w:t>
      </w:r>
    </w:p>
    <w:p w14:paraId="1AF1C099">
      <w:pPr>
        <w:pStyle w:val="99"/>
        <w:spacing w:before="120" w:after="120"/>
      </w:pPr>
      <w:bookmarkStart w:id="672" w:name="_Toc10840"/>
      <w:bookmarkStart w:id="673" w:name="_Toc10390"/>
      <w:bookmarkStart w:id="674" w:name="_Toc69401705"/>
      <w:r>
        <w:rPr>
          <w:rFonts w:hint="eastAsia"/>
        </w:rPr>
        <w:t>数据资源更新方式</w:t>
      </w:r>
      <w:bookmarkEnd w:id="672"/>
      <w:bookmarkEnd w:id="673"/>
      <w:bookmarkEnd w:id="674"/>
    </w:p>
    <w:p w14:paraId="20845BA6">
      <w:pPr>
        <w:pStyle w:val="246"/>
      </w:pPr>
      <w:r>
        <w:t>内部标识符:DE10000018</w:t>
      </w:r>
    </w:p>
    <w:p w14:paraId="241DF83A">
      <w:pPr>
        <w:pStyle w:val="246"/>
      </w:pPr>
      <w:r>
        <w:t>数据元名称:数据资源更新方式</w:t>
      </w:r>
    </w:p>
    <w:p w14:paraId="7EE4C675">
      <w:pPr>
        <w:pStyle w:val="246"/>
      </w:pPr>
      <w:r>
        <w:t>汉语简拼:shu-ju-zi-yuan-geng-xin-fang-shi</w:t>
      </w:r>
    </w:p>
    <w:p w14:paraId="08FEBCDE">
      <w:pPr>
        <w:pStyle w:val="246"/>
      </w:pPr>
      <w:r>
        <w:t>英文名称:data resource update mode</w:t>
      </w:r>
    </w:p>
    <w:p w14:paraId="625C3C9B">
      <w:pPr>
        <w:pStyle w:val="246"/>
      </w:pPr>
      <w:r>
        <w:t>标识符:SJZYGXFS</w:t>
      </w:r>
    </w:p>
    <w:p w14:paraId="44749401">
      <w:pPr>
        <w:pStyle w:val="246"/>
      </w:pPr>
      <w:r>
        <w:t>版本:1</w:t>
      </w:r>
    </w:p>
    <w:p w14:paraId="096F5B74">
      <w:pPr>
        <w:pStyle w:val="246"/>
      </w:pPr>
      <w:r>
        <w:t>说明:描述数据资源更新方式。</w:t>
      </w:r>
    </w:p>
    <w:p w14:paraId="73A75722">
      <w:pPr>
        <w:pStyle w:val="246"/>
      </w:pPr>
      <w:r>
        <w:t>数据类型:字符型</w:t>
      </w:r>
    </w:p>
    <w:p w14:paraId="5CCBE0C0">
      <w:pPr>
        <w:pStyle w:val="246"/>
      </w:pPr>
      <w:r>
        <w:t>数据格式:c1</w:t>
      </w:r>
    </w:p>
    <w:p w14:paraId="12D94421">
      <w:pPr>
        <w:pStyle w:val="246"/>
      </w:pPr>
      <w:r>
        <w:t>对象词:更新方式</w:t>
      </w:r>
    </w:p>
    <w:p w14:paraId="174CBFE6">
      <w:pPr>
        <w:pStyle w:val="246"/>
      </w:pPr>
      <w:r>
        <w:t>特性词:更新方式</w:t>
      </w:r>
    </w:p>
    <w:p w14:paraId="3B06CD21">
      <w:pPr>
        <w:pStyle w:val="246"/>
      </w:pPr>
      <w:r>
        <w:t>表示词:代码</w:t>
      </w:r>
    </w:p>
    <w:p w14:paraId="61A588AD">
      <w:pPr>
        <w:pStyle w:val="246"/>
      </w:pPr>
      <w:r>
        <w:t>同义名称:</w:t>
      </w:r>
    </w:p>
    <w:p w14:paraId="31FE0609">
      <w:pPr>
        <w:pStyle w:val="246"/>
      </w:pPr>
      <w:r>
        <w:t>关系:</w:t>
      </w:r>
    </w:p>
    <w:p w14:paraId="5C07CB61">
      <w:pPr>
        <w:pStyle w:val="246"/>
      </w:pPr>
      <w:r>
        <w:t>计量单位:</w:t>
      </w:r>
    </w:p>
    <w:p w14:paraId="71DD79A4">
      <w:pPr>
        <w:pStyle w:val="246"/>
      </w:pPr>
      <w:r>
        <w:t>值域:YJ_CODE_0433《数据资源更新方式》</w:t>
      </w:r>
    </w:p>
    <w:p w14:paraId="41B12009">
      <w:pPr>
        <w:pStyle w:val="246"/>
      </w:pPr>
      <w:r>
        <w:t>——————————————————————————————————</w:t>
      </w:r>
    </w:p>
    <w:p w14:paraId="1C948523">
      <w:pPr>
        <w:pStyle w:val="99"/>
        <w:spacing w:before="120" w:after="120"/>
        <w:rPr>
          <w:rFonts w:ascii="Cambria" w:hAnsi="Cambria"/>
          <w:bCs/>
          <w:szCs w:val="28"/>
        </w:rPr>
      </w:pPr>
      <w:bookmarkStart w:id="675" w:name="_Toc69401706"/>
      <w:bookmarkStart w:id="676" w:name="_Toc13296"/>
      <w:bookmarkStart w:id="677" w:name="_Toc25321"/>
      <w:r>
        <w:rPr>
          <w:rFonts w:ascii="Cambria" w:hAnsi="Cambria"/>
          <w:bCs/>
          <w:szCs w:val="28"/>
        </w:rPr>
        <w:t>存量数据记录规模</w:t>
      </w:r>
      <w:bookmarkEnd w:id="675"/>
      <w:bookmarkEnd w:id="676"/>
      <w:bookmarkEnd w:id="677"/>
    </w:p>
    <w:p w14:paraId="176F62CC">
      <w:pPr>
        <w:pStyle w:val="246"/>
      </w:pPr>
      <w:r>
        <w:t>内部标识符:DE10000019</w:t>
      </w:r>
    </w:p>
    <w:p w14:paraId="2DD267EF">
      <w:pPr>
        <w:pStyle w:val="246"/>
      </w:pPr>
      <w:r>
        <w:t>数据元名称:存量数据记录规模</w:t>
      </w:r>
    </w:p>
    <w:p w14:paraId="4FD1C6E1">
      <w:pPr>
        <w:pStyle w:val="246"/>
      </w:pPr>
      <w:r>
        <w:t>汉语简拼:cun-liang-shu-ju-ji-lu-gui-mo</w:t>
      </w:r>
    </w:p>
    <w:p w14:paraId="1CC43664">
      <w:pPr>
        <w:pStyle w:val="246"/>
      </w:pPr>
      <w:r>
        <w:t>英文名称:inventory data record scale</w:t>
      </w:r>
    </w:p>
    <w:p w14:paraId="3ACBAD76">
      <w:pPr>
        <w:pStyle w:val="246"/>
      </w:pPr>
      <w:r>
        <w:t>标识符:CLSJJLGM</w:t>
      </w:r>
    </w:p>
    <w:p w14:paraId="7A3B9B1F">
      <w:pPr>
        <w:pStyle w:val="246"/>
      </w:pPr>
      <w:r>
        <w:t>版本:1</w:t>
      </w:r>
    </w:p>
    <w:p w14:paraId="3E4F799C">
      <w:pPr>
        <w:pStyle w:val="246"/>
      </w:pPr>
      <w:r>
        <w:t>说明:描述存量数据的数量级。</w:t>
      </w:r>
    </w:p>
    <w:p w14:paraId="4448BF90">
      <w:pPr>
        <w:pStyle w:val="246"/>
      </w:pPr>
      <w:r>
        <w:t>数据类型:字符型</w:t>
      </w:r>
    </w:p>
    <w:p w14:paraId="601D4EC0">
      <w:pPr>
        <w:pStyle w:val="246"/>
      </w:pPr>
      <w:r>
        <w:t>数据格式:c..20</w:t>
      </w:r>
    </w:p>
    <w:p w14:paraId="2E47220E">
      <w:pPr>
        <w:pStyle w:val="246"/>
      </w:pPr>
      <w:r>
        <w:t>对象词:存量数据</w:t>
      </w:r>
    </w:p>
    <w:p w14:paraId="44A36716">
      <w:pPr>
        <w:pStyle w:val="246"/>
      </w:pPr>
      <w:r>
        <w:t>特性词:规模</w:t>
      </w:r>
    </w:p>
    <w:p w14:paraId="67020F49">
      <w:pPr>
        <w:pStyle w:val="246"/>
      </w:pPr>
      <w:r>
        <w:t>表示词:描述</w:t>
      </w:r>
    </w:p>
    <w:p w14:paraId="40595920">
      <w:pPr>
        <w:pStyle w:val="246"/>
      </w:pPr>
      <w:r>
        <w:t>同义名称:</w:t>
      </w:r>
    </w:p>
    <w:p w14:paraId="5E74763C">
      <w:pPr>
        <w:pStyle w:val="246"/>
      </w:pPr>
      <w:r>
        <w:t>关系:</w:t>
      </w:r>
    </w:p>
    <w:p w14:paraId="776E16BF">
      <w:pPr>
        <w:pStyle w:val="246"/>
      </w:pPr>
      <w:r>
        <w:t>计量单位:</w:t>
      </w:r>
    </w:p>
    <w:p w14:paraId="3C6810F2">
      <w:pPr>
        <w:pStyle w:val="246"/>
      </w:pPr>
      <w:r>
        <w:t>值域:</w:t>
      </w:r>
    </w:p>
    <w:p w14:paraId="0D4C61FF">
      <w:pPr>
        <w:pStyle w:val="246"/>
      </w:pPr>
      <w:r>
        <w:t>——————————————————————————————————</w:t>
      </w:r>
    </w:p>
    <w:p w14:paraId="7ED193BE">
      <w:pPr>
        <w:pStyle w:val="99"/>
        <w:spacing w:before="120" w:after="120"/>
        <w:rPr>
          <w:rFonts w:ascii="Cambria" w:hAnsi="Cambria"/>
          <w:bCs/>
          <w:szCs w:val="28"/>
        </w:rPr>
      </w:pPr>
      <w:bookmarkStart w:id="678" w:name="_Toc26943"/>
      <w:bookmarkStart w:id="679" w:name="_Toc701"/>
      <w:bookmarkStart w:id="680" w:name="_Toc69401707"/>
      <w:r>
        <w:rPr>
          <w:rFonts w:ascii="Cambria" w:hAnsi="Cambria"/>
          <w:bCs/>
          <w:szCs w:val="28"/>
        </w:rPr>
        <w:t>存量数据存储规模</w:t>
      </w:r>
      <w:bookmarkEnd w:id="678"/>
      <w:bookmarkEnd w:id="679"/>
      <w:bookmarkEnd w:id="680"/>
    </w:p>
    <w:p w14:paraId="233FABD8">
      <w:pPr>
        <w:pStyle w:val="246"/>
      </w:pPr>
      <w:r>
        <w:t>内部标识符:DE10000020</w:t>
      </w:r>
    </w:p>
    <w:p w14:paraId="33EE0969">
      <w:pPr>
        <w:pStyle w:val="246"/>
      </w:pPr>
      <w:r>
        <w:t>数据元名称:存量数据存储规模</w:t>
      </w:r>
    </w:p>
    <w:p w14:paraId="3EDF5FC1">
      <w:pPr>
        <w:pStyle w:val="246"/>
      </w:pPr>
      <w:r>
        <w:t>汉语简拼:cun-liang-shu-ju-cun-chu-gui-mo</w:t>
      </w:r>
    </w:p>
    <w:p w14:paraId="78A6BFAB">
      <w:pPr>
        <w:pStyle w:val="246"/>
      </w:pPr>
      <w:r>
        <w:t>英文名称:storage scale of stock data</w:t>
      </w:r>
    </w:p>
    <w:p w14:paraId="79F381F5">
      <w:pPr>
        <w:pStyle w:val="246"/>
      </w:pPr>
      <w:r>
        <w:t>标识符:CLSJCCGM</w:t>
      </w:r>
    </w:p>
    <w:p w14:paraId="5D5753B7">
      <w:pPr>
        <w:pStyle w:val="246"/>
      </w:pPr>
      <w:r>
        <w:t>版本:1</w:t>
      </w:r>
    </w:p>
    <w:p w14:paraId="5209A4F0">
      <w:pPr>
        <w:pStyle w:val="246"/>
      </w:pPr>
      <w:r>
        <w:t>说明:描述存量数据占用的存储情况。</w:t>
      </w:r>
    </w:p>
    <w:p w14:paraId="31A2CF44">
      <w:pPr>
        <w:pStyle w:val="246"/>
      </w:pPr>
      <w:r>
        <w:t>数据类型:字符型</w:t>
      </w:r>
    </w:p>
    <w:p w14:paraId="6BBD48FF">
      <w:pPr>
        <w:pStyle w:val="246"/>
      </w:pPr>
      <w:r>
        <w:t>数据格式:c..20</w:t>
      </w:r>
    </w:p>
    <w:p w14:paraId="5B2F8813">
      <w:pPr>
        <w:pStyle w:val="246"/>
      </w:pPr>
      <w:r>
        <w:t>对象词:存量数据</w:t>
      </w:r>
    </w:p>
    <w:p w14:paraId="57E1068F">
      <w:pPr>
        <w:pStyle w:val="246"/>
      </w:pPr>
      <w:r>
        <w:t>特性词:规模</w:t>
      </w:r>
    </w:p>
    <w:p w14:paraId="650E4E64">
      <w:pPr>
        <w:pStyle w:val="246"/>
      </w:pPr>
      <w:r>
        <w:t>表示词:描述</w:t>
      </w:r>
    </w:p>
    <w:p w14:paraId="4DBAFF23">
      <w:pPr>
        <w:pStyle w:val="246"/>
      </w:pPr>
      <w:r>
        <w:t>同义名称:</w:t>
      </w:r>
    </w:p>
    <w:p w14:paraId="13AF9128">
      <w:pPr>
        <w:pStyle w:val="246"/>
      </w:pPr>
      <w:r>
        <w:t>关系:</w:t>
      </w:r>
    </w:p>
    <w:p w14:paraId="3E8E8DF0">
      <w:pPr>
        <w:pStyle w:val="246"/>
      </w:pPr>
      <w:r>
        <w:t>计量单位:</w:t>
      </w:r>
    </w:p>
    <w:p w14:paraId="060B8718">
      <w:pPr>
        <w:pStyle w:val="246"/>
      </w:pPr>
      <w:r>
        <w:t>值域:</w:t>
      </w:r>
    </w:p>
    <w:p w14:paraId="55B674D3">
      <w:pPr>
        <w:pStyle w:val="246"/>
      </w:pPr>
      <w:r>
        <w:t>——————————————————————————————————</w:t>
      </w:r>
    </w:p>
    <w:p w14:paraId="46A97805">
      <w:pPr>
        <w:pStyle w:val="99"/>
        <w:spacing w:before="120" w:after="120"/>
        <w:rPr>
          <w:rFonts w:ascii="Cambria" w:hAnsi="Cambria"/>
          <w:bCs/>
          <w:szCs w:val="28"/>
        </w:rPr>
      </w:pPr>
      <w:bookmarkStart w:id="681" w:name="_Toc69401708"/>
      <w:bookmarkStart w:id="682" w:name="_Toc376"/>
      <w:bookmarkStart w:id="683" w:name="_Toc22346"/>
      <w:r>
        <w:rPr>
          <w:rFonts w:ascii="Cambria" w:hAnsi="Cambria"/>
          <w:bCs/>
          <w:szCs w:val="28"/>
        </w:rPr>
        <w:t>数据</w:t>
      </w:r>
      <w:r>
        <w:rPr>
          <w:rFonts w:hint="eastAsia"/>
        </w:rPr>
        <w:t>资源</w:t>
      </w:r>
      <w:r>
        <w:rPr>
          <w:rFonts w:ascii="Cambria" w:hAnsi="Cambria"/>
          <w:bCs/>
          <w:szCs w:val="28"/>
        </w:rPr>
        <w:t>存储周期</w:t>
      </w:r>
      <w:bookmarkEnd w:id="681"/>
      <w:bookmarkEnd w:id="682"/>
      <w:bookmarkEnd w:id="683"/>
    </w:p>
    <w:p w14:paraId="2049CCF1">
      <w:pPr>
        <w:pStyle w:val="246"/>
      </w:pPr>
      <w:r>
        <w:t>内部标识符:DE10000021</w:t>
      </w:r>
    </w:p>
    <w:p w14:paraId="21D954A5">
      <w:pPr>
        <w:pStyle w:val="246"/>
      </w:pPr>
      <w:r>
        <w:t>数据元名称:数据资源存储周期</w:t>
      </w:r>
    </w:p>
    <w:p w14:paraId="092CA280">
      <w:pPr>
        <w:pStyle w:val="246"/>
      </w:pPr>
      <w:r>
        <w:t>汉语简拼:shu-ju-zi-yuan-cun-chu-zhou-qi</w:t>
      </w:r>
    </w:p>
    <w:p w14:paraId="7F821C3A">
      <w:pPr>
        <w:pStyle w:val="246"/>
      </w:pPr>
      <w:r>
        <w:t>英文名称:data resource storage cycle</w:t>
      </w:r>
    </w:p>
    <w:p w14:paraId="467AE0AB">
      <w:pPr>
        <w:pStyle w:val="246"/>
      </w:pPr>
      <w:r>
        <w:t>标识符:SJZYCCZQ</w:t>
      </w:r>
    </w:p>
    <w:p w14:paraId="1A59516E">
      <w:pPr>
        <w:pStyle w:val="246"/>
      </w:pPr>
      <w:r>
        <w:t>版本:1</w:t>
      </w:r>
    </w:p>
    <w:p w14:paraId="46161988">
      <w:pPr>
        <w:pStyle w:val="246"/>
      </w:pPr>
      <w:r>
        <w:t>说明:描述数据资源存储周期情况。</w:t>
      </w:r>
    </w:p>
    <w:p w14:paraId="3D4BB78C">
      <w:pPr>
        <w:pStyle w:val="246"/>
      </w:pPr>
      <w:r>
        <w:t>数据类型:字符型</w:t>
      </w:r>
    </w:p>
    <w:p w14:paraId="067890A9">
      <w:pPr>
        <w:pStyle w:val="246"/>
      </w:pPr>
      <w:r>
        <w:t>数据格式:c2</w:t>
      </w:r>
    </w:p>
    <w:p w14:paraId="675CAABB">
      <w:pPr>
        <w:pStyle w:val="246"/>
      </w:pPr>
      <w:r>
        <w:t>对象词:数据</w:t>
      </w:r>
    </w:p>
    <w:p w14:paraId="67B6C35F">
      <w:pPr>
        <w:pStyle w:val="246"/>
      </w:pPr>
      <w:r>
        <w:t>特性词:存储周期</w:t>
      </w:r>
    </w:p>
    <w:p w14:paraId="500C5F92">
      <w:pPr>
        <w:pStyle w:val="246"/>
      </w:pPr>
      <w:r>
        <w:t>表示词:代码</w:t>
      </w:r>
    </w:p>
    <w:p w14:paraId="071207B5">
      <w:pPr>
        <w:pStyle w:val="246"/>
      </w:pPr>
      <w:r>
        <w:t>同义名称:</w:t>
      </w:r>
    </w:p>
    <w:p w14:paraId="4231A0D0">
      <w:pPr>
        <w:pStyle w:val="246"/>
      </w:pPr>
      <w:r>
        <w:t>关系:</w:t>
      </w:r>
    </w:p>
    <w:p w14:paraId="5BC18057">
      <w:pPr>
        <w:pStyle w:val="246"/>
      </w:pPr>
      <w:r>
        <w:t>计量单位:</w:t>
      </w:r>
    </w:p>
    <w:p w14:paraId="4174ECAE">
      <w:pPr>
        <w:pStyle w:val="246"/>
      </w:pPr>
      <w:r>
        <w:t>值域:YJ_CODE_0434《数据资源存储周期》</w:t>
      </w:r>
    </w:p>
    <w:p w14:paraId="75AC8616">
      <w:pPr>
        <w:spacing w:before="156" w:after="156"/>
        <w:ind w:firstLine="420" w:firstLineChars="200"/>
        <w:rPr>
          <w:rFonts w:ascii="Times New Roman" w:hAnsi="Times New Roman"/>
        </w:rPr>
      </w:pPr>
      <w:r>
        <w:rPr>
          <w:rFonts w:ascii="Times New Roman" w:hAnsi="Times New Roman"/>
        </w:rPr>
        <w:t>——————————————————————————————————</w:t>
      </w:r>
    </w:p>
    <w:p w14:paraId="19AD99B2">
      <w:pPr>
        <w:pStyle w:val="99"/>
        <w:spacing w:before="120" w:after="120"/>
        <w:rPr>
          <w:rFonts w:ascii="Cambria" w:hAnsi="Cambria"/>
          <w:bCs/>
          <w:szCs w:val="28"/>
        </w:rPr>
      </w:pPr>
      <w:bookmarkStart w:id="684" w:name="_Toc7227"/>
      <w:bookmarkStart w:id="685" w:name="_Toc69401709"/>
      <w:bookmarkStart w:id="686" w:name="_Toc17679"/>
      <w:r>
        <w:rPr>
          <w:rFonts w:ascii="Cambria" w:hAnsi="Cambria"/>
          <w:bCs/>
          <w:szCs w:val="28"/>
        </w:rPr>
        <w:t>资源状态代码</w:t>
      </w:r>
      <w:bookmarkEnd w:id="684"/>
      <w:bookmarkEnd w:id="685"/>
      <w:bookmarkEnd w:id="686"/>
    </w:p>
    <w:p w14:paraId="44B1A00B">
      <w:pPr>
        <w:pStyle w:val="246"/>
      </w:pPr>
      <w:r>
        <w:t>内部标识符:DE10000022</w:t>
      </w:r>
    </w:p>
    <w:p w14:paraId="21F4704F">
      <w:pPr>
        <w:pStyle w:val="246"/>
      </w:pPr>
      <w:r>
        <w:t>数据元名称:资源状态代码</w:t>
      </w:r>
    </w:p>
    <w:p w14:paraId="1AEE9ED6">
      <w:pPr>
        <w:pStyle w:val="246"/>
      </w:pPr>
      <w:r>
        <w:t>汉语简拼:zi-yuan-zhuang-tai-dai-ma</w:t>
      </w:r>
    </w:p>
    <w:p w14:paraId="7677937B">
      <w:pPr>
        <w:pStyle w:val="246"/>
      </w:pPr>
      <w:r>
        <w:t>英文名称:resource status code</w:t>
      </w:r>
    </w:p>
    <w:p w14:paraId="1B8B50F8">
      <w:pPr>
        <w:pStyle w:val="246"/>
      </w:pPr>
      <w:r>
        <w:t>标识符:ZYZTDM</w:t>
      </w:r>
    </w:p>
    <w:p w14:paraId="5932DD26">
      <w:pPr>
        <w:pStyle w:val="246"/>
      </w:pPr>
      <w:r>
        <w:t>版本:1</w:t>
      </w:r>
    </w:p>
    <w:p w14:paraId="709B2E59">
      <w:pPr>
        <w:pStyle w:val="246"/>
      </w:pPr>
      <w:r>
        <w:t>说明:资源状态代码</w:t>
      </w:r>
    </w:p>
    <w:p w14:paraId="5A0B709E">
      <w:pPr>
        <w:pStyle w:val="246"/>
      </w:pPr>
      <w:r>
        <w:t>数据类型:字符型</w:t>
      </w:r>
    </w:p>
    <w:p w14:paraId="2012E195">
      <w:pPr>
        <w:pStyle w:val="246"/>
      </w:pPr>
      <w:r>
        <w:t>数据格式:c1</w:t>
      </w:r>
    </w:p>
    <w:p w14:paraId="01A57F60">
      <w:pPr>
        <w:pStyle w:val="246"/>
      </w:pPr>
      <w:r>
        <w:t>对象词:资源</w:t>
      </w:r>
    </w:p>
    <w:p w14:paraId="1386EDD3">
      <w:pPr>
        <w:pStyle w:val="246"/>
      </w:pPr>
      <w:r>
        <w:t>特性词:状态</w:t>
      </w:r>
    </w:p>
    <w:p w14:paraId="16429F89">
      <w:pPr>
        <w:pStyle w:val="246"/>
      </w:pPr>
      <w:r>
        <w:t>表示词:代码</w:t>
      </w:r>
    </w:p>
    <w:p w14:paraId="5FBDEE38">
      <w:pPr>
        <w:pStyle w:val="246"/>
      </w:pPr>
      <w:r>
        <w:t>同义名称:</w:t>
      </w:r>
    </w:p>
    <w:p w14:paraId="51B5B81D">
      <w:pPr>
        <w:pStyle w:val="246"/>
      </w:pPr>
      <w:r>
        <w:t>关系:</w:t>
      </w:r>
    </w:p>
    <w:p w14:paraId="50FA5A56">
      <w:pPr>
        <w:pStyle w:val="246"/>
      </w:pPr>
      <w:r>
        <w:t>计量单位:</w:t>
      </w:r>
    </w:p>
    <w:p w14:paraId="3167A52F">
      <w:pPr>
        <w:pStyle w:val="246"/>
      </w:pPr>
      <w:r>
        <w:t>值域:YJ_CODE_0435《资源状态代码》</w:t>
      </w:r>
    </w:p>
    <w:p w14:paraId="734BEAD4">
      <w:pPr>
        <w:pStyle w:val="246"/>
      </w:pPr>
      <w:r>
        <w:t>——————————————————————————————————</w:t>
      </w:r>
    </w:p>
    <w:p w14:paraId="35EB3977">
      <w:pPr>
        <w:pStyle w:val="99"/>
        <w:spacing w:before="120" w:after="120"/>
        <w:rPr>
          <w:rFonts w:ascii="Cambria" w:hAnsi="Cambria"/>
          <w:bCs/>
          <w:szCs w:val="28"/>
        </w:rPr>
      </w:pPr>
      <w:bookmarkStart w:id="687" w:name="_Toc30586"/>
      <w:bookmarkStart w:id="688" w:name="_Toc69401710"/>
      <w:bookmarkStart w:id="689" w:name="_Toc16719"/>
      <w:r>
        <w:rPr>
          <w:rFonts w:ascii="Cambria" w:hAnsi="Cambria"/>
          <w:bCs/>
          <w:szCs w:val="28"/>
        </w:rPr>
        <w:t>注册时间</w:t>
      </w:r>
      <w:bookmarkEnd w:id="687"/>
      <w:bookmarkEnd w:id="688"/>
      <w:bookmarkEnd w:id="689"/>
    </w:p>
    <w:p w14:paraId="3E653C11">
      <w:pPr>
        <w:pStyle w:val="246"/>
      </w:pPr>
      <w:r>
        <w:t>内部标识符:DE10000023</w:t>
      </w:r>
    </w:p>
    <w:p w14:paraId="24582FC7">
      <w:pPr>
        <w:pStyle w:val="246"/>
      </w:pPr>
      <w:r>
        <w:t>数据元名称:注册时间</w:t>
      </w:r>
    </w:p>
    <w:p w14:paraId="034F60C9">
      <w:pPr>
        <w:pStyle w:val="246"/>
      </w:pPr>
      <w:r>
        <w:t>汉语简拼:zhu-ce-shi-jian</w:t>
      </w:r>
    </w:p>
    <w:p w14:paraId="719815BC">
      <w:pPr>
        <w:pStyle w:val="246"/>
      </w:pPr>
      <w:r>
        <w:t>英文名称:registration time</w:t>
      </w:r>
    </w:p>
    <w:p w14:paraId="57F71F87">
      <w:pPr>
        <w:pStyle w:val="246"/>
      </w:pPr>
      <w:r>
        <w:t>标识符:ZCSJ</w:t>
      </w:r>
    </w:p>
    <w:p w14:paraId="04EBC611">
      <w:pPr>
        <w:pStyle w:val="246"/>
      </w:pPr>
      <w:r>
        <w:t>版本:1</w:t>
      </w:r>
    </w:p>
    <w:p w14:paraId="7F434F97">
      <w:pPr>
        <w:pStyle w:val="246"/>
      </w:pPr>
      <w:r>
        <w:t>说明:注册时间</w:t>
      </w:r>
    </w:p>
    <w:p w14:paraId="63BA1656">
      <w:pPr>
        <w:pStyle w:val="246"/>
      </w:pPr>
      <w:r>
        <w:t>数据类型:日期时间型</w:t>
      </w:r>
    </w:p>
    <w:p w14:paraId="4EDEABBA">
      <w:pPr>
        <w:pStyle w:val="246"/>
      </w:pPr>
      <w:r>
        <w:t>数据格式:YYYY-MM-DD hh:mm:ss</w:t>
      </w:r>
    </w:p>
    <w:p w14:paraId="36E5D1C5">
      <w:pPr>
        <w:pStyle w:val="246"/>
      </w:pPr>
      <w:r>
        <w:t>对象词:数据资源</w:t>
      </w:r>
    </w:p>
    <w:p w14:paraId="50562705">
      <w:pPr>
        <w:pStyle w:val="246"/>
      </w:pPr>
      <w:r>
        <w:t>特性词:注册</w:t>
      </w:r>
    </w:p>
    <w:p w14:paraId="06E9FB60">
      <w:pPr>
        <w:pStyle w:val="246"/>
      </w:pPr>
      <w:r>
        <w:t>表示词:日期时间</w:t>
      </w:r>
    </w:p>
    <w:p w14:paraId="3575F00A">
      <w:pPr>
        <w:pStyle w:val="246"/>
      </w:pPr>
      <w:r>
        <w:t>同义名称:</w:t>
      </w:r>
    </w:p>
    <w:p w14:paraId="29BAF1AF">
      <w:pPr>
        <w:pStyle w:val="246"/>
      </w:pPr>
      <w:r>
        <w:t>关系:</w:t>
      </w:r>
    </w:p>
    <w:p w14:paraId="74485949">
      <w:pPr>
        <w:pStyle w:val="246"/>
      </w:pPr>
      <w:r>
        <w:t>计量单位:</w:t>
      </w:r>
    </w:p>
    <w:p w14:paraId="5E7415C4">
      <w:pPr>
        <w:pStyle w:val="246"/>
      </w:pPr>
      <w:r>
        <w:t>值域:</w:t>
      </w:r>
    </w:p>
    <w:p w14:paraId="0974490B">
      <w:pPr>
        <w:pStyle w:val="246"/>
      </w:pPr>
      <w:r>
        <w:t>——————————————————————————————————</w:t>
      </w:r>
    </w:p>
    <w:p w14:paraId="0EC97DEB">
      <w:pPr>
        <w:pStyle w:val="99"/>
        <w:spacing w:before="120" w:after="120"/>
        <w:rPr>
          <w:rFonts w:ascii="Cambria" w:hAnsi="Cambria"/>
          <w:bCs/>
          <w:szCs w:val="28"/>
        </w:rPr>
      </w:pPr>
      <w:bookmarkStart w:id="690" w:name="_Toc17109"/>
      <w:bookmarkStart w:id="691" w:name="_Toc69401711"/>
      <w:bookmarkStart w:id="692" w:name="_Toc32334"/>
      <w:r>
        <w:rPr>
          <w:rFonts w:ascii="Cambria" w:hAnsi="Cambria"/>
          <w:bCs/>
          <w:szCs w:val="28"/>
        </w:rPr>
        <w:t>更新时间</w:t>
      </w:r>
      <w:bookmarkEnd w:id="690"/>
      <w:bookmarkEnd w:id="691"/>
      <w:bookmarkEnd w:id="692"/>
    </w:p>
    <w:p w14:paraId="4036BF07">
      <w:pPr>
        <w:pStyle w:val="246"/>
      </w:pPr>
      <w:r>
        <w:t>内部标识符:DE10000024</w:t>
      </w:r>
    </w:p>
    <w:p w14:paraId="7D420CE7">
      <w:pPr>
        <w:pStyle w:val="246"/>
      </w:pPr>
      <w:r>
        <w:t>数据元名称:更新时间</w:t>
      </w:r>
    </w:p>
    <w:p w14:paraId="6F0D113D">
      <w:pPr>
        <w:pStyle w:val="246"/>
      </w:pPr>
      <w:r>
        <w:t>汉语简拼:geng-xin-shi-jian</w:t>
      </w:r>
    </w:p>
    <w:p w14:paraId="601997A9">
      <w:pPr>
        <w:pStyle w:val="246"/>
      </w:pPr>
      <w:r>
        <w:t>英文名称:update time</w:t>
      </w:r>
    </w:p>
    <w:p w14:paraId="193A6C6E">
      <w:pPr>
        <w:pStyle w:val="246"/>
      </w:pPr>
      <w:r>
        <w:t>标识符:GXSJ</w:t>
      </w:r>
    </w:p>
    <w:p w14:paraId="76FDF004">
      <w:pPr>
        <w:pStyle w:val="246"/>
      </w:pPr>
      <w:r>
        <w:t>版本:1</w:t>
      </w:r>
    </w:p>
    <w:p w14:paraId="28CAEB1B">
      <w:pPr>
        <w:pStyle w:val="246"/>
      </w:pPr>
      <w:r>
        <w:t>说明:更新时间</w:t>
      </w:r>
    </w:p>
    <w:p w14:paraId="6DB5DB45">
      <w:pPr>
        <w:pStyle w:val="246"/>
      </w:pPr>
      <w:r>
        <w:t>数据类型:日期时间型</w:t>
      </w:r>
    </w:p>
    <w:p w14:paraId="6AFAB864">
      <w:pPr>
        <w:pStyle w:val="246"/>
      </w:pPr>
      <w:r>
        <w:t>数据格式:YYYY-MM-DD hh:mm:ss</w:t>
      </w:r>
    </w:p>
    <w:p w14:paraId="6D47078F">
      <w:pPr>
        <w:pStyle w:val="246"/>
      </w:pPr>
      <w:r>
        <w:t>对象词:数据资源</w:t>
      </w:r>
    </w:p>
    <w:p w14:paraId="7F7A1413">
      <w:pPr>
        <w:pStyle w:val="246"/>
      </w:pPr>
      <w:r>
        <w:t>特性词:更新</w:t>
      </w:r>
    </w:p>
    <w:p w14:paraId="46778525">
      <w:pPr>
        <w:pStyle w:val="246"/>
      </w:pPr>
      <w:r>
        <w:t>表示词:日期时间</w:t>
      </w:r>
    </w:p>
    <w:p w14:paraId="38BE4983">
      <w:pPr>
        <w:pStyle w:val="246"/>
      </w:pPr>
      <w:r>
        <w:t>同义名称:</w:t>
      </w:r>
    </w:p>
    <w:p w14:paraId="26C6DAF0">
      <w:pPr>
        <w:pStyle w:val="246"/>
      </w:pPr>
      <w:r>
        <w:t>关系:</w:t>
      </w:r>
    </w:p>
    <w:p w14:paraId="0672BA9F">
      <w:pPr>
        <w:pStyle w:val="246"/>
      </w:pPr>
      <w:r>
        <w:t>计量单位:</w:t>
      </w:r>
    </w:p>
    <w:p w14:paraId="4BB3831A">
      <w:pPr>
        <w:pStyle w:val="246"/>
      </w:pPr>
      <w:r>
        <w:t>值域:</w:t>
      </w:r>
    </w:p>
    <w:p w14:paraId="2587FD3A">
      <w:pPr>
        <w:pStyle w:val="246"/>
      </w:pPr>
      <w:r>
        <w:t>——————————————————————————————————</w:t>
      </w:r>
    </w:p>
    <w:p w14:paraId="17F64CA1">
      <w:pPr>
        <w:pStyle w:val="99"/>
        <w:spacing w:before="120" w:after="120"/>
        <w:rPr>
          <w:rFonts w:ascii="Cambria" w:hAnsi="Cambria"/>
          <w:bCs/>
          <w:szCs w:val="28"/>
        </w:rPr>
      </w:pPr>
      <w:bookmarkStart w:id="693" w:name="_Toc12348"/>
      <w:bookmarkStart w:id="694" w:name="_Toc69401712"/>
      <w:bookmarkStart w:id="695" w:name="_Toc27227"/>
      <w:r>
        <w:rPr>
          <w:rFonts w:ascii="Cambria" w:hAnsi="Cambria"/>
          <w:bCs/>
          <w:szCs w:val="28"/>
        </w:rPr>
        <w:t>数据资源共享类型</w:t>
      </w:r>
      <w:bookmarkEnd w:id="693"/>
      <w:bookmarkEnd w:id="694"/>
      <w:bookmarkEnd w:id="695"/>
    </w:p>
    <w:p w14:paraId="7F3182AF">
      <w:pPr>
        <w:pStyle w:val="246"/>
      </w:pPr>
      <w:r>
        <w:t>内部标识符:DE10000025</w:t>
      </w:r>
    </w:p>
    <w:p w14:paraId="3105B2DC">
      <w:pPr>
        <w:pStyle w:val="246"/>
      </w:pPr>
      <w:r>
        <w:t>数据元名称:数据资源共享类型</w:t>
      </w:r>
    </w:p>
    <w:p w14:paraId="4DE20E85">
      <w:pPr>
        <w:pStyle w:val="246"/>
      </w:pPr>
      <w:r>
        <w:t>汉语简拼:shu-ju-zi-yuan-gong-xiang-lei-xing</w:t>
      </w:r>
    </w:p>
    <w:p w14:paraId="433DF978">
      <w:pPr>
        <w:pStyle w:val="246"/>
      </w:pPr>
      <w:r>
        <w:t>英文名称:data resource sharing type</w:t>
      </w:r>
    </w:p>
    <w:p w14:paraId="2F8F1397">
      <w:pPr>
        <w:pStyle w:val="246"/>
      </w:pPr>
      <w:r>
        <w:t>标识符:SJZYGXLX</w:t>
      </w:r>
    </w:p>
    <w:p w14:paraId="561A0D33">
      <w:pPr>
        <w:pStyle w:val="246"/>
      </w:pPr>
      <w:r>
        <w:t>版本:1</w:t>
      </w:r>
    </w:p>
    <w:p w14:paraId="163814BD">
      <w:pPr>
        <w:pStyle w:val="246"/>
      </w:pPr>
      <w:r>
        <w:t>说明:数据资源共享类型代码</w:t>
      </w:r>
    </w:p>
    <w:p w14:paraId="54E88272">
      <w:pPr>
        <w:pStyle w:val="246"/>
      </w:pPr>
      <w:r>
        <w:t>数据类型:字符型</w:t>
      </w:r>
    </w:p>
    <w:p w14:paraId="406085FE">
      <w:pPr>
        <w:pStyle w:val="246"/>
      </w:pPr>
      <w:r>
        <w:t>数据格式:c1</w:t>
      </w:r>
    </w:p>
    <w:p w14:paraId="33735DD2">
      <w:pPr>
        <w:pStyle w:val="246"/>
      </w:pPr>
      <w:r>
        <w:t>对象词:数据资源</w:t>
      </w:r>
    </w:p>
    <w:p w14:paraId="73999C54">
      <w:pPr>
        <w:pStyle w:val="246"/>
      </w:pPr>
      <w:r>
        <w:t>特性词:共享类型</w:t>
      </w:r>
    </w:p>
    <w:p w14:paraId="09A9ACB9">
      <w:pPr>
        <w:pStyle w:val="246"/>
      </w:pPr>
      <w:r>
        <w:t>表示词:代码</w:t>
      </w:r>
    </w:p>
    <w:p w14:paraId="2DEC0766">
      <w:pPr>
        <w:pStyle w:val="246"/>
      </w:pPr>
      <w:r>
        <w:t>同义名称:</w:t>
      </w:r>
    </w:p>
    <w:p w14:paraId="0405CB0C">
      <w:pPr>
        <w:pStyle w:val="246"/>
      </w:pPr>
      <w:r>
        <w:t>关系:</w:t>
      </w:r>
    </w:p>
    <w:p w14:paraId="2266485A">
      <w:pPr>
        <w:pStyle w:val="246"/>
      </w:pPr>
      <w:r>
        <w:t>计量单位:</w:t>
      </w:r>
    </w:p>
    <w:p w14:paraId="1164BD54">
      <w:pPr>
        <w:pStyle w:val="246"/>
      </w:pPr>
      <w:r>
        <w:t>值域:YJ_CODE_0436《数据资源共享类型》</w:t>
      </w:r>
    </w:p>
    <w:p w14:paraId="401A22E5">
      <w:pPr>
        <w:pStyle w:val="246"/>
      </w:pPr>
      <w:r>
        <w:t>——————————————————————————————————</w:t>
      </w:r>
    </w:p>
    <w:p w14:paraId="685AFE12">
      <w:pPr>
        <w:pStyle w:val="99"/>
        <w:spacing w:before="120" w:after="120"/>
        <w:rPr>
          <w:rFonts w:ascii="Cambria" w:hAnsi="Cambria"/>
          <w:bCs/>
          <w:szCs w:val="28"/>
        </w:rPr>
      </w:pPr>
      <w:bookmarkStart w:id="696" w:name="_Toc16032"/>
      <w:bookmarkStart w:id="697" w:name="_Toc69401713"/>
      <w:bookmarkStart w:id="698" w:name="_Toc693"/>
      <w:r>
        <w:rPr>
          <w:rFonts w:ascii="Cambria" w:hAnsi="Cambria"/>
          <w:bCs/>
          <w:szCs w:val="28"/>
        </w:rPr>
        <w:t>数据资源共享条件</w:t>
      </w:r>
      <w:bookmarkEnd w:id="696"/>
      <w:bookmarkEnd w:id="697"/>
      <w:bookmarkEnd w:id="698"/>
    </w:p>
    <w:p w14:paraId="58D5069A">
      <w:pPr>
        <w:pStyle w:val="246"/>
      </w:pPr>
      <w:r>
        <w:t>内部标识符:DE10000026</w:t>
      </w:r>
    </w:p>
    <w:p w14:paraId="2D1BD1D6">
      <w:pPr>
        <w:pStyle w:val="246"/>
      </w:pPr>
      <w:r>
        <w:t>数据元名称:数据资源共享条件</w:t>
      </w:r>
    </w:p>
    <w:p w14:paraId="20A9A8A9">
      <w:pPr>
        <w:pStyle w:val="246"/>
      </w:pPr>
      <w:r>
        <w:t>汉语简拼:shu-ju-zi-yuan-gong-xiang-tiao-jian</w:t>
      </w:r>
    </w:p>
    <w:p w14:paraId="38813AB1">
      <w:pPr>
        <w:pStyle w:val="246"/>
      </w:pPr>
      <w:r>
        <w:t>英文名称:data resource sharing conditions</w:t>
      </w:r>
    </w:p>
    <w:p w14:paraId="3780AFFC">
      <w:pPr>
        <w:pStyle w:val="246"/>
      </w:pPr>
      <w:r>
        <w:t>标识符:SJZYGXTJ</w:t>
      </w:r>
    </w:p>
    <w:p w14:paraId="14B04994">
      <w:pPr>
        <w:pStyle w:val="246"/>
      </w:pPr>
      <w:r>
        <w:t>版本:1</w:t>
      </w:r>
    </w:p>
    <w:p w14:paraId="478B4A08">
      <w:pPr>
        <w:pStyle w:val="246"/>
      </w:pPr>
      <w:r>
        <w:t>说明:数据资源共享的条件。</w:t>
      </w:r>
    </w:p>
    <w:p w14:paraId="224DD88B">
      <w:pPr>
        <w:pStyle w:val="246"/>
      </w:pPr>
      <w:r>
        <w:t>数据类型:字符型</w:t>
      </w:r>
    </w:p>
    <w:p w14:paraId="6D5344CF">
      <w:pPr>
        <w:pStyle w:val="246"/>
      </w:pPr>
      <w:r>
        <w:t>数据格式:c30</w:t>
      </w:r>
    </w:p>
    <w:p w14:paraId="60F9D853">
      <w:pPr>
        <w:pStyle w:val="246"/>
      </w:pPr>
      <w:r>
        <w:t>对象词:数据资源</w:t>
      </w:r>
    </w:p>
    <w:p w14:paraId="533DBA1E">
      <w:pPr>
        <w:pStyle w:val="246"/>
      </w:pPr>
      <w:r>
        <w:t>特性词:共享条件</w:t>
      </w:r>
    </w:p>
    <w:p w14:paraId="498C0D1D">
      <w:pPr>
        <w:pStyle w:val="246"/>
      </w:pPr>
      <w:r>
        <w:t>表示词:描述</w:t>
      </w:r>
    </w:p>
    <w:p w14:paraId="6543D8C3">
      <w:pPr>
        <w:pStyle w:val="246"/>
      </w:pPr>
      <w:r>
        <w:t>同义名称:</w:t>
      </w:r>
    </w:p>
    <w:p w14:paraId="4A5D1DBB">
      <w:pPr>
        <w:pStyle w:val="246"/>
      </w:pPr>
      <w:r>
        <w:t>关系:</w:t>
      </w:r>
    </w:p>
    <w:p w14:paraId="4B33B9F3">
      <w:pPr>
        <w:pStyle w:val="246"/>
      </w:pPr>
      <w:r>
        <w:t>计量单位:</w:t>
      </w:r>
    </w:p>
    <w:p w14:paraId="21558CE1">
      <w:pPr>
        <w:pStyle w:val="246"/>
      </w:pPr>
      <w:r>
        <w:t>值域:</w:t>
      </w:r>
    </w:p>
    <w:p w14:paraId="6659DCCA">
      <w:pPr>
        <w:pStyle w:val="246"/>
      </w:pPr>
      <w:r>
        <w:t>——————————————————————————————————</w:t>
      </w:r>
    </w:p>
    <w:p w14:paraId="5B3D9623">
      <w:pPr>
        <w:pStyle w:val="99"/>
        <w:spacing w:before="120" w:after="120"/>
        <w:rPr>
          <w:rFonts w:ascii="Cambria" w:hAnsi="Cambria"/>
          <w:bCs/>
          <w:szCs w:val="28"/>
        </w:rPr>
      </w:pPr>
      <w:bookmarkStart w:id="699" w:name="_Toc18903"/>
      <w:bookmarkStart w:id="700" w:name="_Toc69401714"/>
      <w:bookmarkStart w:id="701" w:name="_Toc18967"/>
      <w:r>
        <w:rPr>
          <w:rFonts w:ascii="Cambria" w:hAnsi="Cambria"/>
          <w:bCs/>
          <w:szCs w:val="28"/>
        </w:rPr>
        <w:t>数据资源共享方式类型</w:t>
      </w:r>
      <w:bookmarkEnd w:id="699"/>
      <w:bookmarkEnd w:id="700"/>
      <w:bookmarkEnd w:id="701"/>
    </w:p>
    <w:p w14:paraId="0A97298F">
      <w:pPr>
        <w:pStyle w:val="246"/>
      </w:pPr>
      <w:r>
        <w:t>内部标识符:DE10000027</w:t>
      </w:r>
    </w:p>
    <w:p w14:paraId="4132CD70">
      <w:pPr>
        <w:pStyle w:val="246"/>
      </w:pPr>
      <w:r>
        <w:t>数据元名称:数据资源共享方式类型</w:t>
      </w:r>
    </w:p>
    <w:p w14:paraId="33A05A6D">
      <w:pPr>
        <w:pStyle w:val="246"/>
      </w:pPr>
      <w:r>
        <w:t>汉语简拼:shu-ju-zi-yuan-gong-xiang-fang-shi-lei-xing</w:t>
      </w:r>
    </w:p>
    <w:p w14:paraId="5B02C3F1">
      <w:pPr>
        <w:pStyle w:val="246"/>
      </w:pPr>
      <w:r>
        <w:t>英文名称:data resource sharing mode type</w:t>
      </w:r>
    </w:p>
    <w:p w14:paraId="066DE495">
      <w:pPr>
        <w:pStyle w:val="246"/>
      </w:pPr>
      <w:r>
        <w:t>标识符:SJZYGXFSLX</w:t>
      </w:r>
    </w:p>
    <w:p w14:paraId="58E5CAE4">
      <w:pPr>
        <w:pStyle w:val="246"/>
      </w:pPr>
      <w:r>
        <w:t>版本:1</w:t>
      </w:r>
    </w:p>
    <w:p w14:paraId="770DEB1B">
      <w:pPr>
        <w:pStyle w:val="246"/>
      </w:pPr>
      <w:r>
        <w:t>说明:数据资源共享方式类型。</w:t>
      </w:r>
    </w:p>
    <w:p w14:paraId="74A120B9">
      <w:pPr>
        <w:pStyle w:val="246"/>
      </w:pPr>
      <w:r>
        <w:t>数据类型:字符型</w:t>
      </w:r>
    </w:p>
    <w:p w14:paraId="7B2FC005">
      <w:pPr>
        <w:pStyle w:val="246"/>
      </w:pPr>
      <w:r>
        <w:t>数据格式:c1</w:t>
      </w:r>
    </w:p>
    <w:p w14:paraId="133148DE">
      <w:pPr>
        <w:pStyle w:val="246"/>
      </w:pPr>
      <w:r>
        <w:t>对象词:数据资源</w:t>
      </w:r>
    </w:p>
    <w:p w14:paraId="2B936CB5">
      <w:pPr>
        <w:pStyle w:val="246"/>
      </w:pPr>
      <w:r>
        <w:t>特性词:共享方式类型</w:t>
      </w:r>
    </w:p>
    <w:p w14:paraId="7A49AA69">
      <w:pPr>
        <w:pStyle w:val="246"/>
      </w:pPr>
      <w:r>
        <w:t>表示词:代码</w:t>
      </w:r>
    </w:p>
    <w:p w14:paraId="27B8F21E">
      <w:pPr>
        <w:pStyle w:val="246"/>
      </w:pPr>
      <w:r>
        <w:t>同义名称:</w:t>
      </w:r>
    </w:p>
    <w:p w14:paraId="0C559FD0">
      <w:pPr>
        <w:pStyle w:val="246"/>
      </w:pPr>
      <w:r>
        <w:t>关系:</w:t>
      </w:r>
    </w:p>
    <w:p w14:paraId="47AECA74">
      <w:pPr>
        <w:pStyle w:val="246"/>
      </w:pPr>
      <w:r>
        <w:t>计量单位:</w:t>
      </w:r>
    </w:p>
    <w:p w14:paraId="64912FC2">
      <w:pPr>
        <w:pStyle w:val="246"/>
      </w:pPr>
      <w:r>
        <w:t>值域:YJ_CODE_0437《数据资源共享方式类型》</w:t>
      </w:r>
    </w:p>
    <w:p w14:paraId="4ACBD949">
      <w:pPr>
        <w:pStyle w:val="246"/>
      </w:pPr>
      <w:r>
        <w:t>——————————————————————————————————</w:t>
      </w:r>
    </w:p>
    <w:p w14:paraId="2DB242F2">
      <w:pPr>
        <w:pStyle w:val="99"/>
        <w:spacing w:before="120" w:after="120"/>
        <w:rPr>
          <w:rFonts w:ascii="Cambria" w:hAnsi="Cambria"/>
          <w:bCs/>
          <w:szCs w:val="28"/>
        </w:rPr>
      </w:pPr>
      <w:bookmarkStart w:id="702" w:name="_Toc19729"/>
      <w:bookmarkStart w:id="703" w:name="_Toc23099"/>
      <w:bookmarkStart w:id="704" w:name="_Toc69401715"/>
      <w:r>
        <w:rPr>
          <w:rFonts w:ascii="Cambria" w:hAnsi="Cambria"/>
          <w:bCs/>
          <w:szCs w:val="28"/>
        </w:rPr>
        <w:t>是否向社会开放</w:t>
      </w:r>
      <w:bookmarkEnd w:id="702"/>
      <w:bookmarkEnd w:id="703"/>
      <w:bookmarkEnd w:id="704"/>
    </w:p>
    <w:p w14:paraId="74C754F7">
      <w:pPr>
        <w:pStyle w:val="246"/>
      </w:pPr>
      <w:r>
        <w:t>内部标识符:DE10000028</w:t>
      </w:r>
    </w:p>
    <w:p w14:paraId="6AFFA370">
      <w:pPr>
        <w:pStyle w:val="246"/>
      </w:pPr>
      <w:r>
        <w:t>数据元名称:是否向社会开放</w:t>
      </w:r>
    </w:p>
    <w:p w14:paraId="50232526">
      <w:pPr>
        <w:pStyle w:val="246"/>
      </w:pPr>
      <w:r>
        <w:t>汉语简拼:shi-fou-xiang-she-hui-kai-fang</w:t>
      </w:r>
    </w:p>
    <w:p w14:paraId="13074E29">
      <w:pPr>
        <w:pStyle w:val="246"/>
      </w:pPr>
      <w:r>
        <w:t>英文名称:is it open to the public</w:t>
      </w:r>
    </w:p>
    <w:p w14:paraId="0CA5EE64">
      <w:pPr>
        <w:pStyle w:val="246"/>
      </w:pPr>
      <w:r>
        <w:t>标识符:SFXSHKF</w:t>
      </w:r>
    </w:p>
    <w:p w14:paraId="1FB5D023">
      <w:pPr>
        <w:pStyle w:val="246"/>
      </w:pPr>
      <w:r>
        <w:t>版本:1</w:t>
      </w:r>
    </w:p>
    <w:p w14:paraId="59F630FD">
      <w:pPr>
        <w:pStyle w:val="246"/>
      </w:pPr>
      <w:r>
        <w:t>说明:数据资源是否向社会开放。</w:t>
      </w:r>
    </w:p>
    <w:p w14:paraId="69270312">
      <w:pPr>
        <w:pStyle w:val="246"/>
      </w:pPr>
      <w:r>
        <w:t>数据类型:字符型</w:t>
      </w:r>
    </w:p>
    <w:p w14:paraId="5B725FC5">
      <w:pPr>
        <w:pStyle w:val="246"/>
      </w:pPr>
      <w:r>
        <w:t>数据格式:c1</w:t>
      </w:r>
    </w:p>
    <w:p w14:paraId="14DEC1FE">
      <w:pPr>
        <w:pStyle w:val="246"/>
      </w:pPr>
      <w:r>
        <w:t>对象词:数据资源</w:t>
      </w:r>
    </w:p>
    <w:p w14:paraId="5C2644B5">
      <w:pPr>
        <w:pStyle w:val="246"/>
      </w:pPr>
      <w:r>
        <w:t>特性词:是否开放</w:t>
      </w:r>
    </w:p>
    <w:p w14:paraId="1ED866AF">
      <w:pPr>
        <w:pStyle w:val="246"/>
      </w:pPr>
      <w:r>
        <w:t>表示词:指示符</w:t>
      </w:r>
    </w:p>
    <w:p w14:paraId="6F337964">
      <w:pPr>
        <w:pStyle w:val="246"/>
      </w:pPr>
      <w:r>
        <w:t>同义名称:</w:t>
      </w:r>
    </w:p>
    <w:p w14:paraId="214C72BD">
      <w:pPr>
        <w:pStyle w:val="246"/>
      </w:pPr>
      <w:r>
        <w:t>关系:</w:t>
      </w:r>
    </w:p>
    <w:p w14:paraId="28686BDE">
      <w:pPr>
        <w:pStyle w:val="246"/>
      </w:pPr>
      <w:r>
        <w:t>计量单位:</w:t>
      </w:r>
    </w:p>
    <w:p w14:paraId="47A13964">
      <w:pPr>
        <w:pStyle w:val="246"/>
      </w:pPr>
      <w:r>
        <w:t>值域:YJ_CODE_0438《是否向社会开放》</w:t>
      </w:r>
    </w:p>
    <w:p w14:paraId="48AADAEE">
      <w:pPr>
        <w:pStyle w:val="246"/>
      </w:pPr>
      <w:r>
        <w:t>——————————————————————————————————</w:t>
      </w:r>
    </w:p>
    <w:p w14:paraId="5727CD13">
      <w:pPr>
        <w:pStyle w:val="99"/>
        <w:spacing w:before="120" w:after="120"/>
        <w:rPr>
          <w:rFonts w:ascii="Cambria" w:hAnsi="Cambria"/>
          <w:bCs/>
          <w:szCs w:val="28"/>
        </w:rPr>
      </w:pPr>
      <w:bookmarkStart w:id="705" w:name="_Toc20199"/>
      <w:bookmarkStart w:id="706" w:name="_Toc24056"/>
      <w:bookmarkStart w:id="707" w:name="_Toc69401716"/>
      <w:r>
        <w:rPr>
          <w:rFonts w:ascii="Cambria" w:hAnsi="Cambria"/>
          <w:bCs/>
          <w:szCs w:val="28"/>
        </w:rPr>
        <w:t>数据项编号</w:t>
      </w:r>
      <w:bookmarkEnd w:id="705"/>
      <w:bookmarkEnd w:id="706"/>
      <w:bookmarkEnd w:id="707"/>
    </w:p>
    <w:p w14:paraId="61371F20">
      <w:pPr>
        <w:pStyle w:val="246"/>
      </w:pPr>
      <w:r>
        <w:t>内部标识符:DE10000029</w:t>
      </w:r>
    </w:p>
    <w:p w14:paraId="60BE3217">
      <w:pPr>
        <w:pStyle w:val="246"/>
      </w:pPr>
      <w:r>
        <w:t>数据元名称:数据项编号</w:t>
      </w:r>
    </w:p>
    <w:p w14:paraId="6723D1E0">
      <w:pPr>
        <w:pStyle w:val="246"/>
      </w:pPr>
      <w:r>
        <w:t xml:space="preserve">汉语简拼:shu-ju-xiang-bian-hao </w:t>
      </w:r>
    </w:p>
    <w:p w14:paraId="136658D0">
      <w:pPr>
        <w:pStyle w:val="246"/>
      </w:pPr>
      <w:r>
        <w:t>英文名称:data item number</w:t>
      </w:r>
    </w:p>
    <w:p w14:paraId="7959896F">
      <w:pPr>
        <w:pStyle w:val="246"/>
      </w:pPr>
      <w:r>
        <w:t>标识符:SJXBH</w:t>
      </w:r>
    </w:p>
    <w:p w14:paraId="2E273CA1">
      <w:pPr>
        <w:pStyle w:val="246"/>
      </w:pPr>
      <w:r>
        <w:t>版本:1</w:t>
      </w:r>
    </w:p>
    <w:p w14:paraId="3E7AFE52">
      <w:pPr>
        <w:pStyle w:val="246"/>
      </w:pPr>
      <w:r>
        <w:t>说明:数据表中数据项的编号</w:t>
      </w:r>
    </w:p>
    <w:p w14:paraId="4924AD66">
      <w:pPr>
        <w:pStyle w:val="246"/>
      </w:pPr>
      <w:r>
        <w:t>数据类型:字符型</w:t>
      </w:r>
    </w:p>
    <w:p w14:paraId="329DA35F">
      <w:pPr>
        <w:pStyle w:val="246"/>
      </w:pPr>
      <w:r>
        <w:t>数据格式:c36</w:t>
      </w:r>
    </w:p>
    <w:p w14:paraId="5D992B58">
      <w:pPr>
        <w:pStyle w:val="246"/>
      </w:pPr>
      <w:r>
        <w:t>对象词:应用系统</w:t>
      </w:r>
    </w:p>
    <w:p w14:paraId="385BD3A5">
      <w:pPr>
        <w:pStyle w:val="246"/>
      </w:pPr>
      <w:r>
        <w:t>特性词:数据项编号</w:t>
      </w:r>
    </w:p>
    <w:p w14:paraId="4A28B969">
      <w:pPr>
        <w:pStyle w:val="246"/>
      </w:pPr>
      <w:r>
        <w:t>表示词:号码</w:t>
      </w:r>
    </w:p>
    <w:p w14:paraId="14ED1156">
      <w:pPr>
        <w:pStyle w:val="246"/>
      </w:pPr>
      <w:r>
        <w:t>同义名称:字段编号</w:t>
      </w:r>
    </w:p>
    <w:p w14:paraId="171A46D5">
      <w:pPr>
        <w:pStyle w:val="246"/>
      </w:pPr>
      <w:r>
        <w:t>关系:</w:t>
      </w:r>
    </w:p>
    <w:p w14:paraId="197324D7">
      <w:pPr>
        <w:pStyle w:val="246"/>
      </w:pPr>
      <w:r>
        <w:t>计量单位:</w:t>
      </w:r>
    </w:p>
    <w:p w14:paraId="36E3D806">
      <w:pPr>
        <w:pStyle w:val="246"/>
      </w:pPr>
      <w:r>
        <w:t>值域:</w:t>
      </w:r>
    </w:p>
    <w:p w14:paraId="5C488A2E">
      <w:pPr>
        <w:pStyle w:val="246"/>
      </w:pPr>
      <w:r>
        <w:t>——————————————————————————————————</w:t>
      </w:r>
    </w:p>
    <w:p w14:paraId="1DEF45F9">
      <w:pPr>
        <w:pStyle w:val="99"/>
        <w:spacing w:before="120" w:after="120"/>
        <w:rPr>
          <w:rFonts w:ascii="Cambria" w:hAnsi="Cambria"/>
          <w:bCs/>
          <w:szCs w:val="28"/>
        </w:rPr>
      </w:pPr>
      <w:bookmarkStart w:id="708" w:name="_Toc69401717"/>
      <w:bookmarkStart w:id="709" w:name="_Toc11827"/>
      <w:bookmarkStart w:id="710" w:name="_Toc2950"/>
      <w:r>
        <w:rPr>
          <w:rFonts w:ascii="Cambria" w:hAnsi="Cambria"/>
          <w:bCs/>
          <w:szCs w:val="28"/>
        </w:rPr>
        <w:t>数据项标识符</w:t>
      </w:r>
      <w:bookmarkEnd w:id="708"/>
      <w:bookmarkEnd w:id="709"/>
      <w:bookmarkEnd w:id="710"/>
    </w:p>
    <w:p w14:paraId="6500AD74">
      <w:pPr>
        <w:pStyle w:val="246"/>
      </w:pPr>
      <w:r>
        <w:t>内部标识符:DE10000030</w:t>
      </w:r>
    </w:p>
    <w:p w14:paraId="4A5AD31D">
      <w:pPr>
        <w:pStyle w:val="246"/>
      </w:pPr>
      <w:r>
        <w:t>数据元名称:数据项标识符</w:t>
      </w:r>
    </w:p>
    <w:p w14:paraId="6A958F8E">
      <w:pPr>
        <w:pStyle w:val="246"/>
      </w:pPr>
      <w:r>
        <w:t>汉语简拼:shu-ju-xiang-biao-zhi-fu</w:t>
      </w:r>
    </w:p>
    <w:p w14:paraId="7D6EE7EA">
      <w:pPr>
        <w:pStyle w:val="246"/>
      </w:pPr>
      <w:r>
        <w:t>英文名称:data item identifier</w:t>
      </w:r>
    </w:p>
    <w:p w14:paraId="2FD1190C">
      <w:pPr>
        <w:pStyle w:val="246"/>
      </w:pPr>
      <w:r>
        <w:t>标识符:SJXBZF</w:t>
      </w:r>
    </w:p>
    <w:p w14:paraId="19ABCD93">
      <w:pPr>
        <w:pStyle w:val="246"/>
      </w:pPr>
      <w:r>
        <w:t>版本:1</w:t>
      </w:r>
    </w:p>
    <w:p w14:paraId="721210AB">
      <w:pPr>
        <w:pStyle w:val="246"/>
      </w:pPr>
      <w:r>
        <w:t>说明:数据项内部标识符，一般为中文拼音首字母，数据资源内唯一，若重复，则加后缀“-序号”。</w:t>
      </w:r>
    </w:p>
    <w:p w14:paraId="38EA827B">
      <w:pPr>
        <w:pStyle w:val="246"/>
      </w:pPr>
      <w:r>
        <w:t>数据类型:字符型</w:t>
      </w:r>
    </w:p>
    <w:p w14:paraId="7FD3626B">
      <w:pPr>
        <w:pStyle w:val="246"/>
      </w:pPr>
      <w:r>
        <w:t>数据格式:c..50</w:t>
      </w:r>
    </w:p>
    <w:p w14:paraId="4910452D">
      <w:pPr>
        <w:pStyle w:val="246"/>
      </w:pPr>
      <w:r>
        <w:t>对象词:应用系统</w:t>
      </w:r>
    </w:p>
    <w:p w14:paraId="5C01BF11">
      <w:pPr>
        <w:pStyle w:val="246"/>
      </w:pPr>
      <w:r>
        <w:t>特性词:数据项标识符</w:t>
      </w:r>
    </w:p>
    <w:p w14:paraId="3A7D34A1">
      <w:pPr>
        <w:pStyle w:val="246"/>
      </w:pPr>
      <w:r>
        <w:t>表示词:号码</w:t>
      </w:r>
    </w:p>
    <w:p w14:paraId="1F8AD695">
      <w:pPr>
        <w:pStyle w:val="246"/>
      </w:pPr>
      <w:r>
        <w:t>同义名称:</w:t>
      </w:r>
    </w:p>
    <w:p w14:paraId="1034E411">
      <w:pPr>
        <w:pStyle w:val="246"/>
      </w:pPr>
      <w:r>
        <w:t>关系:</w:t>
      </w:r>
    </w:p>
    <w:p w14:paraId="7D9AFD0C">
      <w:pPr>
        <w:pStyle w:val="246"/>
      </w:pPr>
      <w:r>
        <w:t>计量单位:</w:t>
      </w:r>
    </w:p>
    <w:p w14:paraId="145BEA69">
      <w:pPr>
        <w:pStyle w:val="246"/>
      </w:pPr>
      <w:r>
        <w:t>值域:</w:t>
      </w:r>
    </w:p>
    <w:p w14:paraId="3B3C0BE0">
      <w:pPr>
        <w:pStyle w:val="246"/>
      </w:pPr>
      <w:r>
        <w:t>——————————————————————————————————</w:t>
      </w:r>
    </w:p>
    <w:p w14:paraId="37E19FE6">
      <w:pPr>
        <w:pStyle w:val="99"/>
        <w:spacing w:before="120" w:after="120"/>
        <w:rPr>
          <w:rFonts w:ascii="Cambria" w:hAnsi="Cambria"/>
          <w:bCs/>
          <w:szCs w:val="28"/>
        </w:rPr>
      </w:pPr>
      <w:bookmarkStart w:id="711" w:name="_Toc69401718"/>
      <w:bookmarkStart w:id="712" w:name="_Toc31901"/>
      <w:bookmarkStart w:id="713" w:name="_Toc10224"/>
      <w:r>
        <w:rPr>
          <w:rFonts w:ascii="Cambria" w:hAnsi="Cambria"/>
          <w:bCs/>
          <w:szCs w:val="28"/>
        </w:rPr>
        <w:t>数据项英文名称</w:t>
      </w:r>
      <w:bookmarkEnd w:id="711"/>
      <w:bookmarkEnd w:id="712"/>
      <w:bookmarkEnd w:id="713"/>
    </w:p>
    <w:p w14:paraId="0451F811">
      <w:pPr>
        <w:pStyle w:val="246"/>
      </w:pPr>
      <w:r>
        <w:t>内部标识符:DE10000031</w:t>
      </w:r>
    </w:p>
    <w:p w14:paraId="74C85D41">
      <w:pPr>
        <w:pStyle w:val="246"/>
      </w:pPr>
      <w:r>
        <w:t>数据元名称:数据项英文名称</w:t>
      </w:r>
    </w:p>
    <w:p w14:paraId="60BF460C">
      <w:pPr>
        <w:pStyle w:val="246"/>
      </w:pPr>
      <w:r>
        <w:t>汉语简拼:shu-ju-xiang-ying-wen-ming-cheng</w:t>
      </w:r>
    </w:p>
    <w:p w14:paraId="29381725">
      <w:pPr>
        <w:pStyle w:val="246"/>
      </w:pPr>
      <w:r>
        <w:t>英文名称:english name of data item</w:t>
      </w:r>
    </w:p>
    <w:p w14:paraId="0619F90D">
      <w:pPr>
        <w:pStyle w:val="246"/>
      </w:pPr>
      <w:r>
        <w:t>标识符:SJXYWMC</w:t>
      </w:r>
    </w:p>
    <w:p w14:paraId="40FFD4CD">
      <w:pPr>
        <w:pStyle w:val="246"/>
      </w:pPr>
      <w:r>
        <w:t>版本:1</w:t>
      </w:r>
    </w:p>
    <w:p w14:paraId="7F742C57">
      <w:pPr>
        <w:pStyle w:val="246"/>
      </w:pPr>
      <w:r>
        <w:t>说明:数据项的英文名称。</w:t>
      </w:r>
    </w:p>
    <w:p w14:paraId="3B2C98C9">
      <w:pPr>
        <w:pStyle w:val="246"/>
      </w:pPr>
      <w:r>
        <w:t>数据类型:字符型</w:t>
      </w:r>
    </w:p>
    <w:p w14:paraId="7F253154">
      <w:pPr>
        <w:pStyle w:val="246"/>
      </w:pPr>
      <w:r>
        <w:t>数据格式:c..100</w:t>
      </w:r>
    </w:p>
    <w:p w14:paraId="372A07E3">
      <w:pPr>
        <w:pStyle w:val="246"/>
      </w:pPr>
      <w:r>
        <w:t>对象词:数据项</w:t>
      </w:r>
    </w:p>
    <w:p w14:paraId="64D543EE">
      <w:pPr>
        <w:pStyle w:val="246"/>
      </w:pPr>
      <w:r>
        <w:t>特性词:英文名称</w:t>
      </w:r>
    </w:p>
    <w:p w14:paraId="4C3AA692">
      <w:pPr>
        <w:pStyle w:val="246"/>
      </w:pPr>
      <w:r>
        <w:t>表示词:描述</w:t>
      </w:r>
    </w:p>
    <w:p w14:paraId="536A437C">
      <w:pPr>
        <w:pStyle w:val="246"/>
      </w:pPr>
      <w:r>
        <w:t>同义名称:</w:t>
      </w:r>
    </w:p>
    <w:p w14:paraId="5F7A84D9">
      <w:pPr>
        <w:pStyle w:val="246"/>
      </w:pPr>
      <w:r>
        <w:t>关系:</w:t>
      </w:r>
    </w:p>
    <w:p w14:paraId="4EB8996B">
      <w:pPr>
        <w:pStyle w:val="246"/>
      </w:pPr>
      <w:r>
        <w:t>计量单位:</w:t>
      </w:r>
    </w:p>
    <w:p w14:paraId="2A3FB577">
      <w:pPr>
        <w:pStyle w:val="246"/>
      </w:pPr>
      <w:r>
        <w:t>值域:</w:t>
      </w:r>
    </w:p>
    <w:p w14:paraId="0E1D648A">
      <w:pPr>
        <w:pStyle w:val="246"/>
      </w:pPr>
      <w:r>
        <w:t>——————————————————————————————————</w:t>
      </w:r>
    </w:p>
    <w:p w14:paraId="56017D19">
      <w:pPr>
        <w:pStyle w:val="99"/>
        <w:spacing w:before="120" w:after="120"/>
        <w:rPr>
          <w:rFonts w:ascii="Cambria" w:hAnsi="Cambria"/>
          <w:bCs/>
          <w:szCs w:val="28"/>
        </w:rPr>
      </w:pPr>
      <w:bookmarkStart w:id="714" w:name="_Toc69401719"/>
      <w:bookmarkStart w:id="715" w:name="_Toc15420"/>
      <w:bookmarkStart w:id="716" w:name="_Toc13644"/>
      <w:r>
        <w:rPr>
          <w:rFonts w:ascii="Cambria" w:hAnsi="Cambria"/>
          <w:bCs/>
          <w:szCs w:val="28"/>
        </w:rPr>
        <w:t>数据项名称</w:t>
      </w:r>
      <w:bookmarkEnd w:id="714"/>
      <w:bookmarkEnd w:id="715"/>
      <w:bookmarkEnd w:id="716"/>
    </w:p>
    <w:p w14:paraId="1757CFC5">
      <w:pPr>
        <w:pStyle w:val="246"/>
      </w:pPr>
      <w:r>
        <w:t>内部标识符:DE10000032</w:t>
      </w:r>
    </w:p>
    <w:p w14:paraId="27DCC9AB">
      <w:pPr>
        <w:pStyle w:val="246"/>
      </w:pPr>
      <w:r>
        <w:t>数据元名称:数据项名称</w:t>
      </w:r>
    </w:p>
    <w:p w14:paraId="61C58522">
      <w:pPr>
        <w:pStyle w:val="246"/>
      </w:pPr>
      <w:r>
        <w:t>汉语简拼:shu-ju-xiang-ming-cheng</w:t>
      </w:r>
    </w:p>
    <w:p w14:paraId="1DEF2D21">
      <w:pPr>
        <w:pStyle w:val="246"/>
      </w:pPr>
      <w:r>
        <w:t>英文名称:data item name</w:t>
      </w:r>
    </w:p>
    <w:p w14:paraId="1C70A2A3">
      <w:pPr>
        <w:pStyle w:val="246"/>
      </w:pPr>
      <w:r>
        <w:t>标识符:SJXMC</w:t>
      </w:r>
    </w:p>
    <w:p w14:paraId="6E868328">
      <w:pPr>
        <w:pStyle w:val="246"/>
      </w:pPr>
      <w:r>
        <w:t>版本:1</w:t>
      </w:r>
    </w:p>
    <w:p w14:paraId="5C2C5515">
      <w:pPr>
        <w:pStyle w:val="246"/>
      </w:pPr>
      <w:r>
        <w:t>说明:数据项名称</w:t>
      </w:r>
    </w:p>
    <w:p w14:paraId="2CA1ACE7">
      <w:pPr>
        <w:pStyle w:val="246"/>
      </w:pPr>
      <w:r>
        <w:t>数据类型:字符型</w:t>
      </w:r>
    </w:p>
    <w:p w14:paraId="1551C69E">
      <w:pPr>
        <w:pStyle w:val="246"/>
      </w:pPr>
      <w:r>
        <w:t>数据格式:c..100</w:t>
      </w:r>
    </w:p>
    <w:p w14:paraId="1B860BD4">
      <w:pPr>
        <w:pStyle w:val="246"/>
      </w:pPr>
      <w:r>
        <w:t>对象词:数据项</w:t>
      </w:r>
    </w:p>
    <w:p w14:paraId="5E68D0CE">
      <w:pPr>
        <w:pStyle w:val="246"/>
      </w:pPr>
      <w:r>
        <w:t>特性词:中文名称</w:t>
      </w:r>
    </w:p>
    <w:p w14:paraId="7EEA00C7">
      <w:pPr>
        <w:pStyle w:val="246"/>
      </w:pPr>
      <w:r>
        <w:t>表示词:描述</w:t>
      </w:r>
    </w:p>
    <w:p w14:paraId="47FC4E69">
      <w:pPr>
        <w:pStyle w:val="246"/>
      </w:pPr>
      <w:r>
        <w:t>同义名称:</w:t>
      </w:r>
    </w:p>
    <w:p w14:paraId="7809ED31">
      <w:pPr>
        <w:pStyle w:val="246"/>
      </w:pPr>
      <w:r>
        <w:t>关系:</w:t>
      </w:r>
    </w:p>
    <w:p w14:paraId="38DBFDD7">
      <w:pPr>
        <w:pStyle w:val="246"/>
      </w:pPr>
      <w:r>
        <w:t>计量单位:</w:t>
      </w:r>
    </w:p>
    <w:p w14:paraId="39DCEACF">
      <w:pPr>
        <w:pStyle w:val="246"/>
      </w:pPr>
      <w:r>
        <w:t>值域:</w:t>
      </w:r>
    </w:p>
    <w:p w14:paraId="349ED447">
      <w:pPr>
        <w:pStyle w:val="246"/>
      </w:pPr>
      <w:r>
        <w:t>——————————————————————————————————</w:t>
      </w:r>
    </w:p>
    <w:p w14:paraId="416CD402">
      <w:pPr>
        <w:pStyle w:val="99"/>
        <w:spacing w:before="120" w:after="120"/>
        <w:rPr>
          <w:rFonts w:ascii="Cambria" w:hAnsi="Cambria"/>
          <w:bCs/>
          <w:szCs w:val="28"/>
        </w:rPr>
      </w:pPr>
      <w:bookmarkStart w:id="717" w:name="_Toc6428"/>
      <w:bookmarkStart w:id="718" w:name="_Toc1086"/>
      <w:bookmarkStart w:id="719" w:name="_Toc69401720"/>
      <w:r>
        <w:rPr>
          <w:rFonts w:ascii="Cambria" w:hAnsi="Cambria"/>
          <w:bCs/>
          <w:szCs w:val="28"/>
        </w:rPr>
        <w:t>关联数据元标识符</w:t>
      </w:r>
      <w:bookmarkEnd w:id="717"/>
      <w:bookmarkEnd w:id="718"/>
      <w:bookmarkEnd w:id="719"/>
    </w:p>
    <w:p w14:paraId="400AC917">
      <w:pPr>
        <w:pStyle w:val="246"/>
      </w:pPr>
      <w:r>
        <w:t>内部标识符:DE10000033</w:t>
      </w:r>
    </w:p>
    <w:p w14:paraId="2A60DA6D">
      <w:pPr>
        <w:pStyle w:val="246"/>
      </w:pPr>
      <w:r>
        <w:t>数据元名称:关联数据元标识符</w:t>
      </w:r>
    </w:p>
    <w:p w14:paraId="71CD3427">
      <w:pPr>
        <w:pStyle w:val="246"/>
      </w:pPr>
      <w:r>
        <w:t>汉语简拼:guan-lian-shu-ju-yuan-biao-zhi-fu</w:t>
      </w:r>
    </w:p>
    <w:p w14:paraId="4CF9366E">
      <w:pPr>
        <w:pStyle w:val="246"/>
      </w:pPr>
      <w:r>
        <w:t>英文名称:associated data element identifier</w:t>
      </w:r>
    </w:p>
    <w:p w14:paraId="5FB5C29B">
      <w:pPr>
        <w:pStyle w:val="246"/>
      </w:pPr>
      <w:r>
        <w:t>标识符:GLSJYBZF</w:t>
      </w:r>
    </w:p>
    <w:p w14:paraId="5F1504D5">
      <w:pPr>
        <w:pStyle w:val="246"/>
      </w:pPr>
      <w:r>
        <w:t>版本:1</w:t>
      </w:r>
    </w:p>
    <w:p w14:paraId="722551AD">
      <w:pPr>
        <w:pStyle w:val="246"/>
      </w:pPr>
      <w:r>
        <w:t>说明:关联数据元的标识符。</w:t>
      </w:r>
    </w:p>
    <w:p w14:paraId="6A1B726F">
      <w:pPr>
        <w:pStyle w:val="246"/>
      </w:pPr>
      <w:r>
        <w:t>数据类型:字符型</w:t>
      </w:r>
    </w:p>
    <w:p w14:paraId="07845342">
      <w:pPr>
        <w:pStyle w:val="246"/>
      </w:pPr>
      <w:r>
        <w:t>数据格式:c..50</w:t>
      </w:r>
    </w:p>
    <w:p w14:paraId="259FF9BE">
      <w:pPr>
        <w:pStyle w:val="246"/>
      </w:pPr>
      <w:r>
        <w:t>对象词:关联数据元</w:t>
      </w:r>
    </w:p>
    <w:p w14:paraId="1C47BA00">
      <w:pPr>
        <w:pStyle w:val="246"/>
      </w:pPr>
      <w:r>
        <w:t>特性词:标识符</w:t>
      </w:r>
    </w:p>
    <w:p w14:paraId="226622BE">
      <w:pPr>
        <w:pStyle w:val="246"/>
      </w:pPr>
      <w:r>
        <w:t>表示词:描述</w:t>
      </w:r>
    </w:p>
    <w:p w14:paraId="6F48BB27">
      <w:pPr>
        <w:pStyle w:val="246"/>
      </w:pPr>
      <w:r>
        <w:t>同义名称:</w:t>
      </w:r>
    </w:p>
    <w:p w14:paraId="1D1277D9">
      <w:pPr>
        <w:pStyle w:val="246"/>
      </w:pPr>
      <w:r>
        <w:t>关系:</w:t>
      </w:r>
    </w:p>
    <w:p w14:paraId="6CA2449F">
      <w:pPr>
        <w:pStyle w:val="246"/>
      </w:pPr>
      <w:r>
        <w:t>计量单位:</w:t>
      </w:r>
    </w:p>
    <w:p w14:paraId="6DC5C7CB">
      <w:pPr>
        <w:pStyle w:val="246"/>
      </w:pPr>
      <w:r>
        <w:t>值域:</w:t>
      </w:r>
    </w:p>
    <w:p w14:paraId="1FF97C85">
      <w:pPr>
        <w:pStyle w:val="246"/>
      </w:pPr>
      <w:r>
        <w:t>——————————————————————————————————</w:t>
      </w:r>
    </w:p>
    <w:p w14:paraId="77854874">
      <w:pPr>
        <w:pStyle w:val="99"/>
        <w:spacing w:before="120" w:after="120"/>
        <w:rPr>
          <w:rFonts w:ascii="Cambria" w:hAnsi="Cambria"/>
          <w:bCs/>
          <w:szCs w:val="28"/>
        </w:rPr>
      </w:pPr>
      <w:bookmarkStart w:id="720" w:name="_Toc28400"/>
      <w:bookmarkStart w:id="721" w:name="_Toc69401721"/>
      <w:bookmarkStart w:id="722" w:name="_Toc16716"/>
      <w:r>
        <w:rPr>
          <w:rFonts w:ascii="Cambria" w:hAnsi="Cambria"/>
          <w:bCs/>
          <w:szCs w:val="28"/>
        </w:rPr>
        <w:t>限定词</w:t>
      </w:r>
      <w:bookmarkEnd w:id="720"/>
      <w:bookmarkEnd w:id="721"/>
      <w:bookmarkEnd w:id="722"/>
    </w:p>
    <w:p w14:paraId="419E017C">
      <w:pPr>
        <w:pStyle w:val="246"/>
      </w:pPr>
      <w:r>
        <w:t>内部标识符:DE10000034</w:t>
      </w:r>
    </w:p>
    <w:p w14:paraId="44C64A0C">
      <w:pPr>
        <w:pStyle w:val="246"/>
      </w:pPr>
      <w:r>
        <w:t>数据元名称:限定词</w:t>
      </w:r>
    </w:p>
    <w:p w14:paraId="36E34595">
      <w:pPr>
        <w:pStyle w:val="246"/>
      </w:pPr>
      <w:r>
        <w:t>汉语简拼:xian-ding-ci</w:t>
      </w:r>
    </w:p>
    <w:p w14:paraId="646A769B">
      <w:pPr>
        <w:pStyle w:val="246"/>
      </w:pPr>
      <w:r>
        <w:t>英文名称:determiner</w:t>
      </w:r>
    </w:p>
    <w:p w14:paraId="31DE726F">
      <w:pPr>
        <w:pStyle w:val="246"/>
      </w:pPr>
      <w:r>
        <w:t>标识符:XDC</w:t>
      </w:r>
    </w:p>
    <w:p w14:paraId="5BA63D22">
      <w:pPr>
        <w:pStyle w:val="246"/>
      </w:pPr>
      <w:r>
        <w:t>版本:1</w:t>
      </w:r>
    </w:p>
    <w:p w14:paraId="484A53B8">
      <w:pPr>
        <w:pStyle w:val="246"/>
      </w:pPr>
      <w:r>
        <w:t>说明:数据项由限定词+数据元组成</w:t>
      </w:r>
    </w:p>
    <w:p w14:paraId="64E1BF98">
      <w:pPr>
        <w:pStyle w:val="246"/>
      </w:pPr>
      <w:r>
        <w:t>数据类型:字符型</w:t>
      </w:r>
    </w:p>
    <w:p w14:paraId="181BA0A2">
      <w:pPr>
        <w:pStyle w:val="246"/>
      </w:pPr>
      <w:r>
        <w:t>数据格式:c..50</w:t>
      </w:r>
    </w:p>
    <w:p w14:paraId="12760AD0">
      <w:pPr>
        <w:pStyle w:val="246"/>
      </w:pPr>
      <w:r>
        <w:t>对象词:数据项</w:t>
      </w:r>
    </w:p>
    <w:p w14:paraId="57B35C3B">
      <w:pPr>
        <w:pStyle w:val="246"/>
      </w:pPr>
      <w:r>
        <w:t>特性词:限定词</w:t>
      </w:r>
    </w:p>
    <w:p w14:paraId="13DA4C65">
      <w:pPr>
        <w:pStyle w:val="246"/>
      </w:pPr>
      <w:r>
        <w:t>表示词:描述</w:t>
      </w:r>
    </w:p>
    <w:p w14:paraId="3B7F0B40">
      <w:pPr>
        <w:pStyle w:val="246"/>
      </w:pPr>
      <w:r>
        <w:t>同义名称:</w:t>
      </w:r>
    </w:p>
    <w:p w14:paraId="4697F380">
      <w:pPr>
        <w:pStyle w:val="246"/>
      </w:pPr>
      <w:r>
        <w:t>关系:</w:t>
      </w:r>
    </w:p>
    <w:p w14:paraId="5B9BCFC2">
      <w:pPr>
        <w:pStyle w:val="246"/>
      </w:pPr>
      <w:r>
        <w:t>计量单位:</w:t>
      </w:r>
    </w:p>
    <w:p w14:paraId="2D583671">
      <w:pPr>
        <w:pStyle w:val="246"/>
      </w:pPr>
      <w:r>
        <w:t>值域:</w:t>
      </w:r>
    </w:p>
    <w:p w14:paraId="271E9EA4">
      <w:pPr>
        <w:pStyle w:val="246"/>
      </w:pPr>
      <w:r>
        <w:t>——————————————————————————————————</w:t>
      </w:r>
    </w:p>
    <w:p w14:paraId="0B62DDBE">
      <w:pPr>
        <w:pStyle w:val="99"/>
        <w:spacing w:before="120" w:after="120"/>
        <w:rPr>
          <w:rFonts w:ascii="Cambria" w:hAnsi="Cambria"/>
          <w:bCs/>
          <w:szCs w:val="28"/>
        </w:rPr>
      </w:pPr>
      <w:bookmarkStart w:id="723" w:name="_Toc69401722"/>
      <w:bookmarkStart w:id="724" w:name="_Toc3541"/>
      <w:bookmarkStart w:id="725" w:name="_Toc15068"/>
      <w:r>
        <w:rPr>
          <w:rFonts w:ascii="Cambria" w:hAnsi="Cambria"/>
          <w:bCs/>
          <w:szCs w:val="28"/>
        </w:rPr>
        <w:t>数据项说明描述</w:t>
      </w:r>
      <w:bookmarkEnd w:id="723"/>
      <w:bookmarkEnd w:id="724"/>
      <w:bookmarkEnd w:id="725"/>
    </w:p>
    <w:p w14:paraId="45A75B34">
      <w:pPr>
        <w:pStyle w:val="246"/>
      </w:pPr>
      <w:r>
        <w:t>内部标识符:DE10000035</w:t>
      </w:r>
    </w:p>
    <w:p w14:paraId="45DA776F">
      <w:pPr>
        <w:pStyle w:val="246"/>
      </w:pPr>
      <w:r>
        <w:t>数据元名称:数据项说明描述</w:t>
      </w:r>
    </w:p>
    <w:p w14:paraId="49CE4195">
      <w:pPr>
        <w:pStyle w:val="246"/>
      </w:pPr>
      <w:r>
        <w:t>汉语简拼:shu-ju-xiang-shuo-ming-miao-shu</w:t>
      </w:r>
    </w:p>
    <w:p w14:paraId="215C972D">
      <w:pPr>
        <w:pStyle w:val="246"/>
      </w:pPr>
      <w:r>
        <w:t>英文名称:data item description</w:t>
      </w:r>
    </w:p>
    <w:p w14:paraId="31499F83">
      <w:pPr>
        <w:pStyle w:val="246"/>
      </w:pPr>
      <w:r>
        <w:t>标识符:SJXSMMS</w:t>
      </w:r>
    </w:p>
    <w:p w14:paraId="74B93FE4">
      <w:pPr>
        <w:pStyle w:val="246"/>
      </w:pPr>
      <w:r>
        <w:t>版本:1</w:t>
      </w:r>
    </w:p>
    <w:p w14:paraId="4FFB0AAA">
      <w:pPr>
        <w:pStyle w:val="246"/>
      </w:pPr>
      <w:r>
        <w:t>说明:数据项说明描述</w:t>
      </w:r>
    </w:p>
    <w:p w14:paraId="4652BEE0">
      <w:pPr>
        <w:pStyle w:val="246"/>
      </w:pPr>
      <w:r>
        <w:t>数据类型:字符型</w:t>
      </w:r>
    </w:p>
    <w:p w14:paraId="38F407F6">
      <w:pPr>
        <w:pStyle w:val="246"/>
      </w:pPr>
      <w:r>
        <w:t>数据格式:c..500</w:t>
      </w:r>
    </w:p>
    <w:p w14:paraId="029C6DB1">
      <w:pPr>
        <w:pStyle w:val="246"/>
      </w:pPr>
      <w:r>
        <w:t>对象词:数据项</w:t>
      </w:r>
    </w:p>
    <w:p w14:paraId="7305B1B8">
      <w:pPr>
        <w:pStyle w:val="246"/>
      </w:pPr>
      <w:r>
        <w:t>特性词:说明描述</w:t>
      </w:r>
    </w:p>
    <w:p w14:paraId="4B80F309">
      <w:pPr>
        <w:pStyle w:val="246"/>
      </w:pPr>
      <w:r>
        <w:t>表示词:描述</w:t>
      </w:r>
    </w:p>
    <w:p w14:paraId="479D496E">
      <w:pPr>
        <w:pStyle w:val="246"/>
      </w:pPr>
      <w:r>
        <w:t>同义名称:</w:t>
      </w:r>
    </w:p>
    <w:p w14:paraId="07298C05">
      <w:pPr>
        <w:pStyle w:val="246"/>
      </w:pPr>
      <w:r>
        <w:t>关系:</w:t>
      </w:r>
    </w:p>
    <w:p w14:paraId="43B4F6A7">
      <w:pPr>
        <w:pStyle w:val="246"/>
      </w:pPr>
      <w:r>
        <w:t>计量单位:</w:t>
      </w:r>
    </w:p>
    <w:p w14:paraId="05061250">
      <w:pPr>
        <w:pStyle w:val="246"/>
      </w:pPr>
      <w:r>
        <w:t>值域:</w:t>
      </w:r>
    </w:p>
    <w:p w14:paraId="1D03056F">
      <w:pPr>
        <w:pStyle w:val="246"/>
      </w:pPr>
      <w:r>
        <w:t>——————————————————————————————————</w:t>
      </w:r>
    </w:p>
    <w:p w14:paraId="4F3E0787">
      <w:pPr>
        <w:pStyle w:val="99"/>
        <w:spacing w:before="120" w:after="120"/>
        <w:rPr>
          <w:rFonts w:ascii="Cambria" w:hAnsi="Cambria"/>
          <w:bCs/>
          <w:szCs w:val="28"/>
        </w:rPr>
      </w:pPr>
      <w:bookmarkStart w:id="726" w:name="_Toc69401723"/>
      <w:bookmarkStart w:id="727" w:name="_Toc5198"/>
      <w:bookmarkStart w:id="728" w:name="_Toc15183"/>
      <w:r>
        <w:rPr>
          <w:rFonts w:ascii="Cambria" w:hAnsi="Cambria"/>
          <w:bCs/>
          <w:szCs w:val="28"/>
        </w:rPr>
        <w:t>数据项类型</w:t>
      </w:r>
      <w:bookmarkEnd w:id="726"/>
      <w:bookmarkEnd w:id="727"/>
      <w:bookmarkEnd w:id="728"/>
    </w:p>
    <w:p w14:paraId="1833DBF1">
      <w:pPr>
        <w:pStyle w:val="246"/>
      </w:pPr>
      <w:r>
        <w:t>内部标识符:DE10000036</w:t>
      </w:r>
    </w:p>
    <w:p w14:paraId="26E5D715">
      <w:pPr>
        <w:pStyle w:val="246"/>
      </w:pPr>
      <w:r>
        <w:t>数据元名称:数据项类型</w:t>
      </w:r>
    </w:p>
    <w:p w14:paraId="2475DE8B">
      <w:pPr>
        <w:pStyle w:val="246"/>
      </w:pPr>
      <w:r>
        <w:t>汉语简拼:shu-ju-xiang-lei-xing</w:t>
      </w:r>
    </w:p>
    <w:p w14:paraId="605BC220">
      <w:pPr>
        <w:pStyle w:val="246"/>
      </w:pPr>
      <w:r>
        <w:t>英文名称:data item type</w:t>
      </w:r>
    </w:p>
    <w:p w14:paraId="043CAE5E">
      <w:pPr>
        <w:pStyle w:val="246"/>
      </w:pPr>
      <w:r>
        <w:t>标识符:SJXLX</w:t>
      </w:r>
    </w:p>
    <w:p w14:paraId="32FCF131">
      <w:pPr>
        <w:pStyle w:val="246"/>
      </w:pPr>
      <w:r>
        <w:t>版本:1</w:t>
      </w:r>
    </w:p>
    <w:p w14:paraId="70ADED2A">
      <w:pPr>
        <w:pStyle w:val="246"/>
      </w:pPr>
      <w:r>
        <w:t>说明:数据项类型</w:t>
      </w:r>
    </w:p>
    <w:p w14:paraId="2F5D7184">
      <w:pPr>
        <w:pStyle w:val="246"/>
      </w:pPr>
      <w:r>
        <w:t>数据类型:字符型</w:t>
      </w:r>
    </w:p>
    <w:p w14:paraId="0AD89E3D">
      <w:pPr>
        <w:pStyle w:val="246"/>
      </w:pPr>
      <w:r>
        <w:t>数据格式:c..20</w:t>
      </w:r>
    </w:p>
    <w:p w14:paraId="0C7460E3">
      <w:pPr>
        <w:pStyle w:val="246"/>
      </w:pPr>
      <w:r>
        <w:t>对象词:数据项</w:t>
      </w:r>
    </w:p>
    <w:p w14:paraId="1A462F8D">
      <w:pPr>
        <w:pStyle w:val="246"/>
      </w:pPr>
      <w:r>
        <w:t>特性词:类型</w:t>
      </w:r>
    </w:p>
    <w:p w14:paraId="143ADBBB">
      <w:pPr>
        <w:pStyle w:val="246"/>
      </w:pPr>
      <w:r>
        <w:t>表示词:描述</w:t>
      </w:r>
    </w:p>
    <w:p w14:paraId="0F3BF1E5">
      <w:pPr>
        <w:pStyle w:val="246"/>
      </w:pPr>
      <w:r>
        <w:t>同义名称:</w:t>
      </w:r>
    </w:p>
    <w:p w14:paraId="2FB9327B">
      <w:pPr>
        <w:pStyle w:val="246"/>
      </w:pPr>
      <w:r>
        <w:t>关系:</w:t>
      </w:r>
    </w:p>
    <w:p w14:paraId="228D786F">
      <w:pPr>
        <w:pStyle w:val="246"/>
      </w:pPr>
      <w:r>
        <w:t>计量单位:</w:t>
      </w:r>
    </w:p>
    <w:p w14:paraId="367A0B5E">
      <w:pPr>
        <w:pStyle w:val="246"/>
      </w:pPr>
      <w:r>
        <w:t>值域:</w:t>
      </w:r>
    </w:p>
    <w:p w14:paraId="44EF0A9C">
      <w:pPr>
        <w:pStyle w:val="246"/>
      </w:pPr>
      <w:r>
        <w:t>——————————————————————————————————</w:t>
      </w:r>
    </w:p>
    <w:p w14:paraId="14EDB35D">
      <w:pPr>
        <w:pStyle w:val="99"/>
        <w:spacing w:before="120" w:after="120"/>
        <w:rPr>
          <w:rFonts w:ascii="Cambria" w:hAnsi="Cambria"/>
          <w:bCs/>
          <w:szCs w:val="28"/>
        </w:rPr>
      </w:pPr>
      <w:bookmarkStart w:id="729" w:name="_Toc69401724"/>
      <w:bookmarkStart w:id="730" w:name="_Toc5911"/>
      <w:bookmarkStart w:id="731" w:name="_Toc26625"/>
      <w:r>
        <w:rPr>
          <w:rFonts w:ascii="Cambria" w:hAnsi="Cambria"/>
          <w:bCs/>
          <w:szCs w:val="28"/>
        </w:rPr>
        <w:t>数据项长度</w:t>
      </w:r>
      <w:bookmarkEnd w:id="729"/>
      <w:bookmarkEnd w:id="730"/>
      <w:bookmarkEnd w:id="731"/>
    </w:p>
    <w:p w14:paraId="0B7BEFC7">
      <w:pPr>
        <w:pStyle w:val="246"/>
      </w:pPr>
      <w:r>
        <w:t>内部标识符:DE10000037</w:t>
      </w:r>
    </w:p>
    <w:p w14:paraId="493043DF">
      <w:pPr>
        <w:pStyle w:val="246"/>
      </w:pPr>
      <w:r>
        <w:t>数据元名称:数据项长度</w:t>
      </w:r>
    </w:p>
    <w:p w14:paraId="141C0140">
      <w:pPr>
        <w:pStyle w:val="246"/>
      </w:pPr>
      <w:r>
        <w:t>汉语简拼:shu-ju-xiang-chang-du</w:t>
      </w:r>
    </w:p>
    <w:p w14:paraId="649FFE5B">
      <w:pPr>
        <w:pStyle w:val="246"/>
      </w:pPr>
      <w:r>
        <w:t>英文名称:data item length</w:t>
      </w:r>
    </w:p>
    <w:p w14:paraId="25099DA5">
      <w:pPr>
        <w:pStyle w:val="246"/>
      </w:pPr>
      <w:r>
        <w:t>标识符:SJXCD</w:t>
      </w:r>
    </w:p>
    <w:p w14:paraId="47F38356">
      <w:pPr>
        <w:pStyle w:val="246"/>
      </w:pPr>
      <w:r>
        <w:t>版本:1</w:t>
      </w:r>
    </w:p>
    <w:p w14:paraId="6AAAE874">
      <w:pPr>
        <w:pStyle w:val="246"/>
      </w:pPr>
      <w:r>
        <w:t>说明:数据表中数据项的长度</w:t>
      </w:r>
    </w:p>
    <w:p w14:paraId="70F8DD4C">
      <w:pPr>
        <w:pStyle w:val="246"/>
      </w:pPr>
      <w:r>
        <w:t>数据类型:数值型</w:t>
      </w:r>
    </w:p>
    <w:p w14:paraId="7A4CB159">
      <w:pPr>
        <w:pStyle w:val="246"/>
      </w:pPr>
      <w:r>
        <w:t>数据格式:n..4</w:t>
      </w:r>
    </w:p>
    <w:p w14:paraId="2FE80F34">
      <w:pPr>
        <w:pStyle w:val="246"/>
      </w:pPr>
      <w:r>
        <w:t>对象词:数据项</w:t>
      </w:r>
    </w:p>
    <w:p w14:paraId="583554F4">
      <w:pPr>
        <w:pStyle w:val="246"/>
      </w:pPr>
      <w:r>
        <w:t>特性词:长度</w:t>
      </w:r>
    </w:p>
    <w:p w14:paraId="4E014B8C">
      <w:pPr>
        <w:pStyle w:val="246"/>
      </w:pPr>
      <w:r>
        <w:t>表示词:量</w:t>
      </w:r>
    </w:p>
    <w:p w14:paraId="51A57DEB">
      <w:pPr>
        <w:pStyle w:val="246"/>
      </w:pPr>
      <w:r>
        <w:t>同义名称:字段长度</w:t>
      </w:r>
    </w:p>
    <w:p w14:paraId="65144E2A">
      <w:pPr>
        <w:pStyle w:val="246"/>
      </w:pPr>
      <w:r>
        <w:t>关系:</w:t>
      </w:r>
    </w:p>
    <w:p w14:paraId="52B0A0A5">
      <w:pPr>
        <w:pStyle w:val="246"/>
      </w:pPr>
      <w:r>
        <w:t>计量单位:</w:t>
      </w:r>
    </w:p>
    <w:p w14:paraId="2160E564">
      <w:pPr>
        <w:pStyle w:val="246"/>
      </w:pPr>
      <w:r>
        <w:t>值域:</w:t>
      </w:r>
    </w:p>
    <w:p w14:paraId="34DD50B1">
      <w:pPr>
        <w:pStyle w:val="246"/>
      </w:pPr>
      <w:r>
        <w:t>——————————————————————————————————</w:t>
      </w:r>
    </w:p>
    <w:p w14:paraId="5B1F1BFC">
      <w:pPr>
        <w:pStyle w:val="99"/>
        <w:spacing w:before="120" w:after="120"/>
        <w:rPr>
          <w:rFonts w:ascii="Cambria" w:hAnsi="Cambria"/>
          <w:bCs/>
          <w:szCs w:val="28"/>
        </w:rPr>
      </w:pPr>
      <w:bookmarkStart w:id="732" w:name="_Toc1978"/>
      <w:bookmarkStart w:id="733" w:name="_Toc31952"/>
      <w:bookmarkStart w:id="734" w:name="_Toc69401725"/>
      <w:r>
        <w:rPr>
          <w:rFonts w:ascii="Cambria" w:hAnsi="Cambria"/>
          <w:bCs/>
          <w:szCs w:val="28"/>
        </w:rPr>
        <w:t>值域</w:t>
      </w:r>
      <w:bookmarkEnd w:id="732"/>
      <w:bookmarkEnd w:id="733"/>
      <w:bookmarkEnd w:id="734"/>
    </w:p>
    <w:p w14:paraId="429813D5">
      <w:pPr>
        <w:pStyle w:val="246"/>
      </w:pPr>
      <w:r>
        <w:t>内部标识符:DE10000038</w:t>
      </w:r>
    </w:p>
    <w:p w14:paraId="478F0442">
      <w:pPr>
        <w:pStyle w:val="246"/>
      </w:pPr>
      <w:r>
        <w:t>数据元名称:值域</w:t>
      </w:r>
    </w:p>
    <w:p w14:paraId="7A80648E">
      <w:pPr>
        <w:pStyle w:val="246"/>
      </w:pPr>
      <w:r>
        <w:t>汉语简拼:zhi-yu</w:t>
      </w:r>
    </w:p>
    <w:p w14:paraId="49D7ABC3">
      <w:pPr>
        <w:pStyle w:val="246"/>
      </w:pPr>
      <w:r>
        <w:t>英文名称:range</w:t>
      </w:r>
    </w:p>
    <w:p w14:paraId="768D7017">
      <w:pPr>
        <w:pStyle w:val="246"/>
      </w:pPr>
      <w:r>
        <w:t>标识符:ZY</w:t>
      </w:r>
    </w:p>
    <w:p w14:paraId="611383E7">
      <w:pPr>
        <w:pStyle w:val="246"/>
      </w:pPr>
      <w:r>
        <w:t>版本:1</w:t>
      </w:r>
    </w:p>
    <w:p w14:paraId="20C7C2D8">
      <w:pPr>
        <w:pStyle w:val="246"/>
      </w:pPr>
      <w:r>
        <w:t>说明:数据项的值域范围。</w:t>
      </w:r>
    </w:p>
    <w:p w14:paraId="17DC8EC5">
      <w:pPr>
        <w:pStyle w:val="246"/>
      </w:pPr>
      <w:r>
        <w:t>数据类型:字符型</w:t>
      </w:r>
    </w:p>
    <w:p w14:paraId="5FF3C50C">
      <w:pPr>
        <w:pStyle w:val="246"/>
      </w:pPr>
      <w:r>
        <w:t>数据格式:c..50</w:t>
      </w:r>
    </w:p>
    <w:p w14:paraId="0AFD078F">
      <w:pPr>
        <w:pStyle w:val="246"/>
      </w:pPr>
      <w:r>
        <w:t>对象词:数据项</w:t>
      </w:r>
    </w:p>
    <w:p w14:paraId="37AD1133">
      <w:pPr>
        <w:pStyle w:val="246"/>
      </w:pPr>
      <w:r>
        <w:t>特性词:数据项</w:t>
      </w:r>
    </w:p>
    <w:p w14:paraId="3033F681">
      <w:pPr>
        <w:pStyle w:val="246"/>
      </w:pPr>
      <w:r>
        <w:t>表示词:名称</w:t>
      </w:r>
    </w:p>
    <w:p w14:paraId="1B8CD989">
      <w:pPr>
        <w:pStyle w:val="246"/>
      </w:pPr>
      <w:r>
        <w:t>同义名称:描述</w:t>
      </w:r>
    </w:p>
    <w:p w14:paraId="43E6382F">
      <w:pPr>
        <w:pStyle w:val="246"/>
      </w:pPr>
      <w:r>
        <w:t>关系:</w:t>
      </w:r>
    </w:p>
    <w:p w14:paraId="4AB741A2">
      <w:pPr>
        <w:pStyle w:val="246"/>
      </w:pPr>
      <w:r>
        <w:t>计量单位:</w:t>
      </w:r>
    </w:p>
    <w:p w14:paraId="4F481DB5">
      <w:pPr>
        <w:pStyle w:val="246"/>
      </w:pPr>
      <w:r>
        <w:t>值域:</w:t>
      </w:r>
    </w:p>
    <w:p w14:paraId="507421A8">
      <w:pPr>
        <w:pStyle w:val="246"/>
      </w:pPr>
      <w:r>
        <w:t>——————————————————————————————————</w:t>
      </w:r>
    </w:p>
    <w:p w14:paraId="506DBF79">
      <w:pPr>
        <w:pStyle w:val="99"/>
        <w:spacing w:before="120" w:after="120"/>
        <w:rPr>
          <w:rFonts w:ascii="Cambria" w:hAnsi="Cambria"/>
          <w:bCs/>
          <w:szCs w:val="28"/>
        </w:rPr>
      </w:pPr>
      <w:bookmarkStart w:id="735" w:name="_Toc12124"/>
      <w:bookmarkStart w:id="736" w:name="_Toc26451"/>
      <w:bookmarkStart w:id="737" w:name="_Toc69401726"/>
      <w:r>
        <w:rPr>
          <w:rFonts w:ascii="Cambria" w:hAnsi="Cambria"/>
          <w:bCs/>
          <w:szCs w:val="28"/>
        </w:rPr>
        <w:t>计量单位</w:t>
      </w:r>
      <w:bookmarkEnd w:id="735"/>
      <w:bookmarkEnd w:id="736"/>
      <w:bookmarkEnd w:id="737"/>
    </w:p>
    <w:p w14:paraId="431BED59">
      <w:pPr>
        <w:pStyle w:val="246"/>
      </w:pPr>
      <w:r>
        <w:t>内部标识符:DE10000039</w:t>
      </w:r>
    </w:p>
    <w:p w14:paraId="78816450">
      <w:pPr>
        <w:pStyle w:val="246"/>
      </w:pPr>
      <w:r>
        <w:t>数据元名称:计量单位</w:t>
      </w:r>
    </w:p>
    <w:p w14:paraId="2338F6C8">
      <w:pPr>
        <w:pStyle w:val="246"/>
      </w:pPr>
      <w:r>
        <w:t>汉语简拼:ji-liang-dan-wei</w:t>
      </w:r>
    </w:p>
    <w:p w14:paraId="335C2FB1">
      <w:pPr>
        <w:pStyle w:val="246"/>
      </w:pPr>
      <w:r>
        <w:t>英文名称:unit of measurement</w:t>
      </w:r>
    </w:p>
    <w:p w14:paraId="20E2AAD3">
      <w:pPr>
        <w:pStyle w:val="246"/>
      </w:pPr>
      <w:r>
        <w:t>标识符:JLDW</w:t>
      </w:r>
    </w:p>
    <w:p w14:paraId="42ACE69B">
      <w:pPr>
        <w:pStyle w:val="246"/>
      </w:pPr>
      <w:r>
        <w:t>版本:1</w:t>
      </w:r>
    </w:p>
    <w:p w14:paraId="2E48D05B">
      <w:pPr>
        <w:pStyle w:val="246"/>
      </w:pPr>
      <w:r>
        <w:t>说明:数据项的计量单位</w:t>
      </w:r>
    </w:p>
    <w:p w14:paraId="20764DA1">
      <w:pPr>
        <w:pStyle w:val="246"/>
      </w:pPr>
      <w:r>
        <w:t>数据类型:字符型</w:t>
      </w:r>
    </w:p>
    <w:p w14:paraId="16040DF4">
      <w:pPr>
        <w:pStyle w:val="246"/>
      </w:pPr>
      <w:r>
        <w:t>数据格式:c..10</w:t>
      </w:r>
    </w:p>
    <w:p w14:paraId="5502DBE7">
      <w:pPr>
        <w:pStyle w:val="246"/>
      </w:pPr>
      <w:r>
        <w:t>对象词:数据项</w:t>
      </w:r>
    </w:p>
    <w:p w14:paraId="703A881B">
      <w:pPr>
        <w:pStyle w:val="246"/>
      </w:pPr>
      <w:r>
        <w:t>特性词:计量单位</w:t>
      </w:r>
    </w:p>
    <w:p w14:paraId="6FBA2080">
      <w:pPr>
        <w:pStyle w:val="246"/>
      </w:pPr>
      <w:r>
        <w:t>表示词:名称</w:t>
      </w:r>
    </w:p>
    <w:p w14:paraId="017F0CA4">
      <w:pPr>
        <w:pStyle w:val="246"/>
      </w:pPr>
      <w:r>
        <w:t>同义名称:</w:t>
      </w:r>
    </w:p>
    <w:p w14:paraId="19008CBF">
      <w:pPr>
        <w:pStyle w:val="246"/>
      </w:pPr>
      <w:r>
        <w:t>关系:</w:t>
      </w:r>
    </w:p>
    <w:p w14:paraId="4CE6775D">
      <w:pPr>
        <w:pStyle w:val="246"/>
      </w:pPr>
      <w:r>
        <w:t>计量单位:</w:t>
      </w:r>
    </w:p>
    <w:p w14:paraId="59B6181C">
      <w:pPr>
        <w:pStyle w:val="246"/>
      </w:pPr>
      <w:r>
        <w:t>值域:</w:t>
      </w:r>
    </w:p>
    <w:p w14:paraId="086F3503">
      <w:pPr>
        <w:pStyle w:val="246"/>
      </w:pPr>
      <w:r>
        <w:t>——————————————————————————————————</w:t>
      </w:r>
    </w:p>
    <w:p w14:paraId="73C9E473">
      <w:pPr>
        <w:pStyle w:val="99"/>
        <w:spacing w:before="120" w:after="120"/>
        <w:rPr>
          <w:rFonts w:ascii="Cambria" w:hAnsi="Cambria"/>
          <w:bCs/>
          <w:szCs w:val="28"/>
        </w:rPr>
      </w:pPr>
      <w:bookmarkStart w:id="738" w:name="_Toc69401727"/>
      <w:bookmarkStart w:id="739" w:name="_Toc8895"/>
      <w:bookmarkStart w:id="740" w:name="_Toc15273"/>
      <w:r>
        <w:rPr>
          <w:rFonts w:ascii="Cambria" w:hAnsi="Cambria"/>
          <w:bCs/>
          <w:szCs w:val="28"/>
        </w:rPr>
        <w:t>是否必填</w:t>
      </w:r>
      <w:bookmarkEnd w:id="738"/>
      <w:bookmarkEnd w:id="739"/>
      <w:bookmarkEnd w:id="740"/>
    </w:p>
    <w:p w14:paraId="2F4A0C3E">
      <w:pPr>
        <w:pStyle w:val="246"/>
      </w:pPr>
      <w:r>
        <w:t>内部标识符:DE10000041</w:t>
      </w:r>
    </w:p>
    <w:p w14:paraId="486E83B8">
      <w:pPr>
        <w:pStyle w:val="246"/>
      </w:pPr>
      <w:r>
        <w:t>数据元名称:是否必填</w:t>
      </w:r>
    </w:p>
    <w:p w14:paraId="044BA470">
      <w:pPr>
        <w:pStyle w:val="246"/>
      </w:pPr>
      <w:r>
        <w:t>汉语简拼:shi-fou-bi-tian</w:t>
      </w:r>
    </w:p>
    <w:p w14:paraId="79308295">
      <w:pPr>
        <w:pStyle w:val="246"/>
      </w:pPr>
      <w:r>
        <w:t>英文名称:is it required</w:t>
      </w:r>
    </w:p>
    <w:p w14:paraId="1E40570F">
      <w:pPr>
        <w:pStyle w:val="246"/>
      </w:pPr>
      <w:r>
        <w:t>标识符:SFBT</w:t>
      </w:r>
    </w:p>
    <w:p w14:paraId="41FBDD4B">
      <w:pPr>
        <w:pStyle w:val="246"/>
      </w:pPr>
      <w:r>
        <w:t>版本:1</w:t>
      </w:r>
    </w:p>
    <w:p w14:paraId="3A2499F1">
      <w:pPr>
        <w:pStyle w:val="246"/>
      </w:pPr>
      <w:r>
        <w:t>说明:数据项是否必填</w:t>
      </w:r>
    </w:p>
    <w:p w14:paraId="4E843D50">
      <w:pPr>
        <w:pStyle w:val="246"/>
      </w:pPr>
      <w:r>
        <w:t>数据类型:字符型</w:t>
      </w:r>
    </w:p>
    <w:p w14:paraId="723EA0B1">
      <w:pPr>
        <w:pStyle w:val="246"/>
      </w:pPr>
      <w:r>
        <w:t>数据格式:c1</w:t>
      </w:r>
    </w:p>
    <w:p w14:paraId="48A65296">
      <w:pPr>
        <w:pStyle w:val="246"/>
      </w:pPr>
      <w:r>
        <w:t>对象词:数据项</w:t>
      </w:r>
    </w:p>
    <w:p w14:paraId="771300FB">
      <w:pPr>
        <w:pStyle w:val="246"/>
      </w:pPr>
      <w:r>
        <w:t>特性词:必填</w:t>
      </w:r>
    </w:p>
    <w:p w14:paraId="0BF168C1">
      <w:pPr>
        <w:pStyle w:val="246"/>
      </w:pPr>
      <w:r>
        <w:t>表示词:指示符</w:t>
      </w:r>
    </w:p>
    <w:p w14:paraId="711B82D0">
      <w:pPr>
        <w:pStyle w:val="246"/>
      </w:pPr>
      <w:r>
        <w:t>同义名称:</w:t>
      </w:r>
    </w:p>
    <w:p w14:paraId="768F0B6C">
      <w:pPr>
        <w:pStyle w:val="246"/>
      </w:pPr>
      <w:r>
        <w:t>关系:</w:t>
      </w:r>
    </w:p>
    <w:p w14:paraId="6A7A9AE9">
      <w:pPr>
        <w:pStyle w:val="246"/>
      </w:pPr>
      <w:r>
        <w:t>计量单位:</w:t>
      </w:r>
    </w:p>
    <w:p w14:paraId="1D8F0ECC">
      <w:pPr>
        <w:pStyle w:val="246"/>
      </w:pPr>
      <w:r>
        <w:t>值域:YJ_CODE_0440《是否必填》</w:t>
      </w:r>
    </w:p>
    <w:p w14:paraId="4C4353E1">
      <w:pPr>
        <w:pStyle w:val="246"/>
      </w:pPr>
      <w:r>
        <w:t>——————————————————————————————————</w:t>
      </w:r>
    </w:p>
    <w:p w14:paraId="550AE7B3">
      <w:pPr>
        <w:pStyle w:val="99"/>
        <w:spacing w:before="120" w:after="120"/>
        <w:rPr>
          <w:rFonts w:ascii="Cambria" w:hAnsi="Cambria"/>
          <w:bCs/>
          <w:szCs w:val="28"/>
        </w:rPr>
      </w:pPr>
      <w:bookmarkStart w:id="741" w:name="_Toc69401728"/>
      <w:bookmarkStart w:id="742" w:name="_Toc5878"/>
      <w:bookmarkStart w:id="743" w:name="_Toc17645"/>
      <w:r>
        <w:rPr>
          <w:rFonts w:ascii="Cambria" w:hAnsi="Cambria"/>
          <w:bCs/>
          <w:szCs w:val="28"/>
        </w:rPr>
        <w:t>是否分词</w:t>
      </w:r>
      <w:bookmarkEnd w:id="741"/>
      <w:bookmarkEnd w:id="742"/>
      <w:bookmarkEnd w:id="743"/>
    </w:p>
    <w:p w14:paraId="5A54C38C">
      <w:pPr>
        <w:pStyle w:val="246"/>
      </w:pPr>
      <w:r>
        <w:t>内部标识符:DE10000042</w:t>
      </w:r>
    </w:p>
    <w:p w14:paraId="40823191">
      <w:pPr>
        <w:pStyle w:val="246"/>
      </w:pPr>
      <w:r>
        <w:t>数据元名称:是否分词</w:t>
      </w:r>
    </w:p>
    <w:p w14:paraId="1CC8270C">
      <w:pPr>
        <w:pStyle w:val="246"/>
      </w:pPr>
      <w:r>
        <w:t>汉语简拼:shi-fou-fen-ci</w:t>
      </w:r>
    </w:p>
    <w:p w14:paraId="3531C01F">
      <w:pPr>
        <w:pStyle w:val="246"/>
      </w:pPr>
      <w:r>
        <w:t>英文名称:participle or not</w:t>
      </w:r>
    </w:p>
    <w:p w14:paraId="1A70B7A2">
      <w:pPr>
        <w:pStyle w:val="246"/>
      </w:pPr>
      <w:r>
        <w:t>标识符:SFFC</w:t>
      </w:r>
    </w:p>
    <w:p w14:paraId="3ACC3200">
      <w:pPr>
        <w:pStyle w:val="246"/>
      </w:pPr>
      <w:r>
        <w:t>版本:1</w:t>
      </w:r>
    </w:p>
    <w:p w14:paraId="12D32FB1">
      <w:pPr>
        <w:pStyle w:val="246"/>
      </w:pPr>
      <w:r>
        <w:t>说明:数据项是否支持分词</w:t>
      </w:r>
    </w:p>
    <w:p w14:paraId="1F7D1CB0">
      <w:pPr>
        <w:pStyle w:val="246"/>
      </w:pPr>
      <w:r>
        <w:t>数据类型:字符型</w:t>
      </w:r>
    </w:p>
    <w:p w14:paraId="5B84B85B">
      <w:pPr>
        <w:pStyle w:val="246"/>
      </w:pPr>
      <w:r>
        <w:t>数据格式:c1</w:t>
      </w:r>
    </w:p>
    <w:p w14:paraId="3BADB6D7">
      <w:pPr>
        <w:pStyle w:val="246"/>
      </w:pPr>
      <w:r>
        <w:t>对象词:数据项</w:t>
      </w:r>
    </w:p>
    <w:p w14:paraId="488B1D16">
      <w:pPr>
        <w:pStyle w:val="246"/>
      </w:pPr>
      <w:r>
        <w:t>特性词:分词</w:t>
      </w:r>
    </w:p>
    <w:p w14:paraId="35BDC52A">
      <w:pPr>
        <w:pStyle w:val="246"/>
      </w:pPr>
      <w:r>
        <w:t>表示词:指示符</w:t>
      </w:r>
    </w:p>
    <w:p w14:paraId="536E5411">
      <w:pPr>
        <w:pStyle w:val="246"/>
      </w:pPr>
      <w:r>
        <w:t>同义名称:</w:t>
      </w:r>
    </w:p>
    <w:p w14:paraId="69952278">
      <w:pPr>
        <w:pStyle w:val="246"/>
      </w:pPr>
      <w:r>
        <w:t>关系:</w:t>
      </w:r>
    </w:p>
    <w:p w14:paraId="4E54C0C6">
      <w:pPr>
        <w:pStyle w:val="246"/>
      </w:pPr>
      <w:r>
        <w:t>计量单位:</w:t>
      </w:r>
    </w:p>
    <w:p w14:paraId="5F3E2C58">
      <w:pPr>
        <w:pStyle w:val="246"/>
      </w:pPr>
      <w:r>
        <w:t>值域:YJ_CODE_0441《是否分词》</w:t>
      </w:r>
    </w:p>
    <w:p w14:paraId="1EFBD2D6">
      <w:pPr>
        <w:pStyle w:val="246"/>
      </w:pPr>
      <w:r>
        <w:t>——————————————————————————————————</w:t>
      </w:r>
    </w:p>
    <w:p w14:paraId="28BC72DA">
      <w:pPr>
        <w:pStyle w:val="99"/>
        <w:spacing w:before="120" w:after="120"/>
        <w:rPr>
          <w:rFonts w:ascii="Cambria" w:hAnsi="Cambria"/>
          <w:bCs/>
          <w:szCs w:val="28"/>
        </w:rPr>
      </w:pPr>
      <w:bookmarkStart w:id="744" w:name="_Toc69401729"/>
      <w:bookmarkStart w:id="745" w:name="_Toc20754"/>
      <w:bookmarkStart w:id="746" w:name="_Toc10003"/>
      <w:r>
        <w:rPr>
          <w:rFonts w:ascii="Cambria" w:hAnsi="Cambria"/>
          <w:bCs/>
          <w:szCs w:val="28"/>
        </w:rPr>
        <w:t>是否查询条件</w:t>
      </w:r>
      <w:bookmarkEnd w:id="744"/>
      <w:bookmarkEnd w:id="745"/>
      <w:bookmarkEnd w:id="746"/>
    </w:p>
    <w:p w14:paraId="4F359D05">
      <w:pPr>
        <w:pStyle w:val="246"/>
      </w:pPr>
      <w:r>
        <w:t>内部标识符:DE10000043</w:t>
      </w:r>
    </w:p>
    <w:p w14:paraId="6660CA7B">
      <w:pPr>
        <w:pStyle w:val="246"/>
      </w:pPr>
      <w:r>
        <w:t>数据元名称:是否查询条件</w:t>
      </w:r>
    </w:p>
    <w:p w14:paraId="15991DD0">
      <w:pPr>
        <w:pStyle w:val="246"/>
      </w:pPr>
      <w:r>
        <w:t>汉语简拼:shi-fou-cha-xun-tiao-jian</w:t>
      </w:r>
    </w:p>
    <w:p w14:paraId="14A50F74">
      <w:pPr>
        <w:pStyle w:val="246"/>
      </w:pPr>
      <w:r>
        <w:t>英文名称:query criteria</w:t>
      </w:r>
    </w:p>
    <w:p w14:paraId="541DD95B">
      <w:pPr>
        <w:pStyle w:val="246"/>
      </w:pPr>
      <w:r>
        <w:t>标识符:SFCXTJ</w:t>
      </w:r>
    </w:p>
    <w:p w14:paraId="1DFD35B3">
      <w:pPr>
        <w:pStyle w:val="246"/>
      </w:pPr>
      <w:r>
        <w:t>版本:1</w:t>
      </w:r>
    </w:p>
    <w:p w14:paraId="4E319F75">
      <w:pPr>
        <w:pStyle w:val="246"/>
      </w:pPr>
      <w:r>
        <w:t>说明:数据项是否支持查询</w:t>
      </w:r>
    </w:p>
    <w:p w14:paraId="48CFB05F">
      <w:pPr>
        <w:pStyle w:val="246"/>
      </w:pPr>
      <w:r>
        <w:t>数据类型:字符型</w:t>
      </w:r>
    </w:p>
    <w:p w14:paraId="4E05ADEC">
      <w:pPr>
        <w:pStyle w:val="246"/>
      </w:pPr>
      <w:r>
        <w:t>数据格式:c1</w:t>
      </w:r>
    </w:p>
    <w:p w14:paraId="3D9E08C9">
      <w:pPr>
        <w:pStyle w:val="246"/>
      </w:pPr>
      <w:r>
        <w:t>对象词:数据项</w:t>
      </w:r>
    </w:p>
    <w:p w14:paraId="3F9CC698">
      <w:pPr>
        <w:pStyle w:val="246"/>
      </w:pPr>
      <w:r>
        <w:t>特性词:查询</w:t>
      </w:r>
    </w:p>
    <w:p w14:paraId="329F2D2F">
      <w:pPr>
        <w:pStyle w:val="246"/>
      </w:pPr>
      <w:r>
        <w:t>表示词:指示符</w:t>
      </w:r>
    </w:p>
    <w:p w14:paraId="4CA9F9E5">
      <w:pPr>
        <w:pStyle w:val="246"/>
      </w:pPr>
      <w:r>
        <w:t>同义名称:</w:t>
      </w:r>
    </w:p>
    <w:p w14:paraId="33352F72">
      <w:pPr>
        <w:pStyle w:val="246"/>
      </w:pPr>
      <w:r>
        <w:t>关系:</w:t>
      </w:r>
    </w:p>
    <w:p w14:paraId="40F5069D">
      <w:pPr>
        <w:pStyle w:val="246"/>
      </w:pPr>
      <w:r>
        <w:t>计量单位:</w:t>
      </w:r>
    </w:p>
    <w:p w14:paraId="7D55585D">
      <w:pPr>
        <w:pStyle w:val="246"/>
      </w:pPr>
      <w:r>
        <w:t>值域:YJ_CODE_0442《是否查询条件》</w:t>
      </w:r>
    </w:p>
    <w:p w14:paraId="24FFE2A6">
      <w:pPr>
        <w:pStyle w:val="246"/>
      </w:pPr>
      <w:r>
        <w:t>——————————————————————————————————</w:t>
      </w:r>
    </w:p>
    <w:p w14:paraId="5A714F82">
      <w:pPr>
        <w:pStyle w:val="99"/>
        <w:spacing w:before="120" w:after="120"/>
        <w:rPr>
          <w:rFonts w:ascii="Cambria" w:hAnsi="Cambria"/>
          <w:bCs/>
          <w:szCs w:val="28"/>
        </w:rPr>
      </w:pPr>
      <w:bookmarkStart w:id="747" w:name="_Toc20443"/>
      <w:bookmarkStart w:id="748" w:name="_Toc23946"/>
      <w:bookmarkStart w:id="749" w:name="_Toc69401730"/>
      <w:r>
        <w:rPr>
          <w:rFonts w:ascii="Cambria" w:hAnsi="Cambria"/>
          <w:bCs/>
          <w:szCs w:val="28"/>
        </w:rPr>
        <w:t>是否订阅条件</w:t>
      </w:r>
      <w:bookmarkEnd w:id="747"/>
      <w:bookmarkEnd w:id="748"/>
      <w:bookmarkEnd w:id="749"/>
    </w:p>
    <w:p w14:paraId="3439314B">
      <w:pPr>
        <w:pStyle w:val="246"/>
      </w:pPr>
      <w:r>
        <w:t>内部标识符:DE10000044</w:t>
      </w:r>
    </w:p>
    <w:p w14:paraId="14835DF8">
      <w:pPr>
        <w:pStyle w:val="246"/>
      </w:pPr>
      <w:r>
        <w:t>数据元名称:是否订阅条件</w:t>
      </w:r>
    </w:p>
    <w:p w14:paraId="12D1587A">
      <w:pPr>
        <w:pStyle w:val="246"/>
      </w:pPr>
      <w:r>
        <w:t>汉语简拼:shi-fou-ding-yue-tiao-jian</w:t>
      </w:r>
    </w:p>
    <w:p w14:paraId="2FCFB950">
      <w:pPr>
        <w:pStyle w:val="246"/>
      </w:pPr>
      <w:r>
        <w:t>英文名称:subscription criteria</w:t>
      </w:r>
    </w:p>
    <w:p w14:paraId="125D660C">
      <w:pPr>
        <w:pStyle w:val="246"/>
      </w:pPr>
      <w:r>
        <w:t>标识符:SFDYTJ</w:t>
      </w:r>
    </w:p>
    <w:p w14:paraId="081F1D18">
      <w:pPr>
        <w:pStyle w:val="246"/>
      </w:pPr>
      <w:r>
        <w:t>版本:1</w:t>
      </w:r>
    </w:p>
    <w:p w14:paraId="2A9EF496">
      <w:pPr>
        <w:pStyle w:val="246"/>
      </w:pPr>
      <w:r>
        <w:t>说明:数据项是否支持订阅</w:t>
      </w:r>
    </w:p>
    <w:p w14:paraId="57D038DA">
      <w:pPr>
        <w:pStyle w:val="246"/>
      </w:pPr>
      <w:r>
        <w:t>数据类型:字符型</w:t>
      </w:r>
    </w:p>
    <w:p w14:paraId="0DF5DFBD">
      <w:pPr>
        <w:pStyle w:val="246"/>
      </w:pPr>
      <w:r>
        <w:t>数据格式:c1</w:t>
      </w:r>
    </w:p>
    <w:p w14:paraId="1E930E89">
      <w:pPr>
        <w:pStyle w:val="246"/>
      </w:pPr>
      <w:r>
        <w:t>对象词:数据项</w:t>
      </w:r>
    </w:p>
    <w:p w14:paraId="33C4AC8E">
      <w:pPr>
        <w:pStyle w:val="246"/>
      </w:pPr>
      <w:r>
        <w:t>特性词:订阅</w:t>
      </w:r>
    </w:p>
    <w:p w14:paraId="5C97DBE0">
      <w:pPr>
        <w:pStyle w:val="246"/>
      </w:pPr>
      <w:r>
        <w:t>表示词:指示符</w:t>
      </w:r>
    </w:p>
    <w:p w14:paraId="64BF34CB">
      <w:pPr>
        <w:pStyle w:val="246"/>
      </w:pPr>
      <w:r>
        <w:t>同义名称:</w:t>
      </w:r>
    </w:p>
    <w:p w14:paraId="6A6AF3C3">
      <w:pPr>
        <w:pStyle w:val="246"/>
      </w:pPr>
      <w:r>
        <w:t>关系:</w:t>
      </w:r>
    </w:p>
    <w:p w14:paraId="2D2912A1">
      <w:pPr>
        <w:pStyle w:val="246"/>
      </w:pPr>
      <w:r>
        <w:t>计量单位:</w:t>
      </w:r>
    </w:p>
    <w:p w14:paraId="007092D4">
      <w:pPr>
        <w:pStyle w:val="246"/>
      </w:pPr>
      <w:r>
        <w:t>值域:YJ_CODE_0443《是否订阅条件》</w:t>
      </w:r>
    </w:p>
    <w:p w14:paraId="2C4890ED">
      <w:pPr>
        <w:pStyle w:val="246"/>
      </w:pPr>
      <w:r>
        <w:t>——————————————————————————————————</w:t>
      </w:r>
    </w:p>
    <w:p w14:paraId="37D59EC9">
      <w:pPr>
        <w:pStyle w:val="99"/>
        <w:spacing w:before="120" w:after="120"/>
        <w:rPr>
          <w:rFonts w:ascii="Cambria" w:hAnsi="Cambria"/>
          <w:bCs/>
          <w:szCs w:val="28"/>
        </w:rPr>
      </w:pPr>
      <w:bookmarkStart w:id="750" w:name="_Toc19099"/>
      <w:bookmarkStart w:id="751" w:name="_Toc69401731"/>
      <w:bookmarkStart w:id="752" w:name="_Toc19609"/>
      <w:r>
        <w:rPr>
          <w:rFonts w:ascii="Cambria" w:hAnsi="Cambria"/>
          <w:bCs/>
          <w:szCs w:val="28"/>
        </w:rPr>
        <w:t>版本</w:t>
      </w:r>
      <w:bookmarkEnd w:id="750"/>
      <w:bookmarkEnd w:id="751"/>
      <w:bookmarkEnd w:id="752"/>
    </w:p>
    <w:p w14:paraId="01929EF5">
      <w:pPr>
        <w:pStyle w:val="246"/>
      </w:pPr>
      <w:r>
        <w:t>内部标识符:DE10000046</w:t>
      </w:r>
    </w:p>
    <w:p w14:paraId="70C9CC5E">
      <w:pPr>
        <w:pStyle w:val="246"/>
      </w:pPr>
      <w:r>
        <w:t>数据元名称:版本</w:t>
      </w:r>
    </w:p>
    <w:p w14:paraId="11772D22">
      <w:pPr>
        <w:pStyle w:val="246"/>
      </w:pPr>
      <w:r>
        <w:t>汉语简拼:ban-ben</w:t>
      </w:r>
    </w:p>
    <w:p w14:paraId="6B3C538F">
      <w:pPr>
        <w:pStyle w:val="246"/>
      </w:pPr>
      <w:r>
        <w:t>英文名称:edition</w:t>
      </w:r>
    </w:p>
    <w:p w14:paraId="27B11A33">
      <w:pPr>
        <w:pStyle w:val="246"/>
      </w:pPr>
      <w:r>
        <w:t>标识符:BB</w:t>
      </w:r>
    </w:p>
    <w:p w14:paraId="4A3F9849">
      <w:pPr>
        <w:pStyle w:val="246"/>
      </w:pPr>
      <w:r>
        <w:t>版本:1</w:t>
      </w:r>
    </w:p>
    <w:p w14:paraId="1B7AE9FB">
      <w:pPr>
        <w:pStyle w:val="246"/>
      </w:pPr>
      <w:r>
        <w:t>说明:用于表示数据项的演进记录</w:t>
      </w:r>
    </w:p>
    <w:p w14:paraId="1FFC9B10">
      <w:pPr>
        <w:pStyle w:val="246"/>
      </w:pPr>
      <w:r>
        <w:t>数据类型:字符型</w:t>
      </w:r>
    </w:p>
    <w:p w14:paraId="7FA9CD82">
      <w:pPr>
        <w:pStyle w:val="246"/>
      </w:pPr>
      <w:r>
        <w:t>数据格式:c..10</w:t>
      </w:r>
    </w:p>
    <w:p w14:paraId="11305434">
      <w:pPr>
        <w:pStyle w:val="246"/>
      </w:pPr>
      <w:r>
        <w:t>对象词:数据项</w:t>
      </w:r>
    </w:p>
    <w:p w14:paraId="54B53A7E">
      <w:pPr>
        <w:pStyle w:val="246"/>
      </w:pPr>
      <w:r>
        <w:t>特性词:版本</w:t>
      </w:r>
    </w:p>
    <w:p w14:paraId="44218262">
      <w:pPr>
        <w:pStyle w:val="246"/>
      </w:pPr>
      <w:r>
        <w:t>表示词:描述</w:t>
      </w:r>
    </w:p>
    <w:p w14:paraId="6DD74EAB">
      <w:pPr>
        <w:pStyle w:val="246"/>
      </w:pPr>
      <w:r>
        <w:t>同义名称:</w:t>
      </w:r>
    </w:p>
    <w:p w14:paraId="34248815">
      <w:pPr>
        <w:pStyle w:val="246"/>
      </w:pPr>
      <w:r>
        <w:t>关系:</w:t>
      </w:r>
    </w:p>
    <w:p w14:paraId="5B8FC21E">
      <w:pPr>
        <w:pStyle w:val="246"/>
      </w:pPr>
      <w:r>
        <w:t>计量单位:</w:t>
      </w:r>
    </w:p>
    <w:p w14:paraId="453908AE">
      <w:pPr>
        <w:pStyle w:val="246"/>
      </w:pPr>
      <w:r>
        <w:t>值域:</w:t>
      </w:r>
    </w:p>
    <w:p w14:paraId="3FE75AB9">
      <w:pPr>
        <w:pStyle w:val="246"/>
      </w:pPr>
      <w:r>
        <w:t>——————————————————————————————————</w:t>
      </w:r>
    </w:p>
    <w:p w14:paraId="5534BC8D">
      <w:pPr>
        <w:pStyle w:val="99"/>
        <w:spacing w:before="120" w:after="120"/>
        <w:rPr>
          <w:rFonts w:ascii="Cambria" w:hAnsi="Cambria"/>
          <w:bCs/>
          <w:szCs w:val="28"/>
        </w:rPr>
      </w:pPr>
      <w:bookmarkStart w:id="753" w:name="_Toc7277"/>
      <w:bookmarkStart w:id="754" w:name="_Toc69401732"/>
      <w:bookmarkStart w:id="755" w:name="_Toc10700"/>
      <w:r>
        <w:rPr>
          <w:rFonts w:ascii="Cambria" w:hAnsi="Cambria"/>
          <w:bCs/>
          <w:szCs w:val="28"/>
        </w:rPr>
        <w:t>是否失效</w:t>
      </w:r>
      <w:bookmarkEnd w:id="753"/>
      <w:bookmarkEnd w:id="754"/>
      <w:bookmarkEnd w:id="755"/>
    </w:p>
    <w:p w14:paraId="6F7CDAE2">
      <w:pPr>
        <w:pStyle w:val="246"/>
      </w:pPr>
      <w:r>
        <w:t>内部标识符:DE10000047</w:t>
      </w:r>
    </w:p>
    <w:p w14:paraId="22528FF9">
      <w:pPr>
        <w:pStyle w:val="246"/>
      </w:pPr>
      <w:r>
        <w:t>数据元名称:是否失效</w:t>
      </w:r>
    </w:p>
    <w:p w14:paraId="46BF072E">
      <w:pPr>
        <w:pStyle w:val="246"/>
      </w:pPr>
      <w:r>
        <w:t>汉语简拼:shi-fou-shi-xiao</w:t>
      </w:r>
    </w:p>
    <w:p w14:paraId="37F74B23">
      <w:pPr>
        <w:pStyle w:val="246"/>
      </w:pPr>
      <w:r>
        <w:t>英文名称:is it invalid</w:t>
      </w:r>
    </w:p>
    <w:p w14:paraId="677FA55A">
      <w:pPr>
        <w:pStyle w:val="246"/>
      </w:pPr>
      <w:r>
        <w:t>标识符:SFSX</w:t>
      </w:r>
    </w:p>
    <w:p w14:paraId="20D2ED8D">
      <w:pPr>
        <w:pStyle w:val="246"/>
      </w:pPr>
      <w:r>
        <w:t>版本:1</w:t>
      </w:r>
    </w:p>
    <w:p w14:paraId="6242BA58">
      <w:pPr>
        <w:pStyle w:val="246"/>
      </w:pPr>
      <w:r>
        <w:t>说明:数据项是否失效的代码</w:t>
      </w:r>
    </w:p>
    <w:p w14:paraId="6E8406E1">
      <w:pPr>
        <w:pStyle w:val="246"/>
      </w:pPr>
      <w:r>
        <w:t>数据类型:字符型</w:t>
      </w:r>
    </w:p>
    <w:p w14:paraId="17EDD6F8">
      <w:pPr>
        <w:pStyle w:val="246"/>
      </w:pPr>
      <w:r>
        <w:t>数据格式:c1</w:t>
      </w:r>
    </w:p>
    <w:p w14:paraId="6816044A">
      <w:pPr>
        <w:pStyle w:val="246"/>
      </w:pPr>
      <w:r>
        <w:t>对象词:数据项</w:t>
      </w:r>
    </w:p>
    <w:p w14:paraId="5BE0E723">
      <w:pPr>
        <w:pStyle w:val="246"/>
      </w:pPr>
      <w:r>
        <w:t>特性词:失效</w:t>
      </w:r>
    </w:p>
    <w:p w14:paraId="02E638C8">
      <w:pPr>
        <w:pStyle w:val="246"/>
      </w:pPr>
      <w:r>
        <w:t>表示词:指示符</w:t>
      </w:r>
    </w:p>
    <w:p w14:paraId="0778D51D">
      <w:pPr>
        <w:pStyle w:val="246"/>
      </w:pPr>
      <w:r>
        <w:t>同义名称:</w:t>
      </w:r>
    </w:p>
    <w:p w14:paraId="21F18253">
      <w:pPr>
        <w:pStyle w:val="246"/>
      </w:pPr>
      <w:r>
        <w:t>关系:</w:t>
      </w:r>
    </w:p>
    <w:p w14:paraId="6AC99E37">
      <w:pPr>
        <w:pStyle w:val="246"/>
      </w:pPr>
      <w:r>
        <w:t>计量单位:</w:t>
      </w:r>
    </w:p>
    <w:p w14:paraId="720DDE9D">
      <w:pPr>
        <w:pStyle w:val="246"/>
      </w:pPr>
      <w:r>
        <w:t>值域:YJ_CODE_0444《是否失效》</w:t>
      </w:r>
    </w:p>
    <w:p w14:paraId="1A7F9C9E">
      <w:pPr>
        <w:pStyle w:val="61"/>
        <w:ind w:firstLine="420"/>
      </w:pPr>
      <w:r>
        <w:t>——————————————————————————————————</w:t>
      </w:r>
    </w:p>
    <w:p w14:paraId="6ED7BD15">
      <w:pPr>
        <w:pStyle w:val="70"/>
        <w:spacing w:before="120" w:after="120"/>
      </w:pPr>
      <w:bookmarkStart w:id="756" w:name="_Toc168306699"/>
      <w:bookmarkStart w:id="757" w:name="_Toc69402374"/>
      <w:bookmarkStart w:id="758" w:name="_Toc69403453"/>
      <w:bookmarkStart w:id="759" w:name="_Toc69401733"/>
      <w:bookmarkStart w:id="760" w:name="_Toc11742"/>
      <w:bookmarkStart w:id="761" w:name="_Toc23811"/>
      <w:bookmarkStart w:id="762" w:name="_Toc12476"/>
      <w:bookmarkStart w:id="763" w:name="_Toc10907"/>
      <w:r>
        <w:rPr>
          <w:rFonts w:hint="eastAsia"/>
        </w:rPr>
        <w:t>其他类</w:t>
      </w:r>
      <w:bookmarkEnd w:id="756"/>
      <w:bookmarkEnd w:id="757"/>
      <w:bookmarkEnd w:id="758"/>
      <w:bookmarkEnd w:id="759"/>
      <w:bookmarkEnd w:id="760"/>
      <w:bookmarkEnd w:id="761"/>
      <w:bookmarkEnd w:id="762"/>
      <w:bookmarkEnd w:id="763"/>
    </w:p>
    <w:p w14:paraId="77AE3C50">
      <w:pPr>
        <w:pStyle w:val="99"/>
        <w:spacing w:before="120" w:after="120"/>
        <w:rPr>
          <w:rFonts w:ascii="Cambria" w:hAnsi="Cambria"/>
          <w:bCs/>
          <w:szCs w:val="28"/>
        </w:rPr>
      </w:pPr>
      <w:bookmarkStart w:id="764" w:name="_Toc69401734"/>
      <w:bookmarkStart w:id="765" w:name="_Toc19673"/>
      <w:bookmarkStart w:id="766" w:name="_Toc18706"/>
      <w:bookmarkStart w:id="767" w:name="_Hlk163663839"/>
      <w:r>
        <w:rPr>
          <w:rFonts w:ascii="Cambria" w:hAnsi="Cambria"/>
          <w:bCs/>
          <w:szCs w:val="28"/>
        </w:rPr>
        <w:t>描述</w:t>
      </w:r>
      <w:bookmarkEnd w:id="764"/>
      <w:bookmarkEnd w:id="765"/>
      <w:bookmarkEnd w:id="766"/>
    </w:p>
    <w:p w14:paraId="719745FB">
      <w:pPr>
        <w:pStyle w:val="246"/>
      </w:pPr>
      <w:r>
        <w:t>内部标识符:DE10990001</w:t>
      </w:r>
    </w:p>
    <w:p w14:paraId="23C28A5E">
      <w:pPr>
        <w:pStyle w:val="246"/>
      </w:pPr>
      <w:r>
        <w:t>数据元名称:描述</w:t>
      </w:r>
    </w:p>
    <w:p w14:paraId="452E1470">
      <w:pPr>
        <w:pStyle w:val="246"/>
      </w:pPr>
      <w:r>
        <w:t>汉语简拼:miao-shu</w:t>
      </w:r>
    </w:p>
    <w:p w14:paraId="257B5AA6">
      <w:pPr>
        <w:pStyle w:val="246"/>
      </w:pPr>
      <w:r>
        <w:t>英文名称:target_describe</w:t>
      </w:r>
    </w:p>
    <w:p w14:paraId="1B3D3889">
      <w:pPr>
        <w:pStyle w:val="246"/>
      </w:pPr>
      <w:r>
        <w:t>标识符:MS</w:t>
      </w:r>
    </w:p>
    <w:p w14:paraId="0C80124F">
      <w:pPr>
        <w:pStyle w:val="246"/>
      </w:pPr>
      <w:r>
        <w:t>版本:1</w:t>
      </w:r>
    </w:p>
    <w:p w14:paraId="295053FF">
      <w:pPr>
        <w:pStyle w:val="246"/>
      </w:pPr>
      <w:r>
        <w:t>说明:对事项、物品等的描述性语言。</w:t>
      </w:r>
    </w:p>
    <w:p w14:paraId="4ACE6753">
      <w:pPr>
        <w:pStyle w:val="246"/>
      </w:pPr>
      <w:r>
        <w:t>数据类型:字符型</w:t>
      </w:r>
    </w:p>
    <w:p w14:paraId="482F7585">
      <w:pPr>
        <w:pStyle w:val="246"/>
      </w:pPr>
      <w:r>
        <w:t>数据格式:c..300</w:t>
      </w:r>
    </w:p>
    <w:p w14:paraId="689A266B">
      <w:pPr>
        <w:pStyle w:val="246"/>
      </w:pPr>
      <w:r>
        <w:t>对象词:描述对象</w:t>
      </w:r>
    </w:p>
    <w:p w14:paraId="4F8DB056">
      <w:pPr>
        <w:pStyle w:val="246"/>
      </w:pPr>
      <w:r>
        <w:t>特性词:描述</w:t>
      </w:r>
    </w:p>
    <w:p w14:paraId="68A7061B">
      <w:pPr>
        <w:pStyle w:val="246"/>
      </w:pPr>
      <w:r>
        <w:t>表示词:描述</w:t>
      </w:r>
    </w:p>
    <w:p w14:paraId="6DC17839">
      <w:pPr>
        <w:pStyle w:val="246"/>
      </w:pPr>
      <w:r>
        <w:t>同义名称:</w:t>
      </w:r>
    </w:p>
    <w:p w14:paraId="1DFA8B5C">
      <w:pPr>
        <w:pStyle w:val="246"/>
      </w:pPr>
      <w:r>
        <w:t>关系:</w:t>
      </w:r>
    </w:p>
    <w:p w14:paraId="25AD3672">
      <w:pPr>
        <w:pStyle w:val="246"/>
      </w:pPr>
      <w:r>
        <w:t>计量单位:</w:t>
      </w:r>
    </w:p>
    <w:p w14:paraId="4D7DFCBA">
      <w:pPr>
        <w:pStyle w:val="246"/>
      </w:pPr>
      <w:r>
        <w:t>值域:</w:t>
      </w:r>
    </w:p>
    <w:p w14:paraId="30813BFF">
      <w:pPr>
        <w:pStyle w:val="246"/>
      </w:pPr>
      <w:r>
        <w:t>——————————————————————————————————</w:t>
      </w:r>
    </w:p>
    <w:p w14:paraId="7AD6D841">
      <w:pPr>
        <w:pStyle w:val="99"/>
        <w:spacing w:before="120" w:after="120"/>
        <w:rPr>
          <w:rFonts w:ascii="Cambria" w:hAnsi="Cambria"/>
          <w:bCs/>
          <w:szCs w:val="28"/>
        </w:rPr>
      </w:pPr>
      <w:bookmarkStart w:id="768" w:name="_Toc69401735"/>
      <w:bookmarkStart w:id="769" w:name="_Toc22229"/>
      <w:bookmarkStart w:id="770" w:name="_Toc13249"/>
      <w:r>
        <w:rPr>
          <w:rFonts w:ascii="Cambria" w:hAnsi="Cambria"/>
          <w:bCs/>
          <w:szCs w:val="28"/>
        </w:rPr>
        <w:t>备注</w:t>
      </w:r>
      <w:bookmarkEnd w:id="768"/>
      <w:bookmarkEnd w:id="769"/>
      <w:bookmarkEnd w:id="770"/>
    </w:p>
    <w:p w14:paraId="3E0A4212">
      <w:pPr>
        <w:pStyle w:val="246"/>
      </w:pPr>
      <w:r>
        <w:t>内部标识符:DE10990002</w:t>
      </w:r>
    </w:p>
    <w:p w14:paraId="6DB18D04">
      <w:pPr>
        <w:pStyle w:val="246"/>
      </w:pPr>
      <w:r>
        <w:t>数据元名称:备注</w:t>
      </w:r>
    </w:p>
    <w:p w14:paraId="74E7C0A8">
      <w:pPr>
        <w:pStyle w:val="246"/>
      </w:pPr>
      <w:r>
        <w:t>汉语简拼:bei-zhu</w:t>
      </w:r>
    </w:p>
    <w:p w14:paraId="1666E5DC">
      <w:pPr>
        <w:pStyle w:val="246"/>
      </w:pPr>
      <w:r>
        <w:t>英文名称:remark</w:t>
      </w:r>
    </w:p>
    <w:p w14:paraId="7120ABB5">
      <w:pPr>
        <w:pStyle w:val="246"/>
      </w:pPr>
      <w:r>
        <w:t>标识符:BZ</w:t>
      </w:r>
    </w:p>
    <w:p w14:paraId="47EBCA62">
      <w:pPr>
        <w:pStyle w:val="246"/>
      </w:pPr>
      <w:r>
        <w:t>版本:1</w:t>
      </w:r>
    </w:p>
    <w:p w14:paraId="085D45FC">
      <w:pPr>
        <w:pStyle w:val="246"/>
      </w:pPr>
      <w:r>
        <w:t>说明:备注一般是对某个描述性物品、事物等其他附加的解释。</w:t>
      </w:r>
    </w:p>
    <w:p w14:paraId="00FDBAEF">
      <w:pPr>
        <w:pStyle w:val="246"/>
      </w:pPr>
      <w:r>
        <w:t>数据类型:字符型</w:t>
      </w:r>
    </w:p>
    <w:p w14:paraId="38EAB11B">
      <w:pPr>
        <w:pStyle w:val="246"/>
      </w:pPr>
      <w:r>
        <w:t>数据格式:c..1000</w:t>
      </w:r>
    </w:p>
    <w:p w14:paraId="60027B0F">
      <w:pPr>
        <w:pStyle w:val="246"/>
      </w:pPr>
      <w:r>
        <w:t>对象词:描述对象</w:t>
      </w:r>
    </w:p>
    <w:p w14:paraId="0779110C">
      <w:pPr>
        <w:pStyle w:val="246"/>
      </w:pPr>
      <w:r>
        <w:t>特性词:备注</w:t>
      </w:r>
    </w:p>
    <w:p w14:paraId="0469D123">
      <w:pPr>
        <w:pStyle w:val="246"/>
      </w:pPr>
      <w:r>
        <w:t>表示词:描述</w:t>
      </w:r>
    </w:p>
    <w:p w14:paraId="52668A37">
      <w:pPr>
        <w:pStyle w:val="246"/>
      </w:pPr>
      <w:r>
        <w:t>同义名称:</w:t>
      </w:r>
    </w:p>
    <w:p w14:paraId="70606887">
      <w:pPr>
        <w:pStyle w:val="246"/>
      </w:pPr>
      <w:r>
        <w:t>关系:</w:t>
      </w:r>
    </w:p>
    <w:p w14:paraId="50B79756">
      <w:pPr>
        <w:pStyle w:val="246"/>
      </w:pPr>
      <w:r>
        <w:t>计量单位:</w:t>
      </w:r>
    </w:p>
    <w:p w14:paraId="25EF910F">
      <w:pPr>
        <w:pStyle w:val="246"/>
      </w:pPr>
      <w:r>
        <w:t>值域:</w:t>
      </w:r>
    </w:p>
    <w:p w14:paraId="218DD6D2">
      <w:pPr>
        <w:pStyle w:val="246"/>
      </w:pPr>
      <w:r>
        <w:t>——————————————————————————————————</w:t>
      </w:r>
    </w:p>
    <w:p w14:paraId="2EF74125">
      <w:pPr>
        <w:pStyle w:val="99"/>
        <w:spacing w:before="120" w:after="120"/>
        <w:rPr>
          <w:rFonts w:ascii="Cambria" w:hAnsi="Cambria"/>
          <w:bCs/>
          <w:szCs w:val="28"/>
        </w:rPr>
      </w:pPr>
      <w:bookmarkStart w:id="771" w:name="_Toc69401736"/>
      <w:bookmarkStart w:id="772" w:name="_Toc9009"/>
      <w:bookmarkStart w:id="773" w:name="_Toc25994"/>
      <w:r>
        <w:rPr>
          <w:rFonts w:ascii="Cambria" w:hAnsi="Cambria"/>
          <w:bCs/>
          <w:szCs w:val="28"/>
        </w:rPr>
        <w:t>文件名</w:t>
      </w:r>
      <w:bookmarkEnd w:id="771"/>
      <w:bookmarkEnd w:id="772"/>
      <w:bookmarkEnd w:id="773"/>
    </w:p>
    <w:p w14:paraId="5BEACEC4">
      <w:pPr>
        <w:pStyle w:val="246"/>
      </w:pPr>
      <w:r>
        <w:t>内部标识符:DE10990004</w:t>
      </w:r>
    </w:p>
    <w:p w14:paraId="7456D4D6">
      <w:pPr>
        <w:pStyle w:val="246"/>
      </w:pPr>
      <w:r>
        <w:t>数据元名称:文件名</w:t>
      </w:r>
    </w:p>
    <w:p w14:paraId="22ACE6B7">
      <w:pPr>
        <w:pStyle w:val="246"/>
      </w:pPr>
      <w:r>
        <w:t>汉语简拼:wen-jian-ming</w:t>
      </w:r>
    </w:p>
    <w:p w14:paraId="1489ECC1">
      <w:pPr>
        <w:pStyle w:val="246"/>
      </w:pPr>
      <w:r>
        <w:t>英文名称:name of file</w:t>
      </w:r>
    </w:p>
    <w:p w14:paraId="6D67F420">
      <w:pPr>
        <w:pStyle w:val="246"/>
      </w:pPr>
      <w:r>
        <w:t>标识符:WJM</w:t>
      </w:r>
    </w:p>
    <w:p w14:paraId="7977B130">
      <w:pPr>
        <w:pStyle w:val="246"/>
      </w:pPr>
      <w:r>
        <w:t>版本:1</w:t>
      </w:r>
    </w:p>
    <w:p w14:paraId="2EE150C1">
      <w:pPr>
        <w:pStyle w:val="246"/>
      </w:pPr>
      <w:r>
        <w:t>说明:文件的名称。</w:t>
      </w:r>
    </w:p>
    <w:p w14:paraId="319A6FE7">
      <w:pPr>
        <w:pStyle w:val="246"/>
      </w:pPr>
      <w:r>
        <w:t>数据类型:字符型</w:t>
      </w:r>
    </w:p>
    <w:p w14:paraId="2ACA7B27">
      <w:pPr>
        <w:pStyle w:val="246"/>
      </w:pPr>
      <w:r>
        <w:t>数据格式:c..100</w:t>
      </w:r>
    </w:p>
    <w:p w14:paraId="763A9854">
      <w:pPr>
        <w:pStyle w:val="246"/>
      </w:pPr>
      <w:r>
        <w:t>对象词:文件名</w:t>
      </w:r>
    </w:p>
    <w:p w14:paraId="2827C93D">
      <w:pPr>
        <w:pStyle w:val="246"/>
      </w:pPr>
      <w:r>
        <w:t>特性词:名称</w:t>
      </w:r>
    </w:p>
    <w:p w14:paraId="24D85753">
      <w:pPr>
        <w:pStyle w:val="246"/>
      </w:pPr>
      <w:r>
        <w:t>表示词:名称</w:t>
      </w:r>
    </w:p>
    <w:p w14:paraId="51119E72">
      <w:pPr>
        <w:pStyle w:val="246"/>
      </w:pPr>
      <w:r>
        <w:t>同义名称:</w:t>
      </w:r>
    </w:p>
    <w:p w14:paraId="7B2FAC45">
      <w:pPr>
        <w:pStyle w:val="246"/>
      </w:pPr>
      <w:r>
        <w:t>关系:</w:t>
      </w:r>
    </w:p>
    <w:p w14:paraId="4397122D">
      <w:pPr>
        <w:pStyle w:val="246"/>
      </w:pPr>
      <w:r>
        <w:t>计量单位:</w:t>
      </w:r>
    </w:p>
    <w:p w14:paraId="18B2FD8D">
      <w:pPr>
        <w:pStyle w:val="246"/>
      </w:pPr>
      <w:r>
        <w:t>值域:</w:t>
      </w:r>
    </w:p>
    <w:p w14:paraId="66F048F6">
      <w:pPr>
        <w:pStyle w:val="246"/>
      </w:pPr>
      <w:r>
        <w:t>——————————————————————————————————</w:t>
      </w:r>
    </w:p>
    <w:p w14:paraId="0EBBE25E">
      <w:pPr>
        <w:pStyle w:val="99"/>
        <w:spacing w:before="120" w:after="120"/>
        <w:rPr>
          <w:rFonts w:ascii="Cambria" w:hAnsi="Cambria"/>
          <w:bCs/>
          <w:szCs w:val="28"/>
        </w:rPr>
      </w:pPr>
      <w:bookmarkStart w:id="774" w:name="_Toc69401737"/>
      <w:bookmarkStart w:id="775" w:name="_Toc30496"/>
      <w:bookmarkStart w:id="776" w:name="_Toc22872"/>
      <w:r>
        <w:rPr>
          <w:rFonts w:ascii="Cambria" w:hAnsi="Cambria"/>
          <w:bCs/>
          <w:szCs w:val="28"/>
        </w:rPr>
        <w:t>表名</w:t>
      </w:r>
      <w:bookmarkEnd w:id="774"/>
      <w:bookmarkEnd w:id="775"/>
      <w:bookmarkEnd w:id="776"/>
    </w:p>
    <w:p w14:paraId="0DAEAA04">
      <w:pPr>
        <w:pStyle w:val="246"/>
      </w:pPr>
      <w:r>
        <w:t>内部标识符:DE10990005</w:t>
      </w:r>
    </w:p>
    <w:p w14:paraId="56C2ADF5">
      <w:pPr>
        <w:pStyle w:val="246"/>
      </w:pPr>
      <w:r>
        <w:t>数据元名称:表名</w:t>
      </w:r>
    </w:p>
    <w:p w14:paraId="66BCEB91">
      <w:pPr>
        <w:pStyle w:val="246"/>
      </w:pPr>
      <w:r>
        <w:t>汉语简拼:biao-ming</w:t>
      </w:r>
    </w:p>
    <w:p w14:paraId="2DFCA93D">
      <w:pPr>
        <w:pStyle w:val="246"/>
      </w:pPr>
      <w:r>
        <w:t>英文名称:name of table</w:t>
      </w:r>
    </w:p>
    <w:p w14:paraId="246DC6C2">
      <w:pPr>
        <w:pStyle w:val="246"/>
      </w:pPr>
      <w:r>
        <w:t>标识符:BM</w:t>
      </w:r>
    </w:p>
    <w:p w14:paraId="291E03A0">
      <w:pPr>
        <w:pStyle w:val="246"/>
      </w:pPr>
      <w:r>
        <w:t>版本:1</w:t>
      </w:r>
    </w:p>
    <w:p w14:paraId="49B51D81">
      <w:pPr>
        <w:pStyle w:val="246"/>
      </w:pPr>
      <w:r>
        <w:t>说明:表的名称。</w:t>
      </w:r>
    </w:p>
    <w:p w14:paraId="00E039B3">
      <w:pPr>
        <w:pStyle w:val="246"/>
      </w:pPr>
      <w:r>
        <w:t>数据类型:字符型</w:t>
      </w:r>
    </w:p>
    <w:p w14:paraId="64D4978B">
      <w:pPr>
        <w:pStyle w:val="246"/>
      </w:pPr>
      <w:r>
        <w:t>数据格式:c..128</w:t>
      </w:r>
    </w:p>
    <w:p w14:paraId="11C697FF">
      <w:pPr>
        <w:pStyle w:val="246"/>
      </w:pPr>
      <w:r>
        <w:t>对象词:表</w:t>
      </w:r>
    </w:p>
    <w:p w14:paraId="618E7934">
      <w:pPr>
        <w:pStyle w:val="246"/>
      </w:pPr>
      <w:r>
        <w:t>特性词:名称</w:t>
      </w:r>
    </w:p>
    <w:p w14:paraId="30F4044F">
      <w:pPr>
        <w:pStyle w:val="246"/>
      </w:pPr>
      <w:r>
        <w:t>表示词:名称</w:t>
      </w:r>
    </w:p>
    <w:p w14:paraId="338696B1">
      <w:pPr>
        <w:pStyle w:val="246"/>
      </w:pPr>
      <w:r>
        <w:t>同义名称:</w:t>
      </w:r>
    </w:p>
    <w:p w14:paraId="5E7A6342">
      <w:pPr>
        <w:pStyle w:val="246"/>
      </w:pPr>
      <w:r>
        <w:t>关系:</w:t>
      </w:r>
    </w:p>
    <w:p w14:paraId="145E9B60">
      <w:pPr>
        <w:pStyle w:val="246"/>
      </w:pPr>
      <w:r>
        <w:t>计量单位:</w:t>
      </w:r>
    </w:p>
    <w:p w14:paraId="5F480556">
      <w:pPr>
        <w:pStyle w:val="246"/>
      </w:pPr>
      <w:r>
        <w:t>值域:</w:t>
      </w:r>
    </w:p>
    <w:p w14:paraId="3E7761CC">
      <w:pPr>
        <w:pStyle w:val="246"/>
      </w:pPr>
      <w:r>
        <w:t>——————————————————————————————————</w:t>
      </w:r>
    </w:p>
    <w:p w14:paraId="3113A419">
      <w:pPr>
        <w:pStyle w:val="99"/>
        <w:spacing w:before="120" w:after="120"/>
        <w:rPr>
          <w:rFonts w:ascii="Cambria" w:hAnsi="Cambria"/>
          <w:bCs/>
          <w:szCs w:val="28"/>
        </w:rPr>
      </w:pPr>
      <w:bookmarkStart w:id="777" w:name="_Toc5799"/>
      <w:bookmarkStart w:id="778" w:name="_Toc6185"/>
      <w:bookmarkStart w:id="779" w:name="_Toc69401738"/>
      <w:r>
        <w:rPr>
          <w:rFonts w:ascii="Cambria" w:hAnsi="Cambria"/>
          <w:bCs/>
          <w:szCs w:val="28"/>
        </w:rPr>
        <w:t>问题</w:t>
      </w:r>
      <w:bookmarkEnd w:id="777"/>
      <w:bookmarkEnd w:id="778"/>
      <w:bookmarkEnd w:id="779"/>
    </w:p>
    <w:p w14:paraId="37CAFB93">
      <w:pPr>
        <w:pStyle w:val="246"/>
      </w:pPr>
      <w:r>
        <w:t>内部标识符:DE10990006</w:t>
      </w:r>
    </w:p>
    <w:p w14:paraId="4B4D88CB">
      <w:pPr>
        <w:pStyle w:val="246"/>
      </w:pPr>
      <w:r>
        <w:t>数据元名称:问题</w:t>
      </w:r>
    </w:p>
    <w:p w14:paraId="434BDFE5">
      <w:pPr>
        <w:pStyle w:val="246"/>
      </w:pPr>
      <w:r>
        <w:t>汉语简拼:wen-ti</w:t>
      </w:r>
    </w:p>
    <w:p w14:paraId="60069337">
      <w:pPr>
        <w:pStyle w:val="246"/>
      </w:pPr>
      <w:r>
        <w:t>英文名称:problem</w:t>
      </w:r>
    </w:p>
    <w:p w14:paraId="7EE3E17B">
      <w:pPr>
        <w:pStyle w:val="246"/>
      </w:pPr>
      <w:r>
        <w:t>标识符:WT</w:t>
      </w:r>
    </w:p>
    <w:p w14:paraId="317DA6A3">
      <w:pPr>
        <w:pStyle w:val="246"/>
      </w:pPr>
      <w:r>
        <w:t>版本:1</w:t>
      </w:r>
    </w:p>
    <w:p w14:paraId="738233ED">
      <w:pPr>
        <w:pStyle w:val="246"/>
      </w:pPr>
      <w:r>
        <w:t>说明:通用的数据元，某个问题的描述。</w:t>
      </w:r>
    </w:p>
    <w:p w14:paraId="798F758C">
      <w:pPr>
        <w:pStyle w:val="246"/>
      </w:pPr>
      <w:r>
        <w:t>数据类型:字符型</w:t>
      </w:r>
    </w:p>
    <w:p w14:paraId="3131680C">
      <w:pPr>
        <w:pStyle w:val="246"/>
      </w:pPr>
      <w:r>
        <w:t>数据格式:c..2000</w:t>
      </w:r>
    </w:p>
    <w:p w14:paraId="76C27667">
      <w:pPr>
        <w:pStyle w:val="246"/>
      </w:pPr>
      <w:r>
        <w:t>对象词:对象</w:t>
      </w:r>
    </w:p>
    <w:p w14:paraId="48863EA4">
      <w:pPr>
        <w:pStyle w:val="246"/>
      </w:pPr>
      <w:r>
        <w:t>特性词:问题</w:t>
      </w:r>
    </w:p>
    <w:p w14:paraId="7D45E832">
      <w:pPr>
        <w:pStyle w:val="246"/>
      </w:pPr>
      <w:r>
        <w:t>表示词:描述</w:t>
      </w:r>
    </w:p>
    <w:p w14:paraId="3619E59B">
      <w:pPr>
        <w:pStyle w:val="246"/>
      </w:pPr>
      <w:r>
        <w:t>同义名称:</w:t>
      </w:r>
    </w:p>
    <w:p w14:paraId="59EE6C29">
      <w:pPr>
        <w:pStyle w:val="246"/>
      </w:pPr>
      <w:r>
        <w:t>关系:</w:t>
      </w:r>
    </w:p>
    <w:p w14:paraId="0B3B624A">
      <w:pPr>
        <w:pStyle w:val="246"/>
      </w:pPr>
      <w:r>
        <w:t>计量单位:</w:t>
      </w:r>
    </w:p>
    <w:p w14:paraId="234A7D41">
      <w:pPr>
        <w:pStyle w:val="246"/>
      </w:pPr>
      <w:r>
        <w:t>值域:</w:t>
      </w:r>
    </w:p>
    <w:p w14:paraId="1CF94E98">
      <w:pPr>
        <w:pStyle w:val="246"/>
      </w:pPr>
      <w:r>
        <w:t>——————————————————————————————————</w:t>
      </w:r>
    </w:p>
    <w:p w14:paraId="3CD9DCFE">
      <w:pPr>
        <w:pStyle w:val="99"/>
        <w:spacing w:before="120" w:after="120"/>
        <w:rPr>
          <w:rFonts w:ascii="Cambria" w:hAnsi="Cambria"/>
          <w:bCs/>
          <w:szCs w:val="28"/>
        </w:rPr>
      </w:pPr>
      <w:bookmarkStart w:id="780" w:name="_Toc14306"/>
      <w:bookmarkStart w:id="781" w:name="_Toc18141"/>
      <w:bookmarkStart w:id="782" w:name="_Toc69401739"/>
      <w:r>
        <w:rPr>
          <w:rFonts w:ascii="Cambria" w:hAnsi="Cambria"/>
          <w:bCs/>
          <w:szCs w:val="28"/>
        </w:rPr>
        <w:t>解答</w:t>
      </w:r>
      <w:bookmarkEnd w:id="780"/>
      <w:bookmarkEnd w:id="781"/>
      <w:bookmarkEnd w:id="782"/>
    </w:p>
    <w:p w14:paraId="2901B173">
      <w:pPr>
        <w:pStyle w:val="246"/>
      </w:pPr>
      <w:r>
        <w:t>内部标识符:DE10990007</w:t>
      </w:r>
    </w:p>
    <w:p w14:paraId="51CD6259">
      <w:pPr>
        <w:pStyle w:val="246"/>
      </w:pPr>
      <w:r>
        <w:t>数据元名称:解答</w:t>
      </w:r>
    </w:p>
    <w:p w14:paraId="58D3B11D">
      <w:pPr>
        <w:pStyle w:val="246"/>
      </w:pPr>
      <w:r>
        <w:t>汉语简拼:jie-da</w:t>
      </w:r>
    </w:p>
    <w:p w14:paraId="6E83FE1D">
      <w:pPr>
        <w:pStyle w:val="246"/>
      </w:pPr>
      <w:r>
        <w:t>英文名称:answer</w:t>
      </w:r>
    </w:p>
    <w:p w14:paraId="6CFD12DC">
      <w:pPr>
        <w:pStyle w:val="246"/>
      </w:pPr>
      <w:r>
        <w:t>标识符:JD</w:t>
      </w:r>
    </w:p>
    <w:p w14:paraId="1EB1BDB1">
      <w:pPr>
        <w:pStyle w:val="246"/>
      </w:pPr>
      <w:r>
        <w:t>版本:1</w:t>
      </w:r>
    </w:p>
    <w:p w14:paraId="35B0D0DA">
      <w:pPr>
        <w:pStyle w:val="246"/>
      </w:pPr>
      <w:r>
        <w:t>说明:通用的数据元，某个问题的解答。</w:t>
      </w:r>
    </w:p>
    <w:p w14:paraId="0B46280E">
      <w:pPr>
        <w:pStyle w:val="246"/>
      </w:pPr>
      <w:r>
        <w:t>数据类型:字符型</w:t>
      </w:r>
    </w:p>
    <w:p w14:paraId="7AE72570">
      <w:pPr>
        <w:pStyle w:val="246"/>
      </w:pPr>
      <w:r>
        <w:t>数据格式:c..2000</w:t>
      </w:r>
    </w:p>
    <w:p w14:paraId="25C8294A">
      <w:pPr>
        <w:pStyle w:val="246"/>
      </w:pPr>
      <w:r>
        <w:t>对象词:对象</w:t>
      </w:r>
    </w:p>
    <w:p w14:paraId="5F4CCEFA">
      <w:pPr>
        <w:pStyle w:val="246"/>
      </w:pPr>
      <w:r>
        <w:t>特性词:解答</w:t>
      </w:r>
    </w:p>
    <w:p w14:paraId="09CB05A4">
      <w:pPr>
        <w:pStyle w:val="246"/>
      </w:pPr>
      <w:r>
        <w:t>表示词:描述</w:t>
      </w:r>
    </w:p>
    <w:p w14:paraId="20061FB8">
      <w:pPr>
        <w:pStyle w:val="246"/>
      </w:pPr>
      <w:r>
        <w:t>同义名称:</w:t>
      </w:r>
    </w:p>
    <w:p w14:paraId="19BED4D1">
      <w:pPr>
        <w:pStyle w:val="246"/>
      </w:pPr>
      <w:r>
        <w:t>关系:</w:t>
      </w:r>
    </w:p>
    <w:p w14:paraId="4661E02E">
      <w:pPr>
        <w:pStyle w:val="246"/>
      </w:pPr>
      <w:r>
        <w:t>计量单位:</w:t>
      </w:r>
    </w:p>
    <w:p w14:paraId="00BE274D">
      <w:pPr>
        <w:pStyle w:val="246"/>
      </w:pPr>
      <w:r>
        <w:t>值域:</w:t>
      </w:r>
    </w:p>
    <w:p w14:paraId="141F7E7E">
      <w:pPr>
        <w:pStyle w:val="246"/>
      </w:pPr>
      <w:r>
        <w:t>——————————————————————————————————</w:t>
      </w:r>
    </w:p>
    <w:p w14:paraId="679DE607">
      <w:pPr>
        <w:pStyle w:val="99"/>
        <w:spacing w:before="120" w:after="120"/>
        <w:rPr>
          <w:rFonts w:ascii="Cambria" w:hAnsi="Cambria"/>
          <w:bCs/>
          <w:szCs w:val="28"/>
        </w:rPr>
      </w:pPr>
      <w:bookmarkStart w:id="783" w:name="_Toc8047"/>
      <w:bookmarkStart w:id="784" w:name="_Toc69401740"/>
      <w:bookmarkStart w:id="785" w:name="_Toc3013"/>
      <w:r>
        <w:rPr>
          <w:rFonts w:ascii="Cambria" w:hAnsi="Cambria"/>
          <w:bCs/>
          <w:szCs w:val="28"/>
        </w:rPr>
        <w:t>文件类型</w:t>
      </w:r>
      <w:bookmarkEnd w:id="783"/>
      <w:bookmarkEnd w:id="784"/>
      <w:bookmarkEnd w:id="785"/>
    </w:p>
    <w:p w14:paraId="5DF8F908">
      <w:pPr>
        <w:pStyle w:val="246"/>
      </w:pPr>
      <w:r>
        <w:t>内部标识符:DE10990008</w:t>
      </w:r>
    </w:p>
    <w:p w14:paraId="75167007">
      <w:pPr>
        <w:pStyle w:val="246"/>
      </w:pPr>
      <w:r>
        <w:t>数据元名称:文件类型</w:t>
      </w:r>
    </w:p>
    <w:p w14:paraId="416636B0">
      <w:pPr>
        <w:pStyle w:val="246"/>
      </w:pPr>
      <w:r>
        <w:t>汉语简拼:wen-jian-lei-xing</w:t>
      </w:r>
    </w:p>
    <w:p w14:paraId="6C0C95A0">
      <w:pPr>
        <w:pStyle w:val="246"/>
      </w:pPr>
      <w:r>
        <w:t>英文名称:type of file</w:t>
      </w:r>
    </w:p>
    <w:p w14:paraId="0B8F1798">
      <w:pPr>
        <w:pStyle w:val="246"/>
      </w:pPr>
      <w:r>
        <w:t>标识符:WJLX</w:t>
      </w:r>
    </w:p>
    <w:p w14:paraId="32D2C24E">
      <w:pPr>
        <w:pStyle w:val="246"/>
      </w:pPr>
      <w:r>
        <w:t>版本:1</w:t>
      </w:r>
    </w:p>
    <w:p w14:paraId="2EEA647F">
      <w:pPr>
        <w:pStyle w:val="246"/>
      </w:pPr>
      <w:r>
        <w:t>说明:文件的类型描述。</w:t>
      </w:r>
    </w:p>
    <w:p w14:paraId="19EFE6DE">
      <w:pPr>
        <w:pStyle w:val="246"/>
      </w:pPr>
      <w:r>
        <w:t>数据类型:字符型</w:t>
      </w:r>
    </w:p>
    <w:p w14:paraId="6A281FC2">
      <w:pPr>
        <w:pStyle w:val="246"/>
      </w:pPr>
      <w:r>
        <w:t>数据格式:c..10</w:t>
      </w:r>
    </w:p>
    <w:p w14:paraId="5AD0BEDF">
      <w:pPr>
        <w:pStyle w:val="246"/>
      </w:pPr>
      <w:r>
        <w:t>对象词:文件</w:t>
      </w:r>
    </w:p>
    <w:p w14:paraId="42FB5BCA">
      <w:pPr>
        <w:pStyle w:val="246"/>
      </w:pPr>
      <w:r>
        <w:t>特性词:类型</w:t>
      </w:r>
    </w:p>
    <w:p w14:paraId="0059AA07">
      <w:pPr>
        <w:pStyle w:val="246"/>
      </w:pPr>
      <w:r>
        <w:t>表示词:描述</w:t>
      </w:r>
    </w:p>
    <w:p w14:paraId="6AD3AA20">
      <w:pPr>
        <w:pStyle w:val="246"/>
      </w:pPr>
      <w:r>
        <w:t>同义名称:</w:t>
      </w:r>
    </w:p>
    <w:p w14:paraId="6532144E">
      <w:pPr>
        <w:pStyle w:val="246"/>
      </w:pPr>
      <w:r>
        <w:t>关系:</w:t>
      </w:r>
    </w:p>
    <w:p w14:paraId="27DEC02F">
      <w:pPr>
        <w:pStyle w:val="246"/>
      </w:pPr>
      <w:r>
        <w:t>计量单位:</w:t>
      </w:r>
    </w:p>
    <w:p w14:paraId="117E6752">
      <w:pPr>
        <w:pStyle w:val="246"/>
      </w:pPr>
      <w:r>
        <w:t>值域:</w:t>
      </w:r>
    </w:p>
    <w:p w14:paraId="72054C5C">
      <w:pPr>
        <w:pStyle w:val="246"/>
      </w:pPr>
      <w:r>
        <w:t>——————————————————————————————————</w:t>
      </w:r>
    </w:p>
    <w:p w14:paraId="5993CC2B">
      <w:pPr>
        <w:pStyle w:val="99"/>
        <w:spacing w:before="120" w:after="120"/>
        <w:rPr>
          <w:rFonts w:ascii="Cambria" w:hAnsi="Cambria"/>
          <w:bCs/>
          <w:szCs w:val="28"/>
        </w:rPr>
      </w:pPr>
      <w:bookmarkStart w:id="786" w:name="_Toc69401741"/>
      <w:bookmarkStart w:id="787" w:name="_Toc17148"/>
      <w:bookmarkStart w:id="788" w:name="_Toc30386"/>
      <w:r>
        <w:rPr>
          <w:rFonts w:ascii="Cambria" w:hAnsi="Cambria"/>
          <w:bCs/>
          <w:szCs w:val="28"/>
        </w:rPr>
        <w:t>文件路径</w:t>
      </w:r>
      <w:bookmarkEnd w:id="786"/>
      <w:bookmarkEnd w:id="787"/>
      <w:bookmarkEnd w:id="788"/>
    </w:p>
    <w:p w14:paraId="58E861BC">
      <w:pPr>
        <w:pStyle w:val="246"/>
      </w:pPr>
      <w:r>
        <w:t>内部标识符:DE10990009</w:t>
      </w:r>
    </w:p>
    <w:p w14:paraId="34093611">
      <w:pPr>
        <w:pStyle w:val="246"/>
      </w:pPr>
      <w:r>
        <w:t>数据元名称:文件路径</w:t>
      </w:r>
    </w:p>
    <w:p w14:paraId="2810E8B2">
      <w:pPr>
        <w:pStyle w:val="246"/>
      </w:pPr>
      <w:r>
        <w:t>汉语简拼:wen-jian-lu-jing</w:t>
      </w:r>
    </w:p>
    <w:p w14:paraId="226D4806">
      <w:pPr>
        <w:pStyle w:val="246"/>
      </w:pPr>
      <w:r>
        <w:t>英文名称:path of file</w:t>
      </w:r>
    </w:p>
    <w:p w14:paraId="286F28E4">
      <w:pPr>
        <w:pStyle w:val="246"/>
      </w:pPr>
      <w:r>
        <w:t>标识符:WJLJ</w:t>
      </w:r>
    </w:p>
    <w:p w14:paraId="68C4E01C">
      <w:pPr>
        <w:pStyle w:val="246"/>
      </w:pPr>
      <w:r>
        <w:t>版本:1</w:t>
      </w:r>
    </w:p>
    <w:p w14:paraId="79CB439A">
      <w:pPr>
        <w:pStyle w:val="246"/>
      </w:pPr>
      <w:r>
        <w:t>说明:文件的路径描述。</w:t>
      </w:r>
    </w:p>
    <w:p w14:paraId="41AAC3F1">
      <w:pPr>
        <w:pStyle w:val="246"/>
      </w:pPr>
      <w:r>
        <w:t>数据类型:字符型</w:t>
      </w:r>
    </w:p>
    <w:p w14:paraId="265BDB95">
      <w:pPr>
        <w:pStyle w:val="246"/>
      </w:pPr>
      <w:r>
        <w:t>数据格式:c..100</w:t>
      </w:r>
    </w:p>
    <w:p w14:paraId="00B82F0A">
      <w:pPr>
        <w:pStyle w:val="246"/>
      </w:pPr>
      <w:r>
        <w:t>对象词:文件</w:t>
      </w:r>
    </w:p>
    <w:p w14:paraId="55F6FFCF">
      <w:pPr>
        <w:pStyle w:val="246"/>
      </w:pPr>
      <w:r>
        <w:t>特性词:路径</w:t>
      </w:r>
    </w:p>
    <w:p w14:paraId="1633A86B">
      <w:pPr>
        <w:pStyle w:val="246"/>
      </w:pPr>
      <w:r>
        <w:t>表示词:描述</w:t>
      </w:r>
    </w:p>
    <w:p w14:paraId="24A41239">
      <w:pPr>
        <w:pStyle w:val="246"/>
      </w:pPr>
      <w:r>
        <w:t>同义名称:</w:t>
      </w:r>
    </w:p>
    <w:p w14:paraId="011FB091">
      <w:pPr>
        <w:pStyle w:val="246"/>
      </w:pPr>
      <w:r>
        <w:t>关系:</w:t>
      </w:r>
    </w:p>
    <w:p w14:paraId="647FD329">
      <w:pPr>
        <w:pStyle w:val="246"/>
      </w:pPr>
      <w:r>
        <w:t>计量单位:</w:t>
      </w:r>
    </w:p>
    <w:p w14:paraId="2938B7B1">
      <w:pPr>
        <w:pStyle w:val="246"/>
      </w:pPr>
      <w:r>
        <w:t>值域:</w:t>
      </w:r>
    </w:p>
    <w:p w14:paraId="17937E7F">
      <w:pPr>
        <w:pStyle w:val="246"/>
      </w:pPr>
      <w:r>
        <w:t>——————————————————————————————————</w:t>
      </w:r>
    </w:p>
    <w:p w14:paraId="6E728967">
      <w:pPr>
        <w:pStyle w:val="99"/>
        <w:spacing w:before="120" w:after="120"/>
        <w:rPr>
          <w:rFonts w:ascii="Cambria" w:hAnsi="Cambria"/>
          <w:bCs/>
          <w:szCs w:val="28"/>
        </w:rPr>
      </w:pPr>
      <w:bookmarkStart w:id="789" w:name="_Toc69401742"/>
      <w:bookmarkStart w:id="790" w:name="_Toc17131"/>
      <w:bookmarkStart w:id="791" w:name="_Toc21990"/>
      <w:r>
        <w:rPr>
          <w:rFonts w:ascii="Cambria" w:hAnsi="Cambria"/>
          <w:bCs/>
          <w:szCs w:val="28"/>
        </w:rPr>
        <w:t>用户登录次数</w:t>
      </w:r>
      <w:bookmarkEnd w:id="789"/>
      <w:bookmarkEnd w:id="790"/>
      <w:bookmarkEnd w:id="791"/>
    </w:p>
    <w:p w14:paraId="2D901961">
      <w:pPr>
        <w:pStyle w:val="246"/>
      </w:pPr>
      <w:r>
        <w:t>内部标识符:DE10990010</w:t>
      </w:r>
    </w:p>
    <w:p w14:paraId="6C59429E">
      <w:pPr>
        <w:pStyle w:val="246"/>
      </w:pPr>
      <w:r>
        <w:t>数据元名称:用户登录次数</w:t>
      </w:r>
    </w:p>
    <w:p w14:paraId="3DE0FA49">
      <w:pPr>
        <w:pStyle w:val="246"/>
      </w:pPr>
      <w:r>
        <w:t>汉语简拼:yong-hu-deng-lu-ci-shu</w:t>
      </w:r>
    </w:p>
    <w:p w14:paraId="52A8C530">
      <w:pPr>
        <w:pStyle w:val="246"/>
      </w:pPr>
      <w:r>
        <w:t>英文名称:user login times</w:t>
      </w:r>
    </w:p>
    <w:p w14:paraId="3C3C75B2">
      <w:pPr>
        <w:pStyle w:val="246"/>
      </w:pPr>
      <w:r>
        <w:t>标识符:YHDLCS</w:t>
      </w:r>
    </w:p>
    <w:p w14:paraId="30CA63D5">
      <w:pPr>
        <w:pStyle w:val="246"/>
      </w:pPr>
      <w:r>
        <w:t>版本:1</w:t>
      </w:r>
    </w:p>
    <w:p w14:paraId="16A010DA">
      <w:pPr>
        <w:pStyle w:val="246"/>
      </w:pPr>
      <w:r>
        <w:t>说明:用户登录的次数。</w:t>
      </w:r>
    </w:p>
    <w:p w14:paraId="74BB95E1">
      <w:pPr>
        <w:pStyle w:val="246"/>
      </w:pPr>
      <w:r>
        <w:t>数据类型:数值型</w:t>
      </w:r>
    </w:p>
    <w:p w14:paraId="7611DBFE">
      <w:pPr>
        <w:pStyle w:val="246"/>
      </w:pPr>
      <w:r>
        <w:t>数据格式:n..11</w:t>
      </w:r>
    </w:p>
    <w:p w14:paraId="6324D80B">
      <w:pPr>
        <w:pStyle w:val="246"/>
      </w:pPr>
      <w:r>
        <w:t>对象词:用户</w:t>
      </w:r>
    </w:p>
    <w:p w14:paraId="0EA1707B">
      <w:pPr>
        <w:pStyle w:val="246"/>
      </w:pPr>
      <w:r>
        <w:t>特性词:登录次数</w:t>
      </w:r>
    </w:p>
    <w:p w14:paraId="3DDA0A26">
      <w:pPr>
        <w:pStyle w:val="246"/>
      </w:pPr>
      <w:r>
        <w:t>表示词:量</w:t>
      </w:r>
    </w:p>
    <w:p w14:paraId="0A0F0AF6">
      <w:pPr>
        <w:pStyle w:val="246"/>
      </w:pPr>
      <w:r>
        <w:t>同义名称:</w:t>
      </w:r>
    </w:p>
    <w:p w14:paraId="5CC3498C">
      <w:pPr>
        <w:pStyle w:val="246"/>
      </w:pPr>
      <w:r>
        <w:t>关系:</w:t>
      </w:r>
    </w:p>
    <w:p w14:paraId="50172D35">
      <w:pPr>
        <w:pStyle w:val="246"/>
      </w:pPr>
      <w:r>
        <w:t>计量单位:次</w:t>
      </w:r>
    </w:p>
    <w:p w14:paraId="0D773AB1">
      <w:pPr>
        <w:pStyle w:val="246"/>
      </w:pPr>
      <w:r>
        <w:t>值域:</w:t>
      </w:r>
    </w:p>
    <w:p w14:paraId="43E99D85">
      <w:pPr>
        <w:pStyle w:val="246"/>
      </w:pPr>
      <w:r>
        <w:t>——————————————————————————————————</w:t>
      </w:r>
    </w:p>
    <w:p w14:paraId="7BF347D8">
      <w:pPr>
        <w:pStyle w:val="99"/>
        <w:spacing w:before="120" w:after="120"/>
        <w:rPr>
          <w:rFonts w:ascii="Cambria" w:hAnsi="Cambria"/>
          <w:bCs/>
          <w:szCs w:val="28"/>
        </w:rPr>
      </w:pPr>
      <w:bookmarkStart w:id="792" w:name="_Toc69401743"/>
      <w:bookmarkStart w:id="793" w:name="_Toc16359"/>
      <w:bookmarkStart w:id="794" w:name="_Toc32172"/>
      <w:r>
        <w:rPr>
          <w:rFonts w:ascii="Cambria" w:hAnsi="Cambria"/>
          <w:bCs/>
          <w:szCs w:val="28"/>
        </w:rPr>
        <w:t>用户角色代码</w:t>
      </w:r>
      <w:bookmarkEnd w:id="792"/>
      <w:bookmarkEnd w:id="793"/>
      <w:bookmarkEnd w:id="794"/>
    </w:p>
    <w:p w14:paraId="12021982">
      <w:pPr>
        <w:pStyle w:val="246"/>
      </w:pPr>
      <w:r>
        <w:t>内部标识符:DE10990012</w:t>
      </w:r>
    </w:p>
    <w:p w14:paraId="39B53AC1">
      <w:pPr>
        <w:pStyle w:val="246"/>
      </w:pPr>
      <w:r>
        <w:t>数据元名称:用户角色代码</w:t>
      </w:r>
    </w:p>
    <w:p w14:paraId="3C3E29A6">
      <w:pPr>
        <w:pStyle w:val="246"/>
      </w:pPr>
      <w:r>
        <w:t>汉语简拼:yong-hu-jue-se-dai-ma</w:t>
      </w:r>
    </w:p>
    <w:p w14:paraId="3092BE59">
      <w:pPr>
        <w:pStyle w:val="246"/>
      </w:pPr>
      <w:r>
        <w:t>英文名称:user level code</w:t>
      </w:r>
    </w:p>
    <w:p w14:paraId="2C187BCB">
      <w:pPr>
        <w:pStyle w:val="246"/>
      </w:pPr>
      <w:r>
        <w:t>标识符:YHJSDM</w:t>
      </w:r>
    </w:p>
    <w:p w14:paraId="65A38A67">
      <w:pPr>
        <w:pStyle w:val="246"/>
      </w:pPr>
      <w:r>
        <w:t>版本:1</w:t>
      </w:r>
    </w:p>
    <w:p w14:paraId="6C9BC41E">
      <w:pPr>
        <w:pStyle w:val="246"/>
      </w:pPr>
      <w:r>
        <w:t>说明:用户级别的代码。</w:t>
      </w:r>
    </w:p>
    <w:p w14:paraId="6CA6E372">
      <w:pPr>
        <w:pStyle w:val="246"/>
      </w:pPr>
      <w:r>
        <w:t>数据类型:字符型</w:t>
      </w:r>
    </w:p>
    <w:p w14:paraId="79605D2E">
      <w:pPr>
        <w:pStyle w:val="246"/>
      </w:pPr>
      <w:r>
        <w:t>数据格式:c3</w:t>
      </w:r>
    </w:p>
    <w:p w14:paraId="5E571B96">
      <w:pPr>
        <w:pStyle w:val="246"/>
      </w:pPr>
      <w:r>
        <w:t>对象词:用户</w:t>
      </w:r>
    </w:p>
    <w:p w14:paraId="066E96E8">
      <w:pPr>
        <w:pStyle w:val="246"/>
      </w:pPr>
      <w:r>
        <w:t>特性词:角色</w:t>
      </w:r>
    </w:p>
    <w:p w14:paraId="19F1618D">
      <w:pPr>
        <w:pStyle w:val="246"/>
      </w:pPr>
      <w:r>
        <w:t>表示词:代码</w:t>
      </w:r>
    </w:p>
    <w:p w14:paraId="1B7E7631">
      <w:pPr>
        <w:pStyle w:val="246"/>
      </w:pPr>
      <w:r>
        <w:t>同义名称:</w:t>
      </w:r>
    </w:p>
    <w:p w14:paraId="3F2DB0E3">
      <w:pPr>
        <w:pStyle w:val="246"/>
      </w:pPr>
      <w:r>
        <w:t>关系:</w:t>
      </w:r>
    </w:p>
    <w:p w14:paraId="70BDC76F">
      <w:pPr>
        <w:pStyle w:val="246"/>
      </w:pPr>
      <w:r>
        <w:t>计量单位:</w:t>
      </w:r>
    </w:p>
    <w:p w14:paraId="6097C6F8">
      <w:pPr>
        <w:pStyle w:val="246"/>
      </w:pPr>
      <w:r>
        <w:t>值域:YJ_CODE_0024《用户角色代码表》</w:t>
      </w:r>
    </w:p>
    <w:p w14:paraId="7E702572">
      <w:pPr>
        <w:pStyle w:val="246"/>
      </w:pPr>
      <w:r>
        <w:t>——————————————————————————————————</w:t>
      </w:r>
    </w:p>
    <w:p w14:paraId="1BBE56E4">
      <w:pPr>
        <w:pStyle w:val="99"/>
        <w:spacing w:before="120" w:after="120"/>
        <w:rPr>
          <w:rFonts w:ascii="Cambria" w:hAnsi="Cambria"/>
          <w:bCs/>
          <w:szCs w:val="28"/>
        </w:rPr>
      </w:pPr>
      <w:bookmarkStart w:id="795" w:name="_Toc1879"/>
      <w:bookmarkStart w:id="796" w:name="_Toc69401744"/>
      <w:bookmarkStart w:id="797" w:name="_Toc11573"/>
      <w:r>
        <w:rPr>
          <w:rFonts w:ascii="Cambria" w:hAnsi="Cambria"/>
          <w:bCs/>
          <w:szCs w:val="28"/>
        </w:rPr>
        <w:t>方向</w:t>
      </w:r>
      <w:bookmarkEnd w:id="795"/>
      <w:bookmarkEnd w:id="796"/>
      <w:bookmarkEnd w:id="797"/>
    </w:p>
    <w:p w14:paraId="0155F1C6">
      <w:pPr>
        <w:pStyle w:val="246"/>
      </w:pPr>
      <w:bookmarkStart w:id="798" w:name="_Toc8934"/>
      <w:r>
        <w:t>内部标识符:DE10990016</w:t>
      </w:r>
      <w:bookmarkEnd w:id="798"/>
    </w:p>
    <w:p w14:paraId="0877784E">
      <w:pPr>
        <w:pStyle w:val="246"/>
      </w:pPr>
      <w:r>
        <w:t>数据元名称:方向</w:t>
      </w:r>
    </w:p>
    <w:p w14:paraId="6767A93D">
      <w:pPr>
        <w:pStyle w:val="246"/>
      </w:pPr>
      <w:r>
        <w:t>汉语简拼:fang-xiang</w:t>
      </w:r>
    </w:p>
    <w:p w14:paraId="6A42830F">
      <w:pPr>
        <w:pStyle w:val="246"/>
      </w:pPr>
      <w:r>
        <w:t>英文名称:direction</w:t>
      </w:r>
    </w:p>
    <w:p w14:paraId="78FC8BA4">
      <w:pPr>
        <w:pStyle w:val="246"/>
      </w:pPr>
      <w:r>
        <w:t>标识符:FX</w:t>
      </w:r>
    </w:p>
    <w:p w14:paraId="6F39CA94">
      <w:pPr>
        <w:pStyle w:val="246"/>
      </w:pPr>
      <w:r>
        <w:t>版本:1</w:t>
      </w:r>
    </w:p>
    <w:p w14:paraId="03958071">
      <w:pPr>
        <w:pStyle w:val="246"/>
      </w:pPr>
      <w:r>
        <w:t>说明:指东</w:t>
      </w:r>
      <w:r>
        <w:rPr>
          <w:rFonts w:hint="eastAsia"/>
        </w:rPr>
        <w:t>、</w:t>
      </w:r>
      <w:r>
        <w:t>西</w:t>
      </w:r>
      <w:r>
        <w:rPr>
          <w:rFonts w:hint="eastAsia"/>
        </w:rPr>
        <w:t>、</w:t>
      </w:r>
      <w:r>
        <w:t>南</w:t>
      </w:r>
      <w:r>
        <w:rPr>
          <w:rFonts w:hint="eastAsia"/>
        </w:rPr>
        <w:t>、</w:t>
      </w:r>
      <w:r>
        <w:t>北等方位。</w:t>
      </w:r>
    </w:p>
    <w:p w14:paraId="047AB579">
      <w:pPr>
        <w:pStyle w:val="246"/>
      </w:pPr>
      <w:r>
        <w:t>数据类型:字符型</w:t>
      </w:r>
    </w:p>
    <w:p w14:paraId="6653FEBF">
      <w:pPr>
        <w:pStyle w:val="246"/>
      </w:pPr>
      <w:r>
        <w:t>数据格式:c2</w:t>
      </w:r>
    </w:p>
    <w:p w14:paraId="4E24F1AE">
      <w:pPr>
        <w:pStyle w:val="246"/>
      </w:pPr>
      <w:r>
        <w:t>对象词:事物</w:t>
      </w:r>
    </w:p>
    <w:p w14:paraId="633213F0">
      <w:pPr>
        <w:pStyle w:val="246"/>
      </w:pPr>
      <w:r>
        <w:t>特性词:方向</w:t>
      </w:r>
    </w:p>
    <w:p w14:paraId="18177DE7">
      <w:pPr>
        <w:pStyle w:val="246"/>
      </w:pPr>
      <w:r>
        <w:t>表示词:描述</w:t>
      </w:r>
    </w:p>
    <w:p w14:paraId="007C8570">
      <w:pPr>
        <w:pStyle w:val="246"/>
      </w:pPr>
      <w:r>
        <w:t>同义名称:</w:t>
      </w:r>
    </w:p>
    <w:p w14:paraId="0CE0F854">
      <w:pPr>
        <w:pStyle w:val="246"/>
      </w:pPr>
      <w:r>
        <w:t>关系:</w:t>
      </w:r>
    </w:p>
    <w:p w14:paraId="1D1ABC62">
      <w:pPr>
        <w:pStyle w:val="246"/>
      </w:pPr>
      <w:r>
        <w:t>计量单位:</w:t>
      </w:r>
    </w:p>
    <w:p w14:paraId="36BED2A6">
      <w:pPr>
        <w:pStyle w:val="246"/>
      </w:pPr>
      <w:r>
        <w:t>值域:YJ_CODE_0027《方向代码表》</w:t>
      </w:r>
    </w:p>
    <w:p w14:paraId="5B42D5BB">
      <w:pPr>
        <w:pStyle w:val="246"/>
      </w:pPr>
      <w:r>
        <w:t>——————————————————————————————————</w:t>
      </w:r>
    </w:p>
    <w:bookmarkEnd w:id="767"/>
    <w:p w14:paraId="55676C92">
      <w:pPr>
        <w:pStyle w:val="61"/>
        <w:ind w:firstLine="420"/>
      </w:pPr>
    </w:p>
    <w:p w14:paraId="1E438CD8">
      <w:pPr>
        <w:pStyle w:val="110"/>
        <w:spacing w:before="120" w:after="120"/>
        <w:rPr>
          <w:rFonts w:cs="黑体"/>
          <w:lang w:val="de-DE"/>
        </w:rPr>
      </w:pPr>
      <w:r>
        <w:rPr>
          <w:rFonts w:hint="eastAsia" w:cs="黑体"/>
          <w:lang w:val="de-DE"/>
        </w:rPr>
        <w:t>业务数据元</w:t>
      </w:r>
    </w:p>
    <w:p w14:paraId="6CEA0E20">
      <w:pPr>
        <w:pStyle w:val="70"/>
        <w:spacing w:before="120" w:after="120"/>
      </w:pPr>
      <w:bookmarkStart w:id="799" w:name="_Toc22976"/>
      <w:bookmarkStart w:id="800" w:name="_Toc26690"/>
      <w:bookmarkStart w:id="801" w:name="_Toc168306701"/>
      <w:bookmarkStart w:id="802" w:name="_Toc3606"/>
      <w:bookmarkStart w:id="803" w:name="_Toc1221"/>
      <w:bookmarkStart w:id="804" w:name="_Toc69401747"/>
      <w:bookmarkStart w:id="805" w:name="_Toc69403455"/>
      <w:bookmarkStart w:id="806" w:name="_Toc69402376"/>
      <w:bookmarkStart w:id="807" w:name="_Hlk163663938"/>
      <w:r>
        <w:rPr>
          <w:rFonts w:hint="eastAsia"/>
        </w:rPr>
        <w:t>业务对象</w:t>
      </w:r>
      <w:bookmarkEnd w:id="799"/>
      <w:bookmarkEnd w:id="800"/>
      <w:bookmarkEnd w:id="801"/>
      <w:bookmarkEnd w:id="802"/>
      <w:bookmarkEnd w:id="803"/>
      <w:bookmarkEnd w:id="804"/>
      <w:bookmarkEnd w:id="805"/>
      <w:bookmarkEnd w:id="806"/>
    </w:p>
    <w:bookmarkEnd w:id="807"/>
    <w:p w14:paraId="62C8363E">
      <w:pPr>
        <w:pStyle w:val="99"/>
        <w:spacing w:before="120" w:after="120"/>
        <w:rPr>
          <w:rFonts w:ascii="Cambria" w:hAnsi="Cambria"/>
          <w:bCs/>
          <w:szCs w:val="28"/>
        </w:rPr>
      </w:pPr>
      <w:bookmarkStart w:id="808" w:name="_Toc25381"/>
      <w:bookmarkStart w:id="809" w:name="_Toc69401748"/>
      <w:bookmarkStart w:id="810" w:name="_Toc9633"/>
      <w:bookmarkStart w:id="811" w:name="_Hlk163663947"/>
      <w:r>
        <w:rPr>
          <w:rFonts w:ascii="Cambria" w:hAnsi="Cambria"/>
          <w:bCs/>
          <w:szCs w:val="28"/>
        </w:rPr>
        <w:t>灾害事故</w:t>
      </w:r>
      <w:bookmarkEnd w:id="808"/>
      <w:bookmarkEnd w:id="809"/>
      <w:bookmarkEnd w:id="810"/>
    </w:p>
    <w:bookmarkEnd w:id="811"/>
    <w:p w14:paraId="5B6CEF7C">
      <w:pPr>
        <w:pStyle w:val="103"/>
        <w:spacing w:before="120" w:after="120"/>
      </w:pPr>
      <w:bookmarkStart w:id="812" w:name="_Toc69401749"/>
      <w:bookmarkStart w:id="813" w:name="_Hlk163664019"/>
      <w:r>
        <w:rPr>
          <w:rFonts w:hint="eastAsia"/>
        </w:rPr>
        <w:t>突发事件分类代码</w:t>
      </w:r>
      <w:bookmarkEnd w:id="812"/>
    </w:p>
    <w:p w14:paraId="486C4DAD">
      <w:pPr>
        <w:pStyle w:val="246"/>
      </w:pPr>
      <w:r>
        <w:t>内部标识符:DE21010003</w:t>
      </w:r>
    </w:p>
    <w:p w14:paraId="7677EE9A">
      <w:pPr>
        <w:pStyle w:val="246"/>
      </w:pPr>
      <w:r>
        <w:t>数据元名称:突发事件分类代码</w:t>
      </w:r>
    </w:p>
    <w:p w14:paraId="5CA1F1D0">
      <w:pPr>
        <w:pStyle w:val="246"/>
      </w:pPr>
      <w:r>
        <w:t>汉语简拼:tu-fa-shi-jian-fen-lei-dai-ma</w:t>
      </w:r>
    </w:p>
    <w:p w14:paraId="1FCD6158">
      <w:pPr>
        <w:pStyle w:val="246"/>
      </w:pPr>
      <w:r>
        <w:t>英文名称:accident type</w:t>
      </w:r>
    </w:p>
    <w:p w14:paraId="485000C4">
      <w:pPr>
        <w:pStyle w:val="246"/>
      </w:pPr>
      <w:r>
        <w:t>标识符:TFSJFLDM</w:t>
      </w:r>
    </w:p>
    <w:p w14:paraId="5AE9AC5D">
      <w:pPr>
        <w:pStyle w:val="246"/>
      </w:pPr>
      <w:r>
        <w:t>版本:1</w:t>
      </w:r>
    </w:p>
    <w:p w14:paraId="43091F51">
      <w:pPr>
        <w:pStyle w:val="246"/>
      </w:pPr>
      <w:r>
        <w:t>说明:突发自然灾害、事故的分类代码。</w:t>
      </w:r>
    </w:p>
    <w:p w14:paraId="47533B50">
      <w:pPr>
        <w:pStyle w:val="246"/>
      </w:pPr>
      <w:r>
        <w:t>数据类型:字符型</w:t>
      </w:r>
    </w:p>
    <w:p w14:paraId="47CFEEDF">
      <w:pPr>
        <w:pStyle w:val="246"/>
      </w:pPr>
      <w:r>
        <w:t>数据格式:c1</w:t>
      </w:r>
    </w:p>
    <w:p w14:paraId="284CC7BB">
      <w:pPr>
        <w:pStyle w:val="246"/>
      </w:pPr>
      <w:r>
        <w:t>对象词:突发事件</w:t>
      </w:r>
    </w:p>
    <w:p w14:paraId="1DC8ABF9">
      <w:pPr>
        <w:pStyle w:val="246"/>
      </w:pPr>
      <w:r>
        <w:t>特性词:分类</w:t>
      </w:r>
    </w:p>
    <w:p w14:paraId="0513FFE1">
      <w:pPr>
        <w:pStyle w:val="246"/>
      </w:pPr>
      <w:r>
        <w:t>表示词:代码</w:t>
      </w:r>
    </w:p>
    <w:p w14:paraId="2FFF396A">
      <w:pPr>
        <w:pStyle w:val="246"/>
      </w:pPr>
      <w:r>
        <w:t>同义名称:</w:t>
      </w:r>
    </w:p>
    <w:p w14:paraId="6B24460F">
      <w:pPr>
        <w:pStyle w:val="246"/>
      </w:pPr>
      <w:r>
        <w:t>关系:</w:t>
      </w:r>
    </w:p>
    <w:p w14:paraId="04D71E45">
      <w:pPr>
        <w:pStyle w:val="246"/>
      </w:pPr>
      <w:r>
        <w:t>计量单位:</w:t>
      </w:r>
    </w:p>
    <w:p w14:paraId="3758C75F">
      <w:pPr>
        <w:pStyle w:val="246"/>
      </w:pPr>
      <w:r>
        <w:t>值域:GB/T 35561-2017 《突发事件分类与编码》</w:t>
      </w:r>
    </w:p>
    <w:p w14:paraId="7D4A8D20">
      <w:pPr>
        <w:pStyle w:val="246"/>
      </w:pPr>
      <w:r>
        <w:t>——————————————————————————————————</w:t>
      </w:r>
    </w:p>
    <w:p w14:paraId="7FE0F92B">
      <w:pPr>
        <w:pStyle w:val="103"/>
        <w:spacing w:before="120" w:after="120"/>
      </w:pPr>
      <w:bookmarkStart w:id="814" w:name="_Toc69401750"/>
      <w:r>
        <w:rPr>
          <w:rFonts w:hint="eastAsia"/>
        </w:rPr>
        <w:t>突发事件等级</w:t>
      </w:r>
      <w:bookmarkEnd w:id="814"/>
    </w:p>
    <w:p w14:paraId="13C8120D">
      <w:pPr>
        <w:pStyle w:val="246"/>
      </w:pPr>
      <w:r>
        <w:t>内部标识符:DE21010012</w:t>
      </w:r>
    </w:p>
    <w:p w14:paraId="66BBFF3B">
      <w:pPr>
        <w:pStyle w:val="246"/>
      </w:pPr>
      <w:r>
        <w:t>数据元名称:突发事件等级</w:t>
      </w:r>
    </w:p>
    <w:p w14:paraId="757681C8">
      <w:pPr>
        <w:pStyle w:val="246"/>
      </w:pPr>
      <w:r>
        <w:t>汉语简拼:tu-fa-shi-jian-deng-ji</w:t>
      </w:r>
    </w:p>
    <w:p w14:paraId="092298A7">
      <w:pPr>
        <w:pStyle w:val="246"/>
      </w:pPr>
      <w:r>
        <w:t>英文名称:accident level</w:t>
      </w:r>
    </w:p>
    <w:p w14:paraId="192B1134">
      <w:pPr>
        <w:pStyle w:val="246"/>
      </w:pPr>
      <w:r>
        <w:t>标识符:TFSJDJ</w:t>
      </w:r>
    </w:p>
    <w:p w14:paraId="3B9E3F8F">
      <w:pPr>
        <w:pStyle w:val="246"/>
      </w:pPr>
      <w:r>
        <w:t>版本:1</w:t>
      </w:r>
    </w:p>
    <w:p w14:paraId="1148F475">
      <w:pPr>
        <w:pStyle w:val="246"/>
      </w:pPr>
      <w:r>
        <w:t>说明:突发事件的等级。</w:t>
      </w:r>
    </w:p>
    <w:p w14:paraId="24FFFF62">
      <w:pPr>
        <w:pStyle w:val="246"/>
      </w:pPr>
      <w:r>
        <w:t>数据类型:字符型</w:t>
      </w:r>
    </w:p>
    <w:p w14:paraId="12ADB924">
      <w:pPr>
        <w:pStyle w:val="246"/>
      </w:pPr>
      <w:r>
        <w:t>数据格式:c1</w:t>
      </w:r>
    </w:p>
    <w:p w14:paraId="35C7062C">
      <w:pPr>
        <w:pStyle w:val="246"/>
      </w:pPr>
      <w:r>
        <w:t>对象词:突发事件</w:t>
      </w:r>
    </w:p>
    <w:p w14:paraId="11DBD911">
      <w:pPr>
        <w:pStyle w:val="246"/>
      </w:pPr>
      <w:r>
        <w:t>特性词:等级</w:t>
      </w:r>
    </w:p>
    <w:p w14:paraId="2C3ECEBE">
      <w:pPr>
        <w:pStyle w:val="246"/>
      </w:pPr>
      <w:r>
        <w:t>表示词:代码</w:t>
      </w:r>
    </w:p>
    <w:p w14:paraId="5662A52D">
      <w:pPr>
        <w:pStyle w:val="246"/>
      </w:pPr>
      <w:r>
        <w:t>同义名称:</w:t>
      </w:r>
    </w:p>
    <w:p w14:paraId="156B74EE">
      <w:pPr>
        <w:pStyle w:val="246"/>
      </w:pPr>
      <w:r>
        <w:t>关系:</w:t>
      </w:r>
    </w:p>
    <w:p w14:paraId="78C763BE">
      <w:pPr>
        <w:pStyle w:val="246"/>
      </w:pPr>
      <w:r>
        <w:t>计量单位:</w:t>
      </w:r>
    </w:p>
    <w:p w14:paraId="59EC17F3">
      <w:pPr>
        <w:pStyle w:val="246"/>
      </w:pPr>
      <w:r>
        <w:t>值域:YJ_CODE_0032《突发事件等级代码表》</w:t>
      </w:r>
    </w:p>
    <w:p w14:paraId="4BCF9C8E">
      <w:pPr>
        <w:pStyle w:val="246"/>
      </w:pPr>
      <w:r>
        <w:t>——————————————————————————————————</w:t>
      </w:r>
    </w:p>
    <w:p w14:paraId="12AAB194">
      <w:pPr>
        <w:pStyle w:val="103"/>
        <w:spacing w:before="120" w:after="120"/>
      </w:pPr>
      <w:bookmarkStart w:id="815" w:name="_Toc69401751"/>
      <w:r>
        <w:rPr>
          <w:rFonts w:hint="eastAsia"/>
        </w:rPr>
        <w:t>事故编号</w:t>
      </w:r>
      <w:bookmarkEnd w:id="815"/>
    </w:p>
    <w:p w14:paraId="462CD412">
      <w:pPr>
        <w:pStyle w:val="246"/>
      </w:pPr>
      <w:r>
        <w:t>内部标识符:DE21010023</w:t>
      </w:r>
    </w:p>
    <w:p w14:paraId="31FB8A02">
      <w:pPr>
        <w:pStyle w:val="246"/>
      </w:pPr>
      <w:r>
        <w:t>数据元名称:事故编号</w:t>
      </w:r>
    </w:p>
    <w:p w14:paraId="559B960F">
      <w:pPr>
        <w:pStyle w:val="246"/>
      </w:pPr>
      <w:r>
        <w:t>汉语简拼:shi-gu-bian-hao</w:t>
      </w:r>
    </w:p>
    <w:p w14:paraId="5A7DD958">
      <w:pPr>
        <w:pStyle w:val="246"/>
      </w:pPr>
      <w:r>
        <w:t>英文名称:number of accident</w:t>
      </w:r>
    </w:p>
    <w:p w14:paraId="6863635F">
      <w:pPr>
        <w:pStyle w:val="246"/>
      </w:pPr>
      <w:r>
        <w:t>标识符:SGBH</w:t>
      </w:r>
    </w:p>
    <w:p w14:paraId="06480002">
      <w:pPr>
        <w:pStyle w:val="246"/>
      </w:pPr>
      <w:r>
        <w:t>版本:1</w:t>
      </w:r>
    </w:p>
    <w:p w14:paraId="11EECF16">
      <w:pPr>
        <w:pStyle w:val="246"/>
      </w:pPr>
      <w:r>
        <w:t>说明:事故的编号。</w:t>
      </w:r>
    </w:p>
    <w:p w14:paraId="4046BA5D">
      <w:pPr>
        <w:pStyle w:val="246"/>
      </w:pPr>
      <w:r>
        <w:t>数据类型:字符型</w:t>
      </w:r>
    </w:p>
    <w:p w14:paraId="2BBC412C">
      <w:pPr>
        <w:pStyle w:val="246"/>
      </w:pPr>
      <w:r>
        <w:t>数据格式:c..50</w:t>
      </w:r>
    </w:p>
    <w:p w14:paraId="4B172483">
      <w:pPr>
        <w:pStyle w:val="246"/>
      </w:pPr>
      <w:r>
        <w:t>对象词:事故</w:t>
      </w:r>
    </w:p>
    <w:p w14:paraId="41137163">
      <w:pPr>
        <w:pStyle w:val="246"/>
      </w:pPr>
      <w:r>
        <w:t>特性词:编号</w:t>
      </w:r>
    </w:p>
    <w:p w14:paraId="1E9A1B73">
      <w:pPr>
        <w:pStyle w:val="246"/>
      </w:pPr>
      <w:r>
        <w:t>表示词:号码</w:t>
      </w:r>
    </w:p>
    <w:p w14:paraId="4A4357EB">
      <w:pPr>
        <w:pStyle w:val="246"/>
      </w:pPr>
      <w:r>
        <w:t>同义名称:</w:t>
      </w:r>
    </w:p>
    <w:p w14:paraId="7A46940E">
      <w:pPr>
        <w:pStyle w:val="246"/>
      </w:pPr>
      <w:r>
        <w:t>关系:</w:t>
      </w:r>
    </w:p>
    <w:p w14:paraId="046413B0">
      <w:pPr>
        <w:pStyle w:val="246"/>
      </w:pPr>
      <w:r>
        <w:t>计量单位:</w:t>
      </w:r>
    </w:p>
    <w:p w14:paraId="50BD4C33">
      <w:pPr>
        <w:pStyle w:val="246"/>
      </w:pPr>
      <w:r>
        <w:t>值域:</w:t>
      </w:r>
    </w:p>
    <w:p w14:paraId="5A3287BB">
      <w:pPr>
        <w:pStyle w:val="246"/>
      </w:pPr>
      <w:r>
        <w:t>——————————————————————————————————</w:t>
      </w:r>
    </w:p>
    <w:p w14:paraId="70282747">
      <w:pPr>
        <w:pStyle w:val="103"/>
        <w:spacing w:before="120" w:after="120"/>
      </w:pPr>
      <w:bookmarkStart w:id="816" w:name="_Toc69401752"/>
      <w:r>
        <w:rPr>
          <w:rFonts w:hint="eastAsia"/>
        </w:rPr>
        <w:t>事故名称</w:t>
      </w:r>
      <w:bookmarkEnd w:id="816"/>
    </w:p>
    <w:p w14:paraId="59EA04EE">
      <w:pPr>
        <w:pStyle w:val="246"/>
      </w:pPr>
      <w:r>
        <w:t>内部标识符:DE21010005</w:t>
      </w:r>
    </w:p>
    <w:p w14:paraId="51593BF2">
      <w:pPr>
        <w:pStyle w:val="246"/>
      </w:pPr>
      <w:r>
        <w:t>数据元名称:事故名称</w:t>
      </w:r>
    </w:p>
    <w:p w14:paraId="0920B14D">
      <w:pPr>
        <w:pStyle w:val="246"/>
      </w:pPr>
      <w:r>
        <w:t>汉语简拼:shi-gu-ming-cheng</w:t>
      </w:r>
    </w:p>
    <w:p w14:paraId="1EE934E4">
      <w:pPr>
        <w:pStyle w:val="246"/>
      </w:pPr>
      <w:r>
        <w:t>英文名称:accident name</w:t>
      </w:r>
    </w:p>
    <w:p w14:paraId="2F8A26ED">
      <w:pPr>
        <w:pStyle w:val="246"/>
      </w:pPr>
      <w:r>
        <w:t>标识符:SGMC</w:t>
      </w:r>
    </w:p>
    <w:p w14:paraId="5BB3CBEE">
      <w:pPr>
        <w:pStyle w:val="246"/>
      </w:pPr>
      <w:r>
        <w:t>版本:1</w:t>
      </w:r>
    </w:p>
    <w:p w14:paraId="66A21D9E">
      <w:pPr>
        <w:pStyle w:val="246"/>
      </w:pPr>
      <w:r>
        <w:t>说明:用来标识事故的名字。</w:t>
      </w:r>
    </w:p>
    <w:p w14:paraId="373EC547">
      <w:pPr>
        <w:pStyle w:val="246"/>
      </w:pPr>
      <w:r>
        <w:t>数据类型:字符型</w:t>
      </w:r>
    </w:p>
    <w:p w14:paraId="46A72652">
      <w:pPr>
        <w:pStyle w:val="246"/>
      </w:pPr>
      <w:r>
        <w:t>数据格式:c..100</w:t>
      </w:r>
    </w:p>
    <w:p w14:paraId="27310E58">
      <w:pPr>
        <w:pStyle w:val="246"/>
      </w:pPr>
      <w:r>
        <w:t>对象词:事故</w:t>
      </w:r>
    </w:p>
    <w:p w14:paraId="6AFFC9CD">
      <w:pPr>
        <w:pStyle w:val="246"/>
      </w:pPr>
      <w:r>
        <w:t>特性词:名称</w:t>
      </w:r>
    </w:p>
    <w:p w14:paraId="2802F917">
      <w:pPr>
        <w:pStyle w:val="246"/>
      </w:pPr>
      <w:r>
        <w:t>表示词:名称</w:t>
      </w:r>
    </w:p>
    <w:p w14:paraId="4CB055CE">
      <w:pPr>
        <w:pStyle w:val="246"/>
      </w:pPr>
      <w:r>
        <w:t>同义名称:</w:t>
      </w:r>
    </w:p>
    <w:p w14:paraId="10C89C97">
      <w:pPr>
        <w:pStyle w:val="246"/>
      </w:pPr>
      <w:r>
        <w:t>关系:</w:t>
      </w:r>
    </w:p>
    <w:p w14:paraId="4B572508">
      <w:pPr>
        <w:pStyle w:val="246"/>
      </w:pPr>
      <w:r>
        <w:t>计量单位:</w:t>
      </w:r>
    </w:p>
    <w:p w14:paraId="550ED99F">
      <w:pPr>
        <w:pStyle w:val="246"/>
      </w:pPr>
      <w:r>
        <w:t>值域:</w:t>
      </w:r>
    </w:p>
    <w:p w14:paraId="0713CF4D">
      <w:pPr>
        <w:pStyle w:val="246"/>
      </w:pPr>
      <w:r>
        <w:t>——————————————————————————————————</w:t>
      </w:r>
    </w:p>
    <w:p w14:paraId="7C895F55">
      <w:pPr>
        <w:pStyle w:val="103"/>
        <w:spacing w:before="120" w:after="120"/>
      </w:pPr>
      <w:bookmarkStart w:id="817" w:name="_Toc69401753"/>
      <w:r>
        <w:rPr>
          <w:rFonts w:hint="eastAsia"/>
        </w:rPr>
        <w:t>续报号</w:t>
      </w:r>
      <w:bookmarkEnd w:id="817"/>
    </w:p>
    <w:p w14:paraId="24E8FA71">
      <w:pPr>
        <w:pStyle w:val="246"/>
      </w:pPr>
      <w:r>
        <w:t>内部标识符:DE21010020</w:t>
      </w:r>
    </w:p>
    <w:p w14:paraId="4BE8897A">
      <w:pPr>
        <w:pStyle w:val="246"/>
      </w:pPr>
      <w:r>
        <w:t>数据元名称:续报号</w:t>
      </w:r>
    </w:p>
    <w:p w14:paraId="30F4C299">
      <w:pPr>
        <w:pStyle w:val="246"/>
      </w:pPr>
      <w:r>
        <w:t>汉语简拼:xu-bao-hao</w:t>
      </w:r>
    </w:p>
    <w:p w14:paraId="64E4CDF1">
      <w:pPr>
        <w:pStyle w:val="246"/>
      </w:pPr>
      <w:r>
        <w:t>英文名称:renewal number</w:t>
      </w:r>
    </w:p>
    <w:p w14:paraId="19E6E7C8">
      <w:pPr>
        <w:pStyle w:val="246"/>
      </w:pPr>
      <w:r>
        <w:t>标识符:XBH</w:t>
      </w:r>
    </w:p>
    <w:p w14:paraId="289D67D0">
      <w:pPr>
        <w:pStyle w:val="246"/>
      </w:pPr>
      <w:r>
        <w:t>版本:1</w:t>
      </w:r>
    </w:p>
    <w:p w14:paraId="3E5AA816">
      <w:pPr>
        <w:pStyle w:val="246"/>
      </w:pPr>
      <w:r>
        <w:t>说明:事故的续报号。</w:t>
      </w:r>
    </w:p>
    <w:p w14:paraId="7036B1B1">
      <w:pPr>
        <w:pStyle w:val="246"/>
      </w:pPr>
      <w:r>
        <w:t>数据类型:字符型</w:t>
      </w:r>
    </w:p>
    <w:p w14:paraId="7CAD049B">
      <w:pPr>
        <w:pStyle w:val="246"/>
      </w:pPr>
      <w:r>
        <w:t>数据格式:c..20</w:t>
      </w:r>
    </w:p>
    <w:p w14:paraId="41D948C4">
      <w:pPr>
        <w:pStyle w:val="246"/>
      </w:pPr>
      <w:r>
        <w:t>对象词:事故</w:t>
      </w:r>
    </w:p>
    <w:p w14:paraId="06FEBC9F">
      <w:pPr>
        <w:pStyle w:val="246"/>
      </w:pPr>
      <w:r>
        <w:t>特性词:续报号</w:t>
      </w:r>
    </w:p>
    <w:p w14:paraId="6EEA6D5D">
      <w:pPr>
        <w:pStyle w:val="246"/>
      </w:pPr>
      <w:r>
        <w:t>表示词:号码</w:t>
      </w:r>
    </w:p>
    <w:p w14:paraId="245FDFC2">
      <w:pPr>
        <w:pStyle w:val="246"/>
      </w:pPr>
      <w:r>
        <w:t>同义名称:</w:t>
      </w:r>
    </w:p>
    <w:p w14:paraId="0681378C">
      <w:pPr>
        <w:pStyle w:val="246"/>
      </w:pPr>
      <w:r>
        <w:t>关系:</w:t>
      </w:r>
    </w:p>
    <w:p w14:paraId="3F5342E8">
      <w:pPr>
        <w:pStyle w:val="246"/>
      </w:pPr>
      <w:r>
        <w:t>计量单位:</w:t>
      </w:r>
    </w:p>
    <w:p w14:paraId="0C24411A">
      <w:pPr>
        <w:pStyle w:val="246"/>
      </w:pPr>
      <w:r>
        <w:t>值域:</w:t>
      </w:r>
    </w:p>
    <w:p w14:paraId="2EAA54B0">
      <w:pPr>
        <w:pStyle w:val="246"/>
      </w:pPr>
      <w:r>
        <w:t>——————————————————————————————————</w:t>
      </w:r>
    </w:p>
    <w:p w14:paraId="6E99FB59">
      <w:pPr>
        <w:pStyle w:val="103"/>
        <w:spacing w:before="120" w:after="120"/>
      </w:pPr>
      <w:bookmarkStart w:id="818" w:name="_Toc69401754"/>
      <w:r>
        <w:rPr>
          <w:rFonts w:hint="eastAsia"/>
        </w:rPr>
        <w:t>事故标题</w:t>
      </w:r>
      <w:bookmarkEnd w:id="818"/>
    </w:p>
    <w:p w14:paraId="4FB0D821">
      <w:pPr>
        <w:pStyle w:val="246"/>
      </w:pPr>
      <w:r>
        <w:t>内部标识符:DE21010026</w:t>
      </w:r>
    </w:p>
    <w:p w14:paraId="6E69D053">
      <w:pPr>
        <w:pStyle w:val="246"/>
      </w:pPr>
      <w:r>
        <w:t>数据元名称:事故标题</w:t>
      </w:r>
    </w:p>
    <w:p w14:paraId="7658EA22">
      <w:pPr>
        <w:pStyle w:val="246"/>
      </w:pPr>
      <w:r>
        <w:t>汉语简拼:shi-gu-biao-ti</w:t>
      </w:r>
    </w:p>
    <w:p w14:paraId="2068C7E0">
      <w:pPr>
        <w:pStyle w:val="246"/>
      </w:pPr>
      <w:r>
        <w:t>英文名称:the accident title</w:t>
      </w:r>
    </w:p>
    <w:p w14:paraId="07119D37">
      <w:pPr>
        <w:pStyle w:val="246"/>
      </w:pPr>
      <w:r>
        <w:t>标识符:SGBT</w:t>
      </w:r>
    </w:p>
    <w:p w14:paraId="37B69CBB">
      <w:pPr>
        <w:pStyle w:val="246"/>
      </w:pPr>
      <w:r>
        <w:t>版本:1</w:t>
      </w:r>
    </w:p>
    <w:p w14:paraId="210D4EC5">
      <w:pPr>
        <w:pStyle w:val="246"/>
      </w:pPr>
      <w:r>
        <w:t>说明:事故事件的标题。</w:t>
      </w:r>
    </w:p>
    <w:p w14:paraId="1C4D26F7">
      <w:pPr>
        <w:pStyle w:val="246"/>
      </w:pPr>
      <w:r>
        <w:t>数据类型:字符型</w:t>
      </w:r>
    </w:p>
    <w:p w14:paraId="2324BD80">
      <w:pPr>
        <w:pStyle w:val="246"/>
      </w:pPr>
      <w:r>
        <w:t>数据格式:c..200</w:t>
      </w:r>
    </w:p>
    <w:p w14:paraId="3526C83B">
      <w:pPr>
        <w:pStyle w:val="246"/>
      </w:pPr>
      <w:r>
        <w:t>对象词:事故事件</w:t>
      </w:r>
    </w:p>
    <w:p w14:paraId="3DF39934">
      <w:pPr>
        <w:pStyle w:val="246"/>
      </w:pPr>
      <w:r>
        <w:t>特性词:标题</w:t>
      </w:r>
    </w:p>
    <w:p w14:paraId="32E7D671">
      <w:pPr>
        <w:pStyle w:val="246"/>
      </w:pPr>
      <w:r>
        <w:t>表示词:名称</w:t>
      </w:r>
    </w:p>
    <w:p w14:paraId="6857C2A9">
      <w:pPr>
        <w:pStyle w:val="246"/>
      </w:pPr>
      <w:r>
        <w:t>同义名称:</w:t>
      </w:r>
    </w:p>
    <w:p w14:paraId="69E6A7DB">
      <w:pPr>
        <w:pStyle w:val="246"/>
      </w:pPr>
      <w:r>
        <w:t>关系:</w:t>
      </w:r>
    </w:p>
    <w:p w14:paraId="34C777DF">
      <w:pPr>
        <w:pStyle w:val="246"/>
      </w:pPr>
      <w:r>
        <w:t>计量单位:</w:t>
      </w:r>
    </w:p>
    <w:p w14:paraId="14A26F85">
      <w:pPr>
        <w:pStyle w:val="246"/>
      </w:pPr>
      <w:r>
        <w:t>值域:</w:t>
      </w:r>
    </w:p>
    <w:p w14:paraId="59CDC931">
      <w:pPr>
        <w:pStyle w:val="246"/>
      </w:pPr>
      <w:r>
        <w:t>——————————————————————————————————</w:t>
      </w:r>
    </w:p>
    <w:p w14:paraId="0FCF953C">
      <w:pPr>
        <w:pStyle w:val="103"/>
        <w:spacing w:before="120" w:after="120"/>
      </w:pPr>
      <w:bookmarkStart w:id="819" w:name="_Toc69401755"/>
      <w:r>
        <w:rPr>
          <w:rFonts w:hint="eastAsia"/>
        </w:rPr>
        <w:t>事故正文</w:t>
      </w:r>
      <w:bookmarkEnd w:id="819"/>
    </w:p>
    <w:p w14:paraId="7E2D7DF4">
      <w:pPr>
        <w:pStyle w:val="246"/>
      </w:pPr>
      <w:r>
        <w:t>内部标识符:DE21010027</w:t>
      </w:r>
    </w:p>
    <w:p w14:paraId="6D0A8785">
      <w:pPr>
        <w:pStyle w:val="246"/>
      </w:pPr>
      <w:r>
        <w:t>数据元名称:事故正文</w:t>
      </w:r>
    </w:p>
    <w:p w14:paraId="56C24443">
      <w:pPr>
        <w:pStyle w:val="246"/>
      </w:pPr>
      <w:r>
        <w:t>汉语简拼:shi-gu-zheng-wen</w:t>
      </w:r>
    </w:p>
    <w:p w14:paraId="38B8821C">
      <w:pPr>
        <w:pStyle w:val="246"/>
      </w:pPr>
      <w:r>
        <w:t>英文名称:the accident text</w:t>
      </w:r>
    </w:p>
    <w:p w14:paraId="5BD74A28">
      <w:pPr>
        <w:pStyle w:val="246"/>
      </w:pPr>
      <w:r>
        <w:t>标识符:SGZW</w:t>
      </w:r>
    </w:p>
    <w:p w14:paraId="45EEEC54">
      <w:pPr>
        <w:pStyle w:val="246"/>
      </w:pPr>
      <w:r>
        <w:t>版本:1</w:t>
      </w:r>
    </w:p>
    <w:p w14:paraId="6C894A7E">
      <w:pPr>
        <w:pStyle w:val="246"/>
      </w:pPr>
      <w:r>
        <w:t>说明:事故事件的正文。</w:t>
      </w:r>
    </w:p>
    <w:p w14:paraId="1AC7BDE5">
      <w:pPr>
        <w:pStyle w:val="246"/>
      </w:pPr>
      <w:r>
        <w:t>数据类型:字符型</w:t>
      </w:r>
    </w:p>
    <w:p w14:paraId="34C4AA7E">
      <w:pPr>
        <w:pStyle w:val="246"/>
      </w:pPr>
      <w:r>
        <w:t>数据格式:c..200</w:t>
      </w:r>
    </w:p>
    <w:p w14:paraId="067220CA">
      <w:pPr>
        <w:pStyle w:val="246"/>
      </w:pPr>
      <w:r>
        <w:t>对象词:事故事件</w:t>
      </w:r>
    </w:p>
    <w:p w14:paraId="51BF61C0">
      <w:pPr>
        <w:pStyle w:val="246"/>
      </w:pPr>
      <w:r>
        <w:t>特性词:正文</w:t>
      </w:r>
    </w:p>
    <w:p w14:paraId="63FD4999">
      <w:pPr>
        <w:pStyle w:val="246"/>
      </w:pPr>
      <w:r>
        <w:t>表示词:描述</w:t>
      </w:r>
    </w:p>
    <w:p w14:paraId="1A6AA40F">
      <w:pPr>
        <w:pStyle w:val="246"/>
      </w:pPr>
      <w:r>
        <w:t>同义名称:</w:t>
      </w:r>
    </w:p>
    <w:p w14:paraId="29416777">
      <w:pPr>
        <w:pStyle w:val="246"/>
      </w:pPr>
      <w:r>
        <w:t>关系:</w:t>
      </w:r>
    </w:p>
    <w:p w14:paraId="3C7E7F0F">
      <w:pPr>
        <w:pStyle w:val="246"/>
      </w:pPr>
      <w:r>
        <w:t>计量单位:</w:t>
      </w:r>
    </w:p>
    <w:p w14:paraId="5625632E">
      <w:pPr>
        <w:pStyle w:val="246"/>
      </w:pPr>
      <w:r>
        <w:t>值域:</w:t>
      </w:r>
    </w:p>
    <w:p w14:paraId="4D576681">
      <w:pPr>
        <w:pStyle w:val="246"/>
      </w:pPr>
      <w:r>
        <w:t>——————————————————————————————————</w:t>
      </w:r>
    </w:p>
    <w:p w14:paraId="32EA0212">
      <w:pPr>
        <w:pStyle w:val="103"/>
        <w:spacing w:before="120" w:after="120"/>
      </w:pPr>
      <w:bookmarkStart w:id="820" w:name="_Toc69401756"/>
      <w:r>
        <w:rPr>
          <w:rFonts w:hint="eastAsia"/>
        </w:rPr>
        <w:t>事故发生主体</w:t>
      </w:r>
      <w:bookmarkEnd w:id="820"/>
    </w:p>
    <w:p w14:paraId="5FE2AAB6">
      <w:pPr>
        <w:pStyle w:val="246"/>
      </w:pPr>
      <w:r>
        <w:t>内部标识符:DE21010006</w:t>
      </w:r>
    </w:p>
    <w:p w14:paraId="5B3DAD2B">
      <w:pPr>
        <w:pStyle w:val="246"/>
      </w:pPr>
      <w:r>
        <w:t>数据元名称:事故发生主体</w:t>
      </w:r>
    </w:p>
    <w:p w14:paraId="34CC2C87">
      <w:pPr>
        <w:pStyle w:val="246"/>
      </w:pPr>
      <w:r>
        <w:t>汉语简拼:shi-gu-fa-sheng-zhu-ti</w:t>
      </w:r>
    </w:p>
    <w:p w14:paraId="6F904400">
      <w:pPr>
        <w:pStyle w:val="246"/>
      </w:pPr>
      <w:r>
        <w:t>英文名称:accident subject</w:t>
      </w:r>
    </w:p>
    <w:p w14:paraId="095DB2EA">
      <w:pPr>
        <w:pStyle w:val="246"/>
      </w:pPr>
      <w:r>
        <w:t>标识符:SGFSZT</w:t>
      </w:r>
    </w:p>
    <w:p w14:paraId="5D05031F">
      <w:pPr>
        <w:pStyle w:val="246"/>
      </w:pPr>
      <w:r>
        <w:t>版本:1</w:t>
      </w:r>
    </w:p>
    <w:p w14:paraId="10B9B1EE">
      <w:pPr>
        <w:pStyle w:val="246"/>
      </w:pPr>
      <w:r>
        <w:t>说明:对事故后果负直接责任的人、机构等的名称。</w:t>
      </w:r>
    </w:p>
    <w:p w14:paraId="3B5F95D6">
      <w:pPr>
        <w:pStyle w:val="246"/>
      </w:pPr>
      <w:r>
        <w:t>数据类型:字符型</w:t>
      </w:r>
    </w:p>
    <w:p w14:paraId="264B4FF7">
      <w:pPr>
        <w:pStyle w:val="246"/>
      </w:pPr>
      <w:r>
        <w:t>数据格式:c..200</w:t>
      </w:r>
    </w:p>
    <w:p w14:paraId="786C3B2F">
      <w:pPr>
        <w:pStyle w:val="246"/>
      </w:pPr>
      <w:r>
        <w:t>对象词:事故发生主体</w:t>
      </w:r>
    </w:p>
    <w:p w14:paraId="4ADA6027">
      <w:pPr>
        <w:pStyle w:val="246"/>
      </w:pPr>
      <w:r>
        <w:t>特性词:名称</w:t>
      </w:r>
    </w:p>
    <w:p w14:paraId="6718CEA9">
      <w:pPr>
        <w:pStyle w:val="246"/>
      </w:pPr>
      <w:r>
        <w:t>表示词:名称</w:t>
      </w:r>
    </w:p>
    <w:p w14:paraId="10AD6129">
      <w:pPr>
        <w:pStyle w:val="246"/>
      </w:pPr>
      <w:r>
        <w:t>同义名称:</w:t>
      </w:r>
    </w:p>
    <w:p w14:paraId="62169C76">
      <w:pPr>
        <w:pStyle w:val="246"/>
      </w:pPr>
      <w:r>
        <w:t>关系:</w:t>
      </w:r>
    </w:p>
    <w:p w14:paraId="57F5F250">
      <w:pPr>
        <w:pStyle w:val="246"/>
      </w:pPr>
      <w:r>
        <w:t>计量单位:</w:t>
      </w:r>
    </w:p>
    <w:p w14:paraId="11FF681F">
      <w:pPr>
        <w:pStyle w:val="246"/>
      </w:pPr>
      <w:r>
        <w:t>值域:</w:t>
      </w:r>
    </w:p>
    <w:p w14:paraId="5D23247C">
      <w:pPr>
        <w:pStyle w:val="246"/>
      </w:pPr>
      <w:r>
        <w:t>——————————————————————————————————</w:t>
      </w:r>
    </w:p>
    <w:p w14:paraId="3A2EB460">
      <w:pPr>
        <w:pStyle w:val="103"/>
        <w:spacing w:before="120" w:after="120"/>
      </w:pPr>
      <w:bookmarkStart w:id="821" w:name="_Toc69401757"/>
      <w:r>
        <w:rPr>
          <w:rFonts w:hint="eastAsia"/>
        </w:rPr>
        <w:t>事故起因物</w:t>
      </w:r>
      <w:bookmarkEnd w:id="821"/>
    </w:p>
    <w:p w14:paraId="36E6386B">
      <w:pPr>
        <w:pStyle w:val="246"/>
      </w:pPr>
      <w:r>
        <w:t>内部标识符:DE21010017</w:t>
      </w:r>
    </w:p>
    <w:p w14:paraId="0A964E00">
      <w:pPr>
        <w:pStyle w:val="246"/>
      </w:pPr>
      <w:r>
        <w:t>数据元名称:事故起因物</w:t>
      </w:r>
    </w:p>
    <w:p w14:paraId="1CF55DA5">
      <w:pPr>
        <w:pStyle w:val="246"/>
      </w:pPr>
      <w:r>
        <w:t>汉语简拼:shi-gu-qi-yin-wu</w:t>
      </w:r>
    </w:p>
    <w:p w14:paraId="06F3D34C">
      <w:pPr>
        <w:pStyle w:val="246"/>
      </w:pPr>
      <w:r>
        <w:t>英文名称:cause of accident</w:t>
      </w:r>
    </w:p>
    <w:p w14:paraId="1452C039">
      <w:pPr>
        <w:pStyle w:val="246"/>
      </w:pPr>
      <w:r>
        <w:t>标识符:SGQYW</w:t>
      </w:r>
    </w:p>
    <w:p w14:paraId="79E13D00">
      <w:pPr>
        <w:pStyle w:val="246"/>
      </w:pPr>
      <w:r>
        <w:t>版本:1</w:t>
      </w:r>
    </w:p>
    <w:p w14:paraId="2EC304B5">
      <w:pPr>
        <w:pStyle w:val="246"/>
      </w:pPr>
      <w:r>
        <w:t>说明:导致事故发生的物体、物质的代码。</w:t>
      </w:r>
    </w:p>
    <w:p w14:paraId="229686CA">
      <w:pPr>
        <w:pStyle w:val="246"/>
      </w:pPr>
      <w:r>
        <w:t>数据类型:字符型</w:t>
      </w:r>
    </w:p>
    <w:p w14:paraId="0AA0693E">
      <w:pPr>
        <w:pStyle w:val="246"/>
      </w:pPr>
      <w:r>
        <w:t>数据格式:c2</w:t>
      </w:r>
    </w:p>
    <w:p w14:paraId="5515854B">
      <w:pPr>
        <w:pStyle w:val="246"/>
      </w:pPr>
      <w:r>
        <w:t>对象词:事故</w:t>
      </w:r>
    </w:p>
    <w:p w14:paraId="0BE2B334">
      <w:pPr>
        <w:pStyle w:val="246"/>
      </w:pPr>
      <w:r>
        <w:t>特性词:起因物</w:t>
      </w:r>
    </w:p>
    <w:p w14:paraId="6F5D8ABF">
      <w:pPr>
        <w:pStyle w:val="246"/>
      </w:pPr>
      <w:r>
        <w:t>表示词:代码</w:t>
      </w:r>
    </w:p>
    <w:p w14:paraId="1B774E87">
      <w:pPr>
        <w:pStyle w:val="246"/>
      </w:pPr>
      <w:r>
        <w:t>同义名称:</w:t>
      </w:r>
    </w:p>
    <w:p w14:paraId="4FE286AB">
      <w:pPr>
        <w:pStyle w:val="246"/>
      </w:pPr>
      <w:r>
        <w:t>关系:</w:t>
      </w:r>
    </w:p>
    <w:p w14:paraId="5A27AD9C">
      <w:pPr>
        <w:pStyle w:val="246"/>
      </w:pPr>
      <w:r>
        <w:t>计量单位:</w:t>
      </w:r>
    </w:p>
    <w:p w14:paraId="32D6A8D0">
      <w:pPr>
        <w:pStyle w:val="246"/>
      </w:pPr>
      <w:r>
        <w:t>值域:YJ_CODE_0037 《事故起因物代码表》</w:t>
      </w:r>
    </w:p>
    <w:p w14:paraId="0BAAE2BC">
      <w:pPr>
        <w:pStyle w:val="246"/>
      </w:pPr>
      <w:r>
        <w:t>——————————————————————————————————</w:t>
      </w:r>
    </w:p>
    <w:p w14:paraId="7FA7F13C">
      <w:pPr>
        <w:pStyle w:val="103"/>
        <w:spacing w:before="120" w:after="120"/>
      </w:pPr>
      <w:bookmarkStart w:id="822" w:name="_Toc69401758"/>
      <w:r>
        <w:rPr>
          <w:rFonts w:hint="eastAsia"/>
        </w:rPr>
        <w:t>事故发生主体详细情况</w:t>
      </w:r>
      <w:bookmarkEnd w:id="822"/>
    </w:p>
    <w:p w14:paraId="4AB92690">
      <w:pPr>
        <w:pStyle w:val="246"/>
      </w:pPr>
      <w:r>
        <w:t>内部标识符:DE21010007</w:t>
      </w:r>
    </w:p>
    <w:p w14:paraId="0D680F84">
      <w:pPr>
        <w:pStyle w:val="246"/>
      </w:pPr>
      <w:r>
        <w:t>数据元名称:事故发生主体详细情况</w:t>
      </w:r>
    </w:p>
    <w:p w14:paraId="52C23E65">
      <w:pPr>
        <w:pStyle w:val="246"/>
      </w:pPr>
      <w:r>
        <w:t>汉语简拼:shi-gu-fa-sheng-zhu-ti-xiang-xi-qing-kuang</w:t>
      </w:r>
    </w:p>
    <w:p w14:paraId="1E92B66F">
      <w:pPr>
        <w:pStyle w:val="246"/>
      </w:pPr>
      <w:r>
        <w:t>英文名称:particular detail of accident unit</w:t>
      </w:r>
    </w:p>
    <w:p w14:paraId="64B3957E">
      <w:pPr>
        <w:pStyle w:val="246"/>
      </w:pPr>
      <w:r>
        <w:t>标识符:SGFSZTXXQK</w:t>
      </w:r>
    </w:p>
    <w:p w14:paraId="04CE9E3E">
      <w:pPr>
        <w:pStyle w:val="246"/>
      </w:pPr>
      <w:r>
        <w:t>版本:1</w:t>
      </w:r>
    </w:p>
    <w:p w14:paraId="49600EE0">
      <w:pPr>
        <w:pStyle w:val="246"/>
      </w:pPr>
      <w:r>
        <w:t>说明:事故发生负有责任的主体的详细情况。</w:t>
      </w:r>
    </w:p>
    <w:p w14:paraId="743D2FBC">
      <w:pPr>
        <w:pStyle w:val="246"/>
      </w:pPr>
      <w:r>
        <w:t>数据类型:字符型</w:t>
      </w:r>
    </w:p>
    <w:p w14:paraId="2D94B6EB">
      <w:pPr>
        <w:pStyle w:val="246"/>
      </w:pPr>
      <w:r>
        <w:t>数据格式:c..200</w:t>
      </w:r>
    </w:p>
    <w:p w14:paraId="293F6099">
      <w:pPr>
        <w:pStyle w:val="246"/>
      </w:pPr>
      <w:r>
        <w:t>对象词:事故发生主体</w:t>
      </w:r>
    </w:p>
    <w:p w14:paraId="55BF8F6D">
      <w:pPr>
        <w:pStyle w:val="246"/>
      </w:pPr>
      <w:r>
        <w:t>特性词:详细情况</w:t>
      </w:r>
    </w:p>
    <w:p w14:paraId="42689508">
      <w:pPr>
        <w:pStyle w:val="246"/>
      </w:pPr>
      <w:r>
        <w:t>表示词:描述</w:t>
      </w:r>
    </w:p>
    <w:p w14:paraId="2A0C9C8C">
      <w:pPr>
        <w:pStyle w:val="246"/>
      </w:pPr>
      <w:r>
        <w:t>同义名称:</w:t>
      </w:r>
    </w:p>
    <w:p w14:paraId="3C4521CD">
      <w:pPr>
        <w:pStyle w:val="246"/>
      </w:pPr>
      <w:r>
        <w:t>关系:</w:t>
      </w:r>
    </w:p>
    <w:p w14:paraId="5BEF8AD3">
      <w:pPr>
        <w:pStyle w:val="246"/>
      </w:pPr>
      <w:r>
        <w:t>计量单位:</w:t>
      </w:r>
    </w:p>
    <w:p w14:paraId="1EF2DFC4">
      <w:pPr>
        <w:pStyle w:val="246"/>
      </w:pPr>
      <w:r>
        <w:t>值域:</w:t>
      </w:r>
    </w:p>
    <w:p w14:paraId="7D1AF99A">
      <w:pPr>
        <w:pStyle w:val="246"/>
      </w:pPr>
      <w:r>
        <w:t>——————————————————————————————————</w:t>
      </w:r>
    </w:p>
    <w:p w14:paraId="5CC1F00F">
      <w:pPr>
        <w:pStyle w:val="103"/>
        <w:spacing w:before="120" w:after="120"/>
      </w:pPr>
      <w:bookmarkStart w:id="823" w:name="_Toc69401759"/>
      <w:r>
        <w:rPr>
          <w:rFonts w:hint="eastAsia"/>
        </w:rPr>
        <w:t>事故概况</w:t>
      </w:r>
      <w:bookmarkEnd w:id="823"/>
    </w:p>
    <w:p w14:paraId="0A82FEB1">
      <w:pPr>
        <w:pStyle w:val="246"/>
      </w:pPr>
      <w:r>
        <w:t>内部标识符:DE21010008</w:t>
      </w:r>
    </w:p>
    <w:p w14:paraId="39A9073A">
      <w:pPr>
        <w:pStyle w:val="246"/>
      </w:pPr>
      <w:r>
        <w:t>数据元名称:事故概况</w:t>
      </w:r>
    </w:p>
    <w:p w14:paraId="13D20317">
      <w:pPr>
        <w:pStyle w:val="246"/>
      </w:pPr>
      <w:r>
        <w:t>汉语简拼:shi-gu-gai-kuang</w:t>
      </w:r>
    </w:p>
    <w:p w14:paraId="0FECAEA1">
      <w:pPr>
        <w:pStyle w:val="246"/>
      </w:pPr>
      <w:r>
        <w:t>英文名称:accident profile</w:t>
      </w:r>
    </w:p>
    <w:p w14:paraId="676FF1BD">
      <w:pPr>
        <w:pStyle w:val="246"/>
      </w:pPr>
      <w:r>
        <w:t>标识符:SGGK</w:t>
      </w:r>
    </w:p>
    <w:p w14:paraId="31EF7EAD">
      <w:pPr>
        <w:pStyle w:val="246"/>
      </w:pPr>
      <w:r>
        <w:t>版本:1</w:t>
      </w:r>
    </w:p>
    <w:p w14:paraId="5FA9F794">
      <w:pPr>
        <w:pStyle w:val="246"/>
      </w:pPr>
      <w:r>
        <w:t>说明:事故的概况。</w:t>
      </w:r>
    </w:p>
    <w:p w14:paraId="740F166B">
      <w:pPr>
        <w:pStyle w:val="246"/>
      </w:pPr>
      <w:r>
        <w:t>数据类型:字符型</w:t>
      </w:r>
    </w:p>
    <w:p w14:paraId="20C475C4">
      <w:pPr>
        <w:pStyle w:val="246"/>
      </w:pPr>
      <w:r>
        <w:t>数据格式:c..1000</w:t>
      </w:r>
    </w:p>
    <w:p w14:paraId="15C185AC">
      <w:pPr>
        <w:pStyle w:val="246"/>
      </w:pPr>
      <w:r>
        <w:t>对象词:事故</w:t>
      </w:r>
    </w:p>
    <w:p w14:paraId="31260C41">
      <w:pPr>
        <w:pStyle w:val="246"/>
      </w:pPr>
      <w:r>
        <w:t>特性词:概况</w:t>
      </w:r>
    </w:p>
    <w:p w14:paraId="458265AE">
      <w:pPr>
        <w:pStyle w:val="246"/>
      </w:pPr>
      <w:r>
        <w:t>表示词:描述</w:t>
      </w:r>
    </w:p>
    <w:p w14:paraId="53C99E80">
      <w:pPr>
        <w:pStyle w:val="246"/>
      </w:pPr>
      <w:r>
        <w:t>同义名称:</w:t>
      </w:r>
    </w:p>
    <w:p w14:paraId="5BB190D5">
      <w:pPr>
        <w:pStyle w:val="246"/>
      </w:pPr>
      <w:r>
        <w:t>关系:</w:t>
      </w:r>
    </w:p>
    <w:p w14:paraId="366D39DB">
      <w:pPr>
        <w:pStyle w:val="246"/>
      </w:pPr>
      <w:r>
        <w:t>计量单位:</w:t>
      </w:r>
    </w:p>
    <w:p w14:paraId="3F8F6515">
      <w:pPr>
        <w:pStyle w:val="246"/>
      </w:pPr>
      <w:r>
        <w:t>值域:</w:t>
      </w:r>
    </w:p>
    <w:p w14:paraId="2F28E09B">
      <w:pPr>
        <w:pStyle w:val="246"/>
      </w:pPr>
      <w:r>
        <w:t>——————————————————————————————————</w:t>
      </w:r>
    </w:p>
    <w:p w14:paraId="5E2C3229">
      <w:pPr>
        <w:pStyle w:val="103"/>
        <w:spacing w:before="120" w:after="120"/>
      </w:pPr>
      <w:bookmarkStart w:id="824" w:name="_Toc69401760"/>
      <w:r>
        <w:rPr>
          <w:rFonts w:hint="eastAsia"/>
        </w:rPr>
        <w:t>事故详细情况</w:t>
      </w:r>
      <w:bookmarkEnd w:id="824"/>
    </w:p>
    <w:p w14:paraId="000D3B5F">
      <w:pPr>
        <w:pStyle w:val="246"/>
      </w:pPr>
      <w:r>
        <w:t>内部标识符:DE21010009</w:t>
      </w:r>
    </w:p>
    <w:p w14:paraId="6BC507E2">
      <w:pPr>
        <w:pStyle w:val="246"/>
      </w:pPr>
      <w:r>
        <w:t>数据元名称:事故详细情况</w:t>
      </w:r>
    </w:p>
    <w:p w14:paraId="3E582713">
      <w:pPr>
        <w:pStyle w:val="246"/>
      </w:pPr>
      <w:r>
        <w:t>汉语简拼:shi-gu-xiang-xi-qing-kuang</w:t>
      </w:r>
    </w:p>
    <w:p w14:paraId="7A45013E">
      <w:pPr>
        <w:pStyle w:val="246"/>
      </w:pPr>
      <w:r>
        <w:t>英文名称:accident detail</w:t>
      </w:r>
    </w:p>
    <w:p w14:paraId="1EC4B607">
      <w:pPr>
        <w:pStyle w:val="246"/>
      </w:pPr>
      <w:r>
        <w:t>标识符:SGXXQK</w:t>
      </w:r>
    </w:p>
    <w:p w14:paraId="6C6DD553">
      <w:pPr>
        <w:pStyle w:val="246"/>
      </w:pPr>
      <w:r>
        <w:t>版本:1</w:t>
      </w:r>
    </w:p>
    <w:p w14:paraId="4ED0ACBE">
      <w:pPr>
        <w:pStyle w:val="246"/>
      </w:pPr>
      <w:r>
        <w:t>说明:事故的详细情况的描述。</w:t>
      </w:r>
    </w:p>
    <w:p w14:paraId="4941B240">
      <w:pPr>
        <w:pStyle w:val="246"/>
      </w:pPr>
      <w:r>
        <w:t>数据类型:字符型</w:t>
      </w:r>
    </w:p>
    <w:p w14:paraId="24975F71">
      <w:pPr>
        <w:pStyle w:val="246"/>
      </w:pPr>
      <w:r>
        <w:t>数据格式:c..1000</w:t>
      </w:r>
    </w:p>
    <w:p w14:paraId="105F4536">
      <w:pPr>
        <w:pStyle w:val="246"/>
      </w:pPr>
      <w:r>
        <w:t>对象词:事故</w:t>
      </w:r>
    </w:p>
    <w:p w14:paraId="3C5BD8ED">
      <w:pPr>
        <w:pStyle w:val="246"/>
      </w:pPr>
      <w:r>
        <w:t>特性词:详细情况</w:t>
      </w:r>
    </w:p>
    <w:p w14:paraId="491263A6">
      <w:pPr>
        <w:pStyle w:val="246"/>
      </w:pPr>
      <w:r>
        <w:t>表示词:描述</w:t>
      </w:r>
    </w:p>
    <w:p w14:paraId="23B2994B">
      <w:pPr>
        <w:pStyle w:val="246"/>
      </w:pPr>
      <w:r>
        <w:t>同义名称:</w:t>
      </w:r>
    </w:p>
    <w:p w14:paraId="26FB542F">
      <w:pPr>
        <w:pStyle w:val="246"/>
      </w:pPr>
      <w:r>
        <w:t>关系:</w:t>
      </w:r>
    </w:p>
    <w:p w14:paraId="1741EB70">
      <w:pPr>
        <w:pStyle w:val="246"/>
      </w:pPr>
      <w:r>
        <w:t>计量单位:</w:t>
      </w:r>
    </w:p>
    <w:p w14:paraId="30FC061D">
      <w:pPr>
        <w:pStyle w:val="246"/>
      </w:pPr>
      <w:r>
        <w:t>值域:</w:t>
      </w:r>
    </w:p>
    <w:p w14:paraId="28EAD050">
      <w:pPr>
        <w:pStyle w:val="246"/>
      </w:pPr>
      <w:r>
        <w:t>——————————————————————————————————</w:t>
      </w:r>
    </w:p>
    <w:p w14:paraId="714C89F8">
      <w:pPr>
        <w:pStyle w:val="103"/>
        <w:spacing w:before="120" w:after="120"/>
      </w:pPr>
      <w:bookmarkStart w:id="825" w:name="_Toc69401761"/>
      <w:r>
        <w:rPr>
          <w:rFonts w:hint="eastAsia"/>
        </w:rPr>
        <w:t>事故人员数量</w:t>
      </w:r>
      <w:bookmarkEnd w:id="825"/>
    </w:p>
    <w:p w14:paraId="18199B71">
      <w:pPr>
        <w:pStyle w:val="246"/>
      </w:pPr>
      <w:r>
        <w:t>内部标识符:DE21010021</w:t>
      </w:r>
    </w:p>
    <w:p w14:paraId="2BF71514">
      <w:pPr>
        <w:pStyle w:val="246"/>
      </w:pPr>
      <w:r>
        <w:t>数据元名称:事故人员数量</w:t>
      </w:r>
    </w:p>
    <w:p w14:paraId="7DFCB1F4">
      <w:pPr>
        <w:pStyle w:val="246"/>
      </w:pPr>
      <w:r>
        <w:t>汉语简拼:shi-gu-ren-yuan-shu-liang</w:t>
      </w:r>
    </w:p>
    <w:p w14:paraId="3148DA70">
      <w:pPr>
        <w:pStyle w:val="246"/>
      </w:pPr>
      <w:r>
        <w:t>英文名称:number of accident personnel</w:t>
      </w:r>
    </w:p>
    <w:p w14:paraId="062A8DFA">
      <w:pPr>
        <w:pStyle w:val="246"/>
      </w:pPr>
      <w:r>
        <w:t>标识符:SGRYSL</w:t>
      </w:r>
    </w:p>
    <w:p w14:paraId="5272E215">
      <w:pPr>
        <w:pStyle w:val="246"/>
      </w:pPr>
      <w:r>
        <w:t>版本:1</w:t>
      </w:r>
    </w:p>
    <w:p w14:paraId="48B40314">
      <w:pPr>
        <w:pStyle w:val="246"/>
      </w:pPr>
      <w:r>
        <w:t>说明:事故人员的数量。</w:t>
      </w:r>
    </w:p>
    <w:p w14:paraId="720A2654">
      <w:pPr>
        <w:pStyle w:val="246"/>
      </w:pPr>
      <w:r>
        <w:t>数据类型:数值型</w:t>
      </w:r>
    </w:p>
    <w:p w14:paraId="2A858C87">
      <w:pPr>
        <w:pStyle w:val="246"/>
      </w:pPr>
      <w:r>
        <w:t>数据格式:n10</w:t>
      </w:r>
    </w:p>
    <w:p w14:paraId="4ABC9DCD">
      <w:pPr>
        <w:pStyle w:val="246"/>
      </w:pPr>
      <w:r>
        <w:t>对象词:事故人员</w:t>
      </w:r>
    </w:p>
    <w:p w14:paraId="505DC14D">
      <w:pPr>
        <w:pStyle w:val="246"/>
      </w:pPr>
      <w:r>
        <w:t>特性词:数量</w:t>
      </w:r>
    </w:p>
    <w:p w14:paraId="11EBBABE">
      <w:pPr>
        <w:pStyle w:val="246"/>
      </w:pPr>
      <w:r>
        <w:t>表示词:量</w:t>
      </w:r>
    </w:p>
    <w:p w14:paraId="232194E8">
      <w:pPr>
        <w:pStyle w:val="246"/>
      </w:pPr>
      <w:r>
        <w:t>同义名称:</w:t>
      </w:r>
    </w:p>
    <w:p w14:paraId="0F8C3BC9">
      <w:pPr>
        <w:pStyle w:val="246"/>
      </w:pPr>
      <w:r>
        <w:t>关系:</w:t>
      </w:r>
    </w:p>
    <w:p w14:paraId="70A8F6CC">
      <w:pPr>
        <w:pStyle w:val="246"/>
      </w:pPr>
      <w:r>
        <w:t>计量单位:个</w:t>
      </w:r>
    </w:p>
    <w:p w14:paraId="244D5798">
      <w:pPr>
        <w:pStyle w:val="246"/>
      </w:pPr>
      <w:r>
        <w:t>值域:</w:t>
      </w:r>
    </w:p>
    <w:p w14:paraId="63E0484C">
      <w:pPr>
        <w:pStyle w:val="246"/>
      </w:pPr>
      <w:r>
        <w:t>——————————————————————————————————</w:t>
      </w:r>
    </w:p>
    <w:p w14:paraId="0ABFD6EC">
      <w:pPr>
        <w:pStyle w:val="103"/>
        <w:spacing w:before="120" w:after="120"/>
      </w:pPr>
      <w:bookmarkStart w:id="826" w:name="_Toc69401762"/>
      <w:r>
        <w:rPr>
          <w:rFonts w:hint="eastAsia"/>
        </w:rPr>
        <w:t>人员伤害程度分类</w:t>
      </w:r>
      <w:bookmarkEnd w:id="826"/>
    </w:p>
    <w:p w14:paraId="3E788C0F">
      <w:pPr>
        <w:pStyle w:val="246"/>
      </w:pPr>
      <w:r>
        <w:t>内部标识符:DE21010013</w:t>
      </w:r>
    </w:p>
    <w:p w14:paraId="0CDE42DC">
      <w:pPr>
        <w:pStyle w:val="246"/>
      </w:pPr>
      <w:r>
        <w:t>数据元名称:人员伤害程度分类</w:t>
      </w:r>
    </w:p>
    <w:p w14:paraId="027729A8">
      <w:pPr>
        <w:pStyle w:val="246"/>
      </w:pPr>
      <w:r>
        <w:t>汉语简拼:ren-yuan-shang-hai-cheng-du-fen-lei</w:t>
      </w:r>
    </w:p>
    <w:p w14:paraId="5A9E30AB">
      <w:pPr>
        <w:pStyle w:val="246"/>
      </w:pPr>
      <w:r>
        <w:t>英文名称:classification of personal injury degree</w:t>
      </w:r>
    </w:p>
    <w:p w14:paraId="02784870">
      <w:pPr>
        <w:pStyle w:val="246"/>
      </w:pPr>
      <w:r>
        <w:t>标识符:RYSHCDFL</w:t>
      </w:r>
    </w:p>
    <w:p w14:paraId="526B2D65">
      <w:pPr>
        <w:pStyle w:val="246"/>
      </w:pPr>
      <w:r>
        <w:t>版本:1</w:t>
      </w:r>
    </w:p>
    <w:p w14:paraId="2C4935E1">
      <w:pPr>
        <w:pStyle w:val="246"/>
      </w:pPr>
      <w:r>
        <w:t>说明:事故中人员的伤害程度分类。</w:t>
      </w:r>
    </w:p>
    <w:p w14:paraId="517608EC">
      <w:pPr>
        <w:pStyle w:val="246"/>
      </w:pPr>
      <w:r>
        <w:t>数据类型:字符型</w:t>
      </w:r>
    </w:p>
    <w:p w14:paraId="7CDFD8EF">
      <w:pPr>
        <w:pStyle w:val="246"/>
      </w:pPr>
      <w:r>
        <w:t>数据格式:c2</w:t>
      </w:r>
    </w:p>
    <w:p w14:paraId="3D55DD4C">
      <w:pPr>
        <w:pStyle w:val="246"/>
      </w:pPr>
      <w:r>
        <w:t>对象词:人</w:t>
      </w:r>
    </w:p>
    <w:p w14:paraId="7C17975C">
      <w:pPr>
        <w:pStyle w:val="246"/>
      </w:pPr>
      <w:r>
        <w:t>特性词:伤害程度分类</w:t>
      </w:r>
    </w:p>
    <w:p w14:paraId="56F13336">
      <w:pPr>
        <w:pStyle w:val="246"/>
      </w:pPr>
      <w:r>
        <w:t>表示词:代码</w:t>
      </w:r>
    </w:p>
    <w:p w14:paraId="5E4A8C3F">
      <w:pPr>
        <w:pStyle w:val="246"/>
      </w:pPr>
      <w:r>
        <w:t>同义名称:</w:t>
      </w:r>
    </w:p>
    <w:p w14:paraId="16D2256A">
      <w:pPr>
        <w:pStyle w:val="246"/>
      </w:pPr>
      <w:r>
        <w:t>关系:</w:t>
      </w:r>
    </w:p>
    <w:p w14:paraId="180BBB26">
      <w:pPr>
        <w:pStyle w:val="246"/>
      </w:pPr>
      <w:r>
        <w:t>计量单位:</w:t>
      </w:r>
    </w:p>
    <w:p w14:paraId="62E32631">
      <w:pPr>
        <w:pStyle w:val="246"/>
      </w:pPr>
      <w:r>
        <w:t>值域:YJ_CODE_0033《人员伤亡分类代码表》</w:t>
      </w:r>
    </w:p>
    <w:p w14:paraId="7F8A681E">
      <w:pPr>
        <w:pStyle w:val="246"/>
      </w:pPr>
      <w:r>
        <w:t>——————————————————————————————————</w:t>
      </w:r>
    </w:p>
    <w:p w14:paraId="14958BE1">
      <w:pPr>
        <w:pStyle w:val="103"/>
        <w:spacing w:before="120" w:after="120"/>
      </w:pPr>
      <w:bookmarkStart w:id="827" w:name="_Toc69401763"/>
      <w:r>
        <w:rPr>
          <w:rFonts w:hint="eastAsia"/>
        </w:rPr>
        <w:t>死亡人数</w:t>
      </w:r>
      <w:bookmarkEnd w:id="827"/>
    </w:p>
    <w:p w14:paraId="72366C94">
      <w:pPr>
        <w:pStyle w:val="246"/>
      </w:pPr>
      <w:r>
        <w:t>内部标识符:DE21010004</w:t>
      </w:r>
    </w:p>
    <w:p w14:paraId="1D5A24DD">
      <w:pPr>
        <w:pStyle w:val="246"/>
      </w:pPr>
      <w:r>
        <w:t>数据元名称:死亡人数</w:t>
      </w:r>
    </w:p>
    <w:p w14:paraId="48594D79">
      <w:pPr>
        <w:pStyle w:val="246"/>
      </w:pPr>
      <w:r>
        <w:t>汉语简拼:si-wang-ren-shu</w:t>
      </w:r>
    </w:p>
    <w:p w14:paraId="21E39423">
      <w:pPr>
        <w:pStyle w:val="246"/>
      </w:pPr>
      <w:r>
        <w:t>英文名称:death toll</w:t>
      </w:r>
    </w:p>
    <w:p w14:paraId="435061F5">
      <w:pPr>
        <w:pStyle w:val="246"/>
      </w:pPr>
      <w:r>
        <w:t>标识符:SWRS</w:t>
      </w:r>
    </w:p>
    <w:p w14:paraId="15BE6802">
      <w:pPr>
        <w:pStyle w:val="246"/>
      </w:pPr>
      <w:r>
        <w:t>版本:1</w:t>
      </w:r>
    </w:p>
    <w:p w14:paraId="623B366B">
      <w:pPr>
        <w:pStyle w:val="246"/>
      </w:pPr>
      <w:r>
        <w:t>说明:通用数据元，某个事故或事件的死亡人数。</w:t>
      </w:r>
    </w:p>
    <w:p w14:paraId="52E67CD2">
      <w:pPr>
        <w:pStyle w:val="246"/>
      </w:pPr>
      <w:r>
        <w:t>数据类型:数值型</w:t>
      </w:r>
    </w:p>
    <w:p w14:paraId="63630C63">
      <w:pPr>
        <w:pStyle w:val="246"/>
      </w:pPr>
      <w:r>
        <w:t>数据格式:n..8</w:t>
      </w:r>
    </w:p>
    <w:p w14:paraId="28C4FC0F">
      <w:pPr>
        <w:pStyle w:val="246"/>
      </w:pPr>
      <w:r>
        <w:t>对象词:事故</w:t>
      </w:r>
    </w:p>
    <w:p w14:paraId="0D40B7E2">
      <w:pPr>
        <w:pStyle w:val="246"/>
      </w:pPr>
      <w:r>
        <w:t>特性词:死亡人数</w:t>
      </w:r>
    </w:p>
    <w:p w14:paraId="20F8D897">
      <w:pPr>
        <w:pStyle w:val="246"/>
      </w:pPr>
      <w:r>
        <w:t>表示词:量</w:t>
      </w:r>
    </w:p>
    <w:p w14:paraId="25429665">
      <w:pPr>
        <w:pStyle w:val="246"/>
      </w:pPr>
      <w:r>
        <w:t>同义名称:</w:t>
      </w:r>
    </w:p>
    <w:p w14:paraId="0091142A">
      <w:pPr>
        <w:pStyle w:val="246"/>
      </w:pPr>
      <w:r>
        <w:t>关系:</w:t>
      </w:r>
    </w:p>
    <w:p w14:paraId="1D4DF02A">
      <w:pPr>
        <w:pStyle w:val="246"/>
      </w:pPr>
      <w:r>
        <w:t>计量单位:个</w:t>
      </w:r>
    </w:p>
    <w:p w14:paraId="2BA9C547">
      <w:pPr>
        <w:pStyle w:val="246"/>
      </w:pPr>
      <w:r>
        <w:t>值域:</w:t>
      </w:r>
    </w:p>
    <w:p w14:paraId="1A6F4990">
      <w:pPr>
        <w:pStyle w:val="246"/>
      </w:pPr>
      <w:r>
        <w:t>——————————————————————————————————</w:t>
      </w:r>
    </w:p>
    <w:p w14:paraId="13E5E3D9">
      <w:pPr>
        <w:pStyle w:val="103"/>
        <w:spacing w:before="120" w:after="120"/>
      </w:pPr>
      <w:bookmarkStart w:id="828" w:name="_Toc69401764"/>
      <w:r>
        <w:rPr>
          <w:rFonts w:hint="eastAsia"/>
        </w:rPr>
        <w:t>事故救援情况</w:t>
      </w:r>
      <w:bookmarkEnd w:id="828"/>
    </w:p>
    <w:p w14:paraId="66CA1F4C">
      <w:pPr>
        <w:pStyle w:val="246"/>
      </w:pPr>
      <w:r>
        <w:t>内部标识符:DE21010024</w:t>
      </w:r>
    </w:p>
    <w:p w14:paraId="44AA37E8">
      <w:pPr>
        <w:pStyle w:val="246"/>
      </w:pPr>
      <w:r>
        <w:t>数据元名称:事故救援情况</w:t>
      </w:r>
    </w:p>
    <w:p w14:paraId="07FB101E">
      <w:pPr>
        <w:pStyle w:val="246"/>
      </w:pPr>
      <w:r>
        <w:t>汉语简拼:shi-gu-jiu-yuan-qing-kuang</w:t>
      </w:r>
    </w:p>
    <w:p w14:paraId="284F5E6E">
      <w:pPr>
        <w:pStyle w:val="246"/>
      </w:pPr>
      <w:r>
        <w:t>英文名称:accident rescue</w:t>
      </w:r>
    </w:p>
    <w:p w14:paraId="62C0D102">
      <w:pPr>
        <w:pStyle w:val="246"/>
      </w:pPr>
      <w:r>
        <w:t>标识符:SGJYQK</w:t>
      </w:r>
    </w:p>
    <w:p w14:paraId="36973ADA">
      <w:pPr>
        <w:pStyle w:val="246"/>
      </w:pPr>
      <w:r>
        <w:t>版本:1</w:t>
      </w:r>
    </w:p>
    <w:p w14:paraId="6F42DDEE">
      <w:pPr>
        <w:pStyle w:val="246"/>
      </w:pPr>
      <w:r>
        <w:t>说明:事故的救援情况。</w:t>
      </w:r>
    </w:p>
    <w:p w14:paraId="1FC227AC">
      <w:pPr>
        <w:pStyle w:val="246"/>
      </w:pPr>
      <w:r>
        <w:t>数据类型:字符型</w:t>
      </w:r>
    </w:p>
    <w:p w14:paraId="4D40E97D">
      <w:pPr>
        <w:pStyle w:val="246"/>
      </w:pPr>
      <w:r>
        <w:t>数据格式:c..500</w:t>
      </w:r>
    </w:p>
    <w:p w14:paraId="4177D46C">
      <w:pPr>
        <w:pStyle w:val="246"/>
      </w:pPr>
      <w:r>
        <w:t>对象词:事故</w:t>
      </w:r>
    </w:p>
    <w:p w14:paraId="3C771E37">
      <w:pPr>
        <w:pStyle w:val="246"/>
      </w:pPr>
      <w:r>
        <w:t>特性词:救援情况</w:t>
      </w:r>
    </w:p>
    <w:p w14:paraId="443CDA94">
      <w:pPr>
        <w:pStyle w:val="246"/>
      </w:pPr>
      <w:r>
        <w:t>表示词:描述</w:t>
      </w:r>
    </w:p>
    <w:p w14:paraId="1BA1438A">
      <w:pPr>
        <w:pStyle w:val="246"/>
      </w:pPr>
      <w:r>
        <w:t>同义名称:</w:t>
      </w:r>
    </w:p>
    <w:p w14:paraId="1388E71F">
      <w:pPr>
        <w:pStyle w:val="246"/>
      </w:pPr>
      <w:r>
        <w:t>关系:</w:t>
      </w:r>
    </w:p>
    <w:p w14:paraId="4FB84492">
      <w:pPr>
        <w:pStyle w:val="246"/>
      </w:pPr>
      <w:r>
        <w:t>计量单位:</w:t>
      </w:r>
    </w:p>
    <w:p w14:paraId="31150D9C">
      <w:pPr>
        <w:pStyle w:val="246"/>
      </w:pPr>
      <w:r>
        <w:t>值域:</w:t>
      </w:r>
    </w:p>
    <w:p w14:paraId="6878FA5A">
      <w:pPr>
        <w:pStyle w:val="246"/>
      </w:pPr>
      <w:r>
        <w:t>——————————————————————————————————</w:t>
      </w:r>
    </w:p>
    <w:p w14:paraId="23EB736C">
      <w:pPr>
        <w:pStyle w:val="103"/>
        <w:spacing w:before="120" w:after="120"/>
      </w:pPr>
      <w:bookmarkStart w:id="829" w:name="_Toc69401765"/>
      <w:r>
        <w:rPr>
          <w:rFonts w:hint="eastAsia"/>
        </w:rPr>
        <w:t>对肇事者处理结果（行政）</w:t>
      </w:r>
      <w:bookmarkEnd w:id="829"/>
    </w:p>
    <w:p w14:paraId="02467EBB">
      <w:pPr>
        <w:pStyle w:val="246"/>
      </w:pPr>
      <w:r>
        <w:t>内部标识符:DE21010039</w:t>
      </w:r>
    </w:p>
    <w:p w14:paraId="17CC16C3">
      <w:pPr>
        <w:pStyle w:val="246"/>
      </w:pPr>
      <w:r>
        <w:t>数据元名称:对肇事者处理结果（行政）</w:t>
      </w:r>
    </w:p>
    <w:p w14:paraId="4352452C">
      <w:pPr>
        <w:pStyle w:val="246"/>
      </w:pPr>
      <w:r>
        <w:t>汉语简拼:dui-zhao-shi-zhe-chu-li-jie-guo-（-xing-zheng-）</w:t>
      </w:r>
    </w:p>
    <w:p w14:paraId="13EEF2A2">
      <w:pPr>
        <w:pStyle w:val="246"/>
      </w:pPr>
      <w:r>
        <w:t>英文名称:handling results of the perpetrators (administrative)</w:t>
      </w:r>
    </w:p>
    <w:p w14:paraId="47FB3E6D">
      <w:pPr>
        <w:pStyle w:val="246"/>
      </w:pPr>
      <w:r>
        <w:t>标识符:DZSZCLJG（XZ）</w:t>
      </w:r>
    </w:p>
    <w:p w14:paraId="6D139AB4">
      <w:pPr>
        <w:pStyle w:val="246"/>
      </w:pPr>
      <w:r>
        <w:t>版本:1</w:t>
      </w:r>
    </w:p>
    <w:p w14:paraId="355958F7">
      <w:pPr>
        <w:pStyle w:val="246"/>
      </w:pPr>
      <w:r>
        <w:t>说明:对肇事者的行政处理结果。</w:t>
      </w:r>
    </w:p>
    <w:p w14:paraId="05E90983">
      <w:pPr>
        <w:pStyle w:val="246"/>
      </w:pPr>
      <w:r>
        <w:t>数据类型:字符型</w:t>
      </w:r>
    </w:p>
    <w:p w14:paraId="08E7493C">
      <w:pPr>
        <w:pStyle w:val="246"/>
      </w:pPr>
      <w:r>
        <w:t>数据格式:c..200</w:t>
      </w:r>
    </w:p>
    <w:p w14:paraId="5A17E2A8">
      <w:pPr>
        <w:pStyle w:val="246"/>
      </w:pPr>
      <w:r>
        <w:t>对象词:对肇事者</w:t>
      </w:r>
    </w:p>
    <w:p w14:paraId="1C67FEF3">
      <w:pPr>
        <w:pStyle w:val="246"/>
      </w:pPr>
      <w:r>
        <w:t>特性词:被处理结果（行政）</w:t>
      </w:r>
    </w:p>
    <w:p w14:paraId="7C17EA57">
      <w:pPr>
        <w:pStyle w:val="246"/>
      </w:pPr>
      <w:r>
        <w:t>表示词:描述</w:t>
      </w:r>
    </w:p>
    <w:p w14:paraId="01D3F5A7">
      <w:pPr>
        <w:pStyle w:val="246"/>
      </w:pPr>
      <w:r>
        <w:t>同义名称:</w:t>
      </w:r>
    </w:p>
    <w:p w14:paraId="09BA067C">
      <w:pPr>
        <w:pStyle w:val="246"/>
      </w:pPr>
      <w:r>
        <w:t>关系:</w:t>
      </w:r>
    </w:p>
    <w:p w14:paraId="0FE30C4E">
      <w:pPr>
        <w:pStyle w:val="246"/>
      </w:pPr>
      <w:r>
        <w:t>计量单位:</w:t>
      </w:r>
    </w:p>
    <w:p w14:paraId="06472EE6">
      <w:pPr>
        <w:pStyle w:val="246"/>
      </w:pPr>
      <w:r>
        <w:t>值域:</w:t>
      </w:r>
    </w:p>
    <w:p w14:paraId="79DCCA41">
      <w:pPr>
        <w:pStyle w:val="246"/>
      </w:pPr>
      <w:r>
        <w:t>——————————————————————————————————</w:t>
      </w:r>
    </w:p>
    <w:p w14:paraId="7BF07F17">
      <w:pPr>
        <w:pStyle w:val="103"/>
        <w:spacing w:before="120" w:after="120"/>
      </w:pPr>
      <w:bookmarkStart w:id="830" w:name="_Toc69401766"/>
      <w:r>
        <w:rPr>
          <w:rFonts w:hint="eastAsia"/>
        </w:rPr>
        <w:t>对行政领导处理情况（行政）</w:t>
      </w:r>
      <w:bookmarkEnd w:id="830"/>
    </w:p>
    <w:p w14:paraId="0030FAE7">
      <w:pPr>
        <w:pStyle w:val="246"/>
      </w:pPr>
      <w:r>
        <w:t>内部标识符:DE21010040</w:t>
      </w:r>
    </w:p>
    <w:p w14:paraId="5AD8588C">
      <w:pPr>
        <w:pStyle w:val="246"/>
      </w:pPr>
      <w:r>
        <w:t>数据元名称:对行政领导处理情况（行政）</w:t>
      </w:r>
    </w:p>
    <w:p w14:paraId="55259E60">
      <w:pPr>
        <w:pStyle w:val="246"/>
      </w:pPr>
      <w:r>
        <w:t>汉语简拼:dui-xing-zheng-ling-dao-chu-li-qing-kuang-（-xing-zheng-）</w:t>
      </w:r>
    </w:p>
    <w:p w14:paraId="2957006F">
      <w:pPr>
        <w:pStyle w:val="246"/>
      </w:pPr>
      <w:r>
        <w:t>英文名称:handling of administrative leaders (administration)</w:t>
      </w:r>
    </w:p>
    <w:p w14:paraId="45808708">
      <w:pPr>
        <w:pStyle w:val="246"/>
      </w:pPr>
      <w:r>
        <w:t>标识符:DXZLDCLQK（XZ）</w:t>
      </w:r>
    </w:p>
    <w:p w14:paraId="5D1B8EF1">
      <w:pPr>
        <w:pStyle w:val="246"/>
      </w:pPr>
      <w:r>
        <w:t>版本:1</w:t>
      </w:r>
    </w:p>
    <w:p w14:paraId="23DAB397">
      <w:pPr>
        <w:pStyle w:val="246"/>
      </w:pPr>
      <w:r>
        <w:t>说明:对行政领导的行政处理情况。</w:t>
      </w:r>
    </w:p>
    <w:p w14:paraId="25E11881">
      <w:pPr>
        <w:pStyle w:val="246"/>
      </w:pPr>
      <w:r>
        <w:t>数据类型:字符型</w:t>
      </w:r>
    </w:p>
    <w:p w14:paraId="00878596">
      <w:pPr>
        <w:pStyle w:val="246"/>
      </w:pPr>
      <w:r>
        <w:t>数据格式:c..200</w:t>
      </w:r>
    </w:p>
    <w:p w14:paraId="57D41124">
      <w:pPr>
        <w:pStyle w:val="246"/>
      </w:pPr>
      <w:r>
        <w:t>对象词:行政领导</w:t>
      </w:r>
    </w:p>
    <w:p w14:paraId="5B9DA229">
      <w:pPr>
        <w:pStyle w:val="246"/>
      </w:pPr>
      <w:r>
        <w:t>特性词:被处理情况（行政）</w:t>
      </w:r>
    </w:p>
    <w:p w14:paraId="10E57827">
      <w:pPr>
        <w:pStyle w:val="246"/>
      </w:pPr>
      <w:r>
        <w:t>表示词:描述</w:t>
      </w:r>
    </w:p>
    <w:p w14:paraId="53562322">
      <w:pPr>
        <w:pStyle w:val="246"/>
      </w:pPr>
      <w:r>
        <w:t>同义名称:</w:t>
      </w:r>
    </w:p>
    <w:p w14:paraId="005B8D8A">
      <w:pPr>
        <w:pStyle w:val="246"/>
      </w:pPr>
      <w:r>
        <w:t>关系:</w:t>
      </w:r>
    </w:p>
    <w:p w14:paraId="2DEF093B">
      <w:pPr>
        <w:pStyle w:val="246"/>
      </w:pPr>
      <w:r>
        <w:t>计量单位:</w:t>
      </w:r>
    </w:p>
    <w:p w14:paraId="5A501974">
      <w:pPr>
        <w:pStyle w:val="246"/>
      </w:pPr>
      <w:r>
        <w:t>值域:</w:t>
      </w:r>
    </w:p>
    <w:p w14:paraId="5E3779A6">
      <w:pPr>
        <w:pStyle w:val="246"/>
      </w:pPr>
      <w:r>
        <w:t>——————————————————————————————————</w:t>
      </w:r>
    </w:p>
    <w:p w14:paraId="00A1B36B">
      <w:pPr>
        <w:pStyle w:val="103"/>
        <w:spacing w:before="120" w:after="120"/>
      </w:pPr>
      <w:bookmarkStart w:id="831" w:name="_Toc69401767"/>
      <w:r>
        <w:rPr>
          <w:rFonts w:hint="eastAsia"/>
        </w:rPr>
        <w:t>事故同比</w:t>
      </w:r>
      <w:bookmarkEnd w:id="831"/>
    </w:p>
    <w:p w14:paraId="4CA9A2DF">
      <w:pPr>
        <w:pStyle w:val="246"/>
      </w:pPr>
      <w:r>
        <w:t>内部标识符:DE21010022</w:t>
      </w:r>
    </w:p>
    <w:p w14:paraId="1CF38A17">
      <w:pPr>
        <w:pStyle w:val="246"/>
      </w:pPr>
      <w:r>
        <w:t>数据元名称:事故同比</w:t>
      </w:r>
    </w:p>
    <w:p w14:paraId="0A461CCF">
      <w:pPr>
        <w:pStyle w:val="246"/>
      </w:pPr>
      <w:r>
        <w:t>汉语简拼:shi-gu-tong-bi</w:t>
      </w:r>
    </w:p>
    <w:p w14:paraId="5A9DF542">
      <w:pPr>
        <w:pStyle w:val="246"/>
      </w:pPr>
      <w:r>
        <w:t>英文名称:accident year-on-year</w:t>
      </w:r>
    </w:p>
    <w:p w14:paraId="36E1B536">
      <w:pPr>
        <w:pStyle w:val="246"/>
      </w:pPr>
      <w:r>
        <w:t>标识符:SGTB</w:t>
      </w:r>
    </w:p>
    <w:p w14:paraId="0EC81A4C">
      <w:pPr>
        <w:pStyle w:val="246"/>
      </w:pPr>
      <w:r>
        <w:t>版本:1</w:t>
      </w:r>
    </w:p>
    <w:p w14:paraId="199F5008">
      <w:pPr>
        <w:pStyle w:val="246"/>
      </w:pPr>
      <w:r>
        <w:t>说明:发生事故的数量同比。</w:t>
      </w:r>
    </w:p>
    <w:p w14:paraId="42330BC4">
      <w:pPr>
        <w:pStyle w:val="246"/>
      </w:pPr>
      <w:r>
        <w:t>数据类型:数值型</w:t>
      </w:r>
    </w:p>
    <w:p w14:paraId="7E02FB7A">
      <w:pPr>
        <w:pStyle w:val="246"/>
      </w:pPr>
      <w:r>
        <w:t>数据格式:n..12,6</w:t>
      </w:r>
    </w:p>
    <w:p w14:paraId="45542DB4">
      <w:pPr>
        <w:pStyle w:val="246"/>
      </w:pPr>
      <w:r>
        <w:t>对象词:事故</w:t>
      </w:r>
    </w:p>
    <w:p w14:paraId="7EE5B8EA">
      <w:pPr>
        <w:pStyle w:val="246"/>
      </w:pPr>
      <w:r>
        <w:t>特性词:同比</w:t>
      </w:r>
    </w:p>
    <w:p w14:paraId="076E0A56">
      <w:pPr>
        <w:pStyle w:val="246"/>
      </w:pPr>
      <w:r>
        <w:t>表示词:比率</w:t>
      </w:r>
    </w:p>
    <w:p w14:paraId="55EB4EBA">
      <w:pPr>
        <w:pStyle w:val="246"/>
      </w:pPr>
      <w:r>
        <w:t>同义名称:</w:t>
      </w:r>
    </w:p>
    <w:p w14:paraId="56FCA4A6">
      <w:pPr>
        <w:pStyle w:val="246"/>
      </w:pPr>
      <w:r>
        <w:t>关系:</w:t>
      </w:r>
    </w:p>
    <w:p w14:paraId="2756F657">
      <w:pPr>
        <w:pStyle w:val="246"/>
      </w:pPr>
      <w:r>
        <w:t>计量单位:</w:t>
      </w:r>
    </w:p>
    <w:p w14:paraId="25B2E72D">
      <w:pPr>
        <w:pStyle w:val="246"/>
      </w:pPr>
      <w:r>
        <w:t>值域:</w:t>
      </w:r>
    </w:p>
    <w:p w14:paraId="636D24E7">
      <w:pPr>
        <w:pStyle w:val="246"/>
      </w:pPr>
      <w:r>
        <w:t>——————————————————————————————————</w:t>
      </w:r>
    </w:p>
    <w:p w14:paraId="63AEC970">
      <w:pPr>
        <w:pStyle w:val="103"/>
        <w:spacing w:before="120" w:after="120"/>
      </w:pPr>
      <w:bookmarkStart w:id="832" w:name="_Toc69401768"/>
      <w:r>
        <w:rPr>
          <w:rFonts w:hint="eastAsia"/>
        </w:rPr>
        <w:t>震级</w:t>
      </w:r>
      <w:bookmarkEnd w:id="832"/>
    </w:p>
    <w:p w14:paraId="4B97C0E1">
      <w:pPr>
        <w:pStyle w:val="246"/>
      </w:pPr>
      <w:r>
        <w:t>内部标识符:DE21010001</w:t>
      </w:r>
    </w:p>
    <w:p w14:paraId="5FDF191E">
      <w:pPr>
        <w:pStyle w:val="246"/>
      </w:pPr>
      <w:r>
        <w:t>数据元名称:震级</w:t>
      </w:r>
    </w:p>
    <w:p w14:paraId="6588659E">
      <w:pPr>
        <w:pStyle w:val="246"/>
      </w:pPr>
      <w:r>
        <w:t>汉语简拼:zhen-ji</w:t>
      </w:r>
    </w:p>
    <w:p w14:paraId="513B307C">
      <w:pPr>
        <w:pStyle w:val="246"/>
      </w:pPr>
      <w:r>
        <w:t>英文名称:magnitude level</w:t>
      </w:r>
    </w:p>
    <w:p w14:paraId="74F6090D">
      <w:pPr>
        <w:pStyle w:val="246"/>
      </w:pPr>
      <w:r>
        <w:t>标识符:ZJ</w:t>
      </w:r>
    </w:p>
    <w:p w14:paraId="0F92508F">
      <w:pPr>
        <w:pStyle w:val="246"/>
      </w:pPr>
      <w:r>
        <w:t>版本:1</w:t>
      </w:r>
    </w:p>
    <w:p w14:paraId="7AC5F216">
      <w:pPr>
        <w:pStyle w:val="246"/>
      </w:pPr>
      <w:r>
        <w:t>说明:地震的相对震级。</w:t>
      </w:r>
    </w:p>
    <w:p w14:paraId="24FB2700">
      <w:pPr>
        <w:pStyle w:val="246"/>
      </w:pPr>
      <w:r>
        <w:t>数据类型:数值型</w:t>
      </w:r>
    </w:p>
    <w:p w14:paraId="291D86C9">
      <w:pPr>
        <w:pStyle w:val="246"/>
      </w:pPr>
      <w:r>
        <w:t>数据格式:n..3,1</w:t>
      </w:r>
    </w:p>
    <w:p w14:paraId="4AEACB08">
      <w:pPr>
        <w:pStyle w:val="246"/>
      </w:pPr>
      <w:r>
        <w:t>对象词:地震</w:t>
      </w:r>
    </w:p>
    <w:p w14:paraId="5274EEE0">
      <w:pPr>
        <w:pStyle w:val="246"/>
      </w:pPr>
      <w:r>
        <w:t>特性词:震级</w:t>
      </w:r>
    </w:p>
    <w:p w14:paraId="0BD56E92">
      <w:pPr>
        <w:pStyle w:val="246"/>
      </w:pPr>
      <w:r>
        <w:t>表示词:量</w:t>
      </w:r>
    </w:p>
    <w:p w14:paraId="4ECB4F5A">
      <w:pPr>
        <w:pStyle w:val="246"/>
      </w:pPr>
      <w:r>
        <w:t>同义名称:</w:t>
      </w:r>
    </w:p>
    <w:p w14:paraId="19D207DE">
      <w:pPr>
        <w:pStyle w:val="246"/>
      </w:pPr>
      <w:r>
        <w:t>关系:</w:t>
      </w:r>
    </w:p>
    <w:p w14:paraId="1F791077">
      <w:pPr>
        <w:pStyle w:val="246"/>
      </w:pPr>
      <w:r>
        <w:t>计量单位:级</w:t>
      </w:r>
    </w:p>
    <w:p w14:paraId="3B1410D7">
      <w:pPr>
        <w:pStyle w:val="246"/>
      </w:pPr>
      <w:r>
        <w:t>值域:</w:t>
      </w:r>
    </w:p>
    <w:p w14:paraId="534645D3">
      <w:pPr>
        <w:pStyle w:val="246"/>
      </w:pPr>
      <w:r>
        <w:t>——————————————————————————————————</w:t>
      </w:r>
    </w:p>
    <w:p w14:paraId="7E8BB324">
      <w:pPr>
        <w:pStyle w:val="103"/>
        <w:spacing w:before="120" w:after="120"/>
      </w:pPr>
      <w:bookmarkStart w:id="833" w:name="_Toc69401769"/>
      <w:r>
        <w:rPr>
          <w:rFonts w:hint="eastAsia"/>
        </w:rPr>
        <w:t>危化品事故环节</w:t>
      </w:r>
      <w:bookmarkEnd w:id="833"/>
    </w:p>
    <w:p w14:paraId="4107ACCA">
      <w:pPr>
        <w:pStyle w:val="246"/>
      </w:pPr>
      <w:r>
        <w:t>内部标识符:DE21010018</w:t>
      </w:r>
    </w:p>
    <w:p w14:paraId="71412CB0">
      <w:pPr>
        <w:pStyle w:val="246"/>
      </w:pPr>
      <w:r>
        <w:t>数据元名称:危化品事故环节</w:t>
      </w:r>
    </w:p>
    <w:p w14:paraId="3ED817D7">
      <w:pPr>
        <w:pStyle w:val="246"/>
      </w:pPr>
      <w:r>
        <w:t>汉语简拼:wei-hua-pin-shi-gu-huan-jie</w:t>
      </w:r>
    </w:p>
    <w:p w14:paraId="2F46E723">
      <w:pPr>
        <w:pStyle w:val="246"/>
      </w:pPr>
      <w:r>
        <w:t>英文名称:hazardous chemical accident link</w:t>
      </w:r>
    </w:p>
    <w:p w14:paraId="7DC68FC2">
      <w:pPr>
        <w:pStyle w:val="246"/>
      </w:pPr>
      <w:r>
        <w:t>标识符:WHPSGHJ</w:t>
      </w:r>
    </w:p>
    <w:p w14:paraId="26C504B2">
      <w:pPr>
        <w:pStyle w:val="246"/>
      </w:pPr>
      <w:r>
        <w:t>版本:1</w:t>
      </w:r>
    </w:p>
    <w:p w14:paraId="7AF3CF1D">
      <w:pPr>
        <w:pStyle w:val="246"/>
      </w:pPr>
      <w:r>
        <w:t>说明:危化品的事故环节的代码。</w:t>
      </w:r>
    </w:p>
    <w:p w14:paraId="60467A0E">
      <w:pPr>
        <w:pStyle w:val="246"/>
      </w:pPr>
      <w:r>
        <w:t>数据类型:字符型</w:t>
      </w:r>
    </w:p>
    <w:p w14:paraId="34743462">
      <w:pPr>
        <w:pStyle w:val="246"/>
      </w:pPr>
      <w:r>
        <w:t>数据格式:c2</w:t>
      </w:r>
    </w:p>
    <w:p w14:paraId="43B2AF79">
      <w:pPr>
        <w:pStyle w:val="246"/>
      </w:pPr>
      <w:r>
        <w:t>对象词:危化品事故</w:t>
      </w:r>
    </w:p>
    <w:p w14:paraId="62B30901">
      <w:pPr>
        <w:pStyle w:val="246"/>
      </w:pPr>
      <w:r>
        <w:t>特性词:环节</w:t>
      </w:r>
    </w:p>
    <w:p w14:paraId="1C06AA84">
      <w:pPr>
        <w:pStyle w:val="246"/>
      </w:pPr>
      <w:r>
        <w:t>表示词:代码</w:t>
      </w:r>
    </w:p>
    <w:p w14:paraId="64A6AB53">
      <w:pPr>
        <w:pStyle w:val="246"/>
      </w:pPr>
      <w:r>
        <w:t>同义名称:</w:t>
      </w:r>
    </w:p>
    <w:p w14:paraId="0C48C169">
      <w:pPr>
        <w:pStyle w:val="246"/>
      </w:pPr>
      <w:r>
        <w:t>关系:</w:t>
      </w:r>
    </w:p>
    <w:p w14:paraId="5F5C58C7">
      <w:pPr>
        <w:pStyle w:val="246"/>
      </w:pPr>
      <w:r>
        <w:t>计量单位:</w:t>
      </w:r>
    </w:p>
    <w:p w14:paraId="726DC27F">
      <w:pPr>
        <w:pStyle w:val="246"/>
      </w:pPr>
      <w:r>
        <w:t>值域:YJ_CODE_0038《危化品事故环节代码表》</w:t>
      </w:r>
    </w:p>
    <w:p w14:paraId="488FD4A7">
      <w:pPr>
        <w:pStyle w:val="246"/>
      </w:pPr>
      <w:r>
        <w:t>——————————————————————————————————</w:t>
      </w:r>
    </w:p>
    <w:p w14:paraId="7EECBE68">
      <w:pPr>
        <w:pStyle w:val="103"/>
        <w:spacing w:before="120" w:after="120"/>
      </w:pPr>
      <w:bookmarkStart w:id="834" w:name="_Toc69401770"/>
      <w:r>
        <w:rPr>
          <w:rFonts w:hint="eastAsia"/>
        </w:rPr>
        <w:t>气象灾害预警等级</w:t>
      </w:r>
      <w:bookmarkEnd w:id="834"/>
    </w:p>
    <w:p w14:paraId="615E93DC">
      <w:pPr>
        <w:pStyle w:val="246"/>
      </w:pPr>
      <w:r>
        <w:t>内部标识符:DE21010028</w:t>
      </w:r>
    </w:p>
    <w:p w14:paraId="45BF839E">
      <w:pPr>
        <w:pStyle w:val="246"/>
      </w:pPr>
      <w:r>
        <w:t>数据元名称:气象灾害预警等级</w:t>
      </w:r>
    </w:p>
    <w:p w14:paraId="06786759">
      <w:pPr>
        <w:pStyle w:val="246"/>
      </w:pPr>
      <w:r>
        <w:t>汉语简拼:qi-xiang-zai-hai-yu-jing-deng-ji</w:t>
      </w:r>
    </w:p>
    <w:p w14:paraId="1D29B0CF">
      <w:pPr>
        <w:pStyle w:val="246"/>
      </w:pPr>
      <w:r>
        <w:t>英文名称:warning level</w:t>
      </w:r>
    </w:p>
    <w:p w14:paraId="7FE1FDF3">
      <w:pPr>
        <w:pStyle w:val="246"/>
      </w:pPr>
      <w:r>
        <w:t>标识符:QXZHYJDJ</w:t>
      </w:r>
    </w:p>
    <w:p w14:paraId="41E32FCA">
      <w:pPr>
        <w:pStyle w:val="246"/>
      </w:pPr>
      <w:r>
        <w:t>版本:1</w:t>
      </w:r>
    </w:p>
    <w:p w14:paraId="7930967D">
      <w:pPr>
        <w:pStyle w:val="246"/>
      </w:pPr>
      <w:r>
        <w:t>说明:气象灾害预警信号的等级。</w:t>
      </w:r>
    </w:p>
    <w:p w14:paraId="70A53448">
      <w:pPr>
        <w:pStyle w:val="246"/>
      </w:pPr>
      <w:r>
        <w:t>数据类型:字符型</w:t>
      </w:r>
    </w:p>
    <w:p w14:paraId="17FA0B7F">
      <w:pPr>
        <w:pStyle w:val="246"/>
      </w:pPr>
      <w:r>
        <w:t>数据格式:c1</w:t>
      </w:r>
    </w:p>
    <w:p w14:paraId="37899494">
      <w:pPr>
        <w:pStyle w:val="246"/>
      </w:pPr>
      <w:r>
        <w:t>对象词:气象灾害</w:t>
      </w:r>
    </w:p>
    <w:p w14:paraId="4EECF020">
      <w:pPr>
        <w:pStyle w:val="246"/>
      </w:pPr>
      <w:r>
        <w:t>特性词:预警等级</w:t>
      </w:r>
    </w:p>
    <w:p w14:paraId="1F3E8E93">
      <w:pPr>
        <w:pStyle w:val="246"/>
      </w:pPr>
      <w:r>
        <w:t>表示词:代码</w:t>
      </w:r>
    </w:p>
    <w:p w14:paraId="2CB872A5">
      <w:pPr>
        <w:pStyle w:val="246"/>
      </w:pPr>
      <w:r>
        <w:t>同义名称:</w:t>
      </w:r>
    </w:p>
    <w:p w14:paraId="6CF0421D">
      <w:pPr>
        <w:pStyle w:val="246"/>
      </w:pPr>
      <w:r>
        <w:t>关系:</w:t>
      </w:r>
    </w:p>
    <w:p w14:paraId="651FF138">
      <w:pPr>
        <w:pStyle w:val="246"/>
      </w:pPr>
      <w:r>
        <w:t>计量单位:</w:t>
      </w:r>
    </w:p>
    <w:p w14:paraId="41E50150">
      <w:pPr>
        <w:pStyle w:val="246"/>
      </w:pPr>
      <w:r>
        <w:t>值域:YJ_CODE_0041《气象灾害预警等级代码表》</w:t>
      </w:r>
    </w:p>
    <w:p w14:paraId="6D90BCEE">
      <w:pPr>
        <w:pStyle w:val="246"/>
      </w:pPr>
      <w:r>
        <w:t>——————————————————————————————————</w:t>
      </w:r>
    </w:p>
    <w:p w14:paraId="23495F2C">
      <w:pPr>
        <w:pStyle w:val="103"/>
        <w:spacing w:before="120" w:after="120"/>
      </w:pPr>
      <w:bookmarkStart w:id="835" w:name="_Toc69401771"/>
      <w:r>
        <w:rPr>
          <w:rFonts w:hint="eastAsia"/>
        </w:rPr>
        <w:t>火灾名称</w:t>
      </w:r>
      <w:bookmarkEnd w:id="835"/>
    </w:p>
    <w:p w14:paraId="1765F7AB">
      <w:pPr>
        <w:pStyle w:val="246"/>
      </w:pPr>
      <w:r>
        <w:t>内部标识符:DE21010037</w:t>
      </w:r>
    </w:p>
    <w:p w14:paraId="773E428B">
      <w:pPr>
        <w:pStyle w:val="246"/>
      </w:pPr>
      <w:r>
        <w:t>数据元名称:火灾名称</w:t>
      </w:r>
    </w:p>
    <w:p w14:paraId="04B58860">
      <w:pPr>
        <w:pStyle w:val="246"/>
      </w:pPr>
      <w:r>
        <w:t>汉语简拼:huo-zai-ming-cheng</w:t>
      </w:r>
    </w:p>
    <w:p w14:paraId="2AC7FE08">
      <w:pPr>
        <w:pStyle w:val="246"/>
      </w:pPr>
      <w:r>
        <w:t>英文名称:name of fire</w:t>
      </w:r>
    </w:p>
    <w:p w14:paraId="292CC1E8">
      <w:pPr>
        <w:pStyle w:val="246"/>
      </w:pPr>
      <w:r>
        <w:t>标识符:HZMC</w:t>
      </w:r>
    </w:p>
    <w:p w14:paraId="3E13714D">
      <w:pPr>
        <w:pStyle w:val="246"/>
      </w:pPr>
      <w:r>
        <w:t>版本:1</w:t>
      </w:r>
    </w:p>
    <w:p w14:paraId="1B2C8132">
      <w:pPr>
        <w:pStyle w:val="246"/>
      </w:pPr>
      <w:r>
        <w:t>说明:火灾的名称。</w:t>
      </w:r>
    </w:p>
    <w:p w14:paraId="6660259A">
      <w:pPr>
        <w:pStyle w:val="246"/>
      </w:pPr>
      <w:r>
        <w:t>数据类型:字符型</w:t>
      </w:r>
    </w:p>
    <w:p w14:paraId="602F16A9">
      <w:pPr>
        <w:pStyle w:val="246"/>
      </w:pPr>
      <w:r>
        <w:t>数据格式:c..100</w:t>
      </w:r>
    </w:p>
    <w:p w14:paraId="4D7F6109">
      <w:pPr>
        <w:pStyle w:val="246"/>
      </w:pPr>
      <w:r>
        <w:t>对象词:火灾</w:t>
      </w:r>
    </w:p>
    <w:p w14:paraId="540F1541">
      <w:pPr>
        <w:pStyle w:val="246"/>
      </w:pPr>
      <w:r>
        <w:t>特性词:名称</w:t>
      </w:r>
    </w:p>
    <w:p w14:paraId="212C2407">
      <w:pPr>
        <w:pStyle w:val="246"/>
      </w:pPr>
      <w:r>
        <w:t>表示词:名称</w:t>
      </w:r>
    </w:p>
    <w:p w14:paraId="11886C31">
      <w:pPr>
        <w:pStyle w:val="246"/>
      </w:pPr>
      <w:r>
        <w:t>同义名称:</w:t>
      </w:r>
    </w:p>
    <w:p w14:paraId="3E050ABA">
      <w:pPr>
        <w:pStyle w:val="246"/>
      </w:pPr>
      <w:r>
        <w:t>关系:</w:t>
      </w:r>
    </w:p>
    <w:p w14:paraId="21495841">
      <w:pPr>
        <w:pStyle w:val="246"/>
      </w:pPr>
      <w:r>
        <w:t>计量单位:</w:t>
      </w:r>
    </w:p>
    <w:p w14:paraId="4D6D0195">
      <w:pPr>
        <w:pStyle w:val="246"/>
      </w:pPr>
      <w:r>
        <w:t>值域:</w:t>
      </w:r>
    </w:p>
    <w:p w14:paraId="245263F7">
      <w:pPr>
        <w:pStyle w:val="246"/>
      </w:pPr>
      <w:r>
        <w:t>——————————————————————————————————</w:t>
      </w:r>
    </w:p>
    <w:p w14:paraId="0573F5C0">
      <w:pPr>
        <w:pStyle w:val="103"/>
        <w:spacing w:before="120" w:after="120"/>
      </w:pPr>
      <w:bookmarkStart w:id="836" w:name="_Toc69401772"/>
      <w:r>
        <w:rPr>
          <w:rFonts w:hint="eastAsia"/>
        </w:rPr>
        <w:t>火灾类别</w:t>
      </w:r>
      <w:bookmarkEnd w:id="836"/>
    </w:p>
    <w:p w14:paraId="173D6616">
      <w:pPr>
        <w:pStyle w:val="246"/>
      </w:pPr>
      <w:r>
        <w:t>内部标识符:DE21010010</w:t>
      </w:r>
    </w:p>
    <w:p w14:paraId="653B35CB">
      <w:pPr>
        <w:pStyle w:val="246"/>
      </w:pPr>
      <w:r>
        <w:t>数据元名称:火灾类别</w:t>
      </w:r>
    </w:p>
    <w:p w14:paraId="1CBB9DB9">
      <w:pPr>
        <w:pStyle w:val="246"/>
      </w:pPr>
      <w:r>
        <w:t>汉语简拼:huo-zai-lei-bie</w:t>
      </w:r>
    </w:p>
    <w:p w14:paraId="49AFDE21">
      <w:pPr>
        <w:pStyle w:val="246"/>
      </w:pPr>
      <w:r>
        <w:t>英文名称:fire category</w:t>
      </w:r>
    </w:p>
    <w:p w14:paraId="19BF830E">
      <w:pPr>
        <w:pStyle w:val="246"/>
      </w:pPr>
      <w:r>
        <w:t>标识符:HZLB</w:t>
      </w:r>
    </w:p>
    <w:p w14:paraId="18E6151B">
      <w:pPr>
        <w:pStyle w:val="246"/>
      </w:pPr>
      <w:r>
        <w:t>版本:1</w:t>
      </w:r>
    </w:p>
    <w:p w14:paraId="6B7054AC">
      <w:pPr>
        <w:pStyle w:val="246"/>
      </w:pPr>
      <w:r>
        <w:t>说明:标识火灾的种类。</w:t>
      </w:r>
    </w:p>
    <w:p w14:paraId="43A67601">
      <w:pPr>
        <w:pStyle w:val="246"/>
      </w:pPr>
      <w:r>
        <w:t>数据类型:字符型</w:t>
      </w:r>
    </w:p>
    <w:p w14:paraId="7F73933E">
      <w:pPr>
        <w:pStyle w:val="246"/>
      </w:pPr>
      <w:r>
        <w:t>数据格式:c1</w:t>
      </w:r>
    </w:p>
    <w:p w14:paraId="01E5AF0A">
      <w:pPr>
        <w:pStyle w:val="246"/>
      </w:pPr>
      <w:r>
        <w:t>对象词:火灾</w:t>
      </w:r>
    </w:p>
    <w:p w14:paraId="072C9885">
      <w:pPr>
        <w:pStyle w:val="246"/>
      </w:pPr>
      <w:r>
        <w:t>特性词:类别</w:t>
      </w:r>
    </w:p>
    <w:p w14:paraId="32BC42EF">
      <w:pPr>
        <w:pStyle w:val="246"/>
      </w:pPr>
      <w:r>
        <w:t>表示词:代码</w:t>
      </w:r>
    </w:p>
    <w:p w14:paraId="056045B8">
      <w:pPr>
        <w:pStyle w:val="246"/>
      </w:pPr>
      <w:r>
        <w:t>同义名称:</w:t>
      </w:r>
    </w:p>
    <w:p w14:paraId="1DF80DE8">
      <w:pPr>
        <w:pStyle w:val="246"/>
      </w:pPr>
      <w:r>
        <w:t>关系:</w:t>
      </w:r>
    </w:p>
    <w:p w14:paraId="3C6D1E24">
      <w:pPr>
        <w:pStyle w:val="246"/>
      </w:pPr>
      <w:r>
        <w:t>计量单位:</w:t>
      </w:r>
    </w:p>
    <w:p w14:paraId="75CED723">
      <w:pPr>
        <w:pStyle w:val="246"/>
      </w:pPr>
      <w:r>
        <w:t>值域:YJ_CODE_0419《火灾类别代码表》</w:t>
      </w:r>
    </w:p>
    <w:p w14:paraId="015D1539">
      <w:pPr>
        <w:pStyle w:val="246"/>
      </w:pPr>
      <w:r>
        <w:t>——————————————————————————————————</w:t>
      </w:r>
    </w:p>
    <w:p w14:paraId="2783D093">
      <w:pPr>
        <w:pStyle w:val="103"/>
        <w:spacing w:before="120" w:after="120"/>
      </w:pPr>
      <w:bookmarkStart w:id="837" w:name="_Toc69401773"/>
      <w:r>
        <w:rPr>
          <w:rFonts w:hint="eastAsia"/>
        </w:rPr>
        <w:t>森林火险预警信号分类</w:t>
      </w:r>
      <w:bookmarkEnd w:id="837"/>
    </w:p>
    <w:p w14:paraId="050D945A">
      <w:pPr>
        <w:pStyle w:val="246"/>
      </w:pPr>
      <w:r>
        <w:t>内部标识符:DE21010031</w:t>
      </w:r>
    </w:p>
    <w:p w14:paraId="3B89CE4C">
      <w:pPr>
        <w:pStyle w:val="246"/>
      </w:pPr>
      <w:r>
        <w:t>数据元名称:森林火险预警信号分类</w:t>
      </w:r>
    </w:p>
    <w:p w14:paraId="7C35454D">
      <w:pPr>
        <w:pStyle w:val="246"/>
      </w:pPr>
      <w:r>
        <w:t>汉语简拼:sen-lin-huo-xian-yu-jing-xin-hao-fen-lei</w:t>
      </w:r>
    </w:p>
    <w:p w14:paraId="0BFEF3D9">
      <w:pPr>
        <w:pStyle w:val="246"/>
      </w:pPr>
      <w:r>
        <w:t>英文名称:classification of forest fire warning signals</w:t>
      </w:r>
    </w:p>
    <w:p w14:paraId="2966DCDA">
      <w:pPr>
        <w:pStyle w:val="246"/>
      </w:pPr>
      <w:r>
        <w:t>标识符:SLHXYJXHFL</w:t>
      </w:r>
    </w:p>
    <w:p w14:paraId="14DE5401">
      <w:pPr>
        <w:pStyle w:val="246"/>
      </w:pPr>
      <w:r>
        <w:t>版本:1</w:t>
      </w:r>
    </w:p>
    <w:p w14:paraId="5497C266">
      <w:pPr>
        <w:pStyle w:val="246"/>
      </w:pPr>
      <w:r>
        <w:t>说明:森林火险预警信号的分类。</w:t>
      </w:r>
    </w:p>
    <w:p w14:paraId="32487973">
      <w:pPr>
        <w:pStyle w:val="246"/>
      </w:pPr>
      <w:r>
        <w:t>数据类型:字符型</w:t>
      </w:r>
    </w:p>
    <w:p w14:paraId="43E71492">
      <w:pPr>
        <w:pStyle w:val="246"/>
      </w:pPr>
      <w:r>
        <w:t>数据格式:c1</w:t>
      </w:r>
    </w:p>
    <w:p w14:paraId="4C0DA4BF">
      <w:pPr>
        <w:pStyle w:val="246"/>
      </w:pPr>
      <w:r>
        <w:t>对象词:森林火险</w:t>
      </w:r>
    </w:p>
    <w:p w14:paraId="41B6D193">
      <w:pPr>
        <w:pStyle w:val="246"/>
      </w:pPr>
      <w:r>
        <w:t>特性词:预警信号分类</w:t>
      </w:r>
    </w:p>
    <w:p w14:paraId="2E518895">
      <w:pPr>
        <w:pStyle w:val="246"/>
      </w:pPr>
      <w:r>
        <w:t>表示词:代码</w:t>
      </w:r>
    </w:p>
    <w:p w14:paraId="08307D79">
      <w:pPr>
        <w:pStyle w:val="246"/>
      </w:pPr>
      <w:r>
        <w:t>同义名称:</w:t>
      </w:r>
    </w:p>
    <w:p w14:paraId="3B0E4E30">
      <w:pPr>
        <w:pStyle w:val="246"/>
      </w:pPr>
      <w:r>
        <w:t>关系:</w:t>
      </w:r>
    </w:p>
    <w:p w14:paraId="7EA20CF0">
      <w:pPr>
        <w:pStyle w:val="246"/>
      </w:pPr>
      <w:r>
        <w:t>计量单位:</w:t>
      </w:r>
    </w:p>
    <w:p w14:paraId="7062E39C">
      <w:pPr>
        <w:pStyle w:val="246"/>
      </w:pPr>
      <w:r>
        <w:t>值域:YJ_CODE_0043《森林火险预警信号分类代码表》</w:t>
      </w:r>
    </w:p>
    <w:p w14:paraId="5B1362A9">
      <w:pPr>
        <w:pStyle w:val="246"/>
      </w:pPr>
      <w:r>
        <w:t>——————————————————————————————————</w:t>
      </w:r>
    </w:p>
    <w:p w14:paraId="0A51C61C">
      <w:pPr>
        <w:pStyle w:val="103"/>
        <w:spacing w:before="120" w:after="120"/>
      </w:pPr>
      <w:bookmarkStart w:id="838" w:name="_Toc69401774"/>
      <w:r>
        <w:rPr>
          <w:rFonts w:hint="eastAsia"/>
        </w:rPr>
        <w:t>森林火灾等级</w:t>
      </w:r>
      <w:bookmarkEnd w:id="838"/>
    </w:p>
    <w:p w14:paraId="62CDBFA9">
      <w:pPr>
        <w:pStyle w:val="246"/>
      </w:pPr>
      <w:r>
        <w:t>内部标识符:DE21010033</w:t>
      </w:r>
    </w:p>
    <w:p w14:paraId="45BBC0CC">
      <w:pPr>
        <w:pStyle w:val="246"/>
      </w:pPr>
      <w:r>
        <w:t>数据元名称:森林火灾等级</w:t>
      </w:r>
    </w:p>
    <w:p w14:paraId="70806824">
      <w:pPr>
        <w:pStyle w:val="246"/>
      </w:pPr>
      <w:r>
        <w:t>汉语简拼:sen-lin-huo-zai-deng-ji</w:t>
      </w:r>
    </w:p>
    <w:p w14:paraId="22F8E3B9">
      <w:pPr>
        <w:pStyle w:val="246"/>
      </w:pPr>
      <w:r>
        <w:t>英文名称:forest fire rating</w:t>
      </w:r>
    </w:p>
    <w:p w14:paraId="46773040">
      <w:pPr>
        <w:pStyle w:val="246"/>
      </w:pPr>
      <w:r>
        <w:t>标识符:SLHZDJ</w:t>
      </w:r>
    </w:p>
    <w:p w14:paraId="388C9D4D">
      <w:pPr>
        <w:pStyle w:val="246"/>
      </w:pPr>
      <w:r>
        <w:t>版本:1</w:t>
      </w:r>
    </w:p>
    <w:p w14:paraId="3F5E184C">
      <w:pPr>
        <w:pStyle w:val="246"/>
      </w:pPr>
      <w:r>
        <w:t>说明:森林火灾的等级。</w:t>
      </w:r>
    </w:p>
    <w:p w14:paraId="4F423A11">
      <w:pPr>
        <w:pStyle w:val="246"/>
      </w:pPr>
      <w:r>
        <w:t>数据类型:字符型</w:t>
      </w:r>
    </w:p>
    <w:p w14:paraId="1C9F9BD4">
      <w:pPr>
        <w:pStyle w:val="246"/>
      </w:pPr>
      <w:r>
        <w:t>数据格式:c2</w:t>
      </w:r>
    </w:p>
    <w:p w14:paraId="37984142">
      <w:pPr>
        <w:pStyle w:val="246"/>
      </w:pPr>
      <w:r>
        <w:t>对象词:森林火灾</w:t>
      </w:r>
    </w:p>
    <w:p w14:paraId="76DD649A">
      <w:pPr>
        <w:pStyle w:val="246"/>
      </w:pPr>
      <w:r>
        <w:t>特性词:等级</w:t>
      </w:r>
    </w:p>
    <w:p w14:paraId="71F35E5F">
      <w:pPr>
        <w:pStyle w:val="246"/>
      </w:pPr>
      <w:r>
        <w:t>表示词:代码</w:t>
      </w:r>
    </w:p>
    <w:p w14:paraId="1575416B">
      <w:pPr>
        <w:pStyle w:val="246"/>
      </w:pPr>
      <w:r>
        <w:t>同义名称:</w:t>
      </w:r>
    </w:p>
    <w:p w14:paraId="0618A050">
      <w:pPr>
        <w:pStyle w:val="246"/>
      </w:pPr>
      <w:r>
        <w:t>关系:</w:t>
      </w:r>
    </w:p>
    <w:p w14:paraId="05DCF865">
      <w:pPr>
        <w:pStyle w:val="246"/>
      </w:pPr>
      <w:r>
        <w:t>计量单位:</w:t>
      </w:r>
    </w:p>
    <w:p w14:paraId="132980D9">
      <w:pPr>
        <w:pStyle w:val="246"/>
      </w:pPr>
      <w:r>
        <w:t>值域:YJ_CODE_0045《森林火灾等级代码表》</w:t>
      </w:r>
    </w:p>
    <w:p w14:paraId="20F7A5DC">
      <w:pPr>
        <w:pStyle w:val="246"/>
      </w:pPr>
      <w:r>
        <w:t>——————————————————————————————————</w:t>
      </w:r>
    </w:p>
    <w:p w14:paraId="5ED3F15D">
      <w:pPr>
        <w:pStyle w:val="103"/>
        <w:spacing w:before="120" w:after="120"/>
      </w:pPr>
      <w:bookmarkStart w:id="839" w:name="_Toc69401775"/>
      <w:r>
        <w:rPr>
          <w:rFonts w:hint="eastAsia"/>
        </w:rPr>
        <w:t>起火原因</w:t>
      </w:r>
      <w:bookmarkEnd w:id="839"/>
    </w:p>
    <w:p w14:paraId="4A4F1954">
      <w:pPr>
        <w:pStyle w:val="246"/>
      </w:pPr>
      <w:r>
        <w:t>内部标识符:DE21010034</w:t>
      </w:r>
    </w:p>
    <w:p w14:paraId="2ABB5815">
      <w:pPr>
        <w:pStyle w:val="246"/>
      </w:pPr>
      <w:r>
        <w:t>数据元名称:起火原因</w:t>
      </w:r>
    </w:p>
    <w:p w14:paraId="5C8A83C9">
      <w:pPr>
        <w:pStyle w:val="246"/>
      </w:pPr>
      <w:r>
        <w:t>汉语简拼:qi-huo-yuan-yin</w:t>
      </w:r>
    </w:p>
    <w:p w14:paraId="662BC4F4">
      <w:pPr>
        <w:pStyle w:val="246"/>
      </w:pPr>
      <w:r>
        <w:t>英文名称:cause of fire</w:t>
      </w:r>
    </w:p>
    <w:p w14:paraId="7BCF877F">
      <w:pPr>
        <w:pStyle w:val="246"/>
      </w:pPr>
      <w:r>
        <w:t>标识符:QHYY</w:t>
      </w:r>
    </w:p>
    <w:p w14:paraId="29DC1E0C">
      <w:pPr>
        <w:pStyle w:val="246"/>
      </w:pPr>
      <w:r>
        <w:t>版本:1</w:t>
      </w:r>
    </w:p>
    <w:p w14:paraId="07C77108">
      <w:pPr>
        <w:pStyle w:val="246"/>
      </w:pPr>
      <w:r>
        <w:t>说明:森林起火的原因。</w:t>
      </w:r>
    </w:p>
    <w:p w14:paraId="0BB3A1D5">
      <w:pPr>
        <w:pStyle w:val="246"/>
      </w:pPr>
      <w:r>
        <w:t>数据类型:字符型</w:t>
      </w:r>
    </w:p>
    <w:p w14:paraId="6EBE5529">
      <w:pPr>
        <w:pStyle w:val="246"/>
      </w:pPr>
      <w:r>
        <w:t>数据格式:c..2000</w:t>
      </w:r>
    </w:p>
    <w:p w14:paraId="67535760">
      <w:pPr>
        <w:pStyle w:val="246"/>
      </w:pPr>
      <w:r>
        <w:t>对象词:森林</w:t>
      </w:r>
    </w:p>
    <w:p w14:paraId="0AABA59E">
      <w:pPr>
        <w:pStyle w:val="246"/>
      </w:pPr>
      <w:r>
        <w:t>特性词:起火原因</w:t>
      </w:r>
    </w:p>
    <w:p w14:paraId="05E42BD4">
      <w:pPr>
        <w:pStyle w:val="246"/>
      </w:pPr>
      <w:r>
        <w:t>表示词:描述</w:t>
      </w:r>
    </w:p>
    <w:p w14:paraId="2256407D">
      <w:pPr>
        <w:pStyle w:val="246"/>
      </w:pPr>
      <w:r>
        <w:t>同义名称:</w:t>
      </w:r>
    </w:p>
    <w:p w14:paraId="3EE18FD7">
      <w:pPr>
        <w:pStyle w:val="246"/>
      </w:pPr>
      <w:r>
        <w:t>关系:</w:t>
      </w:r>
    </w:p>
    <w:p w14:paraId="268E8B39">
      <w:pPr>
        <w:pStyle w:val="246"/>
      </w:pPr>
      <w:r>
        <w:t>计量单位:</w:t>
      </w:r>
    </w:p>
    <w:p w14:paraId="78925924">
      <w:pPr>
        <w:pStyle w:val="246"/>
      </w:pPr>
      <w:r>
        <w:t>值域:</w:t>
      </w:r>
    </w:p>
    <w:p w14:paraId="787A0613">
      <w:pPr>
        <w:pStyle w:val="246"/>
      </w:pPr>
      <w:r>
        <w:t>——————————————————————————————————</w:t>
      </w:r>
    </w:p>
    <w:p w14:paraId="6B85E0EE">
      <w:pPr>
        <w:pStyle w:val="103"/>
        <w:spacing w:before="120" w:after="120"/>
      </w:pPr>
      <w:bookmarkStart w:id="840" w:name="_Toc69401776"/>
      <w:r>
        <w:rPr>
          <w:rFonts w:hint="eastAsia"/>
        </w:rPr>
        <w:t>过火面积</w:t>
      </w:r>
      <w:bookmarkEnd w:id="840"/>
    </w:p>
    <w:p w14:paraId="5818C462">
      <w:pPr>
        <w:pStyle w:val="246"/>
      </w:pPr>
      <w:r>
        <w:t>内部标识符:DE21010035</w:t>
      </w:r>
    </w:p>
    <w:p w14:paraId="6B114C74">
      <w:pPr>
        <w:pStyle w:val="246"/>
      </w:pPr>
      <w:r>
        <w:t>数据元名称:过火面积</w:t>
      </w:r>
    </w:p>
    <w:p w14:paraId="0E00FAD3">
      <w:pPr>
        <w:pStyle w:val="246"/>
      </w:pPr>
      <w:r>
        <w:t>汉语简拼:guo-huo-mian-ji</w:t>
      </w:r>
    </w:p>
    <w:p w14:paraId="1F1E16A0">
      <w:pPr>
        <w:pStyle w:val="246"/>
      </w:pPr>
      <w:r>
        <w:t>英文名称:burned area</w:t>
      </w:r>
    </w:p>
    <w:p w14:paraId="12FE432C">
      <w:pPr>
        <w:pStyle w:val="246"/>
      </w:pPr>
      <w:r>
        <w:t>标识符:GHMJ</w:t>
      </w:r>
    </w:p>
    <w:p w14:paraId="7D83D27F">
      <w:pPr>
        <w:pStyle w:val="246"/>
      </w:pPr>
      <w:r>
        <w:t>版本:1</w:t>
      </w:r>
    </w:p>
    <w:p w14:paraId="04699F9B">
      <w:pPr>
        <w:pStyle w:val="246"/>
      </w:pPr>
      <w:r>
        <w:t>说明:被火烧过的面积。</w:t>
      </w:r>
    </w:p>
    <w:p w14:paraId="7CF9D5D7">
      <w:pPr>
        <w:pStyle w:val="246"/>
      </w:pPr>
      <w:r>
        <w:t>数据类型:数值型</w:t>
      </w:r>
    </w:p>
    <w:p w14:paraId="5A4998F1">
      <w:pPr>
        <w:pStyle w:val="246"/>
      </w:pPr>
      <w:r>
        <w:t>数据格式:n..10,2</w:t>
      </w:r>
    </w:p>
    <w:p w14:paraId="74C3CC88">
      <w:pPr>
        <w:pStyle w:val="246"/>
      </w:pPr>
      <w:r>
        <w:t>对象词:森林</w:t>
      </w:r>
    </w:p>
    <w:p w14:paraId="4C0AB7A6">
      <w:pPr>
        <w:pStyle w:val="246"/>
      </w:pPr>
      <w:r>
        <w:t>特性词:过火面积</w:t>
      </w:r>
    </w:p>
    <w:p w14:paraId="62F6431C">
      <w:pPr>
        <w:pStyle w:val="246"/>
      </w:pPr>
      <w:r>
        <w:t>表示词:量</w:t>
      </w:r>
    </w:p>
    <w:p w14:paraId="5B614DA0">
      <w:pPr>
        <w:pStyle w:val="246"/>
      </w:pPr>
      <w:r>
        <w:t>同义名称:</w:t>
      </w:r>
    </w:p>
    <w:p w14:paraId="1C1FBF91">
      <w:pPr>
        <w:pStyle w:val="246"/>
      </w:pPr>
      <w:r>
        <w:t>关系:</w:t>
      </w:r>
    </w:p>
    <w:p w14:paraId="0C62287A">
      <w:pPr>
        <w:pStyle w:val="246"/>
      </w:pPr>
      <w:r>
        <w:t>计量单位:平方米</w:t>
      </w:r>
    </w:p>
    <w:p w14:paraId="3C5C00A0">
      <w:pPr>
        <w:pStyle w:val="246"/>
      </w:pPr>
      <w:r>
        <w:t>值域:</w:t>
      </w:r>
    </w:p>
    <w:p w14:paraId="71A750F7">
      <w:pPr>
        <w:pStyle w:val="246"/>
      </w:pPr>
      <w:r>
        <w:t>——————————————————————————————————</w:t>
      </w:r>
    </w:p>
    <w:p w14:paraId="13D67DAE">
      <w:pPr>
        <w:pStyle w:val="103"/>
        <w:spacing w:before="120" w:after="120"/>
      </w:pPr>
      <w:bookmarkStart w:id="841" w:name="_Toc69401777"/>
      <w:r>
        <w:rPr>
          <w:rFonts w:hint="eastAsia"/>
        </w:rPr>
        <w:t>起火原因说明</w:t>
      </w:r>
      <w:bookmarkEnd w:id="841"/>
    </w:p>
    <w:p w14:paraId="1A18B343">
      <w:pPr>
        <w:pStyle w:val="246"/>
      </w:pPr>
      <w:r>
        <w:t>内部标识符:DE21010036</w:t>
      </w:r>
    </w:p>
    <w:p w14:paraId="1FBDCC5F">
      <w:pPr>
        <w:pStyle w:val="246"/>
      </w:pPr>
      <w:r>
        <w:t>数据元名称:起火原因说明</w:t>
      </w:r>
    </w:p>
    <w:p w14:paraId="0383E711">
      <w:pPr>
        <w:pStyle w:val="246"/>
      </w:pPr>
      <w:r>
        <w:t>汉语简拼:qi-huo-yuan-yin-shuo-ming</w:t>
      </w:r>
    </w:p>
    <w:p w14:paraId="48F07FC5">
      <w:pPr>
        <w:pStyle w:val="246"/>
      </w:pPr>
      <w:r>
        <w:t>英文名称:cause of fire</w:t>
      </w:r>
    </w:p>
    <w:p w14:paraId="04138427">
      <w:pPr>
        <w:pStyle w:val="246"/>
      </w:pPr>
      <w:r>
        <w:t>标识符:QHYYSM</w:t>
      </w:r>
    </w:p>
    <w:p w14:paraId="363A448D">
      <w:pPr>
        <w:pStyle w:val="246"/>
      </w:pPr>
      <w:r>
        <w:t>版本:1</w:t>
      </w:r>
    </w:p>
    <w:p w14:paraId="43FD5A81">
      <w:pPr>
        <w:pStyle w:val="246"/>
      </w:pPr>
      <w:r>
        <w:t>说明:森林起火的原因说明。</w:t>
      </w:r>
    </w:p>
    <w:p w14:paraId="11F89B6D">
      <w:pPr>
        <w:pStyle w:val="246"/>
      </w:pPr>
      <w:r>
        <w:t>数据类型:字符型</w:t>
      </w:r>
    </w:p>
    <w:p w14:paraId="38CE1D0F">
      <w:pPr>
        <w:pStyle w:val="246"/>
      </w:pPr>
      <w:r>
        <w:t>数据格式:c..200</w:t>
      </w:r>
    </w:p>
    <w:p w14:paraId="764AEDFD">
      <w:pPr>
        <w:pStyle w:val="246"/>
      </w:pPr>
      <w:r>
        <w:t>对象词:森林</w:t>
      </w:r>
    </w:p>
    <w:p w14:paraId="69F2D0F2">
      <w:pPr>
        <w:pStyle w:val="246"/>
      </w:pPr>
      <w:r>
        <w:t>特性词:起火原因说明</w:t>
      </w:r>
    </w:p>
    <w:p w14:paraId="7B43C563">
      <w:pPr>
        <w:pStyle w:val="246"/>
      </w:pPr>
      <w:r>
        <w:t>表示词:描述</w:t>
      </w:r>
    </w:p>
    <w:p w14:paraId="6C62627F">
      <w:pPr>
        <w:pStyle w:val="246"/>
      </w:pPr>
      <w:r>
        <w:t>同义名称:</w:t>
      </w:r>
    </w:p>
    <w:p w14:paraId="10D2B0DC">
      <w:pPr>
        <w:pStyle w:val="246"/>
      </w:pPr>
      <w:r>
        <w:t>关系:</w:t>
      </w:r>
    </w:p>
    <w:p w14:paraId="66EA01A5">
      <w:pPr>
        <w:pStyle w:val="246"/>
      </w:pPr>
      <w:r>
        <w:t>计量单位:</w:t>
      </w:r>
    </w:p>
    <w:p w14:paraId="31604F63">
      <w:pPr>
        <w:pStyle w:val="246"/>
      </w:pPr>
      <w:r>
        <w:t>值域:</w:t>
      </w:r>
    </w:p>
    <w:p w14:paraId="598F7936">
      <w:pPr>
        <w:pStyle w:val="246"/>
      </w:pPr>
      <w:r>
        <w:t>——————————————————————————————————</w:t>
      </w:r>
    </w:p>
    <w:p w14:paraId="49A33DC4">
      <w:pPr>
        <w:pStyle w:val="103"/>
        <w:spacing w:before="120" w:after="120"/>
      </w:pPr>
      <w:bookmarkStart w:id="842" w:name="_Toc69401778"/>
      <w:r>
        <w:rPr>
          <w:rFonts w:hint="eastAsia"/>
        </w:rPr>
        <w:t>林木损失</w:t>
      </w:r>
      <w:bookmarkEnd w:id="842"/>
    </w:p>
    <w:p w14:paraId="6210445F">
      <w:pPr>
        <w:pStyle w:val="246"/>
      </w:pPr>
      <w:r>
        <w:t>内部标识符:DE21010038</w:t>
      </w:r>
    </w:p>
    <w:p w14:paraId="6C41E045">
      <w:pPr>
        <w:pStyle w:val="246"/>
      </w:pPr>
      <w:r>
        <w:t>数据元名称:林木损失</w:t>
      </w:r>
    </w:p>
    <w:p w14:paraId="36BBFA41">
      <w:pPr>
        <w:pStyle w:val="246"/>
      </w:pPr>
      <w:r>
        <w:t>汉语简拼:lin-mu-sun-shi</w:t>
      </w:r>
    </w:p>
    <w:p w14:paraId="657F6488">
      <w:pPr>
        <w:pStyle w:val="246"/>
      </w:pPr>
      <w:r>
        <w:t>英文名称:forest loss</w:t>
      </w:r>
    </w:p>
    <w:p w14:paraId="6A0E593D">
      <w:pPr>
        <w:pStyle w:val="246"/>
      </w:pPr>
      <w:r>
        <w:t>标识符:LMSS</w:t>
      </w:r>
    </w:p>
    <w:p w14:paraId="5DE03CBF">
      <w:pPr>
        <w:pStyle w:val="246"/>
      </w:pPr>
      <w:r>
        <w:t>版本:1</w:t>
      </w:r>
    </w:p>
    <w:p w14:paraId="659B3E6D">
      <w:pPr>
        <w:pStyle w:val="246"/>
      </w:pPr>
      <w:r>
        <w:t>说明:林木的损失面积。</w:t>
      </w:r>
    </w:p>
    <w:p w14:paraId="3DA6E677">
      <w:pPr>
        <w:pStyle w:val="246"/>
      </w:pPr>
      <w:r>
        <w:t>数据类型:数值型</w:t>
      </w:r>
    </w:p>
    <w:p w14:paraId="00B4790E">
      <w:pPr>
        <w:pStyle w:val="246"/>
      </w:pPr>
      <w:r>
        <w:t>数据格式:n..10,2</w:t>
      </w:r>
    </w:p>
    <w:p w14:paraId="22B10A47">
      <w:pPr>
        <w:pStyle w:val="246"/>
      </w:pPr>
      <w:r>
        <w:t>对象词:林木</w:t>
      </w:r>
    </w:p>
    <w:p w14:paraId="66F1D20B">
      <w:pPr>
        <w:pStyle w:val="246"/>
      </w:pPr>
      <w:r>
        <w:t>特性词:损失面积</w:t>
      </w:r>
    </w:p>
    <w:p w14:paraId="005A7870">
      <w:pPr>
        <w:pStyle w:val="246"/>
      </w:pPr>
      <w:r>
        <w:t>表示词:量</w:t>
      </w:r>
    </w:p>
    <w:p w14:paraId="284C109D">
      <w:pPr>
        <w:pStyle w:val="246"/>
      </w:pPr>
      <w:r>
        <w:t>同义名称:</w:t>
      </w:r>
    </w:p>
    <w:p w14:paraId="4CBE2F0A">
      <w:pPr>
        <w:pStyle w:val="246"/>
      </w:pPr>
      <w:r>
        <w:t>关系:</w:t>
      </w:r>
    </w:p>
    <w:p w14:paraId="7BADA1CC">
      <w:pPr>
        <w:pStyle w:val="246"/>
      </w:pPr>
      <w:r>
        <w:t>计量单位:公顷</w:t>
      </w:r>
    </w:p>
    <w:p w14:paraId="4DC4D845">
      <w:pPr>
        <w:pStyle w:val="246"/>
      </w:pPr>
      <w:r>
        <w:t>值域:</w:t>
      </w:r>
    </w:p>
    <w:p w14:paraId="5B93C58E">
      <w:pPr>
        <w:pStyle w:val="246"/>
      </w:pPr>
      <w:r>
        <w:t>——————————————————————————————————</w:t>
      </w:r>
    </w:p>
    <w:p w14:paraId="579994C8">
      <w:pPr>
        <w:pStyle w:val="103"/>
        <w:spacing w:before="120" w:after="120"/>
      </w:pPr>
      <w:bookmarkStart w:id="843" w:name="_Toc69401779"/>
      <w:r>
        <w:rPr>
          <w:rFonts w:hint="eastAsia"/>
        </w:rPr>
        <w:t>火情介绍</w:t>
      </w:r>
      <w:bookmarkEnd w:id="843"/>
    </w:p>
    <w:p w14:paraId="53EF9CDF">
      <w:pPr>
        <w:pStyle w:val="246"/>
      </w:pPr>
      <w:r>
        <w:t>内部标识符:DE21010041</w:t>
      </w:r>
    </w:p>
    <w:p w14:paraId="718489E0">
      <w:pPr>
        <w:pStyle w:val="246"/>
      </w:pPr>
      <w:r>
        <w:t>数据元名称:火情介绍</w:t>
      </w:r>
    </w:p>
    <w:p w14:paraId="692CC31A">
      <w:pPr>
        <w:pStyle w:val="246"/>
      </w:pPr>
      <w:r>
        <w:t>汉语简拼:huo-qing-jie-shao</w:t>
      </w:r>
    </w:p>
    <w:p w14:paraId="7346C620">
      <w:pPr>
        <w:pStyle w:val="246"/>
      </w:pPr>
      <w:r>
        <w:t>英文名称:fire introduction</w:t>
      </w:r>
    </w:p>
    <w:p w14:paraId="05E1720F">
      <w:pPr>
        <w:pStyle w:val="246"/>
      </w:pPr>
      <w:r>
        <w:t>标识符:HQJS</w:t>
      </w:r>
    </w:p>
    <w:p w14:paraId="35F1238D">
      <w:pPr>
        <w:pStyle w:val="246"/>
      </w:pPr>
      <w:r>
        <w:t>版本:1</w:t>
      </w:r>
    </w:p>
    <w:p w14:paraId="22CAB23A">
      <w:pPr>
        <w:pStyle w:val="246"/>
      </w:pPr>
      <w:r>
        <w:t>说明:火情的介绍。</w:t>
      </w:r>
    </w:p>
    <w:p w14:paraId="570F5668">
      <w:pPr>
        <w:pStyle w:val="246"/>
      </w:pPr>
      <w:r>
        <w:t>数据类型:字符型</w:t>
      </w:r>
    </w:p>
    <w:p w14:paraId="46A06C8C">
      <w:pPr>
        <w:pStyle w:val="246"/>
      </w:pPr>
      <w:r>
        <w:t>数据格式:c..2000</w:t>
      </w:r>
    </w:p>
    <w:p w14:paraId="4DEDE70E">
      <w:pPr>
        <w:pStyle w:val="246"/>
      </w:pPr>
      <w:r>
        <w:t>对象词:火情</w:t>
      </w:r>
    </w:p>
    <w:p w14:paraId="4BCDB6EC">
      <w:pPr>
        <w:pStyle w:val="246"/>
      </w:pPr>
      <w:r>
        <w:t>特性词:介绍</w:t>
      </w:r>
    </w:p>
    <w:p w14:paraId="51B91E7C">
      <w:pPr>
        <w:pStyle w:val="246"/>
      </w:pPr>
      <w:r>
        <w:t>表示词:描述</w:t>
      </w:r>
    </w:p>
    <w:p w14:paraId="5C8C12D7">
      <w:pPr>
        <w:pStyle w:val="246"/>
      </w:pPr>
      <w:r>
        <w:t>同义名称:</w:t>
      </w:r>
    </w:p>
    <w:p w14:paraId="71A10373">
      <w:pPr>
        <w:pStyle w:val="246"/>
      </w:pPr>
      <w:r>
        <w:t>关系:</w:t>
      </w:r>
    </w:p>
    <w:p w14:paraId="24206BBB">
      <w:pPr>
        <w:pStyle w:val="246"/>
      </w:pPr>
      <w:r>
        <w:t>计量单位:</w:t>
      </w:r>
    </w:p>
    <w:p w14:paraId="5FD3F8CC">
      <w:pPr>
        <w:pStyle w:val="246"/>
      </w:pPr>
      <w:r>
        <w:t>值域:</w:t>
      </w:r>
    </w:p>
    <w:p w14:paraId="40958A50">
      <w:pPr>
        <w:pStyle w:val="246"/>
      </w:pPr>
      <w:r>
        <w:t>——————————————————————————————————</w:t>
      </w:r>
    </w:p>
    <w:p w14:paraId="044D2E02">
      <w:pPr>
        <w:pStyle w:val="103"/>
        <w:spacing w:before="120" w:after="120"/>
      </w:pPr>
      <w:bookmarkStart w:id="844" w:name="_Toc69401780"/>
      <w:r>
        <w:rPr>
          <w:rFonts w:hint="eastAsia"/>
        </w:rPr>
        <w:t>草原火险等级</w:t>
      </w:r>
      <w:bookmarkEnd w:id="844"/>
    </w:p>
    <w:p w14:paraId="3B339A7F">
      <w:pPr>
        <w:pStyle w:val="246"/>
      </w:pPr>
      <w:r>
        <w:t>内部标识符:DE21010043</w:t>
      </w:r>
    </w:p>
    <w:p w14:paraId="33B3FA25">
      <w:pPr>
        <w:pStyle w:val="246"/>
      </w:pPr>
      <w:r>
        <w:t>数据元名称:草原火险等级</w:t>
      </w:r>
    </w:p>
    <w:p w14:paraId="2342D2CF">
      <w:pPr>
        <w:pStyle w:val="246"/>
      </w:pPr>
      <w:r>
        <w:t>汉语简拼:cao-yuan-huo-xian-deng-ji</w:t>
      </w:r>
    </w:p>
    <w:p w14:paraId="00E26BF6">
      <w:pPr>
        <w:pStyle w:val="246"/>
      </w:pPr>
      <w:r>
        <w:t>英文名称:division level of grassland fire risk in china</w:t>
      </w:r>
    </w:p>
    <w:p w14:paraId="560EB378">
      <w:pPr>
        <w:pStyle w:val="246"/>
      </w:pPr>
      <w:r>
        <w:t>标识符:CYHXDJ</w:t>
      </w:r>
    </w:p>
    <w:p w14:paraId="0B7F5F5B">
      <w:pPr>
        <w:pStyle w:val="246"/>
      </w:pPr>
      <w:r>
        <w:t>版本:1</w:t>
      </w:r>
    </w:p>
    <w:p w14:paraId="5181CB32">
      <w:pPr>
        <w:pStyle w:val="246"/>
      </w:pPr>
      <w:r>
        <w:t>说明:草原火险的等级。</w:t>
      </w:r>
    </w:p>
    <w:p w14:paraId="74D7DF36">
      <w:pPr>
        <w:pStyle w:val="246"/>
      </w:pPr>
      <w:r>
        <w:t>数据类型:字符型</w:t>
      </w:r>
    </w:p>
    <w:p w14:paraId="3403DA5E">
      <w:pPr>
        <w:pStyle w:val="246"/>
      </w:pPr>
      <w:r>
        <w:t>数据格式:c2</w:t>
      </w:r>
    </w:p>
    <w:p w14:paraId="424EEC8E">
      <w:pPr>
        <w:pStyle w:val="246"/>
      </w:pPr>
      <w:r>
        <w:t>对象词:草原火险</w:t>
      </w:r>
    </w:p>
    <w:p w14:paraId="39CE8EB5">
      <w:pPr>
        <w:pStyle w:val="246"/>
      </w:pPr>
      <w:r>
        <w:t>特性词:等级</w:t>
      </w:r>
    </w:p>
    <w:p w14:paraId="059474E6">
      <w:pPr>
        <w:pStyle w:val="246"/>
      </w:pPr>
      <w:r>
        <w:t>表示词:代码</w:t>
      </w:r>
    </w:p>
    <w:p w14:paraId="6C465821">
      <w:pPr>
        <w:pStyle w:val="246"/>
      </w:pPr>
      <w:r>
        <w:t>同义名称:</w:t>
      </w:r>
    </w:p>
    <w:p w14:paraId="6EF913B7">
      <w:pPr>
        <w:pStyle w:val="246"/>
      </w:pPr>
      <w:r>
        <w:t>关系:</w:t>
      </w:r>
    </w:p>
    <w:p w14:paraId="441A8F25">
      <w:pPr>
        <w:pStyle w:val="246"/>
      </w:pPr>
      <w:r>
        <w:t>计量单位:</w:t>
      </w:r>
    </w:p>
    <w:p w14:paraId="685FDB3C">
      <w:pPr>
        <w:pStyle w:val="246"/>
      </w:pPr>
      <w:r>
        <w:t>值域:YJ_CODE_0047《草原火险等级代码表》</w:t>
      </w:r>
    </w:p>
    <w:p w14:paraId="7E99A3B1">
      <w:pPr>
        <w:pStyle w:val="246"/>
      </w:pPr>
      <w:r>
        <w:t>——————————————————————————————————</w:t>
      </w:r>
    </w:p>
    <w:p w14:paraId="116B2F4D">
      <w:pPr>
        <w:pStyle w:val="103"/>
        <w:spacing w:before="120" w:after="120"/>
      </w:pPr>
      <w:bookmarkStart w:id="845" w:name="_Toc69401781"/>
      <w:r>
        <w:rPr>
          <w:rFonts w:hint="eastAsia"/>
        </w:rPr>
        <w:t>草原火灾等级</w:t>
      </w:r>
      <w:bookmarkEnd w:id="845"/>
    </w:p>
    <w:p w14:paraId="7879644E">
      <w:pPr>
        <w:pStyle w:val="246"/>
      </w:pPr>
      <w:r>
        <w:t>内部标识符:DE21010044</w:t>
      </w:r>
    </w:p>
    <w:p w14:paraId="6BAA9DBE">
      <w:pPr>
        <w:pStyle w:val="246"/>
      </w:pPr>
      <w:r>
        <w:t>数据元名称:草原火灾等级</w:t>
      </w:r>
    </w:p>
    <w:p w14:paraId="58F285F2">
      <w:pPr>
        <w:pStyle w:val="246"/>
      </w:pPr>
      <w:r>
        <w:t>汉语简拼:cao-yuan-huo-zai-deng-ji</w:t>
      </w:r>
    </w:p>
    <w:p w14:paraId="512AF37B">
      <w:pPr>
        <w:pStyle w:val="246"/>
      </w:pPr>
      <w:r>
        <w:t>英文名称:grassland fire rating</w:t>
      </w:r>
    </w:p>
    <w:p w14:paraId="3BF37CFF">
      <w:pPr>
        <w:pStyle w:val="246"/>
      </w:pPr>
      <w:r>
        <w:t>标识符:CYHZDJ</w:t>
      </w:r>
    </w:p>
    <w:p w14:paraId="0D62A6F7">
      <w:pPr>
        <w:pStyle w:val="246"/>
      </w:pPr>
      <w:r>
        <w:t>版本:1</w:t>
      </w:r>
    </w:p>
    <w:p w14:paraId="03463475">
      <w:pPr>
        <w:pStyle w:val="246"/>
      </w:pPr>
      <w:r>
        <w:t>说明:草原火灾的等级。</w:t>
      </w:r>
    </w:p>
    <w:p w14:paraId="4F7744C9">
      <w:pPr>
        <w:pStyle w:val="246"/>
      </w:pPr>
      <w:r>
        <w:t>数据类型:字符型</w:t>
      </w:r>
    </w:p>
    <w:p w14:paraId="1B46A670">
      <w:pPr>
        <w:pStyle w:val="246"/>
      </w:pPr>
      <w:r>
        <w:t>数据格式:c2</w:t>
      </w:r>
    </w:p>
    <w:p w14:paraId="5EF213D7">
      <w:pPr>
        <w:pStyle w:val="246"/>
      </w:pPr>
      <w:r>
        <w:t>对象词:草原火灾</w:t>
      </w:r>
    </w:p>
    <w:p w14:paraId="10ECB81B">
      <w:pPr>
        <w:pStyle w:val="246"/>
      </w:pPr>
      <w:r>
        <w:t>特性词:等级</w:t>
      </w:r>
    </w:p>
    <w:p w14:paraId="489D8724">
      <w:pPr>
        <w:pStyle w:val="246"/>
      </w:pPr>
      <w:r>
        <w:t>表示词:代码</w:t>
      </w:r>
    </w:p>
    <w:p w14:paraId="158EC93F">
      <w:pPr>
        <w:pStyle w:val="246"/>
      </w:pPr>
      <w:r>
        <w:t>同义名称:</w:t>
      </w:r>
    </w:p>
    <w:p w14:paraId="66328CD5">
      <w:pPr>
        <w:pStyle w:val="246"/>
      </w:pPr>
      <w:r>
        <w:t>关系:</w:t>
      </w:r>
    </w:p>
    <w:p w14:paraId="794B2593">
      <w:pPr>
        <w:pStyle w:val="246"/>
      </w:pPr>
      <w:r>
        <w:t>计量单位:</w:t>
      </w:r>
    </w:p>
    <w:p w14:paraId="3532F46C">
      <w:pPr>
        <w:pStyle w:val="246"/>
      </w:pPr>
      <w:r>
        <w:t>值域:YJ_CODE_0048《草原火灾等级代码表》</w:t>
      </w:r>
    </w:p>
    <w:p w14:paraId="4AE88290">
      <w:pPr>
        <w:pStyle w:val="246"/>
      </w:pPr>
      <w:r>
        <w:t>——————————————————————————————————</w:t>
      </w:r>
      <w:bookmarkEnd w:id="813"/>
    </w:p>
    <w:p w14:paraId="15B4A986">
      <w:pPr>
        <w:pStyle w:val="61"/>
        <w:ind w:firstLine="420"/>
      </w:pPr>
    </w:p>
    <w:p w14:paraId="26FE8B5B">
      <w:pPr>
        <w:pStyle w:val="61"/>
        <w:ind w:firstLine="420"/>
      </w:pPr>
    </w:p>
    <w:p w14:paraId="0461F535">
      <w:pPr>
        <w:pStyle w:val="61"/>
        <w:ind w:firstLine="420"/>
      </w:pPr>
    </w:p>
    <w:p w14:paraId="64D1C159">
      <w:pPr>
        <w:pStyle w:val="99"/>
        <w:spacing w:before="120" w:after="120"/>
        <w:rPr>
          <w:rFonts w:ascii="Cambria" w:hAnsi="Cambria"/>
          <w:bCs/>
          <w:szCs w:val="28"/>
        </w:rPr>
      </w:pPr>
      <w:bookmarkStart w:id="846" w:name="_Toc2067"/>
      <w:bookmarkStart w:id="847" w:name="_Toc28535"/>
      <w:bookmarkStart w:id="848" w:name="_Toc69401782"/>
      <w:r>
        <w:rPr>
          <w:rFonts w:ascii="Cambria" w:hAnsi="Cambria"/>
          <w:bCs/>
          <w:szCs w:val="28"/>
        </w:rPr>
        <w:t>管理对象</w:t>
      </w:r>
      <w:bookmarkEnd w:id="846"/>
      <w:bookmarkEnd w:id="847"/>
      <w:bookmarkEnd w:id="848"/>
    </w:p>
    <w:p w14:paraId="6A1C8054">
      <w:pPr>
        <w:pStyle w:val="103"/>
        <w:spacing w:before="120" w:after="120"/>
      </w:pPr>
      <w:bookmarkStart w:id="849" w:name="_Toc69401783"/>
      <w:r>
        <w:rPr>
          <w:rFonts w:hint="eastAsia"/>
        </w:rPr>
        <w:t>矿井井型</w:t>
      </w:r>
      <w:bookmarkEnd w:id="849"/>
    </w:p>
    <w:p w14:paraId="25A611C3">
      <w:pPr>
        <w:pStyle w:val="246"/>
      </w:pPr>
      <w:r>
        <w:t>内部标识符:DE21020008</w:t>
      </w:r>
    </w:p>
    <w:p w14:paraId="7D493F30">
      <w:pPr>
        <w:pStyle w:val="246"/>
      </w:pPr>
      <w:r>
        <w:t>数据元名称:矿井井型</w:t>
      </w:r>
    </w:p>
    <w:p w14:paraId="64466E8E">
      <w:pPr>
        <w:pStyle w:val="246"/>
      </w:pPr>
      <w:r>
        <w:t>汉语简拼:kuang-jing-jing-xing</w:t>
      </w:r>
    </w:p>
    <w:p w14:paraId="132BB651">
      <w:pPr>
        <w:pStyle w:val="246"/>
      </w:pPr>
      <w:r>
        <w:t>英文名称:type of shaft</w:t>
      </w:r>
    </w:p>
    <w:p w14:paraId="3F677675">
      <w:pPr>
        <w:pStyle w:val="246"/>
      </w:pPr>
      <w:r>
        <w:t>标识符:KJJX</w:t>
      </w:r>
    </w:p>
    <w:p w14:paraId="12E78F0C">
      <w:pPr>
        <w:pStyle w:val="246"/>
      </w:pPr>
      <w:r>
        <w:t>版本:1</w:t>
      </w:r>
    </w:p>
    <w:p w14:paraId="726E2A87">
      <w:pPr>
        <w:pStyle w:val="246"/>
      </w:pPr>
      <w:r>
        <w:t>说明:矿井井型的代码。</w:t>
      </w:r>
    </w:p>
    <w:p w14:paraId="056EDD81">
      <w:pPr>
        <w:pStyle w:val="246"/>
      </w:pPr>
      <w:r>
        <w:t>数据类型:字符型</w:t>
      </w:r>
    </w:p>
    <w:p w14:paraId="40BA12E3">
      <w:pPr>
        <w:pStyle w:val="246"/>
      </w:pPr>
      <w:r>
        <w:t>数据格式:c2</w:t>
      </w:r>
    </w:p>
    <w:p w14:paraId="518C0052">
      <w:pPr>
        <w:pStyle w:val="246"/>
      </w:pPr>
      <w:r>
        <w:t>对象词:矿井</w:t>
      </w:r>
    </w:p>
    <w:p w14:paraId="3226D72E">
      <w:pPr>
        <w:pStyle w:val="246"/>
      </w:pPr>
      <w:r>
        <w:t>特性词:井型</w:t>
      </w:r>
    </w:p>
    <w:p w14:paraId="61D0972A">
      <w:pPr>
        <w:pStyle w:val="246"/>
      </w:pPr>
      <w:r>
        <w:t>表示词:代码</w:t>
      </w:r>
    </w:p>
    <w:p w14:paraId="615A2B36">
      <w:pPr>
        <w:pStyle w:val="246"/>
      </w:pPr>
      <w:r>
        <w:t>同义名称:</w:t>
      </w:r>
    </w:p>
    <w:p w14:paraId="00F9AE1A">
      <w:pPr>
        <w:pStyle w:val="246"/>
      </w:pPr>
      <w:r>
        <w:t>关系:</w:t>
      </w:r>
    </w:p>
    <w:p w14:paraId="216DE981">
      <w:pPr>
        <w:pStyle w:val="246"/>
      </w:pPr>
      <w:r>
        <w:t>计量单位:</w:t>
      </w:r>
    </w:p>
    <w:p w14:paraId="65C5B2CB">
      <w:pPr>
        <w:pStyle w:val="246"/>
      </w:pPr>
      <w:r>
        <w:t>值域:YJ_CODE_0056《矿井井型代码表》</w:t>
      </w:r>
    </w:p>
    <w:p w14:paraId="542F61CE">
      <w:pPr>
        <w:pStyle w:val="246"/>
      </w:pPr>
      <w:r>
        <w:t>——————————————————————————————————</w:t>
      </w:r>
    </w:p>
    <w:p w14:paraId="317169FF">
      <w:pPr>
        <w:pStyle w:val="103"/>
        <w:spacing w:before="120" w:after="120"/>
      </w:pPr>
      <w:bookmarkStart w:id="850" w:name="_Toc69401784"/>
      <w:r>
        <w:rPr>
          <w:rFonts w:hint="eastAsia"/>
        </w:rPr>
        <w:t>矿井类型</w:t>
      </w:r>
      <w:bookmarkEnd w:id="850"/>
    </w:p>
    <w:p w14:paraId="1A84B841">
      <w:pPr>
        <w:pStyle w:val="246"/>
      </w:pPr>
      <w:r>
        <w:t>内部标识符:DE21020059</w:t>
      </w:r>
    </w:p>
    <w:p w14:paraId="345AA252">
      <w:pPr>
        <w:pStyle w:val="246"/>
      </w:pPr>
      <w:r>
        <w:t>数据元名称:矿井类型</w:t>
      </w:r>
    </w:p>
    <w:p w14:paraId="7B705AEB">
      <w:pPr>
        <w:pStyle w:val="246"/>
      </w:pPr>
      <w:r>
        <w:t>汉语简拼:kuang-jing-lei-xing</w:t>
      </w:r>
    </w:p>
    <w:p w14:paraId="531AD621">
      <w:pPr>
        <w:pStyle w:val="246"/>
      </w:pPr>
      <w:r>
        <w:t>英文名称:mine type</w:t>
      </w:r>
    </w:p>
    <w:p w14:paraId="0DDC9E77">
      <w:pPr>
        <w:pStyle w:val="246"/>
      </w:pPr>
      <w:r>
        <w:t>标识符:KJLX</w:t>
      </w:r>
    </w:p>
    <w:p w14:paraId="25B82D17">
      <w:pPr>
        <w:pStyle w:val="246"/>
      </w:pPr>
      <w:r>
        <w:t>版本:1</w:t>
      </w:r>
    </w:p>
    <w:p w14:paraId="1F90F275">
      <w:pPr>
        <w:pStyle w:val="246"/>
      </w:pPr>
      <w:r>
        <w:t>说明:矿井的类型代码。</w:t>
      </w:r>
    </w:p>
    <w:p w14:paraId="3C4D3F02">
      <w:pPr>
        <w:pStyle w:val="246"/>
      </w:pPr>
      <w:r>
        <w:t>数据类型:字符型</w:t>
      </w:r>
    </w:p>
    <w:p w14:paraId="6ECEEEFB">
      <w:pPr>
        <w:pStyle w:val="246"/>
      </w:pPr>
      <w:r>
        <w:t>数据格式:c2</w:t>
      </w:r>
    </w:p>
    <w:p w14:paraId="19421C3F">
      <w:pPr>
        <w:pStyle w:val="246"/>
      </w:pPr>
      <w:r>
        <w:t>对象词:矿井</w:t>
      </w:r>
    </w:p>
    <w:p w14:paraId="4D98E9B1">
      <w:pPr>
        <w:pStyle w:val="246"/>
      </w:pPr>
      <w:r>
        <w:t>特性词:类型</w:t>
      </w:r>
    </w:p>
    <w:p w14:paraId="12D5D635">
      <w:pPr>
        <w:pStyle w:val="246"/>
      </w:pPr>
      <w:r>
        <w:t>表示词:代码</w:t>
      </w:r>
    </w:p>
    <w:p w14:paraId="2DFFE572">
      <w:pPr>
        <w:pStyle w:val="246"/>
      </w:pPr>
      <w:r>
        <w:t>同义名称:</w:t>
      </w:r>
    </w:p>
    <w:p w14:paraId="48C09C18">
      <w:pPr>
        <w:pStyle w:val="246"/>
      </w:pPr>
      <w:r>
        <w:t>关系:</w:t>
      </w:r>
    </w:p>
    <w:p w14:paraId="106E9C0D">
      <w:pPr>
        <w:pStyle w:val="246"/>
      </w:pPr>
      <w:r>
        <w:t>计量单位:</w:t>
      </w:r>
    </w:p>
    <w:p w14:paraId="09B91F7D">
      <w:pPr>
        <w:pStyle w:val="246"/>
      </w:pPr>
      <w:r>
        <w:t>值域:YJ_CODE_0075《矿井类型代码表》</w:t>
      </w:r>
    </w:p>
    <w:p w14:paraId="1581C356">
      <w:pPr>
        <w:pStyle w:val="246"/>
      </w:pPr>
      <w:r>
        <w:t>——————————————————————————————————</w:t>
      </w:r>
    </w:p>
    <w:p w14:paraId="6A994CFF">
      <w:pPr>
        <w:pStyle w:val="103"/>
        <w:spacing w:before="120" w:after="120"/>
      </w:pPr>
      <w:bookmarkStart w:id="851" w:name="_Toc69401785"/>
      <w:r>
        <w:rPr>
          <w:rFonts w:hint="eastAsia"/>
        </w:rPr>
        <w:t>矿井状态</w:t>
      </w:r>
      <w:bookmarkEnd w:id="851"/>
    </w:p>
    <w:p w14:paraId="6F596437">
      <w:pPr>
        <w:pStyle w:val="246"/>
      </w:pPr>
      <w:r>
        <w:t>内部标识符:DE21020093</w:t>
      </w:r>
    </w:p>
    <w:p w14:paraId="57C0E4A2">
      <w:pPr>
        <w:pStyle w:val="246"/>
      </w:pPr>
      <w:r>
        <w:t>数据元名称:矿井状态</w:t>
      </w:r>
    </w:p>
    <w:p w14:paraId="506BABB2">
      <w:pPr>
        <w:pStyle w:val="246"/>
      </w:pPr>
      <w:r>
        <w:t>汉语简拼:kuang-jing-zhuang-tai</w:t>
      </w:r>
    </w:p>
    <w:p w14:paraId="17F97140">
      <w:pPr>
        <w:pStyle w:val="246"/>
      </w:pPr>
      <w:r>
        <w:t>英文名称:mine condition</w:t>
      </w:r>
    </w:p>
    <w:p w14:paraId="63BD2FCF">
      <w:pPr>
        <w:pStyle w:val="246"/>
      </w:pPr>
      <w:r>
        <w:t>标识符:KJZT</w:t>
      </w:r>
    </w:p>
    <w:p w14:paraId="75191A22">
      <w:pPr>
        <w:pStyle w:val="246"/>
      </w:pPr>
      <w:r>
        <w:t>版本:1</w:t>
      </w:r>
    </w:p>
    <w:p w14:paraId="505AEC74">
      <w:pPr>
        <w:pStyle w:val="246"/>
      </w:pPr>
      <w:r>
        <w:t>说明:煤矿的矿井状态代码。</w:t>
      </w:r>
    </w:p>
    <w:p w14:paraId="74FF6298">
      <w:pPr>
        <w:pStyle w:val="246"/>
      </w:pPr>
      <w:r>
        <w:t>数据类型:字符型</w:t>
      </w:r>
    </w:p>
    <w:p w14:paraId="3933B1D0">
      <w:pPr>
        <w:pStyle w:val="246"/>
      </w:pPr>
      <w:r>
        <w:t>数据格式:c2</w:t>
      </w:r>
    </w:p>
    <w:p w14:paraId="6191B09F">
      <w:pPr>
        <w:pStyle w:val="246"/>
      </w:pPr>
      <w:r>
        <w:t>对象词:煤矿</w:t>
      </w:r>
    </w:p>
    <w:p w14:paraId="0AB3763F">
      <w:pPr>
        <w:pStyle w:val="246"/>
      </w:pPr>
      <w:r>
        <w:t>特性词:矿井状态</w:t>
      </w:r>
    </w:p>
    <w:p w14:paraId="1EE03752">
      <w:pPr>
        <w:pStyle w:val="246"/>
      </w:pPr>
      <w:r>
        <w:t>表示词:代码</w:t>
      </w:r>
    </w:p>
    <w:p w14:paraId="0E8F9BE4">
      <w:pPr>
        <w:pStyle w:val="246"/>
      </w:pPr>
      <w:r>
        <w:t>同义名称:</w:t>
      </w:r>
    </w:p>
    <w:p w14:paraId="1AB0E1B7">
      <w:pPr>
        <w:pStyle w:val="246"/>
      </w:pPr>
      <w:r>
        <w:t>关系:</w:t>
      </w:r>
    </w:p>
    <w:p w14:paraId="72B47F57">
      <w:pPr>
        <w:pStyle w:val="246"/>
      </w:pPr>
      <w:r>
        <w:t>计量单位:</w:t>
      </w:r>
    </w:p>
    <w:p w14:paraId="18453DB2">
      <w:pPr>
        <w:pStyle w:val="246"/>
      </w:pPr>
      <w:r>
        <w:t>值域:YJ_CODE_0084《矿井状态代码表》</w:t>
      </w:r>
    </w:p>
    <w:p w14:paraId="09324E94">
      <w:pPr>
        <w:pStyle w:val="246"/>
      </w:pPr>
      <w:r>
        <w:t>——————————————————————————————————</w:t>
      </w:r>
    </w:p>
    <w:p w14:paraId="601C13C5">
      <w:pPr>
        <w:pStyle w:val="103"/>
        <w:spacing w:before="120" w:after="120"/>
      </w:pPr>
      <w:bookmarkStart w:id="852" w:name="_Toc69401786"/>
      <w:r>
        <w:rPr>
          <w:rFonts w:hint="eastAsia"/>
        </w:rPr>
        <w:t>矿井状况</w:t>
      </w:r>
      <w:bookmarkEnd w:id="852"/>
    </w:p>
    <w:p w14:paraId="04D5CA33">
      <w:pPr>
        <w:pStyle w:val="246"/>
      </w:pPr>
      <w:r>
        <w:t>内部标识符:DE21020007</w:t>
      </w:r>
    </w:p>
    <w:p w14:paraId="128BE941">
      <w:pPr>
        <w:pStyle w:val="246"/>
      </w:pPr>
      <w:r>
        <w:t>数据元名称:矿井状况</w:t>
      </w:r>
    </w:p>
    <w:p w14:paraId="617A09B0">
      <w:pPr>
        <w:pStyle w:val="246"/>
      </w:pPr>
      <w:r>
        <w:t>汉语简拼:kuang-jing-zhuang-kuang</w:t>
      </w:r>
    </w:p>
    <w:p w14:paraId="5885509C">
      <w:pPr>
        <w:pStyle w:val="246"/>
      </w:pPr>
      <w:r>
        <w:t>英文名称:condition of mine</w:t>
      </w:r>
    </w:p>
    <w:p w14:paraId="7397C26C">
      <w:pPr>
        <w:pStyle w:val="246"/>
      </w:pPr>
      <w:r>
        <w:t>标识符:KJZK</w:t>
      </w:r>
    </w:p>
    <w:p w14:paraId="03AFEACD">
      <w:pPr>
        <w:pStyle w:val="246"/>
      </w:pPr>
      <w:r>
        <w:t>版本:1</w:t>
      </w:r>
    </w:p>
    <w:p w14:paraId="298A5511">
      <w:pPr>
        <w:pStyle w:val="246"/>
      </w:pPr>
      <w:r>
        <w:t>说明:矿井状况的名称。</w:t>
      </w:r>
    </w:p>
    <w:p w14:paraId="4C96F69E">
      <w:pPr>
        <w:pStyle w:val="246"/>
      </w:pPr>
      <w:r>
        <w:t>数据类型:字符型</w:t>
      </w:r>
    </w:p>
    <w:p w14:paraId="287E7170">
      <w:pPr>
        <w:pStyle w:val="246"/>
      </w:pPr>
      <w:r>
        <w:t>数据格式:c..200</w:t>
      </w:r>
    </w:p>
    <w:p w14:paraId="6EA87D08">
      <w:pPr>
        <w:pStyle w:val="246"/>
      </w:pPr>
      <w:r>
        <w:t>对象词:矿井</w:t>
      </w:r>
    </w:p>
    <w:p w14:paraId="6538CCB0">
      <w:pPr>
        <w:pStyle w:val="246"/>
      </w:pPr>
      <w:r>
        <w:t>特性词:状况</w:t>
      </w:r>
    </w:p>
    <w:p w14:paraId="58CA3473">
      <w:pPr>
        <w:pStyle w:val="246"/>
      </w:pPr>
      <w:r>
        <w:t>表示词:描述</w:t>
      </w:r>
    </w:p>
    <w:p w14:paraId="710D9072">
      <w:pPr>
        <w:pStyle w:val="246"/>
      </w:pPr>
      <w:r>
        <w:t>同义名称:</w:t>
      </w:r>
    </w:p>
    <w:p w14:paraId="71C9A54D">
      <w:pPr>
        <w:pStyle w:val="246"/>
      </w:pPr>
      <w:r>
        <w:t>关系:</w:t>
      </w:r>
    </w:p>
    <w:p w14:paraId="2D6E6F0C">
      <w:pPr>
        <w:pStyle w:val="246"/>
      </w:pPr>
      <w:r>
        <w:t>计量单位:</w:t>
      </w:r>
    </w:p>
    <w:p w14:paraId="408F6E46">
      <w:pPr>
        <w:pStyle w:val="246"/>
      </w:pPr>
      <w:r>
        <w:t>值域:</w:t>
      </w:r>
    </w:p>
    <w:p w14:paraId="42A1AC79">
      <w:pPr>
        <w:pStyle w:val="246"/>
      </w:pPr>
      <w:r>
        <w:t>——————————————————————————————————</w:t>
      </w:r>
    </w:p>
    <w:p w14:paraId="60E68C89">
      <w:pPr>
        <w:pStyle w:val="103"/>
        <w:spacing w:before="120" w:after="120"/>
      </w:pPr>
      <w:bookmarkStart w:id="853" w:name="_Toc69401787"/>
      <w:r>
        <w:rPr>
          <w:rFonts w:hint="eastAsia"/>
        </w:rPr>
        <w:t>采煤工艺</w:t>
      </w:r>
      <w:bookmarkEnd w:id="853"/>
    </w:p>
    <w:p w14:paraId="3A396A14">
      <w:pPr>
        <w:pStyle w:val="246"/>
      </w:pPr>
      <w:r>
        <w:t>内部标识符:DE21020100</w:t>
      </w:r>
    </w:p>
    <w:p w14:paraId="49964B97">
      <w:pPr>
        <w:pStyle w:val="246"/>
      </w:pPr>
      <w:r>
        <w:t>数据元名称:采煤工艺</w:t>
      </w:r>
    </w:p>
    <w:p w14:paraId="7F3BBAA6">
      <w:pPr>
        <w:pStyle w:val="246"/>
      </w:pPr>
      <w:r>
        <w:t>汉语简拼:cai-mei-gong-yi</w:t>
      </w:r>
    </w:p>
    <w:p w14:paraId="76305DD1">
      <w:pPr>
        <w:pStyle w:val="246"/>
      </w:pPr>
      <w:r>
        <w:t>英文名称:mining technology</w:t>
      </w:r>
    </w:p>
    <w:p w14:paraId="678EA0BE">
      <w:pPr>
        <w:pStyle w:val="246"/>
      </w:pPr>
      <w:r>
        <w:t>标识符:CMGY</w:t>
      </w:r>
    </w:p>
    <w:p w14:paraId="53F7F11D">
      <w:pPr>
        <w:pStyle w:val="246"/>
      </w:pPr>
      <w:r>
        <w:t>版本:1</w:t>
      </w:r>
    </w:p>
    <w:p w14:paraId="517D9B97">
      <w:pPr>
        <w:pStyle w:val="246"/>
      </w:pPr>
      <w:r>
        <w:t>说明:煤矿采煤工艺的代码。</w:t>
      </w:r>
    </w:p>
    <w:p w14:paraId="07318CD7">
      <w:pPr>
        <w:pStyle w:val="246"/>
      </w:pPr>
      <w:r>
        <w:t>数据类型:字符型</w:t>
      </w:r>
    </w:p>
    <w:p w14:paraId="2D30B153">
      <w:pPr>
        <w:pStyle w:val="246"/>
      </w:pPr>
      <w:r>
        <w:t>数据格式:c2</w:t>
      </w:r>
    </w:p>
    <w:p w14:paraId="6B7747CA">
      <w:pPr>
        <w:pStyle w:val="246"/>
      </w:pPr>
      <w:r>
        <w:t>对象词:煤矿</w:t>
      </w:r>
    </w:p>
    <w:p w14:paraId="68020862">
      <w:pPr>
        <w:pStyle w:val="246"/>
      </w:pPr>
      <w:r>
        <w:t>特性词:采煤工艺</w:t>
      </w:r>
    </w:p>
    <w:p w14:paraId="40FF86E6">
      <w:pPr>
        <w:pStyle w:val="246"/>
      </w:pPr>
      <w:r>
        <w:t>表示词:代码</w:t>
      </w:r>
    </w:p>
    <w:p w14:paraId="29F22540">
      <w:pPr>
        <w:pStyle w:val="246"/>
      </w:pPr>
      <w:r>
        <w:t>同义名称:</w:t>
      </w:r>
    </w:p>
    <w:p w14:paraId="361496E6">
      <w:pPr>
        <w:pStyle w:val="246"/>
      </w:pPr>
      <w:r>
        <w:t>关系:</w:t>
      </w:r>
    </w:p>
    <w:p w14:paraId="7589B803">
      <w:pPr>
        <w:pStyle w:val="246"/>
      </w:pPr>
      <w:r>
        <w:t>计量单位:</w:t>
      </w:r>
    </w:p>
    <w:p w14:paraId="5484B137">
      <w:pPr>
        <w:pStyle w:val="246"/>
      </w:pPr>
      <w:r>
        <w:t>值域:YJ_CODE_0091《采煤工艺代码表》</w:t>
      </w:r>
    </w:p>
    <w:p w14:paraId="0E700C17">
      <w:pPr>
        <w:pStyle w:val="246"/>
      </w:pPr>
      <w:r>
        <w:t>——————————————————————————————————</w:t>
      </w:r>
    </w:p>
    <w:p w14:paraId="3DD98B2D">
      <w:pPr>
        <w:pStyle w:val="103"/>
        <w:spacing w:before="120" w:after="120"/>
      </w:pPr>
      <w:bookmarkStart w:id="854" w:name="_Toc69401788"/>
      <w:r>
        <w:rPr>
          <w:rFonts w:hint="eastAsia"/>
        </w:rPr>
        <w:t>允许开采深度</w:t>
      </w:r>
      <w:bookmarkEnd w:id="854"/>
    </w:p>
    <w:p w14:paraId="44181D2A">
      <w:pPr>
        <w:pStyle w:val="246"/>
      </w:pPr>
      <w:r>
        <w:t>内部标识符:DE21020086</w:t>
      </w:r>
    </w:p>
    <w:p w14:paraId="4396B2BA">
      <w:pPr>
        <w:pStyle w:val="246"/>
      </w:pPr>
      <w:r>
        <w:t>数据元名称:允许开采深度</w:t>
      </w:r>
    </w:p>
    <w:p w14:paraId="04552CCF">
      <w:pPr>
        <w:pStyle w:val="246"/>
      </w:pPr>
      <w:r>
        <w:t>汉语简拼:yun-xu-kai-cai-shen-du</w:t>
      </w:r>
    </w:p>
    <w:p w14:paraId="7BDA5592">
      <w:pPr>
        <w:pStyle w:val="246"/>
      </w:pPr>
      <w:r>
        <w:t>英文名称:permission dive depth</w:t>
      </w:r>
    </w:p>
    <w:p w14:paraId="719CEB81">
      <w:pPr>
        <w:pStyle w:val="246"/>
      </w:pPr>
      <w:r>
        <w:t>标识符:YXKCSD</w:t>
      </w:r>
    </w:p>
    <w:p w14:paraId="524E2E2E">
      <w:pPr>
        <w:pStyle w:val="246"/>
      </w:pPr>
      <w:r>
        <w:t>版本:1</w:t>
      </w:r>
    </w:p>
    <w:p w14:paraId="7DF57C3A">
      <w:pPr>
        <w:pStyle w:val="246"/>
      </w:pPr>
      <w:r>
        <w:t>说明:煤矿允许开采深度。</w:t>
      </w:r>
    </w:p>
    <w:p w14:paraId="1BF00015">
      <w:pPr>
        <w:pStyle w:val="246"/>
      </w:pPr>
      <w:r>
        <w:t>数据类型:数值型</w:t>
      </w:r>
    </w:p>
    <w:p w14:paraId="11D83D8F">
      <w:pPr>
        <w:pStyle w:val="246"/>
      </w:pPr>
      <w:r>
        <w:t>数据格式:n11</w:t>
      </w:r>
    </w:p>
    <w:p w14:paraId="019780F1">
      <w:pPr>
        <w:pStyle w:val="246"/>
      </w:pPr>
      <w:r>
        <w:t>对象词:煤矿</w:t>
      </w:r>
    </w:p>
    <w:p w14:paraId="28518C67">
      <w:pPr>
        <w:pStyle w:val="246"/>
      </w:pPr>
      <w:r>
        <w:t>特性词:允许开采深度</w:t>
      </w:r>
    </w:p>
    <w:p w14:paraId="1E36BD7A">
      <w:pPr>
        <w:pStyle w:val="246"/>
      </w:pPr>
      <w:r>
        <w:t>表示词:量</w:t>
      </w:r>
    </w:p>
    <w:p w14:paraId="100FCBE0">
      <w:pPr>
        <w:pStyle w:val="246"/>
      </w:pPr>
      <w:r>
        <w:t>同义名称:</w:t>
      </w:r>
    </w:p>
    <w:p w14:paraId="50C0F5B6">
      <w:pPr>
        <w:pStyle w:val="246"/>
      </w:pPr>
      <w:r>
        <w:t>关系:</w:t>
      </w:r>
    </w:p>
    <w:p w14:paraId="41B52641">
      <w:pPr>
        <w:pStyle w:val="246"/>
      </w:pPr>
      <w:r>
        <w:t>计量单位:米</w:t>
      </w:r>
    </w:p>
    <w:p w14:paraId="08B9806A">
      <w:pPr>
        <w:pStyle w:val="246"/>
      </w:pPr>
      <w:r>
        <w:t>值域:</w:t>
      </w:r>
    </w:p>
    <w:p w14:paraId="5A3A24A1">
      <w:pPr>
        <w:pStyle w:val="246"/>
      </w:pPr>
      <w:r>
        <w:t>——————————————————————————————————</w:t>
      </w:r>
    </w:p>
    <w:p w14:paraId="7CA071CC">
      <w:pPr>
        <w:pStyle w:val="103"/>
        <w:spacing w:before="120" w:after="120"/>
      </w:pPr>
      <w:bookmarkStart w:id="855" w:name="_Toc69401789"/>
      <w:r>
        <w:rPr>
          <w:rFonts w:hint="eastAsia"/>
        </w:rPr>
        <w:t>主要煤种</w:t>
      </w:r>
      <w:bookmarkEnd w:id="855"/>
    </w:p>
    <w:p w14:paraId="0F8DE269">
      <w:pPr>
        <w:pStyle w:val="246"/>
      </w:pPr>
      <w:r>
        <w:t>内部标识符:DE21020024</w:t>
      </w:r>
    </w:p>
    <w:p w14:paraId="67618038">
      <w:pPr>
        <w:pStyle w:val="246"/>
      </w:pPr>
      <w:r>
        <w:t>数据元名称:主要煤种</w:t>
      </w:r>
    </w:p>
    <w:p w14:paraId="7AFF1B34">
      <w:pPr>
        <w:pStyle w:val="246"/>
      </w:pPr>
      <w:r>
        <w:t>汉语简拼:zhu-yao-mei-zhong</w:t>
      </w:r>
    </w:p>
    <w:p w14:paraId="530C2529">
      <w:pPr>
        <w:pStyle w:val="246"/>
      </w:pPr>
      <w:r>
        <w:t>英文名称:main types of coal</w:t>
      </w:r>
    </w:p>
    <w:p w14:paraId="358B9815">
      <w:pPr>
        <w:pStyle w:val="246"/>
      </w:pPr>
      <w:r>
        <w:t>标识符:ZYMZ</w:t>
      </w:r>
    </w:p>
    <w:p w14:paraId="243E5BBB">
      <w:pPr>
        <w:pStyle w:val="246"/>
      </w:pPr>
      <w:r>
        <w:t>版本:1</w:t>
      </w:r>
    </w:p>
    <w:p w14:paraId="3E6AADDE">
      <w:pPr>
        <w:pStyle w:val="246"/>
      </w:pPr>
      <w:r>
        <w:t>说明:煤的主要种类。</w:t>
      </w:r>
    </w:p>
    <w:p w14:paraId="4A80E8A8">
      <w:pPr>
        <w:pStyle w:val="246"/>
      </w:pPr>
      <w:r>
        <w:t>数据类型:字符型</w:t>
      </w:r>
    </w:p>
    <w:p w14:paraId="253084C7">
      <w:pPr>
        <w:pStyle w:val="246"/>
      </w:pPr>
      <w:r>
        <w:t>数据格式:c2</w:t>
      </w:r>
    </w:p>
    <w:p w14:paraId="359D51DD">
      <w:pPr>
        <w:pStyle w:val="246"/>
      </w:pPr>
      <w:r>
        <w:t>对象词:煤矿</w:t>
      </w:r>
    </w:p>
    <w:p w14:paraId="27ED10DB">
      <w:pPr>
        <w:pStyle w:val="246"/>
      </w:pPr>
      <w:r>
        <w:t>特性词:主要煤种</w:t>
      </w:r>
    </w:p>
    <w:p w14:paraId="22554DB1">
      <w:pPr>
        <w:pStyle w:val="246"/>
      </w:pPr>
      <w:r>
        <w:t>表示词:代码</w:t>
      </w:r>
    </w:p>
    <w:p w14:paraId="702F58EA">
      <w:pPr>
        <w:pStyle w:val="246"/>
      </w:pPr>
      <w:r>
        <w:t>同义名称:</w:t>
      </w:r>
    </w:p>
    <w:p w14:paraId="669F65B7">
      <w:pPr>
        <w:pStyle w:val="246"/>
      </w:pPr>
      <w:r>
        <w:t>关系:</w:t>
      </w:r>
    </w:p>
    <w:p w14:paraId="787A40A5">
      <w:pPr>
        <w:pStyle w:val="246"/>
      </w:pPr>
      <w:r>
        <w:t>计量单位:</w:t>
      </w:r>
    </w:p>
    <w:p w14:paraId="37F8BA7F">
      <w:pPr>
        <w:pStyle w:val="246"/>
      </w:pPr>
      <w:r>
        <w:t>值域:YJ_CODE_0059《主要煤种代码表》</w:t>
      </w:r>
    </w:p>
    <w:p w14:paraId="7F2A809E">
      <w:pPr>
        <w:pStyle w:val="246"/>
      </w:pPr>
      <w:r>
        <w:t>——————————————————————————————————</w:t>
      </w:r>
    </w:p>
    <w:p w14:paraId="5A78C5B3">
      <w:pPr>
        <w:pStyle w:val="103"/>
        <w:spacing w:before="120" w:after="120"/>
      </w:pPr>
      <w:bookmarkStart w:id="856" w:name="_Toc69401790"/>
      <w:r>
        <w:rPr>
          <w:rFonts w:hint="eastAsia"/>
        </w:rPr>
        <w:t>核定生产能力</w:t>
      </w:r>
      <w:bookmarkEnd w:id="856"/>
    </w:p>
    <w:p w14:paraId="542FC108">
      <w:pPr>
        <w:pStyle w:val="246"/>
      </w:pPr>
      <w:r>
        <w:t>内部标识符:DE21020078</w:t>
      </w:r>
    </w:p>
    <w:p w14:paraId="1A226B00">
      <w:pPr>
        <w:pStyle w:val="246"/>
      </w:pPr>
      <w:r>
        <w:t>数据元名称:核定生产能力</w:t>
      </w:r>
    </w:p>
    <w:p w14:paraId="6217424C">
      <w:pPr>
        <w:pStyle w:val="246"/>
      </w:pPr>
      <w:r>
        <w:t>汉语简拼:he-ding-sheng-chan-neng-li</w:t>
      </w:r>
    </w:p>
    <w:p w14:paraId="3BB4D52A">
      <w:pPr>
        <w:pStyle w:val="246"/>
      </w:pPr>
      <w:r>
        <w:t>英文名称:approved production</w:t>
      </w:r>
    </w:p>
    <w:p w14:paraId="4F11091B">
      <w:pPr>
        <w:pStyle w:val="246"/>
      </w:pPr>
      <w:r>
        <w:t>标识符:HDSCNL</w:t>
      </w:r>
    </w:p>
    <w:p w14:paraId="1EF5736A">
      <w:pPr>
        <w:pStyle w:val="246"/>
      </w:pPr>
      <w:r>
        <w:t>版本:1</w:t>
      </w:r>
    </w:p>
    <w:p w14:paraId="1217FF22">
      <w:pPr>
        <w:pStyle w:val="246"/>
      </w:pPr>
      <w:r>
        <w:t>说明:煤矿的核定生产能力。</w:t>
      </w:r>
    </w:p>
    <w:p w14:paraId="3CA505F0">
      <w:pPr>
        <w:pStyle w:val="246"/>
      </w:pPr>
      <w:r>
        <w:t>数据类型:字符型</w:t>
      </w:r>
    </w:p>
    <w:p w14:paraId="271136FD">
      <w:pPr>
        <w:pStyle w:val="246"/>
      </w:pPr>
      <w:r>
        <w:t>数据格式:c..200</w:t>
      </w:r>
    </w:p>
    <w:p w14:paraId="752B3C15">
      <w:pPr>
        <w:pStyle w:val="246"/>
      </w:pPr>
      <w:r>
        <w:t>对象词:煤矿</w:t>
      </w:r>
    </w:p>
    <w:p w14:paraId="3DDB400E">
      <w:pPr>
        <w:pStyle w:val="246"/>
      </w:pPr>
      <w:r>
        <w:t>特性词:核定生产能力</w:t>
      </w:r>
    </w:p>
    <w:p w14:paraId="55BEC13D">
      <w:pPr>
        <w:pStyle w:val="246"/>
      </w:pPr>
      <w:r>
        <w:t>表示词:描述</w:t>
      </w:r>
    </w:p>
    <w:p w14:paraId="436461AE">
      <w:pPr>
        <w:pStyle w:val="246"/>
      </w:pPr>
      <w:r>
        <w:t>同义名称:</w:t>
      </w:r>
    </w:p>
    <w:p w14:paraId="4C4441E7">
      <w:pPr>
        <w:pStyle w:val="246"/>
      </w:pPr>
      <w:r>
        <w:t>关系:</w:t>
      </w:r>
    </w:p>
    <w:p w14:paraId="5468D650">
      <w:pPr>
        <w:pStyle w:val="246"/>
      </w:pPr>
      <w:r>
        <w:t>计量单位:</w:t>
      </w:r>
    </w:p>
    <w:p w14:paraId="6FAEF4EF">
      <w:pPr>
        <w:pStyle w:val="246"/>
      </w:pPr>
      <w:r>
        <w:t>值域:</w:t>
      </w:r>
    </w:p>
    <w:p w14:paraId="4208EF2B">
      <w:pPr>
        <w:pStyle w:val="246"/>
      </w:pPr>
      <w:r>
        <w:t>——————————————————————————————————</w:t>
      </w:r>
    </w:p>
    <w:p w14:paraId="32A4144D">
      <w:pPr>
        <w:pStyle w:val="103"/>
        <w:spacing w:before="120" w:after="120"/>
      </w:pPr>
      <w:bookmarkStart w:id="857" w:name="_Toc69401791"/>
      <w:r>
        <w:rPr>
          <w:rFonts w:hint="eastAsia"/>
        </w:rPr>
        <w:t>允许开采上下标高</w:t>
      </w:r>
      <w:bookmarkEnd w:id="857"/>
    </w:p>
    <w:p w14:paraId="7163E886">
      <w:pPr>
        <w:pStyle w:val="246"/>
      </w:pPr>
      <w:r>
        <w:t>内部标识符:DE21020079</w:t>
      </w:r>
    </w:p>
    <w:p w14:paraId="1F8E82B2">
      <w:pPr>
        <w:pStyle w:val="246"/>
      </w:pPr>
      <w:r>
        <w:t>数据元名称:允许开采上下标高</w:t>
      </w:r>
    </w:p>
    <w:p w14:paraId="14AAD1F6">
      <w:pPr>
        <w:pStyle w:val="246"/>
      </w:pPr>
      <w:r>
        <w:t>汉语简拼:yun-xu-kai-cai-shang-xia-biao-gao</w:t>
      </w:r>
    </w:p>
    <w:p w14:paraId="5219CFD2">
      <w:pPr>
        <w:pStyle w:val="246"/>
      </w:pPr>
      <w:r>
        <w:t>英文名称:capacityof allowed mine up and down</w:t>
      </w:r>
    </w:p>
    <w:p w14:paraId="2DB46BC7">
      <w:pPr>
        <w:pStyle w:val="246"/>
      </w:pPr>
      <w:r>
        <w:t>标识符:YXKCSXBG</w:t>
      </w:r>
    </w:p>
    <w:p w14:paraId="74B27FDE">
      <w:pPr>
        <w:pStyle w:val="246"/>
      </w:pPr>
      <w:r>
        <w:t>版本:1</w:t>
      </w:r>
    </w:p>
    <w:p w14:paraId="77710933">
      <w:pPr>
        <w:pStyle w:val="246"/>
      </w:pPr>
      <w:r>
        <w:t>说明:煤矿的允许开采上下标高。</w:t>
      </w:r>
    </w:p>
    <w:p w14:paraId="239E0927">
      <w:pPr>
        <w:pStyle w:val="246"/>
      </w:pPr>
      <w:r>
        <w:t>数据类型:字符型</w:t>
      </w:r>
    </w:p>
    <w:p w14:paraId="38390FDE">
      <w:pPr>
        <w:pStyle w:val="246"/>
      </w:pPr>
      <w:r>
        <w:t>数据格式:c..200</w:t>
      </w:r>
    </w:p>
    <w:p w14:paraId="2D798210">
      <w:pPr>
        <w:pStyle w:val="246"/>
      </w:pPr>
      <w:r>
        <w:t>对象词:煤矿</w:t>
      </w:r>
    </w:p>
    <w:p w14:paraId="79B767DF">
      <w:pPr>
        <w:pStyle w:val="246"/>
      </w:pPr>
      <w:r>
        <w:t>特性词:允许开采上下标高</w:t>
      </w:r>
    </w:p>
    <w:p w14:paraId="09466147">
      <w:pPr>
        <w:pStyle w:val="246"/>
      </w:pPr>
      <w:r>
        <w:t>表示词:描述</w:t>
      </w:r>
    </w:p>
    <w:p w14:paraId="15D89F49">
      <w:pPr>
        <w:pStyle w:val="246"/>
      </w:pPr>
      <w:r>
        <w:t>同义名称:</w:t>
      </w:r>
    </w:p>
    <w:p w14:paraId="7854C67B">
      <w:pPr>
        <w:pStyle w:val="246"/>
      </w:pPr>
      <w:r>
        <w:t>关系:</w:t>
      </w:r>
    </w:p>
    <w:p w14:paraId="69AB3D65">
      <w:pPr>
        <w:pStyle w:val="246"/>
      </w:pPr>
      <w:r>
        <w:t>计量单位:</w:t>
      </w:r>
    </w:p>
    <w:p w14:paraId="5CC1AEC0">
      <w:pPr>
        <w:pStyle w:val="246"/>
      </w:pPr>
      <w:r>
        <w:t>值域:</w:t>
      </w:r>
    </w:p>
    <w:p w14:paraId="55FDEAF3">
      <w:pPr>
        <w:pStyle w:val="246"/>
      </w:pPr>
      <w:r>
        <w:t>——————————————————————————————————</w:t>
      </w:r>
    </w:p>
    <w:p w14:paraId="70927015">
      <w:pPr>
        <w:pStyle w:val="103"/>
        <w:spacing w:before="120" w:after="120"/>
      </w:pPr>
      <w:bookmarkStart w:id="858" w:name="_Toc69401792"/>
      <w:r>
        <w:rPr>
          <w:rFonts w:hint="eastAsia"/>
        </w:rPr>
        <w:t>运输方式</w:t>
      </w:r>
      <w:bookmarkEnd w:id="858"/>
    </w:p>
    <w:p w14:paraId="218ED767">
      <w:pPr>
        <w:pStyle w:val="246"/>
      </w:pPr>
      <w:r>
        <w:t>内部标识符:DE21020092</w:t>
      </w:r>
    </w:p>
    <w:p w14:paraId="432110F4">
      <w:pPr>
        <w:pStyle w:val="246"/>
      </w:pPr>
      <w:r>
        <w:t>数据元名称:运输方式</w:t>
      </w:r>
    </w:p>
    <w:p w14:paraId="2C5E7130">
      <w:pPr>
        <w:pStyle w:val="246"/>
      </w:pPr>
      <w:r>
        <w:t>汉语简拼:yun-shu-fang-shi</w:t>
      </w:r>
    </w:p>
    <w:p w14:paraId="18B17CFB">
      <w:pPr>
        <w:pStyle w:val="246"/>
      </w:pPr>
      <w:r>
        <w:t>英文名称:transportation mode</w:t>
      </w:r>
    </w:p>
    <w:p w14:paraId="72FEC4A1">
      <w:pPr>
        <w:pStyle w:val="246"/>
      </w:pPr>
      <w:r>
        <w:t>标识符:YSFS</w:t>
      </w:r>
    </w:p>
    <w:p w14:paraId="1D1DDD02">
      <w:pPr>
        <w:pStyle w:val="246"/>
      </w:pPr>
      <w:r>
        <w:t>版本:1</w:t>
      </w:r>
    </w:p>
    <w:p w14:paraId="7BEE3685">
      <w:pPr>
        <w:pStyle w:val="246"/>
      </w:pPr>
      <w:r>
        <w:t>说明:煤矿的运输方式代码。</w:t>
      </w:r>
    </w:p>
    <w:p w14:paraId="56DB9F48">
      <w:pPr>
        <w:pStyle w:val="246"/>
      </w:pPr>
      <w:r>
        <w:t>数据类型:字符型</w:t>
      </w:r>
    </w:p>
    <w:p w14:paraId="709CEE54">
      <w:pPr>
        <w:pStyle w:val="246"/>
      </w:pPr>
      <w:r>
        <w:t>数据格式:c2</w:t>
      </w:r>
    </w:p>
    <w:p w14:paraId="2AC58359">
      <w:pPr>
        <w:pStyle w:val="246"/>
      </w:pPr>
      <w:r>
        <w:t>对象词:煤矿</w:t>
      </w:r>
    </w:p>
    <w:p w14:paraId="639D1972">
      <w:pPr>
        <w:pStyle w:val="246"/>
      </w:pPr>
      <w:r>
        <w:t>特性词:运输方式</w:t>
      </w:r>
    </w:p>
    <w:p w14:paraId="7D0576E3">
      <w:pPr>
        <w:pStyle w:val="246"/>
      </w:pPr>
      <w:r>
        <w:t>表示词:代码</w:t>
      </w:r>
    </w:p>
    <w:p w14:paraId="7CF0D473">
      <w:pPr>
        <w:pStyle w:val="246"/>
      </w:pPr>
      <w:r>
        <w:t>同义名称:</w:t>
      </w:r>
    </w:p>
    <w:p w14:paraId="042418ED">
      <w:pPr>
        <w:pStyle w:val="246"/>
      </w:pPr>
      <w:r>
        <w:t>关系:</w:t>
      </w:r>
    </w:p>
    <w:p w14:paraId="0D242FB3">
      <w:pPr>
        <w:pStyle w:val="246"/>
      </w:pPr>
      <w:r>
        <w:t>计量单位:</w:t>
      </w:r>
    </w:p>
    <w:p w14:paraId="661DB1A6">
      <w:pPr>
        <w:pStyle w:val="246"/>
      </w:pPr>
      <w:r>
        <w:t>值域:YJ_CODE_0083《运输方式代码表》</w:t>
      </w:r>
    </w:p>
    <w:p w14:paraId="60F5B22C">
      <w:pPr>
        <w:pStyle w:val="246"/>
      </w:pPr>
      <w:r>
        <w:t>——————————————————————————————————</w:t>
      </w:r>
    </w:p>
    <w:p w14:paraId="1063B987">
      <w:pPr>
        <w:pStyle w:val="103"/>
        <w:spacing w:before="120" w:after="120"/>
      </w:pPr>
      <w:bookmarkStart w:id="859" w:name="_Toc69401793"/>
      <w:r>
        <w:rPr>
          <w:rFonts w:hint="eastAsia"/>
        </w:rPr>
        <w:t>运输方式描述</w:t>
      </w:r>
      <w:bookmarkEnd w:id="859"/>
    </w:p>
    <w:p w14:paraId="7D36FEF2">
      <w:pPr>
        <w:pStyle w:val="246"/>
      </w:pPr>
      <w:r>
        <w:t>内部标识符:DE21020080</w:t>
      </w:r>
    </w:p>
    <w:p w14:paraId="71392C74">
      <w:pPr>
        <w:pStyle w:val="246"/>
      </w:pPr>
      <w:r>
        <w:t>数据元名称:运输方式描述</w:t>
      </w:r>
    </w:p>
    <w:p w14:paraId="12D6D82E">
      <w:pPr>
        <w:pStyle w:val="246"/>
      </w:pPr>
      <w:r>
        <w:t>汉语简拼:yun-shu-fang-shi-miao-shu</w:t>
      </w:r>
    </w:p>
    <w:p w14:paraId="7DD4231E">
      <w:pPr>
        <w:pStyle w:val="246"/>
      </w:pPr>
      <w:r>
        <w:t>英文名称:transport mode description</w:t>
      </w:r>
    </w:p>
    <w:p w14:paraId="77BBFB52">
      <w:pPr>
        <w:pStyle w:val="246"/>
      </w:pPr>
      <w:r>
        <w:t>标识符:YSFSMS</w:t>
      </w:r>
    </w:p>
    <w:p w14:paraId="19991DE3">
      <w:pPr>
        <w:pStyle w:val="246"/>
      </w:pPr>
      <w:r>
        <w:t>版本:1</w:t>
      </w:r>
    </w:p>
    <w:p w14:paraId="57D92E2F">
      <w:pPr>
        <w:pStyle w:val="246"/>
      </w:pPr>
      <w:r>
        <w:t>说明:煤运输方式描述。</w:t>
      </w:r>
    </w:p>
    <w:p w14:paraId="578A0812">
      <w:pPr>
        <w:pStyle w:val="246"/>
      </w:pPr>
      <w:r>
        <w:t>数据类型:字符型</w:t>
      </w:r>
    </w:p>
    <w:p w14:paraId="7B1CE465">
      <w:pPr>
        <w:pStyle w:val="246"/>
      </w:pPr>
      <w:r>
        <w:t>数据格式:c..500</w:t>
      </w:r>
    </w:p>
    <w:p w14:paraId="7205D336">
      <w:pPr>
        <w:pStyle w:val="246"/>
      </w:pPr>
      <w:r>
        <w:t>对象词:煤矿</w:t>
      </w:r>
    </w:p>
    <w:p w14:paraId="5AE3038F">
      <w:pPr>
        <w:pStyle w:val="246"/>
      </w:pPr>
      <w:r>
        <w:t>特性词:运输方式</w:t>
      </w:r>
    </w:p>
    <w:p w14:paraId="391A5579">
      <w:pPr>
        <w:pStyle w:val="246"/>
      </w:pPr>
      <w:r>
        <w:t>表示词:描述</w:t>
      </w:r>
    </w:p>
    <w:p w14:paraId="2A710BF4">
      <w:pPr>
        <w:pStyle w:val="246"/>
      </w:pPr>
      <w:r>
        <w:t>同义名称:</w:t>
      </w:r>
    </w:p>
    <w:p w14:paraId="27E8D235">
      <w:pPr>
        <w:pStyle w:val="246"/>
      </w:pPr>
      <w:r>
        <w:t>关系:</w:t>
      </w:r>
    </w:p>
    <w:p w14:paraId="6B0F92FF">
      <w:pPr>
        <w:pStyle w:val="246"/>
      </w:pPr>
      <w:r>
        <w:t>计量单位:</w:t>
      </w:r>
    </w:p>
    <w:p w14:paraId="3D8FA5E7">
      <w:pPr>
        <w:pStyle w:val="246"/>
      </w:pPr>
      <w:r>
        <w:t>值域:</w:t>
      </w:r>
    </w:p>
    <w:p w14:paraId="49D03D07">
      <w:pPr>
        <w:pStyle w:val="246"/>
      </w:pPr>
      <w:r>
        <w:t>——————————————————————————————————</w:t>
      </w:r>
    </w:p>
    <w:p w14:paraId="79C368DB">
      <w:pPr>
        <w:pStyle w:val="103"/>
        <w:spacing w:before="120" w:after="120"/>
      </w:pPr>
      <w:bookmarkStart w:id="860" w:name="_Toc69401794"/>
      <w:r>
        <w:rPr>
          <w:rFonts w:hint="eastAsia"/>
        </w:rPr>
        <w:t>瓦斯等级</w:t>
      </w:r>
      <w:bookmarkEnd w:id="860"/>
    </w:p>
    <w:p w14:paraId="5C38358B">
      <w:pPr>
        <w:pStyle w:val="246"/>
      </w:pPr>
      <w:r>
        <w:t>内部标识符:DE21020101</w:t>
      </w:r>
    </w:p>
    <w:p w14:paraId="0AACB7AB">
      <w:pPr>
        <w:pStyle w:val="246"/>
      </w:pPr>
      <w:r>
        <w:t>数据元名称:瓦斯等级</w:t>
      </w:r>
    </w:p>
    <w:p w14:paraId="0499F944">
      <w:pPr>
        <w:pStyle w:val="246"/>
      </w:pPr>
      <w:r>
        <w:t>汉语简拼:wa-si-deng-ji</w:t>
      </w:r>
    </w:p>
    <w:p w14:paraId="606D0A40">
      <w:pPr>
        <w:pStyle w:val="246"/>
      </w:pPr>
      <w:r>
        <w:t>英文名称:gas grade</w:t>
      </w:r>
    </w:p>
    <w:p w14:paraId="6BEEB08F">
      <w:pPr>
        <w:pStyle w:val="246"/>
      </w:pPr>
      <w:r>
        <w:t>标识符:WSDJ</w:t>
      </w:r>
    </w:p>
    <w:p w14:paraId="43EA923B">
      <w:pPr>
        <w:pStyle w:val="246"/>
      </w:pPr>
      <w:r>
        <w:t>版本:1</w:t>
      </w:r>
    </w:p>
    <w:p w14:paraId="6A91FB5C">
      <w:pPr>
        <w:pStyle w:val="246"/>
      </w:pPr>
      <w:r>
        <w:t>说明:矿井的瓦斯等级。</w:t>
      </w:r>
    </w:p>
    <w:p w14:paraId="356F851E">
      <w:pPr>
        <w:pStyle w:val="246"/>
      </w:pPr>
      <w:r>
        <w:t>数据类型:字符型</w:t>
      </w:r>
    </w:p>
    <w:p w14:paraId="0C9A93A8">
      <w:pPr>
        <w:pStyle w:val="246"/>
      </w:pPr>
      <w:r>
        <w:t>数据格式:c2</w:t>
      </w:r>
    </w:p>
    <w:p w14:paraId="225709CB">
      <w:pPr>
        <w:pStyle w:val="246"/>
      </w:pPr>
      <w:r>
        <w:t>对象词:煤矿</w:t>
      </w:r>
    </w:p>
    <w:p w14:paraId="165B3D13">
      <w:pPr>
        <w:pStyle w:val="246"/>
      </w:pPr>
      <w:r>
        <w:t>特性词:瓦斯等级</w:t>
      </w:r>
    </w:p>
    <w:p w14:paraId="7E5D7701">
      <w:pPr>
        <w:pStyle w:val="246"/>
      </w:pPr>
      <w:r>
        <w:t>表示词:代码</w:t>
      </w:r>
    </w:p>
    <w:p w14:paraId="20D2B2EA">
      <w:pPr>
        <w:pStyle w:val="246"/>
      </w:pPr>
      <w:r>
        <w:t>同义名称:</w:t>
      </w:r>
    </w:p>
    <w:p w14:paraId="5CC48F02">
      <w:pPr>
        <w:pStyle w:val="246"/>
      </w:pPr>
      <w:r>
        <w:t>关系:</w:t>
      </w:r>
    </w:p>
    <w:p w14:paraId="23CACF50">
      <w:pPr>
        <w:pStyle w:val="246"/>
      </w:pPr>
      <w:r>
        <w:t>计量单位:</w:t>
      </w:r>
    </w:p>
    <w:p w14:paraId="78B7FE2D">
      <w:pPr>
        <w:pStyle w:val="246"/>
      </w:pPr>
      <w:r>
        <w:t>值域:YJ_CODE_0092《瓦斯等级代码表》</w:t>
      </w:r>
    </w:p>
    <w:p w14:paraId="7E50D5EB">
      <w:pPr>
        <w:pStyle w:val="246"/>
      </w:pPr>
      <w:r>
        <w:t>——————————————————————————————————</w:t>
      </w:r>
    </w:p>
    <w:p w14:paraId="44FB0628">
      <w:pPr>
        <w:pStyle w:val="103"/>
        <w:spacing w:before="120" w:after="120"/>
      </w:pPr>
      <w:bookmarkStart w:id="861" w:name="_Toc69401795"/>
      <w:r>
        <w:rPr>
          <w:rFonts w:hint="eastAsia"/>
        </w:rPr>
        <w:t>瓦斯抽放方法</w:t>
      </w:r>
      <w:bookmarkEnd w:id="861"/>
    </w:p>
    <w:p w14:paraId="20FBBD6A">
      <w:pPr>
        <w:pStyle w:val="246"/>
      </w:pPr>
      <w:r>
        <w:t>内部标识符:DE21020363</w:t>
      </w:r>
    </w:p>
    <w:p w14:paraId="4EBD9896">
      <w:pPr>
        <w:pStyle w:val="246"/>
      </w:pPr>
      <w:r>
        <w:t>数据元名称:瓦斯抽放方法</w:t>
      </w:r>
    </w:p>
    <w:p w14:paraId="7FA2D8B0">
      <w:pPr>
        <w:pStyle w:val="246"/>
      </w:pPr>
      <w:r>
        <w:t>汉语简拼:wa-si-chou-fang-fang-fa</w:t>
      </w:r>
    </w:p>
    <w:p w14:paraId="65435F28">
      <w:pPr>
        <w:pStyle w:val="246"/>
      </w:pPr>
      <w:r>
        <w:t>英文名称:gas drainage method</w:t>
      </w:r>
    </w:p>
    <w:p w14:paraId="4836AAB9">
      <w:pPr>
        <w:pStyle w:val="246"/>
      </w:pPr>
      <w:r>
        <w:t>标识符:WSCFFF</w:t>
      </w:r>
    </w:p>
    <w:p w14:paraId="1D0856CA">
      <w:pPr>
        <w:pStyle w:val="246"/>
      </w:pPr>
      <w:r>
        <w:t>版本:1</w:t>
      </w:r>
    </w:p>
    <w:p w14:paraId="2A5EF92D">
      <w:pPr>
        <w:pStyle w:val="246"/>
      </w:pPr>
      <w:r>
        <w:t>说明:瓦斯抽放方法</w:t>
      </w:r>
    </w:p>
    <w:p w14:paraId="6813CC59">
      <w:pPr>
        <w:pStyle w:val="246"/>
      </w:pPr>
      <w:r>
        <w:t>数据类型:字符型</w:t>
      </w:r>
    </w:p>
    <w:p w14:paraId="47B9DE77">
      <w:pPr>
        <w:pStyle w:val="246"/>
      </w:pPr>
      <w:r>
        <w:t>数据格式:c2</w:t>
      </w:r>
    </w:p>
    <w:p w14:paraId="3AF6C7E5">
      <w:pPr>
        <w:pStyle w:val="246"/>
      </w:pPr>
      <w:r>
        <w:t>对象词:瓦斯抽放</w:t>
      </w:r>
    </w:p>
    <w:p w14:paraId="23E41ADA">
      <w:pPr>
        <w:pStyle w:val="246"/>
      </w:pPr>
      <w:r>
        <w:t>特性词:方法</w:t>
      </w:r>
    </w:p>
    <w:p w14:paraId="7CFCA727">
      <w:pPr>
        <w:pStyle w:val="246"/>
      </w:pPr>
      <w:r>
        <w:t>表示词:代码</w:t>
      </w:r>
    </w:p>
    <w:p w14:paraId="7946DB87">
      <w:pPr>
        <w:pStyle w:val="246"/>
      </w:pPr>
      <w:r>
        <w:t>同义名称:</w:t>
      </w:r>
    </w:p>
    <w:p w14:paraId="32E0281F">
      <w:pPr>
        <w:pStyle w:val="246"/>
      </w:pPr>
      <w:r>
        <w:t>关系:</w:t>
      </w:r>
    </w:p>
    <w:p w14:paraId="052467DE">
      <w:pPr>
        <w:pStyle w:val="246"/>
      </w:pPr>
      <w:r>
        <w:t>计量单位:</w:t>
      </w:r>
    </w:p>
    <w:p w14:paraId="2D8C85A4">
      <w:pPr>
        <w:pStyle w:val="246"/>
      </w:pPr>
      <w:r>
        <w:t>值域:YJ_CODE_0211《瓦斯抽放方法代码表》</w:t>
      </w:r>
    </w:p>
    <w:p w14:paraId="2416CB27">
      <w:pPr>
        <w:pStyle w:val="246"/>
      </w:pPr>
      <w:r>
        <w:t>——————————————————————————————————</w:t>
      </w:r>
    </w:p>
    <w:p w14:paraId="260C5EB4">
      <w:pPr>
        <w:pStyle w:val="103"/>
        <w:spacing w:before="120" w:after="120"/>
      </w:pPr>
      <w:bookmarkStart w:id="862" w:name="_Toc69401796"/>
      <w:r>
        <w:rPr>
          <w:rFonts w:hint="eastAsia"/>
        </w:rPr>
        <w:t>煤尘爆炸性</w:t>
      </w:r>
      <w:bookmarkEnd w:id="862"/>
    </w:p>
    <w:p w14:paraId="723A4CA3">
      <w:pPr>
        <w:pStyle w:val="246"/>
      </w:pPr>
      <w:r>
        <w:t>内部标识符:DE21020103</w:t>
      </w:r>
    </w:p>
    <w:p w14:paraId="7FA6EFE2">
      <w:pPr>
        <w:pStyle w:val="246"/>
      </w:pPr>
      <w:r>
        <w:t>数据元名称:煤尘爆炸性</w:t>
      </w:r>
    </w:p>
    <w:p w14:paraId="7F6A6341">
      <w:pPr>
        <w:pStyle w:val="246"/>
      </w:pPr>
      <w:r>
        <w:t>汉语简拼:mei-chen-bao-zha-xing</w:t>
      </w:r>
    </w:p>
    <w:p w14:paraId="04D5933E">
      <w:pPr>
        <w:pStyle w:val="246"/>
      </w:pPr>
      <w:r>
        <w:t>英文名称:coal dust explosion</w:t>
      </w:r>
    </w:p>
    <w:p w14:paraId="05CEA164">
      <w:pPr>
        <w:pStyle w:val="246"/>
      </w:pPr>
      <w:r>
        <w:t>标识符:MCBZX</w:t>
      </w:r>
    </w:p>
    <w:p w14:paraId="35978CC3">
      <w:pPr>
        <w:pStyle w:val="246"/>
      </w:pPr>
      <w:r>
        <w:t>版本:1</w:t>
      </w:r>
    </w:p>
    <w:p w14:paraId="17715D42">
      <w:pPr>
        <w:pStyle w:val="246"/>
      </w:pPr>
      <w:r>
        <w:t>说明:煤尘爆炸性。</w:t>
      </w:r>
    </w:p>
    <w:p w14:paraId="654726A0">
      <w:pPr>
        <w:pStyle w:val="246"/>
      </w:pPr>
      <w:r>
        <w:t>数据类型:字符型</w:t>
      </w:r>
    </w:p>
    <w:p w14:paraId="306EF940">
      <w:pPr>
        <w:pStyle w:val="246"/>
      </w:pPr>
      <w:r>
        <w:t>数据格式:c2</w:t>
      </w:r>
    </w:p>
    <w:p w14:paraId="563C04D2">
      <w:pPr>
        <w:pStyle w:val="246"/>
      </w:pPr>
      <w:r>
        <w:t>对象词:煤矿</w:t>
      </w:r>
    </w:p>
    <w:p w14:paraId="27FAA0A9">
      <w:pPr>
        <w:pStyle w:val="246"/>
      </w:pPr>
      <w:r>
        <w:t>特性词:煤尘爆炸性</w:t>
      </w:r>
    </w:p>
    <w:p w14:paraId="6E11490D">
      <w:pPr>
        <w:pStyle w:val="246"/>
      </w:pPr>
      <w:r>
        <w:t>表示词:代码</w:t>
      </w:r>
    </w:p>
    <w:p w14:paraId="1A11691B">
      <w:pPr>
        <w:pStyle w:val="246"/>
      </w:pPr>
      <w:r>
        <w:t>同义名称:</w:t>
      </w:r>
    </w:p>
    <w:p w14:paraId="43B2B253">
      <w:pPr>
        <w:pStyle w:val="246"/>
      </w:pPr>
      <w:r>
        <w:t>关系:</w:t>
      </w:r>
    </w:p>
    <w:p w14:paraId="34F7A98F">
      <w:pPr>
        <w:pStyle w:val="246"/>
      </w:pPr>
      <w:r>
        <w:t>计量单位:</w:t>
      </w:r>
    </w:p>
    <w:p w14:paraId="39F6AB25">
      <w:pPr>
        <w:pStyle w:val="246"/>
      </w:pPr>
      <w:r>
        <w:t>值域:YJ_CODE_0093《煤尘爆炸性代码表》</w:t>
      </w:r>
    </w:p>
    <w:p w14:paraId="421096EF">
      <w:pPr>
        <w:pStyle w:val="246"/>
      </w:pPr>
      <w:r>
        <w:t>——————————————————————————————————</w:t>
      </w:r>
    </w:p>
    <w:p w14:paraId="5984E349">
      <w:pPr>
        <w:pStyle w:val="103"/>
        <w:spacing w:before="120" w:after="120"/>
      </w:pPr>
      <w:bookmarkStart w:id="863" w:name="_Toc69401797"/>
      <w:r>
        <w:rPr>
          <w:rFonts w:hint="eastAsia"/>
        </w:rPr>
        <w:t>通风方式</w:t>
      </w:r>
      <w:bookmarkEnd w:id="863"/>
    </w:p>
    <w:p w14:paraId="75228148">
      <w:pPr>
        <w:pStyle w:val="246"/>
      </w:pPr>
      <w:r>
        <w:t>内部标识符:DE21020091</w:t>
      </w:r>
    </w:p>
    <w:p w14:paraId="2F1B738A">
      <w:pPr>
        <w:pStyle w:val="246"/>
      </w:pPr>
      <w:r>
        <w:t>数据元名称:通风方式</w:t>
      </w:r>
    </w:p>
    <w:p w14:paraId="15FE6AAE">
      <w:pPr>
        <w:pStyle w:val="246"/>
      </w:pPr>
      <w:r>
        <w:t>汉语简拼:tong-feng-fang-shi</w:t>
      </w:r>
    </w:p>
    <w:p w14:paraId="0B61B459">
      <w:pPr>
        <w:pStyle w:val="246"/>
      </w:pPr>
      <w:r>
        <w:t>英文名称:ventilation mode</w:t>
      </w:r>
    </w:p>
    <w:p w14:paraId="4F2936ED">
      <w:pPr>
        <w:pStyle w:val="246"/>
      </w:pPr>
      <w:r>
        <w:t>标识符:TFFS</w:t>
      </w:r>
    </w:p>
    <w:p w14:paraId="67634E4C">
      <w:pPr>
        <w:pStyle w:val="246"/>
      </w:pPr>
      <w:r>
        <w:t>版本:1</w:t>
      </w:r>
    </w:p>
    <w:p w14:paraId="3534C598">
      <w:pPr>
        <w:pStyle w:val="246"/>
      </w:pPr>
      <w:r>
        <w:t>说明:煤矿的通风方式代码。</w:t>
      </w:r>
    </w:p>
    <w:p w14:paraId="3BAE990A">
      <w:pPr>
        <w:pStyle w:val="246"/>
      </w:pPr>
      <w:r>
        <w:t>数据类型:字符型</w:t>
      </w:r>
    </w:p>
    <w:p w14:paraId="5F0FE6D3">
      <w:pPr>
        <w:pStyle w:val="246"/>
      </w:pPr>
      <w:r>
        <w:t>数据格式:c2</w:t>
      </w:r>
    </w:p>
    <w:p w14:paraId="1F64CB4F">
      <w:pPr>
        <w:pStyle w:val="246"/>
      </w:pPr>
      <w:r>
        <w:t>对象词:煤矿</w:t>
      </w:r>
    </w:p>
    <w:p w14:paraId="00A41910">
      <w:pPr>
        <w:pStyle w:val="246"/>
      </w:pPr>
      <w:r>
        <w:t>特性词:通风方式</w:t>
      </w:r>
    </w:p>
    <w:p w14:paraId="0440BBA1">
      <w:pPr>
        <w:pStyle w:val="246"/>
      </w:pPr>
      <w:r>
        <w:t>表示词:代码</w:t>
      </w:r>
    </w:p>
    <w:p w14:paraId="70023B6A">
      <w:pPr>
        <w:pStyle w:val="246"/>
      </w:pPr>
      <w:r>
        <w:t>同义名称:</w:t>
      </w:r>
    </w:p>
    <w:p w14:paraId="733F967F">
      <w:pPr>
        <w:pStyle w:val="246"/>
      </w:pPr>
      <w:r>
        <w:t>关系:</w:t>
      </w:r>
    </w:p>
    <w:p w14:paraId="72F7EAAB">
      <w:pPr>
        <w:pStyle w:val="246"/>
      </w:pPr>
      <w:r>
        <w:t>计量单位:</w:t>
      </w:r>
    </w:p>
    <w:p w14:paraId="0494205F">
      <w:pPr>
        <w:pStyle w:val="246"/>
      </w:pPr>
      <w:r>
        <w:t>值域:YJ_CODE_0082《通风方式代码表》</w:t>
      </w:r>
    </w:p>
    <w:p w14:paraId="5797A1FF">
      <w:pPr>
        <w:pStyle w:val="246"/>
      </w:pPr>
      <w:r>
        <w:t>——————————————————————————————————</w:t>
      </w:r>
    </w:p>
    <w:p w14:paraId="41174462">
      <w:pPr>
        <w:pStyle w:val="103"/>
        <w:spacing w:before="120" w:after="120"/>
      </w:pPr>
      <w:bookmarkStart w:id="864" w:name="_Toc69401798"/>
      <w:r>
        <w:rPr>
          <w:rFonts w:hint="eastAsia"/>
        </w:rPr>
        <w:t>通风方式描述</w:t>
      </w:r>
      <w:bookmarkEnd w:id="864"/>
    </w:p>
    <w:p w14:paraId="7FD773A2">
      <w:pPr>
        <w:pStyle w:val="246"/>
      </w:pPr>
      <w:r>
        <w:t>内部标识符:DE21020082</w:t>
      </w:r>
    </w:p>
    <w:p w14:paraId="1B7100B0">
      <w:pPr>
        <w:pStyle w:val="246"/>
      </w:pPr>
      <w:r>
        <w:t>数据元名称:通风方式描述</w:t>
      </w:r>
    </w:p>
    <w:p w14:paraId="4A23FA1F">
      <w:pPr>
        <w:pStyle w:val="246"/>
      </w:pPr>
      <w:r>
        <w:t>汉语简拼:tong-feng-fang-shi-miao-shu</w:t>
      </w:r>
    </w:p>
    <w:p w14:paraId="32BA3E41">
      <w:pPr>
        <w:pStyle w:val="246"/>
      </w:pPr>
      <w:r>
        <w:t>英文名称:ventilation mode description</w:t>
      </w:r>
    </w:p>
    <w:p w14:paraId="7E0BDF68">
      <w:pPr>
        <w:pStyle w:val="246"/>
      </w:pPr>
      <w:r>
        <w:t>标识符:TFFSMS</w:t>
      </w:r>
    </w:p>
    <w:p w14:paraId="30A9F550">
      <w:pPr>
        <w:pStyle w:val="246"/>
      </w:pPr>
      <w:r>
        <w:t>版本:1</w:t>
      </w:r>
    </w:p>
    <w:p w14:paraId="0C827858">
      <w:pPr>
        <w:pStyle w:val="246"/>
      </w:pPr>
      <w:r>
        <w:t>说明:煤矿的通风方式描述。</w:t>
      </w:r>
    </w:p>
    <w:p w14:paraId="2A566B4A">
      <w:pPr>
        <w:pStyle w:val="246"/>
      </w:pPr>
      <w:r>
        <w:t>数据类型:字符型</w:t>
      </w:r>
    </w:p>
    <w:p w14:paraId="20BD3C82">
      <w:pPr>
        <w:pStyle w:val="246"/>
      </w:pPr>
      <w:r>
        <w:t>数据格式:c..500</w:t>
      </w:r>
    </w:p>
    <w:p w14:paraId="71EDB69A">
      <w:pPr>
        <w:pStyle w:val="246"/>
      </w:pPr>
      <w:r>
        <w:t>对象词:煤矿</w:t>
      </w:r>
    </w:p>
    <w:p w14:paraId="5F5CF0B4">
      <w:pPr>
        <w:pStyle w:val="246"/>
      </w:pPr>
      <w:r>
        <w:t>特性词:通风方式</w:t>
      </w:r>
    </w:p>
    <w:p w14:paraId="73D6D4F2">
      <w:pPr>
        <w:pStyle w:val="246"/>
      </w:pPr>
      <w:r>
        <w:t>表示词:描述</w:t>
      </w:r>
    </w:p>
    <w:p w14:paraId="3DC6CF25">
      <w:pPr>
        <w:pStyle w:val="246"/>
      </w:pPr>
      <w:r>
        <w:t>同义名称:</w:t>
      </w:r>
    </w:p>
    <w:p w14:paraId="330C5E40">
      <w:pPr>
        <w:pStyle w:val="246"/>
      </w:pPr>
      <w:r>
        <w:t>关系:</w:t>
      </w:r>
    </w:p>
    <w:p w14:paraId="263A1636">
      <w:pPr>
        <w:pStyle w:val="246"/>
      </w:pPr>
      <w:r>
        <w:t>计量单位:</w:t>
      </w:r>
    </w:p>
    <w:p w14:paraId="7B9BBF81">
      <w:pPr>
        <w:pStyle w:val="246"/>
      </w:pPr>
      <w:r>
        <w:t>值域:</w:t>
      </w:r>
    </w:p>
    <w:p w14:paraId="07C9C4F2">
      <w:pPr>
        <w:pStyle w:val="246"/>
      </w:pPr>
      <w:r>
        <w:t>——————————————————————————————————</w:t>
      </w:r>
    </w:p>
    <w:p w14:paraId="1BE7157A">
      <w:pPr>
        <w:pStyle w:val="103"/>
        <w:spacing w:before="120" w:after="120"/>
      </w:pPr>
      <w:bookmarkStart w:id="865" w:name="_Toc69401799"/>
      <w:r>
        <w:rPr>
          <w:rFonts w:hint="eastAsia"/>
        </w:rPr>
        <w:t>高温危害防治降温措施</w:t>
      </w:r>
      <w:bookmarkEnd w:id="865"/>
    </w:p>
    <w:p w14:paraId="4820F654">
      <w:pPr>
        <w:pStyle w:val="246"/>
      </w:pPr>
      <w:r>
        <w:t>内部标识符:DE21020095</w:t>
      </w:r>
    </w:p>
    <w:p w14:paraId="290DBE38">
      <w:pPr>
        <w:pStyle w:val="246"/>
      </w:pPr>
      <w:r>
        <w:t>数据元名称:高温危害防治降温措施</w:t>
      </w:r>
    </w:p>
    <w:p w14:paraId="2E0B49F0">
      <w:pPr>
        <w:pStyle w:val="246"/>
      </w:pPr>
      <w:r>
        <w:t>汉语简拼:gao-wen-wei-hai-fang-zhi-jiang-wen-cuo-shi</w:t>
      </w:r>
    </w:p>
    <w:p w14:paraId="64812509">
      <w:pPr>
        <w:pStyle w:val="246"/>
      </w:pPr>
      <w:r>
        <w:t>英文名称:high temperature control measure</w:t>
      </w:r>
    </w:p>
    <w:p w14:paraId="4152D96A">
      <w:pPr>
        <w:pStyle w:val="246"/>
      </w:pPr>
      <w:r>
        <w:t>标识符:GWWHFZJWCS</w:t>
      </w:r>
    </w:p>
    <w:p w14:paraId="3C38C1A5">
      <w:pPr>
        <w:pStyle w:val="246"/>
      </w:pPr>
      <w:r>
        <w:t>版本:1</w:t>
      </w:r>
    </w:p>
    <w:p w14:paraId="4CEE03AC">
      <w:pPr>
        <w:pStyle w:val="246"/>
      </w:pPr>
      <w:r>
        <w:t>说明:煤矿高温危害防治降温措施。</w:t>
      </w:r>
    </w:p>
    <w:p w14:paraId="3D1A0E7A">
      <w:pPr>
        <w:pStyle w:val="246"/>
      </w:pPr>
      <w:r>
        <w:t>数据类型:字符型</w:t>
      </w:r>
    </w:p>
    <w:p w14:paraId="337D12CE">
      <w:pPr>
        <w:pStyle w:val="246"/>
      </w:pPr>
      <w:r>
        <w:t>数据格式:c2</w:t>
      </w:r>
    </w:p>
    <w:p w14:paraId="652CFCF6">
      <w:pPr>
        <w:pStyle w:val="246"/>
      </w:pPr>
      <w:r>
        <w:t>对象词:煤矿</w:t>
      </w:r>
    </w:p>
    <w:p w14:paraId="66DB90F9">
      <w:pPr>
        <w:pStyle w:val="246"/>
      </w:pPr>
      <w:r>
        <w:t>特性词:高温危害防治降温措施</w:t>
      </w:r>
    </w:p>
    <w:p w14:paraId="636A8A5D">
      <w:pPr>
        <w:pStyle w:val="246"/>
      </w:pPr>
      <w:r>
        <w:t>表示词:代码</w:t>
      </w:r>
    </w:p>
    <w:p w14:paraId="27E9630E">
      <w:pPr>
        <w:pStyle w:val="246"/>
      </w:pPr>
      <w:r>
        <w:t>同义名称:</w:t>
      </w:r>
    </w:p>
    <w:p w14:paraId="6AEDD196">
      <w:pPr>
        <w:pStyle w:val="246"/>
      </w:pPr>
      <w:r>
        <w:t>关系:</w:t>
      </w:r>
    </w:p>
    <w:p w14:paraId="43A74694">
      <w:pPr>
        <w:pStyle w:val="246"/>
      </w:pPr>
      <w:r>
        <w:t>计量单位:</w:t>
      </w:r>
    </w:p>
    <w:p w14:paraId="0873C779">
      <w:pPr>
        <w:pStyle w:val="246"/>
      </w:pPr>
      <w:r>
        <w:t>值域:YJ_CODE_0086《高温危害防治降温措施代码表》</w:t>
      </w:r>
    </w:p>
    <w:p w14:paraId="7CC17938">
      <w:pPr>
        <w:pStyle w:val="246"/>
      </w:pPr>
      <w:r>
        <w:t>——————————————————————————————————</w:t>
      </w:r>
    </w:p>
    <w:p w14:paraId="2EFE8F5B">
      <w:pPr>
        <w:pStyle w:val="103"/>
        <w:spacing w:before="120" w:after="120"/>
      </w:pPr>
      <w:bookmarkStart w:id="866" w:name="_Toc69401800"/>
      <w:r>
        <w:rPr>
          <w:rFonts w:hint="eastAsia"/>
        </w:rPr>
        <w:t>煤矿防尘设施</w:t>
      </w:r>
      <w:bookmarkEnd w:id="866"/>
    </w:p>
    <w:p w14:paraId="11C0864B">
      <w:pPr>
        <w:pStyle w:val="246"/>
      </w:pPr>
      <w:r>
        <w:t>内部标识符:DE21020096</w:t>
      </w:r>
    </w:p>
    <w:p w14:paraId="30E46805">
      <w:pPr>
        <w:pStyle w:val="246"/>
      </w:pPr>
      <w:r>
        <w:t>数据元名称:煤矿防尘设施</w:t>
      </w:r>
    </w:p>
    <w:p w14:paraId="1B177C3A">
      <w:pPr>
        <w:pStyle w:val="246"/>
      </w:pPr>
      <w:r>
        <w:t>汉语简拼:mei-kuang-fang-chen-she-shi</w:t>
      </w:r>
    </w:p>
    <w:p w14:paraId="35BD537C">
      <w:pPr>
        <w:pStyle w:val="246"/>
      </w:pPr>
      <w:r>
        <w:t>英文名称:dust-proof of coal driving job area</w:t>
      </w:r>
    </w:p>
    <w:p w14:paraId="3F4680CB">
      <w:pPr>
        <w:pStyle w:val="246"/>
      </w:pPr>
      <w:r>
        <w:t>标识符:MKFCSS</w:t>
      </w:r>
    </w:p>
    <w:p w14:paraId="3509D991">
      <w:pPr>
        <w:pStyle w:val="246"/>
      </w:pPr>
      <w:r>
        <w:t>版本:1</w:t>
      </w:r>
    </w:p>
    <w:p w14:paraId="3F5F3991">
      <w:pPr>
        <w:pStyle w:val="246"/>
      </w:pPr>
      <w:r>
        <w:t>说明:煤矿防尘设施。</w:t>
      </w:r>
    </w:p>
    <w:p w14:paraId="37DAFDD6">
      <w:pPr>
        <w:pStyle w:val="246"/>
      </w:pPr>
      <w:r>
        <w:t>数据类型:字符型</w:t>
      </w:r>
    </w:p>
    <w:p w14:paraId="64F9A878">
      <w:pPr>
        <w:pStyle w:val="246"/>
      </w:pPr>
      <w:r>
        <w:t>数据格式:c2</w:t>
      </w:r>
    </w:p>
    <w:p w14:paraId="6E284921">
      <w:pPr>
        <w:pStyle w:val="246"/>
      </w:pPr>
      <w:r>
        <w:t>对象词:煤矿</w:t>
      </w:r>
    </w:p>
    <w:p w14:paraId="2D00578F">
      <w:pPr>
        <w:pStyle w:val="246"/>
      </w:pPr>
      <w:r>
        <w:t>特性词:防尘设施</w:t>
      </w:r>
    </w:p>
    <w:p w14:paraId="2E2B2E38">
      <w:pPr>
        <w:pStyle w:val="246"/>
      </w:pPr>
      <w:r>
        <w:t>表示词:代码</w:t>
      </w:r>
    </w:p>
    <w:p w14:paraId="7C4F3B3C">
      <w:pPr>
        <w:pStyle w:val="246"/>
      </w:pPr>
      <w:r>
        <w:t>同义名称:</w:t>
      </w:r>
    </w:p>
    <w:p w14:paraId="58893E39">
      <w:pPr>
        <w:pStyle w:val="246"/>
      </w:pPr>
      <w:r>
        <w:t>关系:</w:t>
      </w:r>
    </w:p>
    <w:p w14:paraId="5DE6AFB9">
      <w:pPr>
        <w:pStyle w:val="246"/>
      </w:pPr>
      <w:r>
        <w:t>计量单位:</w:t>
      </w:r>
    </w:p>
    <w:p w14:paraId="4B06578C">
      <w:pPr>
        <w:pStyle w:val="246"/>
      </w:pPr>
      <w:r>
        <w:t>值域:YJ_CODE_0087《煤矿防尘设施代码表》</w:t>
      </w:r>
    </w:p>
    <w:p w14:paraId="5B822193">
      <w:pPr>
        <w:pStyle w:val="246"/>
      </w:pPr>
      <w:r>
        <w:t>——————————————————————————————————</w:t>
      </w:r>
    </w:p>
    <w:p w14:paraId="00734DA7">
      <w:pPr>
        <w:pStyle w:val="103"/>
        <w:spacing w:before="120" w:after="120"/>
      </w:pPr>
      <w:bookmarkStart w:id="867" w:name="_Toc69401801"/>
      <w:r>
        <w:rPr>
          <w:rFonts w:hint="eastAsia"/>
        </w:rPr>
        <w:t>个体防护用品发放情况</w:t>
      </w:r>
      <w:bookmarkEnd w:id="867"/>
    </w:p>
    <w:p w14:paraId="379BCE95">
      <w:pPr>
        <w:pStyle w:val="246"/>
      </w:pPr>
      <w:r>
        <w:t>内部标识符:DE21020097</w:t>
      </w:r>
    </w:p>
    <w:p w14:paraId="10A28B22">
      <w:pPr>
        <w:pStyle w:val="246"/>
      </w:pPr>
      <w:r>
        <w:t>数据元名称:个体防护用品发放情况</w:t>
      </w:r>
    </w:p>
    <w:p w14:paraId="2478A8BF">
      <w:pPr>
        <w:pStyle w:val="246"/>
      </w:pPr>
      <w:r>
        <w:t>汉语简拼:ge-ti-fang-hu-yong-pin-fa-fang-qing-kuang</w:t>
      </w:r>
    </w:p>
    <w:p w14:paraId="17536193">
      <w:pPr>
        <w:pStyle w:val="246"/>
      </w:pPr>
      <w:r>
        <w:t>英文名称:individual protection supplies situation</w:t>
      </w:r>
    </w:p>
    <w:p w14:paraId="45A7CB73">
      <w:pPr>
        <w:pStyle w:val="246"/>
      </w:pPr>
      <w:r>
        <w:t>标识符:GTFHYPFFQK</w:t>
      </w:r>
    </w:p>
    <w:p w14:paraId="68805D04">
      <w:pPr>
        <w:pStyle w:val="246"/>
      </w:pPr>
      <w:r>
        <w:t>版本:1</w:t>
      </w:r>
    </w:p>
    <w:p w14:paraId="58CF6458">
      <w:pPr>
        <w:pStyle w:val="246"/>
      </w:pPr>
      <w:r>
        <w:t>说明:煤矿企业个体防护用品发放情况。</w:t>
      </w:r>
    </w:p>
    <w:p w14:paraId="4BF25A82">
      <w:pPr>
        <w:pStyle w:val="246"/>
      </w:pPr>
      <w:r>
        <w:t>数据类型:字符型</w:t>
      </w:r>
    </w:p>
    <w:p w14:paraId="3110D062">
      <w:pPr>
        <w:pStyle w:val="246"/>
      </w:pPr>
      <w:r>
        <w:t>数据格式:c2</w:t>
      </w:r>
    </w:p>
    <w:p w14:paraId="75FDA143">
      <w:pPr>
        <w:pStyle w:val="246"/>
      </w:pPr>
      <w:r>
        <w:t>对象词:煤矿</w:t>
      </w:r>
    </w:p>
    <w:p w14:paraId="208BC807">
      <w:pPr>
        <w:pStyle w:val="246"/>
      </w:pPr>
      <w:r>
        <w:t>特性词:个人防护用品发放情况</w:t>
      </w:r>
    </w:p>
    <w:p w14:paraId="55AA38DE">
      <w:pPr>
        <w:pStyle w:val="246"/>
      </w:pPr>
      <w:r>
        <w:t>表示词:代码</w:t>
      </w:r>
    </w:p>
    <w:p w14:paraId="2A56BB87">
      <w:pPr>
        <w:pStyle w:val="246"/>
      </w:pPr>
      <w:r>
        <w:t>同义名称:</w:t>
      </w:r>
    </w:p>
    <w:p w14:paraId="4F1CDBBD">
      <w:pPr>
        <w:pStyle w:val="246"/>
      </w:pPr>
      <w:r>
        <w:t>关系:</w:t>
      </w:r>
    </w:p>
    <w:p w14:paraId="20D5DE28">
      <w:pPr>
        <w:pStyle w:val="246"/>
      </w:pPr>
      <w:r>
        <w:t>计量单位:</w:t>
      </w:r>
    </w:p>
    <w:p w14:paraId="52CE6CD0">
      <w:pPr>
        <w:pStyle w:val="246"/>
      </w:pPr>
      <w:r>
        <w:t>值域:YJ_CODE_0088《个体防护用品发放情况代码表》</w:t>
      </w:r>
    </w:p>
    <w:p w14:paraId="671302CB">
      <w:pPr>
        <w:pStyle w:val="246"/>
      </w:pPr>
      <w:r>
        <w:t>——————————————————————————————————</w:t>
      </w:r>
    </w:p>
    <w:p w14:paraId="0A0BE2EF">
      <w:pPr>
        <w:pStyle w:val="103"/>
        <w:spacing w:before="120" w:after="120"/>
      </w:pPr>
      <w:bookmarkStart w:id="868" w:name="_Toc69401802"/>
      <w:r>
        <w:rPr>
          <w:rFonts w:hint="eastAsia"/>
        </w:rPr>
        <w:t>诱突因素</w:t>
      </w:r>
      <w:bookmarkEnd w:id="868"/>
    </w:p>
    <w:p w14:paraId="579F50D8">
      <w:pPr>
        <w:pStyle w:val="246"/>
      </w:pPr>
      <w:r>
        <w:t>内部标识符:DE21020360</w:t>
      </w:r>
    </w:p>
    <w:p w14:paraId="5E2F61D5">
      <w:pPr>
        <w:pStyle w:val="246"/>
      </w:pPr>
      <w:r>
        <w:t>数据元名称:诱突因素</w:t>
      </w:r>
    </w:p>
    <w:p w14:paraId="683C2250">
      <w:pPr>
        <w:pStyle w:val="246"/>
      </w:pPr>
      <w:r>
        <w:t>汉语简拼:you-tu-yin-su</w:t>
      </w:r>
    </w:p>
    <w:p w14:paraId="1DB3B22D">
      <w:pPr>
        <w:pStyle w:val="246"/>
      </w:pPr>
      <w:r>
        <w:t>英文名称:inducement factors</w:t>
      </w:r>
    </w:p>
    <w:p w14:paraId="4CD31024">
      <w:pPr>
        <w:pStyle w:val="246"/>
      </w:pPr>
      <w:r>
        <w:t>标识符:YTYS</w:t>
      </w:r>
    </w:p>
    <w:p w14:paraId="7C711C5F">
      <w:pPr>
        <w:pStyle w:val="246"/>
      </w:pPr>
      <w:r>
        <w:t>版本:1</w:t>
      </w:r>
    </w:p>
    <w:p w14:paraId="43C1DC7A">
      <w:pPr>
        <w:pStyle w:val="246"/>
      </w:pPr>
      <w:r>
        <w:t>说明:煤矿事故诱突因素</w:t>
      </w:r>
    </w:p>
    <w:p w14:paraId="68FDD216">
      <w:pPr>
        <w:pStyle w:val="246"/>
      </w:pPr>
      <w:r>
        <w:t>数据类型:字符型</w:t>
      </w:r>
    </w:p>
    <w:p w14:paraId="25EDAB78">
      <w:pPr>
        <w:pStyle w:val="246"/>
      </w:pPr>
      <w:r>
        <w:t>数据格式:c2</w:t>
      </w:r>
    </w:p>
    <w:p w14:paraId="21E933B7">
      <w:pPr>
        <w:pStyle w:val="246"/>
      </w:pPr>
      <w:r>
        <w:t>对象词:煤矿</w:t>
      </w:r>
    </w:p>
    <w:p w14:paraId="3262CB3A">
      <w:pPr>
        <w:pStyle w:val="246"/>
      </w:pPr>
      <w:r>
        <w:t>特性词:诱突因素</w:t>
      </w:r>
    </w:p>
    <w:p w14:paraId="5D1586BA">
      <w:pPr>
        <w:pStyle w:val="246"/>
      </w:pPr>
      <w:r>
        <w:t>表示词:代码</w:t>
      </w:r>
    </w:p>
    <w:p w14:paraId="3E6AFCB3">
      <w:pPr>
        <w:pStyle w:val="246"/>
      </w:pPr>
      <w:r>
        <w:t>同义名称:</w:t>
      </w:r>
    </w:p>
    <w:p w14:paraId="70DE4DD1">
      <w:pPr>
        <w:pStyle w:val="246"/>
      </w:pPr>
      <w:r>
        <w:t>关系:</w:t>
      </w:r>
    </w:p>
    <w:p w14:paraId="6ADD740B">
      <w:pPr>
        <w:pStyle w:val="246"/>
      </w:pPr>
      <w:r>
        <w:t>计量单位:</w:t>
      </w:r>
    </w:p>
    <w:p w14:paraId="0FF1B5C7">
      <w:pPr>
        <w:pStyle w:val="246"/>
      </w:pPr>
      <w:r>
        <w:t>值域:YJ_CODE_0208《诱突因素代码表》</w:t>
      </w:r>
    </w:p>
    <w:p w14:paraId="3C14E9E8">
      <w:pPr>
        <w:pStyle w:val="246"/>
      </w:pPr>
      <w:r>
        <w:t>——————————————————————————————————</w:t>
      </w:r>
    </w:p>
    <w:p w14:paraId="09915EE0">
      <w:pPr>
        <w:pStyle w:val="103"/>
        <w:spacing w:before="120" w:after="120"/>
      </w:pPr>
      <w:bookmarkStart w:id="869" w:name="_Toc69401803"/>
      <w:r>
        <w:rPr>
          <w:rFonts w:hint="eastAsia"/>
        </w:rPr>
        <w:t>防突主要措施</w:t>
      </w:r>
      <w:bookmarkEnd w:id="869"/>
    </w:p>
    <w:p w14:paraId="712ADA9C">
      <w:pPr>
        <w:pStyle w:val="246"/>
      </w:pPr>
      <w:r>
        <w:t>内部标识符:DE21020364</w:t>
      </w:r>
    </w:p>
    <w:p w14:paraId="39FB5724">
      <w:pPr>
        <w:pStyle w:val="246"/>
      </w:pPr>
      <w:r>
        <w:t>数据元名称:防突主要措施</w:t>
      </w:r>
    </w:p>
    <w:p w14:paraId="1CAFF634">
      <w:pPr>
        <w:pStyle w:val="246"/>
      </w:pPr>
      <w:r>
        <w:t>汉语简拼:fang-tu-zhu-yao-cuo-shi</w:t>
      </w:r>
    </w:p>
    <w:p w14:paraId="76E5A0EB">
      <w:pPr>
        <w:pStyle w:val="246"/>
      </w:pPr>
      <w:r>
        <w:t>英文名称:main measures for outburst prevention</w:t>
      </w:r>
    </w:p>
    <w:p w14:paraId="1C8F541E">
      <w:pPr>
        <w:pStyle w:val="246"/>
      </w:pPr>
      <w:r>
        <w:t>标识符:FTZYCS</w:t>
      </w:r>
    </w:p>
    <w:p w14:paraId="7C9891CE">
      <w:pPr>
        <w:pStyle w:val="246"/>
      </w:pPr>
      <w:r>
        <w:t>版本:1</w:t>
      </w:r>
    </w:p>
    <w:p w14:paraId="35A1B5B9">
      <w:pPr>
        <w:pStyle w:val="246"/>
      </w:pPr>
      <w:r>
        <w:t>说明:煤矿防突主要措施</w:t>
      </w:r>
    </w:p>
    <w:p w14:paraId="4797B3FE">
      <w:pPr>
        <w:pStyle w:val="246"/>
      </w:pPr>
      <w:r>
        <w:t>数据类型:字符型</w:t>
      </w:r>
    </w:p>
    <w:p w14:paraId="33D7F44F">
      <w:pPr>
        <w:pStyle w:val="246"/>
      </w:pPr>
      <w:r>
        <w:t>数据格式:c2</w:t>
      </w:r>
    </w:p>
    <w:p w14:paraId="78ED3760">
      <w:pPr>
        <w:pStyle w:val="246"/>
      </w:pPr>
      <w:r>
        <w:t>对象词:煤矿</w:t>
      </w:r>
    </w:p>
    <w:p w14:paraId="059A55FC">
      <w:pPr>
        <w:pStyle w:val="246"/>
      </w:pPr>
      <w:r>
        <w:t>特性词:防突主要措施</w:t>
      </w:r>
    </w:p>
    <w:p w14:paraId="18E0D1A4">
      <w:pPr>
        <w:pStyle w:val="246"/>
      </w:pPr>
      <w:r>
        <w:t>表示词:代码</w:t>
      </w:r>
    </w:p>
    <w:p w14:paraId="6A77CE03">
      <w:pPr>
        <w:pStyle w:val="246"/>
      </w:pPr>
      <w:r>
        <w:t>同义名称:</w:t>
      </w:r>
    </w:p>
    <w:p w14:paraId="64A55979">
      <w:pPr>
        <w:pStyle w:val="246"/>
      </w:pPr>
      <w:r>
        <w:t>关系:</w:t>
      </w:r>
    </w:p>
    <w:p w14:paraId="671C679C">
      <w:pPr>
        <w:pStyle w:val="246"/>
      </w:pPr>
      <w:r>
        <w:t>计量单位:</w:t>
      </w:r>
    </w:p>
    <w:p w14:paraId="66AE0686">
      <w:pPr>
        <w:pStyle w:val="246"/>
      </w:pPr>
      <w:r>
        <w:t>值域:YJ_CODE_0212《防突主要措施代码表》</w:t>
      </w:r>
    </w:p>
    <w:p w14:paraId="2E4CFFF7">
      <w:pPr>
        <w:pStyle w:val="246"/>
      </w:pPr>
      <w:r>
        <w:t>——————————————————————————————————</w:t>
      </w:r>
    </w:p>
    <w:p w14:paraId="0452745C">
      <w:pPr>
        <w:pStyle w:val="103"/>
        <w:spacing w:before="120" w:after="120"/>
      </w:pPr>
      <w:bookmarkStart w:id="870" w:name="_Toc69401804"/>
      <w:r>
        <w:rPr>
          <w:rFonts w:hint="eastAsia"/>
        </w:rPr>
        <w:t>透水征兆</w:t>
      </w:r>
      <w:bookmarkEnd w:id="870"/>
    </w:p>
    <w:p w14:paraId="5F232474">
      <w:pPr>
        <w:pStyle w:val="246"/>
      </w:pPr>
      <w:r>
        <w:t>内部标识符:DE21020361</w:t>
      </w:r>
    </w:p>
    <w:p w14:paraId="2A15BA08">
      <w:pPr>
        <w:pStyle w:val="246"/>
      </w:pPr>
      <w:r>
        <w:t>数据元名称:透水征兆</w:t>
      </w:r>
    </w:p>
    <w:p w14:paraId="426C2188">
      <w:pPr>
        <w:pStyle w:val="246"/>
      </w:pPr>
      <w:r>
        <w:t>汉语简拼:tui-shui-zheng-zhao</w:t>
      </w:r>
    </w:p>
    <w:p w14:paraId="5C4FB87B">
      <w:pPr>
        <w:pStyle w:val="246"/>
      </w:pPr>
      <w:r>
        <w:t>英文名称:sign of water permeability</w:t>
      </w:r>
    </w:p>
    <w:p w14:paraId="2F9DC30A">
      <w:pPr>
        <w:pStyle w:val="246"/>
      </w:pPr>
      <w:r>
        <w:t>标识符:YSZZ</w:t>
      </w:r>
    </w:p>
    <w:p w14:paraId="436A7A4C">
      <w:pPr>
        <w:pStyle w:val="246"/>
      </w:pPr>
      <w:r>
        <w:t>版本:1</w:t>
      </w:r>
    </w:p>
    <w:p w14:paraId="4E1B2355">
      <w:pPr>
        <w:pStyle w:val="246"/>
      </w:pPr>
      <w:r>
        <w:t>说明:煤矿透水征兆</w:t>
      </w:r>
    </w:p>
    <w:p w14:paraId="163795FB">
      <w:pPr>
        <w:pStyle w:val="246"/>
      </w:pPr>
      <w:r>
        <w:t>数据类型:字符型</w:t>
      </w:r>
    </w:p>
    <w:p w14:paraId="1BA7AE12">
      <w:pPr>
        <w:pStyle w:val="246"/>
      </w:pPr>
      <w:r>
        <w:t>数据格式:c2</w:t>
      </w:r>
    </w:p>
    <w:p w14:paraId="7E7029E4">
      <w:pPr>
        <w:pStyle w:val="246"/>
      </w:pPr>
      <w:r>
        <w:t>对象词:煤矿</w:t>
      </w:r>
    </w:p>
    <w:p w14:paraId="719045FF">
      <w:pPr>
        <w:pStyle w:val="246"/>
      </w:pPr>
      <w:r>
        <w:t>特性词:透水征兆</w:t>
      </w:r>
    </w:p>
    <w:p w14:paraId="597BE003">
      <w:pPr>
        <w:pStyle w:val="246"/>
      </w:pPr>
      <w:r>
        <w:t>表示词:代码</w:t>
      </w:r>
    </w:p>
    <w:p w14:paraId="3534A570">
      <w:pPr>
        <w:pStyle w:val="246"/>
      </w:pPr>
      <w:r>
        <w:t>同义名称:</w:t>
      </w:r>
    </w:p>
    <w:p w14:paraId="01A477FF">
      <w:pPr>
        <w:pStyle w:val="246"/>
      </w:pPr>
      <w:r>
        <w:t>关系:</w:t>
      </w:r>
    </w:p>
    <w:p w14:paraId="4A6DF181">
      <w:pPr>
        <w:pStyle w:val="246"/>
      </w:pPr>
      <w:r>
        <w:t>计量单位:</w:t>
      </w:r>
    </w:p>
    <w:p w14:paraId="50479E6C">
      <w:pPr>
        <w:pStyle w:val="246"/>
      </w:pPr>
      <w:r>
        <w:t>值域:YJ_CODE_0209《透水征兆代码表》</w:t>
      </w:r>
    </w:p>
    <w:p w14:paraId="7E098996">
      <w:pPr>
        <w:pStyle w:val="246"/>
      </w:pPr>
      <w:r>
        <w:t>——————————————————————————————————</w:t>
      </w:r>
    </w:p>
    <w:p w14:paraId="7A4280FD">
      <w:pPr>
        <w:pStyle w:val="103"/>
        <w:spacing w:before="120" w:after="120"/>
      </w:pPr>
      <w:bookmarkStart w:id="871" w:name="_Toc69401805"/>
      <w:r>
        <w:rPr>
          <w:rFonts w:hint="eastAsia"/>
        </w:rPr>
        <w:t>采煤工作面巷道支护方式代码</w:t>
      </w:r>
      <w:bookmarkEnd w:id="871"/>
    </w:p>
    <w:p w14:paraId="096920F5">
      <w:pPr>
        <w:pStyle w:val="246"/>
      </w:pPr>
      <w:r>
        <w:t>内部标识符:DE21020099</w:t>
      </w:r>
    </w:p>
    <w:p w14:paraId="05E40F4F">
      <w:pPr>
        <w:pStyle w:val="246"/>
      </w:pPr>
      <w:r>
        <w:t>数据元名称:采煤工作面巷道支护方式代码</w:t>
      </w:r>
    </w:p>
    <w:p w14:paraId="2086DB44">
      <w:pPr>
        <w:pStyle w:val="246"/>
      </w:pPr>
      <w:r>
        <w:t>汉语简拼:cai-mei-gong-zuo-mian-xiang-dao-zhi-hu-fang-shi-dai-ma</w:t>
      </w:r>
    </w:p>
    <w:p w14:paraId="624C0DD6">
      <w:pPr>
        <w:pStyle w:val="246"/>
      </w:pPr>
      <w:r>
        <w:t>英文名称:code for roadway support in coal mining face</w:t>
      </w:r>
    </w:p>
    <w:p w14:paraId="296360B3">
      <w:pPr>
        <w:pStyle w:val="246"/>
      </w:pPr>
      <w:r>
        <w:t>标识符:CMGZMXDZHFSDM</w:t>
      </w:r>
    </w:p>
    <w:p w14:paraId="5DB4400A">
      <w:pPr>
        <w:pStyle w:val="246"/>
      </w:pPr>
      <w:r>
        <w:t>版本:1</w:t>
      </w:r>
    </w:p>
    <w:p w14:paraId="3C2CB4F0">
      <w:pPr>
        <w:pStyle w:val="246"/>
      </w:pPr>
      <w:r>
        <w:t>说明:煤矿的采煤工作面巷道的支护方式代码。</w:t>
      </w:r>
    </w:p>
    <w:p w14:paraId="230F1B48">
      <w:pPr>
        <w:pStyle w:val="246"/>
      </w:pPr>
      <w:r>
        <w:t>数据类型:字符型</w:t>
      </w:r>
    </w:p>
    <w:p w14:paraId="4CF37336">
      <w:pPr>
        <w:pStyle w:val="246"/>
      </w:pPr>
      <w:r>
        <w:t>数据格式:c2</w:t>
      </w:r>
    </w:p>
    <w:p w14:paraId="46C41081">
      <w:pPr>
        <w:pStyle w:val="246"/>
      </w:pPr>
      <w:r>
        <w:t>对象词:煤矿</w:t>
      </w:r>
    </w:p>
    <w:p w14:paraId="30823128">
      <w:pPr>
        <w:pStyle w:val="246"/>
      </w:pPr>
      <w:r>
        <w:t>特性词:支护方式</w:t>
      </w:r>
    </w:p>
    <w:p w14:paraId="69EB4928">
      <w:pPr>
        <w:pStyle w:val="246"/>
      </w:pPr>
      <w:r>
        <w:t>表示词:代码</w:t>
      </w:r>
    </w:p>
    <w:p w14:paraId="44688332">
      <w:pPr>
        <w:pStyle w:val="246"/>
      </w:pPr>
      <w:r>
        <w:t>同义名称:</w:t>
      </w:r>
    </w:p>
    <w:p w14:paraId="10D8D9F5">
      <w:pPr>
        <w:pStyle w:val="246"/>
      </w:pPr>
      <w:r>
        <w:t>关系:</w:t>
      </w:r>
    </w:p>
    <w:p w14:paraId="5FD4DAEE">
      <w:pPr>
        <w:pStyle w:val="246"/>
      </w:pPr>
      <w:r>
        <w:t>计量单位:</w:t>
      </w:r>
    </w:p>
    <w:p w14:paraId="5CE3EE8C">
      <w:pPr>
        <w:pStyle w:val="246"/>
      </w:pPr>
      <w:r>
        <w:t>值域:YJ_CODE_0090《采煤工作面巷道支护方式代码表》</w:t>
      </w:r>
    </w:p>
    <w:p w14:paraId="585017E5">
      <w:pPr>
        <w:pStyle w:val="246"/>
      </w:pPr>
      <w:r>
        <w:t>——————————————————————————————————</w:t>
      </w:r>
    </w:p>
    <w:p w14:paraId="198F4C0D">
      <w:pPr>
        <w:pStyle w:val="103"/>
        <w:spacing w:before="120" w:after="120"/>
      </w:pPr>
      <w:bookmarkStart w:id="872" w:name="_Toc69401806"/>
      <w:r>
        <w:rPr>
          <w:rFonts w:hint="eastAsia"/>
        </w:rPr>
        <w:t>煤层爆炸性说明</w:t>
      </w:r>
      <w:bookmarkEnd w:id="872"/>
    </w:p>
    <w:p w14:paraId="11A425E7">
      <w:pPr>
        <w:pStyle w:val="246"/>
      </w:pPr>
      <w:r>
        <w:t>内部标识符:DE21020088</w:t>
      </w:r>
    </w:p>
    <w:p w14:paraId="6DB58919">
      <w:pPr>
        <w:pStyle w:val="246"/>
      </w:pPr>
      <w:r>
        <w:t>数据元名称:煤层爆炸性说明</w:t>
      </w:r>
    </w:p>
    <w:p w14:paraId="42C840CB">
      <w:pPr>
        <w:pStyle w:val="246"/>
      </w:pPr>
      <w:r>
        <w:t>汉语简拼:mei-ceng-bao-zha-xing-shuo-ming</w:t>
      </w:r>
    </w:p>
    <w:p w14:paraId="62AC1C1A">
      <w:pPr>
        <w:pStyle w:val="246"/>
      </w:pPr>
      <w:r>
        <w:t>英文名称:description of explosion for coal seam</w:t>
      </w:r>
    </w:p>
    <w:p w14:paraId="68396578">
      <w:pPr>
        <w:pStyle w:val="246"/>
      </w:pPr>
      <w:r>
        <w:t>标识符:MCBZXSM</w:t>
      </w:r>
    </w:p>
    <w:p w14:paraId="7141A6F7">
      <w:pPr>
        <w:pStyle w:val="246"/>
      </w:pPr>
      <w:r>
        <w:t>版本:1</w:t>
      </w:r>
    </w:p>
    <w:p w14:paraId="0AC84524">
      <w:pPr>
        <w:pStyle w:val="246"/>
      </w:pPr>
      <w:r>
        <w:t>说明:煤层爆炸性说明。</w:t>
      </w:r>
    </w:p>
    <w:p w14:paraId="4489303E">
      <w:pPr>
        <w:pStyle w:val="246"/>
      </w:pPr>
      <w:r>
        <w:t>数据类型:字符型</w:t>
      </w:r>
    </w:p>
    <w:p w14:paraId="7E2E9A77">
      <w:pPr>
        <w:pStyle w:val="246"/>
      </w:pPr>
      <w:r>
        <w:t>数据格式:c..200</w:t>
      </w:r>
    </w:p>
    <w:p w14:paraId="5557ACC6">
      <w:pPr>
        <w:pStyle w:val="246"/>
      </w:pPr>
      <w:r>
        <w:t>对象词:煤矿</w:t>
      </w:r>
    </w:p>
    <w:p w14:paraId="13FD972B">
      <w:pPr>
        <w:pStyle w:val="246"/>
      </w:pPr>
      <w:r>
        <w:t>特性词:煤层爆炸性说明</w:t>
      </w:r>
    </w:p>
    <w:p w14:paraId="614C8FF5">
      <w:pPr>
        <w:pStyle w:val="246"/>
      </w:pPr>
      <w:r>
        <w:t>表示词:描述</w:t>
      </w:r>
    </w:p>
    <w:p w14:paraId="5487A4BE">
      <w:pPr>
        <w:pStyle w:val="246"/>
      </w:pPr>
      <w:r>
        <w:t>同义名称:</w:t>
      </w:r>
    </w:p>
    <w:p w14:paraId="77839EAE">
      <w:pPr>
        <w:pStyle w:val="246"/>
      </w:pPr>
      <w:r>
        <w:t>关系:</w:t>
      </w:r>
    </w:p>
    <w:p w14:paraId="1621EB2D">
      <w:pPr>
        <w:pStyle w:val="246"/>
      </w:pPr>
      <w:r>
        <w:t>计量单位:</w:t>
      </w:r>
    </w:p>
    <w:p w14:paraId="367107EF">
      <w:pPr>
        <w:pStyle w:val="246"/>
      </w:pPr>
      <w:r>
        <w:t>值域:</w:t>
      </w:r>
    </w:p>
    <w:p w14:paraId="631BAA36">
      <w:pPr>
        <w:pStyle w:val="246"/>
      </w:pPr>
      <w:r>
        <w:t>——————————————————————————————————</w:t>
      </w:r>
    </w:p>
    <w:p w14:paraId="2E9280BD">
      <w:pPr>
        <w:pStyle w:val="103"/>
        <w:spacing w:before="120" w:after="120"/>
      </w:pPr>
      <w:bookmarkStart w:id="873" w:name="_Toc69401807"/>
      <w:r>
        <w:rPr>
          <w:rFonts w:hint="eastAsia"/>
        </w:rPr>
        <w:t>煤层自燃倾向性说明</w:t>
      </w:r>
      <w:bookmarkEnd w:id="873"/>
    </w:p>
    <w:p w14:paraId="6E0EE960">
      <w:pPr>
        <w:pStyle w:val="246"/>
      </w:pPr>
      <w:r>
        <w:t>内部标识符:DE21020087</w:t>
      </w:r>
    </w:p>
    <w:p w14:paraId="71BFA031">
      <w:pPr>
        <w:pStyle w:val="246"/>
      </w:pPr>
      <w:r>
        <w:t>数据元名称:煤层自燃倾向性说明</w:t>
      </w:r>
    </w:p>
    <w:p w14:paraId="6D831944">
      <w:pPr>
        <w:pStyle w:val="246"/>
      </w:pPr>
      <w:r>
        <w:t>汉语简拼:mei-ceng-zi-ran-qing-xiang-xing-shuo-ming</w:t>
      </w:r>
    </w:p>
    <w:p w14:paraId="4A2A1B55">
      <w:pPr>
        <w:pStyle w:val="246"/>
      </w:pPr>
      <w:r>
        <w:t>英文名称:description of spontaneous combustion tendency for coal seam</w:t>
      </w:r>
    </w:p>
    <w:p w14:paraId="7417D370">
      <w:pPr>
        <w:pStyle w:val="246"/>
      </w:pPr>
      <w:r>
        <w:t>标识符:MCZRQXXSM</w:t>
      </w:r>
    </w:p>
    <w:p w14:paraId="5A5CE731">
      <w:pPr>
        <w:pStyle w:val="246"/>
      </w:pPr>
      <w:r>
        <w:t>版本:1</w:t>
      </w:r>
    </w:p>
    <w:p w14:paraId="47FCD65B">
      <w:pPr>
        <w:pStyle w:val="246"/>
      </w:pPr>
      <w:r>
        <w:t>说明:煤层自燃倾向性说明。</w:t>
      </w:r>
    </w:p>
    <w:p w14:paraId="59A50ACB">
      <w:pPr>
        <w:pStyle w:val="246"/>
      </w:pPr>
      <w:r>
        <w:t>数据类型:字符型</w:t>
      </w:r>
    </w:p>
    <w:p w14:paraId="41A852CC">
      <w:pPr>
        <w:pStyle w:val="246"/>
      </w:pPr>
      <w:r>
        <w:t>数据格式:c..200</w:t>
      </w:r>
    </w:p>
    <w:p w14:paraId="37539B48">
      <w:pPr>
        <w:pStyle w:val="246"/>
      </w:pPr>
      <w:r>
        <w:t>对象词:煤矿</w:t>
      </w:r>
    </w:p>
    <w:p w14:paraId="0700AA17">
      <w:pPr>
        <w:pStyle w:val="246"/>
      </w:pPr>
      <w:r>
        <w:t>特性词:煤层自燃倾向性说明</w:t>
      </w:r>
    </w:p>
    <w:p w14:paraId="40A85B34">
      <w:pPr>
        <w:pStyle w:val="246"/>
      </w:pPr>
      <w:r>
        <w:t>表示词:描述</w:t>
      </w:r>
    </w:p>
    <w:p w14:paraId="37708479">
      <w:pPr>
        <w:pStyle w:val="246"/>
      </w:pPr>
      <w:r>
        <w:t>同义名称:</w:t>
      </w:r>
    </w:p>
    <w:p w14:paraId="090BB7C7">
      <w:pPr>
        <w:pStyle w:val="246"/>
      </w:pPr>
      <w:r>
        <w:t>关系:</w:t>
      </w:r>
    </w:p>
    <w:p w14:paraId="353D3CD9">
      <w:pPr>
        <w:pStyle w:val="246"/>
      </w:pPr>
      <w:r>
        <w:t>计量单位:</w:t>
      </w:r>
    </w:p>
    <w:p w14:paraId="735FD9AA">
      <w:pPr>
        <w:pStyle w:val="246"/>
      </w:pPr>
      <w:r>
        <w:t>值域:</w:t>
      </w:r>
    </w:p>
    <w:p w14:paraId="0E9A170B">
      <w:pPr>
        <w:pStyle w:val="246"/>
      </w:pPr>
      <w:r>
        <w:t>——————————————————————————————————</w:t>
      </w:r>
    </w:p>
    <w:p w14:paraId="643A49B6">
      <w:pPr>
        <w:pStyle w:val="103"/>
        <w:spacing w:before="120" w:after="120"/>
      </w:pPr>
      <w:bookmarkStart w:id="874" w:name="_Toc69401808"/>
      <w:r>
        <w:rPr>
          <w:rFonts w:hint="eastAsia"/>
        </w:rPr>
        <w:t>煤层自燃倾向性</w:t>
      </w:r>
      <w:bookmarkEnd w:id="874"/>
    </w:p>
    <w:p w14:paraId="7718DCFD">
      <w:pPr>
        <w:pStyle w:val="246"/>
      </w:pPr>
      <w:r>
        <w:t>内部标识符:DE21020089</w:t>
      </w:r>
    </w:p>
    <w:p w14:paraId="00ECDE8D">
      <w:pPr>
        <w:pStyle w:val="246"/>
      </w:pPr>
      <w:r>
        <w:t>数据元名称:煤层自燃倾向性</w:t>
      </w:r>
    </w:p>
    <w:p w14:paraId="5F00D800">
      <w:pPr>
        <w:pStyle w:val="246"/>
      </w:pPr>
      <w:r>
        <w:t>汉语简拼:mei-ceng-zi-ran-qing-xiang-xing</w:t>
      </w:r>
    </w:p>
    <w:p w14:paraId="50DC4207">
      <w:pPr>
        <w:pStyle w:val="246"/>
      </w:pPr>
      <w:r>
        <w:t>英文名称:spontaneous combustion tendency</w:t>
      </w:r>
    </w:p>
    <w:p w14:paraId="0DEE7FE6">
      <w:pPr>
        <w:pStyle w:val="246"/>
      </w:pPr>
      <w:r>
        <w:t>标识符:MCZRQXX</w:t>
      </w:r>
    </w:p>
    <w:p w14:paraId="4A446BBD">
      <w:pPr>
        <w:pStyle w:val="246"/>
      </w:pPr>
      <w:r>
        <w:t>版本:1</w:t>
      </w:r>
    </w:p>
    <w:p w14:paraId="51CDC6E6">
      <w:pPr>
        <w:pStyle w:val="246"/>
      </w:pPr>
      <w:r>
        <w:t>说明:煤层自燃倾向性的代码。</w:t>
      </w:r>
    </w:p>
    <w:p w14:paraId="5E7ACF7C">
      <w:pPr>
        <w:pStyle w:val="246"/>
      </w:pPr>
      <w:r>
        <w:t>数据类型:字符型</w:t>
      </w:r>
    </w:p>
    <w:p w14:paraId="0E2A4CF4">
      <w:pPr>
        <w:pStyle w:val="246"/>
      </w:pPr>
      <w:r>
        <w:t>数据格式:c2</w:t>
      </w:r>
    </w:p>
    <w:p w14:paraId="3430CD22">
      <w:pPr>
        <w:pStyle w:val="246"/>
      </w:pPr>
      <w:r>
        <w:t>对象词:煤矿</w:t>
      </w:r>
    </w:p>
    <w:p w14:paraId="6EDD6E7B">
      <w:pPr>
        <w:pStyle w:val="246"/>
      </w:pPr>
      <w:r>
        <w:t>特性词:煤层自燃倾向性</w:t>
      </w:r>
    </w:p>
    <w:p w14:paraId="784B0E49">
      <w:pPr>
        <w:pStyle w:val="246"/>
      </w:pPr>
      <w:r>
        <w:t>表示词:代码</w:t>
      </w:r>
    </w:p>
    <w:p w14:paraId="47AB2FA2">
      <w:pPr>
        <w:pStyle w:val="246"/>
      </w:pPr>
      <w:r>
        <w:t>同义名称:</w:t>
      </w:r>
    </w:p>
    <w:p w14:paraId="1FF951DE">
      <w:pPr>
        <w:pStyle w:val="246"/>
      </w:pPr>
      <w:r>
        <w:t>关系:</w:t>
      </w:r>
    </w:p>
    <w:p w14:paraId="06C17125">
      <w:pPr>
        <w:pStyle w:val="246"/>
      </w:pPr>
      <w:r>
        <w:t>计量单位:</w:t>
      </w:r>
    </w:p>
    <w:p w14:paraId="43B64DA3">
      <w:pPr>
        <w:pStyle w:val="246"/>
      </w:pPr>
      <w:r>
        <w:t>值域:YJ_CODE_0080《煤层自燃倾向性代码表》</w:t>
      </w:r>
    </w:p>
    <w:p w14:paraId="3B13A65B">
      <w:pPr>
        <w:pStyle w:val="246"/>
      </w:pPr>
      <w:r>
        <w:t>——————————————————————————————————</w:t>
      </w:r>
    </w:p>
    <w:p w14:paraId="690E1E91">
      <w:pPr>
        <w:pStyle w:val="103"/>
        <w:spacing w:before="120" w:after="120"/>
      </w:pPr>
      <w:bookmarkStart w:id="875" w:name="_Toc69401809"/>
      <w:r>
        <w:rPr>
          <w:rFonts w:hint="eastAsia"/>
        </w:rPr>
        <w:t>供电方式</w:t>
      </w:r>
      <w:bookmarkEnd w:id="875"/>
    </w:p>
    <w:p w14:paraId="02739A0B">
      <w:pPr>
        <w:pStyle w:val="246"/>
      </w:pPr>
      <w:r>
        <w:t>内部标识符:DE21020104</w:t>
      </w:r>
    </w:p>
    <w:p w14:paraId="6CA2302A">
      <w:pPr>
        <w:pStyle w:val="246"/>
      </w:pPr>
      <w:r>
        <w:t>数据元名称:供电方式</w:t>
      </w:r>
    </w:p>
    <w:p w14:paraId="563819DA">
      <w:pPr>
        <w:pStyle w:val="246"/>
      </w:pPr>
      <w:r>
        <w:t>汉语简拼:gong-dian-fang-shi</w:t>
      </w:r>
    </w:p>
    <w:p w14:paraId="4F5313B1">
      <w:pPr>
        <w:pStyle w:val="246"/>
      </w:pPr>
      <w:r>
        <w:t>英文名称:power supply mode</w:t>
      </w:r>
    </w:p>
    <w:p w14:paraId="28752900">
      <w:pPr>
        <w:pStyle w:val="246"/>
      </w:pPr>
      <w:r>
        <w:t>标识符:GDFS</w:t>
      </w:r>
    </w:p>
    <w:p w14:paraId="6A527F95">
      <w:pPr>
        <w:pStyle w:val="246"/>
      </w:pPr>
      <w:r>
        <w:t>版本:1</w:t>
      </w:r>
    </w:p>
    <w:p w14:paraId="403F9289">
      <w:pPr>
        <w:pStyle w:val="246"/>
      </w:pPr>
      <w:r>
        <w:t>说明:煤矿的供电方式。</w:t>
      </w:r>
    </w:p>
    <w:p w14:paraId="55EFEF15">
      <w:pPr>
        <w:pStyle w:val="246"/>
      </w:pPr>
      <w:r>
        <w:t>数据类型:字符型</w:t>
      </w:r>
    </w:p>
    <w:p w14:paraId="531C0E4A">
      <w:pPr>
        <w:pStyle w:val="246"/>
      </w:pPr>
      <w:r>
        <w:t>数据格式:c2</w:t>
      </w:r>
    </w:p>
    <w:p w14:paraId="1579F60F">
      <w:pPr>
        <w:pStyle w:val="246"/>
      </w:pPr>
      <w:r>
        <w:t>对象词:煤矿</w:t>
      </w:r>
    </w:p>
    <w:p w14:paraId="644D9E25">
      <w:pPr>
        <w:pStyle w:val="246"/>
      </w:pPr>
      <w:r>
        <w:t>特性词:供电方式</w:t>
      </w:r>
    </w:p>
    <w:p w14:paraId="37536EDF">
      <w:pPr>
        <w:pStyle w:val="246"/>
      </w:pPr>
      <w:r>
        <w:t>表示词:代码</w:t>
      </w:r>
    </w:p>
    <w:p w14:paraId="68B89C7A">
      <w:pPr>
        <w:pStyle w:val="246"/>
      </w:pPr>
      <w:r>
        <w:t>同义名称:</w:t>
      </w:r>
    </w:p>
    <w:p w14:paraId="1A9692D4">
      <w:pPr>
        <w:pStyle w:val="246"/>
      </w:pPr>
      <w:r>
        <w:t>关系:</w:t>
      </w:r>
    </w:p>
    <w:p w14:paraId="78D95A70">
      <w:pPr>
        <w:pStyle w:val="246"/>
      </w:pPr>
      <w:r>
        <w:t>计量单位:</w:t>
      </w:r>
    </w:p>
    <w:p w14:paraId="3F2F6C80">
      <w:pPr>
        <w:pStyle w:val="246"/>
      </w:pPr>
      <w:r>
        <w:t>值域:YJ_CODE_0094《供电方式代码表》</w:t>
      </w:r>
    </w:p>
    <w:p w14:paraId="23D2AB37">
      <w:pPr>
        <w:pStyle w:val="246"/>
      </w:pPr>
      <w:r>
        <w:t>——————————————————————————————————</w:t>
      </w:r>
    </w:p>
    <w:p w14:paraId="071043E0">
      <w:pPr>
        <w:pStyle w:val="103"/>
        <w:spacing w:before="120" w:after="120"/>
      </w:pPr>
      <w:bookmarkStart w:id="876" w:name="_Toc69401810"/>
      <w:r>
        <w:rPr>
          <w:rFonts w:hint="eastAsia"/>
        </w:rPr>
        <w:t>供电方式描述</w:t>
      </w:r>
      <w:bookmarkEnd w:id="876"/>
    </w:p>
    <w:p w14:paraId="796433A1">
      <w:pPr>
        <w:pStyle w:val="246"/>
      </w:pPr>
      <w:r>
        <w:t>内部标识符:DE21020081</w:t>
      </w:r>
    </w:p>
    <w:p w14:paraId="25EF70E2">
      <w:pPr>
        <w:pStyle w:val="246"/>
      </w:pPr>
      <w:r>
        <w:t>数据元名称:供电方式描述</w:t>
      </w:r>
    </w:p>
    <w:p w14:paraId="616F38FC">
      <w:pPr>
        <w:pStyle w:val="246"/>
      </w:pPr>
      <w:r>
        <w:t>汉语简拼:gong-dian-fang-shi-miao-shu</w:t>
      </w:r>
    </w:p>
    <w:p w14:paraId="59E824EC">
      <w:pPr>
        <w:pStyle w:val="246"/>
      </w:pPr>
      <w:r>
        <w:t>英文名称:power supply mode description</w:t>
      </w:r>
    </w:p>
    <w:p w14:paraId="08CDBC33">
      <w:pPr>
        <w:pStyle w:val="246"/>
      </w:pPr>
      <w:r>
        <w:t>标识符:GDFSMS</w:t>
      </w:r>
    </w:p>
    <w:p w14:paraId="557A3F23">
      <w:pPr>
        <w:pStyle w:val="246"/>
      </w:pPr>
      <w:r>
        <w:t>版本:1</w:t>
      </w:r>
    </w:p>
    <w:p w14:paraId="45586719">
      <w:pPr>
        <w:pStyle w:val="246"/>
      </w:pPr>
      <w:r>
        <w:t>说明:煤矿的供电方式描述。</w:t>
      </w:r>
    </w:p>
    <w:p w14:paraId="5BDBD939">
      <w:pPr>
        <w:pStyle w:val="246"/>
      </w:pPr>
      <w:r>
        <w:t>数据类型:字符型</w:t>
      </w:r>
    </w:p>
    <w:p w14:paraId="29EA8282">
      <w:pPr>
        <w:pStyle w:val="246"/>
      </w:pPr>
      <w:r>
        <w:t>数据格式:c..500</w:t>
      </w:r>
    </w:p>
    <w:p w14:paraId="45297BED">
      <w:pPr>
        <w:pStyle w:val="246"/>
      </w:pPr>
      <w:r>
        <w:t>对象词:煤矿</w:t>
      </w:r>
    </w:p>
    <w:p w14:paraId="7A5C2B33">
      <w:pPr>
        <w:pStyle w:val="246"/>
      </w:pPr>
      <w:r>
        <w:t>特性词:供电方式</w:t>
      </w:r>
    </w:p>
    <w:p w14:paraId="6D1A991E">
      <w:pPr>
        <w:pStyle w:val="246"/>
      </w:pPr>
      <w:r>
        <w:t>表示词:描述</w:t>
      </w:r>
    </w:p>
    <w:p w14:paraId="47F2D29F">
      <w:pPr>
        <w:pStyle w:val="246"/>
      </w:pPr>
      <w:r>
        <w:t>同义名称:</w:t>
      </w:r>
    </w:p>
    <w:p w14:paraId="71077EC7">
      <w:pPr>
        <w:pStyle w:val="246"/>
      </w:pPr>
      <w:r>
        <w:t>关系:</w:t>
      </w:r>
    </w:p>
    <w:p w14:paraId="0C87C725">
      <w:pPr>
        <w:pStyle w:val="246"/>
      </w:pPr>
      <w:r>
        <w:t>计量单位:</w:t>
      </w:r>
    </w:p>
    <w:p w14:paraId="022F9167">
      <w:pPr>
        <w:pStyle w:val="246"/>
      </w:pPr>
      <w:r>
        <w:t>值域:</w:t>
      </w:r>
    </w:p>
    <w:p w14:paraId="37FE5418">
      <w:pPr>
        <w:pStyle w:val="246"/>
      </w:pPr>
      <w:r>
        <w:t>——————————————————————————————————</w:t>
      </w:r>
    </w:p>
    <w:p w14:paraId="74B74DD9">
      <w:pPr>
        <w:pStyle w:val="103"/>
        <w:spacing w:before="120" w:after="120"/>
      </w:pPr>
      <w:bookmarkStart w:id="877" w:name="_Toc69401811"/>
      <w:r>
        <w:rPr>
          <w:rFonts w:hint="eastAsia"/>
        </w:rPr>
        <w:t>煤矿水源类型</w:t>
      </w:r>
      <w:bookmarkEnd w:id="877"/>
    </w:p>
    <w:p w14:paraId="3A07CE9E">
      <w:pPr>
        <w:pStyle w:val="246"/>
      </w:pPr>
      <w:r>
        <w:t>内部标识符:DE21020358</w:t>
      </w:r>
    </w:p>
    <w:p w14:paraId="6B1E5D2C">
      <w:pPr>
        <w:pStyle w:val="246"/>
      </w:pPr>
      <w:r>
        <w:t>数据元名称:煤矿水源类型</w:t>
      </w:r>
    </w:p>
    <w:p w14:paraId="51179A0E">
      <w:pPr>
        <w:pStyle w:val="246"/>
      </w:pPr>
      <w:r>
        <w:t>汉语简拼:mei-kuang-shui-yuan-lei-xing</w:t>
      </w:r>
    </w:p>
    <w:p w14:paraId="2E7E9FAF">
      <w:pPr>
        <w:pStyle w:val="246"/>
      </w:pPr>
      <w:r>
        <w:t>英文名称:types of coal mine water source</w:t>
      </w:r>
    </w:p>
    <w:p w14:paraId="45BB030F">
      <w:pPr>
        <w:pStyle w:val="246"/>
      </w:pPr>
      <w:r>
        <w:t>标识符:MKSYLX</w:t>
      </w:r>
    </w:p>
    <w:p w14:paraId="4C239D34">
      <w:pPr>
        <w:pStyle w:val="246"/>
      </w:pPr>
      <w:r>
        <w:t>版本:1</w:t>
      </w:r>
    </w:p>
    <w:p w14:paraId="55156658">
      <w:pPr>
        <w:pStyle w:val="246"/>
      </w:pPr>
      <w:r>
        <w:t>说明:煤矿的水源类型</w:t>
      </w:r>
    </w:p>
    <w:p w14:paraId="123569C4">
      <w:pPr>
        <w:pStyle w:val="246"/>
      </w:pPr>
      <w:r>
        <w:t>数据类型:字符型</w:t>
      </w:r>
    </w:p>
    <w:p w14:paraId="646AB3F3">
      <w:pPr>
        <w:pStyle w:val="246"/>
      </w:pPr>
      <w:r>
        <w:t>数据格式:c2</w:t>
      </w:r>
    </w:p>
    <w:p w14:paraId="4B4677F6">
      <w:pPr>
        <w:pStyle w:val="246"/>
      </w:pPr>
      <w:r>
        <w:t>对象词:煤矿水源</w:t>
      </w:r>
    </w:p>
    <w:p w14:paraId="5B1DDEB4">
      <w:pPr>
        <w:pStyle w:val="246"/>
      </w:pPr>
      <w:r>
        <w:t>特性词:类型</w:t>
      </w:r>
    </w:p>
    <w:p w14:paraId="3BC5E9CF">
      <w:pPr>
        <w:pStyle w:val="246"/>
      </w:pPr>
      <w:r>
        <w:t>表示词:代码</w:t>
      </w:r>
    </w:p>
    <w:p w14:paraId="5A7D7E0C">
      <w:pPr>
        <w:pStyle w:val="246"/>
      </w:pPr>
      <w:r>
        <w:t>同义名称:</w:t>
      </w:r>
    </w:p>
    <w:p w14:paraId="1DFB2D77">
      <w:pPr>
        <w:pStyle w:val="246"/>
      </w:pPr>
      <w:r>
        <w:t>关系:</w:t>
      </w:r>
    </w:p>
    <w:p w14:paraId="68071439">
      <w:pPr>
        <w:pStyle w:val="246"/>
      </w:pPr>
      <w:r>
        <w:t>计量单位:</w:t>
      </w:r>
    </w:p>
    <w:p w14:paraId="3255BFC5">
      <w:pPr>
        <w:pStyle w:val="246"/>
      </w:pPr>
      <w:r>
        <w:t>值域:YJ_CODE_0206《煤矿水源类型代码表》</w:t>
      </w:r>
    </w:p>
    <w:p w14:paraId="787C0868">
      <w:pPr>
        <w:pStyle w:val="246"/>
      </w:pPr>
      <w:r>
        <w:t>——————————————————————————————————</w:t>
      </w:r>
    </w:p>
    <w:p w14:paraId="36BB6032">
      <w:pPr>
        <w:pStyle w:val="103"/>
        <w:spacing w:before="120" w:after="120"/>
      </w:pPr>
      <w:bookmarkStart w:id="878" w:name="_Toc69401812"/>
      <w:r>
        <w:rPr>
          <w:rFonts w:hint="eastAsia"/>
        </w:rPr>
        <w:t>平均涌水量</w:t>
      </w:r>
      <w:bookmarkEnd w:id="878"/>
    </w:p>
    <w:p w14:paraId="3F105AA7">
      <w:pPr>
        <w:pStyle w:val="246"/>
      </w:pPr>
      <w:r>
        <w:t>内部标识符:DE21020084</w:t>
      </w:r>
    </w:p>
    <w:p w14:paraId="3B7AD877">
      <w:pPr>
        <w:pStyle w:val="246"/>
      </w:pPr>
      <w:r>
        <w:t>数据元名称:平均涌水量</w:t>
      </w:r>
    </w:p>
    <w:p w14:paraId="095EF97F">
      <w:pPr>
        <w:pStyle w:val="246"/>
      </w:pPr>
      <w:r>
        <w:t>汉语简拼:ping-jun-yong-shui-liang</w:t>
      </w:r>
    </w:p>
    <w:p w14:paraId="3187B65D">
      <w:pPr>
        <w:pStyle w:val="246"/>
      </w:pPr>
      <w:r>
        <w:t>英文名称:mean inflow</w:t>
      </w:r>
    </w:p>
    <w:p w14:paraId="6E1D15C9">
      <w:pPr>
        <w:pStyle w:val="246"/>
      </w:pPr>
      <w:r>
        <w:t>标识符:PJYSL</w:t>
      </w:r>
    </w:p>
    <w:p w14:paraId="5C55C82D">
      <w:pPr>
        <w:pStyle w:val="246"/>
      </w:pPr>
      <w:r>
        <w:t>版本:1</w:t>
      </w:r>
    </w:p>
    <w:p w14:paraId="7F4E8DF5">
      <w:pPr>
        <w:pStyle w:val="246"/>
      </w:pPr>
      <w:r>
        <w:t>说明:煤矿平均涌水量。</w:t>
      </w:r>
    </w:p>
    <w:p w14:paraId="4B4A720E">
      <w:pPr>
        <w:pStyle w:val="246"/>
      </w:pPr>
      <w:r>
        <w:t>数据类型:数值型</w:t>
      </w:r>
    </w:p>
    <w:p w14:paraId="0B06C1EE">
      <w:pPr>
        <w:pStyle w:val="246"/>
      </w:pPr>
      <w:r>
        <w:t>数据格式:n10</w:t>
      </w:r>
    </w:p>
    <w:p w14:paraId="1D7B91F2">
      <w:pPr>
        <w:pStyle w:val="246"/>
      </w:pPr>
      <w:r>
        <w:t>对象词:煤矿</w:t>
      </w:r>
    </w:p>
    <w:p w14:paraId="1A64ABD0">
      <w:pPr>
        <w:pStyle w:val="246"/>
      </w:pPr>
      <w:r>
        <w:t>特性词:平均涌水</w:t>
      </w:r>
    </w:p>
    <w:p w14:paraId="1633BE49">
      <w:pPr>
        <w:pStyle w:val="246"/>
      </w:pPr>
      <w:r>
        <w:t>表示词:量</w:t>
      </w:r>
    </w:p>
    <w:p w14:paraId="6DFD32DD">
      <w:pPr>
        <w:pStyle w:val="246"/>
      </w:pPr>
      <w:r>
        <w:t>同义名称:</w:t>
      </w:r>
    </w:p>
    <w:p w14:paraId="4E3A8F4D">
      <w:pPr>
        <w:pStyle w:val="246"/>
      </w:pPr>
      <w:r>
        <w:t>关系:</w:t>
      </w:r>
    </w:p>
    <w:p w14:paraId="3EDC2F70">
      <w:pPr>
        <w:pStyle w:val="246"/>
      </w:pPr>
      <w:r>
        <w:t>计量单位:吨</w:t>
      </w:r>
    </w:p>
    <w:p w14:paraId="45A03141">
      <w:pPr>
        <w:pStyle w:val="246"/>
      </w:pPr>
      <w:r>
        <w:t>值域:</w:t>
      </w:r>
    </w:p>
    <w:p w14:paraId="754C4503">
      <w:pPr>
        <w:pStyle w:val="246"/>
      </w:pPr>
      <w:r>
        <w:t>——————————————————————————————————</w:t>
      </w:r>
    </w:p>
    <w:p w14:paraId="2B4056AE">
      <w:pPr>
        <w:pStyle w:val="103"/>
        <w:spacing w:before="120" w:after="120"/>
      </w:pPr>
      <w:bookmarkStart w:id="879" w:name="_Toc69401813"/>
      <w:r>
        <w:rPr>
          <w:rFonts w:hint="eastAsia"/>
        </w:rPr>
        <w:t>最大涌水量</w:t>
      </w:r>
      <w:bookmarkEnd w:id="879"/>
    </w:p>
    <w:p w14:paraId="1FB5432A">
      <w:pPr>
        <w:pStyle w:val="246"/>
      </w:pPr>
      <w:r>
        <w:t>内部标识符:DE21020085</w:t>
      </w:r>
    </w:p>
    <w:p w14:paraId="3E5CFEF5">
      <w:pPr>
        <w:pStyle w:val="246"/>
      </w:pPr>
      <w:r>
        <w:t>数据元名称:最大涌水量</w:t>
      </w:r>
    </w:p>
    <w:p w14:paraId="2DBA43C7">
      <w:pPr>
        <w:pStyle w:val="246"/>
      </w:pPr>
      <w:r>
        <w:t>汉语简拼:zui-da-yong-shui-liang</w:t>
      </w:r>
    </w:p>
    <w:p w14:paraId="50E460E1">
      <w:pPr>
        <w:pStyle w:val="246"/>
      </w:pPr>
      <w:r>
        <w:t>英文名称:maximum inflow</w:t>
      </w:r>
    </w:p>
    <w:p w14:paraId="0B71B27F">
      <w:pPr>
        <w:pStyle w:val="246"/>
      </w:pPr>
      <w:r>
        <w:t>标识符:ZDYSL</w:t>
      </w:r>
    </w:p>
    <w:p w14:paraId="67A47956">
      <w:pPr>
        <w:pStyle w:val="246"/>
      </w:pPr>
      <w:r>
        <w:t>版本:1</w:t>
      </w:r>
    </w:p>
    <w:p w14:paraId="4E6E752F">
      <w:pPr>
        <w:pStyle w:val="246"/>
      </w:pPr>
      <w:r>
        <w:t>说明:煤矿最大涌水量。</w:t>
      </w:r>
    </w:p>
    <w:p w14:paraId="519EF298">
      <w:pPr>
        <w:pStyle w:val="246"/>
      </w:pPr>
      <w:r>
        <w:t>数据类型:数值型</w:t>
      </w:r>
    </w:p>
    <w:p w14:paraId="70C60DE7">
      <w:pPr>
        <w:pStyle w:val="246"/>
      </w:pPr>
      <w:r>
        <w:t>数据格式:n10</w:t>
      </w:r>
    </w:p>
    <w:p w14:paraId="07E087A4">
      <w:pPr>
        <w:pStyle w:val="246"/>
      </w:pPr>
      <w:r>
        <w:t>对象词:煤矿</w:t>
      </w:r>
    </w:p>
    <w:p w14:paraId="2ECB72D1">
      <w:pPr>
        <w:pStyle w:val="246"/>
      </w:pPr>
      <w:r>
        <w:t>特性词:最大涌水</w:t>
      </w:r>
    </w:p>
    <w:p w14:paraId="4AC7E1BB">
      <w:pPr>
        <w:pStyle w:val="246"/>
      </w:pPr>
      <w:r>
        <w:t>表示词:量</w:t>
      </w:r>
    </w:p>
    <w:p w14:paraId="6E723EC5">
      <w:pPr>
        <w:pStyle w:val="246"/>
      </w:pPr>
      <w:r>
        <w:t>同义名称:</w:t>
      </w:r>
    </w:p>
    <w:p w14:paraId="0EDC5CDE">
      <w:pPr>
        <w:pStyle w:val="246"/>
      </w:pPr>
      <w:r>
        <w:t>关系:</w:t>
      </w:r>
    </w:p>
    <w:p w14:paraId="0DDB482C">
      <w:pPr>
        <w:pStyle w:val="246"/>
      </w:pPr>
      <w:r>
        <w:t>计量单位:吨</w:t>
      </w:r>
    </w:p>
    <w:p w14:paraId="61F58AF1">
      <w:pPr>
        <w:pStyle w:val="246"/>
      </w:pPr>
      <w:r>
        <w:t>值域:</w:t>
      </w:r>
    </w:p>
    <w:p w14:paraId="7A1267C9">
      <w:pPr>
        <w:pStyle w:val="246"/>
      </w:pPr>
      <w:r>
        <w:t>——————————————————————————————————</w:t>
      </w:r>
    </w:p>
    <w:p w14:paraId="1F0B123E">
      <w:pPr>
        <w:pStyle w:val="103"/>
        <w:spacing w:before="120" w:after="120"/>
      </w:pPr>
      <w:bookmarkStart w:id="880" w:name="_Toc69401814"/>
      <w:r>
        <w:rPr>
          <w:rFonts w:hint="eastAsia"/>
        </w:rPr>
        <w:t>煤矿开拓方式</w:t>
      </w:r>
      <w:bookmarkEnd w:id="880"/>
    </w:p>
    <w:p w14:paraId="2C9AA614">
      <w:pPr>
        <w:pStyle w:val="246"/>
      </w:pPr>
      <w:r>
        <w:t>内部标识符:DE21020105</w:t>
      </w:r>
    </w:p>
    <w:p w14:paraId="685BC8F6">
      <w:pPr>
        <w:pStyle w:val="246"/>
      </w:pPr>
      <w:r>
        <w:t>数据元名称:煤矿开拓方式</w:t>
      </w:r>
    </w:p>
    <w:p w14:paraId="10558D43">
      <w:pPr>
        <w:pStyle w:val="246"/>
      </w:pPr>
      <w:r>
        <w:t>汉语简拼:mei-kuang-kai-tuo-fang-shi</w:t>
      </w:r>
    </w:p>
    <w:p w14:paraId="39ECAD1C">
      <w:pPr>
        <w:pStyle w:val="246"/>
      </w:pPr>
      <w:r>
        <w:t>英文名称:coal mining development mode</w:t>
      </w:r>
    </w:p>
    <w:p w14:paraId="140EA9AA">
      <w:pPr>
        <w:pStyle w:val="246"/>
      </w:pPr>
      <w:r>
        <w:t>标识符:MKKTFS</w:t>
      </w:r>
    </w:p>
    <w:p w14:paraId="47B6B2A2">
      <w:pPr>
        <w:pStyle w:val="246"/>
      </w:pPr>
      <w:r>
        <w:t>版本:1</w:t>
      </w:r>
    </w:p>
    <w:p w14:paraId="3F607E3E">
      <w:pPr>
        <w:pStyle w:val="246"/>
      </w:pPr>
      <w:r>
        <w:t>说明:煤矿的开拓方式。</w:t>
      </w:r>
    </w:p>
    <w:p w14:paraId="5D0B86A1">
      <w:pPr>
        <w:pStyle w:val="246"/>
      </w:pPr>
      <w:r>
        <w:t>数据类型:字符型</w:t>
      </w:r>
    </w:p>
    <w:p w14:paraId="44F47956">
      <w:pPr>
        <w:pStyle w:val="246"/>
      </w:pPr>
      <w:r>
        <w:t>数据格式:c2</w:t>
      </w:r>
    </w:p>
    <w:p w14:paraId="47454B4B">
      <w:pPr>
        <w:pStyle w:val="246"/>
      </w:pPr>
      <w:r>
        <w:t>对象词:煤矿</w:t>
      </w:r>
    </w:p>
    <w:p w14:paraId="1C6C7E7B">
      <w:pPr>
        <w:pStyle w:val="246"/>
      </w:pPr>
      <w:r>
        <w:t>特性词:开拓方式</w:t>
      </w:r>
    </w:p>
    <w:p w14:paraId="37698B76">
      <w:pPr>
        <w:pStyle w:val="246"/>
      </w:pPr>
      <w:r>
        <w:t>表示词:代码</w:t>
      </w:r>
    </w:p>
    <w:p w14:paraId="11A794B2">
      <w:pPr>
        <w:pStyle w:val="246"/>
      </w:pPr>
      <w:r>
        <w:t>同义名称:</w:t>
      </w:r>
    </w:p>
    <w:p w14:paraId="31BAD7D0">
      <w:pPr>
        <w:pStyle w:val="246"/>
      </w:pPr>
      <w:r>
        <w:t>关系:</w:t>
      </w:r>
    </w:p>
    <w:p w14:paraId="4343963E">
      <w:pPr>
        <w:pStyle w:val="246"/>
      </w:pPr>
      <w:r>
        <w:t>计量单位:</w:t>
      </w:r>
    </w:p>
    <w:p w14:paraId="4D03EDA1">
      <w:pPr>
        <w:pStyle w:val="246"/>
      </w:pPr>
      <w:r>
        <w:t>值域:YJ_CODE_0095《煤矿开拓方式代码表》</w:t>
      </w:r>
    </w:p>
    <w:p w14:paraId="0B9EDC50">
      <w:pPr>
        <w:pStyle w:val="246"/>
      </w:pPr>
      <w:r>
        <w:t>——————————————————————————————————</w:t>
      </w:r>
    </w:p>
    <w:p w14:paraId="4E871634">
      <w:pPr>
        <w:pStyle w:val="103"/>
        <w:spacing w:before="120" w:after="120"/>
      </w:pPr>
      <w:bookmarkStart w:id="881" w:name="_Toc69401815"/>
      <w:r>
        <w:rPr>
          <w:rFonts w:hint="eastAsia"/>
        </w:rPr>
        <w:t>箕斗井的箕斗类型</w:t>
      </w:r>
      <w:bookmarkEnd w:id="881"/>
    </w:p>
    <w:p w14:paraId="5081CD12">
      <w:pPr>
        <w:pStyle w:val="246"/>
      </w:pPr>
      <w:r>
        <w:t>内部标识符:DE21020127</w:t>
      </w:r>
    </w:p>
    <w:p w14:paraId="15052627">
      <w:pPr>
        <w:pStyle w:val="246"/>
      </w:pPr>
      <w:r>
        <w:t>数据元名称:箕斗井的箕斗类型</w:t>
      </w:r>
    </w:p>
    <w:p w14:paraId="5A33DCB2">
      <w:pPr>
        <w:pStyle w:val="246"/>
      </w:pPr>
      <w:r>
        <w:t>汉语简拼:ji-dou-jing-ji-dou-lei-xing</w:t>
      </w:r>
    </w:p>
    <w:p w14:paraId="33A391A0">
      <w:pPr>
        <w:pStyle w:val="246"/>
      </w:pPr>
      <w:r>
        <w:t>英文名称:skip type of skip well</w:t>
      </w:r>
    </w:p>
    <w:p w14:paraId="056715C5">
      <w:pPr>
        <w:pStyle w:val="246"/>
      </w:pPr>
      <w:r>
        <w:t>标识符:JDJJDLX</w:t>
      </w:r>
    </w:p>
    <w:p w14:paraId="3377C7F4">
      <w:pPr>
        <w:pStyle w:val="246"/>
      </w:pPr>
      <w:r>
        <w:t>版本:1</w:t>
      </w:r>
    </w:p>
    <w:p w14:paraId="358E99F4">
      <w:pPr>
        <w:pStyle w:val="246"/>
      </w:pPr>
      <w:r>
        <w:t>说明:箕斗井箕斗类型。</w:t>
      </w:r>
    </w:p>
    <w:p w14:paraId="14ABE4B8">
      <w:pPr>
        <w:pStyle w:val="246"/>
      </w:pPr>
      <w:r>
        <w:t>数据类型:字符型</w:t>
      </w:r>
    </w:p>
    <w:p w14:paraId="459B0D71">
      <w:pPr>
        <w:pStyle w:val="246"/>
      </w:pPr>
      <w:r>
        <w:t>数据格式:c1</w:t>
      </w:r>
    </w:p>
    <w:p w14:paraId="30F8AF5F">
      <w:pPr>
        <w:pStyle w:val="246"/>
      </w:pPr>
      <w:r>
        <w:t>对象词:箕斗井</w:t>
      </w:r>
    </w:p>
    <w:p w14:paraId="5E5A8494">
      <w:pPr>
        <w:pStyle w:val="246"/>
      </w:pPr>
      <w:r>
        <w:t>特性词:箕斗类型</w:t>
      </w:r>
    </w:p>
    <w:p w14:paraId="2429F73C">
      <w:pPr>
        <w:pStyle w:val="246"/>
      </w:pPr>
      <w:r>
        <w:t>表示词:代码</w:t>
      </w:r>
    </w:p>
    <w:p w14:paraId="6A6FACA2">
      <w:pPr>
        <w:pStyle w:val="246"/>
      </w:pPr>
      <w:r>
        <w:t>同义名称:</w:t>
      </w:r>
    </w:p>
    <w:p w14:paraId="287994D2">
      <w:pPr>
        <w:pStyle w:val="246"/>
      </w:pPr>
      <w:r>
        <w:t>关系:</w:t>
      </w:r>
    </w:p>
    <w:p w14:paraId="13C21DFE">
      <w:pPr>
        <w:pStyle w:val="246"/>
      </w:pPr>
      <w:r>
        <w:t>计量单位:</w:t>
      </w:r>
    </w:p>
    <w:p w14:paraId="315810D7">
      <w:pPr>
        <w:pStyle w:val="246"/>
      </w:pPr>
      <w:r>
        <w:t>值域:YJ_CODE_0116《箕斗井的箕斗类型代码表》</w:t>
      </w:r>
    </w:p>
    <w:p w14:paraId="4812D2EB">
      <w:pPr>
        <w:pStyle w:val="246"/>
      </w:pPr>
      <w:r>
        <w:t>——————————————————————————————————</w:t>
      </w:r>
    </w:p>
    <w:p w14:paraId="27BDC0BB">
      <w:pPr>
        <w:pStyle w:val="103"/>
        <w:spacing w:before="120" w:after="120"/>
      </w:pPr>
      <w:bookmarkStart w:id="882" w:name="_Toc69401816"/>
      <w:r>
        <w:rPr>
          <w:rFonts w:hint="eastAsia"/>
        </w:rPr>
        <w:t>竖井斜井类型编码</w:t>
      </w:r>
      <w:bookmarkEnd w:id="882"/>
    </w:p>
    <w:p w14:paraId="40A52FED">
      <w:pPr>
        <w:pStyle w:val="246"/>
      </w:pPr>
      <w:r>
        <w:t>内部标识符:DE21020129</w:t>
      </w:r>
    </w:p>
    <w:p w14:paraId="0A49CEDB">
      <w:pPr>
        <w:pStyle w:val="246"/>
      </w:pPr>
      <w:r>
        <w:t>数据元名称:竖井斜井类型编码</w:t>
      </w:r>
    </w:p>
    <w:p w14:paraId="56D3A6D1">
      <w:pPr>
        <w:pStyle w:val="246"/>
      </w:pPr>
      <w:r>
        <w:t>汉语简拼:shu-jing-xie-jing-lei-xing-bian-ma</w:t>
      </w:r>
    </w:p>
    <w:p w14:paraId="7344E570">
      <w:pPr>
        <w:pStyle w:val="246"/>
      </w:pPr>
      <w:r>
        <w:t>英文名称:vertical shaft type number</w:t>
      </w:r>
    </w:p>
    <w:p w14:paraId="1F2E76E8">
      <w:pPr>
        <w:pStyle w:val="246"/>
      </w:pPr>
      <w:r>
        <w:t>标识符:SJXJLXBM</w:t>
      </w:r>
    </w:p>
    <w:p w14:paraId="7371ED23">
      <w:pPr>
        <w:pStyle w:val="246"/>
      </w:pPr>
      <w:r>
        <w:t>版本:1</w:t>
      </w:r>
    </w:p>
    <w:p w14:paraId="29D62370">
      <w:pPr>
        <w:pStyle w:val="246"/>
      </w:pPr>
      <w:r>
        <w:t>说明:地下矿山竖井斜井类型编码。</w:t>
      </w:r>
    </w:p>
    <w:p w14:paraId="009ACCF8">
      <w:pPr>
        <w:pStyle w:val="246"/>
      </w:pPr>
      <w:r>
        <w:t>数据类型:字符型</w:t>
      </w:r>
    </w:p>
    <w:p w14:paraId="0ED3139C">
      <w:pPr>
        <w:pStyle w:val="246"/>
      </w:pPr>
      <w:r>
        <w:t>数据格式:c5</w:t>
      </w:r>
    </w:p>
    <w:p w14:paraId="5D42EBC6">
      <w:pPr>
        <w:pStyle w:val="246"/>
      </w:pPr>
      <w:r>
        <w:t>对象词:地下矿山</w:t>
      </w:r>
    </w:p>
    <w:p w14:paraId="167C1F5E">
      <w:pPr>
        <w:pStyle w:val="246"/>
      </w:pPr>
      <w:r>
        <w:t>特性词:竖井斜井类型</w:t>
      </w:r>
    </w:p>
    <w:p w14:paraId="15AC4760">
      <w:pPr>
        <w:pStyle w:val="246"/>
      </w:pPr>
      <w:r>
        <w:t>表示词:代码</w:t>
      </w:r>
    </w:p>
    <w:p w14:paraId="06EC6A47">
      <w:pPr>
        <w:pStyle w:val="246"/>
      </w:pPr>
      <w:r>
        <w:t>同义名称:</w:t>
      </w:r>
    </w:p>
    <w:p w14:paraId="194146AC">
      <w:pPr>
        <w:pStyle w:val="246"/>
      </w:pPr>
      <w:r>
        <w:t>关系:</w:t>
      </w:r>
    </w:p>
    <w:p w14:paraId="00407153">
      <w:pPr>
        <w:pStyle w:val="246"/>
      </w:pPr>
      <w:r>
        <w:t>计量单位:</w:t>
      </w:r>
    </w:p>
    <w:p w14:paraId="65058025">
      <w:pPr>
        <w:pStyle w:val="246"/>
      </w:pPr>
      <w:r>
        <w:t>值域:YJ_CODE_0117《竖井斜井类型编码代码表》</w:t>
      </w:r>
    </w:p>
    <w:p w14:paraId="7E5A4EDF">
      <w:pPr>
        <w:pStyle w:val="246"/>
      </w:pPr>
      <w:r>
        <w:t>——————————————————————————————————</w:t>
      </w:r>
    </w:p>
    <w:p w14:paraId="225C1D9D">
      <w:pPr>
        <w:pStyle w:val="103"/>
        <w:spacing w:before="120" w:after="120"/>
      </w:pPr>
      <w:bookmarkStart w:id="883" w:name="_Toc69401817"/>
      <w:r>
        <w:rPr>
          <w:rFonts w:hint="eastAsia"/>
        </w:rPr>
        <w:t>斜井矿车类型</w:t>
      </w:r>
      <w:bookmarkEnd w:id="883"/>
    </w:p>
    <w:p w14:paraId="59FAF1F5">
      <w:pPr>
        <w:pStyle w:val="246"/>
      </w:pPr>
      <w:r>
        <w:t>内部标识符:DE21020153</w:t>
      </w:r>
    </w:p>
    <w:p w14:paraId="5857594A">
      <w:pPr>
        <w:pStyle w:val="246"/>
      </w:pPr>
      <w:r>
        <w:t>数据元名称:斜井矿车类型</w:t>
      </w:r>
    </w:p>
    <w:p w14:paraId="482F6D2C">
      <w:pPr>
        <w:pStyle w:val="246"/>
      </w:pPr>
      <w:r>
        <w:t>汉语简拼:xie-jing-kuang-che-lei-xing</w:t>
      </w:r>
    </w:p>
    <w:p w14:paraId="0DDF7FEA">
      <w:pPr>
        <w:pStyle w:val="246"/>
      </w:pPr>
      <w:r>
        <w:t>英文名称:slant type</w:t>
      </w:r>
    </w:p>
    <w:p w14:paraId="6421E663">
      <w:pPr>
        <w:pStyle w:val="246"/>
      </w:pPr>
      <w:r>
        <w:t>标识符:XJKCLX</w:t>
      </w:r>
    </w:p>
    <w:p w14:paraId="69BC5091">
      <w:pPr>
        <w:pStyle w:val="246"/>
      </w:pPr>
      <w:r>
        <w:t>版本:1</w:t>
      </w:r>
    </w:p>
    <w:p w14:paraId="4D564839">
      <w:pPr>
        <w:pStyle w:val="246"/>
      </w:pPr>
      <w:r>
        <w:t>说明:非煤地下矿山斜井的矿车类型代码。</w:t>
      </w:r>
    </w:p>
    <w:p w14:paraId="4BA44E30">
      <w:pPr>
        <w:pStyle w:val="246"/>
      </w:pPr>
      <w:r>
        <w:t>数据类型:字符型</w:t>
      </w:r>
    </w:p>
    <w:p w14:paraId="67EE35ED">
      <w:pPr>
        <w:pStyle w:val="246"/>
      </w:pPr>
      <w:r>
        <w:t>数据格式:c2</w:t>
      </w:r>
    </w:p>
    <w:p w14:paraId="1E2601C4">
      <w:pPr>
        <w:pStyle w:val="246"/>
      </w:pPr>
      <w:r>
        <w:t>对象词:斜井</w:t>
      </w:r>
    </w:p>
    <w:p w14:paraId="1A623201">
      <w:pPr>
        <w:pStyle w:val="246"/>
      </w:pPr>
      <w:r>
        <w:t>特性词:矿车类型</w:t>
      </w:r>
    </w:p>
    <w:p w14:paraId="72D3A8B9">
      <w:pPr>
        <w:pStyle w:val="246"/>
      </w:pPr>
      <w:r>
        <w:t>表示词:代码</w:t>
      </w:r>
    </w:p>
    <w:p w14:paraId="195EC9E6">
      <w:pPr>
        <w:pStyle w:val="246"/>
      </w:pPr>
      <w:r>
        <w:t>同义名称:</w:t>
      </w:r>
    </w:p>
    <w:p w14:paraId="36DACBEF">
      <w:pPr>
        <w:pStyle w:val="246"/>
      </w:pPr>
      <w:r>
        <w:t>关系:</w:t>
      </w:r>
    </w:p>
    <w:p w14:paraId="071BE005">
      <w:pPr>
        <w:pStyle w:val="246"/>
      </w:pPr>
      <w:r>
        <w:t>计量单位:</w:t>
      </w:r>
    </w:p>
    <w:p w14:paraId="738AE386">
      <w:pPr>
        <w:pStyle w:val="246"/>
      </w:pPr>
      <w:r>
        <w:t>值域:YJ_CODE_0138《斜井矿车类型代码表》</w:t>
      </w:r>
    </w:p>
    <w:p w14:paraId="2BF0EBE3">
      <w:pPr>
        <w:pStyle w:val="246"/>
      </w:pPr>
      <w:r>
        <w:t>——————————————————————————————————</w:t>
      </w:r>
    </w:p>
    <w:p w14:paraId="75C004B7">
      <w:pPr>
        <w:pStyle w:val="103"/>
        <w:spacing w:before="120" w:after="120"/>
      </w:pPr>
      <w:bookmarkStart w:id="884" w:name="_Toc69401818"/>
      <w:r>
        <w:rPr>
          <w:rFonts w:hint="eastAsia"/>
        </w:rPr>
        <w:t>斜井台车类型</w:t>
      </w:r>
      <w:bookmarkEnd w:id="884"/>
    </w:p>
    <w:p w14:paraId="69550761">
      <w:pPr>
        <w:pStyle w:val="246"/>
      </w:pPr>
      <w:r>
        <w:t>内部标识符:DE21020154</w:t>
      </w:r>
    </w:p>
    <w:p w14:paraId="4E4C0EBB">
      <w:pPr>
        <w:pStyle w:val="246"/>
      </w:pPr>
      <w:r>
        <w:t>数据元名称:斜井台车类型</w:t>
      </w:r>
    </w:p>
    <w:p w14:paraId="0024A42F">
      <w:pPr>
        <w:pStyle w:val="246"/>
      </w:pPr>
      <w:r>
        <w:t>汉语简拼:xie-jing-tai-che-lei-xing</w:t>
      </w:r>
    </w:p>
    <w:p w14:paraId="15D9D4C0">
      <w:pPr>
        <w:pStyle w:val="246"/>
      </w:pPr>
      <w:r>
        <w:t>英文名称:incline type</w:t>
      </w:r>
    </w:p>
    <w:p w14:paraId="7B91EDF0">
      <w:pPr>
        <w:pStyle w:val="246"/>
      </w:pPr>
      <w:r>
        <w:t>标识符:XJTCLX</w:t>
      </w:r>
    </w:p>
    <w:p w14:paraId="2D84ED3E">
      <w:pPr>
        <w:pStyle w:val="246"/>
      </w:pPr>
      <w:r>
        <w:t>版本:1</w:t>
      </w:r>
    </w:p>
    <w:p w14:paraId="14DC9E61">
      <w:pPr>
        <w:pStyle w:val="246"/>
      </w:pPr>
      <w:r>
        <w:t>说明:非煤地下矿山斜井的台车类型代码。</w:t>
      </w:r>
    </w:p>
    <w:p w14:paraId="3D2F93D6">
      <w:pPr>
        <w:pStyle w:val="246"/>
      </w:pPr>
      <w:r>
        <w:t>数据类型:字符型</w:t>
      </w:r>
    </w:p>
    <w:p w14:paraId="3C119917">
      <w:pPr>
        <w:pStyle w:val="246"/>
      </w:pPr>
      <w:r>
        <w:t>数据格式:c2</w:t>
      </w:r>
    </w:p>
    <w:p w14:paraId="4B507D1C">
      <w:pPr>
        <w:pStyle w:val="246"/>
      </w:pPr>
      <w:r>
        <w:t>对象词:斜井</w:t>
      </w:r>
    </w:p>
    <w:p w14:paraId="0CC98D01">
      <w:pPr>
        <w:pStyle w:val="246"/>
      </w:pPr>
      <w:r>
        <w:t>特性词:台车类型</w:t>
      </w:r>
    </w:p>
    <w:p w14:paraId="77E87572">
      <w:pPr>
        <w:pStyle w:val="246"/>
      </w:pPr>
      <w:r>
        <w:t>表示词:代码</w:t>
      </w:r>
    </w:p>
    <w:p w14:paraId="691F9B41">
      <w:pPr>
        <w:pStyle w:val="246"/>
      </w:pPr>
      <w:r>
        <w:t>同义名称:</w:t>
      </w:r>
    </w:p>
    <w:p w14:paraId="6138969A">
      <w:pPr>
        <w:pStyle w:val="246"/>
      </w:pPr>
      <w:r>
        <w:t>关系:</w:t>
      </w:r>
    </w:p>
    <w:p w14:paraId="65270C9F">
      <w:pPr>
        <w:pStyle w:val="246"/>
      </w:pPr>
      <w:r>
        <w:t>计量单位:</w:t>
      </w:r>
    </w:p>
    <w:p w14:paraId="04E0ED7F">
      <w:pPr>
        <w:pStyle w:val="246"/>
      </w:pPr>
      <w:r>
        <w:t>值域:YJ_CODE_0139《斜井台车类型代码表》</w:t>
      </w:r>
    </w:p>
    <w:p w14:paraId="4AF9A694">
      <w:pPr>
        <w:pStyle w:val="246"/>
      </w:pPr>
      <w:r>
        <w:t>——————————————————————————————————</w:t>
      </w:r>
    </w:p>
    <w:p w14:paraId="1AA7ED2D">
      <w:pPr>
        <w:pStyle w:val="103"/>
        <w:spacing w:before="120" w:after="120"/>
      </w:pPr>
      <w:bookmarkStart w:id="885" w:name="_Toc69401819"/>
      <w:r>
        <w:rPr>
          <w:rFonts w:hint="eastAsia"/>
        </w:rPr>
        <w:t>竖井罐笼类型</w:t>
      </w:r>
      <w:bookmarkEnd w:id="885"/>
    </w:p>
    <w:p w14:paraId="27E8218D">
      <w:pPr>
        <w:pStyle w:val="246"/>
      </w:pPr>
      <w:r>
        <w:t>内部标识符:DE21020147</w:t>
      </w:r>
    </w:p>
    <w:p w14:paraId="1B7E4FE7">
      <w:pPr>
        <w:pStyle w:val="246"/>
      </w:pPr>
      <w:r>
        <w:t>数据元名称:竖井罐笼类型</w:t>
      </w:r>
    </w:p>
    <w:p w14:paraId="07A49F5D">
      <w:pPr>
        <w:pStyle w:val="246"/>
      </w:pPr>
      <w:r>
        <w:t>汉语简拼:shu-jing-guan-long-lei-xing</w:t>
      </w:r>
    </w:p>
    <w:p w14:paraId="2E3EC95D">
      <w:pPr>
        <w:pStyle w:val="246"/>
      </w:pPr>
      <w:r>
        <w:t>英文名称:shaft cage type</w:t>
      </w:r>
    </w:p>
    <w:p w14:paraId="3D90210B">
      <w:pPr>
        <w:pStyle w:val="246"/>
      </w:pPr>
      <w:r>
        <w:t>标识符:SJGLLX</w:t>
      </w:r>
    </w:p>
    <w:p w14:paraId="79109767">
      <w:pPr>
        <w:pStyle w:val="246"/>
      </w:pPr>
      <w:r>
        <w:t>版本:1</w:t>
      </w:r>
    </w:p>
    <w:p w14:paraId="02DF158E">
      <w:pPr>
        <w:pStyle w:val="246"/>
      </w:pPr>
      <w:r>
        <w:t>说明:竖井罐笼类型。</w:t>
      </w:r>
    </w:p>
    <w:p w14:paraId="4143E212">
      <w:pPr>
        <w:pStyle w:val="246"/>
      </w:pPr>
      <w:r>
        <w:t>数据类型:字符型</w:t>
      </w:r>
    </w:p>
    <w:p w14:paraId="335105E2">
      <w:pPr>
        <w:pStyle w:val="246"/>
      </w:pPr>
      <w:r>
        <w:t>数据格式:c1</w:t>
      </w:r>
    </w:p>
    <w:p w14:paraId="45B63119">
      <w:pPr>
        <w:pStyle w:val="246"/>
      </w:pPr>
      <w:r>
        <w:t>对象词:竖井</w:t>
      </w:r>
    </w:p>
    <w:p w14:paraId="7FD42591">
      <w:pPr>
        <w:pStyle w:val="246"/>
      </w:pPr>
      <w:r>
        <w:t>特性词:罐笼类型</w:t>
      </w:r>
    </w:p>
    <w:p w14:paraId="5ADAF917">
      <w:pPr>
        <w:pStyle w:val="246"/>
      </w:pPr>
      <w:r>
        <w:t>表示词:代码</w:t>
      </w:r>
    </w:p>
    <w:p w14:paraId="26FD7503">
      <w:pPr>
        <w:pStyle w:val="246"/>
      </w:pPr>
      <w:r>
        <w:t>同义名称:</w:t>
      </w:r>
    </w:p>
    <w:p w14:paraId="50A6204C">
      <w:pPr>
        <w:pStyle w:val="246"/>
      </w:pPr>
      <w:r>
        <w:t>关系:</w:t>
      </w:r>
    </w:p>
    <w:p w14:paraId="45047094">
      <w:pPr>
        <w:pStyle w:val="246"/>
      </w:pPr>
      <w:r>
        <w:t>计量单位:</w:t>
      </w:r>
    </w:p>
    <w:p w14:paraId="6C6820A5">
      <w:pPr>
        <w:pStyle w:val="246"/>
      </w:pPr>
      <w:r>
        <w:t>值域:YJ_CODE_0134《竖井罐笼类型代码表》</w:t>
      </w:r>
    </w:p>
    <w:p w14:paraId="211D08A8">
      <w:pPr>
        <w:pStyle w:val="246"/>
      </w:pPr>
      <w:r>
        <w:t>——————————————————————————————————</w:t>
      </w:r>
    </w:p>
    <w:p w14:paraId="4369DC3C">
      <w:pPr>
        <w:pStyle w:val="103"/>
        <w:spacing w:before="120" w:after="120"/>
      </w:pPr>
      <w:bookmarkStart w:id="886" w:name="_Toc69401820"/>
      <w:r>
        <w:rPr>
          <w:rFonts w:hint="eastAsia"/>
        </w:rPr>
        <w:t>竖井箕斗类型</w:t>
      </w:r>
      <w:bookmarkEnd w:id="886"/>
    </w:p>
    <w:p w14:paraId="1506DFFA">
      <w:pPr>
        <w:pStyle w:val="246"/>
      </w:pPr>
      <w:r>
        <w:t>内部标识符:DE21020148</w:t>
      </w:r>
    </w:p>
    <w:p w14:paraId="3ADA5C54">
      <w:pPr>
        <w:pStyle w:val="246"/>
      </w:pPr>
      <w:r>
        <w:t>数据元名称:竖井箕斗类型</w:t>
      </w:r>
    </w:p>
    <w:p w14:paraId="6137E3FB">
      <w:pPr>
        <w:pStyle w:val="246"/>
      </w:pPr>
      <w:r>
        <w:t>汉语简拼:shu-jing-ji-dou-lei-xing</w:t>
      </w:r>
    </w:p>
    <w:p w14:paraId="4B04F118">
      <w:pPr>
        <w:pStyle w:val="246"/>
      </w:pPr>
      <w:r>
        <w:t>英文名称:shaft skip type</w:t>
      </w:r>
    </w:p>
    <w:p w14:paraId="683DCA33">
      <w:pPr>
        <w:pStyle w:val="246"/>
      </w:pPr>
      <w:r>
        <w:t>标识符:SJJDLX</w:t>
      </w:r>
    </w:p>
    <w:p w14:paraId="7F4EBB87">
      <w:pPr>
        <w:pStyle w:val="246"/>
      </w:pPr>
      <w:r>
        <w:t>版本:1</w:t>
      </w:r>
    </w:p>
    <w:p w14:paraId="7CEDBF54">
      <w:pPr>
        <w:pStyle w:val="246"/>
      </w:pPr>
      <w:r>
        <w:t>说明:竖井箕斗类型。</w:t>
      </w:r>
    </w:p>
    <w:p w14:paraId="0D9A382B">
      <w:pPr>
        <w:pStyle w:val="246"/>
      </w:pPr>
      <w:r>
        <w:t>数据类型:字符型</w:t>
      </w:r>
    </w:p>
    <w:p w14:paraId="3EEFA37A">
      <w:pPr>
        <w:pStyle w:val="246"/>
      </w:pPr>
      <w:r>
        <w:t>数据格式:c1</w:t>
      </w:r>
    </w:p>
    <w:p w14:paraId="0919BE25">
      <w:pPr>
        <w:pStyle w:val="246"/>
      </w:pPr>
      <w:r>
        <w:t>对象词:竖井</w:t>
      </w:r>
    </w:p>
    <w:p w14:paraId="7994BF9D">
      <w:pPr>
        <w:pStyle w:val="246"/>
      </w:pPr>
      <w:r>
        <w:t>特性词:箕斗类型</w:t>
      </w:r>
    </w:p>
    <w:p w14:paraId="75E5AB9B">
      <w:pPr>
        <w:pStyle w:val="246"/>
      </w:pPr>
      <w:r>
        <w:t>表示词:代码</w:t>
      </w:r>
    </w:p>
    <w:p w14:paraId="6EFC9817">
      <w:pPr>
        <w:pStyle w:val="246"/>
      </w:pPr>
      <w:r>
        <w:t>同义名称:</w:t>
      </w:r>
    </w:p>
    <w:p w14:paraId="22351488">
      <w:pPr>
        <w:pStyle w:val="246"/>
      </w:pPr>
      <w:r>
        <w:t>关系:</w:t>
      </w:r>
    </w:p>
    <w:p w14:paraId="7EE9F7BD">
      <w:pPr>
        <w:pStyle w:val="246"/>
      </w:pPr>
      <w:r>
        <w:t>计量单位:</w:t>
      </w:r>
    </w:p>
    <w:p w14:paraId="46D358AB">
      <w:pPr>
        <w:pStyle w:val="246"/>
      </w:pPr>
      <w:r>
        <w:t>值域:YJ_CODE_0135《竖井箕斗类型代码表》</w:t>
      </w:r>
    </w:p>
    <w:p w14:paraId="38FF06F3">
      <w:pPr>
        <w:pStyle w:val="246"/>
      </w:pPr>
      <w:r>
        <w:t>——————————————————————————————————</w:t>
      </w:r>
    </w:p>
    <w:p w14:paraId="770829DA">
      <w:pPr>
        <w:pStyle w:val="103"/>
        <w:spacing w:before="120" w:after="120"/>
      </w:pPr>
      <w:bookmarkStart w:id="887" w:name="_Toc69401821"/>
      <w:r>
        <w:rPr>
          <w:rFonts w:hint="eastAsia"/>
        </w:rPr>
        <w:t>轨道类型</w:t>
      </w:r>
      <w:bookmarkEnd w:id="887"/>
    </w:p>
    <w:p w14:paraId="6B49B314">
      <w:pPr>
        <w:pStyle w:val="246"/>
      </w:pPr>
      <w:r>
        <w:t>内部标识符:DE21020155</w:t>
      </w:r>
    </w:p>
    <w:p w14:paraId="59010002">
      <w:pPr>
        <w:pStyle w:val="246"/>
      </w:pPr>
      <w:r>
        <w:t>数据元名称:轨道类型</w:t>
      </w:r>
    </w:p>
    <w:p w14:paraId="0108D728">
      <w:pPr>
        <w:pStyle w:val="246"/>
      </w:pPr>
      <w:r>
        <w:t>汉语简拼:gui-dao-lei-xing</w:t>
      </w:r>
    </w:p>
    <w:p w14:paraId="7DA3AE4B">
      <w:pPr>
        <w:pStyle w:val="246"/>
      </w:pPr>
      <w:r>
        <w:t>英文名称:track type</w:t>
      </w:r>
    </w:p>
    <w:p w14:paraId="017F69BC">
      <w:pPr>
        <w:pStyle w:val="246"/>
      </w:pPr>
      <w:r>
        <w:t>标识符:GDLX</w:t>
      </w:r>
    </w:p>
    <w:p w14:paraId="2CD5C4F8">
      <w:pPr>
        <w:pStyle w:val="246"/>
      </w:pPr>
      <w:r>
        <w:t>版本:1</w:t>
      </w:r>
    </w:p>
    <w:p w14:paraId="3B58497C">
      <w:pPr>
        <w:pStyle w:val="246"/>
      </w:pPr>
      <w:r>
        <w:t>说明:地下矿山竖井的轨道类型。</w:t>
      </w:r>
    </w:p>
    <w:p w14:paraId="323B0156">
      <w:pPr>
        <w:pStyle w:val="246"/>
      </w:pPr>
      <w:r>
        <w:t>数据类型:字符型</w:t>
      </w:r>
    </w:p>
    <w:p w14:paraId="6A33418F">
      <w:pPr>
        <w:pStyle w:val="246"/>
      </w:pPr>
      <w:r>
        <w:t>数据格式:c3</w:t>
      </w:r>
    </w:p>
    <w:p w14:paraId="3CC0B3B8">
      <w:pPr>
        <w:pStyle w:val="246"/>
      </w:pPr>
      <w:r>
        <w:t>对象词:竖井</w:t>
      </w:r>
    </w:p>
    <w:p w14:paraId="5316F8F4">
      <w:pPr>
        <w:pStyle w:val="246"/>
      </w:pPr>
      <w:r>
        <w:t>特性词:轨道类型</w:t>
      </w:r>
    </w:p>
    <w:p w14:paraId="06BC6AD4">
      <w:pPr>
        <w:pStyle w:val="246"/>
      </w:pPr>
      <w:r>
        <w:t>表示词:代码</w:t>
      </w:r>
    </w:p>
    <w:p w14:paraId="7E2E6E90">
      <w:pPr>
        <w:pStyle w:val="246"/>
      </w:pPr>
      <w:r>
        <w:t>同义名称:</w:t>
      </w:r>
    </w:p>
    <w:p w14:paraId="5959888E">
      <w:pPr>
        <w:pStyle w:val="246"/>
      </w:pPr>
      <w:r>
        <w:t>关系:</w:t>
      </w:r>
    </w:p>
    <w:p w14:paraId="5319F7CC">
      <w:pPr>
        <w:pStyle w:val="246"/>
      </w:pPr>
      <w:r>
        <w:t>计量单位:</w:t>
      </w:r>
    </w:p>
    <w:p w14:paraId="2B9F1A3E">
      <w:pPr>
        <w:pStyle w:val="246"/>
      </w:pPr>
      <w:r>
        <w:t>值域:YJ_CODE_0140《轨道类型代码表》</w:t>
      </w:r>
    </w:p>
    <w:p w14:paraId="23FD0E20">
      <w:pPr>
        <w:pStyle w:val="246"/>
      </w:pPr>
      <w:r>
        <w:t>——————————————————————————————————</w:t>
      </w:r>
    </w:p>
    <w:p w14:paraId="59327DFB">
      <w:pPr>
        <w:pStyle w:val="103"/>
        <w:spacing w:before="120" w:after="120"/>
      </w:pPr>
      <w:bookmarkStart w:id="888" w:name="_Toc69401822"/>
      <w:r>
        <w:rPr>
          <w:rFonts w:hint="eastAsia"/>
        </w:rPr>
        <w:t>危险源编号</w:t>
      </w:r>
      <w:bookmarkEnd w:id="888"/>
    </w:p>
    <w:p w14:paraId="00460BF7">
      <w:pPr>
        <w:pStyle w:val="246"/>
      </w:pPr>
      <w:r>
        <w:t>内部标识符:DE21020016</w:t>
      </w:r>
    </w:p>
    <w:p w14:paraId="7C0D3389">
      <w:pPr>
        <w:pStyle w:val="246"/>
      </w:pPr>
      <w:r>
        <w:t>数据元名称:危险源编号</w:t>
      </w:r>
    </w:p>
    <w:p w14:paraId="5EC70461">
      <w:pPr>
        <w:pStyle w:val="246"/>
      </w:pPr>
      <w:r>
        <w:t>汉语简拼:wei-xian-yuan-bian-hao</w:t>
      </w:r>
    </w:p>
    <w:p w14:paraId="78880584">
      <w:pPr>
        <w:pStyle w:val="246"/>
      </w:pPr>
      <w:r>
        <w:t>英文名称:hazard id</w:t>
      </w:r>
    </w:p>
    <w:p w14:paraId="391676D4">
      <w:pPr>
        <w:pStyle w:val="246"/>
      </w:pPr>
      <w:r>
        <w:t>标识符:WXYBH</w:t>
      </w:r>
    </w:p>
    <w:p w14:paraId="721573C7">
      <w:pPr>
        <w:pStyle w:val="246"/>
      </w:pPr>
      <w:r>
        <w:t>版本:1</w:t>
      </w:r>
    </w:p>
    <w:p w14:paraId="21AE3A90">
      <w:pPr>
        <w:pStyle w:val="246"/>
      </w:pPr>
      <w:r>
        <w:t>说明:危险化学品重大危险源的唯一编号。</w:t>
      </w:r>
    </w:p>
    <w:p w14:paraId="61045CFE">
      <w:pPr>
        <w:pStyle w:val="246"/>
      </w:pPr>
      <w:r>
        <w:t>数据类型:字符型</w:t>
      </w:r>
    </w:p>
    <w:p w14:paraId="2D1EBBA1">
      <w:pPr>
        <w:pStyle w:val="246"/>
      </w:pPr>
      <w:r>
        <w:t>数据格式:c..10</w:t>
      </w:r>
    </w:p>
    <w:p w14:paraId="217E3AA9">
      <w:pPr>
        <w:pStyle w:val="246"/>
      </w:pPr>
      <w:r>
        <w:t>对象词:危险源</w:t>
      </w:r>
    </w:p>
    <w:p w14:paraId="115C81E0">
      <w:pPr>
        <w:pStyle w:val="246"/>
      </w:pPr>
      <w:r>
        <w:t>特性词:编号</w:t>
      </w:r>
    </w:p>
    <w:p w14:paraId="6AFA6AA7">
      <w:pPr>
        <w:pStyle w:val="246"/>
      </w:pPr>
      <w:r>
        <w:t>表示词:号码</w:t>
      </w:r>
    </w:p>
    <w:p w14:paraId="186BC18F">
      <w:pPr>
        <w:pStyle w:val="246"/>
      </w:pPr>
      <w:r>
        <w:t>同义名称:</w:t>
      </w:r>
    </w:p>
    <w:p w14:paraId="72439B10">
      <w:pPr>
        <w:pStyle w:val="246"/>
      </w:pPr>
      <w:r>
        <w:t>关系:</w:t>
      </w:r>
    </w:p>
    <w:p w14:paraId="08F152CE">
      <w:pPr>
        <w:pStyle w:val="246"/>
      </w:pPr>
      <w:r>
        <w:t>计量单位:</w:t>
      </w:r>
    </w:p>
    <w:p w14:paraId="4D04151F">
      <w:pPr>
        <w:pStyle w:val="246"/>
      </w:pPr>
      <w:r>
        <w:t>值域:</w:t>
      </w:r>
    </w:p>
    <w:p w14:paraId="218C521A">
      <w:pPr>
        <w:pStyle w:val="246"/>
      </w:pPr>
      <w:r>
        <w:t>——————————————————————————————————</w:t>
      </w:r>
    </w:p>
    <w:p w14:paraId="2295244E">
      <w:pPr>
        <w:pStyle w:val="103"/>
        <w:spacing w:before="120" w:after="120"/>
      </w:pPr>
      <w:bookmarkStart w:id="889" w:name="_Toc69401823"/>
      <w:r>
        <w:rPr>
          <w:rFonts w:hint="eastAsia"/>
        </w:rPr>
        <w:t>危险源名称</w:t>
      </w:r>
      <w:bookmarkEnd w:id="889"/>
    </w:p>
    <w:p w14:paraId="1C226EB1">
      <w:pPr>
        <w:pStyle w:val="246"/>
      </w:pPr>
      <w:r>
        <w:t>内部标识符:DE21020012</w:t>
      </w:r>
    </w:p>
    <w:p w14:paraId="42364F51">
      <w:pPr>
        <w:pStyle w:val="246"/>
      </w:pPr>
      <w:r>
        <w:t>数据元名称:危险源名称</w:t>
      </w:r>
    </w:p>
    <w:p w14:paraId="7AFD956A">
      <w:pPr>
        <w:pStyle w:val="246"/>
      </w:pPr>
      <w:r>
        <w:t>汉语简拼:wei-xian-yuan-ming-cheng</w:t>
      </w:r>
    </w:p>
    <w:p w14:paraId="519F340B">
      <w:pPr>
        <w:pStyle w:val="246"/>
      </w:pPr>
      <w:r>
        <w:t>英文名称:name of hazard source</w:t>
      </w:r>
    </w:p>
    <w:p w14:paraId="779B1739">
      <w:pPr>
        <w:pStyle w:val="246"/>
      </w:pPr>
      <w:r>
        <w:t>标识符:WXYMC</w:t>
      </w:r>
    </w:p>
    <w:p w14:paraId="56AE7D4C">
      <w:pPr>
        <w:pStyle w:val="246"/>
      </w:pPr>
      <w:r>
        <w:t>版本:1</w:t>
      </w:r>
    </w:p>
    <w:p w14:paraId="5AC1E724">
      <w:pPr>
        <w:pStyle w:val="246"/>
      </w:pPr>
      <w:r>
        <w:t>说明:危险化学品危险源的名称。</w:t>
      </w:r>
    </w:p>
    <w:p w14:paraId="100F18E0">
      <w:pPr>
        <w:pStyle w:val="246"/>
      </w:pPr>
      <w:r>
        <w:t>数据类型:字符型</w:t>
      </w:r>
    </w:p>
    <w:p w14:paraId="2E3AC706">
      <w:pPr>
        <w:pStyle w:val="246"/>
      </w:pPr>
      <w:r>
        <w:t>数据格式:c..225</w:t>
      </w:r>
    </w:p>
    <w:p w14:paraId="551F37F5">
      <w:pPr>
        <w:pStyle w:val="246"/>
      </w:pPr>
      <w:r>
        <w:t>对象词:危险源</w:t>
      </w:r>
    </w:p>
    <w:p w14:paraId="2342562F">
      <w:pPr>
        <w:pStyle w:val="246"/>
      </w:pPr>
      <w:r>
        <w:t>特性词:名称</w:t>
      </w:r>
    </w:p>
    <w:p w14:paraId="127CAA73">
      <w:pPr>
        <w:pStyle w:val="246"/>
      </w:pPr>
      <w:r>
        <w:t>表示词:名称</w:t>
      </w:r>
    </w:p>
    <w:p w14:paraId="4DCFC5A7">
      <w:pPr>
        <w:pStyle w:val="246"/>
      </w:pPr>
      <w:r>
        <w:t>同义名称:</w:t>
      </w:r>
    </w:p>
    <w:p w14:paraId="7910AD56">
      <w:pPr>
        <w:pStyle w:val="246"/>
      </w:pPr>
      <w:r>
        <w:t>关系:</w:t>
      </w:r>
    </w:p>
    <w:p w14:paraId="253F6D10">
      <w:pPr>
        <w:pStyle w:val="246"/>
      </w:pPr>
      <w:r>
        <w:t>计量单位:</w:t>
      </w:r>
    </w:p>
    <w:p w14:paraId="2C517F4B">
      <w:pPr>
        <w:pStyle w:val="246"/>
      </w:pPr>
      <w:r>
        <w:t>值域:</w:t>
      </w:r>
    </w:p>
    <w:p w14:paraId="7E066DED">
      <w:pPr>
        <w:pStyle w:val="246"/>
      </w:pPr>
      <w:r>
        <w:t>——————————————————————————————————</w:t>
      </w:r>
    </w:p>
    <w:p w14:paraId="3E46E404">
      <w:pPr>
        <w:pStyle w:val="103"/>
        <w:spacing w:before="120" w:after="120"/>
      </w:pPr>
      <w:bookmarkStart w:id="890" w:name="_Toc69401824"/>
      <w:r>
        <w:rPr>
          <w:rFonts w:hint="eastAsia"/>
        </w:rPr>
        <w:t>危险源简称</w:t>
      </w:r>
      <w:bookmarkEnd w:id="890"/>
    </w:p>
    <w:p w14:paraId="24F66CE0">
      <w:pPr>
        <w:pStyle w:val="246"/>
      </w:pPr>
      <w:r>
        <w:t>内部标识符:DE21020187</w:t>
      </w:r>
    </w:p>
    <w:p w14:paraId="4F9A85FD">
      <w:pPr>
        <w:pStyle w:val="246"/>
      </w:pPr>
      <w:r>
        <w:t>数据元名称:危险源简称</w:t>
      </w:r>
    </w:p>
    <w:p w14:paraId="3F711DF5">
      <w:pPr>
        <w:pStyle w:val="246"/>
      </w:pPr>
      <w:r>
        <w:t>汉语简拼:wei-xian-yuan-jian-cheng</w:t>
      </w:r>
    </w:p>
    <w:p w14:paraId="0E162495">
      <w:pPr>
        <w:pStyle w:val="246"/>
      </w:pPr>
      <w:r>
        <w:t>英文名称:abbreviation of hazard source</w:t>
      </w:r>
    </w:p>
    <w:p w14:paraId="3E9A61C5">
      <w:pPr>
        <w:pStyle w:val="246"/>
      </w:pPr>
      <w:r>
        <w:t>标识符:WXYJC</w:t>
      </w:r>
    </w:p>
    <w:p w14:paraId="7B468A04">
      <w:pPr>
        <w:pStyle w:val="246"/>
      </w:pPr>
      <w:r>
        <w:t>版本:1</w:t>
      </w:r>
    </w:p>
    <w:p w14:paraId="25FC3BE7">
      <w:pPr>
        <w:pStyle w:val="246"/>
      </w:pPr>
      <w:r>
        <w:t>说明:危险源的简称。</w:t>
      </w:r>
    </w:p>
    <w:p w14:paraId="021FCE9A">
      <w:pPr>
        <w:pStyle w:val="246"/>
      </w:pPr>
      <w:r>
        <w:t>数据类型:字符型</w:t>
      </w:r>
    </w:p>
    <w:p w14:paraId="2401179A">
      <w:pPr>
        <w:pStyle w:val="246"/>
      </w:pPr>
      <w:r>
        <w:t>数据格式:c..200</w:t>
      </w:r>
    </w:p>
    <w:p w14:paraId="6CE235CC">
      <w:pPr>
        <w:pStyle w:val="246"/>
      </w:pPr>
      <w:r>
        <w:t>对象词:危险源</w:t>
      </w:r>
    </w:p>
    <w:p w14:paraId="740048BD">
      <w:pPr>
        <w:pStyle w:val="246"/>
      </w:pPr>
      <w:r>
        <w:t>特性词:简称</w:t>
      </w:r>
    </w:p>
    <w:p w14:paraId="2BCF4ADC">
      <w:pPr>
        <w:pStyle w:val="246"/>
      </w:pPr>
      <w:r>
        <w:t>表示词:名称</w:t>
      </w:r>
    </w:p>
    <w:p w14:paraId="17D2C410">
      <w:pPr>
        <w:pStyle w:val="246"/>
      </w:pPr>
      <w:r>
        <w:t>同义名称:</w:t>
      </w:r>
    </w:p>
    <w:p w14:paraId="4C95BDCE">
      <w:pPr>
        <w:pStyle w:val="246"/>
      </w:pPr>
      <w:r>
        <w:t>关系:</w:t>
      </w:r>
    </w:p>
    <w:p w14:paraId="131662CD">
      <w:pPr>
        <w:pStyle w:val="246"/>
      </w:pPr>
      <w:r>
        <w:t>计量单位:</w:t>
      </w:r>
    </w:p>
    <w:p w14:paraId="1AA4691B">
      <w:pPr>
        <w:pStyle w:val="246"/>
      </w:pPr>
      <w:r>
        <w:t>值域:</w:t>
      </w:r>
    </w:p>
    <w:p w14:paraId="72FABBA8">
      <w:pPr>
        <w:pStyle w:val="246"/>
      </w:pPr>
      <w:r>
        <w:t>——————————————————————————————————</w:t>
      </w:r>
    </w:p>
    <w:p w14:paraId="177E4007">
      <w:pPr>
        <w:pStyle w:val="103"/>
        <w:spacing w:before="120" w:after="120"/>
      </w:pPr>
      <w:bookmarkStart w:id="891" w:name="_Toc69401825"/>
      <w:r>
        <w:rPr>
          <w:rFonts w:hint="eastAsia"/>
        </w:rPr>
        <w:t>危险源R值</w:t>
      </w:r>
      <w:bookmarkEnd w:id="891"/>
    </w:p>
    <w:p w14:paraId="02F689BA">
      <w:pPr>
        <w:pStyle w:val="246"/>
      </w:pPr>
      <w:r>
        <w:t>内部标识符:DE21020009</w:t>
      </w:r>
    </w:p>
    <w:p w14:paraId="6F9D58CF">
      <w:pPr>
        <w:pStyle w:val="246"/>
      </w:pPr>
      <w:r>
        <w:t>数据元名称:危险源R值</w:t>
      </w:r>
    </w:p>
    <w:p w14:paraId="5CA0A3F1">
      <w:pPr>
        <w:pStyle w:val="246"/>
      </w:pPr>
      <w:r>
        <w:t>汉语简拼:wei-xian-yuan-R-zhi</w:t>
      </w:r>
    </w:p>
    <w:p w14:paraId="5E0E5187">
      <w:pPr>
        <w:pStyle w:val="246"/>
      </w:pPr>
      <w:r>
        <w:t>英文名称:r value of hazard source</w:t>
      </w:r>
    </w:p>
    <w:p w14:paraId="31907509">
      <w:pPr>
        <w:pStyle w:val="246"/>
      </w:pPr>
      <w:r>
        <w:t>标识符:WXYRZ</w:t>
      </w:r>
    </w:p>
    <w:p w14:paraId="45E1A818">
      <w:pPr>
        <w:pStyle w:val="246"/>
      </w:pPr>
      <w:r>
        <w:t>版本:1</w:t>
      </w:r>
    </w:p>
    <w:p w14:paraId="5389EE55">
      <w:pPr>
        <w:pStyle w:val="246"/>
      </w:pPr>
      <w:r>
        <w:t>说明:危险化学品重大危险源的风险度，R值越高风险度越高。</w:t>
      </w:r>
    </w:p>
    <w:p w14:paraId="1CA55033">
      <w:pPr>
        <w:pStyle w:val="246"/>
      </w:pPr>
      <w:r>
        <w:t>数据类型:字符型</w:t>
      </w:r>
    </w:p>
    <w:p w14:paraId="7E344801">
      <w:pPr>
        <w:pStyle w:val="246"/>
      </w:pPr>
      <w:r>
        <w:t>数据格式:c..20</w:t>
      </w:r>
    </w:p>
    <w:p w14:paraId="3760F7B7">
      <w:pPr>
        <w:pStyle w:val="246"/>
      </w:pPr>
      <w:r>
        <w:t>对象词:危险源</w:t>
      </w:r>
    </w:p>
    <w:p w14:paraId="33ECD5F4">
      <w:pPr>
        <w:pStyle w:val="246"/>
      </w:pPr>
      <w:r>
        <w:t>特性词:R值</w:t>
      </w:r>
    </w:p>
    <w:p w14:paraId="7D49CAD2">
      <w:pPr>
        <w:pStyle w:val="246"/>
      </w:pPr>
      <w:r>
        <w:t>表示词:号码</w:t>
      </w:r>
    </w:p>
    <w:p w14:paraId="626E207E">
      <w:pPr>
        <w:pStyle w:val="246"/>
      </w:pPr>
      <w:r>
        <w:t>同义名称:</w:t>
      </w:r>
    </w:p>
    <w:p w14:paraId="3BFDA04B">
      <w:pPr>
        <w:pStyle w:val="246"/>
      </w:pPr>
      <w:r>
        <w:t>关系:</w:t>
      </w:r>
    </w:p>
    <w:p w14:paraId="2E3E49CB">
      <w:pPr>
        <w:pStyle w:val="246"/>
      </w:pPr>
      <w:r>
        <w:t>计量单位:</w:t>
      </w:r>
    </w:p>
    <w:p w14:paraId="187A1065">
      <w:pPr>
        <w:pStyle w:val="246"/>
      </w:pPr>
      <w:r>
        <w:t>值域:</w:t>
      </w:r>
    </w:p>
    <w:p w14:paraId="5E566F26">
      <w:pPr>
        <w:pStyle w:val="246"/>
      </w:pPr>
      <w:r>
        <w:t>——————————————————————————————————</w:t>
      </w:r>
    </w:p>
    <w:p w14:paraId="60A04D9E">
      <w:pPr>
        <w:pStyle w:val="103"/>
        <w:spacing w:before="120" w:after="120"/>
      </w:pPr>
      <w:bookmarkStart w:id="892" w:name="_Toc69401826"/>
      <w:r>
        <w:rPr>
          <w:rFonts w:hint="eastAsia"/>
        </w:rPr>
        <w:t>危险源级别</w:t>
      </w:r>
      <w:bookmarkEnd w:id="892"/>
    </w:p>
    <w:p w14:paraId="15FAF58A">
      <w:pPr>
        <w:pStyle w:val="246"/>
      </w:pPr>
      <w:r>
        <w:t>内部标识符:DE21020166</w:t>
      </w:r>
    </w:p>
    <w:p w14:paraId="524A8C18">
      <w:pPr>
        <w:pStyle w:val="246"/>
      </w:pPr>
      <w:r>
        <w:t>数据元名称:危险源级别</w:t>
      </w:r>
    </w:p>
    <w:p w14:paraId="662EF56D">
      <w:pPr>
        <w:pStyle w:val="246"/>
      </w:pPr>
      <w:r>
        <w:t>汉语简拼:wei-xian-yuan-ji-bie</w:t>
      </w:r>
    </w:p>
    <w:p w14:paraId="7E40B6DF">
      <w:pPr>
        <w:pStyle w:val="246"/>
      </w:pPr>
      <w:r>
        <w:t>英文名称:hazard level</w:t>
      </w:r>
    </w:p>
    <w:p w14:paraId="5EA695B4">
      <w:pPr>
        <w:pStyle w:val="246"/>
      </w:pPr>
      <w:r>
        <w:t>标识符:WXYJB</w:t>
      </w:r>
    </w:p>
    <w:p w14:paraId="000DF362">
      <w:pPr>
        <w:pStyle w:val="246"/>
      </w:pPr>
      <w:r>
        <w:t>版本:1</w:t>
      </w:r>
    </w:p>
    <w:p w14:paraId="3EEFAADE">
      <w:pPr>
        <w:pStyle w:val="246"/>
      </w:pPr>
      <w:r>
        <w:t>说明:危险源的级别代码。</w:t>
      </w:r>
    </w:p>
    <w:p w14:paraId="4DD3B313">
      <w:pPr>
        <w:pStyle w:val="246"/>
      </w:pPr>
      <w:r>
        <w:t>数据类型:字符型</w:t>
      </w:r>
    </w:p>
    <w:p w14:paraId="4D6A8812">
      <w:pPr>
        <w:pStyle w:val="246"/>
      </w:pPr>
      <w:r>
        <w:t>数据格式:c..10</w:t>
      </w:r>
    </w:p>
    <w:p w14:paraId="2BE3272F">
      <w:pPr>
        <w:pStyle w:val="246"/>
      </w:pPr>
      <w:r>
        <w:t>对象词:危险源</w:t>
      </w:r>
    </w:p>
    <w:p w14:paraId="6AE6528A">
      <w:pPr>
        <w:pStyle w:val="246"/>
      </w:pPr>
      <w:r>
        <w:t>特性词:级别</w:t>
      </w:r>
    </w:p>
    <w:p w14:paraId="215A5859">
      <w:pPr>
        <w:pStyle w:val="246"/>
      </w:pPr>
      <w:r>
        <w:t>表示词:代码</w:t>
      </w:r>
    </w:p>
    <w:p w14:paraId="73598BD6">
      <w:pPr>
        <w:pStyle w:val="246"/>
      </w:pPr>
      <w:r>
        <w:t>同义名称:</w:t>
      </w:r>
    </w:p>
    <w:p w14:paraId="5F2E56B1">
      <w:pPr>
        <w:pStyle w:val="246"/>
      </w:pPr>
      <w:r>
        <w:t>关系:</w:t>
      </w:r>
    </w:p>
    <w:p w14:paraId="436C1D32">
      <w:pPr>
        <w:pStyle w:val="246"/>
      </w:pPr>
      <w:r>
        <w:t>计量单位:</w:t>
      </w:r>
    </w:p>
    <w:p w14:paraId="0F1965D9">
      <w:pPr>
        <w:pStyle w:val="246"/>
      </w:pPr>
      <w:r>
        <w:t>值域:YJ_CODE_0421《危险源级别代码表》</w:t>
      </w:r>
    </w:p>
    <w:p w14:paraId="65A95E0D">
      <w:pPr>
        <w:pStyle w:val="246"/>
      </w:pPr>
      <w:r>
        <w:t>——————————————————————————————————</w:t>
      </w:r>
    </w:p>
    <w:p w14:paraId="4F488C01">
      <w:pPr>
        <w:pStyle w:val="103"/>
        <w:spacing w:before="120" w:after="120"/>
      </w:pPr>
      <w:bookmarkStart w:id="893" w:name="_Toc69401827"/>
      <w:r>
        <w:rPr>
          <w:rFonts w:hint="eastAsia"/>
        </w:rPr>
        <w:t>危险源存在量</w:t>
      </w:r>
      <w:bookmarkEnd w:id="893"/>
    </w:p>
    <w:p w14:paraId="0B8B29F7">
      <w:pPr>
        <w:pStyle w:val="246"/>
      </w:pPr>
      <w:r>
        <w:t>内部标识符:DE21020065</w:t>
      </w:r>
    </w:p>
    <w:p w14:paraId="7ED854F5">
      <w:pPr>
        <w:pStyle w:val="246"/>
      </w:pPr>
      <w:r>
        <w:t>数据元名称:危险源存在量</w:t>
      </w:r>
    </w:p>
    <w:p w14:paraId="4D7BFD9F">
      <w:pPr>
        <w:pStyle w:val="246"/>
      </w:pPr>
      <w:r>
        <w:t>汉语简拼:wei-xian-yuan-cun-zai-liang</w:t>
      </w:r>
    </w:p>
    <w:p w14:paraId="20B42A74">
      <w:pPr>
        <w:pStyle w:val="246"/>
      </w:pPr>
      <w:r>
        <w:t>英文名称:quantity of dangerous source</w:t>
      </w:r>
    </w:p>
    <w:p w14:paraId="6C4240FC">
      <w:pPr>
        <w:pStyle w:val="246"/>
      </w:pPr>
      <w:r>
        <w:t>标识符:WXYCZL</w:t>
      </w:r>
    </w:p>
    <w:p w14:paraId="6E561A2B">
      <w:pPr>
        <w:pStyle w:val="246"/>
      </w:pPr>
      <w:r>
        <w:t>版本:1</w:t>
      </w:r>
    </w:p>
    <w:p w14:paraId="2039683C">
      <w:pPr>
        <w:pStyle w:val="246"/>
      </w:pPr>
      <w:r>
        <w:t>说明:危险源的存在量。</w:t>
      </w:r>
    </w:p>
    <w:p w14:paraId="65E78F14">
      <w:pPr>
        <w:pStyle w:val="246"/>
      </w:pPr>
      <w:r>
        <w:t>数据类型:数值型</w:t>
      </w:r>
    </w:p>
    <w:p w14:paraId="399BA6A7">
      <w:pPr>
        <w:pStyle w:val="246"/>
      </w:pPr>
      <w:r>
        <w:t>数据格式:n10</w:t>
      </w:r>
    </w:p>
    <w:p w14:paraId="6914553A">
      <w:pPr>
        <w:pStyle w:val="246"/>
      </w:pPr>
      <w:r>
        <w:t>对象词:危险源</w:t>
      </w:r>
    </w:p>
    <w:p w14:paraId="6573CAD4">
      <w:pPr>
        <w:pStyle w:val="246"/>
      </w:pPr>
      <w:r>
        <w:t>特性词:存在量</w:t>
      </w:r>
    </w:p>
    <w:p w14:paraId="00B6A145">
      <w:pPr>
        <w:pStyle w:val="246"/>
      </w:pPr>
      <w:r>
        <w:t>表示词:量</w:t>
      </w:r>
    </w:p>
    <w:p w14:paraId="0292710E">
      <w:pPr>
        <w:pStyle w:val="246"/>
      </w:pPr>
      <w:r>
        <w:t>同义名称:</w:t>
      </w:r>
    </w:p>
    <w:p w14:paraId="281B00A5">
      <w:pPr>
        <w:pStyle w:val="246"/>
      </w:pPr>
      <w:r>
        <w:t>关系:</w:t>
      </w:r>
    </w:p>
    <w:p w14:paraId="1D919DF5">
      <w:pPr>
        <w:pStyle w:val="246"/>
      </w:pPr>
      <w:r>
        <w:t>计量单位:</w:t>
      </w:r>
    </w:p>
    <w:p w14:paraId="1F8D2E80">
      <w:pPr>
        <w:pStyle w:val="246"/>
      </w:pPr>
      <w:r>
        <w:t>值域:</w:t>
      </w:r>
    </w:p>
    <w:p w14:paraId="20B44424">
      <w:pPr>
        <w:pStyle w:val="246"/>
      </w:pPr>
      <w:r>
        <w:t>——————————————————————————————————</w:t>
      </w:r>
    </w:p>
    <w:p w14:paraId="391D26A9">
      <w:pPr>
        <w:pStyle w:val="103"/>
        <w:spacing w:before="120" w:after="120"/>
      </w:pPr>
      <w:bookmarkStart w:id="894" w:name="_Toc69401828"/>
      <w:r>
        <w:rPr>
          <w:rFonts w:hint="eastAsia"/>
        </w:rPr>
        <w:t>危险源存储介质</w:t>
      </w:r>
      <w:bookmarkEnd w:id="894"/>
    </w:p>
    <w:p w14:paraId="1D338F89">
      <w:pPr>
        <w:pStyle w:val="246"/>
      </w:pPr>
      <w:r>
        <w:t>内部标识符:DE21020067</w:t>
      </w:r>
    </w:p>
    <w:p w14:paraId="5A36F391">
      <w:pPr>
        <w:pStyle w:val="246"/>
      </w:pPr>
      <w:r>
        <w:t>数据元名称:危险源存储介质</w:t>
      </w:r>
    </w:p>
    <w:p w14:paraId="3964652F">
      <w:pPr>
        <w:pStyle w:val="246"/>
      </w:pPr>
      <w:r>
        <w:t>汉语简拼:wei-xian-yuan-cun-chu-jie-zhi</w:t>
      </w:r>
    </w:p>
    <w:p w14:paraId="6D805720">
      <w:pPr>
        <w:pStyle w:val="246"/>
      </w:pPr>
      <w:r>
        <w:t>英文名称:hazardous source storage medium</w:t>
      </w:r>
    </w:p>
    <w:p w14:paraId="69FE2002">
      <w:pPr>
        <w:pStyle w:val="246"/>
      </w:pPr>
      <w:r>
        <w:t>标识符:WXYCCJZ</w:t>
      </w:r>
    </w:p>
    <w:p w14:paraId="4432E844">
      <w:pPr>
        <w:pStyle w:val="246"/>
      </w:pPr>
      <w:r>
        <w:t>版本:1</w:t>
      </w:r>
    </w:p>
    <w:p w14:paraId="3FB8EB6C">
      <w:pPr>
        <w:pStyle w:val="246"/>
      </w:pPr>
      <w:r>
        <w:t>说明:危险源存储的介质。</w:t>
      </w:r>
    </w:p>
    <w:p w14:paraId="2315D5FC">
      <w:pPr>
        <w:pStyle w:val="246"/>
      </w:pPr>
      <w:r>
        <w:t>数据类型:字符型</w:t>
      </w:r>
    </w:p>
    <w:p w14:paraId="69933F7D">
      <w:pPr>
        <w:pStyle w:val="246"/>
      </w:pPr>
      <w:r>
        <w:t>数据格式:c..200</w:t>
      </w:r>
    </w:p>
    <w:p w14:paraId="4D8CD568">
      <w:pPr>
        <w:pStyle w:val="246"/>
      </w:pPr>
      <w:r>
        <w:t>对象词:危险源</w:t>
      </w:r>
    </w:p>
    <w:p w14:paraId="649AA311">
      <w:pPr>
        <w:pStyle w:val="246"/>
      </w:pPr>
      <w:r>
        <w:t>特性词:存储介质</w:t>
      </w:r>
    </w:p>
    <w:p w14:paraId="5F09494F">
      <w:pPr>
        <w:pStyle w:val="246"/>
      </w:pPr>
      <w:r>
        <w:t>表示词:名称</w:t>
      </w:r>
    </w:p>
    <w:p w14:paraId="32653961">
      <w:pPr>
        <w:pStyle w:val="246"/>
      </w:pPr>
      <w:r>
        <w:t>同义名称:</w:t>
      </w:r>
    </w:p>
    <w:p w14:paraId="6BE4CCEC">
      <w:pPr>
        <w:pStyle w:val="246"/>
      </w:pPr>
      <w:r>
        <w:t>关系:</w:t>
      </w:r>
    </w:p>
    <w:p w14:paraId="703196E4">
      <w:pPr>
        <w:pStyle w:val="246"/>
      </w:pPr>
      <w:r>
        <w:t>计量单位:</w:t>
      </w:r>
    </w:p>
    <w:p w14:paraId="6A09FF5C">
      <w:pPr>
        <w:pStyle w:val="246"/>
      </w:pPr>
      <w:r>
        <w:t>值域:</w:t>
      </w:r>
    </w:p>
    <w:p w14:paraId="6B17F54C">
      <w:pPr>
        <w:pStyle w:val="246"/>
      </w:pPr>
      <w:r>
        <w:t>——————————————————————————————————</w:t>
      </w:r>
    </w:p>
    <w:p w14:paraId="64770623">
      <w:pPr>
        <w:pStyle w:val="103"/>
        <w:spacing w:before="120" w:after="120"/>
      </w:pPr>
      <w:bookmarkStart w:id="895" w:name="_Toc69401829"/>
      <w:r>
        <w:rPr>
          <w:rFonts w:hint="eastAsia"/>
        </w:rPr>
        <w:t>危险源生成规模</w:t>
      </w:r>
      <w:bookmarkEnd w:id="895"/>
    </w:p>
    <w:p w14:paraId="6B81A0EA">
      <w:pPr>
        <w:pStyle w:val="246"/>
      </w:pPr>
      <w:r>
        <w:t>内部标识符:DE21020014</w:t>
      </w:r>
    </w:p>
    <w:p w14:paraId="35953F9F">
      <w:pPr>
        <w:pStyle w:val="246"/>
      </w:pPr>
      <w:r>
        <w:t>数据元名称:危险源生成规模</w:t>
      </w:r>
    </w:p>
    <w:p w14:paraId="7EE0FEBF">
      <w:pPr>
        <w:pStyle w:val="246"/>
      </w:pPr>
      <w:r>
        <w:t>汉语简拼:wei-xian-yuan-sheng-cheng-gui-mo</w:t>
      </w:r>
    </w:p>
    <w:p w14:paraId="03E15D9B">
      <w:pPr>
        <w:pStyle w:val="246"/>
      </w:pPr>
      <w:r>
        <w:t>英文名称:scale of hazard generation</w:t>
      </w:r>
    </w:p>
    <w:p w14:paraId="07913910">
      <w:pPr>
        <w:pStyle w:val="246"/>
      </w:pPr>
      <w:r>
        <w:t>标识符:WXYSCGM</w:t>
      </w:r>
    </w:p>
    <w:p w14:paraId="299BC965">
      <w:pPr>
        <w:pStyle w:val="246"/>
      </w:pPr>
      <w:r>
        <w:t>版本:1</w:t>
      </w:r>
    </w:p>
    <w:p w14:paraId="6FB174AC">
      <w:pPr>
        <w:pStyle w:val="246"/>
      </w:pPr>
      <w:r>
        <w:t>说明:危险源的生成规模的描述。</w:t>
      </w:r>
    </w:p>
    <w:p w14:paraId="6DC7BB2F">
      <w:pPr>
        <w:pStyle w:val="246"/>
      </w:pPr>
      <w:r>
        <w:t>数据类型:字符型</w:t>
      </w:r>
    </w:p>
    <w:p w14:paraId="6163B07A">
      <w:pPr>
        <w:pStyle w:val="246"/>
      </w:pPr>
      <w:r>
        <w:t>数据格式:c..255</w:t>
      </w:r>
    </w:p>
    <w:p w14:paraId="553EC7BE">
      <w:pPr>
        <w:pStyle w:val="246"/>
      </w:pPr>
      <w:r>
        <w:t>对象词:危险源</w:t>
      </w:r>
    </w:p>
    <w:p w14:paraId="678F9045">
      <w:pPr>
        <w:pStyle w:val="246"/>
      </w:pPr>
      <w:r>
        <w:t>特性词:生成规模</w:t>
      </w:r>
    </w:p>
    <w:p w14:paraId="6CEDB160">
      <w:pPr>
        <w:pStyle w:val="246"/>
      </w:pPr>
      <w:r>
        <w:t>表示词:描述</w:t>
      </w:r>
    </w:p>
    <w:p w14:paraId="45F61C74">
      <w:pPr>
        <w:pStyle w:val="246"/>
      </w:pPr>
      <w:r>
        <w:t>同义名称:</w:t>
      </w:r>
    </w:p>
    <w:p w14:paraId="491F1392">
      <w:pPr>
        <w:pStyle w:val="246"/>
      </w:pPr>
      <w:r>
        <w:t>关系:</w:t>
      </w:r>
    </w:p>
    <w:p w14:paraId="0F481EB2">
      <w:pPr>
        <w:pStyle w:val="246"/>
      </w:pPr>
      <w:r>
        <w:t>计量单位:</w:t>
      </w:r>
    </w:p>
    <w:p w14:paraId="4A0BC188">
      <w:pPr>
        <w:pStyle w:val="246"/>
      </w:pPr>
      <w:r>
        <w:t>值域:</w:t>
      </w:r>
    </w:p>
    <w:p w14:paraId="2BD1706D">
      <w:pPr>
        <w:pStyle w:val="246"/>
      </w:pPr>
      <w:r>
        <w:t>——————————————————————————————————</w:t>
      </w:r>
    </w:p>
    <w:p w14:paraId="4C2BCBD6">
      <w:pPr>
        <w:pStyle w:val="103"/>
        <w:spacing w:before="120" w:after="120"/>
      </w:pPr>
      <w:bookmarkStart w:id="896" w:name="_Toc69401830"/>
      <w:r>
        <w:rPr>
          <w:rFonts w:hint="eastAsia"/>
        </w:rPr>
        <w:t>危险源报警设备名称</w:t>
      </w:r>
      <w:bookmarkEnd w:id="896"/>
    </w:p>
    <w:p w14:paraId="710A7BFF">
      <w:pPr>
        <w:pStyle w:val="246"/>
      </w:pPr>
      <w:r>
        <w:t>内部标识符:DE21020070</w:t>
      </w:r>
    </w:p>
    <w:p w14:paraId="276050A8">
      <w:pPr>
        <w:pStyle w:val="246"/>
      </w:pPr>
      <w:r>
        <w:t>数据元名称:危险源报警设备名称</w:t>
      </w:r>
    </w:p>
    <w:p w14:paraId="0CC20FCB">
      <w:pPr>
        <w:pStyle w:val="246"/>
      </w:pPr>
      <w:r>
        <w:t>汉语简拼:wei-xian-yuan-bao-jing-she-bei-ming-cheng</w:t>
      </w:r>
    </w:p>
    <w:p w14:paraId="0C80FFD4">
      <w:pPr>
        <w:pStyle w:val="246"/>
      </w:pPr>
      <w:r>
        <w:t>英文名称:name of hazard source alarm equipment</w:t>
      </w:r>
    </w:p>
    <w:p w14:paraId="34653F3D">
      <w:pPr>
        <w:pStyle w:val="246"/>
      </w:pPr>
      <w:r>
        <w:t>标识符:WXYBJSBMC</w:t>
      </w:r>
    </w:p>
    <w:p w14:paraId="07F3650B">
      <w:pPr>
        <w:pStyle w:val="246"/>
      </w:pPr>
      <w:r>
        <w:t>版本:1</w:t>
      </w:r>
    </w:p>
    <w:p w14:paraId="07EB9B24">
      <w:pPr>
        <w:pStyle w:val="246"/>
      </w:pPr>
      <w:r>
        <w:t>说明:危险源报警设备的名称。</w:t>
      </w:r>
    </w:p>
    <w:p w14:paraId="022D9B3B">
      <w:pPr>
        <w:pStyle w:val="246"/>
      </w:pPr>
      <w:r>
        <w:t>数据类型:字符型</w:t>
      </w:r>
    </w:p>
    <w:p w14:paraId="2BC2B89F">
      <w:pPr>
        <w:pStyle w:val="246"/>
      </w:pPr>
      <w:r>
        <w:t>数据格式:c..100</w:t>
      </w:r>
    </w:p>
    <w:p w14:paraId="5B1E5F3B">
      <w:pPr>
        <w:pStyle w:val="246"/>
      </w:pPr>
      <w:r>
        <w:t>对象词:危险源</w:t>
      </w:r>
    </w:p>
    <w:p w14:paraId="6066FF38">
      <w:pPr>
        <w:pStyle w:val="246"/>
      </w:pPr>
      <w:r>
        <w:t>特性词:报警设备</w:t>
      </w:r>
    </w:p>
    <w:p w14:paraId="0AE3D566">
      <w:pPr>
        <w:pStyle w:val="246"/>
      </w:pPr>
      <w:r>
        <w:t>表示词:名称</w:t>
      </w:r>
    </w:p>
    <w:p w14:paraId="43AE74E3">
      <w:pPr>
        <w:pStyle w:val="246"/>
      </w:pPr>
      <w:r>
        <w:t>同义名称:</w:t>
      </w:r>
    </w:p>
    <w:p w14:paraId="74D333E6">
      <w:pPr>
        <w:pStyle w:val="246"/>
      </w:pPr>
      <w:r>
        <w:t>关系:</w:t>
      </w:r>
    </w:p>
    <w:p w14:paraId="1BF8A720">
      <w:pPr>
        <w:pStyle w:val="246"/>
      </w:pPr>
      <w:r>
        <w:t>计量单位:</w:t>
      </w:r>
    </w:p>
    <w:p w14:paraId="682C46D7">
      <w:pPr>
        <w:pStyle w:val="246"/>
      </w:pPr>
      <w:r>
        <w:t>值域:</w:t>
      </w:r>
    </w:p>
    <w:p w14:paraId="78326B37">
      <w:pPr>
        <w:pStyle w:val="246"/>
      </w:pPr>
      <w:r>
        <w:t>——————————————————————————————————</w:t>
      </w:r>
    </w:p>
    <w:p w14:paraId="512FC074">
      <w:pPr>
        <w:pStyle w:val="103"/>
        <w:spacing w:before="120" w:after="120"/>
      </w:pPr>
      <w:bookmarkStart w:id="897" w:name="_Toc69401831"/>
      <w:r>
        <w:rPr>
          <w:rFonts w:hint="eastAsia"/>
        </w:rPr>
        <w:t>危险源个人风险</w:t>
      </w:r>
      <w:bookmarkEnd w:id="897"/>
    </w:p>
    <w:p w14:paraId="08D1F0BF">
      <w:pPr>
        <w:pStyle w:val="246"/>
      </w:pPr>
      <w:r>
        <w:t>内部标识符:DE21020071</w:t>
      </w:r>
    </w:p>
    <w:p w14:paraId="29D93803">
      <w:pPr>
        <w:pStyle w:val="246"/>
      </w:pPr>
      <w:r>
        <w:t>数据元名称:危险源个人风险</w:t>
      </w:r>
    </w:p>
    <w:p w14:paraId="5BB7F36A">
      <w:pPr>
        <w:pStyle w:val="246"/>
      </w:pPr>
      <w:r>
        <w:t>汉语简拼:wei-xian-yuan-ge-ren-feng-xian</w:t>
      </w:r>
    </w:p>
    <w:p w14:paraId="614E8C76">
      <w:pPr>
        <w:pStyle w:val="246"/>
      </w:pPr>
      <w:r>
        <w:t>英文名称:personal risk of hazard source</w:t>
      </w:r>
    </w:p>
    <w:p w14:paraId="06B622E4">
      <w:pPr>
        <w:pStyle w:val="246"/>
      </w:pPr>
      <w:r>
        <w:t>标识符:WXYGRFX</w:t>
      </w:r>
    </w:p>
    <w:p w14:paraId="316ED1BB">
      <w:pPr>
        <w:pStyle w:val="246"/>
      </w:pPr>
      <w:r>
        <w:t>版本:1</w:t>
      </w:r>
    </w:p>
    <w:p w14:paraId="1EDDF36A">
      <w:pPr>
        <w:pStyle w:val="246"/>
      </w:pPr>
      <w:r>
        <w:t>说明:危险源给个人造成的风险。</w:t>
      </w:r>
    </w:p>
    <w:p w14:paraId="7DF39E83">
      <w:pPr>
        <w:pStyle w:val="246"/>
      </w:pPr>
      <w:r>
        <w:t>数据类型:字符型</w:t>
      </w:r>
    </w:p>
    <w:p w14:paraId="32B8767C">
      <w:pPr>
        <w:pStyle w:val="246"/>
      </w:pPr>
      <w:r>
        <w:t>数据格式:c..200</w:t>
      </w:r>
    </w:p>
    <w:p w14:paraId="1B1C3B9F">
      <w:pPr>
        <w:pStyle w:val="246"/>
      </w:pPr>
      <w:r>
        <w:t>对象词:危险源</w:t>
      </w:r>
    </w:p>
    <w:p w14:paraId="438C70A9">
      <w:pPr>
        <w:pStyle w:val="246"/>
      </w:pPr>
      <w:r>
        <w:t>特性词:个人风险</w:t>
      </w:r>
    </w:p>
    <w:p w14:paraId="4E984297">
      <w:pPr>
        <w:pStyle w:val="246"/>
      </w:pPr>
      <w:r>
        <w:t>表示词:描述</w:t>
      </w:r>
    </w:p>
    <w:p w14:paraId="733E57B3">
      <w:pPr>
        <w:pStyle w:val="246"/>
      </w:pPr>
      <w:r>
        <w:t>同义名称:</w:t>
      </w:r>
    </w:p>
    <w:p w14:paraId="2B3CDBF8">
      <w:pPr>
        <w:pStyle w:val="246"/>
      </w:pPr>
      <w:r>
        <w:t>关系:</w:t>
      </w:r>
    </w:p>
    <w:p w14:paraId="6C0E78EB">
      <w:pPr>
        <w:pStyle w:val="246"/>
      </w:pPr>
      <w:r>
        <w:t>计量单位:</w:t>
      </w:r>
    </w:p>
    <w:p w14:paraId="48AC1C4F">
      <w:pPr>
        <w:pStyle w:val="246"/>
      </w:pPr>
      <w:r>
        <w:t>值域:</w:t>
      </w:r>
    </w:p>
    <w:p w14:paraId="1C25CE86">
      <w:pPr>
        <w:pStyle w:val="246"/>
      </w:pPr>
      <w:r>
        <w:t>——————————————————————————————————</w:t>
      </w:r>
    </w:p>
    <w:p w14:paraId="6E92CDE3">
      <w:pPr>
        <w:pStyle w:val="103"/>
        <w:spacing w:before="120" w:after="120"/>
      </w:pPr>
      <w:bookmarkStart w:id="898" w:name="_Toc69401832"/>
      <w:r>
        <w:rPr>
          <w:rFonts w:hint="eastAsia"/>
        </w:rPr>
        <w:t>危险源社会风险</w:t>
      </w:r>
      <w:bookmarkEnd w:id="898"/>
    </w:p>
    <w:p w14:paraId="7332374E">
      <w:pPr>
        <w:pStyle w:val="246"/>
      </w:pPr>
      <w:r>
        <w:t>内部标识符:DE21020072</w:t>
      </w:r>
    </w:p>
    <w:p w14:paraId="0BE77B23">
      <w:pPr>
        <w:pStyle w:val="246"/>
      </w:pPr>
      <w:r>
        <w:t>数据元名称:危险源社会风险</w:t>
      </w:r>
    </w:p>
    <w:p w14:paraId="77BDB742">
      <w:pPr>
        <w:pStyle w:val="246"/>
      </w:pPr>
      <w:r>
        <w:t>汉语简拼:wei-xian-yuan-she-hui-feng-xian</w:t>
      </w:r>
    </w:p>
    <w:p w14:paraId="594AC496">
      <w:pPr>
        <w:pStyle w:val="246"/>
      </w:pPr>
      <w:r>
        <w:t>英文名称:social risks of hazard source</w:t>
      </w:r>
    </w:p>
    <w:p w14:paraId="43C1CB92">
      <w:pPr>
        <w:pStyle w:val="246"/>
      </w:pPr>
      <w:r>
        <w:t>标识符:WXYSHFX</w:t>
      </w:r>
    </w:p>
    <w:p w14:paraId="259CCA52">
      <w:pPr>
        <w:pStyle w:val="246"/>
      </w:pPr>
      <w:r>
        <w:t>版本:1</w:t>
      </w:r>
    </w:p>
    <w:p w14:paraId="1B598D5F">
      <w:pPr>
        <w:pStyle w:val="246"/>
      </w:pPr>
      <w:r>
        <w:t>说明:危险源给社会造成的风险。</w:t>
      </w:r>
    </w:p>
    <w:p w14:paraId="75B64FB0">
      <w:pPr>
        <w:pStyle w:val="246"/>
      </w:pPr>
      <w:r>
        <w:t>数据类型:字符型</w:t>
      </w:r>
    </w:p>
    <w:p w14:paraId="571E2AA1">
      <w:pPr>
        <w:pStyle w:val="246"/>
      </w:pPr>
      <w:r>
        <w:t>数据格式:c..200</w:t>
      </w:r>
    </w:p>
    <w:p w14:paraId="7E05117C">
      <w:pPr>
        <w:pStyle w:val="246"/>
      </w:pPr>
      <w:r>
        <w:t>对象词:危险源</w:t>
      </w:r>
    </w:p>
    <w:p w14:paraId="39BFD67C">
      <w:pPr>
        <w:pStyle w:val="246"/>
      </w:pPr>
      <w:r>
        <w:t>特性词:社会风险</w:t>
      </w:r>
    </w:p>
    <w:p w14:paraId="6D4626B8">
      <w:pPr>
        <w:pStyle w:val="246"/>
      </w:pPr>
      <w:r>
        <w:t>表示词:描述</w:t>
      </w:r>
    </w:p>
    <w:p w14:paraId="0D3B66C1">
      <w:pPr>
        <w:pStyle w:val="246"/>
      </w:pPr>
      <w:r>
        <w:t>同义名称:</w:t>
      </w:r>
    </w:p>
    <w:p w14:paraId="57707C07">
      <w:pPr>
        <w:pStyle w:val="246"/>
      </w:pPr>
      <w:r>
        <w:t>关系:</w:t>
      </w:r>
    </w:p>
    <w:p w14:paraId="544576FA">
      <w:pPr>
        <w:pStyle w:val="246"/>
      </w:pPr>
      <w:r>
        <w:t>计量单位:</w:t>
      </w:r>
    </w:p>
    <w:p w14:paraId="68859F4B">
      <w:pPr>
        <w:pStyle w:val="246"/>
      </w:pPr>
      <w:r>
        <w:t>值域:</w:t>
      </w:r>
    </w:p>
    <w:p w14:paraId="7D3A3B24">
      <w:pPr>
        <w:pStyle w:val="246"/>
      </w:pPr>
      <w:r>
        <w:t>——————————————————————————————————</w:t>
      </w:r>
    </w:p>
    <w:p w14:paraId="6B5D3472">
      <w:pPr>
        <w:pStyle w:val="103"/>
        <w:spacing w:before="120" w:after="120"/>
      </w:pPr>
      <w:bookmarkStart w:id="899" w:name="_Toc69401833"/>
      <w:r>
        <w:rPr>
          <w:rFonts w:hint="eastAsia"/>
        </w:rPr>
        <w:t>危化品类别</w:t>
      </w:r>
      <w:bookmarkEnd w:id="899"/>
    </w:p>
    <w:p w14:paraId="6304A349">
      <w:pPr>
        <w:pStyle w:val="246"/>
      </w:pPr>
      <w:r>
        <w:t>内部标识符:DE21020022</w:t>
      </w:r>
    </w:p>
    <w:p w14:paraId="52667BA2">
      <w:pPr>
        <w:pStyle w:val="246"/>
      </w:pPr>
      <w:r>
        <w:t>数据元名称:危化品类别</w:t>
      </w:r>
    </w:p>
    <w:p w14:paraId="59F8DD73">
      <w:pPr>
        <w:pStyle w:val="246"/>
      </w:pPr>
      <w:r>
        <w:t>汉语简拼:wei-hua-pin-lei-bie</w:t>
      </w:r>
    </w:p>
    <w:p w14:paraId="019C9320">
      <w:pPr>
        <w:pStyle w:val="246"/>
      </w:pPr>
      <w:r>
        <w:t>英文名称:hazardous chemicals category</w:t>
      </w:r>
    </w:p>
    <w:p w14:paraId="7436E2D0">
      <w:pPr>
        <w:pStyle w:val="246"/>
      </w:pPr>
      <w:r>
        <w:t>标识符:WHPLB</w:t>
      </w:r>
    </w:p>
    <w:p w14:paraId="10E71768">
      <w:pPr>
        <w:pStyle w:val="246"/>
      </w:pPr>
      <w:r>
        <w:t>版本:1</w:t>
      </w:r>
    </w:p>
    <w:p w14:paraId="15E450DC">
      <w:pPr>
        <w:pStyle w:val="246"/>
      </w:pPr>
      <w:r>
        <w:t>说明:危化品的类别的代码。</w:t>
      </w:r>
    </w:p>
    <w:p w14:paraId="605B83ED">
      <w:pPr>
        <w:pStyle w:val="246"/>
      </w:pPr>
      <w:r>
        <w:t>数据类型:字符型</w:t>
      </w:r>
    </w:p>
    <w:p w14:paraId="0F1ABF62">
      <w:pPr>
        <w:pStyle w:val="246"/>
      </w:pPr>
      <w:r>
        <w:t>数据格式:c2</w:t>
      </w:r>
    </w:p>
    <w:p w14:paraId="01FC87EA">
      <w:pPr>
        <w:pStyle w:val="246"/>
      </w:pPr>
      <w:r>
        <w:t>对象词:危化品</w:t>
      </w:r>
    </w:p>
    <w:p w14:paraId="4ABEE69B">
      <w:pPr>
        <w:pStyle w:val="246"/>
      </w:pPr>
      <w:r>
        <w:t>特性词:类别</w:t>
      </w:r>
    </w:p>
    <w:p w14:paraId="56C15D93">
      <w:pPr>
        <w:pStyle w:val="246"/>
      </w:pPr>
      <w:r>
        <w:t>表示词:代码</w:t>
      </w:r>
    </w:p>
    <w:p w14:paraId="6A353181">
      <w:pPr>
        <w:pStyle w:val="246"/>
      </w:pPr>
      <w:r>
        <w:t>同义名称:</w:t>
      </w:r>
    </w:p>
    <w:p w14:paraId="3865053F">
      <w:pPr>
        <w:pStyle w:val="246"/>
      </w:pPr>
      <w:r>
        <w:t>关系:</w:t>
      </w:r>
    </w:p>
    <w:p w14:paraId="21205DC4">
      <w:pPr>
        <w:pStyle w:val="246"/>
      </w:pPr>
      <w:r>
        <w:t>计量单位:</w:t>
      </w:r>
    </w:p>
    <w:p w14:paraId="3ACCCB02">
      <w:pPr>
        <w:pStyle w:val="246"/>
      </w:pPr>
      <w:r>
        <w:t>值域:YJ_CODE_0422《危化品类别代码表》</w:t>
      </w:r>
    </w:p>
    <w:p w14:paraId="3513029E">
      <w:pPr>
        <w:pStyle w:val="246"/>
      </w:pPr>
      <w:r>
        <w:t>——————————————————————————————————</w:t>
      </w:r>
    </w:p>
    <w:p w14:paraId="249B616E">
      <w:pPr>
        <w:pStyle w:val="103"/>
        <w:spacing w:before="120" w:after="120"/>
      </w:pPr>
      <w:bookmarkStart w:id="900" w:name="_Toc69401834"/>
      <w:r>
        <w:rPr>
          <w:rFonts w:hint="eastAsia"/>
        </w:rPr>
        <w:t>CAS号</w:t>
      </w:r>
      <w:bookmarkEnd w:id="900"/>
    </w:p>
    <w:p w14:paraId="0959C8A0">
      <w:pPr>
        <w:pStyle w:val="246"/>
      </w:pPr>
      <w:r>
        <w:t>内部标识符:DE21020192</w:t>
      </w:r>
    </w:p>
    <w:p w14:paraId="45656045">
      <w:pPr>
        <w:pStyle w:val="246"/>
      </w:pPr>
      <w:r>
        <w:t>数据元名称:CAS号</w:t>
      </w:r>
    </w:p>
    <w:p w14:paraId="7E5175B8">
      <w:pPr>
        <w:pStyle w:val="246"/>
      </w:pPr>
      <w:r>
        <w:t>汉语简拼:CAS-hao</w:t>
      </w:r>
    </w:p>
    <w:p w14:paraId="46A45047">
      <w:pPr>
        <w:pStyle w:val="246"/>
      </w:pPr>
      <w:r>
        <w:t>英文名称:cas number</w:t>
      </w:r>
    </w:p>
    <w:p w14:paraId="26ED1888">
      <w:pPr>
        <w:pStyle w:val="246"/>
      </w:pPr>
      <w:r>
        <w:t>标识符:CASH</w:t>
      </w:r>
    </w:p>
    <w:p w14:paraId="78BD7F67">
      <w:pPr>
        <w:pStyle w:val="246"/>
      </w:pPr>
      <w:r>
        <w:t>版本:1</w:t>
      </w:r>
    </w:p>
    <w:p w14:paraId="68DFC1C4">
      <w:pPr>
        <w:pStyle w:val="246"/>
      </w:pPr>
      <w:r>
        <w:t>说明:CAS号（CAS Registry Number或称CAS Number, CAS Rn, CAS #），又称CAS登录号，是某种物质（化合物、高分子材料、生物序列（Biological sequences）、混合物或合金）的唯一的数字识别号码。</w:t>
      </w:r>
    </w:p>
    <w:p w14:paraId="23E0735C">
      <w:pPr>
        <w:pStyle w:val="246"/>
      </w:pPr>
      <w:r>
        <w:t>数据类型:字符型</w:t>
      </w:r>
    </w:p>
    <w:p w14:paraId="028A96E5">
      <w:pPr>
        <w:pStyle w:val="246"/>
      </w:pPr>
      <w:r>
        <w:t>数据格式:c..20</w:t>
      </w:r>
    </w:p>
    <w:p w14:paraId="5B6AFBC6">
      <w:pPr>
        <w:pStyle w:val="246"/>
      </w:pPr>
      <w:r>
        <w:t>对象词:化学品</w:t>
      </w:r>
    </w:p>
    <w:p w14:paraId="5CF766AC">
      <w:pPr>
        <w:pStyle w:val="246"/>
      </w:pPr>
      <w:r>
        <w:t>特性词:CAS号</w:t>
      </w:r>
    </w:p>
    <w:p w14:paraId="4CA4A303">
      <w:pPr>
        <w:pStyle w:val="246"/>
      </w:pPr>
      <w:r>
        <w:t>表示词:号码</w:t>
      </w:r>
    </w:p>
    <w:p w14:paraId="37EE50A8">
      <w:pPr>
        <w:pStyle w:val="246"/>
      </w:pPr>
      <w:r>
        <w:t>同义名称:</w:t>
      </w:r>
    </w:p>
    <w:p w14:paraId="31E259A3">
      <w:pPr>
        <w:pStyle w:val="246"/>
      </w:pPr>
      <w:r>
        <w:t>关系:</w:t>
      </w:r>
    </w:p>
    <w:p w14:paraId="696D3680">
      <w:pPr>
        <w:pStyle w:val="246"/>
      </w:pPr>
      <w:r>
        <w:t>计量单位:</w:t>
      </w:r>
    </w:p>
    <w:p w14:paraId="6560A6CF">
      <w:pPr>
        <w:pStyle w:val="246"/>
      </w:pPr>
      <w:r>
        <w:t>值域:</w:t>
      </w:r>
    </w:p>
    <w:p w14:paraId="54312F74">
      <w:pPr>
        <w:pStyle w:val="246"/>
      </w:pPr>
      <w:r>
        <w:t>——————————————————————————————————</w:t>
      </w:r>
    </w:p>
    <w:p w14:paraId="56608297">
      <w:pPr>
        <w:pStyle w:val="103"/>
        <w:spacing w:before="120" w:after="120"/>
      </w:pPr>
      <w:bookmarkStart w:id="901" w:name="_Toc69401835"/>
      <w:r>
        <w:rPr>
          <w:rFonts w:hint="eastAsia"/>
        </w:rPr>
        <w:t>危险化工工艺类型</w:t>
      </w:r>
      <w:bookmarkEnd w:id="901"/>
    </w:p>
    <w:p w14:paraId="031929D3">
      <w:pPr>
        <w:pStyle w:val="246"/>
      </w:pPr>
      <w:r>
        <w:t>内部标识符:DE21020193</w:t>
      </w:r>
    </w:p>
    <w:p w14:paraId="58F386DF">
      <w:pPr>
        <w:pStyle w:val="246"/>
      </w:pPr>
      <w:r>
        <w:t>数据元名称:危险化工工艺类型</w:t>
      </w:r>
    </w:p>
    <w:p w14:paraId="4AF9C128">
      <w:pPr>
        <w:pStyle w:val="246"/>
      </w:pPr>
      <w:r>
        <w:t>汉语简拼:wei-xian-hua-gong-gong-yi-lei-xing</w:t>
      </w:r>
    </w:p>
    <w:p w14:paraId="06A9CAA5">
      <w:pPr>
        <w:pStyle w:val="246"/>
      </w:pPr>
      <w:r>
        <w:t>英文名称:types of hazardous chemical processes</w:t>
      </w:r>
    </w:p>
    <w:p w14:paraId="60B95A3F">
      <w:pPr>
        <w:pStyle w:val="246"/>
      </w:pPr>
      <w:r>
        <w:t>标识符:WXHGGYLX</w:t>
      </w:r>
    </w:p>
    <w:p w14:paraId="53C72D96">
      <w:pPr>
        <w:pStyle w:val="246"/>
      </w:pPr>
      <w:r>
        <w:t>版本:1</w:t>
      </w:r>
    </w:p>
    <w:p w14:paraId="13DABEF6">
      <w:pPr>
        <w:pStyle w:val="246"/>
      </w:pPr>
      <w:r>
        <w:t>说明:重点监管的危险化工工艺类型</w:t>
      </w:r>
    </w:p>
    <w:p w14:paraId="3131F50E">
      <w:pPr>
        <w:pStyle w:val="246"/>
      </w:pPr>
      <w:r>
        <w:t>数据类型:字符型</w:t>
      </w:r>
    </w:p>
    <w:p w14:paraId="3802B709">
      <w:pPr>
        <w:pStyle w:val="246"/>
      </w:pPr>
      <w:r>
        <w:t>数据格式:c2</w:t>
      </w:r>
    </w:p>
    <w:p w14:paraId="284A8AD4">
      <w:pPr>
        <w:pStyle w:val="246"/>
      </w:pPr>
      <w:r>
        <w:t>对象词:危险化工</w:t>
      </w:r>
    </w:p>
    <w:p w14:paraId="45039E06">
      <w:pPr>
        <w:pStyle w:val="246"/>
      </w:pPr>
      <w:r>
        <w:t>特性词:工艺类型</w:t>
      </w:r>
    </w:p>
    <w:p w14:paraId="76855E5B">
      <w:pPr>
        <w:pStyle w:val="246"/>
      </w:pPr>
      <w:r>
        <w:t>表示词:代码</w:t>
      </w:r>
    </w:p>
    <w:p w14:paraId="4C0DF757">
      <w:pPr>
        <w:pStyle w:val="246"/>
      </w:pPr>
      <w:r>
        <w:t>同义名称:</w:t>
      </w:r>
    </w:p>
    <w:p w14:paraId="246FCACB">
      <w:pPr>
        <w:pStyle w:val="246"/>
      </w:pPr>
      <w:r>
        <w:t>关系:</w:t>
      </w:r>
    </w:p>
    <w:p w14:paraId="2D8E74D8">
      <w:pPr>
        <w:pStyle w:val="246"/>
      </w:pPr>
      <w:r>
        <w:t>计量单位:</w:t>
      </w:r>
    </w:p>
    <w:p w14:paraId="27DDCA6B">
      <w:pPr>
        <w:pStyle w:val="246"/>
      </w:pPr>
      <w:r>
        <w:t>值域:YJ_CODE_0149《危险化工工艺类型代码表》</w:t>
      </w:r>
    </w:p>
    <w:p w14:paraId="4530F793">
      <w:pPr>
        <w:pStyle w:val="246"/>
      </w:pPr>
      <w:r>
        <w:t>——————————————————————————————————</w:t>
      </w:r>
    </w:p>
    <w:p w14:paraId="0B76A2CD">
      <w:pPr>
        <w:pStyle w:val="103"/>
        <w:spacing w:before="120" w:after="120"/>
      </w:pPr>
      <w:bookmarkStart w:id="902" w:name="_Toc69401836"/>
      <w:r>
        <w:rPr>
          <w:rFonts w:hint="eastAsia"/>
        </w:rPr>
        <w:t>危险工艺说明</w:t>
      </w:r>
      <w:bookmarkEnd w:id="902"/>
    </w:p>
    <w:p w14:paraId="351BB91A">
      <w:pPr>
        <w:pStyle w:val="246"/>
      </w:pPr>
      <w:r>
        <w:t>内部标识符:DE21020063</w:t>
      </w:r>
    </w:p>
    <w:p w14:paraId="2014803D">
      <w:pPr>
        <w:pStyle w:val="246"/>
      </w:pPr>
      <w:r>
        <w:t>数据元名称:危险工艺说明</w:t>
      </w:r>
    </w:p>
    <w:p w14:paraId="4F056847">
      <w:pPr>
        <w:pStyle w:val="246"/>
      </w:pPr>
      <w:r>
        <w:t>汉语简拼:wei-xian-gong-yi-shuo-ming</w:t>
      </w:r>
    </w:p>
    <w:p w14:paraId="209BC14C">
      <w:pPr>
        <w:pStyle w:val="246"/>
      </w:pPr>
      <w:r>
        <w:t>英文名称:hazardous process description</w:t>
      </w:r>
    </w:p>
    <w:p w14:paraId="4C017419">
      <w:pPr>
        <w:pStyle w:val="246"/>
      </w:pPr>
      <w:r>
        <w:t>标识符:WXGYSM</w:t>
      </w:r>
    </w:p>
    <w:p w14:paraId="22EC821B">
      <w:pPr>
        <w:pStyle w:val="246"/>
      </w:pPr>
      <w:r>
        <w:t>版本:1</w:t>
      </w:r>
    </w:p>
    <w:p w14:paraId="20414FD5">
      <w:pPr>
        <w:pStyle w:val="246"/>
      </w:pPr>
      <w:r>
        <w:t>说明:危险工艺的说明。</w:t>
      </w:r>
    </w:p>
    <w:p w14:paraId="03B1BD2F">
      <w:pPr>
        <w:pStyle w:val="246"/>
      </w:pPr>
      <w:r>
        <w:t>数据类型:字符型</w:t>
      </w:r>
    </w:p>
    <w:p w14:paraId="21D07A3B">
      <w:pPr>
        <w:pStyle w:val="246"/>
      </w:pPr>
      <w:r>
        <w:t>数据格式:c..200</w:t>
      </w:r>
    </w:p>
    <w:p w14:paraId="68267B83">
      <w:pPr>
        <w:pStyle w:val="246"/>
      </w:pPr>
      <w:r>
        <w:t>对象词:危险工艺</w:t>
      </w:r>
    </w:p>
    <w:p w14:paraId="6C075301">
      <w:pPr>
        <w:pStyle w:val="246"/>
      </w:pPr>
      <w:r>
        <w:t>特性词:说明</w:t>
      </w:r>
    </w:p>
    <w:p w14:paraId="4A5F85F7">
      <w:pPr>
        <w:pStyle w:val="246"/>
      </w:pPr>
      <w:r>
        <w:t>表示词:描述</w:t>
      </w:r>
    </w:p>
    <w:p w14:paraId="0E6821AB">
      <w:pPr>
        <w:pStyle w:val="246"/>
      </w:pPr>
      <w:r>
        <w:t>同义名称:</w:t>
      </w:r>
    </w:p>
    <w:p w14:paraId="19D9566A">
      <w:pPr>
        <w:pStyle w:val="246"/>
      </w:pPr>
      <w:r>
        <w:t>关系:</w:t>
      </w:r>
    </w:p>
    <w:p w14:paraId="4AC1205E">
      <w:pPr>
        <w:pStyle w:val="246"/>
      </w:pPr>
      <w:r>
        <w:t>计量单位:</w:t>
      </w:r>
    </w:p>
    <w:p w14:paraId="26FEF67C">
      <w:pPr>
        <w:pStyle w:val="246"/>
      </w:pPr>
      <w:r>
        <w:t>值域:</w:t>
      </w:r>
    </w:p>
    <w:p w14:paraId="5332AA0E">
      <w:pPr>
        <w:pStyle w:val="246"/>
      </w:pPr>
      <w:r>
        <w:t>——————————————————————————————————</w:t>
      </w:r>
    </w:p>
    <w:p w14:paraId="77604FBC">
      <w:pPr>
        <w:pStyle w:val="103"/>
        <w:spacing w:before="120" w:after="120"/>
      </w:pPr>
      <w:bookmarkStart w:id="903" w:name="_Toc69401837"/>
      <w:r>
        <w:rPr>
          <w:rFonts w:hint="eastAsia"/>
        </w:rPr>
        <w:t>危化品储存设施产权</w:t>
      </w:r>
      <w:bookmarkEnd w:id="903"/>
    </w:p>
    <w:p w14:paraId="0F52A07F">
      <w:pPr>
        <w:pStyle w:val="246"/>
      </w:pPr>
      <w:r>
        <w:t>内部标识符:DE21020163</w:t>
      </w:r>
    </w:p>
    <w:p w14:paraId="35D91930">
      <w:pPr>
        <w:pStyle w:val="246"/>
      </w:pPr>
      <w:r>
        <w:t>数据元名称:危化品储存设施产权</w:t>
      </w:r>
    </w:p>
    <w:p w14:paraId="1798D63E">
      <w:pPr>
        <w:pStyle w:val="246"/>
      </w:pPr>
      <w:r>
        <w:t>汉语简拼:wei-hua-pin-chu-cun-she-shi-chan-quan</w:t>
      </w:r>
    </w:p>
    <w:p w14:paraId="5F06E201">
      <w:pPr>
        <w:pStyle w:val="246"/>
      </w:pPr>
      <w:r>
        <w:t>英文名称:property rights of hazardous chemicals storage facilities</w:t>
      </w:r>
    </w:p>
    <w:p w14:paraId="7A7D5625">
      <w:pPr>
        <w:pStyle w:val="246"/>
      </w:pPr>
      <w:r>
        <w:t>标识符:WHPCCSSCQ</w:t>
      </w:r>
    </w:p>
    <w:p w14:paraId="6A3B2A5D">
      <w:pPr>
        <w:pStyle w:val="246"/>
      </w:pPr>
      <w:r>
        <w:t>版本:1</w:t>
      </w:r>
    </w:p>
    <w:p w14:paraId="6836F686">
      <w:pPr>
        <w:pStyle w:val="246"/>
      </w:pPr>
      <w:r>
        <w:t>说明:危化品的储存设施的产权。</w:t>
      </w:r>
    </w:p>
    <w:p w14:paraId="59B3049A">
      <w:pPr>
        <w:pStyle w:val="246"/>
      </w:pPr>
      <w:r>
        <w:t>数据类型:字符型</w:t>
      </w:r>
    </w:p>
    <w:p w14:paraId="36C17AA6">
      <w:pPr>
        <w:pStyle w:val="246"/>
      </w:pPr>
      <w:r>
        <w:t>数据格式:c..200</w:t>
      </w:r>
    </w:p>
    <w:p w14:paraId="0890248E">
      <w:pPr>
        <w:pStyle w:val="246"/>
      </w:pPr>
      <w:r>
        <w:t>对象词:危化品</w:t>
      </w:r>
    </w:p>
    <w:p w14:paraId="286BDF57">
      <w:pPr>
        <w:pStyle w:val="246"/>
      </w:pPr>
      <w:r>
        <w:t>特性词:储存设施的产权</w:t>
      </w:r>
    </w:p>
    <w:p w14:paraId="6BA554E4">
      <w:pPr>
        <w:pStyle w:val="246"/>
      </w:pPr>
      <w:r>
        <w:t>表示词:描述</w:t>
      </w:r>
    </w:p>
    <w:p w14:paraId="301357AC">
      <w:pPr>
        <w:pStyle w:val="246"/>
      </w:pPr>
      <w:r>
        <w:t>同义名称:</w:t>
      </w:r>
    </w:p>
    <w:p w14:paraId="09487B17">
      <w:pPr>
        <w:pStyle w:val="246"/>
      </w:pPr>
      <w:r>
        <w:t>关系:</w:t>
      </w:r>
    </w:p>
    <w:p w14:paraId="1E91354D">
      <w:pPr>
        <w:pStyle w:val="246"/>
      </w:pPr>
      <w:r>
        <w:t>计量单位:</w:t>
      </w:r>
    </w:p>
    <w:p w14:paraId="48990C7A">
      <w:pPr>
        <w:pStyle w:val="246"/>
      </w:pPr>
      <w:r>
        <w:t>值域:</w:t>
      </w:r>
    </w:p>
    <w:p w14:paraId="4F8458ED">
      <w:pPr>
        <w:pStyle w:val="246"/>
      </w:pPr>
      <w:r>
        <w:t>——————————————————————————————————</w:t>
      </w:r>
    </w:p>
    <w:p w14:paraId="5B792867">
      <w:pPr>
        <w:pStyle w:val="103"/>
        <w:spacing w:before="120" w:after="120"/>
      </w:pPr>
      <w:bookmarkStart w:id="904" w:name="_Toc69401838"/>
      <w:r>
        <w:rPr>
          <w:rFonts w:hint="eastAsia"/>
        </w:rPr>
        <w:t>化学品类型代码</w:t>
      </w:r>
      <w:bookmarkEnd w:id="904"/>
    </w:p>
    <w:p w14:paraId="0A53F13A">
      <w:pPr>
        <w:pStyle w:val="246"/>
      </w:pPr>
      <w:r>
        <w:t>内部标识符:DE21020002</w:t>
      </w:r>
    </w:p>
    <w:p w14:paraId="40290857">
      <w:pPr>
        <w:pStyle w:val="246"/>
      </w:pPr>
      <w:r>
        <w:t>数据元名称:化学品类型代码</w:t>
      </w:r>
    </w:p>
    <w:p w14:paraId="6335F60D">
      <w:pPr>
        <w:pStyle w:val="246"/>
      </w:pPr>
      <w:r>
        <w:t>汉语简拼:hua-xue-pin-lei-xing-dai-ma</w:t>
      </w:r>
    </w:p>
    <w:p w14:paraId="1103707D">
      <w:pPr>
        <w:pStyle w:val="246"/>
      </w:pPr>
      <w:r>
        <w:t>英文名称:chemical_type</w:t>
      </w:r>
    </w:p>
    <w:p w14:paraId="187EDD03">
      <w:pPr>
        <w:pStyle w:val="246"/>
      </w:pPr>
      <w:r>
        <w:t>标识符:HXPLXDM</w:t>
      </w:r>
    </w:p>
    <w:p w14:paraId="62E0813B">
      <w:pPr>
        <w:pStyle w:val="246"/>
      </w:pPr>
      <w:r>
        <w:t>版本:1</w:t>
      </w:r>
    </w:p>
    <w:p w14:paraId="5403CD14">
      <w:pPr>
        <w:pStyle w:val="246"/>
      </w:pPr>
      <w:r>
        <w:t>说明:化学品的类型代码。</w:t>
      </w:r>
    </w:p>
    <w:p w14:paraId="05605CCD">
      <w:pPr>
        <w:pStyle w:val="246"/>
      </w:pPr>
      <w:r>
        <w:t>数据类型:字符型</w:t>
      </w:r>
    </w:p>
    <w:p w14:paraId="47D852D4">
      <w:pPr>
        <w:pStyle w:val="246"/>
      </w:pPr>
      <w:r>
        <w:t>数据格式:c1</w:t>
      </w:r>
    </w:p>
    <w:p w14:paraId="799CEFBC">
      <w:pPr>
        <w:pStyle w:val="246"/>
      </w:pPr>
      <w:r>
        <w:t>对象词:化学品</w:t>
      </w:r>
    </w:p>
    <w:p w14:paraId="6739CBAC">
      <w:pPr>
        <w:pStyle w:val="246"/>
      </w:pPr>
      <w:r>
        <w:t>特性词:类型</w:t>
      </w:r>
    </w:p>
    <w:p w14:paraId="039FD67B">
      <w:pPr>
        <w:pStyle w:val="246"/>
      </w:pPr>
      <w:r>
        <w:t>表示词:代码</w:t>
      </w:r>
    </w:p>
    <w:p w14:paraId="10B40B50">
      <w:pPr>
        <w:pStyle w:val="246"/>
      </w:pPr>
      <w:r>
        <w:t>同义名称:</w:t>
      </w:r>
    </w:p>
    <w:p w14:paraId="786267C8">
      <w:pPr>
        <w:pStyle w:val="246"/>
      </w:pPr>
      <w:r>
        <w:t>关系:</w:t>
      </w:r>
    </w:p>
    <w:p w14:paraId="753A983A">
      <w:pPr>
        <w:pStyle w:val="246"/>
      </w:pPr>
      <w:r>
        <w:t>计量单位:</w:t>
      </w:r>
    </w:p>
    <w:p w14:paraId="4DAD9C27">
      <w:pPr>
        <w:pStyle w:val="246"/>
      </w:pPr>
      <w:r>
        <w:t>值域:YJ_C0DE_0052《化学品类型代码表》</w:t>
      </w:r>
    </w:p>
    <w:p w14:paraId="7ADEF88D">
      <w:pPr>
        <w:pStyle w:val="246"/>
      </w:pPr>
      <w:r>
        <w:t>——————————————————————————————————</w:t>
      </w:r>
    </w:p>
    <w:p w14:paraId="3EE7A40A">
      <w:pPr>
        <w:pStyle w:val="103"/>
        <w:spacing w:before="120" w:after="120"/>
      </w:pPr>
      <w:bookmarkStart w:id="905" w:name="_Toc69401839"/>
      <w:r>
        <w:rPr>
          <w:rFonts w:hint="eastAsia"/>
        </w:rPr>
        <w:t>外边界500米范围人数估算</w:t>
      </w:r>
      <w:bookmarkEnd w:id="905"/>
    </w:p>
    <w:p w14:paraId="02C4C9D0">
      <w:pPr>
        <w:pStyle w:val="246"/>
      </w:pPr>
      <w:r>
        <w:t>内部标识符:DE21020186</w:t>
      </w:r>
    </w:p>
    <w:p w14:paraId="3C9B973F">
      <w:pPr>
        <w:pStyle w:val="246"/>
      </w:pPr>
      <w:r>
        <w:t>数据元名称:外边界500米范围人数估算</w:t>
      </w:r>
    </w:p>
    <w:p w14:paraId="7850FABC">
      <w:pPr>
        <w:pStyle w:val="246"/>
      </w:pPr>
      <w:r>
        <w:t>汉语简拼:wai-bian-jie-500-mi-fan-wei-ren-shu-gu-suan</w:t>
      </w:r>
    </w:p>
    <w:p w14:paraId="43716F6B">
      <w:pPr>
        <w:pStyle w:val="246"/>
      </w:pPr>
      <w:r>
        <w:t>英文名称:estimation of the number of people within 500m of the outer boundary</w:t>
      </w:r>
    </w:p>
    <w:p w14:paraId="38C5BC70">
      <w:pPr>
        <w:pStyle w:val="246"/>
      </w:pPr>
      <w:r>
        <w:t>标识符:WBJ500MFWRSGS</w:t>
      </w:r>
    </w:p>
    <w:p w14:paraId="6B2BCAEF">
      <w:pPr>
        <w:pStyle w:val="246"/>
      </w:pPr>
      <w:r>
        <w:t>版本:1</w:t>
      </w:r>
    </w:p>
    <w:p w14:paraId="7DFE4393">
      <w:pPr>
        <w:pStyle w:val="246"/>
      </w:pPr>
      <w:r>
        <w:t>说明:危化企业外边界500米范围的人数估算。</w:t>
      </w:r>
    </w:p>
    <w:p w14:paraId="25DCDD4A">
      <w:pPr>
        <w:pStyle w:val="246"/>
      </w:pPr>
      <w:r>
        <w:t>数据类型:数值型</w:t>
      </w:r>
    </w:p>
    <w:p w14:paraId="56CD5FAC">
      <w:pPr>
        <w:pStyle w:val="246"/>
      </w:pPr>
      <w:r>
        <w:t>数据格式:n..8</w:t>
      </w:r>
    </w:p>
    <w:p w14:paraId="07F449A5">
      <w:pPr>
        <w:pStyle w:val="246"/>
      </w:pPr>
      <w:r>
        <w:t>对象词:危化企业</w:t>
      </w:r>
    </w:p>
    <w:p w14:paraId="4EDABDBF">
      <w:pPr>
        <w:pStyle w:val="246"/>
      </w:pPr>
      <w:r>
        <w:t>特性词:外边界500米范围人数估算</w:t>
      </w:r>
    </w:p>
    <w:p w14:paraId="3C359A6C">
      <w:pPr>
        <w:pStyle w:val="246"/>
      </w:pPr>
      <w:r>
        <w:t>表示词:量</w:t>
      </w:r>
    </w:p>
    <w:p w14:paraId="0EA2D515">
      <w:pPr>
        <w:pStyle w:val="246"/>
      </w:pPr>
      <w:r>
        <w:t>同义名称:</w:t>
      </w:r>
    </w:p>
    <w:p w14:paraId="521234D5">
      <w:pPr>
        <w:pStyle w:val="246"/>
      </w:pPr>
      <w:r>
        <w:t>关系:</w:t>
      </w:r>
    </w:p>
    <w:p w14:paraId="41D55201">
      <w:pPr>
        <w:pStyle w:val="246"/>
      </w:pPr>
      <w:r>
        <w:t>计量单位:人</w:t>
      </w:r>
    </w:p>
    <w:p w14:paraId="38EE72F3">
      <w:pPr>
        <w:pStyle w:val="246"/>
      </w:pPr>
      <w:r>
        <w:t>值域:</w:t>
      </w:r>
    </w:p>
    <w:p w14:paraId="1A15873E">
      <w:pPr>
        <w:pStyle w:val="246"/>
      </w:pPr>
      <w:r>
        <w:t>——————————————————————————————————</w:t>
      </w:r>
    </w:p>
    <w:p w14:paraId="0D42E04E">
      <w:pPr>
        <w:pStyle w:val="103"/>
        <w:spacing w:before="120" w:after="120"/>
      </w:pPr>
      <w:bookmarkStart w:id="906" w:name="_Toc69401840"/>
      <w:r>
        <w:rPr>
          <w:rFonts w:hint="eastAsia"/>
        </w:rPr>
        <w:t>危险设备说明</w:t>
      </w:r>
      <w:bookmarkEnd w:id="906"/>
    </w:p>
    <w:p w14:paraId="464C5B35">
      <w:pPr>
        <w:pStyle w:val="246"/>
      </w:pPr>
      <w:r>
        <w:t>内部标识符:DE21020064</w:t>
      </w:r>
    </w:p>
    <w:p w14:paraId="59D08511">
      <w:pPr>
        <w:pStyle w:val="246"/>
      </w:pPr>
      <w:r>
        <w:t>数据元名称:危险设备说明</w:t>
      </w:r>
    </w:p>
    <w:p w14:paraId="578571F7">
      <w:pPr>
        <w:pStyle w:val="246"/>
      </w:pPr>
      <w:r>
        <w:t>汉语简拼:wei-xian-she-bei-shuo-ming</w:t>
      </w:r>
    </w:p>
    <w:p w14:paraId="1A2100A7">
      <w:pPr>
        <w:pStyle w:val="246"/>
      </w:pPr>
      <w:r>
        <w:t>英文名称:description of hazardous equipment</w:t>
      </w:r>
    </w:p>
    <w:p w14:paraId="4A1A7D39">
      <w:pPr>
        <w:pStyle w:val="246"/>
      </w:pPr>
      <w:r>
        <w:t>标识符:WXSBSM</w:t>
      </w:r>
    </w:p>
    <w:p w14:paraId="63C04970">
      <w:pPr>
        <w:pStyle w:val="246"/>
      </w:pPr>
      <w:r>
        <w:t>版本:1</w:t>
      </w:r>
    </w:p>
    <w:p w14:paraId="3F7F92AF">
      <w:pPr>
        <w:pStyle w:val="246"/>
      </w:pPr>
      <w:r>
        <w:t>说明:企业的危险设备的说明。</w:t>
      </w:r>
    </w:p>
    <w:p w14:paraId="38470408">
      <w:pPr>
        <w:pStyle w:val="246"/>
      </w:pPr>
      <w:r>
        <w:t>数据类型:字符型</w:t>
      </w:r>
    </w:p>
    <w:p w14:paraId="64A47229">
      <w:pPr>
        <w:pStyle w:val="246"/>
      </w:pPr>
      <w:r>
        <w:t>数据格式:c..200</w:t>
      </w:r>
    </w:p>
    <w:p w14:paraId="6667E298">
      <w:pPr>
        <w:pStyle w:val="246"/>
      </w:pPr>
      <w:r>
        <w:t>对象词:危险设备</w:t>
      </w:r>
    </w:p>
    <w:p w14:paraId="1931D3B4">
      <w:pPr>
        <w:pStyle w:val="246"/>
      </w:pPr>
      <w:r>
        <w:t>特性词:说明</w:t>
      </w:r>
    </w:p>
    <w:p w14:paraId="0F58151F">
      <w:pPr>
        <w:pStyle w:val="246"/>
      </w:pPr>
      <w:r>
        <w:t>表示词:描述</w:t>
      </w:r>
    </w:p>
    <w:p w14:paraId="385EE631">
      <w:pPr>
        <w:pStyle w:val="246"/>
      </w:pPr>
      <w:r>
        <w:t>同义名称:</w:t>
      </w:r>
    </w:p>
    <w:p w14:paraId="7ACCCE8E">
      <w:pPr>
        <w:pStyle w:val="246"/>
      </w:pPr>
      <w:r>
        <w:t>关系:</w:t>
      </w:r>
    </w:p>
    <w:p w14:paraId="32BB7FF4">
      <w:pPr>
        <w:pStyle w:val="246"/>
      </w:pPr>
      <w:r>
        <w:t>计量单位:</w:t>
      </w:r>
    </w:p>
    <w:p w14:paraId="1E8875B7">
      <w:pPr>
        <w:pStyle w:val="246"/>
      </w:pPr>
      <w:r>
        <w:t>值域:</w:t>
      </w:r>
    </w:p>
    <w:p w14:paraId="4B35FFD8">
      <w:pPr>
        <w:pStyle w:val="246"/>
      </w:pPr>
      <w:r>
        <w:t>——————————————————————————————————</w:t>
      </w:r>
    </w:p>
    <w:p w14:paraId="012EDE4E">
      <w:pPr>
        <w:pStyle w:val="103"/>
        <w:spacing w:before="120" w:after="120"/>
      </w:pPr>
      <w:bookmarkStart w:id="907" w:name="_Toc69401841"/>
      <w:r>
        <w:rPr>
          <w:rFonts w:hint="eastAsia"/>
        </w:rPr>
        <w:t>监测指标类型</w:t>
      </w:r>
      <w:bookmarkEnd w:id="907"/>
    </w:p>
    <w:p w14:paraId="6D5640A7">
      <w:pPr>
        <w:pStyle w:val="246"/>
      </w:pPr>
      <w:r>
        <w:t>内部标识符:DE21020190</w:t>
      </w:r>
    </w:p>
    <w:p w14:paraId="6CDB6CD8">
      <w:pPr>
        <w:pStyle w:val="246"/>
      </w:pPr>
      <w:r>
        <w:t>数据元名称:监测指标类型</w:t>
      </w:r>
    </w:p>
    <w:p w14:paraId="20C030CC">
      <w:pPr>
        <w:pStyle w:val="246"/>
      </w:pPr>
      <w:r>
        <w:t>汉语简拼:jian-ce-zhi-biao-lei-xing</w:t>
      </w:r>
    </w:p>
    <w:p w14:paraId="37A616F2">
      <w:pPr>
        <w:pStyle w:val="246"/>
      </w:pPr>
      <w:r>
        <w:t>英文名称:index type</w:t>
      </w:r>
    </w:p>
    <w:p w14:paraId="43AD5492">
      <w:pPr>
        <w:pStyle w:val="246"/>
      </w:pPr>
      <w:r>
        <w:t>标识符:JCZBLX</w:t>
      </w:r>
    </w:p>
    <w:p w14:paraId="704337F7">
      <w:pPr>
        <w:pStyle w:val="246"/>
      </w:pPr>
      <w:r>
        <w:t>版本:1</w:t>
      </w:r>
    </w:p>
    <w:p w14:paraId="1AB8E150">
      <w:pPr>
        <w:pStyle w:val="246"/>
      </w:pPr>
      <w:r>
        <w:t>说明:危险源监测指标的类型。</w:t>
      </w:r>
    </w:p>
    <w:p w14:paraId="0C25C3C2">
      <w:pPr>
        <w:pStyle w:val="246"/>
      </w:pPr>
      <w:r>
        <w:t>数据类型:字符型</w:t>
      </w:r>
    </w:p>
    <w:p w14:paraId="7DD89E31">
      <w:pPr>
        <w:pStyle w:val="246"/>
      </w:pPr>
      <w:r>
        <w:t>数据格式:c2</w:t>
      </w:r>
    </w:p>
    <w:p w14:paraId="5E1D11DE">
      <w:pPr>
        <w:pStyle w:val="246"/>
      </w:pPr>
      <w:r>
        <w:t>对象词:危险源</w:t>
      </w:r>
    </w:p>
    <w:p w14:paraId="66B134FA">
      <w:pPr>
        <w:pStyle w:val="246"/>
      </w:pPr>
      <w:r>
        <w:t>特性词:监测指标类型</w:t>
      </w:r>
    </w:p>
    <w:p w14:paraId="77159DF6">
      <w:pPr>
        <w:pStyle w:val="246"/>
      </w:pPr>
      <w:r>
        <w:t>表示词:代码</w:t>
      </w:r>
    </w:p>
    <w:p w14:paraId="40BFC22F">
      <w:pPr>
        <w:pStyle w:val="246"/>
      </w:pPr>
      <w:r>
        <w:t>同义名称:</w:t>
      </w:r>
    </w:p>
    <w:p w14:paraId="0541E4A6">
      <w:pPr>
        <w:pStyle w:val="246"/>
      </w:pPr>
      <w:r>
        <w:t>关系:</w:t>
      </w:r>
    </w:p>
    <w:p w14:paraId="454E6920">
      <w:pPr>
        <w:pStyle w:val="246"/>
      </w:pPr>
      <w:r>
        <w:t>计量单位:</w:t>
      </w:r>
    </w:p>
    <w:p w14:paraId="3F409FE6">
      <w:pPr>
        <w:pStyle w:val="246"/>
      </w:pPr>
      <w:r>
        <w:t>值域:YJ_CODE_0148《监测指标类型代码表》</w:t>
      </w:r>
    </w:p>
    <w:p w14:paraId="64E76040">
      <w:pPr>
        <w:pStyle w:val="246"/>
      </w:pPr>
      <w:r>
        <w:t>——————————————————————————————————</w:t>
      </w:r>
    </w:p>
    <w:p w14:paraId="56A51FD4">
      <w:pPr>
        <w:pStyle w:val="103"/>
        <w:spacing w:before="120" w:after="120"/>
      </w:pPr>
      <w:bookmarkStart w:id="908" w:name="_Toc69401842"/>
      <w:r>
        <w:rPr>
          <w:rFonts w:hint="eastAsia"/>
        </w:rPr>
        <w:t>监测指标编码</w:t>
      </w:r>
      <w:bookmarkEnd w:id="908"/>
    </w:p>
    <w:p w14:paraId="54D61E8E">
      <w:pPr>
        <w:pStyle w:val="246"/>
      </w:pPr>
      <w:r>
        <w:t>内部标识符:DE21020189</w:t>
      </w:r>
    </w:p>
    <w:p w14:paraId="6E5D84A4">
      <w:pPr>
        <w:pStyle w:val="246"/>
      </w:pPr>
      <w:r>
        <w:t>数据元名称:监测指标编码</w:t>
      </w:r>
    </w:p>
    <w:p w14:paraId="0E58559F">
      <w:pPr>
        <w:pStyle w:val="246"/>
      </w:pPr>
      <w:r>
        <w:t>汉语简拼:jian-ce-zhi-biao-bian-ma</w:t>
      </w:r>
    </w:p>
    <w:p w14:paraId="5FF70CD7">
      <w:pPr>
        <w:pStyle w:val="246"/>
      </w:pPr>
      <w:r>
        <w:t>英文名称:index encoding</w:t>
      </w:r>
    </w:p>
    <w:p w14:paraId="2DFC16D6">
      <w:pPr>
        <w:pStyle w:val="246"/>
      </w:pPr>
      <w:r>
        <w:t>标识符:JCZBBM</w:t>
      </w:r>
    </w:p>
    <w:p w14:paraId="13A6A20F">
      <w:pPr>
        <w:pStyle w:val="246"/>
      </w:pPr>
      <w:r>
        <w:t>版本:1</w:t>
      </w:r>
    </w:p>
    <w:p w14:paraId="2DD8B985">
      <w:pPr>
        <w:pStyle w:val="246"/>
      </w:pPr>
      <w:r>
        <w:t>说明:危险源监测指标的编码。</w:t>
      </w:r>
    </w:p>
    <w:p w14:paraId="68332670">
      <w:pPr>
        <w:pStyle w:val="246"/>
      </w:pPr>
      <w:r>
        <w:t>数据类型:字符型</w:t>
      </w:r>
    </w:p>
    <w:p w14:paraId="2FDA97D0">
      <w:pPr>
        <w:pStyle w:val="246"/>
      </w:pPr>
      <w:r>
        <w:t>数据格式:c..20</w:t>
      </w:r>
    </w:p>
    <w:p w14:paraId="74A67D9C">
      <w:pPr>
        <w:pStyle w:val="246"/>
      </w:pPr>
      <w:r>
        <w:t>对象词:危险源监测指标</w:t>
      </w:r>
    </w:p>
    <w:p w14:paraId="7D7B442F">
      <w:pPr>
        <w:pStyle w:val="246"/>
      </w:pPr>
      <w:r>
        <w:t>特性词:编码</w:t>
      </w:r>
    </w:p>
    <w:p w14:paraId="59A6A1DF">
      <w:pPr>
        <w:pStyle w:val="246"/>
      </w:pPr>
      <w:r>
        <w:t>表示词:号码</w:t>
      </w:r>
    </w:p>
    <w:p w14:paraId="3D380316">
      <w:pPr>
        <w:pStyle w:val="246"/>
      </w:pPr>
      <w:r>
        <w:t>同义名称:</w:t>
      </w:r>
    </w:p>
    <w:p w14:paraId="4FB2D408">
      <w:pPr>
        <w:pStyle w:val="246"/>
      </w:pPr>
      <w:r>
        <w:t>关系:</w:t>
      </w:r>
    </w:p>
    <w:p w14:paraId="031DC5A8">
      <w:pPr>
        <w:pStyle w:val="246"/>
      </w:pPr>
      <w:r>
        <w:t>计量单位:</w:t>
      </w:r>
    </w:p>
    <w:p w14:paraId="753CFE48">
      <w:pPr>
        <w:pStyle w:val="246"/>
      </w:pPr>
      <w:r>
        <w:t>值域:</w:t>
      </w:r>
    </w:p>
    <w:p w14:paraId="01CEAF54">
      <w:pPr>
        <w:pStyle w:val="246"/>
      </w:pPr>
      <w:r>
        <w:t>——————————————————————————————————</w:t>
      </w:r>
    </w:p>
    <w:p w14:paraId="34455185">
      <w:pPr>
        <w:pStyle w:val="103"/>
        <w:spacing w:before="120" w:after="120"/>
      </w:pPr>
      <w:bookmarkStart w:id="909" w:name="_Toc69401843"/>
      <w:r>
        <w:rPr>
          <w:rFonts w:hint="eastAsia"/>
        </w:rPr>
        <w:t>指标名称</w:t>
      </w:r>
      <w:bookmarkEnd w:id="909"/>
    </w:p>
    <w:p w14:paraId="5002BF84">
      <w:pPr>
        <w:pStyle w:val="246"/>
      </w:pPr>
      <w:r>
        <w:t>内部标识符:DE21020191</w:t>
      </w:r>
    </w:p>
    <w:p w14:paraId="4B31BA98">
      <w:pPr>
        <w:pStyle w:val="246"/>
      </w:pPr>
      <w:r>
        <w:t>数据元名称:指标名称</w:t>
      </w:r>
    </w:p>
    <w:p w14:paraId="4FD563FA">
      <w:pPr>
        <w:pStyle w:val="246"/>
      </w:pPr>
      <w:r>
        <w:t>汉语简拼:zhi-biao-ming-cheng</w:t>
      </w:r>
    </w:p>
    <w:p w14:paraId="2FE8F1B5">
      <w:pPr>
        <w:pStyle w:val="246"/>
      </w:pPr>
      <w:r>
        <w:t>英文名称:index name</w:t>
      </w:r>
    </w:p>
    <w:p w14:paraId="63856848">
      <w:pPr>
        <w:pStyle w:val="246"/>
      </w:pPr>
      <w:r>
        <w:t>标识符:ZBMC</w:t>
      </w:r>
    </w:p>
    <w:p w14:paraId="751001A5">
      <w:pPr>
        <w:pStyle w:val="246"/>
      </w:pPr>
      <w:r>
        <w:t>版本:1</w:t>
      </w:r>
    </w:p>
    <w:p w14:paraId="5FC69C43">
      <w:pPr>
        <w:pStyle w:val="246"/>
      </w:pPr>
      <w:r>
        <w:t>说明:危险源监测指标的名称。</w:t>
      </w:r>
    </w:p>
    <w:p w14:paraId="3891ED92">
      <w:pPr>
        <w:pStyle w:val="246"/>
      </w:pPr>
      <w:r>
        <w:t>数据类型:字符型</w:t>
      </w:r>
    </w:p>
    <w:p w14:paraId="3C58CDD7">
      <w:pPr>
        <w:pStyle w:val="246"/>
      </w:pPr>
      <w:r>
        <w:t>数据格式:c..100</w:t>
      </w:r>
    </w:p>
    <w:p w14:paraId="327738BF">
      <w:pPr>
        <w:pStyle w:val="246"/>
      </w:pPr>
      <w:r>
        <w:t>对象词:危险源监测指标</w:t>
      </w:r>
    </w:p>
    <w:p w14:paraId="7E03B6D6">
      <w:pPr>
        <w:pStyle w:val="246"/>
      </w:pPr>
      <w:r>
        <w:t>特性词:名称</w:t>
      </w:r>
    </w:p>
    <w:p w14:paraId="5B9A1AB5">
      <w:pPr>
        <w:pStyle w:val="246"/>
      </w:pPr>
      <w:r>
        <w:t>表示词:名称</w:t>
      </w:r>
    </w:p>
    <w:p w14:paraId="1AFE5757">
      <w:pPr>
        <w:pStyle w:val="246"/>
      </w:pPr>
      <w:r>
        <w:t>同义名称:</w:t>
      </w:r>
    </w:p>
    <w:p w14:paraId="0E70C6D2">
      <w:pPr>
        <w:pStyle w:val="246"/>
      </w:pPr>
      <w:r>
        <w:t>关系:</w:t>
      </w:r>
    </w:p>
    <w:p w14:paraId="360DA9BC">
      <w:pPr>
        <w:pStyle w:val="246"/>
      </w:pPr>
      <w:r>
        <w:t>计量单位:</w:t>
      </w:r>
    </w:p>
    <w:p w14:paraId="715FC3E2">
      <w:pPr>
        <w:pStyle w:val="246"/>
      </w:pPr>
      <w:r>
        <w:t>值域:</w:t>
      </w:r>
    </w:p>
    <w:p w14:paraId="1157B51C">
      <w:pPr>
        <w:pStyle w:val="246"/>
      </w:pPr>
      <w:r>
        <w:t>——————————————————————————————————</w:t>
      </w:r>
    </w:p>
    <w:p w14:paraId="24F24318">
      <w:pPr>
        <w:pStyle w:val="103"/>
        <w:spacing w:before="120" w:after="120"/>
      </w:pPr>
      <w:bookmarkStart w:id="910" w:name="_Toc69401844"/>
      <w:r>
        <w:rPr>
          <w:rFonts w:hint="eastAsia"/>
        </w:rPr>
        <w:t>成品油（液化气）品种</w:t>
      </w:r>
      <w:bookmarkEnd w:id="910"/>
    </w:p>
    <w:p w14:paraId="545E66FE">
      <w:pPr>
        <w:pStyle w:val="246"/>
      </w:pPr>
      <w:r>
        <w:t>内部标识符:DE21020164</w:t>
      </w:r>
    </w:p>
    <w:p w14:paraId="7A4683B5">
      <w:pPr>
        <w:pStyle w:val="246"/>
      </w:pPr>
      <w:r>
        <w:t>数据元名称:成品油（液化气）品种</w:t>
      </w:r>
    </w:p>
    <w:p w14:paraId="3064D282">
      <w:pPr>
        <w:pStyle w:val="246"/>
      </w:pPr>
      <w:r>
        <w:t>汉语简拼:cheng-pin-you-（-ye-hua-qi-）-pin-zhong</w:t>
      </w:r>
    </w:p>
    <w:p w14:paraId="6371110E">
      <w:pPr>
        <w:pStyle w:val="246"/>
      </w:pPr>
      <w:r>
        <w:t>英文名称:product oil (liquefied gas) variety</w:t>
      </w:r>
    </w:p>
    <w:p w14:paraId="3B532262">
      <w:pPr>
        <w:pStyle w:val="246"/>
      </w:pPr>
      <w:r>
        <w:t>标识符:CPY（YHQ）PZ</w:t>
      </w:r>
    </w:p>
    <w:p w14:paraId="3ED925A3">
      <w:pPr>
        <w:pStyle w:val="246"/>
      </w:pPr>
      <w:r>
        <w:t>版本:1</w:t>
      </w:r>
    </w:p>
    <w:p w14:paraId="763F3A8A">
      <w:pPr>
        <w:pStyle w:val="246"/>
      </w:pPr>
      <w:r>
        <w:t>说明:成品油（液化气）的品种名称。</w:t>
      </w:r>
    </w:p>
    <w:p w14:paraId="364A0BD9">
      <w:pPr>
        <w:pStyle w:val="246"/>
      </w:pPr>
      <w:r>
        <w:t>数据类型:字符型</w:t>
      </w:r>
    </w:p>
    <w:p w14:paraId="36CC2814">
      <w:pPr>
        <w:pStyle w:val="246"/>
      </w:pPr>
      <w:r>
        <w:t>数据格式:c..200</w:t>
      </w:r>
    </w:p>
    <w:p w14:paraId="7C4CA55A">
      <w:pPr>
        <w:pStyle w:val="246"/>
      </w:pPr>
      <w:r>
        <w:t>对象词:成品油</w:t>
      </w:r>
    </w:p>
    <w:p w14:paraId="1FCA7B04">
      <w:pPr>
        <w:pStyle w:val="246"/>
      </w:pPr>
      <w:r>
        <w:t>特性词:品种</w:t>
      </w:r>
    </w:p>
    <w:p w14:paraId="43909EE5">
      <w:pPr>
        <w:pStyle w:val="246"/>
      </w:pPr>
      <w:r>
        <w:t>表示词:名称</w:t>
      </w:r>
    </w:p>
    <w:p w14:paraId="625FCDF0">
      <w:pPr>
        <w:pStyle w:val="246"/>
      </w:pPr>
      <w:r>
        <w:t>同义名称:</w:t>
      </w:r>
    </w:p>
    <w:p w14:paraId="11705370">
      <w:pPr>
        <w:pStyle w:val="246"/>
      </w:pPr>
      <w:r>
        <w:t>关系:</w:t>
      </w:r>
    </w:p>
    <w:p w14:paraId="2059ED70">
      <w:pPr>
        <w:pStyle w:val="246"/>
      </w:pPr>
      <w:r>
        <w:t>计量单位:</w:t>
      </w:r>
    </w:p>
    <w:p w14:paraId="587FE587">
      <w:pPr>
        <w:pStyle w:val="246"/>
      </w:pPr>
      <w:r>
        <w:t>值域:</w:t>
      </w:r>
    </w:p>
    <w:p w14:paraId="3D3BC71E">
      <w:pPr>
        <w:pStyle w:val="246"/>
      </w:pPr>
      <w:r>
        <w:t>——————————————————————————————————</w:t>
      </w:r>
    </w:p>
    <w:p w14:paraId="437FEC33">
      <w:pPr>
        <w:pStyle w:val="103"/>
        <w:spacing w:before="120" w:after="120"/>
      </w:pPr>
      <w:bookmarkStart w:id="911" w:name="_Toc69401845"/>
      <w:r>
        <w:rPr>
          <w:rFonts w:hint="eastAsia"/>
        </w:rPr>
        <w:t>储罐（容器）总容积</w:t>
      </w:r>
      <w:bookmarkEnd w:id="911"/>
    </w:p>
    <w:p w14:paraId="1E16EF5C">
      <w:pPr>
        <w:pStyle w:val="246"/>
      </w:pPr>
      <w:r>
        <w:t>内部标识符:DE21020011</w:t>
      </w:r>
    </w:p>
    <w:p w14:paraId="44ACC317">
      <w:pPr>
        <w:pStyle w:val="246"/>
      </w:pPr>
      <w:r>
        <w:t>数据元名称:储罐（容器）总容积</w:t>
      </w:r>
    </w:p>
    <w:p w14:paraId="3F78B543">
      <w:pPr>
        <w:pStyle w:val="246"/>
      </w:pPr>
      <w:r>
        <w:t>汉语简拼:chu-guan-（-rong-qi-）-zong-rong-ji</w:t>
      </w:r>
    </w:p>
    <w:p w14:paraId="6F7FC0BC">
      <w:pPr>
        <w:pStyle w:val="246"/>
      </w:pPr>
      <w:r>
        <w:t>英文名称:total capacity of tank (container)</w:t>
      </w:r>
    </w:p>
    <w:p w14:paraId="7D1362BF">
      <w:pPr>
        <w:pStyle w:val="246"/>
      </w:pPr>
      <w:r>
        <w:t>标识符:CG（RQ）ZRJ</w:t>
      </w:r>
    </w:p>
    <w:p w14:paraId="46DBD85C">
      <w:pPr>
        <w:pStyle w:val="246"/>
      </w:pPr>
      <w:r>
        <w:t>版本:1</w:t>
      </w:r>
    </w:p>
    <w:p w14:paraId="5EFECD71">
      <w:pPr>
        <w:pStyle w:val="246"/>
      </w:pPr>
      <w:r>
        <w:t>说明:储罐(容器)存储危化品的总容积。</w:t>
      </w:r>
    </w:p>
    <w:p w14:paraId="16B3545A">
      <w:pPr>
        <w:pStyle w:val="246"/>
      </w:pPr>
      <w:r>
        <w:t>数据类型:数值型</w:t>
      </w:r>
    </w:p>
    <w:p w14:paraId="35BA405D">
      <w:pPr>
        <w:pStyle w:val="246"/>
      </w:pPr>
      <w:r>
        <w:t>数据格式:n..9,2</w:t>
      </w:r>
    </w:p>
    <w:p w14:paraId="45C45A59">
      <w:pPr>
        <w:pStyle w:val="246"/>
      </w:pPr>
      <w:r>
        <w:t>对象词:储罐或容器</w:t>
      </w:r>
    </w:p>
    <w:p w14:paraId="4897C97C">
      <w:pPr>
        <w:pStyle w:val="246"/>
      </w:pPr>
      <w:r>
        <w:t>特性词:总容积</w:t>
      </w:r>
    </w:p>
    <w:p w14:paraId="1D3A471C">
      <w:pPr>
        <w:pStyle w:val="246"/>
      </w:pPr>
      <w:r>
        <w:t>表示词:量</w:t>
      </w:r>
    </w:p>
    <w:p w14:paraId="651694CC">
      <w:pPr>
        <w:pStyle w:val="246"/>
      </w:pPr>
      <w:r>
        <w:t>同义名称:</w:t>
      </w:r>
    </w:p>
    <w:p w14:paraId="4B27E735">
      <w:pPr>
        <w:pStyle w:val="246"/>
      </w:pPr>
      <w:r>
        <w:t>关系:</w:t>
      </w:r>
    </w:p>
    <w:p w14:paraId="6B15B363">
      <w:pPr>
        <w:pStyle w:val="246"/>
      </w:pPr>
      <w:r>
        <w:t>计量单位:立方米</w:t>
      </w:r>
    </w:p>
    <w:p w14:paraId="5E04CD79">
      <w:pPr>
        <w:pStyle w:val="246"/>
      </w:pPr>
      <w:r>
        <w:t>值域:</w:t>
      </w:r>
    </w:p>
    <w:p w14:paraId="63AE715C">
      <w:pPr>
        <w:pStyle w:val="246"/>
      </w:pPr>
      <w:r>
        <w:t>——————————————————————————————————</w:t>
      </w:r>
    </w:p>
    <w:p w14:paraId="4515D681">
      <w:pPr>
        <w:pStyle w:val="103"/>
        <w:spacing w:before="120" w:after="120"/>
      </w:pPr>
      <w:bookmarkStart w:id="912" w:name="_Toc69401846"/>
      <w:r>
        <w:rPr>
          <w:rFonts w:hint="eastAsia"/>
        </w:rPr>
        <w:t>尾矿库编号</w:t>
      </w:r>
      <w:bookmarkEnd w:id="912"/>
    </w:p>
    <w:p w14:paraId="0D6048C0">
      <w:pPr>
        <w:pStyle w:val="246"/>
      </w:pPr>
      <w:r>
        <w:t>内部标识符:DE21020245</w:t>
      </w:r>
    </w:p>
    <w:p w14:paraId="3ED10AEE">
      <w:pPr>
        <w:pStyle w:val="246"/>
      </w:pPr>
      <w:r>
        <w:t>数据元名称:尾矿库编号</w:t>
      </w:r>
    </w:p>
    <w:p w14:paraId="2FFA508E">
      <w:pPr>
        <w:pStyle w:val="246"/>
      </w:pPr>
      <w:r>
        <w:t>汉语简拼:wei-kuang-ku-bian-hao</w:t>
      </w:r>
    </w:p>
    <w:p w14:paraId="64402948">
      <w:pPr>
        <w:pStyle w:val="246"/>
      </w:pPr>
      <w:r>
        <w:t>英文名称:tailing pond number</w:t>
      </w:r>
    </w:p>
    <w:p w14:paraId="7C376F07">
      <w:pPr>
        <w:pStyle w:val="246"/>
      </w:pPr>
      <w:r>
        <w:t>标识符:WKKBH</w:t>
      </w:r>
    </w:p>
    <w:p w14:paraId="5036BA59">
      <w:pPr>
        <w:pStyle w:val="246"/>
      </w:pPr>
      <w:r>
        <w:t>版本:1</w:t>
      </w:r>
    </w:p>
    <w:p w14:paraId="54506A55">
      <w:pPr>
        <w:pStyle w:val="246"/>
      </w:pPr>
      <w:r>
        <w:t>说明:尾矿库编号。</w:t>
      </w:r>
    </w:p>
    <w:p w14:paraId="6FBF76A4">
      <w:pPr>
        <w:pStyle w:val="246"/>
      </w:pPr>
      <w:r>
        <w:t>数据类型:字符型</w:t>
      </w:r>
    </w:p>
    <w:p w14:paraId="245BC158">
      <w:pPr>
        <w:pStyle w:val="246"/>
      </w:pPr>
      <w:r>
        <w:t>数据格式:c..30</w:t>
      </w:r>
    </w:p>
    <w:p w14:paraId="0EC0A760">
      <w:pPr>
        <w:pStyle w:val="246"/>
      </w:pPr>
      <w:r>
        <w:t>对象词:尾矿库</w:t>
      </w:r>
    </w:p>
    <w:p w14:paraId="72CAA5DE">
      <w:pPr>
        <w:pStyle w:val="246"/>
      </w:pPr>
      <w:r>
        <w:t>特性词:编号</w:t>
      </w:r>
    </w:p>
    <w:p w14:paraId="0737038B">
      <w:pPr>
        <w:pStyle w:val="246"/>
      </w:pPr>
      <w:r>
        <w:t>表示词:号码</w:t>
      </w:r>
    </w:p>
    <w:p w14:paraId="53254242">
      <w:pPr>
        <w:pStyle w:val="246"/>
      </w:pPr>
      <w:r>
        <w:t>同义名称:</w:t>
      </w:r>
    </w:p>
    <w:p w14:paraId="5A3D585D">
      <w:pPr>
        <w:pStyle w:val="246"/>
      </w:pPr>
      <w:r>
        <w:t>关系:</w:t>
      </w:r>
    </w:p>
    <w:p w14:paraId="54C667E8">
      <w:pPr>
        <w:pStyle w:val="246"/>
      </w:pPr>
      <w:r>
        <w:t>计量单位:</w:t>
      </w:r>
    </w:p>
    <w:p w14:paraId="6B49E21D">
      <w:pPr>
        <w:pStyle w:val="246"/>
      </w:pPr>
      <w:r>
        <w:t>值域:</w:t>
      </w:r>
    </w:p>
    <w:p w14:paraId="02768414">
      <w:pPr>
        <w:pStyle w:val="246"/>
      </w:pPr>
      <w:r>
        <w:t>——————————————————————————————————</w:t>
      </w:r>
    </w:p>
    <w:p w14:paraId="36D59E50">
      <w:pPr>
        <w:pStyle w:val="103"/>
        <w:spacing w:before="120" w:after="120"/>
      </w:pPr>
      <w:bookmarkStart w:id="913" w:name="_Toc69401847"/>
      <w:r>
        <w:rPr>
          <w:rFonts w:hint="eastAsia"/>
        </w:rPr>
        <w:t>尾矿库名称</w:t>
      </w:r>
      <w:bookmarkEnd w:id="913"/>
    </w:p>
    <w:p w14:paraId="13D220D3">
      <w:pPr>
        <w:pStyle w:val="246"/>
      </w:pPr>
      <w:r>
        <w:t>内部标识符:DE21020233</w:t>
      </w:r>
    </w:p>
    <w:p w14:paraId="122C0731">
      <w:pPr>
        <w:pStyle w:val="246"/>
      </w:pPr>
      <w:r>
        <w:t>数据元名称:尾矿库名称</w:t>
      </w:r>
    </w:p>
    <w:p w14:paraId="6F329CC0">
      <w:pPr>
        <w:pStyle w:val="246"/>
      </w:pPr>
      <w:r>
        <w:t>汉语简拼:wei-kuang-ku-ming-cheng</w:t>
      </w:r>
    </w:p>
    <w:p w14:paraId="5E4C20EF">
      <w:pPr>
        <w:pStyle w:val="246"/>
      </w:pPr>
      <w:r>
        <w:t>英文名称:tailings name</w:t>
      </w:r>
    </w:p>
    <w:p w14:paraId="621FE79B">
      <w:pPr>
        <w:pStyle w:val="246"/>
      </w:pPr>
      <w:r>
        <w:t>标识符:WKKMC</w:t>
      </w:r>
    </w:p>
    <w:p w14:paraId="386D4F63">
      <w:pPr>
        <w:pStyle w:val="246"/>
      </w:pPr>
      <w:r>
        <w:t>版本:1</w:t>
      </w:r>
    </w:p>
    <w:p w14:paraId="5E833A35">
      <w:pPr>
        <w:pStyle w:val="246"/>
      </w:pPr>
      <w:r>
        <w:t>说明:尾矿库名称。</w:t>
      </w:r>
    </w:p>
    <w:p w14:paraId="2472144A">
      <w:pPr>
        <w:pStyle w:val="246"/>
      </w:pPr>
      <w:r>
        <w:t>数据类型:字符型</w:t>
      </w:r>
    </w:p>
    <w:p w14:paraId="2E9FEB32">
      <w:pPr>
        <w:pStyle w:val="246"/>
      </w:pPr>
      <w:r>
        <w:t>数据格式:c..100</w:t>
      </w:r>
    </w:p>
    <w:p w14:paraId="6FC64C8D">
      <w:pPr>
        <w:pStyle w:val="246"/>
      </w:pPr>
      <w:r>
        <w:t>对象词:尾矿库</w:t>
      </w:r>
    </w:p>
    <w:p w14:paraId="43FDBAB7">
      <w:pPr>
        <w:pStyle w:val="246"/>
      </w:pPr>
      <w:r>
        <w:t>特性词:名称</w:t>
      </w:r>
    </w:p>
    <w:p w14:paraId="09681274">
      <w:pPr>
        <w:pStyle w:val="246"/>
      </w:pPr>
      <w:r>
        <w:t>表示词:名称</w:t>
      </w:r>
    </w:p>
    <w:p w14:paraId="3F18C33D">
      <w:pPr>
        <w:pStyle w:val="246"/>
      </w:pPr>
      <w:r>
        <w:t>同义名称:</w:t>
      </w:r>
    </w:p>
    <w:p w14:paraId="07F0A8A8">
      <w:pPr>
        <w:pStyle w:val="246"/>
      </w:pPr>
      <w:r>
        <w:t>关系:</w:t>
      </w:r>
    </w:p>
    <w:p w14:paraId="4A88353B">
      <w:pPr>
        <w:pStyle w:val="246"/>
      </w:pPr>
      <w:r>
        <w:t>计量单位:</w:t>
      </w:r>
    </w:p>
    <w:p w14:paraId="1804DD76">
      <w:pPr>
        <w:pStyle w:val="246"/>
      </w:pPr>
      <w:r>
        <w:t>值域:</w:t>
      </w:r>
    </w:p>
    <w:p w14:paraId="52AC52A8">
      <w:pPr>
        <w:pStyle w:val="246"/>
      </w:pPr>
      <w:r>
        <w:t>——————————————————————————————————</w:t>
      </w:r>
    </w:p>
    <w:p w14:paraId="000AE7DC">
      <w:pPr>
        <w:pStyle w:val="103"/>
        <w:spacing w:before="120" w:after="120"/>
      </w:pPr>
      <w:bookmarkStart w:id="914" w:name="_Toc69401848"/>
      <w:r>
        <w:rPr>
          <w:rFonts w:hint="eastAsia"/>
        </w:rPr>
        <w:t>尾矿库类型</w:t>
      </w:r>
      <w:bookmarkEnd w:id="914"/>
    </w:p>
    <w:p w14:paraId="76B7F482">
      <w:pPr>
        <w:pStyle w:val="246"/>
      </w:pPr>
      <w:r>
        <w:t>内部标识符:DE21020218</w:t>
      </w:r>
    </w:p>
    <w:p w14:paraId="1F6639ED">
      <w:pPr>
        <w:pStyle w:val="246"/>
      </w:pPr>
      <w:r>
        <w:t>数据元名称:尾矿库类型</w:t>
      </w:r>
    </w:p>
    <w:p w14:paraId="235149AC">
      <w:pPr>
        <w:pStyle w:val="246"/>
      </w:pPr>
      <w:r>
        <w:t>汉语简拼:wei-kuang-ku-lei-xing</w:t>
      </w:r>
    </w:p>
    <w:p w14:paraId="0C8000A7">
      <w:pPr>
        <w:pStyle w:val="246"/>
      </w:pPr>
      <w:r>
        <w:t>英文名称:tailing pond type</w:t>
      </w:r>
    </w:p>
    <w:p w14:paraId="239EDB28">
      <w:pPr>
        <w:pStyle w:val="246"/>
      </w:pPr>
      <w:r>
        <w:t>标识符:WKKLX</w:t>
      </w:r>
    </w:p>
    <w:p w14:paraId="7D666535">
      <w:pPr>
        <w:pStyle w:val="246"/>
      </w:pPr>
      <w:r>
        <w:t>版本:1</w:t>
      </w:r>
    </w:p>
    <w:p w14:paraId="2814656A">
      <w:pPr>
        <w:pStyle w:val="246"/>
      </w:pPr>
      <w:r>
        <w:t>说明:尾矿库类型。</w:t>
      </w:r>
    </w:p>
    <w:p w14:paraId="6BADC6FE">
      <w:pPr>
        <w:pStyle w:val="246"/>
      </w:pPr>
      <w:r>
        <w:t>数据类型:字符型</w:t>
      </w:r>
    </w:p>
    <w:p w14:paraId="00620303">
      <w:pPr>
        <w:pStyle w:val="246"/>
      </w:pPr>
      <w:r>
        <w:t>数据格式:c1</w:t>
      </w:r>
    </w:p>
    <w:p w14:paraId="0877CC0D">
      <w:pPr>
        <w:pStyle w:val="246"/>
      </w:pPr>
      <w:r>
        <w:t>对象词:尾矿库</w:t>
      </w:r>
    </w:p>
    <w:p w14:paraId="43D42346">
      <w:pPr>
        <w:pStyle w:val="246"/>
      </w:pPr>
      <w:r>
        <w:t>特性词:类型</w:t>
      </w:r>
    </w:p>
    <w:p w14:paraId="5BCA0A21">
      <w:pPr>
        <w:pStyle w:val="246"/>
      </w:pPr>
      <w:r>
        <w:t>表示词:代码</w:t>
      </w:r>
    </w:p>
    <w:p w14:paraId="1DC7F24E">
      <w:pPr>
        <w:pStyle w:val="246"/>
      </w:pPr>
      <w:r>
        <w:t>同义名称:</w:t>
      </w:r>
    </w:p>
    <w:p w14:paraId="055A3CC6">
      <w:pPr>
        <w:pStyle w:val="246"/>
      </w:pPr>
      <w:r>
        <w:t>关系:</w:t>
      </w:r>
    </w:p>
    <w:p w14:paraId="26EE2E2D">
      <w:pPr>
        <w:pStyle w:val="246"/>
      </w:pPr>
      <w:r>
        <w:t>计量单位:</w:t>
      </w:r>
    </w:p>
    <w:p w14:paraId="00C88501">
      <w:pPr>
        <w:pStyle w:val="246"/>
      </w:pPr>
      <w:r>
        <w:t>值域:YJ_CODE_0152《尾矿库类型代码表》</w:t>
      </w:r>
    </w:p>
    <w:p w14:paraId="0F7A06C3">
      <w:pPr>
        <w:pStyle w:val="246"/>
      </w:pPr>
      <w:r>
        <w:t>——————————————————————————————————</w:t>
      </w:r>
    </w:p>
    <w:p w14:paraId="7F98E9A1">
      <w:pPr>
        <w:pStyle w:val="103"/>
        <w:spacing w:before="120" w:after="120"/>
      </w:pPr>
      <w:bookmarkStart w:id="915" w:name="_Toc69401849"/>
      <w:r>
        <w:rPr>
          <w:rFonts w:hint="eastAsia"/>
        </w:rPr>
        <w:t>尾矿安全度</w:t>
      </w:r>
      <w:bookmarkEnd w:id="915"/>
    </w:p>
    <w:p w14:paraId="46207261">
      <w:pPr>
        <w:pStyle w:val="246"/>
      </w:pPr>
      <w:r>
        <w:t>内部标识符:DE21020217</w:t>
      </w:r>
    </w:p>
    <w:p w14:paraId="1EBB48F3">
      <w:pPr>
        <w:pStyle w:val="246"/>
      </w:pPr>
      <w:r>
        <w:t>数据元名称:尾矿安全度</w:t>
      </w:r>
    </w:p>
    <w:p w14:paraId="734E1103">
      <w:pPr>
        <w:pStyle w:val="246"/>
      </w:pPr>
      <w:r>
        <w:t>汉语简拼:wei-kuang-an-quan-du</w:t>
      </w:r>
    </w:p>
    <w:p w14:paraId="2AA9CB72">
      <w:pPr>
        <w:pStyle w:val="246"/>
      </w:pPr>
      <w:r>
        <w:t>英文名称:tailings safety level</w:t>
      </w:r>
    </w:p>
    <w:p w14:paraId="08D8B012">
      <w:pPr>
        <w:pStyle w:val="246"/>
      </w:pPr>
      <w:r>
        <w:t>标识符:WKAQD</w:t>
      </w:r>
    </w:p>
    <w:p w14:paraId="40DD73A2">
      <w:pPr>
        <w:pStyle w:val="246"/>
      </w:pPr>
      <w:r>
        <w:t>版本:1</w:t>
      </w:r>
    </w:p>
    <w:p w14:paraId="3C4431D5">
      <w:pPr>
        <w:pStyle w:val="246"/>
      </w:pPr>
      <w:r>
        <w:t>说明:尾矿库的安全度。</w:t>
      </w:r>
    </w:p>
    <w:p w14:paraId="0A112821">
      <w:pPr>
        <w:pStyle w:val="246"/>
      </w:pPr>
      <w:r>
        <w:t>数据类型:字符型</w:t>
      </w:r>
    </w:p>
    <w:p w14:paraId="3DFC4DCB">
      <w:pPr>
        <w:pStyle w:val="246"/>
      </w:pPr>
      <w:r>
        <w:t>数据格式:c1</w:t>
      </w:r>
    </w:p>
    <w:p w14:paraId="33D3E634">
      <w:pPr>
        <w:pStyle w:val="246"/>
      </w:pPr>
      <w:r>
        <w:t>对象词:尾矿库</w:t>
      </w:r>
    </w:p>
    <w:p w14:paraId="58C67604">
      <w:pPr>
        <w:pStyle w:val="246"/>
      </w:pPr>
      <w:r>
        <w:t>特性词:安全度</w:t>
      </w:r>
    </w:p>
    <w:p w14:paraId="10B594F6">
      <w:pPr>
        <w:pStyle w:val="246"/>
      </w:pPr>
      <w:r>
        <w:t>表示词:代码</w:t>
      </w:r>
    </w:p>
    <w:p w14:paraId="69941525">
      <w:pPr>
        <w:pStyle w:val="246"/>
      </w:pPr>
      <w:r>
        <w:t>同义名称:</w:t>
      </w:r>
    </w:p>
    <w:p w14:paraId="07EBDF50">
      <w:pPr>
        <w:pStyle w:val="246"/>
      </w:pPr>
      <w:r>
        <w:t>关系:</w:t>
      </w:r>
    </w:p>
    <w:p w14:paraId="532B5C21">
      <w:pPr>
        <w:pStyle w:val="246"/>
      </w:pPr>
      <w:r>
        <w:t>计量单位:</w:t>
      </w:r>
    </w:p>
    <w:p w14:paraId="7D740D44">
      <w:pPr>
        <w:pStyle w:val="246"/>
      </w:pPr>
      <w:r>
        <w:t>值域:YJ_CODE_0151《尾矿安全度代码表》</w:t>
      </w:r>
    </w:p>
    <w:p w14:paraId="453E808B">
      <w:pPr>
        <w:pStyle w:val="246"/>
      </w:pPr>
      <w:r>
        <w:t>——————————————————————————————————</w:t>
      </w:r>
    </w:p>
    <w:p w14:paraId="7DBF99D5">
      <w:pPr>
        <w:pStyle w:val="103"/>
        <w:spacing w:before="120" w:after="120"/>
      </w:pPr>
      <w:bookmarkStart w:id="916" w:name="_Toc69401850"/>
      <w:r>
        <w:rPr>
          <w:rFonts w:hint="eastAsia"/>
        </w:rPr>
        <w:t>尾矿库设计等别</w:t>
      </w:r>
      <w:bookmarkEnd w:id="916"/>
    </w:p>
    <w:p w14:paraId="28443E16">
      <w:pPr>
        <w:pStyle w:val="246"/>
      </w:pPr>
      <w:r>
        <w:t>内部标识符:DE21020219</w:t>
      </w:r>
    </w:p>
    <w:p w14:paraId="15B909A7">
      <w:pPr>
        <w:pStyle w:val="246"/>
      </w:pPr>
      <w:r>
        <w:t>数据元名称:尾矿库设计等别</w:t>
      </w:r>
    </w:p>
    <w:p w14:paraId="6D0FBBD6">
      <w:pPr>
        <w:pStyle w:val="246"/>
      </w:pPr>
      <w:r>
        <w:t>汉语简拼:wei-kuang-ku-she-ji-deng-bie</w:t>
      </w:r>
    </w:p>
    <w:p w14:paraId="36A93A33">
      <w:pPr>
        <w:pStyle w:val="246"/>
      </w:pPr>
      <w:r>
        <w:t>英文名称:tailing pond design category</w:t>
      </w:r>
    </w:p>
    <w:p w14:paraId="3FADEA4F">
      <w:pPr>
        <w:pStyle w:val="246"/>
      </w:pPr>
      <w:r>
        <w:t>标识符:WKKSJDB</w:t>
      </w:r>
    </w:p>
    <w:p w14:paraId="2A222527">
      <w:pPr>
        <w:pStyle w:val="246"/>
      </w:pPr>
      <w:r>
        <w:t>版本:1</w:t>
      </w:r>
    </w:p>
    <w:p w14:paraId="56BE3600">
      <w:pPr>
        <w:pStyle w:val="246"/>
      </w:pPr>
      <w:r>
        <w:t>说明:尾矿库设计等别。</w:t>
      </w:r>
    </w:p>
    <w:p w14:paraId="19CE0FEF">
      <w:pPr>
        <w:pStyle w:val="246"/>
      </w:pPr>
      <w:r>
        <w:t>数据类型:字符型</w:t>
      </w:r>
    </w:p>
    <w:p w14:paraId="5D4BEF35">
      <w:pPr>
        <w:pStyle w:val="246"/>
      </w:pPr>
      <w:r>
        <w:t>数据格式:c1</w:t>
      </w:r>
    </w:p>
    <w:p w14:paraId="55FA526C">
      <w:pPr>
        <w:pStyle w:val="246"/>
      </w:pPr>
      <w:r>
        <w:t>对象词:尾矿库</w:t>
      </w:r>
    </w:p>
    <w:p w14:paraId="221FF7A4">
      <w:pPr>
        <w:pStyle w:val="246"/>
      </w:pPr>
      <w:r>
        <w:t>特性词:设计等别</w:t>
      </w:r>
    </w:p>
    <w:p w14:paraId="16701684">
      <w:pPr>
        <w:pStyle w:val="246"/>
      </w:pPr>
      <w:r>
        <w:t>表示词:代码</w:t>
      </w:r>
    </w:p>
    <w:p w14:paraId="22579D11">
      <w:pPr>
        <w:pStyle w:val="246"/>
      </w:pPr>
      <w:r>
        <w:t>同义名称:</w:t>
      </w:r>
    </w:p>
    <w:p w14:paraId="5AE3A204">
      <w:pPr>
        <w:pStyle w:val="246"/>
      </w:pPr>
      <w:r>
        <w:t>关系:</w:t>
      </w:r>
    </w:p>
    <w:p w14:paraId="7E3AE02A">
      <w:pPr>
        <w:pStyle w:val="246"/>
      </w:pPr>
      <w:r>
        <w:t>计量单位:</w:t>
      </w:r>
    </w:p>
    <w:p w14:paraId="74D4EB5B">
      <w:pPr>
        <w:pStyle w:val="246"/>
      </w:pPr>
      <w:r>
        <w:t>值域:YJ_CODE_0153《尾矿库设计等别代码表》</w:t>
      </w:r>
    </w:p>
    <w:p w14:paraId="70AA5075">
      <w:pPr>
        <w:pStyle w:val="246"/>
      </w:pPr>
      <w:r>
        <w:t>——————————————————————————————————</w:t>
      </w:r>
    </w:p>
    <w:p w14:paraId="7CA44577">
      <w:pPr>
        <w:pStyle w:val="103"/>
        <w:spacing w:before="120" w:after="120"/>
      </w:pPr>
      <w:bookmarkStart w:id="917" w:name="_Toc69401851"/>
      <w:r>
        <w:rPr>
          <w:rFonts w:hint="eastAsia"/>
        </w:rPr>
        <w:t>尾矿库现状等别</w:t>
      </w:r>
      <w:bookmarkEnd w:id="917"/>
    </w:p>
    <w:p w14:paraId="420E40C8">
      <w:pPr>
        <w:pStyle w:val="246"/>
      </w:pPr>
      <w:r>
        <w:t>内部标识符:DE21020220</w:t>
      </w:r>
    </w:p>
    <w:p w14:paraId="265DB55D">
      <w:pPr>
        <w:pStyle w:val="246"/>
      </w:pPr>
      <w:r>
        <w:t>数据元名称:尾矿库现状等别</w:t>
      </w:r>
    </w:p>
    <w:p w14:paraId="657AB522">
      <w:pPr>
        <w:pStyle w:val="246"/>
      </w:pPr>
      <w:r>
        <w:t>汉语简拼:wei-kuang-ku-xian-zhuang-deng-bie</w:t>
      </w:r>
    </w:p>
    <w:p w14:paraId="6DC8BC8C">
      <w:pPr>
        <w:pStyle w:val="246"/>
      </w:pPr>
      <w:r>
        <w:t>英文名称:tailing pond current status category</w:t>
      </w:r>
    </w:p>
    <w:p w14:paraId="0F228B57">
      <w:pPr>
        <w:pStyle w:val="246"/>
      </w:pPr>
      <w:r>
        <w:t>标识符:WKKXZDB</w:t>
      </w:r>
    </w:p>
    <w:p w14:paraId="76FAD809">
      <w:pPr>
        <w:pStyle w:val="246"/>
      </w:pPr>
      <w:r>
        <w:t>版本:1</w:t>
      </w:r>
    </w:p>
    <w:p w14:paraId="422513D9">
      <w:pPr>
        <w:pStyle w:val="246"/>
      </w:pPr>
      <w:r>
        <w:t>说明:尾矿库现状等别。</w:t>
      </w:r>
    </w:p>
    <w:p w14:paraId="1AF76BFA">
      <w:pPr>
        <w:pStyle w:val="246"/>
      </w:pPr>
      <w:r>
        <w:t>数据类型:字符型</w:t>
      </w:r>
    </w:p>
    <w:p w14:paraId="4C18993A">
      <w:pPr>
        <w:pStyle w:val="246"/>
      </w:pPr>
      <w:r>
        <w:t>数据格式:c1</w:t>
      </w:r>
    </w:p>
    <w:p w14:paraId="322FCE61">
      <w:pPr>
        <w:pStyle w:val="246"/>
      </w:pPr>
      <w:r>
        <w:t>对象词:尾矿库</w:t>
      </w:r>
    </w:p>
    <w:p w14:paraId="7AAA5BA0">
      <w:pPr>
        <w:pStyle w:val="246"/>
      </w:pPr>
      <w:r>
        <w:t>特性词:现状等别</w:t>
      </w:r>
    </w:p>
    <w:p w14:paraId="412758FA">
      <w:pPr>
        <w:pStyle w:val="246"/>
      </w:pPr>
      <w:r>
        <w:t>表示词:代码</w:t>
      </w:r>
    </w:p>
    <w:p w14:paraId="3F7ACECB">
      <w:pPr>
        <w:pStyle w:val="246"/>
      </w:pPr>
      <w:r>
        <w:t>同义名称:</w:t>
      </w:r>
    </w:p>
    <w:p w14:paraId="1FEF29C7">
      <w:pPr>
        <w:pStyle w:val="246"/>
      </w:pPr>
      <w:r>
        <w:t>关系:</w:t>
      </w:r>
    </w:p>
    <w:p w14:paraId="13635563">
      <w:pPr>
        <w:pStyle w:val="246"/>
      </w:pPr>
      <w:r>
        <w:t>计量单位:</w:t>
      </w:r>
    </w:p>
    <w:p w14:paraId="43823C7D">
      <w:pPr>
        <w:pStyle w:val="246"/>
      </w:pPr>
      <w:r>
        <w:t>值域:YJ_CODE_0154《尾矿库现状等别代码表》</w:t>
      </w:r>
    </w:p>
    <w:p w14:paraId="287BF6B3">
      <w:pPr>
        <w:pStyle w:val="246"/>
      </w:pPr>
      <w:r>
        <w:t>——————————————————————————————————</w:t>
      </w:r>
    </w:p>
    <w:p w14:paraId="49FF8217">
      <w:pPr>
        <w:pStyle w:val="103"/>
        <w:spacing w:before="120" w:after="120"/>
      </w:pPr>
      <w:bookmarkStart w:id="918" w:name="_Toc69401852"/>
      <w:r>
        <w:rPr>
          <w:rFonts w:hint="eastAsia"/>
        </w:rPr>
        <w:t>尾矿库库容</w:t>
      </w:r>
      <w:bookmarkEnd w:id="918"/>
    </w:p>
    <w:p w14:paraId="1388F4FE">
      <w:pPr>
        <w:pStyle w:val="246"/>
      </w:pPr>
      <w:r>
        <w:t>内部标识符:DE21020239</w:t>
      </w:r>
    </w:p>
    <w:p w14:paraId="32939E1B">
      <w:pPr>
        <w:pStyle w:val="246"/>
      </w:pPr>
      <w:r>
        <w:t>数据元名称:尾矿库库容</w:t>
      </w:r>
    </w:p>
    <w:p w14:paraId="1F760089">
      <w:pPr>
        <w:pStyle w:val="246"/>
      </w:pPr>
      <w:r>
        <w:t>汉语简拼:wei-kuang-ku-ku-rong</w:t>
      </w:r>
    </w:p>
    <w:p w14:paraId="6D133EBD">
      <w:pPr>
        <w:pStyle w:val="246"/>
      </w:pPr>
      <w:r>
        <w:t>英文名称:reservoir storage</w:t>
      </w:r>
    </w:p>
    <w:p w14:paraId="62C8F44C">
      <w:pPr>
        <w:pStyle w:val="246"/>
      </w:pPr>
      <w:r>
        <w:t>标识符:WKKKR</w:t>
      </w:r>
    </w:p>
    <w:p w14:paraId="5D993C88">
      <w:pPr>
        <w:pStyle w:val="246"/>
      </w:pPr>
      <w:r>
        <w:t>版本:1</w:t>
      </w:r>
    </w:p>
    <w:p w14:paraId="49A36077">
      <w:pPr>
        <w:pStyle w:val="246"/>
      </w:pPr>
      <w:r>
        <w:t>说明:尾矿库的库容。</w:t>
      </w:r>
    </w:p>
    <w:p w14:paraId="4A10EDFB">
      <w:pPr>
        <w:pStyle w:val="246"/>
      </w:pPr>
      <w:r>
        <w:t>数据类型:数值型</w:t>
      </w:r>
    </w:p>
    <w:p w14:paraId="70F83BCF">
      <w:pPr>
        <w:pStyle w:val="246"/>
      </w:pPr>
      <w:r>
        <w:t>数据格式:n..10,2</w:t>
      </w:r>
    </w:p>
    <w:p w14:paraId="35EBCFB8">
      <w:pPr>
        <w:pStyle w:val="246"/>
      </w:pPr>
      <w:r>
        <w:t>对象词:尾矿库</w:t>
      </w:r>
    </w:p>
    <w:p w14:paraId="1CB42BD2">
      <w:pPr>
        <w:pStyle w:val="246"/>
      </w:pPr>
      <w:r>
        <w:t>特性词:库容</w:t>
      </w:r>
    </w:p>
    <w:p w14:paraId="00E4CDE7">
      <w:pPr>
        <w:pStyle w:val="246"/>
      </w:pPr>
      <w:r>
        <w:t>表示词:量</w:t>
      </w:r>
    </w:p>
    <w:p w14:paraId="71FC30F6">
      <w:pPr>
        <w:pStyle w:val="246"/>
      </w:pPr>
      <w:r>
        <w:t>同义名称:</w:t>
      </w:r>
    </w:p>
    <w:p w14:paraId="18D2A71A">
      <w:pPr>
        <w:pStyle w:val="246"/>
      </w:pPr>
      <w:r>
        <w:t>关系:</w:t>
      </w:r>
    </w:p>
    <w:p w14:paraId="00798533">
      <w:pPr>
        <w:pStyle w:val="246"/>
      </w:pPr>
      <w:r>
        <w:t>计量单位:立方米</w:t>
      </w:r>
    </w:p>
    <w:p w14:paraId="2516C7A0">
      <w:pPr>
        <w:pStyle w:val="246"/>
      </w:pPr>
      <w:r>
        <w:t>值域:</w:t>
      </w:r>
    </w:p>
    <w:p w14:paraId="72AE4450">
      <w:pPr>
        <w:pStyle w:val="246"/>
      </w:pPr>
      <w:r>
        <w:t>——————————————————————————————————</w:t>
      </w:r>
    </w:p>
    <w:p w14:paraId="3E52EADD">
      <w:pPr>
        <w:pStyle w:val="103"/>
        <w:spacing w:before="120" w:after="120"/>
      </w:pPr>
      <w:bookmarkStart w:id="919" w:name="_Toc69401853"/>
      <w:r>
        <w:rPr>
          <w:rFonts w:hint="eastAsia"/>
        </w:rPr>
        <w:t>尾矿粒度</w:t>
      </w:r>
      <w:bookmarkEnd w:id="919"/>
    </w:p>
    <w:p w14:paraId="4299D94C">
      <w:pPr>
        <w:pStyle w:val="246"/>
      </w:pPr>
      <w:r>
        <w:t>内部标识符:DE21020240</w:t>
      </w:r>
    </w:p>
    <w:p w14:paraId="1C14732B">
      <w:pPr>
        <w:pStyle w:val="246"/>
      </w:pPr>
      <w:r>
        <w:t>数据元名称:尾矿粒度</w:t>
      </w:r>
    </w:p>
    <w:p w14:paraId="0C913467">
      <w:pPr>
        <w:pStyle w:val="246"/>
      </w:pPr>
      <w:r>
        <w:t>汉语简拼:wei-kuang-li-du</w:t>
      </w:r>
    </w:p>
    <w:p w14:paraId="0A8FAC44">
      <w:pPr>
        <w:pStyle w:val="246"/>
      </w:pPr>
      <w:r>
        <w:t>英文名称:tailings grain size</w:t>
      </w:r>
    </w:p>
    <w:p w14:paraId="3DD83A0A">
      <w:pPr>
        <w:pStyle w:val="246"/>
      </w:pPr>
      <w:r>
        <w:t>标识符:WKLD</w:t>
      </w:r>
    </w:p>
    <w:p w14:paraId="20A81DA1">
      <w:pPr>
        <w:pStyle w:val="246"/>
      </w:pPr>
      <w:r>
        <w:t>版本:1</w:t>
      </w:r>
    </w:p>
    <w:p w14:paraId="4B2B4218">
      <w:pPr>
        <w:pStyle w:val="246"/>
      </w:pPr>
      <w:r>
        <w:t>说明:尾矿粒度。</w:t>
      </w:r>
    </w:p>
    <w:p w14:paraId="5E081B38">
      <w:pPr>
        <w:pStyle w:val="246"/>
      </w:pPr>
      <w:r>
        <w:t>数据类型:数值型</w:t>
      </w:r>
    </w:p>
    <w:p w14:paraId="4CFE7D13">
      <w:pPr>
        <w:pStyle w:val="246"/>
      </w:pPr>
      <w:r>
        <w:t>数据格式:n..10,2</w:t>
      </w:r>
    </w:p>
    <w:p w14:paraId="01CC0491">
      <w:pPr>
        <w:pStyle w:val="246"/>
      </w:pPr>
      <w:r>
        <w:t>对象词:尾矿库</w:t>
      </w:r>
    </w:p>
    <w:p w14:paraId="57EF0B64">
      <w:pPr>
        <w:pStyle w:val="246"/>
      </w:pPr>
      <w:r>
        <w:t>特性词:粒度</w:t>
      </w:r>
    </w:p>
    <w:p w14:paraId="12BA2CC8">
      <w:pPr>
        <w:pStyle w:val="246"/>
      </w:pPr>
      <w:r>
        <w:t>表示词:量</w:t>
      </w:r>
    </w:p>
    <w:p w14:paraId="35AE74D0">
      <w:pPr>
        <w:pStyle w:val="246"/>
      </w:pPr>
      <w:r>
        <w:t>同义名称:</w:t>
      </w:r>
    </w:p>
    <w:p w14:paraId="1CAB23A8">
      <w:pPr>
        <w:pStyle w:val="246"/>
      </w:pPr>
      <w:r>
        <w:t>关系:</w:t>
      </w:r>
    </w:p>
    <w:p w14:paraId="0207EFB4">
      <w:pPr>
        <w:pStyle w:val="246"/>
      </w:pPr>
      <w:r>
        <w:t>计量单位:</w:t>
      </w:r>
    </w:p>
    <w:p w14:paraId="03AA4EF2">
      <w:pPr>
        <w:pStyle w:val="246"/>
      </w:pPr>
      <w:r>
        <w:t>值域:</w:t>
      </w:r>
    </w:p>
    <w:p w14:paraId="18838A98">
      <w:pPr>
        <w:pStyle w:val="246"/>
      </w:pPr>
      <w:r>
        <w:t>——————————————————————————————————</w:t>
      </w:r>
    </w:p>
    <w:p w14:paraId="1BCB2B49">
      <w:pPr>
        <w:pStyle w:val="103"/>
        <w:spacing w:before="120" w:after="120"/>
      </w:pPr>
      <w:bookmarkStart w:id="920" w:name="_Toc69401854"/>
      <w:r>
        <w:rPr>
          <w:rFonts w:hint="eastAsia"/>
        </w:rPr>
        <w:t>尾矿库运行状况</w:t>
      </w:r>
      <w:bookmarkEnd w:id="920"/>
    </w:p>
    <w:p w14:paraId="50C5DFF4">
      <w:pPr>
        <w:pStyle w:val="246"/>
      </w:pPr>
      <w:r>
        <w:t>内部标识符:DE21020161</w:t>
      </w:r>
    </w:p>
    <w:p w14:paraId="47628421">
      <w:pPr>
        <w:pStyle w:val="246"/>
      </w:pPr>
      <w:r>
        <w:t>数据元名称:尾矿库运行状况</w:t>
      </w:r>
    </w:p>
    <w:p w14:paraId="25DCF26B">
      <w:pPr>
        <w:pStyle w:val="246"/>
      </w:pPr>
      <w:r>
        <w:t>汉语简拼:wei-kuang-ku-yun-xing-zhuang-kuang</w:t>
      </w:r>
    </w:p>
    <w:p w14:paraId="156D59AC">
      <w:pPr>
        <w:pStyle w:val="246"/>
      </w:pPr>
      <w:r>
        <w:t>英文名称:tailings operation condition</w:t>
      </w:r>
    </w:p>
    <w:p w14:paraId="3D19F4F3">
      <w:pPr>
        <w:pStyle w:val="246"/>
      </w:pPr>
      <w:r>
        <w:t>标识符:WKKYXZK</w:t>
      </w:r>
    </w:p>
    <w:p w14:paraId="2F33CEBF">
      <w:pPr>
        <w:pStyle w:val="246"/>
      </w:pPr>
      <w:r>
        <w:t>版本:1</w:t>
      </w:r>
    </w:p>
    <w:p w14:paraId="7298AEB3">
      <w:pPr>
        <w:pStyle w:val="246"/>
      </w:pPr>
      <w:r>
        <w:t>说明:尾矿库的运行状况。</w:t>
      </w:r>
    </w:p>
    <w:p w14:paraId="2DE9A620">
      <w:pPr>
        <w:pStyle w:val="246"/>
      </w:pPr>
      <w:r>
        <w:t>数据类型:字符型</w:t>
      </w:r>
    </w:p>
    <w:p w14:paraId="3D0F6E20">
      <w:pPr>
        <w:pStyle w:val="246"/>
      </w:pPr>
      <w:r>
        <w:t>数据格式:c2</w:t>
      </w:r>
    </w:p>
    <w:p w14:paraId="2EAC2CD1">
      <w:pPr>
        <w:pStyle w:val="246"/>
      </w:pPr>
      <w:r>
        <w:t>对象词:尾矿库</w:t>
      </w:r>
    </w:p>
    <w:p w14:paraId="3933FDFB">
      <w:pPr>
        <w:pStyle w:val="246"/>
      </w:pPr>
      <w:r>
        <w:t>特性词:运行状况</w:t>
      </w:r>
    </w:p>
    <w:p w14:paraId="3DFD04AE">
      <w:pPr>
        <w:pStyle w:val="246"/>
      </w:pPr>
      <w:r>
        <w:t>表示词:代码</w:t>
      </w:r>
    </w:p>
    <w:p w14:paraId="017A8096">
      <w:pPr>
        <w:pStyle w:val="246"/>
      </w:pPr>
      <w:r>
        <w:t>同义名称:</w:t>
      </w:r>
    </w:p>
    <w:p w14:paraId="02FE0974">
      <w:pPr>
        <w:pStyle w:val="246"/>
      </w:pPr>
      <w:r>
        <w:t>关系:</w:t>
      </w:r>
    </w:p>
    <w:p w14:paraId="1DF8C398">
      <w:pPr>
        <w:pStyle w:val="246"/>
      </w:pPr>
      <w:r>
        <w:t>计量单位:</w:t>
      </w:r>
    </w:p>
    <w:p w14:paraId="6A319CD1">
      <w:pPr>
        <w:pStyle w:val="246"/>
      </w:pPr>
      <w:r>
        <w:t>值域:YJ_CODE_0146《尾矿库运行状况代码表》</w:t>
      </w:r>
    </w:p>
    <w:p w14:paraId="5E9689FC">
      <w:pPr>
        <w:pStyle w:val="246"/>
      </w:pPr>
      <w:r>
        <w:t>——————————————————————————————————</w:t>
      </w:r>
    </w:p>
    <w:p w14:paraId="5583449F">
      <w:pPr>
        <w:pStyle w:val="103"/>
        <w:spacing w:before="120" w:after="120"/>
      </w:pPr>
      <w:bookmarkStart w:id="921" w:name="_Toc69401855"/>
      <w:r>
        <w:rPr>
          <w:rFonts w:hint="eastAsia"/>
        </w:rPr>
        <w:t>采剥方法布置形式</w:t>
      </w:r>
      <w:bookmarkEnd w:id="921"/>
    </w:p>
    <w:p w14:paraId="7B485967">
      <w:pPr>
        <w:pStyle w:val="246"/>
      </w:pPr>
      <w:r>
        <w:t>内部标识符:DE21020112</w:t>
      </w:r>
    </w:p>
    <w:p w14:paraId="4CD2EB4A">
      <w:pPr>
        <w:pStyle w:val="246"/>
      </w:pPr>
      <w:r>
        <w:t>数据元名称:采剥方法布置形式</w:t>
      </w:r>
    </w:p>
    <w:p w14:paraId="6BADCDD6">
      <w:pPr>
        <w:pStyle w:val="246"/>
      </w:pPr>
      <w:r>
        <w:t>汉语简拼:cai-bo-fang-fa-bu-zhi-xing-shi</w:t>
      </w:r>
    </w:p>
    <w:p w14:paraId="2F948D2B">
      <w:pPr>
        <w:pStyle w:val="246"/>
      </w:pPr>
      <w:r>
        <w:t>英文名称:Arrangement form of mining and stripping method</w:t>
      </w:r>
    </w:p>
    <w:p w14:paraId="0C93D01A">
      <w:pPr>
        <w:pStyle w:val="246"/>
      </w:pPr>
      <w:r>
        <w:t>标识符:CBFFBZXS</w:t>
      </w:r>
    </w:p>
    <w:p w14:paraId="595B5781">
      <w:pPr>
        <w:pStyle w:val="246"/>
      </w:pPr>
      <w:r>
        <w:t>版本:1</w:t>
      </w:r>
    </w:p>
    <w:p w14:paraId="760B8EF8">
      <w:pPr>
        <w:pStyle w:val="246"/>
      </w:pPr>
      <w:r>
        <w:t>说明:尾矿库的采剥方法布置形式。</w:t>
      </w:r>
    </w:p>
    <w:p w14:paraId="0B65FAAC">
      <w:pPr>
        <w:pStyle w:val="246"/>
      </w:pPr>
      <w:r>
        <w:t>数据类型:字符型</w:t>
      </w:r>
    </w:p>
    <w:p w14:paraId="29EAC720">
      <w:pPr>
        <w:pStyle w:val="246"/>
      </w:pPr>
      <w:r>
        <w:t>数据格式:c1</w:t>
      </w:r>
    </w:p>
    <w:p w14:paraId="10CC5877">
      <w:pPr>
        <w:pStyle w:val="246"/>
      </w:pPr>
      <w:r>
        <w:t>对象词:尾矿库</w:t>
      </w:r>
    </w:p>
    <w:p w14:paraId="12C0E840">
      <w:pPr>
        <w:pStyle w:val="246"/>
      </w:pPr>
      <w:r>
        <w:t>特性词:采剥方法布置形式</w:t>
      </w:r>
    </w:p>
    <w:p w14:paraId="6019BC15">
      <w:pPr>
        <w:pStyle w:val="246"/>
      </w:pPr>
      <w:r>
        <w:t>表示词:代码</w:t>
      </w:r>
    </w:p>
    <w:p w14:paraId="3392CB6D">
      <w:pPr>
        <w:pStyle w:val="246"/>
      </w:pPr>
      <w:r>
        <w:t>同义名称:</w:t>
      </w:r>
    </w:p>
    <w:p w14:paraId="72C1EBDF">
      <w:pPr>
        <w:pStyle w:val="246"/>
      </w:pPr>
      <w:r>
        <w:t>关系:</w:t>
      </w:r>
    </w:p>
    <w:p w14:paraId="44C408B4">
      <w:pPr>
        <w:pStyle w:val="246"/>
      </w:pPr>
      <w:r>
        <w:t>计量单位:</w:t>
      </w:r>
    </w:p>
    <w:p w14:paraId="2E9B81CE">
      <w:pPr>
        <w:pStyle w:val="246"/>
      </w:pPr>
      <w:r>
        <w:t>值域:YJ_CODE_0102《采剥方法布置形式代码表》</w:t>
      </w:r>
    </w:p>
    <w:p w14:paraId="45E573E9">
      <w:pPr>
        <w:pStyle w:val="246"/>
      </w:pPr>
      <w:r>
        <w:t>——————————————————————————————————</w:t>
      </w:r>
    </w:p>
    <w:p w14:paraId="7137149F">
      <w:pPr>
        <w:pStyle w:val="103"/>
        <w:spacing w:before="120" w:after="120"/>
      </w:pPr>
      <w:bookmarkStart w:id="922" w:name="_Toc69401856"/>
      <w:r>
        <w:rPr>
          <w:rFonts w:hint="eastAsia"/>
        </w:rPr>
        <w:t>淘汰设备及工艺</w:t>
      </w:r>
      <w:bookmarkEnd w:id="922"/>
    </w:p>
    <w:p w14:paraId="37B2CBC3">
      <w:pPr>
        <w:pStyle w:val="246"/>
      </w:pPr>
      <w:r>
        <w:t>内部标识符:DE21020122</w:t>
      </w:r>
    </w:p>
    <w:p w14:paraId="0B1100E1">
      <w:pPr>
        <w:pStyle w:val="246"/>
      </w:pPr>
      <w:r>
        <w:t>数据元名称:淘汰设备及工艺</w:t>
      </w:r>
    </w:p>
    <w:p w14:paraId="153562EC">
      <w:pPr>
        <w:pStyle w:val="246"/>
      </w:pPr>
      <w:r>
        <w:t>汉语简拼:tao-tai-she-bei-ji-gong-yi</w:t>
      </w:r>
    </w:p>
    <w:p w14:paraId="607D0B0E">
      <w:pPr>
        <w:pStyle w:val="246"/>
      </w:pPr>
      <w:r>
        <w:t>英文名称:obsolete equipment and process</w:t>
      </w:r>
    </w:p>
    <w:p w14:paraId="76F2389F">
      <w:pPr>
        <w:pStyle w:val="246"/>
      </w:pPr>
      <w:r>
        <w:t>标识符:TTSBJGY</w:t>
      </w:r>
    </w:p>
    <w:p w14:paraId="614BD04E">
      <w:pPr>
        <w:pStyle w:val="246"/>
      </w:pPr>
      <w:r>
        <w:t>版本:1</w:t>
      </w:r>
    </w:p>
    <w:p w14:paraId="7A2B55FD">
      <w:pPr>
        <w:pStyle w:val="246"/>
      </w:pPr>
      <w:r>
        <w:t>说明:尾矿库的淘汰设备及工艺。</w:t>
      </w:r>
    </w:p>
    <w:p w14:paraId="0348CDDD">
      <w:pPr>
        <w:pStyle w:val="246"/>
      </w:pPr>
      <w:r>
        <w:t>数据类型:字符型</w:t>
      </w:r>
    </w:p>
    <w:p w14:paraId="3A4EB358">
      <w:pPr>
        <w:pStyle w:val="246"/>
      </w:pPr>
      <w:r>
        <w:t>数据格式:c2</w:t>
      </w:r>
    </w:p>
    <w:p w14:paraId="17442E38">
      <w:pPr>
        <w:pStyle w:val="246"/>
      </w:pPr>
      <w:r>
        <w:t>对象词:尾矿库</w:t>
      </w:r>
    </w:p>
    <w:p w14:paraId="6767DF62">
      <w:pPr>
        <w:pStyle w:val="246"/>
      </w:pPr>
      <w:r>
        <w:t>特性词:淘汰设备及工艺</w:t>
      </w:r>
    </w:p>
    <w:p w14:paraId="709D7098">
      <w:pPr>
        <w:pStyle w:val="246"/>
      </w:pPr>
      <w:r>
        <w:t>表示词:代码</w:t>
      </w:r>
    </w:p>
    <w:p w14:paraId="5FAD6F8A">
      <w:pPr>
        <w:pStyle w:val="246"/>
      </w:pPr>
      <w:r>
        <w:t>同义名称:</w:t>
      </w:r>
    </w:p>
    <w:p w14:paraId="71C9865E">
      <w:pPr>
        <w:pStyle w:val="246"/>
      </w:pPr>
      <w:r>
        <w:t>关系:</w:t>
      </w:r>
    </w:p>
    <w:p w14:paraId="78AA815E">
      <w:pPr>
        <w:pStyle w:val="246"/>
      </w:pPr>
      <w:r>
        <w:t>计量单位:</w:t>
      </w:r>
    </w:p>
    <w:p w14:paraId="4B0BBAA1">
      <w:pPr>
        <w:pStyle w:val="246"/>
      </w:pPr>
      <w:r>
        <w:t>值域:YJ_CODE_0112《淘汰设备及工艺代码表》</w:t>
      </w:r>
    </w:p>
    <w:p w14:paraId="1EC5880A">
      <w:pPr>
        <w:pStyle w:val="246"/>
      </w:pPr>
      <w:r>
        <w:t>——————————————————————————————————</w:t>
      </w:r>
    </w:p>
    <w:p w14:paraId="74E1ABE3">
      <w:pPr>
        <w:pStyle w:val="103"/>
        <w:spacing w:before="120" w:after="120"/>
      </w:pPr>
      <w:bookmarkStart w:id="923" w:name="_Toc69401857"/>
      <w:r>
        <w:rPr>
          <w:rFonts w:hint="eastAsia"/>
        </w:rPr>
        <w:t>使用先进适用技术或设备设施</w:t>
      </w:r>
      <w:bookmarkEnd w:id="923"/>
    </w:p>
    <w:p w14:paraId="11C4C90E">
      <w:pPr>
        <w:pStyle w:val="246"/>
      </w:pPr>
      <w:r>
        <w:t>内部标识符:DE21020123</w:t>
      </w:r>
    </w:p>
    <w:p w14:paraId="10D9BD05">
      <w:pPr>
        <w:pStyle w:val="246"/>
      </w:pPr>
      <w:r>
        <w:t>数据元名称:使用先进适用技术或设备设施</w:t>
      </w:r>
    </w:p>
    <w:p w14:paraId="18F954AD">
      <w:pPr>
        <w:pStyle w:val="246"/>
      </w:pPr>
      <w:r>
        <w:t>汉语简拼:shi-yong-xian-jin-shi-yong-ji-shu-huo-she-bei-she-shi</w:t>
      </w:r>
    </w:p>
    <w:p w14:paraId="6C7D2B95">
      <w:pPr>
        <w:pStyle w:val="246"/>
      </w:pPr>
      <w:r>
        <w:t>英文名称:using advance applicable technology or equipment</w:t>
      </w:r>
    </w:p>
    <w:p w14:paraId="316C592F">
      <w:pPr>
        <w:pStyle w:val="246"/>
      </w:pPr>
      <w:r>
        <w:t>标识符:SYXJSYJSHSBSS</w:t>
      </w:r>
    </w:p>
    <w:p w14:paraId="4D616DF8">
      <w:pPr>
        <w:pStyle w:val="246"/>
      </w:pPr>
      <w:r>
        <w:t>版本:1</w:t>
      </w:r>
    </w:p>
    <w:p w14:paraId="13267788">
      <w:pPr>
        <w:pStyle w:val="246"/>
      </w:pPr>
      <w:r>
        <w:t>说明:尾矿库使用先进技术或设备。</w:t>
      </w:r>
    </w:p>
    <w:p w14:paraId="64245703">
      <w:pPr>
        <w:pStyle w:val="246"/>
      </w:pPr>
      <w:r>
        <w:t>数据类型:字符型</w:t>
      </w:r>
    </w:p>
    <w:p w14:paraId="6845B3CD">
      <w:pPr>
        <w:pStyle w:val="246"/>
      </w:pPr>
      <w:r>
        <w:t>数据格式:c1</w:t>
      </w:r>
    </w:p>
    <w:p w14:paraId="5BE55AE6">
      <w:pPr>
        <w:pStyle w:val="246"/>
      </w:pPr>
      <w:r>
        <w:t>对象词:尾矿库</w:t>
      </w:r>
    </w:p>
    <w:p w14:paraId="16E7460A">
      <w:pPr>
        <w:pStyle w:val="246"/>
      </w:pPr>
      <w:r>
        <w:t>特性词:使用先进适用技术或设备设施</w:t>
      </w:r>
    </w:p>
    <w:p w14:paraId="26B00306">
      <w:pPr>
        <w:pStyle w:val="246"/>
      </w:pPr>
      <w:r>
        <w:t>表示词:代码</w:t>
      </w:r>
    </w:p>
    <w:p w14:paraId="3FA523FA">
      <w:pPr>
        <w:pStyle w:val="246"/>
      </w:pPr>
      <w:r>
        <w:t>同义名称:</w:t>
      </w:r>
    </w:p>
    <w:p w14:paraId="54F719A9">
      <w:pPr>
        <w:pStyle w:val="246"/>
      </w:pPr>
      <w:r>
        <w:t>关系:</w:t>
      </w:r>
    </w:p>
    <w:p w14:paraId="03770D02">
      <w:pPr>
        <w:pStyle w:val="246"/>
      </w:pPr>
      <w:r>
        <w:t>计量单位:</w:t>
      </w:r>
    </w:p>
    <w:p w14:paraId="580705CF">
      <w:pPr>
        <w:pStyle w:val="246"/>
      </w:pPr>
      <w:r>
        <w:t>值域:YJ_CODE_0113《使用先进适用技术或设备设施代码表》</w:t>
      </w:r>
    </w:p>
    <w:p w14:paraId="1D4EA38B">
      <w:pPr>
        <w:pStyle w:val="246"/>
      </w:pPr>
      <w:r>
        <w:t>——————————————————————————————————</w:t>
      </w:r>
    </w:p>
    <w:p w14:paraId="5BE0925F">
      <w:pPr>
        <w:pStyle w:val="103"/>
        <w:spacing w:before="120" w:after="120"/>
      </w:pPr>
      <w:bookmarkStart w:id="924" w:name="_Toc69401858"/>
      <w:r>
        <w:rPr>
          <w:rFonts w:hint="eastAsia"/>
        </w:rPr>
        <w:t>设计生产金属量</w:t>
      </w:r>
      <w:bookmarkEnd w:id="924"/>
    </w:p>
    <w:p w14:paraId="4C266533">
      <w:pPr>
        <w:pStyle w:val="246"/>
      </w:pPr>
      <w:r>
        <w:t>内部标识符:DE21020149</w:t>
      </w:r>
    </w:p>
    <w:p w14:paraId="778CDA68">
      <w:pPr>
        <w:pStyle w:val="246"/>
      </w:pPr>
      <w:r>
        <w:t>数据元名称:设计生产金属量</w:t>
      </w:r>
    </w:p>
    <w:p w14:paraId="1366492D">
      <w:pPr>
        <w:pStyle w:val="246"/>
      </w:pPr>
      <w:r>
        <w:t>汉语简拼:she-ji-sheng-chan-jin-shu-liang</w:t>
      </w:r>
    </w:p>
    <w:p w14:paraId="46066E23">
      <w:pPr>
        <w:pStyle w:val="246"/>
      </w:pPr>
      <w:r>
        <w:t>英文名称:design metal production</w:t>
      </w:r>
    </w:p>
    <w:p w14:paraId="66269788">
      <w:pPr>
        <w:pStyle w:val="246"/>
      </w:pPr>
      <w:r>
        <w:t>标识符:SJSCJSL</w:t>
      </w:r>
    </w:p>
    <w:p w14:paraId="05311DD8">
      <w:pPr>
        <w:pStyle w:val="246"/>
      </w:pPr>
      <w:r>
        <w:t>版本:1</w:t>
      </w:r>
    </w:p>
    <w:p w14:paraId="6CD34A12">
      <w:pPr>
        <w:pStyle w:val="246"/>
      </w:pPr>
      <w:r>
        <w:t>说明:尾矿库设计生产金属量。</w:t>
      </w:r>
    </w:p>
    <w:p w14:paraId="56F1B00D">
      <w:pPr>
        <w:pStyle w:val="246"/>
      </w:pPr>
      <w:r>
        <w:t>数据类型:数值型</w:t>
      </w:r>
    </w:p>
    <w:p w14:paraId="3B7433B1">
      <w:pPr>
        <w:pStyle w:val="246"/>
      </w:pPr>
      <w:r>
        <w:t>数据格式:n10</w:t>
      </w:r>
    </w:p>
    <w:p w14:paraId="1CF1DEEB">
      <w:pPr>
        <w:pStyle w:val="246"/>
      </w:pPr>
      <w:r>
        <w:t>对象词:尾矿库</w:t>
      </w:r>
    </w:p>
    <w:p w14:paraId="5D3FDEC9">
      <w:pPr>
        <w:pStyle w:val="246"/>
      </w:pPr>
      <w:r>
        <w:t>特性词:设计生产金属</w:t>
      </w:r>
    </w:p>
    <w:p w14:paraId="54EE2015">
      <w:pPr>
        <w:pStyle w:val="246"/>
      </w:pPr>
      <w:r>
        <w:t>表示词:量</w:t>
      </w:r>
    </w:p>
    <w:p w14:paraId="798171A3">
      <w:pPr>
        <w:pStyle w:val="246"/>
      </w:pPr>
      <w:r>
        <w:t>同义名称:</w:t>
      </w:r>
    </w:p>
    <w:p w14:paraId="5E2092A0">
      <w:pPr>
        <w:pStyle w:val="246"/>
      </w:pPr>
      <w:r>
        <w:t>关系:</w:t>
      </w:r>
    </w:p>
    <w:p w14:paraId="735C5EB5">
      <w:pPr>
        <w:pStyle w:val="246"/>
      </w:pPr>
      <w:r>
        <w:t>计量单位:吨</w:t>
      </w:r>
    </w:p>
    <w:p w14:paraId="14757D5A">
      <w:pPr>
        <w:pStyle w:val="246"/>
      </w:pPr>
      <w:r>
        <w:t>值域:</w:t>
      </w:r>
    </w:p>
    <w:p w14:paraId="49652B7F">
      <w:pPr>
        <w:pStyle w:val="246"/>
      </w:pPr>
      <w:r>
        <w:t>——————————————————————————————————</w:t>
      </w:r>
    </w:p>
    <w:p w14:paraId="7E9EE995">
      <w:pPr>
        <w:pStyle w:val="103"/>
        <w:spacing w:before="120" w:after="120"/>
      </w:pPr>
      <w:bookmarkStart w:id="925" w:name="_Toc69401859"/>
      <w:r>
        <w:rPr>
          <w:rFonts w:hint="eastAsia"/>
        </w:rPr>
        <w:t>设计生产矿石量</w:t>
      </w:r>
      <w:bookmarkEnd w:id="925"/>
    </w:p>
    <w:p w14:paraId="6FE27AE1">
      <w:pPr>
        <w:pStyle w:val="246"/>
      </w:pPr>
      <w:r>
        <w:t>内部标识符:DE21020150</w:t>
      </w:r>
    </w:p>
    <w:p w14:paraId="43E66E7B">
      <w:pPr>
        <w:pStyle w:val="246"/>
      </w:pPr>
      <w:r>
        <w:t>数据元名称:设计生产矿石量</w:t>
      </w:r>
    </w:p>
    <w:p w14:paraId="39162AC1">
      <w:pPr>
        <w:pStyle w:val="246"/>
      </w:pPr>
      <w:r>
        <w:t>汉语简拼:she-ji-sheng-chan-kuang-shi-liang</w:t>
      </w:r>
    </w:p>
    <w:p w14:paraId="5BF8F815">
      <w:pPr>
        <w:pStyle w:val="246"/>
      </w:pPr>
      <w:r>
        <w:t>英文名称:design ore production</w:t>
      </w:r>
    </w:p>
    <w:p w14:paraId="78EB5B8E">
      <w:pPr>
        <w:pStyle w:val="246"/>
      </w:pPr>
      <w:r>
        <w:t>标识符:SJSCKSL</w:t>
      </w:r>
    </w:p>
    <w:p w14:paraId="4C70D0F1">
      <w:pPr>
        <w:pStyle w:val="246"/>
      </w:pPr>
      <w:r>
        <w:t>版本:1</w:t>
      </w:r>
    </w:p>
    <w:p w14:paraId="6DFD38D3">
      <w:pPr>
        <w:pStyle w:val="246"/>
      </w:pPr>
      <w:r>
        <w:t>说明:尾矿库设计生产矿石量。</w:t>
      </w:r>
    </w:p>
    <w:p w14:paraId="293F68AE">
      <w:pPr>
        <w:pStyle w:val="246"/>
      </w:pPr>
      <w:r>
        <w:t>数据类型:数值型</w:t>
      </w:r>
    </w:p>
    <w:p w14:paraId="6BC72D1D">
      <w:pPr>
        <w:pStyle w:val="246"/>
      </w:pPr>
      <w:r>
        <w:t>数据格式:n8</w:t>
      </w:r>
    </w:p>
    <w:p w14:paraId="1E869D22">
      <w:pPr>
        <w:pStyle w:val="246"/>
      </w:pPr>
      <w:r>
        <w:t>对象词:尾矿库</w:t>
      </w:r>
    </w:p>
    <w:p w14:paraId="10127DA6">
      <w:pPr>
        <w:pStyle w:val="246"/>
      </w:pPr>
      <w:r>
        <w:t>特性词:设计生产矿石</w:t>
      </w:r>
    </w:p>
    <w:p w14:paraId="4A1119B1">
      <w:pPr>
        <w:pStyle w:val="246"/>
      </w:pPr>
      <w:r>
        <w:t>表示词:量</w:t>
      </w:r>
    </w:p>
    <w:p w14:paraId="26BA82EF">
      <w:pPr>
        <w:pStyle w:val="246"/>
      </w:pPr>
      <w:r>
        <w:t>同义名称:</w:t>
      </w:r>
    </w:p>
    <w:p w14:paraId="653C015A">
      <w:pPr>
        <w:pStyle w:val="246"/>
      </w:pPr>
      <w:r>
        <w:t>关系:</w:t>
      </w:r>
    </w:p>
    <w:p w14:paraId="4A68920F">
      <w:pPr>
        <w:pStyle w:val="246"/>
      </w:pPr>
      <w:r>
        <w:t>计量单位:吨</w:t>
      </w:r>
    </w:p>
    <w:p w14:paraId="006E37CD">
      <w:pPr>
        <w:pStyle w:val="246"/>
      </w:pPr>
      <w:r>
        <w:t>值域:</w:t>
      </w:r>
    </w:p>
    <w:p w14:paraId="179CCFA3">
      <w:pPr>
        <w:pStyle w:val="246"/>
      </w:pPr>
      <w:r>
        <w:t>——————————————————————————————————</w:t>
      </w:r>
    </w:p>
    <w:p w14:paraId="348879CC">
      <w:pPr>
        <w:pStyle w:val="103"/>
        <w:spacing w:before="120" w:after="120"/>
      </w:pPr>
      <w:bookmarkStart w:id="926" w:name="_Toc69401860"/>
      <w:r>
        <w:rPr>
          <w:rFonts w:hint="eastAsia"/>
        </w:rPr>
        <w:t>尾矿库初期坝类型</w:t>
      </w:r>
      <w:bookmarkEnd w:id="926"/>
    </w:p>
    <w:p w14:paraId="23638328">
      <w:pPr>
        <w:pStyle w:val="246"/>
      </w:pPr>
      <w:r>
        <w:t>内部标识符:DE21020223</w:t>
      </w:r>
    </w:p>
    <w:p w14:paraId="3CB47D0F">
      <w:pPr>
        <w:pStyle w:val="246"/>
      </w:pPr>
      <w:r>
        <w:t>数据元名称:尾矿库初期坝类型</w:t>
      </w:r>
    </w:p>
    <w:p w14:paraId="5145C8E1">
      <w:pPr>
        <w:pStyle w:val="246"/>
      </w:pPr>
      <w:r>
        <w:t>汉语简拼:wei-kuang-ku-chu-qi-ba-lei-xing</w:t>
      </w:r>
    </w:p>
    <w:p w14:paraId="6DA46F17">
      <w:pPr>
        <w:pStyle w:val="246"/>
      </w:pPr>
      <w:r>
        <w:t>英文名称:type of initial dam of tailings pond</w:t>
      </w:r>
    </w:p>
    <w:p w14:paraId="5CFD30EB">
      <w:pPr>
        <w:pStyle w:val="246"/>
      </w:pPr>
      <w:r>
        <w:t>标识符:WKKCQBLX</w:t>
      </w:r>
    </w:p>
    <w:p w14:paraId="3DB5139B">
      <w:pPr>
        <w:pStyle w:val="246"/>
      </w:pPr>
      <w:r>
        <w:t>版本:1</w:t>
      </w:r>
    </w:p>
    <w:p w14:paraId="7AC6A468">
      <w:pPr>
        <w:pStyle w:val="246"/>
      </w:pPr>
      <w:r>
        <w:t>说明:尾矿库初期坝的类型，尾矿库初期坝是选矿厂投产前，在尾矿库周边低凹地段用当地土石材料修筑成的较低的坝。</w:t>
      </w:r>
    </w:p>
    <w:p w14:paraId="2C4A9ECC">
      <w:pPr>
        <w:pStyle w:val="246"/>
      </w:pPr>
      <w:r>
        <w:t>数据类型:字符型</w:t>
      </w:r>
    </w:p>
    <w:p w14:paraId="7B8A6D56">
      <w:pPr>
        <w:pStyle w:val="246"/>
      </w:pPr>
      <w:r>
        <w:t>数据格式:c1</w:t>
      </w:r>
    </w:p>
    <w:p w14:paraId="40CC3C7B">
      <w:pPr>
        <w:pStyle w:val="246"/>
      </w:pPr>
      <w:r>
        <w:t>对象词:尾矿库</w:t>
      </w:r>
    </w:p>
    <w:p w14:paraId="5F1BE607">
      <w:pPr>
        <w:pStyle w:val="246"/>
      </w:pPr>
      <w:r>
        <w:t>特性词:初期坝类型</w:t>
      </w:r>
    </w:p>
    <w:p w14:paraId="3A6CF824">
      <w:pPr>
        <w:pStyle w:val="246"/>
      </w:pPr>
      <w:r>
        <w:t>表示词:代码</w:t>
      </w:r>
    </w:p>
    <w:p w14:paraId="51D42FFB">
      <w:pPr>
        <w:pStyle w:val="246"/>
      </w:pPr>
      <w:r>
        <w:t>同义名称:</w:t>
      </w:r>
    </w:p>
    <w:p w14:paraId="6531A3A4">
      <w:pPr>
        <w:pStyle w:val="246"/>
      </w:pPr>
      <w:r>
        <w:t>关系:</w:t>
      </w:r>
    </w:p>
    <w:p w14:paraId="60A958E1">
      <w:pPr>
        <w:pStyle w:val="246"/>
      </w:pPr>
      <w:r>
        <w:t>计量单位:</w:t>
      </w:r>
    </w:p>
    <w:p w14:paraId="0D8314C6">
      <w:pPr>
        <w:pStyle w:val="246"/>
      </w:pPr>
      <w:r>
        <w:t>值域:YJ_CODE_0155《尾矿库初期坝类型代码表》</w:t>
      </w:r>
    </w:p>
    <w:p w14:paraId="579DACBF">
      <w:pPr>
        <w:pStyle w:val="246"/>
      </w:pPr>
      <w:r>
        <w:t>——————————————————————————————————</w:t>
      </w:r>
    </w:p>
    <w:p w14:paraId="58386715">
      <w:pPr>
        <w:pStyle w:val="103"/>
        <w:spacing w:before="120" w:after="120"/>
      </w:pPr>
      <w:bookmarkStart w:id="927" w:name="_Toc69401861"/>
      <w:r>
        <w:rPr>
          <w:rFonts w:hint="eastAsia"/>
        </w:rPr>
        <w:t>尾矿库初期坝坝型</w:t>
      </w:r>
      <w:bookmarkEnd w:id="927"/>
    </w:p>
    <w:p w14:paraId="0C32E907">
      <w:pPr>
        <w:pStyle w:val="246"/>
      </w:pPr>
      <w:r>
        <w:t>内部标识符:DE21020224</w:t>
      </w:r>
    </w:p>
    <w:p w14:paraId="7F9DC429">
      <w:pPr>
        <w:pStyle w:val="246"/>
      </w:pPr>
      <w:r>
        <w:t>数据元名称:尾矿库初期坝坝型</w:t>
      </w:r>
    </w:p>
    <w:p w14:paraId="18B89107">
      <w:pPr>
        <w:pStyle w:val="246"/>
      </w:pPr>
      <w:r>
        <w:t>汉语简拼:wei-kuang-ku-chu-qi-ba-ba-xing</w:t>
      </w:r>
    </w:p>
    <w:p w14:paraId="4D4BA477">
      <w:pPr>
        <w:pStyle w:val="246"/>
      </w:pPr>
      <w:r>
        <w:t>英文名称:initial dam type of tailings pond</w:t>
      </w:r>
    </w:p>
    <w:p w14:paraId="1FDBD620">
      <w:pPr>
        <w:pStyle w:val="246"/>
      </w:pPr>
      <w:r>
        <w:t>标识符:WKKCQBBX</w:t>
      </w:r>
    </w:p>
    <w:p w14:paraId="7D7F8392">
      <w:pPr>
        <w:pStyle w:val="246"/>
      </w:pPr>
      <w:r>
        <w:t>版本:1</w:t>
      </w:r>
    </w:p>
    <w:p w14:paraId="50103CA4">
      <w:pPr>
        <w:pStyle w:val="246"/>
      </w:pPr>
      <w:r>
        <w:t>说明:尾矿库初期坝的坝型，尾矿库初期坝是选矿厂投产前，在尾矿库周边低凹地段用当地土石材料修筑成的较低的坝。</w:t>
      </w:r>
    </w:p>
    <w:p w14:paraId="7975516E">
      <w:pPr>
        <w:pStyle w:val="246"/>
      </w:pPr>
      <w:r>
        <w:t>数据类型:字符型</w:t>
      </w:r>
    </w:p>
    <w:p w14:paraId="718CDDD5">
      <w:pPr>
        <w:pStyle w:val="246"/>
      </w:pPr>
      <w:r>
        <w:t>数据格式:c1</w:t>
      </w:r>
    </w:p>
    <w:p w14:paraId="571C9822">
      <w:pPr>
        <w:pStyle w:val="246"/>
      </w:pPr>
      <w:r>
        <w:t>对象词:尾矿库</w:t>
      </w:r>
    </w:p>
    <w:p w14:paraId="0522FEC6">
      <w:pPr>
        <w:pStyle w:val="246"/>
      </w:pPr>
      <w:r>
        <w:t>特性词:初期坝坝型</w:t>
      </w:r>
    </w:p>
    <w:p w14:paraId="3777CADD">
      <w:pPr>
        <w:pStyle w:val="246"/>
      </w:pPr>
      <w:r>
        <w:t>表示词:代码</w:t>
      </w:r>
    </w:p>
    <w:p w14:paraId="233AC482">
      <w:pPr>
        <w:pStyle w:val="246"/>
      </w:pPr>
      <w:r>
        <w:t>同义名称:</w:t>
      </w:r>
    </w:p>
    <w:p w14:paraId="298CE165">
      <w:pPr>
        <w:pStyle w:val="246"/>
      </w:pPr>
      <w:r>
        <w:t>关系:</w:t>
      </w:r>
    </w:p>
    <w:p w14:paraId="48E7DFCB">
      <w:pPr>
        <w:pStyle w:val="246"/>
      </w:pPr>
      <w:r>
        <w:t>计量单位:</w:t>
      </w:r>
    </w:p>
    <w:p w14:paraId="0A215AA2">
      <w:pPr>
        <w:pStyle w:val="246"/>
      </w:pPr>
      <w:r>
        <w:t>值域:YJ_CODE_0156《尾矿库初期坝坝型代码表》</w:t>
      </w:r>
    </w:p>
    <w:p w14:paraId="413EC69D">
      <w:pPr>
        <w:pStyle w:val="246"/>
      </w:pPr>
      <w:r>
        <w:t>——————————————————————————————————</w:t>
      </w:r>
    </w:p>
    <w:p w14:paraId="7A602C59">
      <w:pPr>
        <w:pStyle w:val="103"/>
        <w:spacing w:before="120" w:after="120"/>
      </w:pPr>
      <w:bookmarkStart w:id="928" w:name="_Toc69401862"/>
      <w:r>
        <w:rPr>
          <w:rFonts w:hint="eastAsia"/>
        </w:rPr>
        <w:t>上游式尾矿库筑坝方法</w:t>
      </w:r>
      <w:bookmarkEnd w:id="928"/>
    </w:p>
    <w:p w14:paraId="6E07C2F5">
      <w:pPr>
        <w:pStyle w:val="246"/>
      </w:pPr>
      <w:r>
        <w:t>内部标识符:DE21020228</w:t>
      </w:r>
    </w:p>
    <w:p w14:paraId="1F70DDAD">
      <w:pPr>
        <w:pStyle w:val="246"/>
      </w:pPr>
      <w:r>
        <w:t>数据元名称:上游式尾矿库筑坝方法</w:t>
      </w:r>
    </w:p>
    <w:p w14:paraId="517DD4EF">
      <w:pPr>
        <w:pStyle w:val="246"/>
      </w:pPr>
      <w:r>
        <w:t>汉语简拼:shang-you-shi-wei-kuang-ku-zhu-ba-fang-fa</w:t>
      </w:r>
    </w:p>
    <w:p w14:paraId="0E1344EF">
      <w:pPr>
        <w:pStyle w:val="246"/>
      </w:pPr>
      <w:r>
        <w:t>英文名称:upstream tailings dam method</w:t>
      </w:r>
    </w:p>
    <w:p w14:paraId="132C83A5">
      <w:pPr>
        <w:pStyle w:val="246"/>
      </w:pPr>
      <w:r>
        <w:t>标识符:SYSWKKZBFF</w:t>
      </w:r>
    </w:p>
    <w:p w14:paraId="2C6D4D58">
      <w:pPr>
        <w:pStyle w:val="246"/>
      </w:pPr>
      <w:r>
        <w:t>版本:1</w:t>
      </w:r>
    </w:p>
    <w:p w14:paraId="5A18629B">
      <w:pPr>
        <w:pStyle w:val="246"/>
      </w:pPr>
      <w:r>
        <w:t>说明:尾矿库的上游式尾矿库筑坝方法。</w:t>
      </w:r>
    </w:p>
    <w:p w14:paraId="335D0BFB">
      <w:pPr>
        <w:pStyle w:val="246"/>
      </w:pPr>
      <w:r>
        <w:t>数据类型:字符型</w:t>
      </w:r>
    </w:p>
    <w:p w14:paraId="101C1BAE">
      <w:pPr>
        <w:pStyle w:val="246"/>
      </w:pPr>
      <w:r>
        <w:t>数据格式:c1</w:t>
      </w:r>
    </w:p>
    <w:p w14:paraId="0670B036">
      <w:pPr>
        <w:pStyle w:val="246"/>
      </w:pPr>
      <w:r>
        <w:t>对象词:尾矿库</w:t>
      </w:r>
    </w:p>
    <w:p w14:paraId="367281F2">
      <w:pPr>
        <w:pStyle w:val="246"/>
      </w:pPr>
      <w:r>
        <w:t>特性词:上游式尾矿库筑坝方法</w:t>
      </w:r>
    </w:p>
    <w:p w14:paraId="43D2C030">
      <w:pPr>
        <w:pStyle w:val="246"/>
      </w:pPr>
      <w:r>
        <w:t>表示词:代码</w:t>
      </w:r>
    </w:p>
    <w:p w14:paraId="77275DBF">
      <w:pPr>
        <w:pStyle w:val="246"/>
      </w:pPr>
      <w:r>
        <w:t>同义名称:</w:t>
      </w:r>
    </w:p>
    <w:p w14:paraId="57A3D6F9">
      <w:pPr>
        <w:pStyle w:val="246"/>
      </w:pPr>
      <w:r>
        <w:t>关系:</w:t>
      </w:r>
    </w:p>
    <w:p w14:paraId="44378923">
      <w:pPr>
        <w:pStyle w:val="246"/>
      </w:pPr>
      <w:r>
        <w:t>计量单位:</w:t>
      </w:r>
    </w:p>
    <w:p w14:paraId="1F592C50">
      <w:pPr>
        <w:pStyle w:val="246"/>
      </w:pPr>
      <w:r>
        <w:t>值域:YJ_CODE_0160《上游式尾矿库筑坝方法代码表》</w:t>
      </w:r>
    </w:p>
    <w:p w14:paraId="30638D89">
      <w:pPr>
        <w:pStyle w:val="246"/>
      </w:pPr>
      <w:r>
        <w:t>——————————————————————————————————</w:t>
      </w:r>
    </w:p>
    <w:p w14:paraId="7535AC5E">
      <w:pPr>
        <w:pStyle w:val="103"/>
        <w:spacing w:before="120" w:after="120"/>
      </w:pPr>
      <w:bookmarkStart w:id="929" w:name="_Toc69401863"/>
      <w:r>
        <w:rPr>
          <w:rFonts w:hint="eastAsia"/>
        </w:rPr>
        <w:t>尾矿库堆存方式</w:t>
      </w:r>
      <w:bookmarkEnd w:id="929"/>
    </w:p>
    <w:p w14:paraId="283388B2">
      <w:pPr>
        <w:pStyle w:val="246"/>
      </w:pPr>
      <w:r>
        <w:t>内部标识符:DE21020225</w:t>
      </w:r>
    </w:p>
    <w:p w14:paraId="1AB19372">
      <w:pPr>
        <w:pStyle w:val="246"/>
      </w:pPr>
      <w:r>
        <w:t>数据元名称:尾矿库堆存方式</w:t>
      </w:r>
    </w:p>
    <w:p w14:paraId="201E5D03">
      <w:pPr>
        <w:pStyle w:val="246"/>
      </w:pPr>
      <w:r>
        <w:t>汉语简拼:wei-kuang-ku-dui-cun-fang-shi</w:t>
      </w:r>
    </w:p>
    <w:p w14:paraId="15285E49">
      <w:pPr>
        <w:pStyle w:val="246"/>
      </w:pPr>
      <w:r>
        <w:t>英文名称:tailings storage mode</w:t>
      </w:r>
    </w:p>
    <w:p w14:paraId="236BDF0D">
      <w:pPr>
        <w:pStyle w:val="246"/>
      </w:pPr>
      <w:r>
        <w:t>标识符:WKKDCFS</w:t>
      </w:r>
    </w:p>
    <w:p w14:paraId="208A1C9A">
      <w:pPr>
        <w:pStyle w:val="246"/>
      </w:pPr>
      <w:r>
        <w:t>版本:1</w:t>
      </w:r>
    </w:p>
    <w:p w14:paraId="65CFD581">
      <w:pPr>
        <w:pStyle w:val="246"/>
      </w:pPr>
      <w:r>
        <w:t>说明:尾矿库的堆存方式。</w:t>
      </w:r>
    </w:p>
    <w:p w14:paraId="4F95A407">
      <w:pPr>
        <w:pStyle w:val="246"/>
      </w:pPr>
      <w:r>
        <w:t>数据类型:字符型</w:t>
      </w:r>
    </w:p>
    <w:p w14:paraId="61BC83D6">
      <w:pPr>
        <w:pStyle w:val="246"/>
      </w:pPr>
      <w:r>
        <w:t>数据格式:c1</w:t>
      </w:r>
    </w:p>
    <w:p w14:paraId="25B4F3D3">
      <w:pPr>
        <w:pStyle w:val="246"/>
      </w:pPr>
      <w:r>
        <w:t>对象词:尾矿库</w:t>
      </w:r>
    </w:p>
    <w:p w14:paraId="0F23891A">
      <w:pPr>
        <w:pStyle w:val="246"/>
      </w:pPr>
      <w:r>
        <w:t>特性词:堆存方式</w:t>
      </w:r>
    </w:p>
    <w:p w14:paraId="3F6388ED">
      <w:pPr>
        <w:pStyle w:val="246"/>
      </w:pPr>
      <w:r>
        <w:t>表示词:代码</w:t>
      </w:r>
    </w:p>
    <w:p w14:paraId="64507C51">
      <w:pPr>
        <w:pStyle w:val="246"/>
      </w:pPr>
      <w:r>
        <w:t>同义名称:</w:t>
      </w:r>
    </w:p>
    <w:p w14:paraId="6FB7FEDB">
      <w:pPr>
        <w:pStyle w:val="246"/>
      </w:pPr>
      <w:r>
        <w:t>关系:</w:t>
      </w:r>
    </w:p>
    <w:p w14:paraId="104CA61C">
      <w:pPr>
        <w:pStyle w:val="246"/>
      </w:pPr>
      <w:r>
        <w:t>计量单位:</w:t>
      </w:r>
    </w:p>
    <w:p w14:paraId="33E670D0">
      <w:pPr>
        <w:pStyle w:val="246"/>
      </w:pPr>
      <w:r>
        <w:t>值域:YJ_CODE_0157《尾矿库堆存方式代码表》</w:t>
      </w:r>
    </w:p>
    <w:p w14:paraId="4ECEC897">
      <w:pPr>
        <w:pStyle w:val="246"/>
      </w:pPr>
      <w:r>
        <w:t>——————————————————————————————————</w:t>
      </w:r>
    </w:p>
    <w:p w14:paraId="290B1FA4">
      <w:pPr>
        <w:pStyle w:val="103"/>
        <w:spacing w:before="120" w:after="120"/>
      </w:pPr>
      <w:bookmarkStart w:id="930" w:name="_Toc69401864"/>
      <w:r>
        <w:rPr>
          <w:rFonts w:hint="eastAsia"/>
        </w:rPr>
        <w:t>尾矿库湿矿放矿位置</w:t>
      </w:r>
      <w:bookmarkEnd w:id="930"/>
    </w:p>
    <w:p w14:paraId="2B8E1786">
      <w:pPr>
        <w:pStyle w:val="246"/>
      </w:pPr>
      <w:r>
        <w:t>内部标识符:DE21020226</w:t>
      </w:r>
    </w:p>
    <w:p w14:paraId="0B481D25">
      <w:pPr>
        <w:pStyle w:val="246"/>
      </w:pPr>
      <w:r>
        <w:t>数据元名称:尾矿库湿矿放矿位置</w:t>
      </w:r>
    </w:p>
    <w:p w14:paraId="7E46B61A">
      <w:pPr>
        <w:pStyle w:val="246"/>
      </w:pPr>
      <w:r>
        <w:t>汉语简拼:wei-kuang-ku-shi-kuang-fang-kuang-wei-zhi</w:t>
      </w:r>
    </w:p>
    <w:p w14:paraId="37FB4B1F">
      <w:pPr>
        <w:pStyle w:val="246"/>
      </w:pPr>
      <w:r>
        <w:t>英文名称:tailings wet ore location</w:t>
      </w:r>
    </w:p>
    <w:p w14:paraId="1B999921">
      <w:pPr>
        <w:pStyle w:val="246"/>
      </w:pPr>
      <w:r>
        <w:t>标识符:WKKSKFKWZ</w:t>
      </w:r>
    </w:p>
    <w:p w14:paraId="382D4FB1">
      <w:pPr>
        <w:pStyle w:val="246"/>
      </w:pPr>
      <w:r>
        <w:t>版本:1</w:t>
      </w:r>
    </w:p>
    <w:p w14:paraId="1F51A58A">
      <w:pPr>
        <w:pStyle w:val="246"/>
      </w:pPr>
      <w:r>
        <w:t>说明:尾矿库的湿矿放矿位置。</w:t>
      </w:r>
    </w:p>
    <w:p w14:paraId="530313D4">
      <w:pPr>
        <w:pStyle w:val="246"/>
      </w:pPr>
      <w:r>
        <w:t>数据类型:字符型</w:t>
      </w:r>
    </w:p>
    <w:p w14:paraId="367E04F6">
      <w:pPr>
        <w:pStyle w:val="246"/>
      </w:pPr>
      <w:r>
        <w:t>数据格式:c1</w:t>
      </w:r>
    </w:p>
    <w:p w14:paraId="50AD5A6D">
      <w:pPr>
        <w:pStyle w:val="246"/>
      </w:pPr>
      <w:r>
        <w:t>对象词:尾矿库</w:t>
      </w:r>
    </w:p>
    <w:p w14:paraId="2FFCA30A">
      <w:pPr>
        <w:pStyle w:val="246"/>
      </w:pPr>
      <w:r>
        <w:t>特性词:湿矿放矿位置</w:t>
      </w:r>
    </w:p>
    <w:p w14:paraId="4B3171F0">
      <w:pPr>
        <w:pStyle w:val="246"/>
      </w:pPr>
      <w:r>
        <w:t>表示词:代码</w:t>
      </w:r>
    </w:p>
    <w:p w14:paraId="767262A7">
      <w:pPr>
        <w:pStyle w:val="246"/>
      </w:pPr>
      <w:r>
        <w:t>同义名称:</w:t>
      </w:r>
    </w:p>
    <w:p w14:paraId="458E7B4D">
      <w:pPr>
        <w:pStyle w:val="246"/>
      </w:pPr>
      <w:r>
        <w:t>关系:</w:t>
      </w:r>
    </w:p>
    <w:p w14:paraId="0429DE93">
      <w:pPr>
        <w:pStyle w:val="246"/>
      </w:pPr>
      <w:r>
        <w:t>计量单位:</w:t>
      </w:r>
    </w:p>
    <w:p w14:paraId="61D436A2">
      <w:pPr>
        <w:pStyle w:val="246"/>
      </w:pPr>
      <w:r>
        <w:t>值域:YJ_CODE_0158《尾矿库湿矿放矿位置代码表》</w:t>
      </w:r>
    </w:p>
    <w:p w14:paraId="4B43285A">
      <w:pPr>
        <w:pStyle w:val="246"/>
      </w:pPr>
      <w:r>
        <w:t>——————————————————————————————————</w:t>
      </w:r>
    </w:p>
    <w:p w14:paraId="5DA1EA22">
      <w:pPr>
        <w:pStyle w:val="103"/>
        <w:spacing w:before="120" w:after="120"/>
      </w:pPr>
      <w:bookmarkStart w:id="931" w:name="_Toc69401865"/>
      <w:r>
        <w:rPr>
          <w:rFonts w:hint="eastAsia"/>
        </w:rPr>
        <w:t>尾矿库干式堆存方式</w:t>
      </w:r>
      <w:bookmarkEnd w:id="931"/>
    </w:p>
    <w:p w14:paraId="63572E4E">
      <w:pPr>
        <w:pStyle w:val="246"/>
      </w:pPr>
      <w:r>
        <w:t>内部标识符:DE21020227</w:t>
      </w:r>
    </w:p>
    <w:p w14:paraId="24E289E4">
      <w:pPr>
        <w:pStyle w:val="246"/>
      </w:pPr>
      <w:r>
        <w:t>数据元名称:尾矿库干式堆存方式</w:t>
      </w:r>
    </w:p>
    <w:p w14:paraId="5A59E5EC">
      <w:pPr>
        <w:pStyle w:val="246"/>
      </w:pPr>
      <w:r>
        <w:t>汉语简拼:wei-kuang-ku-gan-shi-dui-cun-fang-shi</w:t>
      </w:r>
    </w:p>
    <w:p w14:paraId="71CD3ADE">
      <w:pPr>
        <w:pStyle w:val="246"/>
      </w:pPr>
      <w:r>
        <w:t>英文名称:tailings dry ore storage mode</w:t>
      </w:r>
    </w:p>
    <w:p w14:paraId="5D2D0F3D">
      <w:pPr>
        <w:pStyle w:val="246"/>
      </w:pPr>
      <w:r>
        <w:t>标识符:WKKGSDCFS</w:t>
      </w:r>
    </w:p>
    <w:p w14:paraId="3031CC91">
      <w:pPr>
        <w:pStyle w:val="246"/>
      </w:pPr>
      <w:r>
        <w:t>版本:1</w:t>
      </w:r>
    </w:p>
    <w:p w14:paraId="52D404A2">
      <w:pPr>
        <w:pStyle w:val="246"/>
      </w:pPr>
      <w:r>
        <w:t>说明:尾矿库的干式堆存方式。</w:t>
      </w:r>
    </w:p>
    <w:p w14:paraId="6B38DCE5">
      <w:pPr>
        <w:pStyle w:val="246"/>
      </w:pPr>
      <w:r>
        <w:t>数据类型:字符型</w:t>
      </w:r>
    </w:p>
    <w:p w14:paraId="347F761D">
      <w:pPr>
        <w:pStyle w:val="246"/>
      </w:pPr>
      <w:r>
        <w:t>数据格式:c1</w:t>
      </w:r>
    </w:p>
    <w:p w14:paraId="713195E3">
      <w:pPr>
        <w:pStyle w:val="246"/>
      </w:pPr>
      <w:r>
        <w:t>对象词:尾矿库</w:t>
      </w:r>
    </w:p>
    <w:p w14:paraId="37387FF5">
      <w:pPr>
        <w:pStyle w:val="246"/>
      </w:pPr>
      <w:r>
        <w:t>特性词:干式堆存方式</w:t>
      </w:r>
    </w:p>
    <w:p w14:paraId="0B4FB8DA">
      <w:pPr>
        <w:pStyle w:val="246"/>
      </w:pPr>
      <w:r>
        <w:t>表示词:代码</w:t>
      </w:r>
    </w:p>
    <w:p w14:paraId="55B460BC">
      <w:pPr>
        <w:pStyle w:val="246"/>
      </w:pPr>
      <w:r>
        <w:t>同义名称:</w:t>
      </w:r>
    </w:p>
    <w:p w14:paraId="0E88D8DD">
      <w:pPr>
        <w:pStyle w:val="246"/>
      </w:pPr>
      <w:r>
        <w:t>关系:</w:t>
      </w:r>
    </w:p>
    <w:p w14:paraId="30B8827F">
      <w:pPr>
        <w:pStyle w:val="246"/>
      </w:pPr>
      <w:r>
        <w:t>计量单位:</w:t>
      </w:r>
    </w:p>
    <w:p w14:paraId="7B50AF80">
      <w:pPr>
        <w:pStyle w:val="246"/>
      </w:pPr>
      <w:r>
        <w:t>值域:YJ_CODE_0159《尾矿库干式堆存方式代码表》</w:t>
      </w:r>
    </w:p>
    <w:p w14:paraId="2817DFAA">
      <w:pPr>
        <w:pStyle w:val="246"/>
      </w:pPr>
      <w:r>
        <w:t>——————————————————————————————————</w:t>
      </w:r>
    </w:p>
    <w:p w14:paraId="2CA64038">
      <w:pPr>
        <w:pStyle w:val="103"/>
        <w:spacing w:before="120" w:after="120"/>
      </w:pPr>
      <w:bookmarkStart w:id="932" w:name="_Toc69401866"/>
      <w:r>
        <w:rPr>
          <w:rFonts w:hint="eastAsia"/>
        </w:rPr>
        <w:t>地质构造及条件</w:t>
      </w:r>
      <w:bookmarkEnd w:id="932"/>
    </w:p>
    <w:p w14:paraId="2022B5C1">
      <w:pPr>
        <w:pStyle w:val="246"/>
      </w:pPr>
      <w:r>
        <w:t>内部标识符:DE21020244</w:t>
      </w:r>
    </w:p>
    <w:p w14:paraId="17004A98">
      <w:pPr>
        <w:pStyle w:val="246"/>
      </w:pPr>
      <w:r>
        <w:t>数据元名称:地质构造及条件</w:t>
      </w:r>
    </w:p>
    <w:p w14:paraId="774805B8">
      <w:pPr>
        <w:pStyle w:val="246"/>
      </w:pPr>
      <w:r>
        <w:t>汉语简拼:di-zhi-gou-zao-ji-tiao-jian</w:t>
      </w:r>
    </w:p>
    <w:p w14:paraId="0B722A16">
      <w:pPr>
        <w:pStyle w:val="246"/>
      </w:pPr>
      <w:r>
        <w:t>英文名称:geologic structure and condition</w:t>
      </w:r>
    </w:p>
    <w:p w14:paraId="3E778C2F">
      <w:pPr>
        <w:pStyle w:val="246"/>
      </w:pPr>
      <w:r>
        <w:t>标识符:DZGZJTJ</w:t>
      </w:r>
    </w:p>
    <w:p w14:paraId="0FE40938">
      <w:pPr>
        <w:pStyle w:val="246"/>
      </w:pPr>
      <w:r>
        <w:t>版本:1</w:t>
      </w:r>
    </w:p>
    <w:p w14:paraId="1AB67532">
      <w:pPr>
        <w:pStyle w:val="246"/>
      </w:pPr>
      <w:r>
        <w:t>说明:尾矿库的地址构造及条件。</w:t>
      </w:r>
    </w:p>
    <w:p w14:paraId="6A2C2112">
      <w:pPr>
        <w:pStyle w:val="246"/>
      </w:pPr>
      <w:r>
        <w:t>数据类型:字符型</w:t>
      </w:r>
    </w:p>
    <w:p w14:paraId="120DB467">
      <w:pPr>
        <w:pStyle w:val="246"/>
      </w:pPr>
      <w:r>
        <w:t>数据格式:c..200</w:t>
      </w:r>
    </w:p>
    <w:p w14:paraId="21C434F6">
      <w:pPr>
        <w:pStyle w:val="246"/>
      </w:pPr>
      <w:r>
        <w:t>对象词:尾矿库</w:t>
      </w:r>
    </w:p>
    <w:p w14:paraId="63E38109">
      <w:pPr>
        <w:pStyle w:val="246"/>
      </w:pPr>
      <w:r>
        <w:t>特性词:地质构造及条件</w:t>
      </w:r>
    </w:p>
    <w:p w14:paraId="14B033C5">
      <w:pPr>
        <w:pStyle w:val="246"/>
      </w:pPr>
      <w:r>
        <w:t>表示词:描述</w:t>
      </w:r>
    </w:p>
    <w:p w14:paraId="02AE3B98">
      <w:pPr>
        <w:pStyle w:val="246"/>
      </w:pPr>
      <w:r>
        <w:t>同义名称:</w:t>
      </w:r>
    </w:p>
    <w:p w14:paraId="0069E9A5">
      <w:pPr>
        <w:pStyle w:val="246"/>
      </w:pPr>
      <w:r>
        <w:t>关系:</w:t>
      </w:r>
    </w:p>
    <w:p w14:paraId="6C776DBD">
      <w:pPr>
        <w:pStyle w:val="246"/>
      </w:pPr>
      <w:r>
        <w:t>计量单位:</w:t>
      </w:r>
    </w:p>
    <w:p w14:paraId="094EFA31">
      <w:pPr>
        <w:pStyle w:val="246"/>
      </w:pPr>
      <w:r>
        <w:t>值域:</w:t>
      </w:r>
    </w:p>
    <w:p w14:paraId="6BAAA500">
      <w:pPr>
        <w:pStyle w:val="246"/>
      </w:pPr>
      <w:r>
        <w:t>——————————————————————————————————</w:t>
      </w:r>
    </w:p>
    <w:p w14:paraId="5776926B">
      <w:pPr>
        <w:pStyle w:val="103"/>
        <w:spacing w:before="120" w:after="120"/>
      </w:pPr>
      <w:bookmarkStart w:id="933" w:name="_Toc69401867"/>
      <w:r>
        <w:rPr>
          <w:rFonts w:hint="eastAsia"/>
        </w:rPr>
        <w:t>地形坡度</w:t>
      </w:r>
      <w:bookmarkEnd w:id="933"/>
    </w:p>
    <w:p w14:paraId="2971511E">
      <w:pPr>
        <w:pStyle w:val="246"/>
      </w:pPr>
      <w:r>
        <w:t>内部标识符:DE21020236</w:t>
      </w:r>
    </w:p>
    <w:p w14:paraId="3A0EC707">
      <w:pPr>
        <w:pStyle w:val="246"/>
      </w:pPr>
      <w:r>
        <w:t>数据元名称:地形坡度</w:t>
      </w:r>
    </w:p>
    <w:p w14:paraId="5E154B75">
      <w:pPr>
        <w:pStyle w:val="246"/>
      </w:pPr>
      <w:r>
        <w:t>汉语简拼:di-xing-po-du</w:t>
      </w:r>
    </w:p>
    <w:p w14:paraId="3AFFDD0E">
      <w:pPr>
        <w:pStyle w:val="246"/>
      </w:pPr>
      <w:r>
        <w:t>英文名称:topographic grade</w:t>
      </w:r>
    </w:p>
    <w:p w14:paraId="75AE5F0E">
      <w:pPr>
        <w:pStyle w:val="246"/>
      </w:pPr>
      <w:r>
        <w:t>标识符:DXPD</w:t>
      </w:r>
    </w:p>
    <w:p w14:paraId="7DB460C6">
      <w:pPr>
        <w:pStyle w:val="246"/>
      </w:pPr>
      <w:r>
        <w:t>版本:1</w:t>
      </w:r>
    </w:p>
    <w:p w14:paraId="2D0F3524">
      <w:pPr>
        <w:pStyle w:val="246"/>
      </w:pPr>
      <w:r>
        <w:t>说明:尾矿库的地形坡度。</w:t>
      </w:r>
    </w:p>
    <w:p w14:paraId="5C8852C5">
      <w:pPr>
        <w:pStyle w:val="246"/>
      </w:pPr>
      <w:r>
        <w:t>数据类型:数值型</w:t>
      </w:r>
    </w:p>
    <w:p w14:paraId="7D760D6E">
      <w:pPr>
        <w:pStyle w:val="246"/>
      </w:pPr>
      <w:r>
        <w:t>数据格式:n..10,2</w:t>
      </w:r>
    </w:p>
    <w:p w14:paraId="4C4ED3E8">
      <w:pPr>
        <w:pStyle w:val="246"/>
      </w:pPr>
      <w:r>
        <w:t>对象词:尾矿库</w:t>
      </w:r>
    </w:p>
    <w:p w14:paraId="49637BB9">
      <w:pPr>
        <w:pStyle w:val="246"/>
      </w:pPr>
      <w:r>
        <w:t>特性词:地形坡度</w:t>
      </w:r>
    </w:p>
    <w:p w14:paraId="64777C29">
      <w:pPr>
        <w:pStyle w:val="246"/>
      </w:pPr>
      <w:r>
        <w:t>表示词:量</w:t>
      </w:r>
    </w:p>
    <w:p w14:paraId="515AE538">
      <w:pPr>
        <w:pStyle w:val="246"/>
      </w:pPr>
      <w:r>
        <w:t>同义名称:</w:t>
      </w:r>
    </w:p>
    <w:p w14:paraId="3FBDE586">
      <w:pPr>
        <w:pStyle w:val="246"/>
      </w:pPr>
      <w:r>
        <w:t>关系:</w:t>
      </w:r>
    </w:p>
    <w:p w14:paraId="2541BDDF">
      <w:pPr>
        <w:pStyle w:val="246"/>
      </w:pPr>
      <w:r>
        <w:t>计量单位:度</w:t>
      </w:r>
    </w:p>
    <w:p w14:paraId="27C489A3">
      <w:pPr>
        <w:pStyle w:val="246"/>
      </w:pPr>
      <w:r>
        <w:t>值域:</w:t>
      </w:r>
    </w:p>
    <w:p w14:paraId="16388B23">
      <w:pPr>
        <w:pStyle w:val="246"/>
      </w:pPr>
      <w:r>
        <w:t>——————————————————————————————————</w:t>
      </w:r>
    </w:p>
    <w:p w14:paraId="0B65FC89">
      <w:pPr>
        <w:pStyle w:val="103"/>
        <w:spacing w:before="120" w:after="120"/>
      </w:pPr>
      <w:bookmarkStart w:id="934" w:name="_Toc69401868"/>
      <w:r>
        <w:rPr>
          <w:rFonts w:hint="eastAsia"/>
        </w:rPr>
        <w:t>沉积干滩平均坡度</w:t>
      </w:r>
      <w:bookmarkEnd w:id="934"/>
    </w:p>
    <w:p w14:paraId="6CA59124">
      <w:pPr>
        <w:pStyle w:val="246"/>
      </w:pPr>
      <w:r>
        <w:t>内部标识符:DE21020241</w:t>
      </w:r>
    </w:p>
    <w:p w14:paraId="3CFDDA76">
      <w:pPr>
        <w:pStyle w:val="246"/>
      </w:pPr>
      <w:r>
        <w:t>数据元名称:沉积干滩平均坡度</w:t>
      </w:r>
    </w:p>
    <w:p w14:paraId="2863EA34">
      <w:pPr>
        <w:pStyle w:val="246"/>
      </w:pPr>
      <w:r>
        <w:t>汉语简拼:chen-ji-gan-tan-ping-jun-po-du</w:t>
      </w:r>
    </w:p>
    <w:p w14:paraId="69176AE3">
      <w:pPr>
        <w:pStyle w:val="246"/>
      </w:pPr>
      <w:r>
        <w:t>英文名称:average gradient of sedimentary dry beach</w:t>
      </w:r>
    </w:p>
    <w:p w14:paraId="346CDC39">
      <w:pPr>
        <w:pStyle w:val="246"/>
      </w:pPr>
      <w:r>
        <w:t>标识符:CJGTPJPD</w:t>
      </w:r>
    </w:p>
    <w:p w14:paraId="4E8C8330">
      <w:pPr>
        <w:pStyle w:val="246"/>
      </w:pPr>
      <w:r>
        <w:t>版本:1</w:t>
      </w:r>
    </w:p>
    <w:p w14:paraId="4D0C26A2">
      <w:pPr>
        <w:pStyle w:val="246"/>
      </w:pPr>
      <w:r>
        <w:t>说明:尾矿库的沉积干滩平均坡度。</w:t>
      </w:r>
    </w:p>
    <w:p w14:paraId="2BCB4BC3">
      <w:pPr>
        <w:pStyle w:val="246"/>
      </w:pPr>
      <w:r>
        <w:t>数据类型:数值型</w:t>
      </w:r>
    </w:p>
    <w:p w14:paraId="202E5D12">
      <w:pPr>
        <w:pStyle w:val="246"/>
      </w:pPr>
      <w:r>
        <w:t>数据格式:n..10,2</w:t>
      </w:r>
    </w:p>
    <w:p w14:paraId="72E73D44">
      <w:pPr>
        <w:pStyle w:val="246"/>
      </w:pPr>
      <w:r>
        <w:t>对象词:尾矿库</w:t>
      </w:r>
    </w:p>
    <w:p w14:paraId="051A978A">
      <w:pPr>
        <w:pStyle w:val="246"/>
      </w:pPr>
      <w:r>
        <w:t>特性词:沉积干滩平均坡度</w:t>
      </w:r>
    </w:p>
    <w:p w14:paraId="7E5E5958">
      <w:pPr>
        <w:pStyle w:val="246"/>
      </w:pPr>
      <w:r>
        <w:t>表示词:量</w:t>
      </w:r>
    </w:p>
    <w:p w14:paraId="6967C329">
      <w:pPr>
        <w:pStyle w:val="246"/>
      </w:pPr>
      <w:r>
        <w:t>同义名称:</w:t>
      </w:r>
    </w:p>
    <w:p w14:paraId="63755B77">
      <w:pPr>
        <w:pStyle w:val="246"/>
      </w:pPr>
      <w:r>
        <w:t>关系:</w:t>
      </w:r>
    </w:p>
    <w:p w14:paraId="1EB44AF0">
      <w:pPr>
        <w:pStyle w:val="246"/>
      </w:pPr>
      <w:r>
        <w:t>计量单位:度</w:t>
      </w:r>
    </w:p>
    <w:p w14:paraId="6B1783D3">
      <w:pPr>
        <w:pStyle w:val="246"/>
      </w:pPr>
      <w:r>
        <w:t>值域:</w:t>
      </w:r>
    </w:p>
    <w:p w14:paraId="349A56B0">
      <w:pPr>
        <w:pStyle w:val="246"/>
      </w:pPr>
      <w:r>
        <w:t>——————————————————————————————————</w:t>
      </w:r>
    </w:p>
    <w:p w14:paraId="47224544">
      <w:pPr>
        <w:pStyle w:val="103"/>
        <w:spacing w:before="120" w:after="120"/>
      </w:pPr>
      <w:bookmarkStart w:id="935" w:name="_Toc69401869"/>
      <w:r>
        <w:rPr>
          <w:rFonts w:hint="eastAsia"/>
        </w:rPr>
        <w:t>尾矿库排洪设施型式</w:t>
      </w:r>
      <w:bookmarkEnd w:id="935"/>
    </w:p>
    <w:p w14:paraId="3FFFCEBA">
      <w:pPr>
        <w:pStyle w:val="246"/>
      </w:pPr>
      <w:r>
        <w:t>内部标识符:DE21020221</w:t>
      </w:r>
    </w:p>
    <w:p w14:paraId="22807625">
      <w:pPr>
        <w:pStyle w:val="246"/>
      </w:pPr>
      <w:r>
        <w:t>数据元名称:尾矿库排洪设施型式</w:t>
      </w:r>
    </w:p>
    <w:p w14:paraId="7B28B864">
      <w:pPr>
        <w:pStyle w:val="246"/>
      </w:pPr>
      <w:r>
        <w:t>汉语简拼:wei-kuang-ku-pai-hong-she-shi-xing-shi</w:t>
      </w:r>
    </w:p>
    <w:p w14:paraId="1729C0DE">
      <w:pPr>
        <w:pStyle w:val="246"/>
      </w:pPr>
      <w:r>
        <w:t>英文名称:discharge device pattern of tailing pond</w:t>
      </w:r>
    </w:p>
    <w:p w14:paraId="1FB021DE">
      <w:pPr>
        <w:pStyle w:val="246"/>
      </w:pPr>
      <w:r>
        <w:t>标识符:WKKPHSSXS</w:t>
      </w:r>
    </w:p>
    <w:p w14:paraId="20A8D63D">
      <w:pPr>
        <w:pStyle w:val="246"/>
      </w:pPr>
      <w:r>
        <w:t>版本:1</w:t>
      </w:r>
    </w:p>
    <w:p w14:paraId="61905515">
      <w:pPr>
        <w:pStyle w:val="246"/>
      </w:pPr>
      <w:r>
        <w:t>说明:尾矿库排洪设施型式。</w:t>
      </w:r>
    </w:p>
    <w:p w14:paraId="082025F6">
      <w:pPr>
        <w:pStyle w:val="246"/>
      </w:pPr>
      <w:r>
        <w:t>数据类型:字符型</w:t>
      </w:r>
    </w:p>
    <w:p w14:paraId="5ACBF8B7">
      <w:pPr>
        <w:pStyle w:val="246"/>
      </w:pPr>
      <w:r>
        <w:t>数据格式:c..200</w:t>
      </w:r>
    </w:p>
    <w:p w14:paraId="64AA37B2">
      <w:pPr>
        <w:pStyle w:val="246"/>
      </w:pPr>
      <w:r>
        <w:t>对象词:尾矿库</w:t>
      </w:r>
    </w:p>
    <w:p w14:paraId="148E07F9">
      <w:pPr>
        <w:pStyle w:val="246"/>
      </w:pPr>
      <w:r>
        <w:t>特性词:排洪设施型式</w:t>
      </w:r>
    </w:p>
    <w:p w14:paraId="2947264D">
      <w:pPr>
        <w:pStyle w:val="246"/>
      </w:pPr>
      <w:r>
        <w:t>表示词:描述</w:t>
      </w:r>
    </w:p>
    <w:p w14:paraId="439D60DA">
      <w:pPr>
        <w:pStyle w:val="246"/>
      </w:pPr>
      <w:r>
        <w:t>同义名称:</w:t>
      </w:r>
    </w:p>
    <w:p w14:paraId="227B57E8">
      <w:pPr>
        <w:pStyle w:val="246"/>
      </w:pPr>
      <w:r>
        <w:t>关系:</w:t>
      </w:r>
    </w:p>
    <w:p w14:paraId="2331E976">
      <w:pPr>
        <w:pStyle w:val="246"/>
      </w:pPr>
      <w:r>
        <w:t>计量单位:</w:t>
      </w:r>
    </w:p>
    <w:p w14:paraId="44963A6C">
      <w:pPr>
        <w:pStyle w:val="246"/>
      </w:pPr>
      <w:r>
        <w:t>值域:</w:t>
      </w:r>
    </w:p>
    <w:p w14:paraId="5F2064D5">
      <w:pPr>
        <w:pStyle w:val="246"/>
      </w:pPr>
      <w:r>
        <w:t>——————————————————————————————————</w:t>
      </w:r>
    </w:p>
    <w:p w14:paraId="723C3120">
      <w:pPr>
        <w:pStyle w:val="103"/>
        <w:spacing w:before="120" w:after="120"/>
      </w:pPr>
      <w:bookmarkStart w:id="936" w:name="_Toc69401870"/>
      <w:r>
        <w:rPr>
          <w:rFonts w:hint="eastAsia"/>
        </w:rPr>
        <w:t>尾矿库外排洪型式</w:t>
      </w:r>
      <w:bookmarkEnd w:id="936"/>
    </w:p>
    <w:p w14:paraId="4240F15C">
      <w:pPr>
        <w:pStyle w:val="246"/>
      </w:pPr>
      <w:r>
        <w:t>内部标识符:DE21020222</w:t>
      </w:r>
    </w:p>
    <w:p w14:paraId="7248CB78">
      <w:pPr>
        <w:pStyle w:val="246"/>
      </w:pPr>
      <w:r>
        <w:t>数据元名称:尾矿库外排洪型式</w:t>
      </w:r>
    </w:p>
    <w:p w14:paraId="18880440">
      <w:pPr>
        <w:pStyle w:val="246"/>
      </w:pPr>
      <w:r>
        <w:t>汉语简拼:wei-kuang-ku-wai-pai-hong-xing-shi</w:t>
      </w:r>
    </w:p>
    <w:p w14:paraId="6F81572A">
      <w:pPr>
        <w:pStyle w:val="246"/>
      </w:pPr>
      <w:r>
        <w:t>英文名称:outer discharge device pattern of tailing pond</w:t>
      </w:r>
    </w:p>
    <w:p w14:paraId="5B20FE60">
      <w:pPr>
        <w:pStyle w:val="246"/>
      </w:pPr>
      <w:r>
        <w:t>标识符:WKKWPHXS</w:t>
      </w:r>
    </w:p>
    <w:p w14:paraId="04B38FC1">
      <w:pPr>
        <w:pStyle w:val="246"/>
      </w:pPr>
      <w:r>
        <w:t>版本:1</w:t>
      </w:r>
    </w:p>
    <w:p w14:paraId="5B2DC9DA">
      <w:pPr>
        <w:pStyle w:val="246"/>
      </w:pPr>
      <w:r>
        <w:t>说明:尾矿库外排洪型式。</w:t>
      </w:r>
    </w:p>
    <w:p w14:paraId="0532CEE3">
      <w:pPr>
        <w:pStyle w:val="246"/>
      </w:pPr>
      <w:r>
        <w:t>数据类型:字符型</w:t>
      </w:r>
    </w:p>
    <w:p w14:paraId="0EA4FF05">
      <w:pPr>
        <w:pStyle w:val="246"/>
      </w:pPr>
      <w:r>
        <w:t>数据格式:c..200</w:t>
      </w:r>
    </w:p>
    <w:p w14:paraId="01B406FB">
      <w:pPr>
        <w:pStyle w:val="246"/>
      </w:pPr>
      <w:r>
        <w:t>对象词:尾矿库</w:t>
      </w:r>
    </w:p>
    <w:p w14:paraId="35A09599">
      <w:pPr>
        <w:pStyle w:val="246"/>
      </w:pPr>
      <w:r>
        <w:t>特性词:外排洪型式</w:t>
      </w:r>
    </w:p>
    <w:p w14:paraId="550DA8B0">
      <w:pPr>
        <w:pStyle w:val="246"/>
      </w:pPr>
      <w:r>
        <w:t>表示词:描述</w:t>
      </w:r>
    </w:p>
    <w:p w14:paraId="0199CAF8">
      <w:pPr>
        <w:pStyle w:val="246"/>
      </w:pPr>
      <w:r>
        <w:t>同义名称:</w:t>
      </w:r>
    </w:p>
    <w:p w14:paraId="4DE939BA">
      <w:pPr>
        <w:pStyle w:val="246"/>
      </w:pPr>
      <w:r>
        <w:t>关系:</w:t>
      </w:r>
    </w:p>
    <w:p w14:paraId="7BABF2E8">
      <w:pPr>
        <w:pStyle w:val="246"/>
      </w:pPr>
      <w:r>
        <w:t>计量单位:</w:t>
      </w:r>
    </w:p>
    <w:p w14:paraId="7F94E48F">
      <w:pPr>
        <w:pStyle w:val="246"/>
      </w:pPr>
      <w:r>
        <w:t>值域:</w:t>
      </w:r>
    </w:p>
    <w:p w14:paraId="51FCFC91">
      <w:pPr>
        <w:pStyle w:val="246"/>
      </w:pPr>
      <w:r>
        <w:t>——————————————————————————————————</w:t>
      </w:r>
    </w:p>
    <w:p w14:paraId="0B65912D">
      <w:pPr>
        <w:pStyle w:val="103"/>
        <w:spacing w:before="120" w:after="120"/>
      </w:pPr>
      <w:bookmarkStart w:id="937" w:name="_Toc69401871"/>
      <w:r>
        <w:rPr>
          <w:rFonts w:hint="eastAsia"/>
        </w:rPr>
        <w:t>排洪设施泄流量</w:t>
      </w:r>
      <w:bookmarkEnd w:id="937"/>
    </w:p>
    <w:p w14:paraId="0B748063">
      <w:pPr>
        <w:pStyle w:val="246"/>
      </w:pPr>
      <w:r>
        <w:t>内部标识符:DE21020235</w:t>
      </w:r>
    </w:p>
    <w:p w14:paraId="0B33EDE0">
      <w:pPr>
        <w:pStyle w:val="246"/>
      </w:pPr>
      <w:r>
        <w:t>数据元名称:排洪设施泄流量</w:t>
      </w:r>
    </w:p>
    <w:p w14:paraId="18AC47E8">
      <w:pPr>
        <w:pStyle w:val="246"/>
      </w:pPr>
      <w:r>
        <w:t>汉语简拼:pai-hong-she-shi-xie-liu-liang</w:t>
      </w:r>
    </w:p>
    <w:p w14:paraId="789A3A1F">
      <w:pPr>
        <w:pStyle w:val="246"/>
      </w:pPr>
      <w:r>
        <w:t>英文名称:discharge value of discharge equipment</w:t>
      </w:r>
    </w:p>
    <w:p w14:paraId="138307AA">
      <w:pPr>
        <w:pStyle w:val="246"/>
      </w:pPr>
      <w:r>
        <w:t>标识符:PHSSXLL</w:t>
      </w:r>
    </w:p>
    <w:p w14:paraId="044CE36F">
      <w:pPr>
        <w:pStyle w:val="246"/>
      </w:pPr>
      <w:r>
        <w:t>版本:1</w:t>
      </w:r>
    </w:p>
    <w:p w14:paraId="3EC943B8">
      <w:pPr>
        <w:pStyle w:val="246"/>
      </w:pPr>
      <w:r>
        <w:t>说明:尾矿库的排洪设施泄流量。</w:t>
      </w:r>
    </w:p>
    <w:p w14:paraId="1A90436B">
      <w:pPr>
        <w:pStyle w:val="246"/>
      </w:pPr>
      <w:r>
        <w:t>数据类型:数值型</w:t>
      </w:r>
    </w:p>
    <w:p w14:paraId="70B75FB0">
      <w:pPr>
        <w:pStyle w:val="246"/>
      </w:pPr>
      <w:r>
        <w:t>数据格式:n..10,2</w:t>
      </w:r>
    </w:p>
    <w:p w14:paraId="6E9709F3">
      <w:pPr>
        <w:pStyle w:val="246"/>
      </w:pPr>
      <w:r>
        <w:t>对象词:尾矿库</w:t>
      </w:r>
    </w:p>
    <w:p w14:paraId="70E27D43">
      <w:pPr>
        <w:pStyle w:val="246"/>
      </w:pPr>
      <w:r>
        <w:t>特性词:排洪设施泄流量</w:t>
      </w:r>
    </w:p>
    <w:p w14:paraId="2216F904">
      <w:pPr>
        <w:pStyle w:val="246"/>
      </w:pPr>
      <w:r>
        <w:t>表示词:量</w:t>
      </w:r>
    </w:p>
    <w:p w14:paraId="65C5BAED">
      <w:pPr>
        <w:pStyle w:val="246"/>
      </w:pPr>
      <w:r>
        <w:t>同义名称:</w:t>
      </w:r>
    </w:p>
    <w:p w14:paraId="51626E29">
      <w:pPr>
        <w:pStyle w:val="246"/>
      </w:pPr>
      <w:r>
        <w:t>关系:</w:t>
      </w:r>
    </w:p>
    <w:p w14:paraId="46E23E5D">
      <w:pPr>
        <w:pStyle w:val="246"/>
      </w:pPr>
      <w:r>
        <w:t>计量单位:升/秒</w:t>
      </w:r>
    </w:p>
    <w:p w14:paraId="264193A1">
      <w:pPr>
        <w:pStyle w:val="246"/>
      </w:pPr>
      <w:r>
        <w:t>值域:</w:t>
      </w:r>
    </w:p>
    <w:p w14:paraId="59CCB228">
      <w:pPr>
        <w:pStyle w:val="246"/>
      </w:pPr>
      <w:r>
        <w:t>——————————————————————————————————</w:t>
      </w:r>
    </w:p>
    <w:p w14:paraId="2F23F693">
      <w:pPr>
        <w:pStyle w:val="103"/>
        <w:spacing w:before="120" w:after="120"/>
      </w:pPr>
      <w:bookmarkStart w:id="938" w:name="_Toc69401872"/>
      <w:r>
        <w:rPr>
          <w:rFonts w:hint="eastAsia"/>
        </w:rPr>
        <w:t>尾矿含水率</w:t>
      </w:r>
      <w:bookmarkEnd w:id="938"/>
    </w:p>
    <w:p w14:paraId="1BF3D068">
      <w:pPr>
        <w:pStyle w:val="246"/>
      </w:pPr>
      <w:r>
        <w:t>内部标识符:DE21020242</w:t>
      </w:r>
    </w:p>
    <w:p w14:paraId="749948B7">
      <w:pPr>
        <w:pStyle w:val="246"/>
      </w:pPr>
      <w:r>
        <w:t>数据元名称:尾矿含水率</w:t>
      </w:r>
    </w:p>
    <w:p w14:paraId="51BA330D">
      <w:pPr>
        <w:pStyle w:val="246"/>
      </w:pPr>
      <w:r>
        <w:t>汉语简拼:wei-kuang-han-shui-lv</w:t>
      </w:r>
    </w:p>
    <w:p w14:paraId="18A1E03F">
      <w:pPr>
        <w:pStyle w:val="246"/>
      </w:pPr>
      <w:r>
        <w:t>英文名称:tailings moisture content</w:t>
      </w:r>
    </w:p>
    <w:p w14:paraId="52ACE02F">
      <w:pPr>
        <w:pStyle w:val="246"/>
      </w:pPr>
      <w:r>
        <w:t>标识符:WKHSL</w:t>
      </w:r>
    </w:p>
    <w:p w14:paraId="38A3516E">
      <w:pPr>
        <w:pStyle w:val="246"/>
      </w:pPr>
      <w:r>
        <w:t>版本:1</w:t>
      </w:r>
    </w:p>
    <w:p w14:paraId="36B0AE38">
      <w:pPr>
        <w:pStyle w:val="246"/>
      </w:pPr>
      <w:r>
        <w:t>说明:尾矿含水率。</w:t>
      </w:r>
    </w:p>
    <w:p w14:paraId="3FD5D2CB">
      <w:pPr>
        <w:pStyle w:val="246"/>
      </w:pPr>
      <w:r>
        <w:t>数据类型:数值型</w:t>
      </w:r>
    </w:p>
    <w:p w14:paraId="65521AC5">
      <w:pPr>
        <w:pStyle w:val="246"/>
      </w:pPr>
      <w:r>
        <w:t>数据格式:n..6,2</w:t>
      </w:r>
    </w:p>
    <w:p w14:paraId="2EF39B9C">
      <w:pPr>
        <w:pStyle w:val="246"/>
      </w:pPr>
      <w:r>
        <w:t>对象词:尾矿库</w:t>
      </w:r>
    </w:p>
    <w:p w14:paraId="568C288E">
      <w:pPr>
        <w:pStyle w:val="246"/>
      </w:pPr>
      <w:r>
        <w:t>特性词:含水率</w:t>
      </w:r>
    </w:p>
    <w:p w14:paraId="23388692">
      <w:pPr>
        <w:pStyle w:val="246"/>
      </w:pPr>
      <w:r>
        <w:t>表示词:比率</w:t>
      </w:r>
    </w:p>
    <w:p w14:paraId="2BF15143">
      <w:pPr>
        <w:pStyle w:val="246"/>
      </w:pPr>
      <w:r>
        <w:t>同义名称:</w:t>
      </w:r>
    </w:p>
    <w:p w14:paraId="31E4BF6B">
      <w:pPr>
        <w:pStyle w:val="246"/>
      </w:pPr>
      <w:r>
        <w:t>关系:</w:t>
      </w:r>
    </w:p>
    <w:p w14:paraId="2AF7F58C">
      <w:pPr>
        <w:pStyle w:val="246"/>
      </w:pPr>
      <w:r>
        <w:t>计量单位:</w:t>
      </w:r>
    </w:p>
    <w:p w14:paraId="5FD3F5E5">
      <w:pPr>
        <w:pStyle w:val="246"/>
      </w:pPr>
      <w:r>
        <w:t>值域:</w:t>
      </w:r>
    </w:p>
    <w:p w14:paraId="4EED804C">
      <w:pPr>
        <w:pStyle w:val="246"/>
      </w:pPr>
      <w:r>
        <w:t>——————————————————————————————————</w:t>
      </w:r>
    </w:p>
    <w:p w14:paraId="6BA408A1">
      <w:pPr>
        <w:pStyle w:val="103"/>
        <w:spacing w:before="120" w:after="120"/>
      </w:pPr>
      <w:bookmarkStart w:id="939" w:name="_Toc69401873"/>
      <w:r>
        <w:rPr>
          <w:rFonts w:hint="eastAsia"/>
        </w:rPr>
        <w:t>浸润线埋深</w:t>
      </w:r>
      <w:bookmarkEnd w:id="939"/>
    </w:p>
    <w:p w14:paraId="3B0B2034">
      <w:pPr>
        <w:pStyle w:val="246"/>
      </w:pPr>
      <w:r>
        <w:t>内部标识符:DE21020243</w:t>
      </w:r>
    </w:p>
    <w:p w14:paraId="123F9AF2">
      <w:pPr>
        <w:pStyle w:val="246"/>
      </w:pPr>
      <w:r>
        <w:t>数据元名称:浸润线埋深</w:t>
      </w:r>
    </w:p>
    <w:p w14:paraId="594D9E19">
      <w:pPr>
        <w:pStyle w:val="246"/>
      </w:pPr>
      <w:r>
        <w:t>汉语简拼:jin-run-xian-mai-shen</w:t>
      </w:r>
    </w:p>
    <w:p w14:paraId="57417228">
      <w:pPr>
        <w:pStyle w:val="246"/>
      </w:pPr>
      <w:r>
        <w:t>英文名称:immersion depth</w:t>
      </w:r>
    </w:p>
    <w:p w14:paraId="79CF8E5E">
      <w:pPr>
        <w:pStyle w:val="246"/>
      </w:pPr>
      <w:r>
        <w:t>标识符:JRXMS</w:t>
      </w:r>
    </w:p>
    <w:p w14:paraId="35CDC1A1">
      <w:pPr>
        <w:pStyle w:val="246"/>
      </w:pPr>
      <w:r>
        <w:t>版本:1</w:t>
      </w:r>
    </w:p>
    <w:p w14:paraId="03B40145">
      <w:pPr>
        <w:pStyle w:val="246"/>
      </w:pPr>
      <w:r>
        <w:t>说明:浸润线设备的浸润线埋深。</w:t>
      </w:r>
    </w:p>
    <w:p w14:paraId="6F18B17A">
      <w:pPr>
        <w:pStyle w:val="246"/>
      </w:pPr>
      <w:r>
        <w:t>数据类型:字符型</w:t>
      </w:r>
    </w:p>
    <w:p w14:paraId="66D5E988">
      <w:pPr>
        <w:pStyle w:val="246"/>
      </w:pPr>
      <w:r>
        <w:t>数据格式:c..200</w:t>
      </w:r>
    </w:p>
    <w:p w14:paraId="05C0D1E5">
      <w:pPr>
        <w:pStyle w:val="246"/>
      </w:pPr>
      <w:r>
        <w:t>对象词:尾矿库</w:t>
      </w:r>
    </w:p>
    <w:p w14:paraId="2BE08899">
      <w:pPr>
        <w:pStyle w:val="246"/>
      </w:pPr>
      <w:r>
        <w:t>特性词:浸润线埋深</w:t>
      </w:r>
    </w:p>
    <w:p w14:paraId="496FB848">
      <w:pPr>
        <w:pStyle w:val="246"/>
      </w:pPr>
      <w:r>
        <w:t>表示词:描述</w:t>
      </w:r>
    </w:p>
    <w:p w14:paraId="14240B16">
      <w:pPr>
        <w:pStyle w:val="246"/>
      </w:pPr>
      <w:r>
        <w:t>同义名称:</w:t>
      </w:r>
    </w:p>
    <w:p w14:paraId="1006007B">
      <w:pPr>
        <w:pStyle w:val="246"/>
      </w:pPr>
      <w:r>
        <w:t>关系:</w:t>
      </w:r>
    </w:p>
    <w:p w14:paraId="32B51C56">
      <w:pPr>
        <w:pStyle w:val="246"/>
      </w:pPr>
      <w:r>
        <w:t>计量单位:</w:t>
      </w:r>
    </w:p>
    <w:p w14:paraId="4BF620D4">
      <w:pPr>
        <w:pStyle w:val="246"/>
      </w:pPr>
      <w:r>
        <w:t>值域:</w:t>
      </w:r>
    </w:p>
    <w:p w14:paraId="4BC0CA48">
      <w:pPr>
        <w:pStyle w:val="246"/>
      </w:pPr>
      <w:r>
        <w:t>——————————————————————————————————</w:t>
      </w:r>
    </w:p>
    <w:p w14:paraId="77C6EB4F">
      <w:pPr>
        <w:pStyle w:val="103"/>
        <w:spacing w:before="120" w:after="120"/>
      </w:pPr>
      <w:bookmarkStart w:id="940" w:name="_Toc69401874"/>
      <w:r>
        <w:rPr>
          <w:rFonts w:hint="eastAsia"/>
        </w:rPr>
        <w:t>含水量</w:t>
      </w:r>
      <w:bookmarkEnd w:id="940"/>
    </w:p>
    <w:p w14:paraId="34CE8A48">
      <w:pPr>
        <w:pStyle w:val="246"/>
      </w:pPr>
      <w:r>
        <w:t>内部标识符:DE21020259</w:t>
      </w:r>
    </w:p>
    <w:p w14:paraId="12798404">
      <w:pPr>
        <w:pStyle w:val="246"/>
      </w:pPr>
      <w:r>
        <w:t>数据元名称:含水量</w:t>
      </w:r>
    </w:p>
    <w:p w14:paraId="715A9A29">
      <w:pPr>
        <w:pStyle w:val="246"/>
      </w:pPr>
      <w:r>
        <w:t>汉语简拼:han-shui-liang</w:t>
      </w:r>
    </w:p>
    <w:p w14:paraId="492F9BDF">
      <w:pPr>
        <w:pStyle w:val="246"/>
      </w:pPr>
      <w:r>
        <w:t>英文名称:moisture content</w:t>
      </w:r>
    </w:p>
    <w:p w14:paraId="5CE15D1E">
      <w:pPr>
        <w:pStyle w:val="246"/>
      </w:pPr>
      <w:r>
        <w:t>标识符:HSL</w:t>
      </w:r>
    </w:p>
    <w:p w14:paraId="02CFCB26">
      <w:pPr>
        <w:pStyle w:val="246"/>
      </w:pPr>
      <w:r>
        <w:t>版本:1</w:t>
      </w:r>
    </w:p>
    <w:p w14:paraId="0B4D57AA">
      <w:pPr>
        <w:pStyle w:val="246"/>
      </w:pPr>
      <w:r>
        <w:t>说明:某个深度的含水量。</w:t>
      </w:r>
    </w:p>
    <w:p w14:paraId="34BED7A1">
      <w:pPr>
        <w:pStyle w:val="246"/>
      </w:pPr>
      <w:r>
        <w:t>数据类型:数值型</w:t>
      </w:r>
    </w:p>
    <w:p w14:paraId="465035E4">
      <w:pPr>
        <w:pStyle w:val="246"/>
      </w:pPr>
      <w:r>
        <w:t>数据格式:n..10,2</w:t>
      </w:r>
    </w:p>
    <w:p w14:paraId="66ED65CE">
      <w:pPr>
        <w:pStyle w:val="246"/>
      </w:pPr>
      <w:r>
        <w:t>对象词:尾矿库</w:t>
      </w:r>
    </w:p>
    <w:p w14:paraId="3D6CD289">
      <w:pPr>
        <w:pStyle w:val="246"/>
      </w:pPr>
      <w:r>
        <w:t>特性词:含水量</w:t>
      </w:r>
    </w:p>
    <w:p w14:paraId="5FF8271D">
      <w:pPr>
        <w:pStyle w:val="246"/>
      </w:pPr>
      <w:r>
        <w:t>表示词:量</w:t>
      </w:r>
    </w:p>
    <w:p w14:paraId="0AAC5B64">
      <w:pPr>
        <w:pStyle w:val="246"/>
      </w:pPr>
      <w:r>
        <w:t>同义名称:</w:t>
      </w:r>
    </w:p>
    <w:p w14:paraId="48F16E61">
      <w:pPr>
        <w:pStyle w:val="246"/>
      </w:pPr>
      <w:r>
        <w:t>关系:</w:t>
      </w:r>
    </w:p>
    <w:p w14:paraId="4898D072">
      <w:pPr>
        <w:pStyle w:val="246"/>
      </w:pPr>
      <w:r>
        <w:t>计量单位:吨</w:t>
      </w:r>
    </w:p>
    <w:p w14:paraId="4A3937D9">
      <w:pPr>
        <w:pStyle w:val="246"/>
      </w:pPr>
      <w:r>
        <w:t>值域:</w:t>
      </w:r>
    </w:p>
    <w:p w14:paraId="338F7DD5">
      <w:pPr>
        <w:pStyle w:val="246"/>
      </w:pPr>
      <w:r>
        <w:t>——————————————————————————————————</w:t>
      </w:r>
    </w:p>
    <w:p w14:paraId="4A0ED6F9">
      <w:pPr>
        <w:pStyle w:val="103"/>
        <w:spacing w:before="120" w:after="120"/>
      </w:pPr>
      <w:bookmarkStart w:id="941" w:name="_Toc69401875"/>
      <w:r>
        <w:rPr>
          <w:rFonts w:hint="eastAsia"/>
        </w:rPr>
        <w:t>保证流量</w:t>
      </w:r>
      <w:bookmarkEnd w:id="941"/>
    </w:p>
    <w:p w14:paraId="0C284795">
      <w:pPr>
        <w:pStyle w:val="246"/>
      </w:pPr>
      <w:r>
        <w:t>内部标识符:DE21020260</w:t>
      </w:r>
    </w:p>
    <w:p w14:paraId="7084CF31">
      <w:pPr>
        <w:pStyle w:val="246"/>
      </w:pPr>
      <w:r>
        <w:t>数据元名称:保证流量</w:t>
      </w:r>
    </w:p>
    <w:p w14:paraId="52DA8E22">
      <w:pPr>
        <w:pStyle w:val="246"/>
      </w:pPr>
      <w:r>
        <w:t>汉语简拼:bao-zheng-liu-liang</w:t>
      </w:r>
    </w:p>
    <w:p w14:paraId="0A34A952">
      <w:pPr>
        <w:pStyle w:val="246"/>
      </w:pPr>
      <w:r>
        <w:t>英文名称:guaranteed discharge</w:t>
      </w:r>
    </w:p>
    <w:p w14:paraId="19E49C0F">
      <w:pPr>
        <w:pStyle w:val="246"/>
      </w:pPr>
      <w:r>
        <w:t>标识符:BZLL</w:t>
      </w:r>
    </w:p>
    <w:p w14:paraId="5E4E3F39">
      <w:pPr>
        <w:pStyle w:val="246"/>
      </w:pPr>
      <w:r>
        <w:t>版本:1</w:t>
      </w:r>
    </w:p>
    <w:p w14:paraId="7C3D387C">
      <w:pPr>
        <w:pStyle w:val="246"/>
      </w:pPr>
      <w:r>
        <w:t>说明:堤防工程所能保证自身安全运行的水流量。</w:t>
      </w:r>
    </w:p>
    <w:p w14:paraId="0A10BBF4">
      <w:pPr>
        <w:pStyle w:val="246"/>
      </w:pPr>
      <w:r>
        <w:t>数据类型:数值型</w:t>
      </w:r>
    </w:p>
    <w:p w14:paraId="40916E13">
      <w:pPr>
        <w:pStyle w:val="246"/>
      </w:pPr>
      <w:r>
        <w:t>数据格式:n..10,2</w:t>
      </w:r>
    </w:p>
    <w:p w14:paraId="4830D401">
      <w:pPr>
        <w:pStyle w:val="246"/>
      </w:pPr>
      <w:r>
        <w:t>对象词:尾矿库</w:t>
      </w:r>
    </w:p>
    <w:p w14:paraId="1F9D9F2A">
      <w:pPr>
        <w:pStyle w:val="246"/>
      </w:pPr>
      <w:r>
        <w:t>特性词:保证流量</w:t>
      </w:r>
    </w:p>
    <w:p w14:paraId="69E8F295">
      <w:pPr>
        <w:pStyle w:val="246"/>
      </w:pPr>
      <w:r>
        <w:t>表示词:量</w:t>
      </w:r>
    </w:p>
    <w:p w14:paraId="14EA845A">
      <w:pPr>
        <w:pStyle w:val="246"/>
      </w:pPr>
      <w:r>
        <w:t>同义名称:</w:t>
      </w:r>
    </w:p>
    <w:p w14:paraId="57BEB828">
      <w:pPr>
        <w:pStyle w:val="246"/>
      </w:pPr>
      <w:r>
        <w:t>关系:</w:t>
      </w:r>
    </w:p>
    <w:p w14:paraId="2D913E49">
      <w:pPr>
        <w:pStyle w:val="246"/>
      </w:pPr>
      <w:r>
        <w:t>计量单位:升/秒</w:t>
      </w:r>
    </w:p>
    <w:p w14:paraId="41671095">
      <w:pPr>
        <w:pStyle w:val="246"/>
      </w:pPr>
      <w:r>
        <w:t>值域:</w:t>
      </w:r>
    </w:p>
    <w:p w14:paraId="60426C9E">
      <w:pPr>
        <w:pStyle w:val="246"/>
      </w:pPr>
      <w:r>
        <w:t>——————————————————————————————————</w:t>
      </w:r>
    </w:p>
    <w:p w14:paraId="5B4821A8">
      <w:pPr>
        <w:pStyle w:val="103"/>
        <w:spacing w:before="120" w:after="120"/>
      </w:pPr>
      <w:bookmarkStart w:id="942" w:name="_Toc69401876"/>
      <w:r>
        <w:rPr>
          <w:rFonts w:hint="eastAsia"/>
        </w:rPr>
        <w:t>尾砂再利用的用途</w:t>
      </w:r>
      <w:bookmarkEnd w:id="942"/>
    </w:p>
    <w:p w14:paraId="1EB95251">
      <w:pPr>
        <w:pStyle w:val="246"/>
      </w:pPr>
      <w:r>
        <w:t>内部标识符:DE21020110</w:t>
      </w:r>
    </w:p>
    <w:p w14:paraId="3D4E58F1">
      <w:pPr>
        <w:pStyle w:val="246"/>
      </w:pPr>
      <w:r>
        <w:t>数据元名称:尾砂再利用的用途</w:t>
      </w:r>
    </w:p>
    <w:p w14:paraId="40AC4B99">
      <w:pPr>
        <w:pStyle w:val="246"/>
      </w:pPr>
      <w:r>
        <w:t>汉语简拼:wei-sha-zai-li-yong-de-yong-tu</w:t>
      </w:r>
    </w:p>
    <w:p w14:paraId="56B91570">
      <w:pPr>
        <w:pStyle w:val="246"/>
      </w:pPr>
      <w:r>
        <w:t>英文名称:use of reuse for closed tailing pond tailing</w:t>
      </w:r>
    </w:p>
    <w:p w14:paraId="01ECB375">
      <w:pPr>
        <w:pStyle w:val="246"/>
      </w:pPr>
      <w:r>
        <w:t>标识符:WSZLYDYT</w:t>
      </w:r>
    </w:p>
    <w:p w14:paraId="2A3D0187">
      <w:pPr>
        <w:pStyle w:val="246"/>
      </w:pPr>
      <w:r>
        <w:t>版本:1</w:t>
      </w:r>
    </w:p>
    <w:p w14:paraId="70FA42BF">
      <w:pPr>
        <w:pStyle w:val="246"/>
      </w:pPr>
      <w:r>
        <w:t>说明:闭库尾矿库尾砂再利用的用途。</w:t>
      </w:r>
    </w:p>
    <w:p w14:paraId="78BBF5F6">
      <w:pPr>
        <w:pStyle w:val="246"/>
      </w:pPr>
      <w:r>
        <w:t>数据类型:字符型</w:t>
      </w:r>
    </w:p>
    <w:p w14:paraId="29EFA94A">
      <w:pPr>
        <w:pStyle w:val="246"/>
      </w:pPr>
      <w:r>
        <w:t>数据格式:c1</w:t>
      </w:r>
    </w:p>
    <w:p w14:paraId="401674BD">
      <w:pPr>
        <w:pStyle w:val="246"/>
      </w:pPr>
      <w:r>
        <w:t>对象词:闭库尾矿库</w:t>
      </w:r>
    </w:p>
    <w:p w14:paraId="0983B552">
      <w:pPr>
        <w:pStyle w:val="246"/>
      </w:pPr>
      <w:r>
        <w:t>特性词:尾砂再利用的用途</w:t>
      </w:r>
    </w:p>
    <w:p w14:paraId="46598D56">
      <w:pPr>
        <w:pStyle w:val="246"/>
      </w:pPr>
      <w:r>
        <w:t>表示词:代码</w:t>
      </w:r>
    </w:p>
    <w:p w14:paraId="5A150DDF">
      <w:pPr>
        <w:pStyle w:val="246"/>
      </w:pPr>
      <w:r>
        <w:t>同义名称:</w:t>
      </w:r>
    </w:p>
    <w:p w14:paraId="54AC599F">
      <w:pPr>
        <w:pStyle w:val="246"/>
      </w:pPr>
      <w:r>
        <w:t>关系:</w:t>
      </w:r>
    </w:p>
    <w:p w14:paraId="156A3069">
      <w:pPr>
        <w:pStyle w:val="246"/>
      </w:pPr>
      <w:r>
        <w:t>计量单位:</w:t>
      </w:r>
    </w:p>
    <w:p w14:paraId="6390BAD2">
      <w:pPr>
        <w:pStyle w:val="246"/>
      </w:pPr>
      <w:r>
        <w:t>值域:YJ_CODE_0100《尾砂再利用的用途代码表》</w:t>
      </w:r>
    </w:p>
    <w:p w14:paraId="749D3A42">
      <w:pPr>
        <w:pStyle w:val="246"/>
      </w:pPr>
      <w:r>
        <w:t>——————————————————————————————————</w:t>
      </w:r>
    </w:p>
    <w:p w14:paraId="3126F4AF">
      <w:pPr>
        <w:pStyle w:val="103"/>
        <w:spacing w:before="120" w:after="120"/>
      </w:pPr>
      <w:bookmarkStart w:id="943" w:name="_Toc69401877"/>
      <w:r>
        <w:rPr>
          <w:rFonts w:hint="eastAsia"/>
        </w:rPr>
        <w:t>尾矿报警数量</w:t>
      </w:r>
      <w:bookmarkEnd w:id="943"/>
    </w:p>
    <w:p w14:paraId="034C4FB7">
      <w:pPr>
        <w:pStyle w:val="246"/>
      </w:pPr>
      <w:r>
        <w:t>内部标识符:DE21020234</w:t>
      </w:r>
    </w:p>
    <w:p w14:paraId="2BE2A8D5">
      <w:pPr>
        <w:pStyle w:val="246"/>
      </w:pPr>
      <w:r>
        <w:t>数据元名称:尾矿报警数量</w:t>
      </w:r>
    </w:p>
    <w:p w14:paraId="291EEED0">
      <w:pPr>
        <w:pStyle w:val="246"/>
      </w:pPr>
      <w:r>
        <w:t>汉语简拼:wei-kuang-bao-jing-shu-liang</w:t>
      </w:r>
    </w:p>
    <w:p w14:paraId="2B99CD7E">
      <w:pPr>
        <w:pStyle w:val="246"/>
      </w:pPr>
      <w:r>
        <w:t>英文名称:tailings alarm quantity</w:t>
      </w:r>
    </w:p>
    <w:p w14:paraId="27E29CB8">
      <w:pPr>
        <w:pStyle w:val="246"/>
      </w:pPr>
      <w:r>
        <w:t>标识符:WKBJSL</w:t>
      </w:r>
    </w:p>
    <w:p w14:paraId="635D4862">
      <w:pPr>
        <w:pStyle w:val="246"/>
      </w:pPr>
      <w:r>
        <w:t>版本:1</w:t>
      </w:r>
    </w:p>
    <w:p w14:paraId="20D5417C">
      <w:pPr>
        <w:pStyle w:val="246"/>
      </w:pPr>
      <w:r>
        <w:t>说明:尾矿库设备的报警数量。</w:t>
      </w:r>
    </w:p>
    <w:p w14:paraId="4F637084">
      <w:pPr>
        <w:pStyle w:val="246"/>
      </w:pPr>
      <w:r>
        <w:t>数据类型:数值型</w:t>
      </w:r>
    </w:p>
    <w:p w14:paraId="5A7FDB9D">
      <w:pPr>
        <w:pStyle w:val="246"/>
      </w:pPr>
      <w:r>
        <w:t>数据格式:n10</w:t>
      </w:r>
    </w:p>
    <w:p w14:paraId="47AF91DD">
      <w:pPr>
        <w:pStyle w:val="246"/>
      </w:pPr>
      <w:r>
        <w:t>对象词:尾矿</w:t>
      </w:r>
    </w:p>
    <w:p w14:paraId="06D1F553">
      <w:pPr>
        <w:pStyle w:val="246"/>
      </w:pPr>
      <w:r>
        <w:t>特性词:报警数量</w:t>
      </w:r>
    </w:p>
    <w:p w14:paraId="0BF84E19">
      <w:pPr>
        <w:pStyle w:val="246"/>
      </w:pPr>
      <w:r>
        <w:t>表示词:量</w:t>
      </w:r>
    </w:p>
    <w:p w14:paraId="2E9E71BE">
      <w:pPr>
        <w:pStyle w:val="246"/>
      </w:pPr>
      <w:r>
        <w:t>同义名称:</w:t>
      </w:r>
    </w:p>
    <w:p w14:paraId="182A19C6">
      <w:pPr>
        <w:pStyle w:val="246"/>
      </w:pPr>
      <w:r>
        <w:t>关系:</w:t>
      </w:r>
    </w:p>
    <w:p w14:paraId="1D79B4E1">
      <w:pPr>
        <w:pStyle w:val="246"/>
      </w:pPr>
      <w:r>
        <w:t>计量单位:次</w:t>
      </w:r>
    </w:p>
    <w:p w14:paraId="24EECE22">
      <w:pPr>
        <w:pStyle w:val="246"/>
      </w:pPr>
      <w:r>
        <w:t>值域:</w:t>
      </w:r>
    </w:p>
    <w:p w14:paraId="0F823171">
      <w:pPr>
        <w:pStyle w:val="246"/>
      </w:pPr>
      <w:r>
        <w:t>——————————————————————————————————</w:t>
      </w:r>
    </w:p>
    <w:p w14:paraId="562A4BD9">
      <w:pPr>
        <w:pStyle w:val="103"/>
        <w:spacing w:before="120" w:after="120"/>
      </w:pPr>
      <w:bookmarkStart w:id="944" w:name="_Toc69401878"/>
      <w:r>
        <w:rPr>
          <w:rFonts w:hint="eastAsia"/>
        </w:rPr>
        <w:t>测站名称</w:t>
      </w:r>
      <w:bookmarkEnd w:id="944"/>
    </w:p>
    <w:p w14:paraId="0B9AC28A">
      <w:pPr>
        <w:pStyle w:val="246"/>
      </w:pPr>
      <w:r>
        <w:t>内部标识符:DE21020267</w:t>
      </w:r>
    </w:p>
    <w:p w14:paraId="3D82F5F3">
      <w:pPr>
        <w:pStyle w:val="246"/>
      </w:pPr>
      <w:r>
        <w:t>数据元名称:测站名称</w:t>
      </w:r>
    </w:p>
    <w:p w14:paraId="4E67CD49">
      <w:pPr>
        <w:pStyle w:val="246"/>
      </w:pPr>
      <w:r>
        <w:t>汉语简拼:ce-zhan-ming-cheng</w:t>
      </w:r>
    </w:p>
    <w:p w14:paraId="290DA4B6">
      <w:pPr>
        <w:pStyle w:val="246"/>
      </w:pPr>
      <w:r>
        <w:t>英文名称:station name</w:t>
      </w:r>
    </w:p>
    <w:p w14:paraId="5784E130">
      <w:pPr>
        <w:pStyle w:val="246"/>
      </w:pPr>
      <w:r>
        <w:t>标识符:CZMC</w:t>
      </w:r>
    </w:p>
    <w:p w14:paraId="4EA4BBB3">
      <w:pPr>
        <w:pStyle w:val="246"/>
      </w:pPr>
      <w:r>
        <w:t>版本:1</w:t>
      </w:r>
    </w:p>
    <w:p w14:paraId="5CBD391A">
      <w:pPr>
        <w:pStyle w:val="246"/>
      </w:pPr>
      <w:r>
        <w:t>说明:观测站的名称。</w:t>
      </w:r>
    </w:p>
    <w:p w14:paraId="7855E427">
      <w:pPr>
        <w:pStyle w:val="246"/>
      </w:pPr>
      <w:r>
        <w:t>数据类型:字符型</w:t>
      </w:r>
    </w:p>
    <w:p w14:paraId="4230622D">
      <w:pPr>
        <w:pStyle w:val="246"/>
      </w:pPr>
      <w:r>
        <w:t>数据格式:c..100</w:t>
      </w:r>
    </w:p>
    <w:p w14:paraId="0A152384">
      <w:pPr>
        <w:pStyle w:val="246"/>
      </w:pPr>
      <w:r>
        <w:t>对象词:测站</w:t>
      </w:r>
    </w:p>
    <w:p w14:paraId="7CDB6487">
      <w:pPr>
        <w:pStyle w:val="246"/>
      </w:pPr>
      <w:r>
        <w:t>特性词:测站名称</w:t>
      </w:r>
    </w:p>
    <w:p w14:paraId="70472D1C">
      <w:pPr>
        <w:pStyle w:val="246"/>
      </w:pPr>
      <w:r>
        <w:t>表示词:名称</w:t>
      </w:r>
    </w:p>
    <w:p w14:paraId="0E4B214C">
      <w:pPr>
        <w:pStyle w:val="246"/>
      </w:pPr>
      <w:r>
        <w:t>同义名称:</w:t>
      </w:r>
    </w:p>
    <w:p w14:paraId="1CE063CB">
      <w:pPr>
        <w:pStyle w:val="246"/>
      </w:pPr>
      <w:r>
        <w:t>关系:</w:t>
      </w:r>
    </w:p>
    <w:p w14:paraId="3B033DD5">
      <w:pPr>
        <w:pStyle w:val="246"/>
      </w:pPr>
      <w:r>
        <w:t>计量单位:</w:t>
      </w:r>
    </w:p>
    <w:p w14:paraId="519BB183">
      <w:pPr>
        <w:pStyle w:val="246"/>
      </w:pPr>
      <w:r>
        <w:t>值域:</w:t>
      </w:r>
    </w:p>
    <w:p w14:paraId="77DD4AC0">
      <w:pPr>
        <w:pStyle w:val="246"/>
      </w:pPr>
      <w:r>
        <w:t>——————————————————————————————————</w:t>
      </w:r>
    </w:p>
    <w:p w14:paraId="240D1527">
      <w:pPr>
        <w:pStyle w:val="103"/>
        <w:spacing w:before="120" w:after="120"/>
      </w:pPr>
      <w:bookmarkStart w:id="945" w:name="_Toc69401879"/>
      <w:r>
        <w:rPr>
          <w:rFonts w:hint="eastAsia"/>
        </w:rPr>
        <w:t>水库名称</w:t>
      </w:r>
      <w:bookmarkEnd w:id="945"/>
    </w:p>
    <w:p w14:paraId="4F6F29F1">
      <w:pPr>
        <w:pStyle w:val="246"/>
      </w:pPr>
      <w:r>
        <w:t>内部标识符:DE21020256</w:t>
      </w:r>
    </w:p>
    <w:p w14:paraId="31D1BD33">
      <w:pPr>
        <w:pStyle w:val="246"/>
      </w:pPr>
      <w:r>
        <w:t>数据元名称:水库名称</w:t>
      </w:r>
    </w:p>
    <w:p w14:paraId="73BD7676">
      <w:pPr>
        <w:pStyle w:val="246"/>
      </w:pPr>
      <w:r>
        <w:t>汉语简拼:shui-ku-ming-cheng</w:t>
      </w:r>
    </w:p>
    <w:p w14:paraId="70CA7C38">
      <w:pPr>
        <w:pStyle w:val="246"/>
      </w:pPr>
      <w:r>
        <w:t>英文名称:reservoir</w:t>
      </w:r>
    </w:p>
    <w:p w14:paraId="27154E3E">
      <w:pPr>
        <w:pStyle w:val="246"/>
      </w:pPr>
      <w:r>
        <w:t>标识符:SKMC</w:t>
      </w:r>
    </w:p>
    <w:p w14:paraId="525B29E4">
      <w:pPr>
        <w:pStyle w:val="246"/>
      </w:pPr>
      <w:r>
        <w:t>版本:1</w:t>
      </w:r>
    </w:p>
    <w:p w14:paraId="23A26C1E">
      <w:pPr>
        <w:pStyle w:val="246"/>
      </w:pPr>
      <w:r>
        <w:t>说明:在河流、沟谷中筑坝拦水形成的人工湖。</w:t>
      </w:r>
    </w:p>
    <w:p w14:paraId="4D84131A">
      <w:pPr>
        <w:pStyle w:val="246"/>
      </w:pPr>
      <w:r>
        <w:t>数据类型:字符型</w:t>
      </w:r>
    </w:p>
    <w:p w14:paraId="11F3CCA8">
      <w:pPr>
        <w:pStyle w:val="246"/>
      </w:pPr>
      <w:r>
        <w:t>数据格式:c..100</w:t>
      </w:r>
    </w:p>
    <w:p w14:paraId="5BFAE0BD">
      <w:pPr>
        <w:pStyle w:val="246"/>
      </w:pPr>
      <w:r>
        <w:t>对象词:水库</w:t>
      </w:r>
    </w:p>
    <w:p w14:paraId="4184FE4B">
      <w:pPr>
        <w:pStyle w:val="246"/>
      </w:pPr>
      <w:r>
        <w:t>特性词:名称</w:t>
      </w:r>
    </w:p>
    <w:p w14:paraId="07FC18FF">
      <w:pPr>
        <w:pStyle w:val="246"/>
      </w:pPr>
      <w:r>
        <w:t>表示词:名称</w:t>
      </w:r>
    </w:p>
    <w:p w14:paraId="62218A25">
      <w:pPr>
        <w:pStyle w:val="246"/>
      </w:pPr>
      <w:r>
        <w:t>同义名称:</w:t>
      </w:r>
    </w:p>
    <w:p w14:paraId="1EA37905">
      <w:pPr>
        <w:pStyle w:val="246"/>
      </w:pPr>
      <w:r>
        <w:t>关系:</w:t>
      </w:r>
    </w:p>
    <w:p w14:paraId="227DCFBA">
      <w:pPr>
        <w:pStyle w:val="246"/>
      </w:pPr>
      <w:r>
        <w:t>计量单位:</w:t>
      </w:r>
    </w:p>
    <w:p w14:paraId="2A719BE1">
      <w:pPr>
        <w:pStyle w:val="246"/>
      </w:pPr>
      <w:r>
        <w:t>值域:</w:t>
      </w:r>
    </w:p>
    <w:p w14:paraId="4557BBB7">
      <w:pPr>
        <w:pStyle w:val="246"/>
      </w:pPr>
      <w:r>
        <w:t>——————————————————————————————————</w:t>
      </w:r>
    </w:p>
    <w:p w14:paraId="42492F40">
      <w:pPr>
        <w:pStyle w:val="103"/>
        <w:spacing w:before="120" w:after="120"/>
      </w:pPr>
      <w:bookmarkStart w:id="946" w:name="_Toc69401880"/>
      <w:r>
        <w:rPr>
          <w:rFonts w:hint="eastAsia"/>
        </w:rPr>
        <w:t>水库容积</w:t>
      </w:r>
      <w:bookmarkEnd w:id="946"/>
    </w:p>
    <w:p w14:paraId="1321EA08">
      <w:pPr>
        <w:pStyle w:val="246"/>
      </w:pPr>
      <w:r>
        <w:t>内部标识符:DE21020274</w:t>
      </w:r>
    </w:p>
    <w:p w14:paraId="1D243534">
      <w:pPr>
        <w:pStyle w:val="246"/>
      </w:pPr>
      <w:r>
        <w:t>数据元名称:水库容积</w:t>
      </w:r>
    </w:p>
    <w:p w14:paraId="32599C88">
      <w:pPr>
        <w:pStyle w:val="246"/>
      </w:pPr>
      <w:r>
        <w:t>汉语简拼:shui-ku-rong-ji</w:t>
      </w:r>
    </w:p>
    <w:p w14:paraId="258A3DB9">
      <w:pPr>
        <w:pStyle w:val="246"/>
      </w:pPr>
      <w:r>
        <w:t>英文名称:flood control capacity</w:t>
      </w:r>
    </w:p>
    <w:p w14:paraId="10E518B7">
      <w:pPr>
        <w:pStyle w:val="246"/>
      </w:pPr>
      <w:r>
        <w:t>标识符:SKRJ</w:t>
      </w:r>
    </w:p>
    <w:p w14:paraId="2FD19458">
      <w:pPr>
        <w:pStyle w:val="246"/>
      </w:pPr>
      <w:r>
        <w:t>版本:1</w:t>
      </w:r>
    </w:p>
    <w:p w14:paraId="44CF52EF">
      <w:pPr>
        <w:pStyle w:val="246"/>
      </w:pPr>
      <w:r>
        <w:t>说明:防洪高水位至防洪限制水位之间的水库容积，用以控制洪水，满足水库下游防洪保护对象的防洪要求。</w:t>
      </w:r>
    </w:p>
    <w:p w14:paraId="777494B5">
      <w:pPr>
        <w:pStyle w:val="246"/>
      </w:pPr>
      <w:r>
        <w:t>数据类型:数值型</w:t>
      </w:r>
    </w:p>
    <w:p w14:paraId="0168BEA5">
      <w:pPr>
        <w:pStyle w:val="246"/>
      </w:pPr>
      <w:r>
        <w:t>数据格式:n..10,2</w:t>
      </w:r>
    </w:p>
    <w:p w14:paraId="1E4180AA">
      <w:pPr>
        <w:pStyle w:val="246"/>
      </w:pPr>
      <w:r>
        <w:t>对象词:水库</w:t>
      </w:r>
    </w:p>
    <w:p w14:paraId="44AF9AED">
      <w:pPr>
        <w:pStyle w:val="246"/>
      </w:pPr>
      <w:r>
        <w:t>特性词:容积</w:t>
      </w:r>
    </w:p>
    <w:p w14:paraId="386D68ED">
      <w:pPr>
        <w:pStyle w:val="246"/>
      </w:pPr>
      <w:r>
        <w:t>表示词:量</w:t>
      </w:r>
    </w:p>
    <w:p w14:paraId="0F7F2AE8">
      <w:pPr>
        <w:pStyle w:val="246"/>
      </w:pPr>
      <w:r>
        <w:t>同义名称:</w:t>
      </w:r>
    </w:p>
    <w:p w14:paraId="27044DAF">
      <w:pPr>
        <w:pStyle w:val="246"/>
      </w:pPr>
      <w:r>
        <w:t>关系:</w:t>
      </w:r>
    </w:p>
    <w:p w14:paraId="5769C0DD">
      <w:pPr>
        <w:pStyle w:val="246"/>
      </w:pPr>
      <w:r>
        <w:t>计量单位:立方米</w:t>
      </w:r>
    </w:p>
    <w:p w14:paraId="4F502E3B">
      <w:pPr>
        <w:pStyle w:val="246"/>
      </w:pPr>
      <w:r>
        <w:t>值域:</w:t>
      </w:r>
    </w:p>
    <w:p w14:paraId="610BA6C2">
      <w:pPr>
        <w:pStyle w:val="246"/>
      </w:pPr>
      <w:r>
        <w:t>——————————————————————————————————</w:t>
      </w:r>
    </w:p>
    <w:p w14:paraId="3C21B183">
      <w:pPr>
        <w:pStyle w:val="103"/>
        <w:spacing w:before="120" w:after="120"/>
      </w:pPr>
      <w:bookmarkStart w:id="947" w:name="_Toc69401881"/>
      <w:r>
        <w:rPr>
          <w:rFonts w:hint="eastAsia"/>
        </w:rPr>
        <w:t>水源类型</w:t>
      </w:r>
      <w:bookmarkEnd w:id="947"/>
    </w:p>
    <w:p w14:paraId="43C24A96">
      <w:pPr>
        <w:pStyle w:val="246"/>
      </w:pPr>
      <w:r>
        <w:t>内部标识符:DE21020344</w:t>
      </w:r>
    </w:p>
    <w:p w14:paraId="3E1BD1F0">
      <w:pPr>
        <w:pStyle w:val="246"/>
      </w:pPr>
      <w:r>
        <w:t>数据元名称:水源类型</w:t>
      </w:r>
    </w:p>
    <w:p w14:paraId="2423EB30">
      <w:pPr>
        <w:pStyle w:val="246"/>
      </w:pPr>
      <w:r>
        <w:t>汉语简拼:shui-yuan-lei-xing</w:t>
      </w:r>
    </w:p>
    <w:p w14:paraId="6E1B94FA">
      <w:pPr>
        <w:pStyle w:val="246"/>
      </w:pPr>
      <w:r>
        <w:t>英文名称:water source type</w:t>
      </w:r>
    </w:p>
    <w:p w14:paraId="08F5179F">
      <w:pPr>
        <w:pStyle w:val="246"/>
      </w:pPr>
      <w:r>
        <w:t>标识符:SYLX</w:t>
      </w:r>
    </w:p>
    <w:p w14:paraId="20E70B95">
      <w:pPr>
        <w:pStyle w:val="246"/>
      </w:pPr>
      <w:r>
        <w:t>版本:1</w:t>
      </w:r>
    </w:p>
    <w:p w14:paraId="1570E1C7">
      <w:pPr>
        <w:pStyle w:val="246"/>
      </w:pPr>
      <w:r>
        <w:t>说明:水源类型，如地表水</w:t>
      </w:r>
      <w:r>
        <w:rPr>
          <w:rFonts w:hint="eastAsia"/>
        </w:rPr>
        <w:t>、</w:t>
      </w:r>
      <w:r>
        <w:t>地下水。</w:t>
      </w:r>
    </w:p>
    <w:p w14:paraId="7AC8AD2D">
      <w:pPr>
        <w:pStyle w:val="246"/>
      </w:pPr>
      <w:r>
        <w:t>数据类型:字符型</w:t>
      </w:r>
    </w:p>
    <w:p w14:paraId="64B10C50">
      <w:pPr>
        <w:pStyle w:val="246"/>
      </w:pPr>
      <w:r>
        <w:t>数据格式:c3</w:t>
      </w:r>
    </w:p>
    <w:p w14:paraId="21117C53">
      <w:pPr>
        <w:pStyle w:val="246"/>
      </w:pPr>
      <w:r>
        <w:t>对象词:水源</w:t>
      </w:r>
    </w:p>
    <w:p w14:paraId="0D82D256">
      <w:pPr>
        <w:pStyle w:val="246"/>
      </w:pPr>
      <w:r>
        <w:t>特性词:类型</w:t>
      </w:r>
    </w:p>
    <w:p w14:paraId="2C0263BE">
      <w:pPr>
        <w:pStyle w:val="246"/>
      </w:pPr>
      <w:r>
        <w:t>表示词:代码</w:t>
      </w:r>
    </w:p>
    <w:p w14:paraId="361EDAB5">
      <w:pPr>
        <w:pStyle w:val="246"/>
      </w:pPr>
      <w:r>
        <w:t>同义名称:</w:t>
      </w:r>
    </w:p>
    <w:p w14:paraId="75B0CB60">
      <w:pPr>
        <w:pStyle w:val="246"/>
      </w:pPr>
      <w:r>
        <w:t>关系:</w:t>
      </w:r>
    </w:p>
    <w:p w14:paraId="524E6D56">
      <w:pPr>
        <w:pStyle w:val="246"/>
      </w:pPr>
      <w:r>
        <w:t>计量单位:</w:t>
      </w:r>
    </w:p>
    <w:p w14:paraId="2503DFA5">
      <w:pPr>
        <w:pStyle w:val="246"/>
      </w:pPr>
      <w:r>
        <w:t>值域:YJ_CODE_0194《水源类型代码表》</w:t>
      </w:r>
    </w:p>
    <w:p w14:paraId="00EB727E">
      <w:pPr>
        <w:pStyle w:val="246"/>
      </w:pPr>
      <w:r>
        <w:t>——————————————————————————————————</w:t>
      </w:r>
    </w:p>
    <w:p w14:paraId="4F0C4C83">
      <w:pPr>
        <w:pStyle w:val="103"/>
        <w:spacing w:before="120" w:after="120"/>
      </w:pPr>
      <w:bookmarkStart w:id="948" w:name="_Toc69401882"/>
      <w:r>
        <w:rPr>
          <w:rFonts w:hint="eastAsia"/>
        </w:rPr>
        <w:t>进洪形式</w:t>
      </w:r>
      <w:bookmarkEnd w:id="948"/>
    </w:p>
    <w:p w14:paraId="5F9BCAD3">
      <w:pPr>
        <w:pStyle w:val="246"/>
      </w:pPr>
      <w:r>
        <w:t>内部标识符:DE21020339</w:t>
      </w:r>
    </w:p>
    <w:p w14:paraId="26CD87BD">
      <w:pPr>
        <w:pStyle w:val="246"/>
      </w:pPr>
      <w:r>
        <w:t>数据元名称:进洪形式</w:t>
      </w:r>
    </w:p>
    <w:p w14:paraId="039C188A">
      <w:pPr>
        <w:pStyle w:val="246"/>
      </w:pPr>
      <w:r>
        <w:t>汉语简拼:jin-hong-xing-shi</w:t>
      </w:r>
    </w:p>
    <w:p w14:paraId="24314FEA">
      <w:pPr>
        <w:pStyle w:val="246"/>
      </w:pPr>
      <w:r>
        <w:t>英文名称:flood type</w:t>
      </w:r>
    </w:p>
    <w:p w14:paraId="2EE0FF22">
      <w:pPr>
        <w:pStyle w:val="246"/>
      </w:pPr>
      <w:r>
        <w:t>标识符:JHXS</w:t>
      </w:r>
    </w:p>
    <w:p w14:paraId="006C4136">
      <w:pPr>
        <w:pStyle w:val="246"/>
      </w:pPr>
      <w:r>
        <w:t>版本:1</w:t>
      </w:r>
    </w:p>
    <w:p w14:paraId="39BD6828">
      <w:pPr>
        <w:pStyle w:val="246"/>
      </w:pPr>
      <w:r>
        <w:t>说明:防汛进洪的形式，有爆破进洪、漫堤进洪。</w:t>
      </w:r>
    </w:p>
    <w:p w14:paraId="13BD64D1">
      <w:pPr>
        <w:pStyle w:val="246"/>
      </w:pPr>
      <w:r>
        <w:t>数据类型:字符型</w:t>
      </w:r>
    </w:p>
    <w:p w14:paraId="1C61204B">
      <w:pPr>
        <w:pStyle w:val="246"/>
      </w:pPr>
      <w:r>
        <w:t>数据格式:c5</w:t>
      </w:r>
    </w:p>
    <w:p w14:paraId="1CCF1402">
      <w:pPr>
        <w:pStyle w:val="246"/>
      </w:pPr>
      <w:r>
        <w:t>对象词:进洪</w:t>
      </w:r>
    </w:p>
    <w:p w14:paraId="761A8CAB">
      <w:pPr>
        <w:pStyle w:val="246"/>
      </w:pPr>
      <w:r>
        <w:t>特性词:形式</w:t>
      </w:r>
    </w:p>
    <w:p w14:paraId="3D1618DC">
      <w:pPr>
        <w:pStyle w:val="246"/>
      </w:pPr>
      <w:r>
        <w:t>表示词:代码</w:t>
      </w:r>
    </w:p>
    <w:p w14:paraId="535DA52B">
      <w:pPr>
        <w:pStyle w:val="246"/>
      </w:pPr>
      <w:r>
        <w:t>同义名称:</w:t>
      </w:r>
    </w:p>
    <w:p w14:paraId="18E991DE">
      <w:pPr>
        <w:pStyle w:val="246"/>
      </w:pPr>
      <w:r>
        <w:t>关系:</w:t>
      </w:r>
    </w:p>
    <w:p w14:paraId="26EA395B">
      <w:pPr>
        <w:pStyle w:val="246"/>
      </w:pPr>
      <w:r>
        <w:t>计量单位:</w:t>
      </w:r>
    </w:p>
    <w:p w14:paraId="5A0091C1">
      <w:pPr>
        <w:pStyle w:val="246"/>
      </w:pPr>
      <w:r>
        <w:t>值域:YJ_CODE_0189《进洪形式代码表》</w:t>
      </w:r>
    </w:p>
    <w:p w14:paraId="45E1FAEF">
      <w:pPr>
        <w:pStyle w:val="246"/>
      </w:pPr>
      <w:r>
        <w:t>——————————————————————————————————</w:t>
      </w:r>
    </w:p>
    <w:p w14:paraId="153267D1">
      <w:pPr>
        <w:pStyle w:val="103"/>
        <w:spacing w:before="120" w:after="120"/>
      </w:pPr>
      <w:bookmarkStart w:id="949" w:name="_Toc69401883"/>
      <w:r>
        <w:rPr>
          <w:rFonts w:hint="eastAsia"/>
        </w:rPr>
        <w:t>水面面积</w:t>
      </w:r>
      <w:bookmarkEnd w:id="949"/>
    </w:p>
    <w:p w14:paraId="34DD56D8">
      <w:pPr>
        <w:pStyle w:val="246"/>
      </w:pPr>
      <w:r>
        <w:t>内部标识符:DE21020293</w:t>
      </w:r>
    </w:p>
    <w:p w14:paraId="5142E61A">
      <w:pPr>
        <w:pStyle w:val="246"/>
      </w:pPr>
      <w:r>
        <w:t>数据元名称:水面面积</w:t>
      </w:r>
    </w:p>
    <w:p w14:paraId="5CAA6C84">
      <w:pPr>
        <w:pStyle w:val="246"/>
      </w:pPr>
      <w:r>
        <w:t>汉语简拼:shui-mian-mian-ji</w:t>
      </w:r>
    </w:p>
    <w:p w14:paraId="05B64AA3">
      <w:pPr>
        <w:pStyle w:val="246"/>
      </w:pPr>
      <w:r>
        <w:t>英文名称:surface area</w:t>
      </w:r>
    </w:p>
    <w:p w14:paraId="1A33B7E1">
      <w:pPr>
        <w:pStyle w:val="246"/>
      </w:pPr>
      <w:r>
        <w:t>标识符:SMMJ</w:t>
      </w:r>
    </w:p>
    <w:p w14:paraId="3F8086B3">
      <w:pPr>
        <w:pStyle w:val="246"/>
      </w:pPr>
      <w:r>
        <w:t>版本:1</w:t>
      </w:r>
    </w:p>
    <w:p w14:paraId="2CDA646F">
      <w:pPr>
        <w:pStyle w:val="246"/>
      </w:pPr>
      <w:r>
        <w:t>说明:水库水面的面积。</w:t>
      </w:r>
    </w:p>
    <w:p w14:paraId="226E113D">
      <w:pPr>
        <w:pStyle w:val="246"/>
      </w:pPr>
      <w:r>
        <w:t>数据类型:数值型</w:t>
      </w:r>
    </w:p>
    <w:p w14:paraId="679C507B">
      <w:pPr>
        <w:pStyle w:val="246"/>
      </w:pPr>
      <w:r>
        <w:t>数据格式:n..10,2</w:t>
      </w:r>
    </w:p>
    <w:p w14:paraId="41C11686">
      <w:pPr>
        <w:pStyle w:val="246"/>
      </w:pPr>
      <w:r>
        <w:t>对象词:水库</w:t>
      </w:r>
    </w:p>
    <w:p w14:paraId="0217323B">
      <w:pPr>
        <w:pStyle w:val="246"/>
      </w:pPr>
      <w:r>
        <w:t>特性词:水面面积</w:t>
      </w:r>
    </w:p>
    <w:p w14:paraId="67ECA54E">
      <w:pPr>
        <w:pStyle w:val="246"/>
      </w:pPr>
      <w:r>
        <w:t>表示词:量</w:t>
      </w:r>
    </w:p>
    <w:p w14:paraId="0E2F282A">
      <w:pPr>
        <w:pStyle w:val="246"/>
      </w:pPr>
      <w:r>
        <w:t>同义名称:</w:t>
      </w:r>
    </w:p>
    <w:p w14:paraId="5EA17B1A">
      <w:pPr>
        <w:pStyle w:val="246"/>
      </w:pPr>
      <w:r>
        <w:t>关系:</w:t>
      </w:r>
    </w:p>
    <w:p w14:paraId="6D3B91B6">
      <w:pPr>
        <w:pStyle w:val="246"/>
      </w:pPr>
      <w:r>
        <w:t>计量单位:平方米</w:t>
      </w:r>
    </w:p>
    <w:p w14:paraId="155E8953">
      <w:pPr>
        <w:pStyle w:val="246"/>
      </w:pPr>
      <w:r>
        <w:t>值域:</w:t>
      </w:r>
    </w:p>
    <w:p w14:paraId="2EF0500B">
      <w:pPr>
        <w:pStyle w:val="246"/>
      </w:pPr>
      <w:r>
        <w:t>——————————————————————————————————</w:t>
      </w:r>
    </w:p>
    <w:p w14:paraId="12264B8D">
      <w:pPr>
        <w:pStyle w:val="103"/>
        <w:spacing w:before="120" w:after="120"/>
      </w:pPr>
      <w:bookmarkStart w:id="950" w:name="_Toc69401884"/>
      <w:r>
        <w:rPr>
          <w:rFonts w:hint="eastAsia"/>
        </w:rPr>
        <w:t>死库容</w:t>
      </w:r>
      <w:bookmarkEnd w:id="950"/>
    </w:p>
    <w:p w14:paraId="76D6DE8C">
      <w:pPr>
        <w:pStyle w:val="246"/>
      </w:pPr>
      <w:r>
        <w:t>内部标识符:DE21020295</w:t>
      </w:r>
    </w:p>
    <w:p w14:paraId="2B08726F">
      <w:pPr>
        <w:pStyle w:val="246"/>
      </w:pPr>
      <w:r>
        <w:t>数据元名称:死库容</w:t>
      </w:r>
    </w:p>
    <w:p w14:paraId="519362A0">
      <w:pPr>
        <w:pStyle w:val="246"/>
      </w:pPr>
      <w:r>
        <w:t>汉语简拼:si-ku-rong</w:t>
      </w:r>
    </w:p>
    <w:p w14:paraId="3CE586B6">
      <w:pPr>
        <w:pStyle w:val="246"/>
      </w:pPr>
      <w:r>
        <w:t>英文名称:dead storage capacity</w:t>
      </w:r>
    </w:p>
    <w:p w14:paraId="7E4D5BEC">
      <w:pPr>
        <w:pStyle w:val="246"/>
      </w:pPr>
      <w:r>
        <w:t>标识符:SKR</w:t>
      </w:r>
    </w:p>
    <w:p w14:paraId="3B265C25">
      <w:pPr>
        <w:pStyle w:val="246"/>
      </w:pPr>
      <w:r>
        <w:t>版本:1</w:t>
      </w:r>
    </w:p>
    <w:p w14:paraId="7C352659">
      <w:pPr>
        <w:pStyle w:val="246"/>
      </w:pPr>
      <w:r>
        <w:t>说明:水库正常运行的最低水位以下的蓄水量，在一般情况下不予利用。</w:t>
      </w:r>
    </w:p>
    <w:p w14:paraId="6E1E781F">
      <w:pPr>
        <w:pStyle w:val="246"/>
      </w:pPr>
      <w:r>
        <w:t>数据类型:数值型</w:t>
      </w:r>
    </w:p>
    <w:p w14:paraId="3C15D953">
      <w:pPr>
        <w:pStyle w:val="246"/>
      </w:pPr>
      <w:r>
        <w:t>数据格式:n..10,2</w:t>
      </w:r>
    </w:p>
    <w:p w14:paraId="70F74FBD">
      <w:pPr>
        <w:pStyle w:val="246"/>
      </w:pPr>
      <w:r>
        <w:t>对象词:水库</w:t>
      </w:r>
    </w:p>
    <w:p w14:paraId="03A235DB">
      <w:pPr>
        <w:pStyle w:val="246"/>
      </w:pPr>
      <w:r>
        <w:t>特性词:死库容</w:t>
      </w:r>
    </w:p>
    <w:p w14:paraId="778EFAC6">
      <w:pPr>
        <w:pStyle w:val="246"/>
      </w:pPr>
      <w:r>
        <w:t>表示词:量</w:t>
      </w:r>
    </w:p>
    <w:p w14:paraId="625225A6">
      <w:pPr>
        <w:pStyle w:val="246"/>
      </w:pPr>
      <w:r>
        <w:t>同义名称:</w:t>
      </w:r>
    </w:p>
    <w:p w14:paraId="5FAB0011">
      <w:pPr>
        <w:pStyle w:val="246"/>
      </w:pPr>
      <w:r>
        <w:t>关系:</w:t>
      </w:r>
    </w:p>
    <w:p w14:paraId="6C97AE3E">
      <w:pPr>
        <w:pStyle w:val="246"/>
      </w:pPr>
      <w:r>
        <w:t>计量单位:立方米</w:t>
      </w:r>
    </w:p>
    <w:p w14:paraId="1EC10091">
      <w:pPr>
        <w:pStyle w:val="246"/>
      </w:pPr>
      <w:r>
        <w:t>值域:</w:t>
      </w:r>
    </w:p>
    <w:p w14:paraId="22C13D5E">
      <w:pPr>
        <w:pStyle w:val="246"/>
      </w:pPr>
      <w:r>
        <w:t>——————————————————————————————————</w:t>
      </w:r>
    </w:p>
    <w:p w14:paraId="2BA1D971">
      <w:pPr>
        <w:pStyle w:val="103"/>
        <w:spacing w:before="120" w:after="120"/>
      </w:pPr>
      <w:bookmarkStart w:id="951" w:name="_Toc69401885"/>
      <w:r>
        <w:rPr>
          <w:rFonts w:hint="eastAsia"/>
        </w:rPr>
        <w:t>死水位</w:t>
      </w:r>
      <w:bookmarkEnd w:id="951"/>
    </w:p>
    <w:p w14:paraId="3DDD39E3">
      <w:pPr>
        <w:pStyle w:val="246"/>
      </w:pPr>
      <w:r>
        <w:t>内部标识符:DE21020296</w:t>
      </w:r>
    </w:p>
    <w:p w14:paraId="6662297C">
      <w:pPr>
        <w:pStyle w:val="246"/>
      </w:pPr>
      <w:r>
        <w:t>数据元名称:死水位</w:t>
      </w:r>
    </w:p>
    <w:p w14:paraId="0FAC77DF">
      <w:pPr>
        <w:pStyle w:val="246"/>
      </w:pPr>
      <w:r>
        <w:t>汉语简拼:si-shui-wei</w:t>
      </w:r>
    </w:p>
    <w:p w14:paraId="7BA78C39">
      <w:pPr>
        <w:pStyle w:val="246"/>
      </w:pPr>
      <w:r>
        <w:t>英文名称:dead water level</w:t>
      </w:r>
    </w:p>
    <w:p w14:paraId="1DCC880E">
      <w:pPr>
        <w:pStyle w:val="246"/>
      </w:pPr>
      <w:r>
        <w:t>标识符:SSW</w:t>
      </w:r>
    </w:p>
    <w:p w14:paraId="5D01E92E">
      <w:pPr>
        <w:pStyle w:val="246"/>
      </w:pPr>
      <w:r>
        <w:t>版本:1</w:t>
      </w:r>
    </w:p>
    <w:p w14:paraId="00CAFBA9">
      <w:pPr>
        <w:pStyle w:val="246"/>
      </w:pPr>
      <w:r>
        <w:t>说明:在正常运用情况下，允许水库消落的最低水位。</w:t>
      </w:r>
    </w:p>
    <w:p w14:paraId="6CF4F280">
      <w:pPr>
        <w:pStyle w:val="246"/>
      </w:pPr>
      <w:r>
        <w:t>数据类型:数值型</w:t>
      </w:r>
    </w:p>
    <w:p w14:paraId="60E4F6D6">
      <w:pPr>
        <w:pStyle w:val="246"/>
      </w:pPr>
      <w:r>
        <w:t>数据格式:n..10,2</w:t>
      </w:r>
    </w:p>
    <w:p w14:paraId="4A0AD551">
      <w:pPr>
        <w:pStyle w:val="246"/>
      </w:pPr>
      <w:r>
        <w:t>对象词:水库</w:t>
      </w:r>
    </w:p>
    <w:p w14:paraId="19DCF8A3">
      <w:pPr>
        <w:pStyle w:val="246"/>
      </w:pPr>
      <w:r>
        <w:t>特性词:死水位</w:t>
      </w:r>
    </w:p>
    <w:p w14:paraId="18A97467">
      <w:pPr>
        <w:pStyle w:val="246"/>
      </w:pPr>
      <w:r>
        <w:t>表示词:量</w:t>
      </w:r>
    </w:p>
    <w:p w14:paraId="696F9307">
      <w:pPr>
        <w:pStyle w:val="246"/>
      </w:pPr>
      <w:r>
        <w:t>同义名称:</w:t>
      </w:r>
    </w:p>
    <w:p w14:paraId="6CD1D6A3">
      <w:pPr>
        <w:pStyle w:val="246"/>
      </w:pPr>
      <w:r>
        <w:t>关系:</w:t>
      </w:r>
    </w:p>
    <w:p w14:paraId="0AD4C122">
      <w:pPr>
        <w:pStyle w:val="246"/>
      </w:pPr>
      <w:r>
        <w:t>计量单位:米</w:t>
      </w:r>
    </w:p>
    <w:p w14:paraId="324BB68B">
      <w:pPr>
        <w:pStyle w:val="246"/>
      </w:pPr>
      <w:r>
        <w:t>值域:</w:t>
      </w:r>
    </w:p>
    <w:p w14:paraId="0EC862FB">
      <w:pPr>
        <w:pStyle w:val="246"/>
      </w:pPr>
      <w:r>
        <w:t>——————————————————————————————————</w:t>
      </w:r>
    </w:p>
    <w:p w14:paraId="015C8D88">
      <w:pPr>
        <w:pStyle w:val="103"/>
        <w:spacing w:before="120" w:after="120"/>
      </w:pPr>
      <w:bookmarkStart w:id="952" w:name="_Toc69401886"/>
      <w:r>
        <w:rPr>
          <w:rFonts w:hint="eastAsia"/>
        </w:rPr>
        <w:t>河流名称</w:t>
      </w:r>
      <w:bookmarkEnd w:id="952"/>
    </w:p>
    <w:p w14:paraId="54211715">
      <w:pPr>
        <w:pStyle w:val="246"/>
      </w:pPr>
      <w:r>
        <w:t>内部标识符:DE21020276</w:t>
      </w:r>
    </w:p>
    <w:p w14:paraId="5B0877E7">
      <w:pPr>
        <w:pStyle w:val="246"/>
      </w:pPr>
      <w:r>
        <w:t>数据元名称:河流名称</w:t>
      </w:r>
    </w:p>
    <w:p w14:paraId="705B3340">
      <w:pPr>
        <w:pStyle w:val="246"/>
      </w:pPr>
      <w:r>
        <w:t>汉语简拼:he-liu-ming-cheng</w:t>
      </w:r>
    </w:p>
    <w:p w14:paraId="4BAC44CB">
      <w:pPr>
        <w:pStyle w:val="246"/>
      </w:pPr>
      <w:r>
        <w:t>英文名称:river name</w:t>
      </w:r>
    </w:p>
    <w:p w14:paraId="16EE4AD3">
      <w:pPr>
        <w:pStyle w:val="246"/>
      </w:pPr>
      <w:r>
        <w:t>标识符:HLMC</w:t>
      </w:r>
    </w:p>
    <w:p w14:paraId="4784A3FC">
      <w:pPr>
        <w:pStyle w:val="246"/>
      </w:pPr>
      <w:r>
        <w:t>版本:1</w:t>
      </w:r>
    </w:p>
    <w:p w14:paraId="12134886">
      <w:pPr>
        <w:pStyle w:val="246"/>
      </w:pPr>
      <w:r>
        <w:t>说明:河流的名称。</w:t>
      </w:r>
    </w:p>
    <w:p w14:paraId="631798D1">
      <w:pPr>
        <w:pStyle w:val="246"/>
      </w:pPr>
      <w:r>
        <w:t>数据类型:字符型</w:t>
      </w:r>
    </w:p>
    <w:p w14:paraId="630259BB">
      <w:pPr>
        <w:pStyle w:val="246"/>
      </w:pPr>
      <w:r>
        <w:t>数据格式:c..100</w:t>
      </w:r>
    </w:p>
    <w:p w14:paraId="79F8A8E1">
      <w:pPr>
        <w:pStyle w:val="246"/>
      </w:pPr>
      <w:r>
        <w:t>对象词:河流</w:t>
      </w:r>
    </w:p>
    <w:p w14:paraId="743B694F">
      <w:pPr>
        <w:pStyle w:val="246"/>
      </w:pPr>
      <w:r>
        <w:t>特性词:名称</w:t>
      </w:r>
    </w:p>
    <w:p w14:paraId="7AC9971C">
      <w:pPr>
        <w:pStyle w:val="246"/>
      </w:pPr>
      <w:r>
        <w:t>表示词:名称</w:t>
      </w:r>
    </w:p>
    <w:p w14:paraId="69869A62">
      <w:pPr>
        <w:pStyle w:val="246"/>
      </w:pPr>
      <w:r>
        <w:t>同义名称:</w:t>
      </w:r>
    </w:p>
    <w:p w14:paraId="5891C087">
      <w:pPr>
        <w:pStyle w:val="246"/>
      </w:pPr>
      <w:r>
        <w:t>关系:</w:t>
      </w:r>
    </w:p>
    <w:p w14:paraId="37C0AE3E">
      <w:pPr>
        <w:pStyle w:val="246"/>
      </w:pPr>
      <w:r>
        <w:t>计量单位:</w:t>
      </w:r>
    </w:p>
    <w:p w14:paraId="5079F227">
      <w:pPr>
        <w:pStyle w:val="246"/>
      </w:pPr>
      <w:r>
        <w:t>值域:</w:t>
      </w:r>
    </w:p>
    <w:p w14:paraId="2F7F3E5A">
      <w:pPr>
        <w:pStyle w:val="246"/>
      </w:pPr>
      <w:r>
        <w:t>——————————————————————————————————</w:t>
      </w:r>
    </w:p>
    <w:p w14:paraId="5346CC06">
      <w:pPr>
        <w:pStyle w:val="103"/>
        <w:spacing w:before="120" w:after="120"/>
      </w:pPr>
      <w:bookmarkStart w:id="953" w:name="_Toc69401887"/>
      <w:r>
        <w:rPr>
          <w:rFonts w:hint="eastAsia"/>
        </w:rPr>
        <w:t>河流类型</w:t>
      </w:r>
      <w:bookmarkEnd w:id="953"/>
    </w:p>
    <w:p w14:paraId="2542B4EE">
      <w:pPr>
        <w:pStyle w:val="246"/>
      </w:pPr>
      <w:r>
        <w:t>内部标识符:DE21020333</w:t>
      </w:r>
    </w:p>
    <w:p w14:paraId="4E23F6C8">
      <w:pPr>
        <w:pStyle w:val="246"/>
      </w:pPr>
      <w:r>
        <w:t>数据元名称:河流类型</w:t>
      </w:r>
    </w:p>
    <w:p w14:paraId="49C51233">
      <w:pPr>
        <w:pStyle w:val="246"/>
      </w:pPr>
      <w:r>
        <w:t>汉语简拼:he-liu-lei-xing</w:t>
      </w:r>
    </w:p>
    <w:p w14:paraId="72F1B01B">
      <w:pPr>
        <w:pStyle w:val="246"/>
      </w:pPr>
      <w:r>
        <w:t>英文名称:river type</w:t>
      </w:r>
    </w:p>
    <w:p w14:paraId="55F64EA4">
      <w:pPr>
        <w:pStyle w:val="246"/>
      </w:pPr>
      <w:r>
        <w:t>标识符:HLLX</w:t>
      </w:r>
    </w:p>
    <w:p w14:paraId="03050D55">
      <w:pPr>
        <w:pStyle w:val="246"/>
      </w:pPr>
      <w:r>
        <w:t>版本:1</w:t>
      </w:r>
    </w:p>
    <w:p w14:paraId="7B269D3E">
      <w:pPr>
        <w:pStyle w:val="246"/>
      </w:pPr>
      <w:r>
        <w:t>说明:河流类型，有自然流域</w:t>
      </w:r>
      <w:r>
        <w:rPr>
          <w:rFonts w:hint="eastAsia"/>
        </w:rPr>
        <w:t>、</w:t>
      </w:r>
      <w:r>
        <w:t>区间流域等。</w:t>
      </w:r>
    </w:p>
    <w:p w14:paraId="10AB0C68">
      <w:pPr>
        <w:pStyle w:val="246"/>
      </w:pPr>
      <w:r>
        <w:t>数据类型:字符型</w:t>
      </w:r>
    </w:p>
    <w:p w14:paraId="6D5A888E">
      <w:pPr>
        <w:pStyle w:val="246"/>
      </w:pPr>
      <w:r>
        <w:t>数据格式:c5</w:t>
      </w:r>
    </w:p>
    <w:p w14:paraId="707C362B">
      <w:pPr>
        <w:pStyle w:val="246"/>
      </w:pPr>
      <w:r>
        <w:t>对象词:河流</w:t>
      </w:r>
    </w:p>
    <w:p w14:paraId="15AE9137">
      <w:pPr>
        <w:pStyle w:val="246"/>
      </w:pPr>
      <w:r>
        <w:t>特性词:类型</w:t>
      </w:r>
    </w:p>
    <w:p w14:paraId="3B6022DC">
      <w:pPr>
        <w:pStyle w:val="246"/>
      </w:pPr>
      <w:r>
        <w:t>表示词:代码</w:t>
      </w:r>
    </w:p>
    <w:p w14:paraId="0F0E7637">
      <w:pPr>
        <w:pStyle w:val="246"/>
      </w:pPr>
      <w:r>
        <w:t>同义名称:</w:t>
      </w:r>
    </w:p>
    <w:p w14:paraId="65ADD474">
      <w:pPr>
        <w:pStyle w:val="246"/>
      </w:pPr>
      <w:r>
        <w:t>关系:</w:t>
      </w:r>
    </w:p>
    <w:p w14:paraId="55DCCB02">
      <w:pPr>
        <w:pStyle w:val="246"/>
      </w:pPr>
      <w:r>
        <w:t>计量单位:</w:t>
      </w:r>
    </w:p>
    <w:p w14:paraId="6A33E0F5">
      <w:pPr>
        <w:pStyle w:val="246"/>
      </w:pPr>
      <w:r>
        <w:t>值域:YJ_CODE_0183《河流类型代码表》</w:t>
      </w:r>
    </w:p>
    <w:p w14:paraId="005FEDF9">
      <w:pPr>
        <w:pStyle w:val="246"/>
      </w:pPr>
      <w:r>
        <w:t>——————————————————————————————————</w:t>
      </w:r>
    </w:p>
    <w:p w14:paraId="6A9883BF">
      <w:pPr>
        <w:pStyle w:val="103"/>
        <w:spacing w:before="120" w:after="120"/>
      </w:pPr>
      <w:bookmarkStart w:id="954" w:name="_Toc69401888"/>
      <w:r>
        <w:rPr>
          <w:rFonts w:hint="eastAsia"/>
        </w:rPr>
        <w:t>河流级别</w:t>
      </w:r>
      <w:bookmarkEnd w:id="954"/>
    </w:p>
    <w:p w14:paraId="614B251D">
      <w:pPr>
        <w:pStyle w:val="246"/>
      </w:pPr>
      <w:r>
        <w:t>内部标识符:DE21020334</w:t>
      </w:r>
    </w:p>
    <w:p w14:paraId="6AC76DE4">
      <w:pPr>
        <w:pStyle w:val="246"/>
      </w:pPr>
      <w:r>
        <w:t>数据元名称:河流级别</w:t>
      </w:r>
    </w:p>
    <w:p w14:paraId="76AE1ED5">
      <w:pPr>
        <w:pStyle w:val="246"/>
      </w:pPr>
      <w:r>
        <w:t>汉语简拼:he-liu-ji-bie</w:t>
      </w:r>
    </w:p>
    <w:p w14:paraId="1A94448A">
      <w:pPr>
        <w:pStyle w:val="246"/>
      </w:pPr>
      <w:r>
        <w:t>英文名称:river class</w:t>
      </w:r>
    </w:p>
    <w:p w14:paraId="0E6A99E5">
      <w:pPr>
        <w:pStyle w:val="246"/>
      </w:pPr>
      <w:r>
        <w:t>标识符:HLJB</w:t>
      </w:r>
    </w:p>
    <w:p w14:paraId="53A81483">
      <w:pPr>
        <w:pStyle w:val="246"/>
      </w:pPr>
      <w:r>
        <w:t>版本:1</w:t>
      </w:r>
    </w:p>
    <w:p w14:paraId="62DDD094">
      <w:pPr>
        <w:pStyle w:val="246"/>
      </w:pPr>
      <w:r>
        <w:t>说明:河流级别，有干流河流</w:t>
      </w:r>
      <w:r>
        <w:rPr>
          <w:rFonts w:hint="eastAsia"/>
        </w:rPr>
        <w:t>、</w:t>
      </w:r>
      <w:r>
        <w:t>一级河流</w:t>
      </w:r>
      <w:r>
        <w:rPr>
          <w:rFonts w:hint="eastAsia"/>
        </w:rPr>
        <w:t>、</w:t>
      </w:r>
      <w:r>
        <w:t>二级河流等。</w:t>
      </w:r>
    </w:p>
    <w:p w14:paraId="333035C0">
      <w:pPr>
        <w:pStyle w:val="246"/>
      </w:pPr>
      <w:r>
        <w:t>数据类型:字符型</w:t>
      </w:r>
    </w:p>
    <w:p w14:paraId="352ADBB1">
      <w:pPr>
        <w:pStyle w:val="246"/>
      </w:pPr>
      <w:r>
        <w:t>数据格式:c4</w:t>
      </w:r>
    </w:p>
    <w:p w14:paraId="506EA5FE">
      <w:pPr>
        <w:pStyle w:val="246"/>
      </w:pPr>
      <w:r>
        <w:t>对象词:河流</w:t>
      </w:r>
    </w:p>
    <w:p w14:paraId="65CC2CFB">
      <w:pPr>
        <w:pStyle w:val="246"/>
      </w:pPr>
      <w:r>
        <w:t>特性词:级别</w:t>
      </w:r>
    </w:p>
    <w:p w14:paraId="3A2D9889">
      <w:pPr>
        <w:pStyle w:val="246"/>
      </w:pPr>
      <w:r>
        <w:t>表示词:代码</w:t>
      </w:r>
    </w:p>
    <w:p w14:paraId="6E668F02">
      <w:pPr>
        <w:pStyle w:val="246"/>
      </w:pPr>
      <w:r>
        <w:t>同义名称:</w:t>
      </w:r>
    </w:p>
    <w:p w14:paraId="16D23309">
      <w:pPr>
        <w:pStyle w:val="246"/>
      </w:pPr>
      <w:r>
        <w:t>关系:</w:t>
      </w:r>
    </w:p>
    <w:p w14:paraId="02C236B2">
      <w:pPr>
        <w:pStyle w:val="246"/>
      </w:pPr>
      <w:r>
        <w:t>计量单位:</w:t>
      </w:r>
    </w:p>
    <w:p w14:paraId="77D18A02">
      <w:pPr>
        <w:pStyle w:val="246"/>
      </w:pPr>
      <w:r>
        <w:t>值域:YJ_CODE_0184《河流级别代码表》</w:t>
      </w:r>
    </w:p>
    <w:p w14:paraId="5BD5F49B">
      <w:pPr>
        <w:pStyle w:val="246"/>
      </w:pPr>
      <w:r>
        <w:t>——————————————————————————————————</w:t>
      </w:r>
    </w:p>
    <w:p w14:paraId="49EEBE41">
      <w:pPr>
        <w:pStyle w:val="103"/>
        <w:spacing w:before="120" w:after="120"/>
      </w:pPr>
      <w:bookmarkStart w:id="955" w:name="_Toc69401889"/>
      <w:r>
        <w:rPr>
          <w:rFonts w:hint="eastAsia"/>
        </w:rPr>
        <w:t>流域名称</w:t>
      </w:r>
      <w:bookmarkEnd w:id="955"/>
    </w:p>
    <w:p w14:paraId="084CE017">
      <w:pPr>
        <w:pStyle w:val="246"/>
      </w:pPr>
      <w:r>
        <w:t>内部标识符:DE21020288</w:t>
      </w:r>
    </w:p>
    <w:p w14:paraId="6B6FDFB2">
      <w:pPr>
        <w:pStyle w:val="246"/>
      </w:pPr>
      <w:r>
        <w:t>数据元名称:流域名称</w:t>
      </w:r>
    </w:p>
    <w:p w14:paraId="4614D858">
      <w:pPr>
        <w:pStyle w:val="246"/>
      </w:pPr>
      <w:r>
        <w:t>汉语简拼:liu-yu-ming-cheng</w:t>
      </w:r>
    </w:p>
    <w:p w14:paraId="455559C5">
      <w:pPr>
        <w:pStyle w:val="246"/>
      </w:pPr>
      <w:r>
        <w:t>英文名称:name of watershed</w:t>
      </w:r>
    </w:p>
    <w:p w14:paraId="137586E0">
      <w:pPr>
        <w:pStyle w:val="246"/>
      </w:pPr>
      <w:r>
        <w:t>标识符:LYMC</w:t>
      </w:r>
    </w:p>
    <w:p w14:paraId="3EF3CA8C">
      <w:pPr>
        <w:pStyle w:val="246"/>
      </w:pPr>
      <w:r>
        <w:t>版本:1</w:t>
      </w:r>
    </w:p>
    <w:p w14:paraId="63FEB414">
      <w:pPr>
        <w:pStyle w:val="246"/>
      </w:pPr>
      <w:r>
        <w:t>说明:流域的名称。</w:t>
      </w:r>
    </w:p>
    <w:p w14:paraId="333EDBCC">
      <w:pPr>
        <w:pStyle w:val="246"/>
      </w:pPr>
      <w:r>
        <w:t>数据类型:字符型</w:t>
      </w:r>
    </w:p>
    <w:p w14:paraId="3171A8AC">
      <w:pPr>
        <w:pStyle w:val="246"/>
      </w:pPr>
      <w:r>
        <w:t>数据格式:c..100</w:t>
      </w:r>
    </w:p>
    <w:p w14:paraId="414CCE2E">
      <w:pPr>
        <w:pStyle w:val="246"/>
      </w:pPr>
      <w:r>
        <w:t>对象词:流域</w:t>
      </w:r>
    </w:p>
    <w:p w14:paraId="2F8CD46D">
      <w:pPr>
        <w:pStyle w:val="246"/>
      </w:pPr>
      <w:r>
        <w:t>特性词:名称</w:t>
      </w:r>
    </w:p>
    <w:p w14:paraId="0D1A64B6">
      <w:pPr>
        <w:pStyle w:val="246"/>
      </w:pPr>
      <w:r>
        <w:t>表示词:名称</w:t>
      </w:r>
    </w:p>
    <w:p w14:paraId="1DA1880D">
      <w:pPr>
        <w:pStyle w:val="246"/>
      </w:pPr>
      <w:r>
        <w:t>同义名称:</w:t>
      </w:r>
    </w:p>
    <w:p w14:paraId="58FAE63B">
      <w:pPr>
        <w:pStyle w:val="246"/>
      </w:pPr>
      <w:r>
        <w:t>关系:</w:t>
      </w:r>
    </w:p>
    <w:p w14:paraId="4C1CEAB8">
      <w:pPr>
        <w:pStyle w:val="246"/>
      </w:pPr>
      <w:r>
        <w:t>计量单位:</w:t>
      </w:r>
    </w:p>
    <w:p w14:paraId="3B95E170">
      <w:pPr>
        <w:pStyle w:val="246"/>
      </w:pPr>
      <w:r>
        <w:t>值域:</w:t>
      </w:r>
    </w:p>
    <w:p w14:paraId="39A99BBB">
      <w:pPr>
        <w:pStyle w:val="246"/>
      </w:pPr>
      <w:r>
        <w:t>——————————————————————————————————</w:t>
      </w:r>
    </w:p>
    <w:p w14:paraId="7BF1C0C7">
      <w:pPr>
        <w:pStyle w:val="103"/>
        <w:spacing w:before="120" w:after="120"/>
      </w:pPr>
      <w:bookmarkStart w:id="956" w:name="_Toc69401890"/>
      <w:r>
        <w:rPr>
          <w:rFonts w:hint="eastAsia"/>
        </w:rPr>
        <w:t>岸别</w:t>
      </w:r>
      <w:bookmarkEnd w:id="956"/>
    </w:p>
    <w:p w14:paraId="5EF350E6">
      <w:pPr>
        <w:pStyle w:val="246"/>
      </w:pPr>
      <w:r>
        <w:t>内部标识符:DE21020335</w:t>
      </w:r>
    </w:p>
    <w:p w14:paraId="61D973A2">
      <w:pPr>
        <w:pStyle w:val="246"/>
      </w:pPr>
      <w:r>
        <w:t>数据元名称:岸别</w:t>
      </w:r>
    </w:p>
    <w:p w14:paraId="4B31EF01">
      <w:pPr>
        <w:pStyle w:val="246"/>
      </w:pPr>
      <w:r>
        <w:t>汉语简拼:an-bie</w:t>
      </w:r>
    </w:p>
    <w:p w14:paraId="37E0C165">
      <w:pPr>
        <w:pStyle w:val="246"/>
      </w:pPr>
      <w:r>
        <w:t>英文名称:shore</w:t>
      </w:r>
    </w:p>
    <w:p w14:paraId="3B240D0E">
      <w:pPr>
        <w:pStyle w:val="246"/>
      </w:pPr>
      <w:r>
        <w:t>标识符:AB</w:t>
      </w:r>
    </w:p>
    <w:p w14:paraId="7E74C74C">
      <w:pPr>
        <w:pStyle w:val="246"/>
      </w:pPr>
      <w:r>
        <w:t>版本:1</w:t>
      </w:r>
    </w:p>
    <w:p w14:paraId="72A831D0">
      <w:pPr>
        <w:pStyle w:val="246"/>
      </w:pPr>
      <w:r>
        <w:t>说明:区分河流的左岸</w:t>
      </w:r>
      <w:r>
        <w:rPr>
          <w:rFonts w:hint="eastAsia"/>
        </w:rPr>
        <w:t>、</w:t>
      </w:r>
      <w:r>
        <w:t>右岸。</w:t>
      </w:r>
    </w:p>
    <w:p w14:paraId="2D73DC87">
      <w:pPr>
        <w:pStyle w:val="246"/>
      </w:pPr>
      <w:r>
        <w:t>数据类型:字符型</w:t>
      </w:r>
    </w:p>
    <w:p w14:paraId="06B11BB0">
      <w:pPr>
        <w:pStyle w:val="246"/>
      </w:pPr>
      <w:r>
        <w:t>数据格式:c2</w:t>
      </w:r>
    </w:p>
    <w:p w14:paraId="46E3AD75">
      <w:pPr>
        <w:pStyle w:val="246"/>
      </w:pPr>
      <w:r>
        <w:t>对象词:河流</w:t>
      </w:r>
    </w:p>
    <w:p w14:paraId="135FB812">
      <w:pPr>
        <w:pStyle w:val="246"/>
      </w:pPr>
      <w:r>
        <w:t>特性词:岸别</w:t>
      </w:r>
    </w:p>
    <w:p w14:paraId="11D68DC5">
      <w:pPr>
        <w:pStyle w:val="246"/>
      </w:pPr>
      <w:r>
        <w:t>表示词:代码</w:t>
      </w:r>
    </w:p>
    <w:p w14:paraId="2DCF873C">
      <w:pPr>
        <w:pStyle w:val="246"/>
      </w:pPr>
      <w:r>
        <w:t>同义名称:</w:t>
      </w:r>
    </w:p>
    <w:p w14:paraId="5D3518B2">
      <w:pPr>
        <w:pStyle w:val="246"/>
      </w:pPr>
      <w:r>
        <w:t>关系:</w:t>
      </w:r>
    </w:p>
    <w:p w14:paraId="2C823627">
      <w:pPr>
        <w:pStyle w:val="246"/>
      </w:pPr>
      <w:r>
        <w:t>计量单位:</w:t>
      </w:r>
    </w:p>
    <w:p w14:paraId="1840337A">
      <w:pPr>
        <w:pStyle w:val="246"/>
      </w:pPr>
      <w:r>
        <w:t>值域:YJ_CODE_0185《岸别代码表》</w:t>
      </w:r>
    </w:p>
    <w:p w14:paraId="3F233F97">
      <w:pPr>
        <w:pStyle w:val="246"/>
      </w:pPr>
      <w:r>
        <w:t>——————————————————————————————————</w:t>
      </w:r>
    </w:p>
    <w:p w14:paraId="6B56CA2E">
      <w:pPr>
        <w:pStyle w:val="103"/>
        <w:spacing w:before="120" w:after="120"/>
      </w:pPr>
      <w:bookmarkStart w:id="957" w:name="_Toc69401891"/>
      <w:r>
        <w:rPr>
          <w:rFonts w:hint="eastAsia"/>
        </w:rPr>
        <w:t>河型</w:t>
      </w:r>
      <w:bookmarkEnd w:id="957"/>
    </w:p>
    <w:p w14:paraId="6DFD2299">
      <w:pPr>
        <w:pStyle w:val="246"/>
      </w:pPr>
      <w:r>
        <w:t>内部标识符:DE21020337</w:t>
      </w:r>
    </w:p>
    <w:p w14:paraId="788D0B98">
      <w:pPr>
        <w:pStyle w:val="246"/>
      </w:pPr>
      <w:r>
        <w:t>数据元名称:河型</w:t>
      </w:r>
    </w:p>
    <w:p w14:paraId="01D2549D">
      <w:pPr>
        <w:pStyle w:val="246"/>
      </w:pPr>
      <w:r>
        <w:t>汉语简拼:he-xing</w:t>
      </w:r>
    </w:p>
    <w:p w14:paraId="63F93511">
      <w:pPr>
        <w:pStyle w:val="246"/>
      </w:pPr>
      <w:r>
        <w:t>英文名称:river pattern</w:t>
      </w:r>
    </w:p>
    <w:p w14:paraId="229DF6CA">
      <w:pPr>
        <w:pStyle w:val="246"/>
      </w:pPr>
      <w:r>
        <w:t>标识符:HX</w:t>
      </w:r>
    </w:p>
    <w:p w14:paraId="6592C42C">
      <w:pPr>
        <w:pStyle w:val="246"/>
      </w:pPr>
      <w:r>
        <w:t>版本:1</w:t>
      </w:r>
    </w:p>
    <w:p w14:paraId="4AFC22C1">
      <w:pPr>
        <w:pStyle w:val="246"/>
      </w:pPr>
      <w:r>
        <w:t>说明:河流的型式，有顺直型、弯曲型、山区型等。</w:t>
      </w:r>
    </w:p>
    <w:p w14:paraId="67DE9F6E">
      <w:pPr>
        <w:pStyle w:val="246"/>
      </w:pPr>
      <w:r>
        <w:t>数据类型:字符型</w:t>
      </w:r>
    </w:p>
    <w:p w14:paraId="78DE831B">
      <w:pPr>
        <w:pStyle w:val="246"/>
      </w:pPr>
      <w:r>
        <w:t>数据格式:c..10</w:t>
      </w:r>
    </w:p>
    <w:p w14:paraId="4FAE9318">
      <w:pPr>
        <w:pStyle w:val="246"/>
      </w:pPr>
      <w:r>
        <w:t>对象词:河流</w:t>
      </w:r>
    </w:p>
    <w:p w14:paraId="64F74020">
      <w:pPr>
        <w:pStyle w:val="246"/>
      </w:pPr>
      <w:r>
        <w:t>特性词:型式</w:t>
      </w:r>
    </w:p>
    <w:p w14:paraId="3764670B">
      <w:pPr>
        <w:pStyle w:val="246"/>
      </w:pPr>
      <w:r>
        <w:t>表示词:代码</w:t>
      </w:r>
    </w:p>
    <w:p w14:paraId="3B569040">
      <w:pPr>
        <w:pStyle w:val="246"/>
      </w:pPr>
      <w:r>
        <w:t>同义名称:</w:t>
      </w:r>
    </w:p>
    <w:p w14:paraId="59D0C324">
      <w:pPr>
        <w:pStyle w:val="246"/>
      </w:pPr>
      <w:r>
        <w:t>关系:</w:t>
      </w:r>
    </w:p>
    <w:p w14:paraId="5B13E477">
      <w:pPr>
        <w:pStyle w:val="246"/>
      </w:pPr>
      <w:r>
        <w:t>计量单位:</w:t>
      </w:r>
    </w:p>
    <w:p w14:paraId="3D19DC00">
      <w:pPr>
        <w:pStyle w:val="246"/>
      </w:pPr>
      <w:r>
        <w:t>值域:YJ_CODE_0187《河型代码表》</w:t>
      </w:r>
    </w:p>
    <w:p w14:paraId="14930F9E">
      <w:pPr>
        <w:pStyle w:val="246"/>
      </w:pPr>
      <w:r>
        <w:t>——————————————————————————————————</w:t>
      </w:r>
    </w:p>
    <w:p w14:paraId="48FA6B66">
      <w:pPr>
        <w:pStyle w:val="103"/>
        <w:spacing w:before="120" w:after="120"/>
      </w:pPr>
      <w:bookmarkStart w:id="958" w:name="_Toc69401892"/>
      <w:r>
        <w:rPr>
          <w:rFonts w:hint="eastAsia"/>
        </w:rPr>
        <w:t>河流险段类型</w:t>
      </w:r>
      <w:bookmarkEnd w:id="958"/>
    </w:p>
    <w:p w14:paraId="0F826AE8">
      <w:pPr>
        <w:pStyle w:val="246"/>
      </w:pPr>
      <w:r>
        <w:t>内部标识符:DE21020338</w:t>
      </w:r>
    </w:p>
    <w:p w14:paraId="3FBD879F">
      <w:pPr>
        <w:pStyle w:val="246"/>
      </w:pPr>
      <w:r>
        <w:t>数据元名称:河流险段类型</w:t>
      </w:r>
    </w:p>
    <w:p w14:paraId="5310ED57">
      <w:pPr>
        <w:pStyle w:val="246"/>
      </w:pPr>
      <w:r>
        <w:t>汉语简拼:he-liu-xian-duan-lei-xing</w:t>
      </w:r>
    </w:p>
    <w:p w14:paraId="0B3D4364">
      <w:pPr>
        <w:pStyle w:val="246"/>
      </w:pPr>
      <w:r>
        <w:t>英文名称:river's dangerous section type</w:t>
      </w:r>
    </w:p>
    <w:p w14:paraId="012B2809">
      <w:pPr>
        <w:pStyle w:val="246"/>
      </w:pPr>
      <w:r>
        <w:t>标识符:HLXDLX</w:t>
      </w:r>
    </w:p>
    <w:p w14:paraId="65329926">
      <w:pPr>
        <w:pStyle w:val="246"/>
      </w:pPr>
      <w:r>
        <w:t>版本:1</w:t>
      </w:r>
    </w:p>
    <w:p w14:paraId="45BEF127">
      <w:pPr>
        <w:pStyle w:val="246"/>
      </w:pPr>
      <w:r>
        <w:t>说明:河流险段类型，如急滩、浅滩。</w:t>
      </w:r>
    </w:p>
    <w:p w14:paraId="3122D831">
      <w:pPr>
        <w:pStyle w:val="246"/>
      </w:pPr>
      <w:r>
        <w:t>数据类型:字符型</w:t>
      </w:r>
    </w:p>
    <w:p w14:paraId="085A8177">
      <w:pPr>
        <w:pStyle w:val="246"/>
      </w:pPr>
      <w:r>
        <w:t>数据格式:c4</w:t>
      </w:r>
    </w:p>
    <w:p w14:paraId="0F28239B">
      <w:pPr>
        <w:pStyle w:val="246"/>
      </w:pPr>
      <w:r>
        <w:t>对象词:河流险段</w:t>
      </w:r>
    </w:p>
    <w:p w14:paraId="2223553F">
      <w:pPr>
        <w:pStyle w:val="246"/>
      </w:pPr>
      <w:r>
        <w:t>特性词:类型</w:t>
      </w:r>
    </w:p>
    <w:p w14:paraId="1A1906D4">
      <w:pPr>
        <w:pStyle w:val="246"/>
      </w:pPr>
      <w:r>
        <w:t>表示词:代码</w:t>
      </w:r>
    </w:p>
    <w:p w14:paraId="3441985C">
      <w:pPr>
        <w:pStyle w:val="246"/>
      </w:pPr>
      <w:r>
        <w:t>同义名称:</w:t>
      </w:r>
    </w:p>
    <w:p w14:paraId="52E16FA3">
      <w:pPr>
        <w:pStyle w:val="246"/>
      </w:pPr>
      <w:r>
        <w:t>关系:</w:t>
      </w:r>
    </w:p>
    <w:p w14:paraId="757B4FE8">
      <w:pPr>
        <w:pStyle w:val="246"/>
      </w:pPr>
      <w:r>
        <w:t>计量单位:</w:t>
      </w:r>
    </w:p>
    <w:p w14:paraId="1E87991E">
      <w:pPr>
        <w:pStyle w:val="246"/>
      </w:pPr>
      <w:r>
        <w:t>值域:YJ_CODE_0188《河流险段类型代码表》</w:t>
      </w:r>
    </w:p>
    <w:p w14:paraId="34161717">
      <w:pPr>
        <w:pStyle w:val="246"/>
      </w:pPr>
      <w:r>
        <w:t>——————————————————————————————————</w:t>
      </w:r>
    </w:p>
    <w:p w14:paraId="2F5C0BD6">
      <w:pPr>
        <w:pStyle w:val="103"/>
        <w:spacing w:before="120" w:after="120"/>
      </w:pPr>
      <w:bookmarkStart w:id="959" w:name="_Toc69401893"/>
      <w:r>
        <w:rPr>
          <w:rFonts w:hint="eastAsia"/>
        </w:rPr>
        <w:t>水势</w:t>
      </w:r>
      <w:bookmarkEnd w:id="959"/>
    </w:p>
    <w:p w14:paraId="5CB8D1EE">
      <w:pPr>
        <w:pStyle w:val="246"/>
      </w:pPr>
      <w:r>
        <w:t>内部标识符:DE21020285</w:t>
      </w:r>
    </w:p>
    <w:p w14:paraId="44AFB746">
      <w:pPr>
        <w:pStyle w:val="246"/>
      </w:pPr>
      <w:r>
        <w:t>数据元名称:水势</w:t>
      </w:r>
    </w:p>
    <w:p w14:paraId="733CF1F4">
      <w:pPr>
        <w:pStyle w:val="246"/>
      </w:pPr>
      <w:r>
        <w:t>汉语简拼:shui-shi</w:t>
      </w:r>
    </w:p>
    <w:p w14:paraId="5E54423B">
      <w:pPr>
        <w:pStyle w:val="246"/>
      </w:pPr>
      <w:r>
        <w:t>英文名称:reservoir water potential</w:t>
      </w:r>
    </w:p>
    <w:p w14:paraId="2369802A">
      <w:pPr>
        <w:pStyle w:val="246"/>
      </w:pPr>
      <w:r>
        <w:t>标识符:SS</w:t>
      </w:r>
    </w:p>
    <w:p w14:paraId="3E2094C9">
      <w:pPr>
        <w:pStyle w:val="246"/>
      </w:pPr>
      <w:r>
        <w:t>版本:1</w:t>
      </w:r>
    </w:p>
    <w:p w14:paraId="10C35200">
      <w:pPr>
        <w:pStyle w:val="246"/>
      </w:pPr>
      <w:r>
        <w:t>说明:一般指水流的趋势，也可以指水位或水的流量与冲力。</w:t>
      </w:r>
    </w:p>
    <w:p w14:paraId="69737D43">
      <w:pPr>
        <w:pStyle w:val="246"/>
      </w:pPr>
      <w:r>
        <w:t>数据类型:字符型</w:t>
      </w:r>
    </w:p>
    <w:p w14:paraId="022E0CB9">
      <w:pPr>
        <w:pStyle w:val="246"/>
      </w:pPr>
      <w:r>
        <w:t>数据格式:c..100</w:t>
      </w:r>
    </w:p>
    <w:p w14:paraId="52A36A01">
      <w:pPr>
        <w:pStyle w:val="246"/>
      </w:pPr>
      <w:r>
        <w:t>对象词:水流</w:t>
      </w:r>
    </w:p>
    <w:p w14:paraId="328CDA6E">
      <w:pPr>
        <w:pStyle w:val="246"/>
      </w:pPr>
      <w:r>
        <w:t>特性词:水势</w:t>
      </w:r>
    </w:p>
    <w:p w14:paraId="76B5ABA6">
      <w:pPr>
        <w:pStyle w:val="246"/>
      </w:pPr>
      <w:r>
        <w:t>表示词:描述</w:t>
      </w:r>
    </w:p>
    <w:p w14:paraId="4E619810">
      <w:pPr>
        <w:pStyle w:val="246"/>
      </w:pPr>
      <w:r>
        <w:t>同义名称:</w:t>
      </w:r>
    </w:p>
    <w:p w14:paraId="7A263689">
      <w:pPr>
        <w:pStyle w:val="246"/>
      </w:pPr>
      <w:r>
        <w:t>关系:</w:t>
      </w:r>
    </w:p>
    <w:p w14:paraId="5ABE47E5">
      <w:pPr>
        <w:pStyle w:val="246"/>
      </w:pPr>
      <w:r>
        <w:t>计量单位:</w:t>
      </w:r>
    </w:p>
    <w:p w14:paraId="59F620F2">
      <w:pPr>
        <w:pStyle w:val="246"/>
      </w:pPr>
      <w:r>
        <w:t>值域:</w:t>
      </w:r>
    </w:p>
    <w:p w14:paraId="3C54A35E">
      <w:pPr>
        <w:pStyle w:val="246"/>
      </w:pPr>
      <w:r>
        <w:t>——————————————————————————————————</w:t>
      </w:r>
    </w:p>
    <w:p w14:paraId="5A1BD503">
      <w:pPr>
        <w:pStyle w:val="103"/>
        <w:spacing w:before="120" w:after="120"/>
      </w:pPr>
      <w:bookmarkStart w:id="960" w:name="_Toc69401894"/>
      <w:r>
        <w:rPr>
          <w:rFonts w:hint="eastAsia"/>
        </w:rPr>
        <w:t>水位</w:t>
      </w:r>
      <w:bookmarkEnd w:id="960"/>
    </w:p>
    <w:p w14:paraId="1BA456C2">
      <w:pPr>
        <w:pStyle w:val="246"/>
      </w:pPr>
      <w:r>
        <w:t>内部标识符:DE21020284</w:t>
      </w:r>
    </w:p>
    <w:p w14:paraId="4B75E223">
      <w:pPr>
        <w:pStyle w:val="246"/>
      </w:pPr>
      <w:r>
        <w:t>数据元名称:水位</w:t>
      </w:r>
    </w:p>
    <w:p w14:paraId="38704EAE">
      <w:pPr>
        <w:pStyle w:val="246"/>
      </w:pPr>
      <w:r>
        <w:t>汉语简拼:shui-wei</w:t>
      </w:r>
    </w:p>
    <w:p w14:paraId="4FA2A1FF">
      <w:pPr>
        <w:pStyle w:val="246"/>
      </w:pPr>
      <w:r>
        <w:t>英文名称:upper water level of reservoir</w:t>
      </w:r>
    </w:p>
    <w:p w14:paraId="7CB1767F">
      <w:pPr>
        <w:pStyle w:val="246"/>
      </w:pPr>
      <w:r>
        <w:t>标识符:SW</w:t>
      </w:r>
    </w:p>
    <w:p w14:paraId="659A0622">
      <w:pPr>
        <w:pStyle w:val="246"/>
      </w:pPr>
      <w:r>
        <w:t>版本:1</w:t>
      </w:r>
    </w:p>
    <w:p w14:paraId="14F6ACD5">
      <w:pPr>
        <w:pStyle w:val="246"/>
      </w:pPr>
      <w:r>
        <w:t>说明:水体的自由水面高出固定基面以上的高程。</w:t>
      </w:r>
    </w:p>
    <w:p w14:paraId="2C4D2040">
      <w:pPr>
        <w:pStyle w:val="246"/>
      </w:pPr>
      <w:r>
        <w:t>数据类型:数值型</w:t>
      </w:r>
    </w:p>
    <w:p w14:paraId="62EE1340">
      <w:pPr>
        <w:pStyle w:val="246"/>
      </w:pPr>
      <w:r>
        <w:t>数据格式:n..10,2</w:t>
      </w:r>
    </w:p>
    <w:p w14:paraId="6FE2D0C9">
      <w:pPr>
        <w:pStyle w:val="246"/>
      </w:pPr>
      <w:r>
        <w:t>对象词:水体</w:t>
      </w:r>
    </w:p>
    <w:p w14:paraId="3D413367">
      <w:pPr>
        <w:pStyle w:val="246"/>
      </w:pPr>
      <w:r>
        <w:t>特性词:水位</w:t>
      </w:r>
    </w:p>
    <w:p w14:paraId="5976E7E1">
      <w:pPr>
        <w:pStyle w:val="246"/>
      </w:pPr>
      <w:r>
        <w:t>表示词:量</w:t>
      </w:r>
    </w:p>
    <w:p w14:paraId="5AAD217E">
      <w:pPr>
        <w:pStyle w:val="246"/>
      </w:pPr>
      <w:r>
        <w:t>同义名称:</w:t>
      </w:r>
    </w:p>
    <w:p w14:paraId="553602C9">
      <w:pPr>
        <w:pStyle w:val="246"/>
      </w:pPr>
      <w:r>
        <w:t>关系:</w:t>
      </w:r>
    </w:p>
    <w:p w14:paraId="12C5154C">
      <w:pPr>
        <w:pStyle w:val="246"/>
      </w:pPr>
      <w:r>
        <w:t>计量单位:米</w:t>
      </w:r>
    </w:p>
    <w:p w14:paraId="7F6BCF2A">
      <w:pPr>
        <w:pStyle w:val="246"/>
      </w:pPr>
      <w:r>
        <w:t>值域:</w:t>
      </w:r>
    </w:p>
    <w:p w14:paraId="0CAE1CE5">
      <w:pPr>
        <w:pStyle w:val="246"/>
      </w:pPr>
      <w:r>
        <w:t>——————————————————————————————————</w:t>
      </w:r>
    </w:p>
    <w:p w14:paraId="163FB689">
      <w:pPr>
        <w:pStyle w:val="103"/>
        <w:spacing w:before="120" w:after="120"/>
      </w:pPr>
      <w:bookmarkStart w:id="961" w:name="_Toc69401895"/>
      <w:r>
        <w:rPr>
          <w:rFonts w:hint="eastAsia"/>
        </w:rPr>
        <w:t>启动预报水位标准</w:t>
      </w:r>
      <w:bookmarkEnd w:id="961"/>
    </w:p>
    <w:p w14:paraId="314AE66D">
      <w:pPr>
        <w:pStyle w:val="246"/>
      </w:pPr>
      <w:r>
        <w:t>内部标识符:DE21020290</w:t>
      </w:r>
    </w:p>
    <w:p w14:paraId="6837CDDC">
      <w:pPr>
        <w:pStyle w:val="246"/>
      </w:pPr>
      <w:r>
        <w:t>数据元名称:启动预报水位标准</w:t>
      </w:r>
    </w:p>
    <w:p w14:paraId="638E4874">
      <w:pPr>
        <w:pStyle w:val="246"/>
      </w:pPr>
      <w:r>
        <w:t>汉语简拼:qi-dong-yu-bao-shui-wei-biao-zhun</w:t>
      </w:r>
    </w:p>
    <w:p w14:paraId="47B636E1">
      <w:pPr>
        <w:pStyle w:val="246"/>
      </w:pPr>
      <w:r>
        <w:t>英文名称:start forecast water level standard</w:t>
      </w:r>
    </w:p>
    <w:p w14:paraId="3F269EC3">
      <w:pPr>
        <w:pStyle w:val="246"/>
      </w:pPr>
      <w:r>
        <w:t>标识符:QDYBSWBZ</w:t>
      </w:r>
    </w:p>
    <w:p w14:paraId="42A53DFB">
      <w:pPr>
        <w:pStyle w:val="246"/>
      </w:pPr>
      <w:r>
        <w:t>版本:1</w:t>
      </w:r>
    </w:p>
    <w:p w14:paraId="1EB10BA0">
      <w:pPr>
        <w:pStyle w:val="246"/>
      </w:pPr>
      <w:r>
        <w:t>说明:启动预报水位的标准。</w:t>
      </w:r>
    </w:p>
    <w:p w14:paraId="0536854A">
      <w:pPr>
        <w:pStyle w:val="246"/>
      </w:pPr>
      <w:r>
        <w:t>数据类型:数值型</w:t>
      </w:r>
    </w:p>
    <w:p w14:paraId="39742837">
      <w:pPr>
        <w:pStyle w:val="246"/>
      </w:pPr>
      <w:r>
        <w:t>数据格式:n..10,2</w:t>
      </w:r>
    </w:p>
    <w:p w14:paraId="76791FAE">
      <w:pPr>
        <w:pStyle w:val="246"/>
      </w:pPr>
      <w:r>
        <w:t>对象词:水位</w:t>
      </w:r>
    </w:p>
    <w:p w14:paraId="39EF22D9">
      <w:pPr>
        <w:pStyle w:val="246"/>
      </w:pPr>
      <w:r>
        <w:t>特性词:预报标准</w:t>
      </w:r>
    </w:p>
    <w:p w14:paraId="75ECD3E5">
      <w:pPr>
        <w:pStyle w:val="246"/>
      </w:pPr>
      <w:r>
        <w:t>表示词:量</w:t>
      </w:r>
    </w:p>
    <w:p w14:paraId="4B71667F">
      <w:pPr>
        <w:pStyle w:val="246"/>
      </w:pPr>
      <w:r>
        <w:t>同义名称:</w:t>
      </w:r>
    </w:p>
    <w:p w14:paraId="42897AB2">
      <w:pPr>
        <w:pStyle w:val="246"/>
      </w:pPr>
      <w:r>
        <w:t>关系:</w:t>
      </w:r>
    </w:p>
    <w:p w14:paraId="452C4435">
      <w:pPr>
        <w:pStyle w:val="246"/>
      </w:pPr>
      <w:r>
        <w:t>计量单位:米</w:t>
      </w:r>
    </w:p>
    <w:p w14:paraId="08F36417">
      <w:pPr>
        <w:pStyle w:val="246"/>
      </w:pPr>
      <w:r>
        <w:t>值域:</w:t>
      </w:r>
    </w:p>
    <w:p w14:paraId="23CFAD6D">
      <w:pPr>
        <w:pStyle w:val="246"/>
      </w:pPr>
      <w:r>
        <w:t>——————————————————————————————————</w:t>
      </w:r>
    </w:p>
    <w:p w14:paraId="4EC8CA85">
      <w:pPr>
        <w:pStyle w:val="103"/>
        <w:spacing w:before="120" w:after="120"/>
      </w:pPr>
      <w:bookmarkStart w:id="962" w:name="_Toc69401896"/>
      <w:r>
        <w:rPr>
          <w:rFonts w:hint="eastAsia"/>
        </w:rPr>
        <w:t>警戒水位</w:t>
      </w:r>
      <w:bookmarkEnd w:id="962"/>
    </w:p>
    <w:p w14:paraId="119A08DA">
      <w:pPr>
        <w:pStyle w:val="246"/>
      </w:pPr>
      <w:r>
        <w:t>内部标识符:DE21020282</w:t>
      </w:r>
    </w:p>
    <w:p w14:paraId="30C8492D">
      <w:pPr>
        <w:pStyle w:val="246"/>
      </w:pPr>
      <w:r>
        <w:t>数据元名称:警戒水位</w:t>
      </w:r>
    </w:p>
    <w:p w14:paraId="5BE0493D">
      <w:pPr>
        <w:pStyle w:val="246"/>
      </w:pPr>
      <w:r>
        <w:t>汉语简拼:jing-jie-shui-wei</w:t>
      </w:r>
    </w:p>
    <w:p w14:paraId="3E725525">
      <w:pPr>
        <w:pStyle w:val="246"/>
      </w:pPr>
      <w:r>
        <w:t>英文名称:warning level</w:t>
      </w:r>
    </w:p>
    <w:p w14:paraId="6D0465DB">
      <w:pPr>
        <w:pStyle w:val="246"/>
      </w:pPr>
      <w:r>
        <w:t>标识符:JJSW</w:t>
      </w:r>
    </w:p>
    <w:p w14:paraId="3CC22196">
      <w:pPr>
        <w:pStyle w:val="246"/>
      </w:pPr>
      <w:r>
        <w:t>版本:1</w:t>
      </w:r>
    </w:p>
    <w:p w14:paraId="5F62AB06">
      <w:pPr>
        <w:pStyle w:val="246"/>
      </w:pPr>
      <w:r>
        <w:t>说明:水库水位上涨到河段内可能发生险情的水位。</w:t>
      </w:r>
    </w:p>
    <w:p w14:paraId="060B5F42">
      <w:pPr>
        <w:pStyle w:val="246"/>
      </w:pPr>
      <w:r>
        <w:t>数据类型:数值型</w:t>
      </w:r>
    </w:p>
    <w:p w14:paraId="0FB946CF">
      <w:pPr>
        <w:pStyle w:val="246"/>
      </w:pPr>
      <w:r>
        <w:t>数据格式:n..10,2</w:t>
      </w:r>
    </w:p>
    <w:p w14:paraId="13AB6EFA">
      <w:pPr>
        <w:pStyle w:val="246"/>
      </w:pPr>
      <w:r>
        <w:t>对象词:警戒</w:t>
      </w:r>
    </w:p>
    <w:p w14:paraId="51E4109F">
      <w:pPr>
        <w:pStyle w:val="246"/>
      </w:pPr>
      <w:r>
        <w:t>特性词:水位</w:t>
      </w:r>
    </w:p>
    <w:p w14:paraId="68086AB8">
      <w:pPr>
        <w:pStyle w:val="246"/>
      </w:pPr>
      <w:r>
        <w:t>表示词:量</w:t>
      </w:r>
    </w:p>
    <w:p w14:paraId="6E719CFD">
      <w:pPr>
        <w:pStyle w:val="246"/>
      </w:pPr>
      <w:r>
        <w:t>同义名称:</w:t>
      </w:r>
    </w:p>
    <w:p w14:paraId="2968527F">
      <w:pPr>
        <w:pStyle w:val="246"/>
      </w:pPr>
      <w:r>
        <w:t>关系:</w:t>
      </w:r>
    </w:p>
    <w:p w14:paraId="08410B0B">
      <w:pPr>
        <w:pStyle w:val="246"/>
      </w:pPr>
      <w:r>
        <w:t>计量单位:米</w:t>
      </w:r>
    </w:p>
    <w:p w14:paraId="34A938C0">
      <w:pPr>
        <w:pStyle w:val="246"/>
      </w:pPr>
      <w:r>
        <w:t>值域:</w:t>
      </w:r>
    </w:p>
    <w:p w14:paraId="48897821">
      <w:pPr>
        <w:pStyle w:val="246"/>
      </w:pPr>
      <w:r>
        <w:t>——————————————————————————————————</w:t>
      </w:r>
    </w:p>
    <w:p w14:paraId="60DA1C08">
      <w:pPr>
        <w:pStyle w:val="103"/>
        <w:spacing w:before="120" w:after="120"/>
      </w:pPr>
      <w:bookmarkStart w:id="963" w:name="_Toc69401897"/>
      <w:r>
        <w:rPr>
          <w:rFonts w:hint="eastAsia"/>
        </w:rPr>
        <w:t>保证水位</w:t>
      </w:r>
      <w:bookmarkEnd w:id="963"/>
    </w:p>
    <w:p w14:paraId="7BA8C450">
      <w:pPr>
        <w:pStyle w:val="246"/>
      </w:pPr>
      <w:r>
        <w:t>内部标识符:DE21020261</w:t>
      </w:r>
    </w:p>
    <w:p w14:paraId="5449AEB0">
      <w:pPr>
        <w:pStyle w:val="246"/>
      </w:pPr>
      <w:r>
        <w:t>数据元名称:保证水位</w:t>
      </w:r>
    </w:p>
    <w:p w14:paraId="19A40A4F">
      <w:pPr>
        <w:pStyle w:val="246"/>
      </w:pPr>
      <w:r>
        <w:t>汉语简拼:bao-zheng-shui-wei</w:t>
      </w:r>
    </w:p>
    <w:p w14:paraId="28398FF5">
      <w:pPr>
        <w:pStyle w:val="246"/>
      </w:pPr>
      <w:r>
        <w:t>英文名称:guaranteed water level</w:t>
      </w:r>
    </w:p>
    <w:p w14:paraId="01393A32">
      <w:pPr>
        <w:pStyle w:val="246"/>
      </w:pPr>
      <w:r>
        <w:t>标识符:BZSW</w:t>
      </w:r>
    </w:p>
    <w:p w14:paraId="19CE5175">
      <w:pPr>
        <w:pStyle w:val="246"/>
      </w:pPr>
      <w:r>
        <w:t>版本:1</w:t>
      </w:r>
    </w:p>
    <w:p w14:paraId="5F7C9B9D">
      <w:pPr>
        <w:pStyle w:val="246"/>
      </w:pPr>
      <w:r>
        <w:t>说明:堤防工程所能保证自身安全运行的水位。</w:t>
      </w:r>
    </w:p>
    <w:p w14:paraId="0D96E623">
      <w:pPr>
        <w:pStyle w:val="246"/>
      </w:pPr>
      <w:r>
        <w:t>数据类型:数值型</w:t>
      </w:r>
    </w:p>
    <w:p w14:paraId="3A1EBBA3">
      <w:pPr>
        <w:pStyle w:val="246"/>
      </w:pPr>
      <w:r>
        <w:t>数据格式:n..10,2</w:t>
      </w:r>
    </w:p>
    <w:p w14:paraId="562CE7F7">
      <w:pPr>
        <w:pStyle w:val="246"/>
      </w:pPr>
      <w:r>
        <w:t>对象词:堤防工程</w:t>
      </w:r>
    </w:p>
    <w:p w14:paraId="2781ACF4">
      <w:pPr>
        <w:pStyle w:val="246"/>
      </w:pPr>
      <w:r>
        <w:t>特性词:保证水位</w:t>
      </w:r>
    </w:p>
    <w:p w14:paraId="414D79D9">
      <w:pPr>
        <w:pStyle w:val="246"/>
      </w:pPr>
      <w:r>
        <w:t>表示词:量</w:t>
      </w:r>
    </w:p>
    <w:p w14:paraId="619AC251">
      <w:pPr>
        <w:pStyle w:val="246"/>
      </w:pPr>
      <w:r>
        <w:t>同义名称:</w:t>
      </w:r>
    </w:p>
    <w:p w14:paraId="73F349B1">
      <w:pPr>
        <w:pStyle w:val="246"/>
      </w:pPr>
      <w:r>
        <w:t>关系:</w:t>
      </w:r>
    </w:p>
    <w:p w14:paraId="4E8DC7F4">
      <w:pPr>
        <w:pStyle w:val="246"/>
      </w:pPr>
      <w:r>
        <w:t>计量单位:米</w:t>
      </w:r>
    </w:p>
    <w:p w14:paraId="348800CF">
      <w:pPr>
        <w:pStyle w:val="246"/>
      </w:pPr>
      <w:r>
        <w:t>值域:</w:t>
      </w:r>
    </w:p>
    <w:p w14:paraId="54F752B0">
      <w:pPr>
        <w:pStyle w:val="246"/>
      </w:pPr>
      <w:r>
        <w:t>——————————————————————————————————</w:t>
      </w:r>
    </w:p>
    <w:p w14:paraId="32EA26B7">
      <w:pPr>
        <w:pStyle w:val="103"/>
        <w:spacing w:before="120" w:after="120"/>
      </w:pPr>
      <w:bookmarkStart w:id="964" w:name="_Toc69401898"/>
      <w:r>
        <w:rPr>
          <w:rFonts w:hint="eastAsia"/>
        </w:rPr>
        <w:t>低水位告警值</w:t>
      </w:r>
      <w:bookmarkEnd w:id="964"/>
    </w:p>
    <w:p w14:paraId="58D72EDE">
      <w:pPr>
        <w:pStyle w:val="246"/>
      </w:pPr>
      <w:r>
        <w:t>内部标识符:DE21020270</w:t>
      </w:r>
    </w:p>
    <w:p w14:paraId="4AB59E5F">
      <w:pPr>
        <w:pStyle w:val="246"/>
      </w:pPr>
      <w:r>
        <w:t>数据元名称:低水位告警值</w:t>
      </w:r>
    </w:p>
    <w:p w14:paraId="3FE20017">
      <w:pPr>
        <w:pStyle w:val="246"/>
      </w:pPr>
      <w:r>
        <w:t>汉语简拼:di-shui-wei-gao-jing-zhi</w:t>
      </w:r>
    </w:p>
    <w:p w14:paraId="0FF07ACF">
      <w:pPr>
        <w:pStyle w:val="246"/>
      </w:pPr>
      <w:r>
        <w:t>英文名称:low water level alarm value</w:t>
      </w:r>
    </w:p>
    <w:p w14:paraId="599A1B63">
      <w:pPr>
        <w:pStyle w:val="246"/>
      </w:pPr>
      <w:r>
        <w:t>标识符:DSWGJZ</w:t>
      </w:r>
    </w:p>
    <w:p w14:paraId="48A3EC59">
      <w:pPr>
        <w:pStyle w:val="246"/>
      </w:pPr>
      <w:r>
        <w:t>版本:1</w:t>
      </w:r>
    </w:p>
    <w:p w14:paraId="11A33C50">
      <w:pPr>
        <w:pStyle w:val="246"/>
      </w:pPr>
      <w:r>
        <w:t>说明:低水位的告警值。</w:t>
      </w:r>
    </w:p>
    <w:p w14:paraId="35D5DAAB">
      <w:pPr>
        <w:pStyle w:val="246"/>
      </w:pPr>
      <w:r>
        <w:t>数据类型:数值型</w:t>
      </w:r>
    </w:p>
    <w:p w14:paraId="4EA70626">
      <w:pPr>
        <w:pStyle w:val="246"/>
      </w:pPr>
      <w:r>
        <w:t>数据格式:n..10,2</w:t>
      </w:r>
    </w:p>
    <w:p w14:paraId="07AD8380">
      <w:pPr>
        <w:pStyle w:val="246"/>
      </w:pPr>
      <w:r>
        <w:t>对象词:低水位</w:t>
      </w:r>
    </w:p>
    <w:p w14:paraId="7E898FDA">
      <w:pPr>
        <w:pStyle w:val="246"/>
      </w:pPr>
      <w:r>
        <w:t>特性词:告警值</w:t>
      </w:r>
    </w:p>
    <w:p w14:paraId="5D4C3D81">
      <w:pPr>
        <w:pStyle w:val="246"/>
      </w:pPr>
      <w:r>
        <w:t>表示词:量</w:t>
      </w:r>
    </w:p>
    <w:p w14:paraId="5035CBFB">
      <w:pPr>
        <w:pStyle w:val="246"/>
      </w:pPr>
      <w:r>
        <w:t>同义名称:</w:t>
      </w:r>
    </w:p>
    <w:p w14:paraId="6C1639A0">
      <w:pPr>
        <w:pStyle w:val="246"/>
      </w:pPr>
      <w:r>
        <w:t>关系:</w:t>
      </w:r>
    </w:p>
    <w:p w14:paraId="3AEC0BC3">
      <w:pPr>
        <w:pStyle w:val="246"/>
      </w:pPr>
      <w:r>
        <w:t>计量单位:米</w:t>
      </w:r>
    </w:p>
    <w:p w14:paraId="46D151F7">
      <w:pPr>
        <w:pStyle w:val="246"/>
      </w:pPr>
      <w:r>
        <w:t>值域:</w:t>
      </w:r>
    </w:p>
    <w:p w14:paraId="09EDBC66">
      <w:pPr>
        <w:pStyle w:val="246"/>
      </w:pPr>
      <w:r>
        <w:t>——————————————————————————————————</w:t>
      </w:r>
    </w:p>
    <w:p w14:paraId="7D88ECB1">
      <w:pPr>
        <w:pStyle w:val="103"/>
        <w:spacing w:before="120" w:after="120"/>
      </w:pPr>
      <w:bookmarkStart w:id="965" w:name="_Toc69401899"/>
      <w:r>
        <w:rPr>
          <w:rFonts w:hint="eastAsia"/>
        </w:rPr>
        <w:t>高水位告警值</w:t>
      </w:r>
      <w:bookmarkEnd w:id="965"/>
    </w:p>
    <w:p w14:paraId="183173C6">
      <w:pPr>
        <w:pStyle w:val="246"/>
      </w:pPr>
      <w:r>
        <w:t>内部标识符:DE21020275</w:t>
      </w:r>
    </w:p>
    <w:p w14:paraId="7B34F80F">
      <w:pPr>
        <w:pStyle w:val="246"/>
      </w:pPr>
      <w:r>
        <w:t>数据元名称:高水位告警值</w:t>
      </w:r>
    </w:p>
    <w:p w14:paraId="01403392">
      <w:pPr>
        <w:pStyle w:val="246"/>
      </w:pPr>
      <w:r>
        <w:t>汉语简拼:gao-shui-wei-gao-jing-zhi</w:t>
      </w:r>
    </w:p>
    <w:p w14:paraId="1062DC22">
      <w:pPr>
        <w:pStyle w:val="246"/>
      </w:pPr>
      <w:r>
        <w:t>英文名称:high water level alarm value</w:t>
      </w:r>
    </w:p>
    <w:p w14:paraId="22D1E0CE">
      <w:pPr>
        <w:pStyle w:val="246"/>
      </w:pPr>
      <w:r>
        <w:t>标识符:GSWGJZ</w:t>
      </w:r>
    </w:p>
    <w:p w14:paraId="16547060">
      <w:pPr>
        <w:pStyle w:val="246"/>
      </w:pPr>
      <w:r>
        <w:t>版本:1</w:t>
      </w:r>
    </w:p>
    <w:p w14:paraId="1B25BDFA">
      <w:pPr>
        <w:pStyle w:val="246"/>
      </w:pPr>
      <w:r>
        <w:t>说明:高水位的告警值。</w:t>
      </w:r>
    </w:p>
    <w:p w14:paraId="3401F2B9">
      <w:pPr>
        <w:pStyle w:val="246"/>
      </w:pPr>
      <w:r>
        <w:t>数据类型:数值型</w:t>
      </w:r>
    </w:p>
    <w:p w14:paraId="1F16E274">
      <w:pPr>
        <w:pStyle w:val="246"/>
      </w:pPr>
      <w:r>
        <w:t>数据格式:n..10,2</w:t>
      </w:r>
    </w:p>
    <w:p w14:paraId="74EC21EC">
      <w:pPr>
        <w:pStyle w:val="246"/>
      </w:pPr>
      <w:r>
        <w:t>对象词:高水位</w:t>
      </w:r>
    </w:p>
    <w:p w14:paraId="427E8D28">
      <w:pPr>
        <w:pStyle w:val="246"/>
      </w:pPr>
      <w:r>
        <w:t>特性词:告警值</w:t>
      </w:r>
    </w:p>
    <w:p w14:paraId="2542BDC2">
      <w:pPr>
        <w:pStyle w:val="246"/>
      </w:pPr>
      <w:r>
        <w:t>表示词:量</w:t>
      </w:r>
    </w:p>
    <w:p w14:paraId="28C6D935">
      <w:pPr>
        <w:pStyle w:val="246"/>
      </w:pPr>
      <w:r>
        <w:t>同义名称:</w:t>
      </w:r>
    </w:p>
    <w:p w14:paraId="04A767E5">
      <w:pPr>
        <w:pStyle w:val="246"/>
      </w:pPr>
      <w:r>
        <w:t>关系:</w:t>
      </w:r>
    </w:p>
    <w:p w14:paraId="38637529">
      <w:pPr>
        <w:pStyle w:val="246"/>
      </w:pPr>
      <w:r>
        <w:t>计量单位:米</w:t>
      </w:r>
    </w:p>
    <w:p w14:paraId="1A08FF22">
      <w:pPr>
        <w:pStyle w:val="246"/>
      </w:pPr>
      <w:r>
        <w:t>值域:</w:t>
      </w:r>
    </w:p>
    <w:p w14:paraId="7C749A29">
      <w:pPr>
        <w:pStyle w:val="246"/>
      </w:pPr>
      <w:r>
        <w:t>——————————————————————————————————</w:t>
      </w:r>
    </w:p>
    <w:p w14:paraId="4FB8D989">
      <w:pPr>
        <w:pStyle w:val="103"/>
        <w:spacing w:before="120" w:after="120"/>
      </w:pPr>
      <w:bookmarkStart w:id="966" w:name="_Toc69401900"/>
      <w:r>
        <w:rPr>
          <w:rFonts w:hint="eastAsia"/>
        </w:rPr>
        <w:t>告警状态</w:t>
      </w:r>
      <w:bookmarkEnd w:id="966"/>
    </w:p>
    <w:p w14:paraId="19F8BEA4">
      <w:pPr>
        <w:pStyle w:val="246"/>
      </w:pPr>
      <w:r>
        <w:t>内部标识符:DE21020328</w:t>
      </w:r>
    </w:p>
    <w:p w14:paraId="6394B0EC">
      <w:pPr>
        <w:pStyle w:val="246"/>
      </w:pPr>
      <w:r>
        <w:t>数据元名称:告警状态</w:t>
      </w:r>
    </w:p>
    <w:p w14:paraId="48FB5EEA">
      <w:pPr>
        <w:pStyle w:val="246"/>
      </w:pPr>
      <w:r>
        <w:t>汉语简拼:gao-jing-zhuang-tai</w:t>
      </w:r>
    </w:p>
    <w:p w14:paraId="41868EC6">
      <w:pPr>
        <w:pStyle w:val="246"/>
      </w:pPr>
      <w:r>
        <w:t>英文名称:Alarm status</w:t>
      </w:r>
    </w:p>
    <w:p w14:paraId="75ACDEE9">
      <w:pPr>
        <w:pStyle w:val="246"/>
      </w:pPr>
      <w:r>
        <w:t>标识符:GJZT</w:t>
      </w:r>
    </w:p>
    <w:p w14:paraId="53495D75">
      <w:pPr>
        <w:pStyle w:val="246"/>
      </w:pPr>
      <w:r>
        <w:t>版本:1</w:t>
      </w:r>
    </w:p>
    <w:p w14:paraId="13FE33AD">
      <w:pPr>
        <w:pStyle w:val="246"/>
      </w:pPr>
      <w:r>
        <w:t>说明:本次预报所代表的提示性标志，根据预报值与基本信息或河道（库湖）防洪指标确定告警值</w:t>
      </w:r>
    </w:p>
    <w:p w14:paraId="3D424CB6">
      <w:pPr>
        <w:pStyle w:val="246"/>
      </w:pPr>
      <w:r>
        <w:t>数据类型:字符型</w:t>
      </w:r>
    </w:p>
    <w:p w14:paraId="5CBD0AC0">
      <w:pPr>
        <w:pStyle w:val="246"/>
      </w:pPr>
      <w:r>
        <w:t>数据格式:c1</w:t>
      </w:r>
    </w:p>
    <w:p w14:paraId="4609DDBF">
      <w:pPr>
        <w:pStyle w:val="246"/>
      </w:pPr>
      <w:r>
        <w:t>对象词:告警</w:t>
      </w:r>
    </w:p>
    <w:p w14:paraId="794876AB">
      <w:pPr>
        <w:pStyle w:val="246"/>
      </w:pPr>
      <w:r>
        <w:t>特性词:状态</w:t>
      </w:r>
    </w:p>
    <w:p w14:paraId="2796EC10">
      <w:pPr>
        <w:pStyle w:val="246"/>
      </w:pPr>
      <w:r>
        <w:t>表示词:代码</w:t>
      </w:r>
    </w:p>
    <w:p w14:paraId="6B98DA46">
      <w:pPr>
        <w:pStyle w:val="246"/>
      </w:pPr>
      <w:r>
        <w:t>同义名称:</w:t>
      </w:r>
    </w:p>
    <w:p w14:paraId="34710C57">
      <w:pPr>
        <w:pStyle w:val="246"/>
      </w:pPr>
      <w:r>
        <w:t>关系:</w:t>
      </w:r>
    </w:p>
    <w:p w14:paraId="2A7EC56D">
      <w:pPr>
        <w:pStyle w:val="246"/>
      </w:pPr>
      <w:r>
        <w:t>计量单位:</w:t>
      </w:r>
    </w:p>
    <w:p w14:paraId="22BDBA25">
      <w:pPr>
        <w:pStyle w:val="246"/>
      </w:pPr>
      <w:r>
        <w:t>值域:YJ_CODE_0178《告警状态代码表》</w:t>
      </w:r>
    </w:p>
    <w:p w14:paraId="2ED84CDC">
      <w:pPr>
        <w:pStyle w:val="246"/>
      </w:pPr>
      <w:r>
        <w:t>——————————————————————————————————</w:t>
      </w:r>
    </w:p>
    <w:p w14:paraId="6F7FE840">
      <w:pPr>
        <w:pStyle w:val="103"/>
        <w:spacing w:before="120" w:after="120"/>
      </w:pPr>
      <w:bookmarkStart w:id="967" w:name="_Toc69401901"/>
      <w:r>
        <w:rPr>
          <w:rFonts w:hint="eastAsia"/>
        </w:rPr>
        <w:t>启动预报流量标准</w:t>
      </w:r>
      <w:bookmarkEnd w:id="967"/>
    </w:p>
    <w:p w14:paraId="08BD7FB3">
      <w:pPr>
        <w:pStyle w:val="246"/>
      </w:pPr>
      <w:r>
        <w:t>内部标识符:DE21020289</w:t>
      </w:r>
    </w:p>
    <w:p w14:paraId="6FA4CFF8">
      <w:pPr>
        <w:pStyle w:val="246"/>
      </w:pPr>
      <w:r>
        <w:t>数据元名称:启动预报流量标准</w:t>
      </w:r>
    </w:p>
    <w:p w14:paraId="62DC4213">
      <w:pPr>
        <w:pStyle w:val="246"/>
      </w:pPr>
      <w:r>
        <w:t>汉语简拼:qi-dong-yu-bao-liu-liang-biao-zhun</w:t>
      </w:r>
    </w:p>
    <w:p w14:paraId="5333EC4B">
      <w:pPr>
        <w:pStyle w:val="246"/>
      </w:pPr>
      <w:r>
        <w:t>英文名称:start forecast discharge standard</w:t>
      </w:r>
    </w:p>
    <w:p w14:paraId="40CCE0B3">
      <w:pPr>
        <w:pStyle w:val="246"/>
      </w:pPr>
      <w:r>
        <w:t>标识符:QDYBLLBZ</w:t>
      </w:r>
    </w:p>
    <w:p w14:paraId="3131EE21">
      <w:pPr>
        <w:pStyle w:val="246"/>
      </w:pPr>
      <w:r>
        <w:t>版本:1</w:t>
      </w:r>
    </w:p>
    <w:p w14:paraId="4AD66016">
      <w:pPr>
        <w:pStyle w:val="246"/>
      </w:pPr>
      <w:r>
        <w:t>说明:启动预报流量的标准。</w:t>
      </w:r>
    </w:p>
    <w:p w14:paraId="2F7C8741">
      <w:pPr>
        <w:pStyle w:val="246"/>
      </w:pPr>
      <w:r>
        <w:t>数据类型:数值型</w:t>
      </w:r>
    </w:p>
    <w:p w14:paraId="7D5E474F">
      <w:pPr>
        <w:pStyle w:val="246"/>
      </w:pPr>
      <w:r>
        <w:t>数据格式:n..10,2</w:t>
      </w:r>
    </w:p>
    <w:p w14:paraId="19018AFA">
      <w:pPr>
        <w:pStyle w:val="246"/>
      </w:pPr>
      <w:r>
        <w:t>对象词:流量</w:t>
      </w:r>
    </w:p>
    <w:p w14:paraId="4A2554A9">
      <w:pPr>
        <w:pStyle w:val="246"/>
      </w:pPr>
      <w:r>
        <w:t>特性词:预报标准</w:t>
      </w:r>
    </w:p>
    <w:p w14:paraId="6606237B">
      <w:pPr>
        <w:pStyle w:val="246"/>
      </w:pPr>
      <w:r>
        <w:t>表示词:量</w:t>
      </w:r>
    </w:p>
    <w:p w14:paraId="7F7F918E">
      <w:pPr>
        <w:pStyle w:val="246"/>
      </w:pPr>
      <w:r>
        <w:t>同义名称:</w:t>
      </w:r>
    </w:p>
    <w:p w14:paraId="7FB2B92B">
      <w:pPr>
        <w:pStyle w:val="246"/>
      </w:pPr>
      <w:r>
        <w:t>关系:</w:t>
      </w:r>
    </w:p>
    <w:p w14:paraId="4D46ABC4">
      <w:pPr>
        <w:pStyle w:val="246"/>
      </w:pPr>
      <w:r>
        <w:t>计量单位:升/秒</w:t>
      </w:r>
    </w:p>
    <w:p w14:paraId="6BDBC7B6">
      <w:pPr>
        <w:pStyle w:val="246"/>
      </w:pPr>
      <w:r>
        <w:t>值域:</w:t>
      </w:r>
    </w:p>
    <w:p w14:paraId="26ABBB50">
      <w:pPr>
        <w:pStyle w:val="246"/>
      </w:pPr>
      <w:r>
        <w:t>——————————————————————————————————</w:t>
      </w:r>
    </w:p>
    <w:p w14:paraId="2EC63514">
      <w:pPr>
        <w:pStyle w:val="103"/>
        <w:spacing w:before="120" w:after="120"/>
      </w:pPr>
      <w:bookmarkStart w:id="968" w:name="_Toc69401902"/>
      <w:r>
        <w:rPr>
          <w:rFonts w:hint="eastAsia"/>
        </w:rPr>
        <w:t>流量</w:t>
      </w:r>
      <w:bookmarkEnd w:id="968"/>
    </w:p>
    <w:p w14:paraId="2AB1BD43">
      <w:pPr>
        <w:pStyle w:val="246"/>
      </w:pPr>
      <w:r>
        <w:t>内部标识符:DE21020268</w:t>
      </w:r>
    </w:p>
    <w:p w14:paraId="7DFA1D63">
      <w:pPr>
        <w:pStyle w:val="246"/>
      </w:pPr>
      <w:r>
        <w:t>数据元名称:流量</w:t>
      </w:r>
    </w:p>
    <w:p w14:paraId="72FB2A63">
      <w:pPr>
        <w:pStyle w:val="246"/>
      </w:pPr>
      <w:r>
        <w:t>汉语简拼:liu-liang</w:t>
      </w:r>
    </w:p>
    <w:p w14:paraId="0DEEF461">
      <w:pPr>
        <w:pStyle w:val="246"/>
      </w:pPr>
      <w:r>
        <w:t>英文名称:outgoing flow</w:t>
      </w:r>
    </w:p>
    <w:p w14:paraId="0CABB2CF">
      <w:pPr>
        <w:pStyle w:val="246"/>
      </w:pPr>
      <w:r>
        <w:t>标识符:LL</w:t>
      </w:r>
    </w:p>
    <w:p w14:paraId="374A9E84">
      <w:pPr>
        <w:pStyle w:val="246"/>
      </w:pPr>
      <w:r>
        <w:t>版本:1</w:t>
      </w:r>
    </w:p>
    <w:p w14:paraId="7AE95928">
      <w:pPr>
        <w:pStyle w:val="246"/>
      </w:pPr>
      <w:r>
        <w:t>说明:单位时间内流经封闭管道或明渠有效截面的流体量。</w:t>
      </w:r>
    </w:p>
    <w:p w14:paraId="14CFFFB4">
      <w:pPr>
        <w:pStyle w:val="246"/>
      </w:pPr>
      <w:r>
        <w:t>数据类型:数值型</w:t>
      </w:r>
    </w:p>
    <w:p w14:paraId="64C53C2B">
      <w:pPr>
        <w:pStyle w:val="246"/>
      </w:pPr>
      <w:r>
        <w:t>数据格式:n..10,2</w:t>
      </w:r>
    </w:p>
    <w:p w14:paraId="1725D682">
      <w:pPr>
        <w:pStyle w:val="246"/>
      </w:pPr>
      <w:r>
        <w:t>对象词:流体</w:t>
      </w:r>
    </w:p>
    <w:p w14:paraId="6FA8429C">
      <w:pPr>
        <w:pStyle w:val="246"/>
      </w:pPr>
      <w:r>
        <w:t>特性词:流量</w:t>
      </w:r>
    </w:p>
    <w:p w14:paraId="159B2496">
      <w:pPr>
        <w:pStyle w:val="246"/>
      </w:pPr>
      <w:r>
        <w:t>表示词:量</w:t>
      </w:r>
    </w:p>
    <w:p w14:paraId="47B0AF02">
      <w:pPr>
        <w:pStyle w:val="246"/>
      </w:pPr>
      <w:r>
        <w:t>同义名称:</w:t>
      </w:r>
    </w:p>
    <w:p w14:paraId="09EDEC62">
      <w:pPr>
        <w:pStyle w:val="246"/>
      </w:pPr>
      <w:r>
        <w:t>关系:</w:t>
      </w:r>
    </w:p>
    <w:p w14:paraId="0C3A1DE6">
      <w:pPr>
        <w:pStyle w:val="246"/>
      </w:pPr>
      <w:r>
        <w:t>计量单位:立方米</w:t>
      </w:r>
    </w:p>
    <w:p w14:paraId="56B9C6AF">
      <w:pPr>
        <w:pStyle w:val="246"/>
      </w:pPr>
      <w:r>
        <w:t>值域:</w:t>
      </w:r>
    </w:p>
    <w:p w14:paraId="1FB2B88E">
      <w:pPr>
        <w:pStyle w:val="246"/>
      </w:pPr>
      <w:r>
        <w:t>——————————————————————————————————</w:t>
      </w:r>
    </w:p>
    <w:p w14:paraId="31C27384">
      <w:pPr>
        <w:pStyle w:val="103"/>
        <w:spacing w:before="120" w:after="120"/>
      </w:pPr>
      <w:bookmarkStart w:id="969" w:name="_Toc69401903"/>
      <w:r>
        <w:rPr>
          <w:rFonts w:hint="eastAsia"/>
        </w:rPr>
        <w:t>小流量告警值</w:t>
      </w:r>
      <w:bookmarkEnd w:id="969"/>
    </w:p>
    <w:p w14:paraId="2D4EE7FC">
      <w:pPr>
        <w:pStyle w:val="246"/>
      </w:pPr>
      <w:r>
        <w:t>内部标识符:DE21020299</w:t>
      </w:r>
    </w:p>
    <w:p w14:paraId="30271348">
      <w:pPr>
        <w:pStyle w:val="246"/>
      </w:pPr>
      <w:r>
        <w:t>数据元名称:小流量告警值</w:t>
      </w:r>
    </w:p>
    <w:p w14:paraId="3994FDED">
      <w:pPr>
        <w:pStyle w:val="246"/>
      </w:pPr>
      <w:r>
        <w:t>汉语简拼:xiao-liu-liang-gao-jing-zhi</w:t>
      </w:r>
    </w:p>
    <w:p w14:paraId="6781CC7F">
      <w:pPr>
        <w:pStyle w:val="246"/>
      </w:pPr>
      <w:r>
        <w:t>英文名称:small flow alarm value</w:t>
      </w:r>
    </w:p>
    <w:p w14:paraId="0E1456D4">
      <w:pPr>
        <w:pStyle w:val="246"/>
      </w:pPr>
      <w:r>
        <w:t>标识符:XLLGJZ</w:t>
      </w:r>
    </w:p>
    <w:p w14:paraId="216DA6A8">
      <w:pPr>
        <w:pStyle w:val="246"/>
      </w:pPr>
      <w:r>
        <w:t>版本:1</w:t>
      </w:r>
    </w:p>
    <w:p w14:paraId="2349FC58">
      <w:pPr>
        <w:pStyle w:val="246"/>
      </w:pPr>
      <w:r>
        <w:t>说明:小流量的告警值。</w:t>
      </w:r>
    </w:p>
    <w:p w14:paraId="7C72564A">
      <w:pPr>
        <w:pStyle w:val="246"/>
      </w:pPr>
      <w:r>
        <w:t>数据类型:数值型</w:t>
      </w:r>
    </w:p>
    <w:p w14:paraId="372B16D1">
      <w:pPr>
        <w:pStyle w:val="246"/>
      </w:pPr>
      <w:r>
        <w:t>数据格式:n..10,2</w:t>
      </w:r>
    </w:p>
    <w:p w14:paraId="49BE6479">
      <w:pPr>
        <w:pStyle w:val="246"/>
      </w:pPr>
      <w:r>
        <w:t>对象词:小流量</w:t>
      </w:r>
    </w:p>
    <w:p w14:paraId="1D2C2815">
      <w:pPr>
        <w:pStyle w:val="246"/>
      </w:pPr>
      <w:r>
        <w:t>特性词:小流量告警值</w:t>
      </w:r>
    </w:p>
    <w:p w14:paraId="68628D9B">
      <w:pPr>
        <w:pStyle w:val="246"/>
      </w:pPr>
      <w:r>
        <w:t>表示词:量</w:t>
      </w:r>
    </w:p>
    <w:p w14:paraId="10AA796A">
      <w:pPr>
        <w:pStyle w:val="246"/>
      </w:pPr>
      <w:r>
        <w:t>同义名称:</w:t>
      </w:r>
    </w:p>
    <w:p w14:paraId="6483AD8B">
      <w:pPr>
        <w:pStyle w:val="246"/>
      </w:pPr>
      <w:r>
        <w:t>关系:</w:t>
      </w:r>
    </w:p>
    <w:p w14:paraId="7623369A">
      <w:pPr>
        <w:pStyle w:val="246"/>
      </w:pPr>
      <w:r>
        <w:t>计量单位:升/秒</w:t>
      </w:r>
    </w:p>
    <w:p w14:paraId="624EB8CA">
      <w:pPr>
        <w:pStyle w:val="246"/>
      </w:pPr>
      <w:r>
        <w:t>值域:</w:t>
      </w:r>
    </w:p>
    <w:p w14:paraId="726D370D">
      <w:pPr>
        <w:pStyle w:val="246"/>
      </w:pPr>
      <w:r>
        <w:t>——————————————————————————————————</w:t>
      </w:r>
    </w:p>
    <w:p w14:paraId="295351A2">
      <w:pPr>
        <w:pStyle w:val="103"/>
        <w:spacing w:before="120" w:after="120"/>
      </w:pPr>
      <w:bookmarkStart w:id="970" w:name="_Toc69401904"/>
      <w:r>
        <w:rPr>
          <w:rFonts w:hint="eastAsia"/>
        </w:rPr>
        <w:t>大流量告警值</w:t>
      </w:r>
      <w:bookmarkEnd w:id="970"/>
    </w:p>
    <w:p w14:paraId="66892072">
      <w:pPr>
        <w:pStyle w:val="246"/>
      </w:pPr>
      <w:r>
        <w:t>内部标识符:DE21020269</w:t>
      </w:r>
    </w:p>
    <w:p w14:paraId="53E703D4">
      <w:pPr>
        <w:pStyle w:val="246"/>
      </w:pPr>
      <w:r>
        <w:t>数据元名称:大流量告警值</w:t>
      </w:r>
    </w:p>
    <w:p w14:paraId="0966F087">
      <w:pPr>
        <w:pStyle w:val="246"/>
      </w:pPr>
      <w:r>
        <w:t>汉语简拼:da-liu-liang-gao-jing-zhi</w:t>
      </w:r>
    </w:p>
    <w:p w14:paraId="72298E73">
      <w:pPr>
        <w:pStyle w:val="246"/>
      </w:pPr>
      <w:r>
        <w:t>英文名称:high flow alarm value</w:t>
      </w:r>
    </w:p>
    <w:p w14:paraId="1C1C22D5">
      <w:pPr>
        <w:pStyle w:val="246"/>
      </w:pPr>
      <w:r>
        <w:t>标识符:DLLGJZ</w:t>
      </w:r>
    </w:p>
    <w:p w14:paraId="73808E39">
      <w:pPr>
        <w:pStyle w:val="246"/>
      </w:pPr>
      <w:r>
        <w:t>版本:1</w:t>
      </w:r>
    </w:p>
    <w:p w14:paraId="3118A358">
      <w:pPr>
        <w:pStyle w:val="246"/>
      </w:pPr>
      <w:r>
        <w:t>说明:大流量的告警值。</w:t>
      </w:r>
    </w:p>
    <w:p w14:paraId="2FC6EF6E">
      <w:pPr>
        <w:pStyle w:val="246"/>
      </w:pPr>
      <w:r>
        <w:t>数据类型:数值型</w:t>
      </w:r>
    </w:p>
    <w:p w14:paraId="310C270D">
      <w:pPr>
        <w:pStyle w:val="246"/>
      </w:pPr>
      <w:r>
        <w:t>数据格式:n..10,2</w:t>
      </w:r>
    </w:p>
    <w:p w14:paraId="12C236C3">
      <w:pPr>
        <w:pStyle w:val="246"/>
      </w:pPr>
      <w:r>
        <w:t>对象词:大流量</w:t>
      </w:r>
    </w:p>
    <w:p w14:paraId="662407DD">
      <w:pPr>
        <w:pStyle w:val="246"/>
      </w:pPr>
      <w:r>
        <w:t>特性词:告警值</w:t>
      </w:r>
    </w:p>
    <w:p w14:paraId="734062B0">
      <w:pPr>
        <w:pStyle w:val="246"/>
      </w:pPr>
      <w:r>
        <w:t>表示词:量</w:t>
      </w:r>
    </w:p>
    <w:p w14:paraId="09FD5534">
      <w:pPr>
        <w:pStyle w:val="246"/>
      </w:pPr>
      <w:r>
        <w:t>同义名称:</w:t>
      </w:r>
    </w:p>
    <w:p w14:paraId="51D1FA11">
      <w:pPr>
        <w:pStyle w:val="246"/>
      </w:pPr>
      <w:r>
        <w:t>关系:</w:t>
      </w:r>
    </w:p>
    <w:p w14:paraId="07A9FDDC">
      <w:pPr>
        <w:pStyle w:val="246"/>
      </w:pPr>
      <w:r>
        <w:t>计量单位:升/秒</w:t>
      </w:r>
    </w:p>
    <w:p w14:paraId="3A464224">
      <w:pPr>
        <w:pStyle w:val="246"/>
      </w:pPr>
      <w:r>
        <w:t>值域:</w:t>
      </w:r>
    </w:p>
    <w:p w14:paraId="5EED618A">
      <w:pPr>
        <w:pStyle w:val="246"/>
      </w:pPr>
      <w:r>
        <w:t>——————————————————————————————————</w:t>
      </w:r>
    </w:p>
    <w:p w14:paraId="1F2CFA99">
      <w:pPr>
        <w:pStyle w:val="103"/>
        <w:spacing w:before="120" w:after="120"/>
      </w:pPr>
      <w:bookmarkStart w:id="971" w:name="_Toc69401905"/>
      <w:r>
        <w:rPr>
          <w:rFonts w:hint="eastAsia"/>
        </w:rPr>
        <w:t>断面过水面积</w:t>
      </w:r>
      <w:bookmarkEnd w:id="971"/>
    </w:p>
    <w:p w14:paraId="211EE169">
      <w:pPr>
        <w:pStyle w:val="246"/>
      </w:pPr>
      <w:r>
        <w:t>内部标识符:DE21020271</w:t>
      </w:r>
    </w:p>
    <w:p w14:paraId="7A1677E3">
      <w:pPr>
        <w:pStyle w:val="246"/>
      </w:pPr>
      <w:r>
        <w:t>数据元名称:断面过水面积</w:t>
      </w:r>
    </w:p>
    <w:p w14:paraId="4A9ECB55">
      <w:pPr>
        <w:pStyle w:val="246"/>
      </w:pPr>
      <w:r>
        <w:t>汉语简拼:duan-mian-guo-shui-mian-ji</w:t>
      </w:r>
    </w:p>
    <w:p w14:paraId="7BF7490F">
      <w:pPr>
        <w:pStyle w:val="246"/>
      </w:pPr>
      <w:r>
        <w:t>英文名称:cross section discharge area</w:t>
      </w:r>
    </w:p>
    <w:p w14:paraId="19137AE7">
      <w:pPr>
        <w:pStyle w:val="246"/>
      </w:pPr>
      <w:r>
        <w:t>标识符:DMGSMJ</w:t>
      </w:r>
    </w:p>
    <w:p w14:paraId="637E5BBB">
      <w:pPr>
        <w:pStyle w:val="246"/>
      </w:pPr>
      <w:r>
        <w:t>版本:1</w:t>
      </w:r>
    </w:p>
    <w:p w14:paraId="1D071C69">
      <w:pPr>
        <w:pStyle w:val="246"/>
      </w:pPr>
      <w:r>
        <w:t>说明:水流断面流过的水面积。</w:t>
      </w:r>
    </w:p>
    <w:p w14:paraId="1304A66E">
      <w:pPr>
        <w:pStyle w:val="246"/>
      </w:pPr>
      <w:r>
        <w:t>数据类型:数值型</w:t>
      </w:r>
    </w:p>
    <w:p w14:paraId="6A82B1B8">
      <w:pPr>
        <w:pStyle w:val="246"/>
      </w:pPr>
      <w:r>
        <w:t>数据格式:n..10,2</w:t>
      </w:r>
    </w:p>
    <w:p w14:paraId="71725703">
      <w:pPr>
        <w:pStyle w:val="246"/>
      </w:pPr>
      <w:r>
        <w:t>对象词:断面</w:t>
      </w:r>
    </w:p>
    <w:p w14:paraId="622C0B0D">
      <w:pPr>
        <w:pStyle w:val="246"/>
      </w:pPr>
      <w:r>
        <w:t>特性词:断面过水面积</w:t>
      </w:r>
    </w:p>
    <w:p w14:paraId="46873EAB">
      <w:pPr>
        <w:pStyle w:val="246"/>
      </w:pPr>
      <w:r>
        <w:t>表示词:量</w:t>
      </w:r>
    </w:p>
    <w:p w14:paraId="2D1EBFDC">
      <w:pPr>
        <w:pStyle w:val="246"/>
      </w:pPr>
      <w:r>
        <w:t>同义名称:</w:t>
      </w:r>
    </w:p>
    <w:p w14:paraId="4CD047F9">
      <w:pPr>
        <w:pStyle w:val="246"/>
      </w:pPr>
      <w:r>
        <w:t>关系:</w:t>
      </w:r>
    </w:p>
    <w:p w14:paraId="6A0DF9E0">
      <w:pPr>
        <w:pStyle w:val="246"/>
      </w:pPr>
      <w:r>
        <w:t>计量单位:平方米</w:t>
      </w:r>
    </w:p>
    <w:p w14:paraId="2566C6A6">
      <w:pPr>
        <w:pStyle w:val="246"/>
      </w:pPr>
      <w:r>
        <w:t>值域:</w:t>
      </w:r>
    </w:p>
    <w:p w14:paraId="252D96B2">
      <w:pPr>
        <w:pStyle w:val="246"/>
      </w:pPr>
      <w:r>
        <w:t>——————————————————————————————————</w:t>
      </w:r>
    </w:p>
    <w:p w14:paraId="0ED82CC1">
      <w:pPr>
        <w:pStyle w:val="103"/>
        <w:spacing w:before="120" w:after="120"/>
      </w:pPr>
      <w:bookmarkStart w:id="972" w:name="_Toc69401906"/>
      <w:r>
        <w:rPr>
          <w:rFonts w:hint="eastAsia"/>
        </w:rPr>
        <w:t>断面平均流速</w:t>
      </w:r>
      <w:bookmarkEnd w:id="972"/>
    </w:p>
    <w:p w14:paraId="2F0F2D70">
      <w:pPr>
        <w:pStyle w:val="246"/>
      </w:pPr>
      <w:r>
        <w:t>内部标识符:DE21020272</w:t>
      </w:r>
    </w:p>
    <w:p w14:paraId="39820770">
      <w:pPr>
        <w:pStyle w:val="246"/>
      </w:pPr>
      <w:r>
        <w:t>数据元名称:断面平均流速</w:t>
      </w:r>
    </w:p>
    <w:p w14:paraId="458937A2">
      <w:pPr>
        <w:pStyle w:val="246"/>
      </w:pPr>
      <w:r>
        <w:t>汉语简拼:duan-mian-ping-jun-liu-su</w:t>
      </w:r>
    </w:p>
    <w:p w14:paraId="0A6F655D">
      <w:pPr>
        <w:pStyle w:val="246"/>
      </w:pPr>
      <w:r>
        <w:t>英文名称:section average velocity</w:t>
      </w:r>
    </w:p>
    <w:p w14:paraId="6675569A">
      <w:pPr>
        <w:pStyle w:val="246"/>
      </w:pPr>
      <w:r>
        <w:t>标识符:DMPJLS</w:t>
      </w:r>
    </w:p>
    <w:p w14:paraId="4C2E04FB">
      <w:pPr>
        <w:pStyle w:val="246"/>
      </w:pPr>
      <w:r>
        <w:t>版本:1</w:t>
      </w:r>
    </w:p>
    <w:p w14:paraId="2990FA28">
      <w:pPr>
        <w:pStyle w:val="246"/>
      </w:pPr>
      <w:r>
        <w:t>说明:水流断面的平均流速。</w:t>
      </w:r>
    </w:p>
    <w:p w14:paraId="20AD54EA">
      <w:pPr>
        <w:pStyle w:val="246"/>
      </w:pPr>
      <w:r>
        <w:t>数据类型:数值型</w:t>
      </w:r>
    </w:p>
    <w:p w14:paraId="5D571947">
      <w:pPr>
        <w:pStyle w:val="246"/>
      </w:pPr>
      <w:r>
        <w:t>数据格式:n..10,2</w:t>
      </w:r>
    </w:p>
    <w:p w14:paraId="4BFECE3A">
      <w:pPr>
        <w:pStyle w:val="246"/>
      </w:pPr>
      <w:r>
        <w:t>对象词:断面</w:t>
      </w:r>
    </w:p>
    <w:p w14:paraId="231812D9">
      <w:pPr>
        <w:pStyle w:val="246"/>
      </w:pPr>
      <w:r>
        <w:t>特性词:断面平均流速</w:t>
      </w:r>
    </w:p>
    <w:p w14:paraId="102059A1">
      <w:pPr>
        <w:pStyle w:val="246"/>
      </w:pPr>
      <w:r>
        <w:t>表示词:量</w:t>
      </w:r>
    </w:p>
    <w:p w14:paraId="0EB4BD19">
      <w:pPr>
        <w:pStyle w:val="246"/>
      </w:pPr>
      <w:r>
        <w:t>同义名称:</w:t>
      </w:r>
    </w:p>
    <w:p w14:paraId="11F73204">
      <w:pPr>
        <w:pStyle w:val="246"/>
      </w:pPr>
      <w:r>
        <w:t>关系:</w:t>
      </w:r>
    </w:p>
    <w:p w14:paraId="613BCE12">
      <w:pPr>
        <w:pStyle w:val="246"/>
      </w:pPr>
      <w:r>
        <w:t>计量单位:升/秒</w:t>
      </w:r>
    </w:p>
    <w:p w14:paraId="63BA579D">
      <w:pPr>
        <w:pStyle w:val="246"/>
      </w:pPr>
      <w:r>
        <w:t>值域:</w:t>
      </w:r>
    </w:p>
    <w:p w14:paraId="6C89A5D0">
      <w:pPr>
        <w:pStyle w:val="246"/>
      </w:pPr>
      <w:r>
        <w:t>——————————————————————————————————</w:t>
      </w:r>
    </w:p>
    <w:p w14:paraId="1EE5A887">
      <w:pPr>
        <w:pStyle w:val="103"/>
        <w:spacing w:before="120" w:after="120"/>
      </w:pPr>
      <w:bookmarkStart w:id="973" w:name="_Toc69401907"/>
      <w:r>
        <w:rPr>
          <w:rFonts w:hint="eastAsia"/>
        </w:rPr>
        <w:t>断面最大流速</w:t>
      </w:r>
      <w:bookmarkEnd w:id="973"/>
    </w:p>
    <w:p w14:paraId="3A0EBCE2">
      <w:pPr>
        <w:pStyle w:val="246"/>
      </w:pPr>
      <w:r>
        <w:t>内部标识符:DE21020273</w:t>
      </w:r>
    </w:p>
    <w:p w14:paraId="5E8F48C6">
      <w:pPr>
        <w:pStyle w:val="246"/>
      </w:pPr>
      <w:r>
        <w:t>数据元名称:断面最大流速</w:t>
      </w:r>
    </w:p>
    <w:p w14:paraId="3DDDC037">
      <w:pPr>
        <w:pStyle w:val="246"/>
      </w:pPr>
      <w:r>
        <w:t>汉语简拼:duan-mian-zui-da-liu-su</w:t>
      </w:r>
    </w:p>
    <w:p w14:paraId="78091C22">
      <w:pPr>
        <w:pStyle w:val="246"/>
      </w:pPr>
      <w:r>
        <w:t>英文名称:maximum velocity of cross section</w:t>
      </w:r>
    </w:p>
    <w:p w14:paraId="4F839988">
      <w:pPr>
        <w:pStyle w:val="246"/>
      </w:pPr>
      <w:r>
        <w:t>标识符:DMZDLS</w:t>
      </w:r>
    </w:p>
    <w:p w14:paraId="551F23A6">
      <w:pPr>
        <w:pStyle w:val="246"/>
      </w:pPr>
      <w:r>
        <w:t>版本:1</w:t>
      </w:r>
    </w:p>
    <w:p w14:paraId="1E10FF0A">
      <w:pPr>
        <w:pStyle w:val="246"/>
      </w:pPr>
      <w:r>
        <w:t>说明:水流断面的最大流速。</w:t>
      </w:r>
    </w:p>
    <w:p w14:paraId="77E60F7A">
      <w:pPr>
        <w:pStyle w:val="246"/>
      </w:pPr>
      <w:r>
        <w:t>数据类型:数值型</w:t>
      </w:r>
    </w:p>
    <w:p w14:paraId="2EEA4A17">
      <w:pPr>
        <w:pStyle w:val="246"/>
      </w:pPr>
      <w:r>
        <w:t>数据格式:n..10,2</w:t>
      </w:r>
    </w:p>
    <w:p w14:paraId="477BA9A4">
      <w:pPr>
        <w:pStyle w:val="246"/>
      </w:pPr>
      <w:r>
        <w:t>对象词:断面</w:t>
      </w:r>
    </w:p>
    <w:p w14:paraId="0C9FAB9A">
      <w:pPr>
        <w:pStyle w:val="246"/>
      </w:pPr>
      <w:r>
        <w:t>特性词:断面最大流速</w:t>
      </w:r>
    </w:p>
    <w:p w14:paraId="226A32EC">
      <w:pPr>
        <w:pStyle w:val="246"/>
      </w:pPr>
      <w:r>
        <w:t>表示词:量</w:t>
      </w:r>
    </w:p>
    <w:p w14:paraId="0A067D8E">
      <w:pPr>
        <w:pStyle w:val="246"/>
      </w:pPr>
      <w:r>
        <w:t>同义名称:</w:t>
      </w:r>
    </w:p>
    <w:p w14:paraId="470326D5">
      <w:pPr>
        <w:pStyle w:val="246"/>
      </w:pPr>
      <w:r>
        <w:t>关系:</w:t>
      </w:r>
    </w:p>
    <w:p w14:paraId="19848116">
      <w:pPr>
        <w:pStyle w:val="246"/>
      </w:pPr>
      <w:r>
        <w:t>计量单位:升/秒</w:t>
      </w:r>
    </w:p>
    <w:p w14:paraId="380C2E93">
      <w:pPr>
        <w:pStyle w:val="246"/>
      </w:pPr>
      <w:r>
        <w:t>值域:</w:t>
      </w:r>
    </w:p>
    <w:p w14:paraId="55FD20F9">
      <w:pPr>
        <w:pStyle w:val="246"/>
      </w:pPr>
      <w:r>
        <w:t>——————————————————————————————————</w:t>
      </w:r>
    </w:p>
    <w:p w14:paraId="050E7BF9">
      <w:pPr>
        <w:pStyle w:val="103"/>
        <w:spacing w:before="120" w:after="120"/>
      </w:pPr>
      <w:bookmarkStart w:id="974" w:name="_Toc69401908"/>
      <w:r>
        <w:rPr>
          <w:rFonts w:hint="eastAsia"/>
        </w:rPr>
        <w:t>测积方法</w:t>
      </w:r>
      <w:bookmarkEnd w:id="974"/>
    </w:p>
    <w:p w14:paraId="756A7E93">
      <w:pPr>
        <w:pStyle w:val="246"/>
      </w:pPr>
      <w:r>
        <w:t>内部标识符:DE21020262</w:t>
      </w:r>
    </w:p>
    <w:p w14:paraId="659E28E9">
      <w:pPr>
        <w:pStyle w:val="246"/>
      </w:pPr>
      <w:r>
        <w:t>数据元名称:测积方法</w:t>
      </w:r>
    </w:p>
    <w:p w14:paraId="40F13DE1">
      <w:pPr>
        <w:pStyle w:val="246"/>
      </w:pPr>
      <w:r>
        <w:t>汉语简拼:ce-ji-fang-fa</w:t>
      </w:r>
    </w:p>
    <w:p w14:paraId="4D3BBBB5">
      <w:pPr>
        <w:pStyle w:val="246"/>
      </w:pPr>
      <w:r>
        <w:t>英文名称:product measurement method</w:t>
      </w:r>
    </w:p>
    <w:p w14:paraId="2E674A90">
      <w:pPr>
        <w:pStyle w:val="246"/>
      </w:pPr>
      <w:r>
        <w:t>标识符:CJFF</w:t>
      </w:r>
    </w:p>
    <w:p w14:paraId="32338D71">
      <w:pPr>
        <w:pStyle w:val="246"/>
      </w:pPr>
      <w:r>
        <w:t>版本:1</w:t>
      </w:r>
    </w:p>
    <w:p w14:paraId="168B5650">
      <w:pPr>
        <w:pStyle w:val="246"/>
      </w:pPr>
      <w:r>
        <w:t>说明:测量体积方法。</w:t>
      </w:r>
    </w:p>
    <w:p w14:paraId="1F8888AF">
      <w:pPr>
        <w:pStyle w:val="246"/>
      </w:pPr>
      <w:r>
        <w:t>数据类型:字符型</w:t>
      </w:r>
    </w:p>
    <w:p w14:paraId="5CB58E48">
      <w:pPr>
        <w:pStyle w:val="246"/>
      </w:pPr>
      <w:r>
        <w:t>数据格式:c..20</w:t>
      </w:r>
    </w:p>
    <w:p w14:paraId="5E6BE232">
      <w:pPr>
        <w:pStyle w:val="246"/>
      </w:pPr>
      <w:r>
        <w:t>对象词:测量对象</w:t>
      </w:r>
    </w:p>
    <w:p w14:paraId="20DCB49B">
      <w:pPr>
        <w:pStyle w:val="246"/>
      </w:pPr>
      <w:r>
        <w:t>特性词:测积方法</w:t>
      </w:r>
    </w:p>
    <w:p w14:paraId="6F0B6DB1">
      <w:pPr>
        <w:pStyle w:val="246"/>
      </w:pPr>
      <w:r>
        <w:t>表示词:描述</w:t>
      </w:r>
    </w:p>
    <w:p w14:paraId="40FE32F5">
      <w:pPr>
        <w:pStyle w:val="246"/>
      </w:pPr>
      <w:r>
        <w:t>同义名称:</w:t>
      </w:r>
    </w:p>
    <w:p w14:paraId="48FE4F3C">
      <w:pPr>
        <w:pStyle w:val="246"/>
      </w:pPr>
      <w:r>
        <w:t>关系:</w:t>
      </w:r>
    </w:p>
    <w:p w14:paraId="099791E7">
      <w:pPr>
        <w:pStyle w:val="246"/>
      </w:pPr>
      <w:r>
        <w:t>计量单位:</w:t>
      </w:r>
    </w:p>
    <w:p w14:paraId="0FFD1096">
      <w:pPr>
        <w:pStyle w:val="246"/>
      </w:pPr>
      <w:r>
        <w:t>值域:</w:t>
      </w:r>
    </w:p>
    <w:p w14:paraId="4B2886C6">
      <w:pPr>
        <w:pStyle w:val="246"/>
      </w:pPr>
      <w:r>
        <w:t>——————————————————————————————————</w:t>
      </w:r>
    </w:p>
    <w:p w14:paraId="14CF14C1">
      <w:pPr>
        <w:pStyle w:val="103"/>
        <w:spacing w:before="120" w:after="120"/>
      </w:pPr>
      <w:bookmarkStart w:id="975" w:name="_Toc69401909"/>
      <w:r>
        <w:rPr>
          <w:rFonts w:hint="eastAsia"/>
        </w:rPr>
        <w:t>测流方法</w:t>
      </w:r>
      <w:bookmarkEnd w:id="975"/>
    </w:p>
    <w:p w14:paraId="4EBB1C77">
      <w:pPr>
        <w:pStyle w:val="246"/>
      </w:pPr>
      <w:r>
        <w:t>内部标识符:DE21020263</w:t>
      </w:r>
    </w:p>
    <w:p w14:paraId="19A06473">
      <w:pPr>
        <w:pStyle w:val="246"/>
      </w:pPr>
      <w:r>
        <w:t>数据元名称:测流方法</w:t>
      </w:r>
    </w:p>
    <w:p w14:paraId="3A152AA2">
      <w:pPr>
        <w:pStyle w:val="246"/>
      </w:pPr>
      <w:r>
        <w:t>汉语简拼:ce-liu-fang-fa</w:t>
      </w:r>
    </w:p>
    <w:p w14:paraId="468CA372">
      <w:pPr>
        <w:pStyle w:val="246"/>
      </w:pPr>
      <w:r>
        <w:t>英文名称:flow measurement method</w:t>
      </w:r>
    </w:p>
    <w:p w14:paraId="494CF6AF">
      <w:pPr>
        <w:pStyle w:val="246"/>
      </w:pPr>
      <w:r>
        <w:t>标识符:CLFF</w:t>
      </w:r>
    </w:p>
    <w:p w14:paraId="1FCC4DE8">
      <w:pPr>
        <w:pStyle w:val="246"/>
      </w:pPr>
      <w:r>
        <w:t>版本:1</w:t>
      </w:r>
    </w:p>
    <w:p w14:paraId="325ED1D2">
      <w:pPr>
        <w:pStyle w:val="246"/>
      </w:pPr>
      <w:r>
        <w:t>说明:测量水流流量的方法。</w:t>
      </w:r>
    </w:p>
    <w:p w14:paraId="4A577CA9">
      <w:pPr>
        <w:pStyle w:val="246"/>
      </w:pPr>
      <w:r>
        <w:t>数据类型:字符型</w:t>
      </w:r>
    </w:p>
    <w:p w14:paraId="737EE679">
      <w:pPr>
        <w:pStyle w:val="246"/>
      </w:pPr>
      <w:r>
        <w:t>数据格式:c..20</w:t>
      </w:r>
    </w:p>
    <w:p w14:paraId="0D9777B8">
      <w:pPr>
        <w:pStyle w:val="246"/>
      </w:pPr>
      <w:r>
        <w:t>对象词:测量对象</w:t>
      </w:r>
    </w:p>
    <w:p w14:paraId="43931B21">
      <w:pPr>
        <w:pStyle w:val="246"/>
      </w:pPr>
      <w:r>
        <w:t>特性词:测流方法</w:t>
      </w:r>
    </w:p>
    <w:p w14:paraId="3242D15A">
      <w:pPr>
        <w:pStyle w:val="246"/>
      </w:pPr>
      <w:r>
        <w:t>表示词:描述</w:t>
      </w:r>
    </w:p>
    <w:p w14:paraId="417B00C8">
      <w:pPr>
        <w:pStyle w:val="246"/>
      </w:pPr>
      <w:r>
        <w:t>同义名称:</w:t>
      </w:r>
    </w:p>
    <w:p w14:paraId="0509FE5A">
      <w:pPr>
        <w:pStyle w:val="246"/>
      </w:pPr>
      <w:r>
        <w:t>关系:</w:t>
      </w:r>
    </w:p>
    <w:p w14:paraId="36324AD3">
      <w:pPr>
        <w:pStyle w:val="246"/>
      </w:pPr>
      <w:r>
        <w:t>计量单位:</w:t>
      </w:r>
    </w:p>
    <w:p w14:paraId="42232D46">
      <w:pPr>
        <w:pStyle w:val="246"/>
      </w:pPr>
      <w:r>
        <w:t>值域:</w:t>
      </w:r>
    </w:p>
    <w:p w14:paraId="7EC31A8C">
      <w:pPr>
        <w:pStyle w:val="246"/>
      </w:pPr>
      <w:r>
        <w:t>——————————————————————————————————</w:t>
      </w:r>
    </w:p>
    <w:p w14:paraId="297E523D">
      <w:pPr>
        <w:pStyle w:val="103"/>
        <w:spacing w:before="120" w:after="120"/>
      </w:pPr>
      <w:bookmarkStart w:id="976" w:name="_Toc69401910"/>
      <w:r>
        <w:rPr>
          <w:rFonts w:hint="eastAsia"/>
        </w:rPr>
        <w:t>测速方法</w:t>
      </w:r>
      <w:bookmarkEnd w:id="976"/>
    </w:p>
    <w:p w14:paraId="6F8FB02F">
      <w:pPr>
        <w:pStyle w:val="246"/>
      </w:pPr>
      <w:r>
        <w:t>内部标识符:DE21020264</w:t>
      </w:r>
    </w:p>
    <w:p w14:paraId="0A3F5ECB">
      <w:pPr>
        <w:pStyle w:val="246"/>
      </w:pPr>
      <w:r>
        <w:t>数据元名称:测速方法</w:t>
      </w:r>
    </w:p>
    <w:p w14:paraId="6D2373D0">
      <w:pPr>
        <w:pStyle w:val="246"/>
      </w:pPr>
      <w:r>
        <w:t>汉语简拼:ce-su-fang-fa</w:t>
      </w:r>
    </w:p>
    <w:p w14:paraId="0F6CB85F">
      <w:pPr>
        <w:pStyle w:val="246"/>
      </w:pPr>
      <w:r>
        <w:t>英文名称:velocity measurement method</w:t>
      </w:r>
    </w:p>
    <w:p w14:paraId="578EACF2">
      <w:pPr>
        <w:pStyle w:val="246"/>
      </w:pPr>
      <w:r>
        <w:t>标识符:CSFF</w:t>
      </w:r>
    </w:p>
    <w:p w14:paraId="014BF4A8">
      <w:pPr>
        <w:pStyle w:val="246"/>
      </w:pPr>
      <w:r>
        <w:t>版本:1</w:t>
      </w:r>
    </w:p>
    <w:p w14:paraId="4BAC12EE">
      <w:pPr>
        <w:pStyle w:val="246"/>
      </w:pPr>
      <w:r>
        <w:t>说明:测量水流流速的方法。</w:t>
      </w:r>
    </w:p>
    <w:p w14:paraId="7344FC0A">
      <w:pPr>
        <w:pStyle w:val="246"/>
      </w:pPr>
      <w:r>
        <w:t>数据类型:字符型</w:t>
      </w:r>
    </w:p>
    <w:p w14:paraId="1B935594">
      <w:pPr>
        <w:pStyle w:val="246"/>
      </w:pPr>
      <w:r>
        <w:t>数据格式:c..20</w:t>
      </w:r>
    </w:p>
    <w:p w14:paraId="30B805E1">
      <w:pPr>
        <w:pStyle w:val="246"/>
      </w:pPr>
      <w:r>
        <w:t>对象词:测量对象</w:t>
      </w:r>
    </w:p>
    <w:p w14:paraId="4FF47E51">
      <w:pPr>
        <w:pStyle w:val="246"/>
      </w:pPr>
      <w:r>
        <w:t>特性词:测速方法</w:t>
      </w:r>
    </w:p>
    <w:p w14:paraId="59E4A8D9">
      <w:pPr>
        <w:pStyle w:val="246"/>
      </w:pPr>
      <w:r>
        <w:t>表示词:描述</w:t>
      </w:r>
    </w:p>
    <w:p w14:paraId="4ECBF5CC">
      <w:pPr>
        <w:pStyle w:val="246"/>
      </w:pPr>
      <w:r>
        <w:t>同义名称:</w:t>
      </w:r>
    </w:p>
    <w:p w14:paraId="1D4AF873">
      <w:pPr>
        <w:pStyle w:val="246"/>
      </w:pPr>
      <w:r>
        <w:t>关系:</w:t>
      </w:r>
    </w:p>
    <w:p w14:paraId="3688FE26">
      <w:pPr>
        <w:pStyle w:val="246"/>
      </w:pPr>
      <w:r>
        <w:t>计量单位:</w:t>
      </w:r>
    </w:p>
    <w:p w14:paraId="58E6DE97">
      <w:pPr>
        <w:pStyle w:val="246"/>
      </w:pPr>
      <w:r>
        <w:t>值域:</w:t>
      </w:r>
    </w:p>
    <w:p w14:paraId="1465AAD8">
      <w:pPr>
        <w:pStyle w:val="246"/>
      </w:pPr>
      <w:r>
        <w:t>——————————————————————————————————</w:t>
      </w:r>
    </w:p>
    <w:p w14:paraId="1579B2BD">
      <w:pPr>
        <w:pStyle w:val="103"/>
        <w:spacing w:before="120" w:after="120"/>
      </w:pPr>
      <w:bookmarkStart w:id="977" w:name="_Toc69401911"/>
      <w:r>
        <w:rPr>
          <w:rFonts w:hint="eastAsia"/>
        </w:rPr>
        <w:t>水准基面</w:t>
      </w:r>
      <w:bookmarkEnd w:id="977"/>
    </w:p>
    <w:p w14:paraId="64914FE6">
      <w:pPr>
        <w:pStyle w:val="246"/>
      </w:pPr>
      <w:r>
        <w:t>内部标识符:DE21020336</w:t>
      </w:r>
    </w:p>
    <w:p w14:paraId="27183D39">
      <w:pPr>
        <w:pStyle w:val="246"/>
      </w:pPr>
      <w:r>
        <w:t>数据元名称:水准基面</w:t>
      </w:r>
    </w:p>
    <w:p w14:paraId="55F562E5">
      <w:pPr>
        <w:pStyle w:val="246"/>
      </w:pPr>
      <w:r>
        <w:t>汉语简拼:shui-zhun-ji-mian</w:t>
      </w:r>
    </w:p>
    <w:p w14:paraId="325A7B1E">
      <w:pPr>
        <w:pStyle w:val="246"/>
      </w:pPr>
      <w:r>
        <w:t>英文名称:datum level</w:t>
      </w:r>
    </w:p>
    <w:p w14:paraId="23C7E7FB">
      <w:pPr>
        <w:pStyle w:val="246"/>
      </w:pPr>
      <w:r>
        <w:t>标识符:SZJM</w:t>
      </w:r>
    </w:p>
    <w:p w14:paraId="67BD2B71">
      <w:pPr>
        <w:pStyle w:val="246"/>
      </w:pPr>
      <w:r>
        <w:t>版本:1</w:t>
      </w:r>
    </w:p>
    <w:p w14:paraId="20361F5A">
      <w:pPr>
        <w:pStyle w:val="246"/>
      </w:pPr>
      <w:r>
        <w:t>说明:流域水系的水准基面，同绝对基面、标准基面、高程基面、高程系统，是计算水位和高程的起始面，有波罗的海水准、吴淞基面等。</w:t>
      </w:r>
    </w:p>
    <w:p w14:paraId="632F6FEC">
      <w:pPr>
        <w:pStyle w:val="246"/>
      </w:pPr>
      <w:r>
        <w:t>数据类型:字符型</w:t>
      </w:r>
    </w:p>
    <w:p w14:paraId="53AD625B">
      <w:pPr>
        <w:pStyle w:val="246"/>
      </w:pPr>
      <w:r>
        <w:t>数据格式:c..20</w:t>
      </w:r>
    </w:p>
    <w:p w14:paraId="3FA25E5A">
      <w:pPr>
        <w:pStyle w:val="246"/>
      </w:pPr>
      <w:r>
        <w:t>对象词:流域水系</w:t>
      </w:r>
    </w:p>
    <w:p w14:paraId="6B151CF0">
      <w:pPr>
        <w:pStyle w:val="246"/>
      </w:pPr>
      <w:r>
        <w:t>特性词:水准基面</w:t>
      </w:r>
    </w:p>
    <w:p w14:paraId="29CD037B">
      <w:pPr>
        <w:pStyle w:val="246"/>
      </w:pPr>
      <w:r>
        <w:t>表示词:代码</w:t>
      </w:r>
    </w:p>
    <w:p w14:paraId="1AB793C2">
      <w:pPr>
        <w:pStyle w:val="246"/>
      </w:pPr>
      <w:r>
        <w:t>同义名称:</w:t>
      </w:r>
    </w:p>
    <w:p w14:paraId="65161A3C">
      <w:pPr>
        <w:pStyle w:val="246"/>
      </w:pPr>
      <w:r>
        <w:t>关系:</w:t>
      </w:r>
    </w:p>
    <w:p w14:paraId="7A5EDA96">
      <w:pPr>
        <w:pStyle w:val="246"/>
      </w:pPr>
      <w:r>
        <w:t>计量单位:</w:t>
      </w:r>
    </w:p>
    <w:p w14:paraId="386F7A2F">
      <w:pPr>
        <w:pStyle w:val="246"/>
      </w:pPr>
      <w:r>
        <w:t>值域:YJ_CODE_0186《水准基面代码表》</w:t>
      </w:r>
    </w:p>
    <w:p w14:paraId="7A4E15BD">
      <w:pPr>
        <w:pStyle w:val="246"/>
      </w:pPr>
      <w:r>
        <w:t>——————————————————————————————————</w:t>
      </w:r>
    </w:p>
    <w:p w14:paraId="3EB68359">
      <w:pPr>
        <w:pStyle w:val="103"/>
        <w:spacing w:before="120" w:after="120"/>
      </w:pPr>
      <w:bookmarkStart w:id="978" w:name="_Toc69401912"/>
      <w:r>
        <w:rPr>
          <w:rFonts w:hint="eastAsia"/>
        </w:rPr>
        <w:t>含沙量测法</w:t>
      </w:r>
      <w:bookmarkEnd w:id="978"/>
    </w:p>
    <w:p w14:paraId="7BD3E8CD">
      <w:pPr>
        <w:pStyle w:val="246"/>
      </w:pPr>
      <w:r>
        <w:t>内部标识符:DE21020331</w:t>
      </w:r>
    </w:p>
    <w:p w14:paraId="0DD7FE71">
      <w:pPr>
        <w:pStyle w:val="246"/>
      </w:pPr>
      <w:r>
        <w:t>数据元名称:含沙量测法</w:t>
      </w:r>
    </w:p>
    <w:p w14:paraId="1BA0ADFB">
      <w:pPr>
        <w:pStyle w:val="246"/>
      </w:pPr>
      <w:r>
        <w:t>汉语简拼:han-sha-liang-ce-fa</w:t>
      </w:r>
    </w:p>
    <w:p w14:paraId="1FB4E09E">
      <w:pPr>
        <w:pStyle w:val="246"/>
      </w:pPr>
      <w:r>
        <w:t>英文名称:Sediment content measurement</w:t>
      </w:r>
    </w:p>
    <w:p w14:paraId="7C9FC2C1">
      <w:pPr>
        <w:pStyle w:val="246"/>
      </w:pPr>
      <w:r>
        <w:t>标识符:HSLCF</w:t>
      </w:r>
    </w:p>
    <w:p w14:paraId="24C46BF5">
      <w:pPr>
        <w:pStyle w:val="246"/>
      </w:pPr>
      <w:r>
        <w:t>版本:1</w:t>
      </w:r>
    </w:p>
    <w:p w14:paraId="29672B22">
      <w:pPr>
        <w:pStyle w:val="246"/>
      </w:pPr>
      <w:r>
        <w:t>说明:含沙量的测算方式</w:t>
      </w:r>
    </w:p>
    <w:p w14:paraId="3361AA89">
      <w:pPr>
        <w:pStyle w:val="246"/>
      </w:pPr>
      <w:r>
        <w:t>数据类型:字符型</w:t>
      </w:r>
    </w:p>
    <w:p w14:paraId="7D61F646">
      <w:pPr>
        <w:pStyle w:val="246"/>
      </w:pPr>
      <w:r>
        <w:t>数据格式:c1</w:t>
      </w:r>
    </w:p>
    <w:p w14:paraId="4FD67792">
      <w:pPr>
        <w:pStyle w:val="246"/>
      </w:pPr>
      <w:r>
        <w:t>对象词:含沙量</w:t>
      </w:r>
    </w:p>
    <w:p w14:paraId="1EAEC11A">
      <w:pPr>
        <w:pStyle w:val="246"/>
      </w:pPr>
      <w:r>
        <w:t>特性词:测法</w:t>
      </w:r>
    </w:p>
    <w:p w14:paraId="08C141CC">
      <w:pPr>
        <w:pStyle w:val="246"/>
      </w:pPr>
      <w:r>
        <w:t>表示词:代码</w:t>
      </w:r>
    </w:p>
    <w:p w14:paraId="25C45325">
      <w:pPr>
        <w:pStyle w:val="246"/>
      </w:pPr>
      <w:r>
        <w:t>同义名称:</w:t>
      </w:r>
    </w:p>
    <w:p w14:paraId="22AB7D65">
      <w:pPr>
        <w:pStyle w:val="246"/>
      </w:pPr>
      <w:r>
        <w:t>关系:</w:t>
      </w:r>
    </w:p>
    <w:p w14:paraId="6FDF77B6">
      <w:pPr>
        <w:pStyle w:val="246"/>
      </w:pPr>
      <w:r>
        <w:t>计量单位:</w:t>
      </w:r>
    </w:p>
    <w:p w14:paraId="74A295AE">
      <w:pPr>
        <w:pStyle w:val="246"/>
      </w:pPr>
      <w:r>
        <w:t>值域:YJ_CODE_0181《含沙量测法代码表》</w:t>
      </w:r>
    </w:p>
    <w:p w14:paraId="0A08E153">
      <w:pPr>
        <w:pStyle w:val="246"/>
      </w:pPr>
      <w:r>
        <w:t>——————————————————————————————————</w:t>
      </w:r>
    </w:p>
    <w:p w14:paraId="6B4E7EC5">
      <w:pPr>
        <w:pStyle w:val="103"/>
        <w:spacing w:before="120" w:after="120"/>
      </w:pPr>
      <w:bookmarkStart w:id="979" w:name="_Toc69401913"/>
      <w:r>
        <w:rPr>
          <w:rFonts w:hint="eastAsia"/>
        </w:rPr>
        <w:t>含沙量</w:t>
      </w:r>
      <w:bookmarkEnd w:id="979"/>
    </w:p>
    <w:p w14:paraId="46D86BEF">
      <w:pPr>
        <w:pStyle w:val="246"/>
      </w:pPr>
      <w:r>
        <w:t>内部标识符:DE21020287</w:t>
      </w:r>
    </w:p>
    <w:p w14:paraId="53261097">
      <w:pPr>
        <w:pStyle w:val="246"/>
      </w:pPr>
      <w:r>
        <w:t>数据元名称:含沙量</w:t>
      </w:r>
    </w:p>
    <w:p w14:paraId="71535AB9">
      <w:pPr>
        <w:pStyle w:val="246"/>
      </w:pPr>
      <w:r>
        <w:t>汉语简拼:han-sha-liang</w:t>
      </w:r>
    </w:p>
    <w:p w14:paraId="75E0D4F8">
      <w:pPr>
        <w:pStyle w:val="246"/>
      </w:pPr>
      <w:r>
        <w:t>英文名称:historical maximum sediment concentration</w:t>
      </w:r>
    </w:p>
    <w:p w14:paraId="3F13FBC9">
      <w:pPr>
        <w:pStyle w:val="246"/>
      </w:pPr>
      <w:r>
        <w:t>标识符:HSL</w:t>
      </w:r>
    </w:p>
    <w:p w14:paraId="6A2D8528">
      <w:pPr>
        <w:pStyle w:val="246"/>
      </w:pPr>
      <w:r>
        <w:t>版本:1</w:t>
      </w:r>
    </w:p>
    <w:p w14:paraId="5D83ED92">
      <w:pPr>
        <w:pStyle w:val="246"/>
      </w:pPr>
      <w:r>
        <w:t>说明:单位体积的浑水中所含的干沙的质量。</w:t>
      </w:r>
    </w:p>
    <w:p w14:paraId="111DD221">
      <w:pPr>
        <w:pStyle w:val="246"/>
      </w:pPr>
      <w:r>
        <w:t>数据类型:数值型</w:t>
      </w:r>
    </w:p>
    <w:p w14:paraId="1115FE95">
      <w:pPr>
        <w:pStyle w:val="246"/>
      </w:pPr>
      <w:r>
        <w:t>数据格式:n..10,2</w:t>
      </w:r>
    </w:p>
    <w:p w14:paraId="73019530">
      <w:pPr>
        <w:pStyle w:val="246"/>
      </w:pPr>
      <w:r>
        <w:t>对象词:浑水</w:t>
      </w:r>
    </w:p>
    <w:p w14:paraId="301EB0C5">
      <w:pPr>
        <w:pStyle w:val="246"/>
      </w:pPr>
      <w:r>
        <w:t>特性词:含沙量</w:t>
      </w:r>
    </w:p>
    <w:p w14:paraId="26F2A993">
      <w:pPr>
        <w:pStyle w:val="246"/>
      </w:pPr>
      <w:r>
        <w:t>表示词:量</w:t>
      </w:r>
    </w:p>
    <w:p w14:paraId="7F483C05">
      <w:pPr>
        <w:pStyle w:val="246"/>
      </w:pPr>
      <w:r>
        <w:t>同义名称:</w:t>
      </w:r>
    </w:p>
    <w:p w14:paraId="195471AA">
      <w:pPr>
        <w:pStyle w:val="246"/>
      </w:pPr>
      <w:r>
        <w:t>关系:</w:t>
      </w:r>
    </w:p>
    <w:p w14:paraId="5607E47A">
      <w:pPr>
        <w:pStyle w:val="246"/>
      </w:pPr>
      <w:r>
        <w:t>计量单位:千克</w:t>
      </w:r>
    </w:p>
    <w:p w14:paraId="515C571F">
      <w:pPr>
        <w:pStyle w:val="246"/>
      </w:pPr>
      <w:r>
        <w:t>值域:</w:t>
      </w:r>
    </w:p>
    <w:p w14:paraId="1FCAD121">
      <w:pPr>
        <w:pStyle w:val="246"/>
      </w:pPr>
      <w:r>
        <w:t>——————————————————————————————————</w:t>
      </w:r>
    </w:p>
    <w:p w14:paraId="44A770B2">
      <w:pPr>
        <w:pStyle w:val="103"/>
        <w:spacing w:before="120" w:after="120"/>
      </w:pPr>
      <w:bookmarkStart w:id="980" w:name="_Toc69401914"/>
      <w:r>
        <w:rPr>
          <w:rFonts w:hint="eastAsia"/>
        </w:rPr>
        <w:t>咸淡水属性</w:t>
      </w:r>
      <w:bookmarkEnd w:id="980"/>
    </w:p>
    <w:p w14:paraId="38D2DA3A">
      <w:pPr>
        <w:pStyle w:val="246"/>
      </w:pPr>
      <w:r>
        <w:t>内部标识符:DE21020345</w:t>
      </w:r>
    </w:p>
    <w:p w14:paraId="7C36F38C">
      <w:pPr>
        <w:pStyle w:val="246"/>
      </w:pPr>
      <w:r>
        <w:t>数据元名称:咸淡水属性</w:t>
      </w:r>
    </w:p>
    <w:p w14:paraId="3FE7E470">
      <w:pPr>
        <w:pStyle w:val="246"/>
      </w:pPr>
      <w:r>
        <w:t>汉语简拼:xian-dan-shui-shu-xing</w:t>
      </w:r>
    </w:p>
    <w:p w14:paraId="53A19A65">
      <w:pPr>
        <w:pStyle w:val="246"/>
      </w:pPr>
      <w:r>
        <w:t>英文名称:water properties</w:t>
      </w:r>
    </w:p>
    <w:p w14:paraId="2DD2920C">
      <w:pPr>
        <w:pStyle w:val="246"/>
      </w:pPr>
      <w:r>
        <w:t>标识符:XDSSX</w:t>
      </w:r>
    </w:p>
    <w:p w14:paraId="204DE39D">
      <w:pPr>
        <w:pStyle w:val="246"/>
      </w:pPr>
      <w:r>
        <w:t>版本:1</w:t>
      </w:r>
    </w:p>
    <w:p w14:paraId="4BA348C1">
      <w:pPr>
        <w:pStyle w:val="246"/>
      </w:pPr>
      <w:r>
        <w:t>说明:湖泊的咸淡水属性。</w:t>
      </w:r>
    </w:p>
    <w:p w14:paraId="64C93643">
      <w:pPr>
        <w:pStyle w:val="246"/>
      </w:pPr>
      <w:r>
        <w:t>数据类型:字符型</w:t>
      </w:r>
    </w:p>
    <w:p w14:paraId="6689CE69">
      <w:pPr>
        <w:pStyle w:val="246"/>
      </w:pPr>
      <w:r>
        <w:t>数据格式:c7</w:t>
      </w:r>
    </w:p>
    <w:p w14:paraId="0805B9BF">
      <w:pPr>
        <w:pStyle w:val="246"/>
      </w:pPr>
      <w:r>
        <w:t>对象词:湖泊</w:t>
      </w:r>
    </w:p>
    <w:p w14:paraId="2568C030">
      <w:pPr>
        <w:pStyle w:val="246"/>
      </w:pPr>
      <w:r>
        <w:t>特性词:咸淡水属性</w:t>
      </w:r>
    </w:p>
    <w:p w14:paraId="226BA6C5">
      <w:pPr>
        <w:pStyle w:val="246"/>
      </w:pPr>
      <w:r>
        <w:t>表示词:代码</w:t>
      </w:r>
    </w:p>
    <w:p w14:paraId="37FBD69B">
      <w:pPr>
        <w:pStyle w:val="246"/>
      </w:pPr>
      <w:r>
        <w:t>同义名称:</w:t>
      </w:r>
    </w:p>
    <w:p w14:paraId="10335796">
      <w:pPr>
        <w:pStyle w:val="246"/>
      </w:pPr>
      <w:r>
        <w:t>关系:</w:t>
      </w:r>
    </w:p>
    <w:p w14:paraId="77FA2925">
      <w:pPr>
        <w:pStyle w:val="246"/>
      </w:pPr>
      <w:r>
        <w:t>计量单位:</w:t>
      </w:r>
    </w:p>
    <w:p w14:paraId="15B19669">
      <w:pPr>
        <w:pStyle w:val="246"/>
      </w:pPr>
      <w:r>
        <w:t>值域:YJ_CODE_0195《咸淡水属性代码表》</w:t>
      </w:r>
    </w:p>
    <w:p w14:paraId="76F9D6EF">
      <w:pPr>
        <w:pStyle w:val="246"/>
      </w:pPr>
      <w:r>
        <w:t>——————————————————————————————————</w:t>
      </w:r>
    </w:p>
    <w:p w14:paraId="3E4A5A54">
      <w:pPr>
        <w:pStyle w:val="103"/>
        <w:spacing w:before="120" w:after="120"/>
      </w:pPr>
      <w:bookmarkStart w:id="981" w:name="_Toc69401915"/>
      <w:r>
        <w:rPr>
          <w:rFonts w:hint="eastAsia"/>
        </w:rPr>
        <w:t>水网系统名称</w:t>
      </w:r>
      <w:bookmarkEnd w:id="981"/>
    </w:p>
    <w:p w14:paraId="65A19355">
      <w:pPr>
        <w:pStyle w:val="246"/>
      </w:pPr>
      <w:r>
        <w:t>内部标识符:DE21020294</w:t>
      </w:r>
    </w:p>
    <w:p w14:paraId="7898DC84">
      <w:pPr>
        <w:pStyle w:val="246"/>
      </w:pPr>
      <w:r>
        <w:t>数据元名称:水网系统名称</w:t>
      </w:r>
    </w:p>
    <w:p w14:paraId="1319E5CD">
      <w:pPr>
        <w:pStyle w:val="246"/>
      </w:pPr>
      <w:r>
        <w:t>汉语简拼:shui-wang-xi-tong-ming-cheng</w:t>
      </w:r>
    </w:p>
    <w:p w14:paraId="77F8295A">
      <w:pPr>
        <w:pStyle w:val="246"/>
      </w:pPr>
      <w:r>
        <w:t>英文名称:name of river system</w:t>
      </w:r>
    </w:p>
    <w:p w14:paraId="4E772B5A">
      <w:pPr>
        <w:pStyle w:val="246"/>
      </w:pPr>
      <w:r>
        <w:t>标识符:SWXTMC</w:t>
      </w:r>
    </w:p>
    <w:p w14:paraId="67CB87C6">
      <w:pPr>
        <w:pStyle w:val="246"/>
      </w:pPr>
      <w:r>
        <w:t>版本:1</w:t>
      </w:r>
    </w:p>
    <w:p w14:paraId="72488CCF">
      <w:pPr>
        <w:pStyle w:val="246"/>
      </w:pPr>
      <w:r>
        <w:t>说明:水网系统的名称。</w:t>
      </w:r>
    </w:p>
    <w:p w14:paraId="3A480CE8">
      <w:pPr>
        <w:pStyle w:val="246"/>
      </w:pPr>
      <w:r>
        <w:t>数据类型:字符型</w:t>
      </w:r>
    </w:p>
    <w:p w14:paraId="0656A779">
      <w:pPr>
        <w:pStyle w:val="246"/>
      </w:pPr>
      <w:r>
        <w:t>数据格式:c..100</w:t>
      </w:r>
    </w:p>
    <w:p w14:paraId="0B9E8D32">
      <w:pPr>
        <w:pStyle w:val="246"/>
      </w:pPr>
      <w:r>
        <w:t>对象词:水网系统</w:t>
      </w:r>
    </w:p>
    <w:p w14:paraId="09D59E95">
      <w:pPr>
        <w:pStyle w:val="246"/>
      </w:pPr>
      <w:r>
        <w:t>特性词:名称</w:t>
      </w:r>
    </w:p>
    <w:p w14:paraId="6F8893F7">
      <w:pPr>
        <w:pStyle w:val="246"/>
      </w:pPr>
      <w:r>
        <w:t>表示词:名称</w:t>
      </w:r>
    </w:p>
    <w:p w14:paraId="1976F1DB">
      <w:pPr>
        <w:pStyle w:val="246"/>
      </w:pPr>
      <w:r>
        <w:t>同义名称:</w:t>
      </w:r>
    </w:p>
    <w:p w14:paraId="283BB1BA">
      <w:pPr>
        <w:pStyle w:val="246"/>
      </w:pPr>
      <w:r>
        <w:t>关系:</w:t>
      </w:r>
    </w:p>
    <w:p w14:paraId="1AD5BD7B">
      <w:pPr>
        <w:pStyle w:val="246"/>
      </w:pPr>
      <w:r>
        <w:t>计量单位:</w:t>
      </w:r>
    </w:p>
    <w:p w14:paraId="0B724198">
      <w:pPr>
        <w:pStyle w:val="246"/>
      </w:pPr>
      <w:r>
        <w:t>值域:</w:t>
      </w:r>
    </w:p>
    <w:p w14:paraId="75A433F0">
      <w:pPr>
        <w:pStyle w:val="246"/>
      </w:pPr>
      <w:r>
        <w:t>——————————————————————————————————</w:t>
      </w:r>
    </w:p>
    <w:p w14:paraId="1257E592">
      <w:pPr>
        <w:pStyle w:val="103"/>
        <w:spacing w:before="120" w:after="120"/>
      </w:pPr>
      <w:bookmarkStart w:id="982" w:name="_Toc69401916"/>
      <w:r>
        <w:rPr>
          <w:rFonts w:hint="eastAsia"/>
        </w:rPr>
        <w:t>所采主要矿种</w:t>
      </w:r>
      <w:bookmarkEnd w:id="982"/>
    </w:p>
    <w:p w14:paraId="0B01CEC6">
      <w:pPr>
        <w:pStyle w:val="246"/>
      </w:pPr>
      <w:r>
        <w:t>内部标识符:DE21020162</w:t>
      </w:r>
    </w:p>
    <w:p w14:paraId="587562FB">
      <w:pPr>
        <w:pStyle w:val="246"/>
      </w:pPr>
      <w:r>
        <w:t>数据元名称:所采主要矿种</w:t>
      </w:r>
    </w:p>
    <w:p w14:paraId="58AFDE86">
      <w:pPr>
        <w:pStyle w:val="246"/>
      </w:pPr>
      <w:r>
        <w:t>汉语简拼:suo-cai-zhu-yao-kuang-zhong</w:t>
      </w:r>
    </w:p>
    <w:p w14:paraId="6A5F81B6">
      <w:pPr>
        <w:pStyle w:val="246"/>
      </w:pPr>
      <w:r>
        <w:t>英文名称:main ore species</w:t>
      </w:r>
    </w:p>
    <w:p w14:paraId="594B8B79">
      <w:pPr>
        <w:pStyle w:val="246"/>
      </w:pPr>
      <w:r>
        <w:t>标识符:SCZYKZ</w:t>
      </w:r>
    </w:p>
    <w:p w14:paraId="66DDCB09">
      <w:pPr>
        <w:pStyle w:val="246"/>
      </w:pPr>
      <w:r>
        <w:t>版本:1</w:t>
      </w:r>
    </w:p>
    <w:p w14:paraId="4B28D0F8">
      <w:pPr>
        <w:pStyle w:val="246"/>
      </w:pPr>
      <w:r>
        <w:t>说明:非煤矿山开采的主要矿种。</w:t>
      </w:r>
    </w:p>
    <w:p w14:paraId="302D7F72">
      <w:pPr>
        <w:pStyle w:val="246"/>
      </w:pPr>
      <w:r>
        <w:t>数据类型:字符型</w:t>
      </w:r>
    </w:p>
    <w:p w14:paraId="219459D5">
      <w:pPr>
        <w:pStyle w:val="246"/>
      </w:pPr>
      <w:r>
        <w:t>数据格式:c11</w:t>
      </w:r>
    </w:p>
    <w:p w14:paraId="164C8AFC">
      <w:pPr>
        <w:pStyle w:val="246"/>
      </w:pPr>
      <w:r>
        <w:t>对象词:非煤矿山</w:t>
      </w:r>
    </w:p>
    <w:p w14:paraId="3D06D4B3">
      <w:pPr>
        <w:pStyle w:val="246"/>
      </w:pPr>
      <w:r>
        <w:t>特性词:所采主要矿种</w:t>
      </w:r>
    </w:p>
    <w:p w14:paraId="7C139305">
      <w:pPr>
        <w:pStyle w:val="246"/>
      </w:pPr>
      <w:r>
        <w:t>表示词:代码</w:t>
      </w:r>
    </w:p>
    <w:p w14:paraId="6A04769E">
      <w:pPr>
        <w:pStyle w:val="246"/>
      </w:pPr>
      <w:r>
        <w:t>同义名称:</w:t>
      </w:r>
    </w:p>
    <w:p w14:paraId="69A7A58C">
      <w:pPr>
        <w:pStyle w:val="246"/>
      </w:pPr>
      <w:r>
        <w:t>关系:</w:t>
      </w:r>
    </w:p>
    <w:p w14:paraId="5875837C">
      <w:pPr>
        <w:pStyle w:val="246"/>
      </w:pPr>
      <w:r>
        <w:t>计量单位:</w:t>
      </w:r>
    </w:p>
    <w:p w14:paraId="759718A7">
      <w:pPr>
        <w:pStyle w:val="246"/>
      </w:pPr>
      <w:r>
        <w:t>值域:YJ_CODE_0147《所采主要矿种代码表》</w:t>
      </w:r>
    </w:p>
    <w:p w14:paraId="24DEA1DA">
      <w:pPr>
        <w:pStyle w:val="246"/>
      </w:pPr>
      <w:r>
        <w:t>——————————————————————————————————</w:t>
      </w:r>
    </w:p>
    <w:p w14:paraId="7CE9E447">
      <w:pPr>
        <w:pStyle w:val="103"/>
        <w:spacing w:before="120" w:after="120"/>
      </w:pPr>
      <w:bookmarkStart w:id="983" w:name="_Toc69401917"/>
      <w:r>
        <w:rPr>
          <w:rFonts w:hint="eastAsia"/>
        </w:rPr>
        <w:t>采空区处理方式</w:t>
      </w:r>
      <w:bookmarkEnd w:id="983"/>
    </w:p>
    <w:p w14:paraId="1D767C42">
      <w:pPr>
        <w:pStyle w:val="246"/>
      </w:pPr>
      <w:r>
        <w:t>内部标识符:DE21020116</w:t>
      </w:r>
    </w:p>
    <w:p w14:paraId="6038E749">
      <w:pPr>
        <w:pStyle w:val="246"/>
      </w:pPr>
      <w:r>
        <w:t>数据元名称:采空区处理方式</w:t>
      </w:r>
    </w:p>
    <w:p w14:paraId="750BB64D">
      <w:pPr>
        <w:pStyle w:val="246"/>
      </w:pPr>
      <w:r>
        <w:t>汉语简拼:cai-kong-qu-chu-li-fang-shi</w:t>
      </w:r>
    </w:p>
    <w:p w14:paraId="545AEC8B">
      <w:pPr>
        <w:pStyle w:val="246"/>
      </w:pPr>
      <w:r>
        <w:t>英文名称:goaf processsing mode</w:t>
      </w:r>
    </w:p>
    <w:p w14:paraId="37E44F79">
      <w:pPr>
        <w:pStyle w:val="246"/>
      </w:pPr>
      <w:r>
        <w:t>标识符:CKQCLFS</w:t>
      </w:r>
    </w:p>
    <w:p w14:paraId="496F06A0">
      <w:pPr>
        <w:pStyle w:val="246"/>
      </w:pPr>
      <w:r>
        <w:t>版本:1</w:t>
      </w:r>
    </w:p>
    <w:p w14:paraId="58224C60">
      <w:pPr>
        <w:pStyle w:val="246"/>
      </w:pPr>
      <w:r>
        <w:t>说明:非煤地下矿的采空区处理方式。</w:t>
      </w:r>
    </w:p>
    <w:p w14:paraId="489ADCAD">
      <w:pPr>
        <w:pStyle w:val="246"/>
      </w:pPr>
      <w:r>
        <w:t>数据类型:字符型</w:t>
      </w:r>
    </w:p>
    <w:p w14:paraId="0610B9BB">
      <w:pPr>
        <w:pStyle w:val="246"/>
      </w:pPr>
      <w:r>
        <w:t>数据格式:c1</w:t>
      </w:r>
    </w:p>
    <w:p w14:paraId="41E3AE9B">
      <w:pPr>
        <w:pStyle w:val="246"/>
      </w:pPr>
      <w:r>
        <w:t>对象词:非煤地下矿</w:t>
      </w:r>
    </w:p>
    <w:p w14:paraId="39A3385F">
      <w:pPr>
        <w:pStyle w:val="246"/>
      </w:pPr>
      <w:r>
        <w:t>特性词:采空区处理方式</w:t>
      </w:r>
    </w:p>
    <w:p w14:paraId="44183E10">
      <w:pPr>
        <w:pStyle w:val="246"/>
      </w:pPr>
      <w:r>
        <w:t>表示词:代码</w:t>
      </w:r>
    </w:p>
    <w:p w14:paraId="0F389409">
      <w:pPr>
        <w:pStyle w:val="246"/>
      </w:pPr>
      <w:r>
        <w:t>同义名称:</w:t>
      </w:r>
    </w:p>
    <w:p w14:paraId="25B92A57">
      <w:pPr>
        <w:pStyle w:val="246"/>
      </w:pPr>
      <w:r>
        <w:t>关系:</w:t>
      </w:r>
    </w:p>
    <w:p w14:paraId="39C5E048">
      <w:pPr>
        <w:pStyle w:val="246"/>
      </w:pPr>
      <w:r>
        <w:t>计量单位:</w:t>
      </w:r>
    </w:p>
    <w:p w14:paraId="44E1D5AE">
      <w:pPr>
        <w:pStyle w:val="246"/>
      </w:pPr>
      <w:r>
        <w:t>值域:YJ_CODE_0106《采空区处理方式代码表》</w:t>
      </w:r>
    </w:p>
    <w:p w14:paraId="7E2121A0">
      <w:pPr>
        <w:pStyle w:val="246"/>
      </w:pPr>
      <w:r>
        <w:t>——————————————————————————————————</w:t>
      </w:r>
    </w:p>
    <w:p w14:paraId="4B15EB6B">
      <w:pPr>
        <w:pStyle w:val="103"/>
        <w:spacing w:before="120" w:after="120"/>
      </w:pPr>
      <w:bookmarkStart w:id="984" w:name="_Toc69401918"/>
      <w:r>
        <w:rPr>
          <w:rFonts w:hint="eastAsia"/>
        </w:rPr>
        <w:t>爆破方法</w:t>
      </w:r>
      <w:bookmarkEnd w:id="984"/>
    </w:p>
    <w:p w14:paraId="0BD012AB">
      <w:pPr>
        <w:pStyle w:val="246"/>
      </w:pPr>
      <w:r>
        <w:t>内部标识符:DE21020111</w:t>
      </w:r>
    </w:p>
    <w:p w14:paraId="5AE859FC">
      <w:pPr>
        <w:pStyle w:val="246"/>
      </w:pPr>
      <w:r>
        <w:t>数据元名称:爆破方法</w:t>
      </w:r>
    </w:p>
    <w:p w14:paraId="58454730">
      <w:pPr>
        <w:pStyle w:val="246"/>
      </w:pPr>
      <w:r>
        <w:t>汉语简拼:bao-po-fang-fa</w:t>
      </w:r>
    </w:p>
    <w:p w14:paraId="50195BFF">
      <w:pPr>
        <w:pStyle w:val="246"/>
      </w:pPr>
      <w:r>
        <w:t>英文名称:blasting method</w:t>
      </w:r>
    </w:p>
    <w:p w14:paraId="18AEEE24">
      <w:pPr>
        <w:pStyle w:val="246"/>
      </w:pPr>
      <w:r>
        <w:t>标识符:BPFF</w:t>
      </w:r>
    </w:p>
    <w:p w14:paraId="512223AB">
      <w:pPr>
        <w:pStyle w:val="246"/>
      </w:pPr>
      <w:r>
        <w:t>版本:1</w:t>
      </w:r>
    </w:p>
    <w:p w14:paraId="4C105F1F">
      <w:pPr>
        <w:pStyle w:val="246"/>
      </w:pPr>
      <w:r>
        <w:t>说明:非煤矿山的爆破方法。</w:t>
      </w:r>
    </w:p>
    <w:p w14:paraId="35C195A4">
      <w:pPr>
        <w:pStyle w:val="246"/>
      </w:pPr>
      <w:r>
        <w:t>数据类型:字符型</w:t>
      </w:r>
    </w:p>
    <w:p w14:paraId="440B6120">
      <w:pPr>
        <w:pStyle w:val="246"/>
      </w:pPr>
      <w:r>
        <w:t>数据格式:c1</w:t>
      </w:r>
    </w:p>
    <w:p w14:paraId="40803088">
      <w:pPr>
        <w:pStyle w:val="246"/>
      </w:pPr>
      <w:r>
        <w:t>对象词:非煤矿山</w:t>
      </w:r>
    </w:p>
    <w:p w14:paraId="48E6DBD7">
      <w:pPr>
        <w:pStyle w:val="246"/>
      </w:pPr>
      <w:r>
        <w:t>特性词:爆破方法</w:t>
      </w:r>
    </w:p>
    <w:p w14:paraId="433E12FE">
      <w:pPr>
        <w:pStyle w:val="246"/>
      </w:pPr>
      <w:r>
        <w:t>表示词:代码</w:t>
      </w:r>
    </w:p>
    <w:p w14:paraId="3A5D4BE4">
      <w:pPr>
        <w:pStyle w:val="246"/>
      </w:pPr>
      <w:r>
        <w:t>同义名称:</w:t>
      </w:r>
    </w:p>
    <w:p w14:paraId="611F1331">
      <w:pPr>
        <w:pStyle w:val="246"/>
      </w:pPr>
      <w:r>
        <w:t>关系:</w:t>
      </w:r>
    </w:p>
    <w:p w14:paraId="1B9F3145">
      <w:pPr>
        <w:pStyle w:val="246"/>
      </w:pPr>
      <w:r>
        <w:t>计量单位:</w:t>
      </w:r>
    </w:p>
    <w:p w14:paraId="3F7C35D4">
      <w:pPr>
        <w:pStyle w:val="246"/>
      </w:pPr>
      <w:r>
        <w:t>值域:YJ_CODE_0101《爆破方法代码表》</w:t>
      </w:r>
    </w:p>
    <w:p w14:paraId="2C6710C4">
      <w:pPr>
        <w:pStyle w:val="246"/>
      </w:pPr>
      <w:r>
        <w:t>——————————————————————————————————</w:t>
      </w:r>
    </w:p>
    <w:p w14:paraId="71BCC41F">
      <w:pPr>
        <w:pStyle w:val="103"/>
        <w:spacing w:before="120" w:after="120"/>
      </w:pPr>
      <w:bookmarkStart w:id="985" w:name="_Toc69401919"/>
      <w:r>
        <w:rPr>
          <w:rFonts w:hint="eastAsia"/>
        </w:rPr>
        <w:t>排水方式</w:t>
      </w:r>
      <w:bookmarkEnd w:id="985"/>
    </w:p>
    <w:p w14:paraId="0B0C18AA">
      <w:pPr>
        <w:pStyle w:val="246"/>
      </w:pPr>
      <w:r>
        <w:t>内部标识符:DE21020135</w:t>
      </w:r>
    </w:p>
    <w:p w14:paraId="5EC38E41">
      <w:pPr>
        <w:pStyle w:val="246"/>
      </w:pPr>
      <w:r>
        <w:t>数据元名称:排水方式</w:t>
      </w:r>
    </w:p>
    <w:p w14:paraId="34D85D73">
      <w:pPr>
        <w:pStyle w:val="246"/>
      </w:pPr>
      <w:r>
        <w:t>汉语简拼:pai-shui-fang-shi</w:t>
      </w:r>
    </w:p>
    <w:p w14:paraId="7B1FB416">
      <w:pPr>
        <w:pStyle w:val="246"/>
      </w:pPr>
      <w:r>
        <w:t>英文名称:drainage pattern</w:t>
      </w:r>
    </w:p>
    <w:p w14:paraId="4AF3086B">
      <w:pPr>
        <w:pStyle w:val="246"/>
      </w:pPr>
      <w:r>
        <w:t>标识符:PSFS</w:t>
      </w:r>
    </w:p>
    <w:p w14:paraId="3E5CD1F9">
      <w:pPr>
        <w:pStyle w:val="246"/>
      </w:pPr>
      <w:r>
        <w:t>版本:1</w:t>
      </w:r>
    </w:p>
    <w:p w14:paraId="089909DC">
      <w:pPr>
        <w:pStyle w:val="246"/>
      </w:pPr>
      <w:r>
        <w:t>说明:非煤矿山的排水方式代码。</w:t>
      </w:r>
    </w:p>
    <w:p w14:paraId="75109E30">
      <w:pPr>
        <w:pStyle w:val="246"/>
      </w:pPr>
      <w:r>
        <w:t>数据类型:字符型</w:t>
      </w:r>
    </w:p>
    <w:p w14:paraId="7E42AEF3">
      <w:pPr>
        <w:pStyle w:val="246"/>
      </w:pPr>
      <w:r>
        <w:t>数据格式:c3</w:t>
      </w:r>
    </w:p>
    <w:p w14:paraId="32E50B44">
      <w:pPr>
        <w:pStyle w:val="246"/>
      </w:pPr>
      <w:r>
        <w:t>对象词:非煤矿山</w:t>
      </w:r>
    </w:p>
    <w:p w14:paraId="2C524840">
      <w:pPr>
        <w:pStyle w:val="246"/>
      </w:pPr>
      <w:r>
        <w:t>特性词:排水方式</w:t>
      </w:r>
    </w:p>
    <w:p w14:paraId="623B089F">
      <w:pPr>
        <w:pStyle w:val="246"/>
      </w:pPr>
      <w:r>
        <w:t>表示词:代码</w:t>
      </w:r>
    </w:p>
    <w:p w14:paraId="1AD81F17">
      <w:pPr>
        <w:pStyle w:val="246"/>
      </w:pPr>
      <w:r>
        <w:t>同义名称:</w:t>
      </w:r>
    </w:p>
    <w:p w14:paraId="5A227564">
      <w:pPr>
        <w:pStyle w:val="246"/>
      </w:pPr>
      <w:r>
        <w:t>关系:</w:t>
      </w:r>
    </w:p>
    <w:p w14:paraId="0D0F394B">
      <w:pPr>
        <w:pStyle w:val="246"/>
      </w:pPr>
      <w:r>
        <w:t>计量单位:</w:t>
      </w:r>
    </w:p>
    <w:p w14:paraId="77DCEC4A">
      <w:pPr>
        <w:pStyle w:val="246"/>
      </w:pPr>
      <w:r>
        <w:t>值域:YJ_CODE_0122《排水方式代码表》</w:t>
      </w:r>
    </w:p>
    <w:p w14:paraId="453968E2">
      <w:pPr>
        <w:pStyle w:val="246"/>
      </w:pPr>
      <w:r>
        <w:t>——————————————————————————————————</w:t>
      </w:r>
    </w:p>
    <w:p w14:paraId="49FFD9F4">
      <w:pPr>
        <w:pStyle w:val="103"/>
        <w:spacing w:before="120" w:after="120"/>
      </w:pPr>
      <w:bookmarkStart w:id="986" w:name="_Toc69401920"/>
      <w:r>
        <w:rPr>
          <w:rFonts w:hint="eastAsia"/>
        </w:rPr>
        <w:t>穿孔设备类型</w:t>
      </w:r>
      <w:bookmarkEnd w:id="986"/>
    </w:p>
    <w:p w14:paraId="366C0595">
      <w:pPr>
        <w:pStyle w:val="246"/>
      </w:pPr>
      <w:r>
        <w:t>内部标识符:DE21020117</w:t>
      </w:r>
    </w:p>
    <w:p w14:paraId="599D303A">
      <w:pPr>
        <w:pStyle w:val="246"/>
      </w:pPr>
      <w:r>
        <w:t>数据元名称:穿孔设备类型</w:t>
      </w:r>
    </w:p>
    <w:p w14:paraId="6BFB317D">
      <w:pPr>
        <w:pStyle w:val="246"/>
      </w:pPr>
      <w:r>
        <w:t>汉语简拼:chuan-kong-she-bei-lei-xing</w:t>
      </w:r>
    </w:p>
    <w:p w14:paraId="3A6CF699">
      <w:pPr>
        <w:pStyle w:val="246"/>
      </w:pPr>
      <w:r>
        <w:t>英文名称:punch equipment type</w:t>
      </w:r>
    </w:p>
    <w:p w14:paraId="67A91AE6">
      <w:pPr>
        <w:pStyle w:val="246"/>
      </w:pPr>
      <w:r>
        <w:t>标识符:CKSBLX</w:t>
      </w:r>
    </w:p>
    <w:p w14:paraId="0950BE6A">
      <w:pPr>
        <w:pStyle w:val="246"/>
      </w:pPr>
      <w:r>
        <w:t>版本:1</w:t>
      </w:r>
    </w:p>
    <w:p w14:paraId="36050BCE">
      <w:pPr>
        <w:pStyle w:val="246"/>
      </w:pPr>
      <w:r>
        <w:t>说明:非煤露天矿山的穿孔设备类型。</w:t>
      </w:r>
    </w:p>
    <w:p w14:paraId="59FCCE1A">
      <w:pPr>
        <w:pStyle w:val="246"/>
      </w:pPr>
      <w:r>
        <w:t>数据类型:字符型</w:t>
      </w:r>
    </w:p>
    <w:p w14:paraId="6ACDFE80">
      <w:pPr>
        <w:pStyle w:val="246"/>
      </w:pPr>
      <w:r>
        <w:t>数据格式:c1</w:t>
      </w:r>
    </w:p>
    <w:p w14:paraId="67BEDA24">
      <w:pPr>
        <w:pStyle w:val="246"/>
      </w:pPr>
      <w:r>
        <w:t>对象词:非煤露天矿山</w:t>
      </w:r>
    </w:p>
    <w:p w14:paraId="7C34E8AF">
      <w:pPr>
        <w:pStyle w:val="246"/>
      </w:pPr>
      <w:r>
        <w:t>特性词:穿孔设备类型</w:t>
      </w:r>
    </w:p>
    <w:p w14:paraId="3056C754">
      <w:pPr>
        <w:pStyle w:val="246"/>
      </w:pPr>
      <w:r>
        <w:t>表示词:代码</w:t>
      </w:r>
    </w:p>
    <w:p w14:paraId="360A157D">
      <w:pPr>
        <w:pStyle w:val="246"/>
      </w:pPr>
      <w:r>
        <w:t>同义名称:</w:t>
      </w:r>
    </w:p>
    <w:p w14:paraId="1D379B1D">
      <w:pPr>
        <w:pStyle w:val="246"/>
      </w:pPr>
      <w:r>
        <w:t>关系:</w:t>
      </w:r>
    </w:p>
    <w:p w14:paraId="45AE0F3B">
      <w:pPr>
        <w:pStyle w:val="246"/>
      </w:pPr>
      <w:r>
        <w:t>计量单位:</w:t>
      </w:r>
    </w:p>
    <w:p w14:paraId="0E2359EE">
      <w:pPr>
        <w:pStyle w:val="246"/>
      </w:pPr>
      <w:r>
        <w:t>值域:YJ_CODE_0107《穿孔设备类型代码表》</w:t>
      </w:r>
    </w:p>
    <w:p w14:paraId="7FD9FC61">
      <w:pPr>
        <w:pStyle w:val="246"/>
      </w:pPr>
      <w:r>
        <w:t>——————————————————————————————————</w:t>
      </w:r>
    </w:p>
    <w:p w14:paraId="633D654B">
      <w:pPr>
        <w:pStyle w:val="103"/>
        <w:spacing w:before="120" w:after="120"/>
      </w:pPr>
      <w:bookmarkStart w:id="987" w:name="_Toc69401921"/>
      <w:r>
        <w:rPr>
          <w:rFonts w:hint="eastAsia"/>
        </w:rPr>
        <w:t>露天矿山采剥方法开采方式</w:t>
      </w:r>
      <w:bookmarkEnd w:id="987"/>
    </w:p>
    <w:p w14:paraId="6BFE2E0F">
      <w:pPr>
        <w:pStyle w:val="246"/>
      </w:pPr>
      <w:r>
        <w:t>内部标识符:DE21020113</w:t>
      </w:r>
    </w:p>
    <w:p w14:paraId="184138D9">
      <w:pPr>
        <w:pStyle w:val="246"/>
      </w:pPr>
      <w:r>
        <w:t>数据元名称:露天矿山采剥方法开采方式</w:t>
      </w:r>
    </w:p>
    <w:p w14:paraId="054770F8">
      <w:pPr>
        <w:pStyle w:val="246"/>
      </w:pPr>
      <w:r>
        <w:t>汉语简拼:lu-tian-kuang-shan-cai-bo-fang-fa-kai-cai-fang-shi</w:t>
      </w:r>
    </w:p>
    <w:p w14:paraId="108718F4">
      <w:pPr>
        <w:pStyle w:val="246"/>
      </w:pPr>
      <w:r>
        <w:t>英文名称:open pit mining method</w:t>
      </w:r>
    </w:p>
    <w:p w14:paraId="0D9E6186">
      <w:pPr>
        <w:pStyle w:val="246"/>
      </w:pPr>
      <w:r>
        <w:t>标识符:LTKSCBFFKCFS</w:t>
      </w:r>
    </w:p>
    <w:p w14:paraId="13779E49">
      <w:pPr>
        <w:pStyle w:val="246"/>
      </w:pPr>
      <w:r>
        <w:t>版本:1</w:t>
      </w:r>
    </w:p>
    <w:p w14:paraId="7572FCFB">
      <w:pPr>
        <w:pStyle w:val="246"/>
      </w:pPr>
      <w:r>
        <w:t>说明:露天矿山采剥方法开采方式。</w:t>
      </w:r>
    </w:p>
    <w:p w14:paraId="4924D1E6">
      <w:pPr>
        <w:pStyle w:val="246"/>
      </w:pPr>
      <w:r>
        <w:t>数据类型:字符型</w:t>
      </w:r>
    </w:p>
    <w:p w14:paraId="58CFBCB0">
      <w:pPr>
        <w:pStyle w:val="246"/>
      </w:pPr>
      <w:r>
        <w:t>数据格式:c1</w:t>
      </w:r>
    </w:p>
    <w:p w14:paraId="60B8987F">
      <w:pPr>
        <w:pStyle w:val="246"/>
      </w:pPr>
      <w:r>
        <w:t>对象词:露天矿山</w:t>
      </w:r>
    </w:p>
    <w:p w14:paraId="33E3CB0B">
      <w:pPr>
        <w:pStyle w:val="246"/>
      </w:pPr>
      <w:r>
        <w:t>特性词:采剥方法开采方式</w:t>
      </w:r>
    </w:p>
    <w:p w14:paraId="184C0581">
      <w:pPr>
        <w:pStyle w:val="246"/>
      </w:pPr>
      <w:r>
        <w:t>表示词:代码</w:t>
      </w:r>
    </w:p>
    <w:p w14:paraId="03CFDAFE">
      <w:pPr>
        <w:pStyle w:val="246"/>
      </w:pPr>
      <w:r>
        <w:t>同义名称:</w:t>
      </w:r>
    </w:p>
    <w:p w14:paraId="424A5F8A">
      <w:pPr>
        <w:pStyle w:val="246"/>
      </w:pPr>
      <w:r>
        <w:t>关系:</w:t>
      </w:r>
    </w:p>
    <w:p w14:paraId="6244767A">
      <w:pPr>
        <w:pStyle w:val="246"/>
      </w:pPr>
      <w:r>
        <w:t>计量单位:</w:t>
      </w:r>
    </w:p>
    <w:p w14:paraId="035D13F2">
      <w:pPr>
        <w:pStyle w:val="246"/>
      </w:pPr>
      <w:r>
        <w:t>值域:YJ_CODE_0103《露天矿山采剥方法开采方式代码表》</w:t>
      </w:r>
    </w:p>
    <w:p w14:paraId="5DF5D870">
      <w:pPr>
        <w:pStyle w:val="246"/>
      </w:pPr>
      <w:r>
        <w:t>——————————————————————————————————</w:t>
      </w:r>
    </w:p>
    <w:p w14:paraId="158ECB79">
      <w:pPr>
        <w:pStyle w:val="103"/>
        <w:spacing w:before="120" w:after="120"/>
      </w:pPr>
      <w:bookmarkStart w:id="988" w:name="_Toc69401922"/>
      <w:r>
        <w:rPr>
          <w:rFonts w:hint="eastAsia"/>
        </w:rPr>
        <w:t>铁路开拓运输机车类型</w:t>
      </w:r>
      <w:bookmarkEnd w:id="988"/>
    </w:p>
    <w:p w14:paraId="2A3E8E5A">
      <w:pPr>
        <w:pStyle w:val="246"/>
      </w:pPr>
      <w:r>
        <w:t>内部标识符:DE21020159</w:t>
      </w:r>
    </w:p>
    <w:p w14:paraId="604B3CA6">
      <w:pPr>
        <w:pStyle w:val="246"/>
      </w:pPr>
      <w:r>
        <w:t>数据元名称:铁路开拓运输机车类型</w:t>
      </w:r>
    </w:p>
    <w:p w14:paraId="083C39E0">
      <w:pPr>
        <w:pStyle w:val="246"/>
      </w:pPr>
      <w:r>
        <w:t>汉语简拼:tie-lu-kai-tuo-yun-shu-ji-che-lei-xing</w:t>
      </w:r>
    </w:p>
    <w:p w14:paraId="4A362E4F">
      <w:pPr>
        <w:pStyle w:val="246"/>
      </w:pPr>
      <w:r>
        <w:t>英文名称:railway development transport locomotive type</w:t>
      </w:r>
    </w:p>
    <w:p w14:paraId="41424A6D">
      <w:pPr>
        <w:pStyle w:val="246"/>
      </w:pPr>
      <w:r>
        <w:t>标识符:TLKTYSJCLX</w:t>
      </w:r>
    </w:p>
    <w:p w14:paraId="06F2AEA2">
      <w:pPr>
        <w:pStyle w:val="246"/>
      </w:pPr>
      <w:r>
        <w:t>版本:1</w:t>
      </w:r>
    </w:p>
    <w:p w14:paraId="7B610D10">
      <w:pPr>
        <w:pStyle w:val="246"/>
      </w:pPr>
      <w:r>
        <w:t>说明:非煤露天矿山的铁路开拓运输机车类型。</w:t>
      </w:r>
    </w:p>
    <w:p w14:paraId="2A7C343B">
      <w:pPr>
        <w:pStyle w:val="246"/>
      </w:pPr>
      <w:r>
        <w:t>数据类型:字符型</w:t>
      </w:r>
    </w:p>
    <w:p w14:paraId="543608DF">
      <w:pPr>
        <w:pStyle w:val="246"/>
      </w:pPr>
      <w:r>
        <w:t>数据格式:c2</w:t>
      </w:r>
    </w:p>
    <w:p w14:paraId="71A79C3E">
      <w:pPr>
        <w:pStyle w:val="246"/>
      </w:pPr>
      <w:r>
        <w:t>对象词:非煤露天矿山</w:t>
      </w:r>
    </w:p>
    <w:p w14:paraId="6BE0C567">
      <w:pPr>
        <w:pStyle w:val="246"/>
      </w:pPr>
      <w:r>
        <w:t>特性词:铁路开拓运输机车类型</w:t>
      </w:r>
    </w:p>
    <w:p w14:paraId="1FAC6663">
      <w:pPr>
        <w:pStyle w:val="246"/>
      </w:pPr>
      <w:r>
        <w:t>表示词:代码</w:t>
      </w:r>
    </w:p>
    <w:p w14:paraId="595F9037">
      <w:pPr>
        <w:pStyle w:val="246"/>
      </w:pPr>
      <w:r>
        <w:t>同义名称:</w:t>
      </w:r>
    </w:p>
    <w:p w14:paraId="4FD26B26">
      <w:pPr>
        <w:pStyle w:val="246"/>
      </w:pPr>
      <w:r>
        <w:t>关系:</w:t>
      </w:r>
    </w:p>
    <w:p w14:paraId="424F6124">
      <w:pPr>
        <w:pStyle w:val="246"/>
      </w:pPr>
      <w:r>
        <w:t>计量单位:</w:t>
      </w:r>
    </w:p>
    <w:p w14:paraId="55DFB5E1">
      <w:pPr>
        <w:pStyle w:val="246"/>
      </w:pPr>
      <w:r>
        <w:t>值域:YJ_CODE_0144《铁路开拓运输机车类型代码表》</w:t>
      </w:r>
    </w:p>
    <w:p w14:paraId="3341B3F5">
      <w:pPr>
        <w:pStyle w:val="246"/>
      </w:pPr>
      <w:r>
        <w:t>——————————————————————————————————</w:t>
      </w:r>
    </w:p>
    <w:p w14:paraId="38F38CFF">
      <w:pPr>
        <w:pStyle w:val="103"/>
        <w:spacing w:before="120" w:after="120"/>
      </w:pPr>
      <w:bookmarkStart w:id="989" w:name="_Toc69401923"/>
      <w:r>
        <w:rPr>
          <w:rFonts w:hint="eastAsia"/>
        </w:rPr>
        <w:t>挖掘机类型</w:t>
      </w:r>
      <w:bookmarkEnd w:id="989"/>
    </w:p>
    <w:p w14:paraId="36EB006D">
      <w:pPr>
        <w:pStyle w:val="246"/>
      </w:pPr>
      <w:r>
        <w:t>内部标识符:DE21020160</w:t>
      </w:r>
    </w:p>
    <w:p w14:paraId="4DDB6503">
      <w:pPr>
        <w:pStyle w:val="246"/>
      </w:pPr>
      <w:r>
        <w:t>数据元名称:挖掘机类型</w:t>
      </w:r>
    </w:p>
    <w:p w14:paraId="025438D2">
      <w:pPr>
        <w:pStyle w:val="246"/>
      </w:pPr>
      <w:r>
        <w:t>汉语简拼:wa-jue-ji-lei-xing</w:t>
      </w:r>
    </w:p>
    <w:p w14:paraId="488A128F">
      <w:pPr>
        <w:pStyle w:val="246"/>
      </w:pPr>
      <w:r>
        <w:t>英文名称:excavator type</w:t>
      </w:r>
    </w:p>
    <w:p w14:paraId="1BF6764D">
      <w:pPr>
        <w:pStyle w:val="246"/>
      </w:pPr>
      <w:r>
        <w:t>标识符:WJJLX</w:t>
      </w:r>
    </w:p>
    <w:p w14:paraId="68B7CFB5">
      <w:pPr>
        <w:pStyle w:val="246"/>
      </w:pPr>
      <w:r>
        <w:t>版本:1</w:t>
      </w:r>
    </w:p>
    <w:p w14:paraId="7B48B940">
      <w:pPr>
        <w:pStyle w:val="246"/>
      </w:pPr>
      <w:r>
        <w:t>说明:非煤露天矿山的挖掘机类型。</w:t>
      </w:r>
    </w:p>
    <w:p w14:paraId="23789E71">
      <w:pPr>
        <w:pStyle w:val="246"/>
      </w:pPr>
      <w:r>
        <w:t>数据类型:字符型</w:t>
      </w:r>
    </w:p>
    <w:p w14:paraId="4A698918">
      <w:pPr>
        <w:pStyle w:val="246"/>
      </w:pPr>
      <w:r>
        <w:t>数据格式:c2</w:t>
      </w:r>
    </w:p>
    <w:p w14:paraId="27240691">
      <w:pPr>
        <w:pStyle w:val="246"/>
      </w:pPr>
      <w:r>
        <w:t>对象词:非煤露天矿山</w:t>
      </w:r>
    </w:p>
    <w:p w14:paraId="67EA3E53">
      <w:pPr>
        <w:pStyle w:val="246"/>
      </w:pPr>
      <w:r>
        <w:t>特性词:挖掘机类型</w:t>
      </w:r>
    </w:p>
    <w:p w14:paraId="2DA1AD55">
      <w:pPr>
        <w:pStyle w:val="246"/>
      </w:pPr>
      <w:r>
        <w:t>表示词:代码</w:t>
      </w:r>
    </w:p>
    <w:p w14:paraId="2552DD94">
      <w:pPr>
        <w:pStyle w:val="246"/>
      </w:pPr>
      <w:r>
        <w:t>同义名称:</w:t>
      </w:r>
    </w:p>
    <w:p w14:paraId="74B62A2A">
      <w:pPr>
        <w:pStyle w:val="246"/>
      </w:pPr>
      <w:r>
        <w:t>关系:</w:t>
      </w:r>
    </w:p>
    <w:p w14:paraId="30EE227A">
      <w:pPr>
        <w:pStyle w:val="246"/>
      </w:pPr>
      <w:r>
        <w:t>计量单位:</w:t>
      </w:r>
    </w:p>
    <w:p w14:paraId="571C34AC">
      <w:pPr>
        <w:pStyle w:val="246"/>
      </w:pPr>
      <w:r>
        <w:t>值域:YJ_CODE_0145《挖掘机类型代码表》</w:t>
      </w:r>
    </w:p>
    <w:p w14:paraId="6CA71DE8">
      <w:pPr>
        <w:pStyle w:val="246"/>
      </w:pPr>
      <w:r>
        <w:t>——————————————————————————————————</w:t>
      </w:r>
    </w:p>
    <w:p w14:paraId="2C355C67">
      <w:pPr>
        <w:pStyle w:val="103"/>
        <w:spacing w:before="120" w:after="120"/>
      </w:pPr>
      <w:bookmarkStart w:id="990" w:name="_Toc69401924"/>
      <w:r>
        <w:rPr>
          <w:rFonts w:hint="eastAsia"/>
        </w:rPr>
        <w:t>管线名称</w:t>
      </w:r>
      <w:bookmarkEnd w:id="990"/>
    </w:p>
    <w:p w14:paraId="74048318">
      <w:pPr>
        <w:pStyle w:val="246"/>
      </w:pPr>
      <w:r>
        <w:t>内部标识符:DE21020170</w:t>
      </w:r>
    </w:p>
    <w:p w14:paraId="68F905DB">
      <w:pPr>
        <w:pStyle w:val="246"/>
      </w:pPr>
      <w:r>
        <w:t>数据元名称:管线名称</w:t>
      </w:r>
    </w:p>
    <w:p w14:paraId="0D3AEDE3">
      <w:pPr>
        <w:pStyle w:val="246"/>
      </w:pPr>
      <w:r>
        <w:t>汉语简拼:guan-xian-ming-cheng</w:t>
      </w:r>
    </w:p>
    <w:p w14:paraId="31AB7B42">
      <w:pPr>
        <w:pStyle w:val="246"/>
      </w:pPr>
      <w:r>
        <w:t>英文名称:pipeline name</w:t>
      </w:r>
    </w:p>
    <w:p w14:paraId="0E0F0606">
      <w:pPr>
        <w:pStyle w:val="246"/>
      </w:pPr>
      <w:r>
        <w:t>标识符:GXMC</w:t>
      </w:r>
    </w:p>
    <w:p w14:paraId="447D3B2D">
      <w:pPr>
        <w:pStyle w:val="246"/>
      </w:pPr>
      <w:r>
        <w:t>版本:1</w:t>
      </w:r>
    </w:p>
    <w:p w14:paraId="2D258471">
      <w:pPr>
        <w:pStyle w:val="246"/>
      </w:pPr>
      <w:r>
        <w:t>说明:管线的名称。</w:t>
      </w:r>
    </w:p>
    <w:p w14:paraId="1EF8A92D">
      <w:pPr>
        <w:pStyle w:val="246"/>
      </w:pPr>
      <w:r>
        <w:t>数据类型:字符型</w:t>
      </w:r>
    </w:p>
    <w:p w14:paraId="17AD4AD0">
      <w:pPr>
        <w:pStyle w:val="246"/>
      </w:pPr>
      <w:r>
        <w:t>数据格式:c..100</w:t>
      </w:r>
    </w:p>
    <w:p w14:paraId="64813712">
      <w:pPr>
        <w:pStyle w:val="246"/>
      </w:pPr>
      <w:r>
        <w:t>对象词:管线</w:t>
      </w:r>
    </w:p>
    <w:p w14:paraId="2BF16243">
      <w:pPr>
        <w:pStyle w:val="246"/>
      </w:pPr>
      <w:r>
        <w:t>特性词:名称</w:t>
      </w:r>
    </w:p>
    <w:p w14:paraId="73A3EE58">
      <w:pPr>
        <w:pStyle w:val="246"/>
      </w:pPr>
      <w:r>
        <w:t>表示词:名称</w:t>
      </w:r>
    </w:p>
    <w:p w14:paraId="1F06F6A6">
      <w:pPr>
        <w:pStyle w:val="246"/>
      </w:pPr>
      <w:r>
        <w:t>同义名称:</w:t>
      </w:r>
    </w:p>
    <w:p w14:paraId="2B6EED03">
      <w:pPr>
        <w:pStyle w:val="246"/>
      </w:pPr>
      <w:r>
        <w:t>关系:</w:t>
      </w:r>
    </w:p>
    <w:p w14:paraId="127E6C00">
      <w:pPr>
        <w:pStyle w:val="246"/>
      </w:pPr>
      <w:r>
        <w:t>计量单位:</w:t>
      </w:r>
    </w:p>
    <w:p w14:paraId="6643AE14">
      <w:pPr>
        <w:pStyle w:val="246"/>
      </w:pPr>
      <w:r>
        <w:t>值域:</w:t>
      </w:r>
    </w:p>
    <w:p w14:paraId="136210AB">
      <w:pPr>
        <w:pStyle w:val="246"/>
      </w:pPr>
      <w:r>
        <w:t>——————————————————————————————————</w:t>
      </w:r>
    </w:p>
    <w:p w14:paraId="6383C0C2">
      <w:pPr>
        <w:pStyle w:val="103"/>
        <w:spacing w:before="120" w:after="120"/>
      </w:pPr>
      <w:bookmarkStart w:id="991" w:name="_Toc69401925"/>
      <w:r>
        <w:rPr>
          <w:rFonts w:hint="eastAsia"/>
        </w:rPr>
        <w:t>首站名称</w:t>
      </w:r>
      <w:bookmarkEnd w:id="991"/>
    </w:p>
    <w:p w14:paraId="2E97D9F3">
      <w:pPr>
        <w:pStyle w:val="246"/>
      </w:pPr>
      <w:r>
        <w:t>内部标识符:DE21020178</w:t>
      </w:r>
    </w:p>
    <w:p w14:paraId="158311FE">
      <w:pPr>
        <w:pStyle w:val="246"/>
      </w:pPr>
      <w:r>
        <w:t>数据元名称:首站名称</w:t>
      </w:r>
    </w:p>
    <w:p w14:paraId="407FE53D">
      <w:pPr>
        <w:pStyle w:val="246"/>
      </w:pPr>
      <w:r>
        <w:t>汉语简拼:shou-zhan-ming-cheng</w:t>
      </w:r>
    </w:p>
    <w:p w14:paraId="710AD5E2">
      <w:pPr>
        <w:pStyle w:val="246"/>
      </w:pPr>
      <w:r>
        <w:t>英文名称:name of first stop</w:t>
      </w:r>
    </w:p>
    <w:p w14:paraId="139D3943">
      <w:pPr>
        <w:pStyle w:val="246"/>
      </w:pPr>
      <w:r>
        <w:t>标识符:SZMC</w:t>
      </w:r>
    </w:p>
    <w:p w14:paraId="549A899A">
      <w:pPr>
        <w:pStyle w:val="246"/>
      </w:pPr>
      <w:r>
        <w:t>版本:1</w:t>
      </w:r>
    </w:p>
    <w:p w14:paraId="07D3B695">
      <w:pPr>
        <w:pStyle w:val="246"/>
      </w:pPr>
      <w:r>
        <w:t>说明:管线首站的名称。</w:t>
      </w:r>
    </w:p>
    <w:p w14:paraId="3328A870">
      <w:pPr>
        <w:pStyle w:val="246"/>
      </w:pPr>
      <w:r>
        <w:t>数据类型:字符型</w:t>
      </w:r>
    </w:p>
    <w:p w14:paraId="79E632FF">
      <w:pPr>
        <w:pStyle w:val="246"/>
      </w:pPr>
      <w:r>
        <w:t>数据格式:c..100</w:t>
      </w:r>
    </w:p>
    <w:p w14:paraId="4CCA7BB1">
      <w:pPr>
        <w:pStyle w:val="246"/>
      </w:pPr>
      <w:r>
        <w:t>对象词:管线</w:t>
      </w:r>
    </w:p>
    <w:p w14:paraId="2EE84546">
      <w:pPr>
        <w:pStyle w:val="246"/>
      </w:pPr>
      <w:r>
        <w:t>特性词:首站名称</w:t>
      </w:r>
    </w:p>
    <w:p w14:paraId="718BA633">
      <w:pPr>
        <w:pStyle w:val="246"/>
      </w:pPr>
      <w:r>
        <w:t>表示词:名称</w:t>
      </w:r>
    </w:p>
    <w:p w14:paraId="0F6F8424">
      <w:pPr>
        <w:pStyle w:val="246"/>
      </w:pPr>
      <w:r>
        <w:t>同义名称:</w:t>
      </w:r>
    </w:p>
    <w:p w14:paraId="233D3175">
      <w:pPr>
        <w:pStyle w:val="246"/>
      </w:pPr>
      <w:r>
        <w:t>关系:</w:t>
      </w:r>
    </w:p>
    <w:p w14:paraId="07723F6C">
      <w:pPr>
        <w:pStyle w:val="246"/>
      </w:pPr>
      <w:r>
        <w:t>计量单位:</w:t>
      </w:r>
    </w:p>
    <w:p w14:paraId="61D6708F">
      <w:pPr>
        <w:pStyle w:val="246"/>
      </w:pPr>
      <w:r>
        <w:t>值域:</w:t>
      </w:r>
    </w:p>
    <w:p w14:paraId="1D965A3D">
      <w:pPr>
        <w:pStyle w:val="246"/>
      </w:pPr>
      <w:r>
        <w:t>——————————————————————————————————</w:t>
      </w:r>
    </w:p>
    <w:p w14:paraId="6A1E1A4E">
      <w:pPr>
        <w:pStyle w:val="103"/>
        <w:spacing w:before="120" w:after="120"/>
      </w:pPr>
      <w:bookmarkStart w:id="992" w:name="_Toc69401926"/>
      <w:r>
        <w:rPr>
          <w:rFonts w:hint="eastAsia"/>
        </w:rPr>
        <w:t>末站名称</w:t>
      </w:r>
      <w:bookmarkEnd w:id="992"/>
    </w:p>
    <w:p w14:paraId="3A5FB2CE">
      <w:pPr>
        <w:pStyle w:val="246"/>
      </w:pPr>
      <w:r>
        <w:t>内部标识符:DE21020179</w:t>
      </w:r>
    </w:p>
    <w:p w14:paraId="3FDCAD45">
      <w:pPr>
        <w:pStyle w:val="246"/>
      </w:pPr>
      <w:r>
        <w:t>数据元名称:末站名称</w:t>
      </w:r>
    </w:p>
    <w:p w14:paraId="6C0CE2B0">
      <w:pPr>
        <w:pStyle w:val="246"/>
      </w:pPr>
      <w:r>
        <w:t>汉语简拼:mo-zhan-ming-cheng</w:t>
      </w:r>
    </w:p>
    <w:p w14:paraId="7491D689">
      <w:pPr>
        <w:pStyle w:val="246"/>
      </w:pPr>
      <w:r>
        <w:t>英文名称:name of terminal station</w:t>
      </w:r>
    </w:p>
    <w:p w14:paraId="5550E16D">
      <w:pPr>
        <w:pStyle w:val="246"/>
      </w:pPr>
      <w:r>
        <w:t>标识符:MZMC</w:t>
      </w:r>
    </w:p>
    <w:p w14:paraId="0611F489">
      <w:pPr>
        <w:pStyle w:val="246"/>
      </w:pPr>
      <w:r>
        <w:t>版本:1</w:t>
      </w:r>
    </w:p>
    <w:p w14:paraId="77531CF0">
      <w:pPr>
        <w:pStyle w:val="246"/>
      </w:pPr>
      <w:r>
        <w:t>说明:管线末站的名称。</w:t>
      </w:r>
    </w:p>
    <w:p w14:paraId="78B41CAA">
      <w:pPr>
        <w:pStyle w:val="246"/>
      </w:pPr>
      <w:r>
        <w:t>数据类型:字符型</w:t>
      </w:r>
    </w:p>
    <w:p w14:paraId="7CDBCBBD">
      <w:pPr>
        <w:pStyle w:val="246"/>
      </w:pPr>
      <w:r>
        <w:t>数据格式:c..100</w:t>
      </w:r>
    </w:p>
    <w:p w14:paraId="0243724D">
      <w:pPr>
        <w:pStyle w:val="246"/>
      </w:pPr>
      <w:r>
        <w:t>对象词:管线</w:t>
      </w:r>
    </w:p>
    <w:p w14:paraId="4BD55FC1">
      <w:pPr>
        <w:pStyle w:val="246"/>
      </w:pPr>
      <w:r>
        <w:t>特性词:末站名称</w:t>
      </w:r>
    </w:p>
    <w:p w14:paraId="24223C8D">
      <w:pPr>
        <w:pStyle w:val="246"/>
      </w:pPr>
      <w:r>
        <w:t>表示词:名称</w:t>
      </w:r>
    </w:p>
    <w:p w14:paraId="46E1D920">
      <w:pPr>
        <w:pStyle w:val="246"/>
      </w:pPr>
      <w:r>
        <w:t>同义名称:</w:t>
      </w:r>
    </w:p>
    <w:p w14:paraId="1E1787F7">
      <w:pPr>
        <w:pStyle w:val="246"/>
      </w:pPr>
      <w:r>
        <w:t>关系:</w:t>
      </w:r>
    </w:p>
    <w:p w14:paraId="65A75496">
      <w:pPr>
        <w:pStyle w:val="246"/>
      </w:pPr>
      <w:r>
        <w:t>计量单位:</w:t>
      </w:r>
    </w:p>
    <w:p w14:paraId="7FB9A098">
      <w:pPr>
        <w:pStyle w:val="246"/>
      </w:pPr>
      <w:r>
        <w:t>值域:</w:t>
      </w:r>
    </w:p>
    <w:p w14:paraId="268C4ABC">
      <w:pPr>
        <w:pStyle w:val="246"/>
      </w:pPr>
      <w:r>
        <w:t>——————————————————————————————————</w:t>
      </w:r>
    </w:p>
    <w:p w14:paraId="45F48CC4">
      <w:pPr>
        <w:pStyle w:val="103"/>
        <w:spacing w:before="120" w:after="120"/>
      </w:pPr>
      <w:bookmarkStart w:id="993" w:name="_Toc69401927"/>
      <w:r>
        <w:rPr>
          <w:rFonts w:hint="eastAsia"/>
        </w:rPr>
        <w:t>起点高程</w:t>
      </w:r>
      <w:bookmarkEnd w:id="993"/>
    </w:p>
    <w:p w14:paraId="01C472B1">
      <w:pPr>
        <w:pStyle w:val="246"/>
      </w:pPr>
      <w:r>
        <w:t>内部标识符:DE21020208</w:t>
      </w:r>
    </w:p>
    <w:p w14:paraId="67783133">
      <w:pPr>
        <w:pStyle w:val="246"/>
      </w:pPr>
      <w:r>
        <w:t>数据元名称:起点高程</w:t>
      </w:r>
    </w:p>
    <w:p w14:paraId="66E91E08">
      <w:pPr>
        <w:pStyle w:val="246"/>
      </w:pPr>
      <w:r>
        <w:t>汉语简拼:qi-dian-gao-cheng</w:t>
      </w:r>
    </w:p>
    <w:p w14:paraId="7EEE0C96">
      <w:pPr>
        <w:pStyle w:val="246"/>
      </w:pPr>
      <w:r>
        <w:t>英文名称:starting point elevation</w:t>
      </w:r>
    </w:p>
    <w:p w14:paraId="3A8AF4A9">
      <w:pPr>
        <w:pStyle w:val="246"/>
      </w:pPr>
      <w:r>
        <w:t>标识符:QDGC</w:t>
      </w:r>
    </w:p>
    <w:p w14:paraId="2FFBEC51">
      <w:pPr>
        <w:pStyle w:val="246"/>
      </w:pPr>
      <w:r>
        <w:t>版本:1</w:t>
      </w:r>
    </w:p>
    <w:p w14:paraId="223DD1B6">
      <w:pPr>
        <w:pStyle w:val="246"/>
      </w:pPr>
      <w:r>
        <w:t>说明:管线起点沿铅垂线方向到绝对基面的距离。</w:t>
      </w:r>
    </w:p>
    <w:p w14:paraId="2F1D7689">
      <w:pPr>
        <w:pStyle w:val="246"/>
      </w:pPr>
      <w:r>
        <w:t>数据类型:数值型</w:t>
      </w:r>
    </w:p>
    <w:p w14:paraId="476F920A">
      <w:pPr>
        <w:pStyle w:val="246"/>
      </w:pPr>
      <w:r>
        <w:t>数据格式:n..10,2</w:t>
      </w:r>
    </w:p>
    <w:p w14:paraId="0DA6BDD2">
      <w:pPr>
        <w:pStyle w:val="246"/>
      </w:pPr>
      <w:r>
        <w:t>对象词:管道</w:t>
      </w:r>
    </w:p>
    <w:p w14:paraId="50BD9E38">
      <w:pPr>
        <w:pStyle w:val="246"/>
      </w:pPr>
      <w:r>
        <w:t>特性词:起点高程</w:t>
      </w:r>
    </w:p>
    <w:p w14:paraId="5E5CF102">
      <w:pPr>
        <w:pStyle w:val="246"/>
      </w:pPr>
      <w:r>
        <w:t>表示词:量</w:t>
      </w:r>
    </w:p>
    <w:p w14:paraId="03395BD8">
      <w:pPr>
        <w:pStyle w:val="246"/>
      </w:pPr>
      <w:r>
        <w:t>同义名称:</w:t>
      </w:r>
    </w:p>
    <w:p w14:paraId="68AA8C38">
      <w:pPr>
        <w:pStyle w:val="246"/>
      </w:pPr>
      <w:r>
        <w:t>关系:</w:t>
      </w:r>
    </w:p>
    <w:p w14:paraId="3E4F1EFB">
      <w:pPr>
        <w:pStyle w:val="246"/>
      </w:pPr>
      <w:r>
        <w:t>计量单位:米</w:t>
      </w:r>
    </w:p>
    <w:p w14:paraId="5E24E22D">
      <w:pPr>
        <w:pStyle w:val="246"/>
      </w:pPr>
      <w:r>
        <w:t>值域:</w:t>
      </w:r>
    </w:p>
    <w:p w14:paraId="3F84F879">
      <w:pPr>
        <w:pStyle w:val="246"/>
      </w:pPr>
      <w:r>
        <w:t>——————————————————————————————————</w:t>
      </w:r>
    </w:p>
    <w:p w14:paraId="2DEA8A03">
      <w:pPr>
        <w:pStyle w:val="103"/>
        <w:spacing w:before="120" w:after="120"/>
      </w:pPr>
      <w:bookmarkStart w:id="994" w:name="_Toc69401928"/>
      <w:r>
        <w:rPr>
          <w:rFonts w:hint="eastAsia"/>
        </w:rPr>
        <w:t>终点高程</w:t>
      </w:r>
      <w:bookmarkEnd w:id="994"/>
    </w:p>
    <w:p w14:paraId="2EF46C52">
      <w:pPr>
        <w:pStyle w:val="246"/>
      </w:pPr>
      <w:r>
        <w:t>内部标识符:DE21020209</w:t>
      </w:r>
    </w:p>
    <w:p w14:paraId="003627FF">
      <w:pPr>
        <w:pStyle w:val="246"/>
      </w:pPr>
      <w:r>
        <w:t>数据元名称:终点高程</w:t>
      </w:r>
    </w:p>
    <w:p w14:paraId="35FE045B">
      <w:pPr>
        <w:pStyle w:val="246"/>
      </w:pPr>
      <w:r>
        <w:t>汉语简拼:zhong-dian-gao-cheng</w:t>
      </w:r>
    </w:p>
    <w:p w14:paraId="3F1E625F">
      <w:pPr>
        <w:pStyle w:val="246"/>
      </w:pPr>
      <w:r>
        <w:t>英文名称:elevation end point</w:t>
      </w:r>
    </w:p>
    <w:p w14:paraId="2D5B6564">
      <w:pPr>
        <w:pStyle w:val="246"/>
      </w:pPr>
      <w:r>
        <w:t>标识符:ZDGC</w:t>
      </w:r>
    </w:p>
    <w:p w14:paraId="686E98EA">
      <w:pPr>
        <w:pStyle w:val="246"/>
      </w:pPr>
      <w:r>
        <w:t>版本:1</w:t>
      </w:r>
    </w:p>
    <w:p w14:paraId="3B70DA4F">
      <w:pPr>
        <w:pStyle w:val="246"/>
      </w:pPr>
      <w:r>
        <w:t>说明:管线终点沿铅垂线方向到绝对基面的距离。</w:t>
      </w:r>
    </w:p>
    <w:p w14:paraId="1BEB21E2">
      <w:pPr>
        <w:pStyle w:val="246"/>
      </w:pPr>
      <w:r>
        <w:t>数据类型:数值型</w:t>
      </w:r>
    </w:p>
    <w:p w14:paraId="70AAC0CE">
      <w:pPr>
        <w:pStyle w:val="246"/>
      </w:pPr>
      <w:r>
        <w:t>数据格式:n..10,2</w:t>
      </w:r>
    </w:p>
    <w:p w14:paraId="1E78E777">
      <w:pPr>
        <w:pStyle w:val="246"/>
      </w:pPr>
      <w:r>
        <w:t>对象词:管道</w:t>
      </w:r>
    </w:p>
    <w:p w14:paraId="18895B94">
      <w:pPr>
        <w:pStyle w:val="246"/>
      </w:pPr>
      <w:r>
        <w:t>特性词:终点高程</w:t>
      </w:r>
    </w:p>
    <w:p w14:paraId="23FF86D7">
      <w:pPr>
        <w:pStyle w:val="246"/>
      </w:pPr>
      <w:r>
        <w:t>表示词:量</w:t>
      </w:r>
    </w:p>
    <w:p w14:paraId="00737832">
      <w:pPr>
        <w:pStyle w:val="246"/>
      </w:pPr>
      <w:r>
        <w:t>同义名称:</w:t>
      </w:r>
    </w:p>
    <w:p w14:paraId="635B081A">
      <w:pPr>
        <w:pStyle w:val="246"/>
      </w:pPr>
      <w:r>
        <w:t>关系:</w:t>
      </w:r>
    </w:p>
    <w:p w14:paraId="54086D7A">
      <w:pPr>
        <w:pStyle w:val="246"/>
      </w:pPr>
      <w:r>
        <w:t>计量单位:米</w:t>
      </w:r>
    </w:p>
    <w:p w14:paraId="0C0A4BC4">
      <w:pPr>
        <w:pStyle w:val="246"/>
      </w:pPr>
      <w:r>
        <w:t>值域:</w:t>
      </w:r>
    </w:p>
    <w:p w14:paraId="53BEF585">
      <w:pPr>
        <w:pStyle w:val="246"/>
      </w:pPr>
      <w:r>
        <w:t>——————————————————————————————————</w:t>
      </w:r>
    </w:p>
    <w:p w14:paraId="388B7F9A">
      <w:pPr>
        <w:pStyle w:val="103"/>
        <w:spacing w:before="120" w:after="120"/>
      </w:pPr>
      <w:bookmarkStart w:id="995" w:name="_Toc69401929"/>
      <w:r>
        <w:rPr>
          <w:rFonts w:hint="eastAsia"/>
        </w:rPr>
        <w:t>起点桩</w:t>
      </w:r>
      <w:bookmarkEnd w:id="995"/>
    </w:p>
    <w:p w14:paraId="3C87FB31">
      <w:pPr>
        <w:pStyle w:val="246"/>
      </w:pPr>
      <w:r>
        <w:t>内部标识符:DE21020210</w:t>
      </w:r>
    </w:p>
    <w:p w14:paraId="2FC75D83">
      <w:pPr>
        <w:pStyle w:val="246"/>
      </w:pPr>
      <w:r>
        <w:t>数据元名称:起点桩</w:t>
      </w:r>
    </w:p>
    <w:p w14:paraId="59E8BB83">
      <w:pPr>
        <w:pStyle w:val="246"/>
      </w:pPr>
      <w:r>
        <w:t>汉语简拼:qi-dian-zhuang</w:t>
      </w:r>
    </w:p>
    <w:p w14:paraId="7626CE1F">
      <w:pPr>
        <w:pStyle w:val="246"/>
      </w:pPr>
      <w:r>
        <w:t>英文名称:starting point pile</w:t>
      </w:r>
    </w:p>
    <w:p w14:paraId="48325E66">
      <w:pPr>
        <w:pStyle w:val="246"/>
      </w:pPr>
      <w:r>
        <w:t>标识符:QDZ</w:t>
      </w:r>
    </w:p>
    <w:p w14:paraId="674D3A68">
      <w:pPr>
        <w:pStyle w:val="246"/>
      </w:pPr>
      <w:r>
        <w:t>版本:1</w:t>
      </w:r>
    </w:p>
    <w:p w14:paraId="317595B0">
      <w:pPr>
        <w:pStyle w:val="246"/>
      </w:pPr>
      <w:r>
        <w:t>说明:油气管道穿跨越起点桩。</w:t>
      </w:r>
    </w:p>
    <w:p w14:paraId="1F044517">
      <w:pPr>
        <w:pStyle w:val="246"/>
      </w:pPr>
      <w:r>
        <w:t>数据类型:字符型</w:t>
      </w:r>
    </w:p>
    <w:p w14:paraId="36A0E3FF">
      <w:pPr>
        <w:pStyle w:val="246"/>
      </w:pPr>
      <w:r>
        <w:t>数据格式:c..200</w:t>
      </w:r>
    </w:p>
    <w:p w14:paraId="6FE37A03">
      <w:pPr>
        <w:pStyle w:val="246"/>
      </w:pPr>
      <w:r>
        <w:t>对象词:管道</w:t>
      </w:r>
    </w:p>
    <w:p w14:paraId="2E61BFD5">
      <w:pPr>
        <w:pStyle w:val="246"/>
      </w:pPr>
      <w:r>
        <w:t>特性词:起点桩</w:t>
      </w:r>
    </w:p>
    <w:p w14:paraId="37E32606">
      <w:pPr>
        <w:pStyle w:val="246"/>
      </w:pPr>
      <w:r>
        <w:t>表示词:描述</w:t>
      </w:r>
    </w:p>
    <w:p w14:paraId="38CCE008">
      <w:pPr>
        <w:pStyle w:val="246"/>
      </w:pPr>
      <w:r>
        <w:t>同义名称:</w:t>
      </w:r>
    </w:p>
    <w:p w14:paraId="42208AD2">
      <w:pPr>
        <w:pStyle w:val="246"/>
      </w:pPr>
      <w:r>
        <w:t>关系:</w:t>
      </w:r>
    </w:p>
    <w:p w14:paraId="5D073773">
      <w:pPr>
        <w:pStyle w:val="246"/>
      </w:pPr>
      <w:r>
        <w:t>计量单位:</w:t>
      </w:r>
    </w:p>
    <w:p w14:paraId="5730E7EC">
      <w:pPr>
        <w:pStyle w:val="246"/>
      </w:pPr>
      <w:r>
        <w:t>值域:</w:t>
      </w:r>
    </w:p>
    <w:p w14:paraId="1CA98F3C">
      <w:pPr>
        <w:pStyle w:val="246"/>
      </w:pPr>
      <w:r>
        <w:t>——————————————————————————————————</w:t>
      </w:r>
    </w:p>
    <w:p w14:paraId="3967DA19">
      <w:pPr>
        <w:pStyle w:val="103"/>
        <w:spacing w:before="120" w:after="120"/>
      </w:pPr>
      <w:bookmarkStart w:id="996" w:name="_Toc69401930"/>
      <w:r>
        <w:rPr>
          <w:rFonts w:hint="eastAsia"/>
        </w:rPr>
        <w:t>终点桩</w:t>
      </w:r>
      <w:bookmarkEnd w:id="996"/>
    </w:p>
    <w:p w14:paraId="4C0F6A58">
      <w:pPr>
        <w:pStyle w:val="246"/>
      </w:pPr>
      <w:r>
        <w:t>内部标识符:DE21020211</w:t>
      </w:r>
    </w:p>
    <w:p w14:paraId="05F988B8">
      <w:pPr>
        <w:pStyle w:val="246"/>
      </w:pPr>
      <w:r>
        <w:t>数据元名称:终点桩</w:t>
      </w:r>
    </w:p>
    <w:p w14:paraId="6B85CC6C">
      <w:pPr>
        <w:pStyle w:val="246"/>
      </w:pPr>
      <w:r>
        <w:t>汉语简拼:zhong-dian-zhuang</w:t>
      </w:r>
    </w:p>
    <w:p w14:paraId="145619D9">
      <w:pPr>
        <w:pStyle w:val="246"/>
      </w:pPr>
      <w:r>
        <w:t>英文名称:end point pile</w:t>
      </w:r>
    </w:p>
    <w:p w14:paraId="2004EBD2">
      <w:pPr>
        <w:pStyle w:val="246"/>
      </w:pPr>
      <w:r>
        <w:t>标识符:ZDZ</w:t>
      </w:r>
    </w:p>
    <w:p w14:paraId="0E2A747F">
      <w:pPr>
        <w:pStyle w:val="246"/>
      </w:pPr>
      <w:r>
        <w:t>版本:1</w:t>
      </w:r>
    </w:p>
    <w:p w14:paraId="44187466">
      <w:pPr>
        <w:pStyle w:val="246"/>
      </w:pPr>
      <w:r>
        <w:t>说明:油气管道穿跨越终点桩。</w:t>
      </w:r>
    </w:p>
    <w:p w14:paraId="392BEC32">
      <w:pPr>
        <w:pStyle w:val="246"/>
      </w:pPr>
      <w:r>
        <w:t>数据类型:字符型</w:t>
      </w:r>
    </w:p>
    <w:p w14:paraId="125373EE">
      <w:pPr>
        <w:pStyle w:val="246"/>
      </w:pPr>
      <w:r>
        <w:t>数据格式:c..200</w:t>
      </w:r>
    </w:p>
    <w:p w14:paraId="3881D167">
      <w:pPr>
        <w:pStyle w:val="246"/>
      </w:pPr>
      <w:r>
        <w:t>对象词:管道</w:t>
      </w:r>
    </w:p>
    <w:p w14:paraId="1C328CE5">
      <w:pPr>
        <w:pStyle w:val="246"/>
      </w:pPr>
      <w:r>
        <w:t>特性词:终点桩</w:t>
      </w:r>
    </w:p>
    <w:p w14:paraId="5171BED4">
      <w:pPr>
        <w:pStyle w:val="246"/>
      </w:pPr>
      <w:r>
        <w:t>表示词:描述</w:t>
      </w:r>
    </w:p>
    <w:p w14:paraId="2C3AC0C2">
      <w:pPr>
        <w:pStyle w:val="246"/>
      </w:pPr>
      <w:r>
        <w:t>同义名称:</w:t>
      </w:r>
    </w:p>
    <w:p w14:paraId="5C61D6CE">
      <w:pPr>
        <w:pStyle w:val="246"/>
      </w:pPr>
      <w:r>
        <w:t>关系:</w:t>
      </w:r>
    </w:p>
    <w:p w14:paraId="4694A207">
      <w:pPr>
        <w:pStyle w:val="246"/>
      </w:pPr>
      <w:r>
        <w:t>计量单位:</w:t>
      </w:r>
    </w:p>
    <w:p w14:paraId="4DA9FCB7">
      <w:pPr>
        <w:pStyle w:val="246"/>
      </w:pPr>
      <w:r>
        <w:t>值域:</w:t>
      </w:r>
    </w:p>
    <w:p w14:paraId="57DF1CDE">
      <w:pPr>
        <w:pStyle w:val="246"/>
      </w:pPr>
      <w:r>
        <w:t>——————————————————————————————————</w:t>
      </w:r>
    </w:p>
    <w:p w14:paraId="30B28653">
      <w:pPr>
        <w:pStyle w:val="103"/>
        <w:spacing w:before="120" w:after="120"/>
      </w:pPr>
      <w:bookmarkStart w:id="997" w:name="_Toc69401931"/>
      <w:r>
        <w:rPr>
          <w:rFonts w:hint="eastAsia"/>
        </w:rPr>
        <w:t>起止站场</w:t>
      </w:r>
      <w:bookmarkEnd w:id="997"/>
    </w:p>
    <w:p w14:paraId="39A6F4E7">
      <w:pPr>
        <w:pStyle w:val="246"/>
      </w:pPr>
      <w:r>
        <w:t>内部标识符:DE21020172</w:t>
      </w:r>
    </w:p>
    <w:p w14:paraId="7A6933B1">
      <w:pPr>
        <w:pStyle w:val="246"/>
      </w:pPr>
      <w:r>
        <w:t>数据元名称:起止站场</w:t>
      </w:r>
    </w:p>
    <w:p w14:paraId="12C0D31D">
      <w:pPr>
        <w:pStyle w:val="246"/>
      </w:pPr>
      <w:r>
        <w:t>汉语简拼:qi-zhi-zhan-chang</w:t>
      </w:r>
    </w:p>
    <w:p w14:paraId="781F64CE">
      <w:pPr>
        <w:pStyle w:val="246"/>
      </w:pPr>
      <w:r>
        <w:t>英文名称:start stop yard</w:t>
      </w:r>
    </w:p>
    <w:p w14:paraId="0EC9AE07">
      <w:pPr>
        <w:pStyle w:val="246"/>
      </w:pPr>
      <w:r>
        <w:t>标识符:QZZC</w:t>
      </w:r>
    </w:p>
    <w:p w14:paraId="6B1C45E1">
      <w:pPr>
        <w:pStyle w:val="246"/>
      </w:pPr>
      <w:r>
        <w:t>版本:1</w:t>
      </w:r>
    </w:p>
    <w:p w14:paraId="3720A698">
      <w:pPr>
        <w:pStyle w:val="246"/>
      </w:pPr>
      <w:r>
        <w:t>说明:油气管段开始和结束的场站。</w:t>
      </w:r>
    </w:p>
    <w:p w14:paraId="2700DA45">
      <w:pPr>
        <w:pStyle w:val="246"/>
      </w:pPr>
      <w:r>
        <w:t>数据类型:字符型</w:t>
      </w:r>
    </w:p>
    <w:p w14:paraId="2D75AFBF">
      <w:pPr>
        <w:pStyle w:val="246"/>
      </w:pPr>
      <w:r>
        <w:t>数据格式:c..200</w:t>
      </w:r>
    </w:p>
    <w:p w14:paraId="46E6D1CE">
      <w:pPr>
        <w:pStyle w:val="246"/>
      </w:pPr>
      <w:r>
        <w:t>对象词:油气管段</w:t>
      </w:r>
    </w:p>
    <w:p w14:paraId="2D8DF66E">
      <w:pPr>
        <w:pStyle w:val="246"/>
      </w:pPr>
      <w:r>
        <w:t>特性词:起止站场</w:t>
      </w:r>
    </w:p>
    <w:p w14:paraId="79CF9D0F">
      <w:pPr>
        <w:pStyle w:val="246"/>
      </w:pPr>
      <w:r>
        <w:t>表示词:描述</w:t>
      </w:r>
    </w:p>
    <w:p w14:paraId="12AC7C6C">
      <w:pPr>
        <w:pStyle w:val="246"/>
      </w:pPr>
      <w:r>
        <w:t>同义名称:</w:t>
      </w:r>
    </w:p>
    <w:p w14:paraId="2964F18C">
      <w:pPr>
        <w:pStyle w:val="246"/>
      </w:pPr>
      <w:r>
        <w:t>关系:</w:t>
      </w:r>
    </w:p>
    <w:p w14:paraId="58CDF556">
      <w:pPr>
        <w:pStyle w:val="246"/>
      </w:pPr>
      <w:r>
        <w:t>计量单位:</w:t>
      </w:r>
    </w:p>
    <w:p w14:paraId="01704118">
      <w:pPr>
        <w:pStyle w:val="246"/>
      </w:pPr>
      <w:r>
        <w:t>值域:</w:t>
      </w:r>
    </w:p>
    <w:p w14:paraId="491217C9">
      <w:pPr>
        <w:pStyle w:val="246"/>
      </w:pPr>
      <w:r>
        <w:t>——————————————————————————————————</w:t>
      </w:r>
    </w:p>
    <w:p w14:paraId="5A5487FE">
      <w:pPr>
        <w:pStyle w:val="103"/>
        <w:spacing w:before="120" w:after="120"/>
        <w:rPr>
          <w:rFonts w:ascii="Times New Roman"/>
        </w:rPr>
      </w:pPr>
      <w:bookmarkStart w:id="998" w:name="_Toc69401932"/>
      <w:r>
        <w:rPr>
          <w:rFonts w:ascii="Times New Roman"/>
        </w:rPr>
        <w:t>跨河</w:t>
      </w:r>
      <w:r>
        <w:t>方式</w:t>
      </w:r>
      <w:bookmarkEnd w:id="998"/>
    </w:p>
    <w:p w14:paraId="5D41E70B">
      <w:pPr>
        <w:pStyle w:val="246"/>
      </w:pPr>
      <w:r>
        <w:t>内部标识符:DE21020340</w:t>
      </w:r>
    </w:p>
    <w:p w14:paraId="44BE603F">
      <w:pPr>
        <w:pStyle w:val="246"/>
      </w:pPr>
      <w:r>
        <w:t>数据元名称:跨河方式</w:t>
      </w:r>
    </w:p>
    <w:p w14:paraId="2D55AC52">
      <w:pPr>
        <w:pStyle w:val="246"/>
      </w:pPr>
      <w:r>
        <w:t>汉语简拼:kua-he-fang-shi</w:t>
      </w:r>
    </w:p>
    <w:p w14:paraId="1FB445A9">
      <w:pPr>
        <w:pStyle w:val="246"/>
      </w:pPr>
      <w:r>
        <w:t>英文名称:crossing river form</w:t>
      </w:r>
    </w:p>
    <w:p w14:paraId="62288445">
      <w:pPr>
        <w:pStyle w:val="246"/>
      </w:pPr>
      <w:r>
        <w:t>标识符:KHFS</w:t>
      </w:r>
    </w:p>
    <w:p w14:paraId="40051E6F">
      <w:pPr>
        <w:pStyle w:val="246"/>
      </w:pPr>
      <w:r>
        <w:t>版本:1</w:t>
      </w:r>
    </w:p>
    <w:p w14:paraId="7A33E9F7">
      <w:pPr>
        <w:pStyle w:val="246"/>
      </w:pPr>
      <w:r>
        <w:t>说明:管线跨河方式，如架空，地下埋设。</w:t>
      </w:r>
    </w:p>
    <w:p w14:paraId="513EDB45">
      <w:pPr>
        <w:pStyle w:val="246"/>
      </w:pPr>
      <w:r>
        <w:t>数据类型:字符型</w:t>
      </w:r>
    </w:p>
    <w:p w14:paraId="1B270E32">
      <w:pPr>
        <w:pStyle w:val="246"/>
      </w:pPr>
      <w:r>
        <w:t>数据格式:c4</w:t>
      </w:r>
    </w:p>
    <w:p w14:paraId="74C76CFE">
      <w:pPr>
        <w:pStyle w:val="246"/>
      </w:pPr>
      <w:r>
        <w:t>对象词:跨河</w:t>
      </w:r>
    </w:p>
    <w:p w14:paraId="24E45F6B">
      <w:pPr>
        <w:pStyle w:val="246"/>
      </w:pPr>
      <w:r>
        <w:t>特性词:方式</w:t>
      </w:r>
    </w:p>
    <w:p w14:paraId="35436CBA">
      <w:pPr>
        <w:pStyle w:val="246"/>
      </w:pPr>
      <w:r>
        <w:t>表示词:代码</w:t>
      </w:r>
    </w:p>
    <w:p w14:paraId="35813803">
      <w:pPr>
        <w:pStyle w:val="246"/>
      </w:pPr>
      <w:r>
        <w:t>同义名称:</w:t>
      </w:r>
    </w:p>
    <w:p w14:paraId="1A39D075">
      <w:pPr>
        <w:pStyle w:val="246"/>
      </w:pPr>
      <w:r>
        <w:t>关系:</w:t>
      </w:r>
    </w:p>
    <w:p w14:paraId="4D6B98E1">
      <w:pPr>
        <w:pStyle w:val="246"/>
      </w:pPr>
      <w:r>
        <w:t>计量单位:</w:t>
      </w:r>
    </w:p>
    <w:p w14:paraId="0FC75EBE">
      <w:pPr>
        <w:pStyle w:val="246"/>
      </w:pPr>
      <w:r>
        <w:t>值域:YJ_CODE_0190《跨河方式代码表》</w:t>
      </w:r>
    </w:p>
    <w:p w14:paraId="505F6C24">
      <w:pPr>
        <w:pStyle w:val="246"/>
      </w:pPr>
      <w:r>
        <w:t>——————————————————————————————————</w:t>
      </w:r>
    </w:p>
    <w:p w14:paraId="18AF0A11">
      <w:pPr>
        <w:pStyle w:val="103"/>
        <w:spacing w:before="120" w:after="120"/>
        <w:rPr>
          <w:rFonts w:ascii="Times New Roman"/>
        </w:rPr>
      </w:pPr>
      <w:bookmarkStart w:id="999" w:name="_Toc69401933"/>
      <w:r>
        <w:rPr>
          <w:rFonts w:ascii="Times New Roman"/>
        </w:rPr>
        <w:t>管道</w:t>
      </w:r>
      <w:r>
        <w:t>长度</w:t>
      </w:r>
      <w:bookmarkEnd w:id="999"/>
    </w:p>
    <w:p w14:paraId="0B507AAC">
      <w:pPr>
        <w:pStyle w:val="246"/>
      </w:pPr>
      <w:r>
        <w:t>内部标识符:DE21020205</w:t>
      </w:r>
    </w:p>
    <w:p w14:paraId="1C257CF7">
      <w:pPr>
        <w:pStyle w:val="246"/>
      </w:pPr>
      <w:r>
        <w:t>数据元名称:管道长度</w:t>
      </w:r>
    </w:p>
    <w:p w14:paraId="37C1A34B">
      <w:pPr>
        <w:pStyle w:val="246"/>
      </w:pPr>
      <w:r>
        <w:t>汉语简拼:guan-dao-chang-du</w:t>
      </w:r>
    </w:p>
    <w:p w14:paraId="7B7B7EA2">
      <w:pPr>
        <w:pStyle w:val="246"/>
      </w:pPr>
      <w:r>
        <w:t>英文名称:casing length</w:t>
      </w:r>
    </w:p>
    <w:p w14:paraId="0CCA8FE9">
      <w:pPr>
        <w:pStyle w:val="246"/>
      </w:pPr>
      <w:r>
        <w:t>标识符:GDCD</w:t>
      </w:r>
    </w:p>
    <w:p w14:paraId="3A3C7C7F">
      <w:pPr>
        <w:pStyle w:val="246"/>
      </w:pPr>
      <w:r>
        <w:t>版本:1</w:t>
      </w:r>
    </w:p>
    <w:p w14:paraId="08AB2CC0">
      <w:pPr>
        <w:pStyle w:val="246"/>
      </w:pPr>
      <w:r>
        <w:t>说明:管道的长度，套管是一种将带电导体引入电气设备或穿过墙壁的一种绝缘装置。</w:t>
      </w:r>
    </w:p>
    <w:p w14:paraId="2708D2AC">
      <w:pPr>
        <w:pStyle w:val="246"/>
      </w:pPr>
      <w:r>
        <w:t>数据类型:数值型</w:t>
      </w:r>
    </w:p>
    <w:p w14:paraId="2015C7A7">
      <w:pPr>
        <w:pStyle w:val="246"/>
      </w:pPr>
      <w:r>
        <w:t>数据格式:n..10,2</w:t>
      </w:r>
    </w:p>
    <w:p w14:paraId="6A35D38A">
      <w:pPr>
        <w:pStyle w:val="246"/>
      </w:pPr>
      <w:r>
        <w:t>对象词:套管</w:t>
      </w:r>
    </w:p>
    <w:p w14:paraId="12E76495">
      <w:pPr>
        <w:pStyle w:val="246"/>
      </w:pPr>
      <w:r>
        <w:t>特性词:长度</w:t>
      </w:r>
    </w:p>
    <w:p w14:paraId="55DA52EC">
      <w:pPr>
        <w:pStyle w:val="246"/>
      </w:pPr>
      <w:r>
        <w:t>表示词:量</w:t>
      </w:r>
    </w:p>
    <w:p w14:paraId="4B61EB66">
      <w:pPr>
        <w:pStyle w:val="246"/>
      </w:pPr>
      <w:r>
        <w:t>同义名称:</w:t>
      </w:r>
    </w:p>
    <w:p w14:paraId="14317613">
      <w:pPr>
        <w:pStyle w:val="246"/>
      </w:pPr>
      <w:r>
        <w:t>关系:</w:t>
      </w:r>
    </w:p>
    <w:p w14:paraId="16DE696C">
      <w:pPr>
        <w:pStyle w:val="246"/>
      </w:pPr>
      <w:r>
        <w:t>计量单位:米</w:t>
      </w:r>
    </w:p>
    <w:p w14:paraId="6976B498">
      <w:pPr>
        <w:pStyle w:val="246"/>
      </w:pPr>
      <w:r>
        <w:t>值域:</w:t>
      </w:r>
    </w:p>
    <w:p w14:paraId="4B1B14D6">
      <w:pPr>
        <w:pStyle w:val="246"/>
      </w:pPr>
      <w:r>
        <w:t>——————————————————————————————————</w:t>
      </w:r>
    </w:p>
    <w:p w14:paraId="7096BBCE">
      <w:pPr>
        <w:pStyle w:val="103"/>
        <w:spacing w:before="120" w:after="120"/>
        <w:rPr>
          <w:rFonts w:ascii="Times New Roman"/>
        </w:rPr>
      </w:pPr>
      <w:bookmarkStart w:id="1000" w:name="_Toc69401934"/>
      <w:r>
        <w:rPr>
          <w:rFonts w:ascii="Times New Roman"/>
        </w:rPr>
        <w:t>穿跨越形式</w:t>
      </w:r>
      <w:bookmarkEnd w:id="1000"/>
    </w:p>
    <w:p w14:paraId="26851757">
      <w:pPr>
        <w:pStyle w:val="246"/>
      </w:pPr>
      <w:r>
        <w:t>内部标识符:DE21020199</w:t>
      </w:r>
    </w:p>
    <w:p w14:paraId="61831771">
      <w:pPr>
        <w:pStyle w:val="246"/>
      </w:pPr>
      <w:r>
        <w:t>数据元名称:穿跨越形式</w:t>
      </w:r>
    </w:p>
    <w:p w14:paraId="0077A9E2">
      <w:pPr>
        <w:pStyle w:val="246"/>
      </w:pPr>
      <w:r>
        <w:t>汉语简拼:chuan-kua-yue-xing-shi</w:t>
      </w:r>
    </w:p>
    <w:p w14:paraId="4031D9E7">
      <w:pPr>
        <w:pStyle w:val="246"/>
      </w:pPr>
      <w:r>
        <w:t>英文名称:crossing form</w:t>
      </w:r>
    </w:p>
    <w:p w14:paraId="30BB65BC">
      <w:pPr>
        <w:pStyle w:val="246"/>
      </w:pPr>
      <w:r>
        <w:t>标识符:CKYXS</w:t>
      </w:r>
    </w:p>
    <w:p w14:paraId="643B9559">
      <w:pPr>
        <w:pStyle w:val="246"/>
      </w:pPr>
      <w:r>
        <w:t>版本:1</w:t>
      </w:r>
    </w:p>
    <w:p w14:paraId="6A671AC1">
      <w:pPr>
        <w:pStyle w:val="246"/>
      </w:pPr>
      <w:r>
        <w:t>说明:油气管道穿跨越形式。</w:t>
      </w:r>
    </w:p>
    <w:p w14:paraId="5D65148B">
      <w:pPr>
        <w:pStyle w:val="246"/>
      </w:pPr>
      <w:r>
        <w:t>数据类型:字符型</w:t>
      </w:r>
    </w:p>
    <w:p w14:paraId="4DDABC9F">
      <w:pPr>
        <w:pStyle w:val="246"/>
      </w:pPr>
      <w:r>
        <w:t>数据格式:c..200</w:t>
      </w:r>
    </w:p>
    <w:p w14:paraId="4E300181">
      <w:pPr>
        <w:pStyle w:val="246"/>
      </w:pPr>
      <w:r>
        <w:t>对象词:油气管道</w:t>
      </w:r>
    </w:p>
    <w:p w14:paraId="4EE2A8D1">
      <w:pPr>
        <w:pStyle w:val="246"/>
      </w:pPr>
      <w:r>
        <w:t>特性词:穿跨越形式</w:t>
      </w:r>
    </w:p>
    <w:p w14:paraId="31848F81">
      <w:pPr>
        <w:pStyle w:val="246"/>
      </w:pPr>
      <w:r>
        <w:t>表示词:描述</w:t>
      </w:r>
    </w:p>
    <w:p w14:paraId="2D687377">
      <w:pPr>
        <w:pStyle w:val="246"/>
      </w:pPr>
      <w:r>
        <w:t>同义名称:</w:t>
      </w:r>
    </w:p>
    <w:p w14:paraId="15B0F639">
      <w:pPr>
        <w:pStyle w:val="246"/>
      </w:pPr>
      <w:r>
        <w:t>关系:</w:t>
      </w:r>
    </w:p>
    <w:p w14:paraId="74B43990">
      <w:pPr>
        <w:pStyle w:val="246"/>
      </w:pPr>
      <w:r>
        <w:t>计量单位:</w:t>
      </w:r>
    </w:p>
    <w:p w14:paraId="54F8C4FA">
      <w:pPr>
        <w:pStyle w:val="246"/>
      </w:pPr>
      <w:r>
        <w:t>值域:</w:t>
      </w:r>
    </w:p>
    <w:p w14:paraId="713A061E">
      <w:pPr>
        <w:pStyle w:val="246"/>
      </w:pPr>
      <w:r>
        <w:t>——————————————————————————————————</w:t>
      </w:r>
    </w:p>
    <w:p w14:paraId="0533EDB7">
      <w:pPr>
        <w:pStyle w:val="103"/>
        <w:spacing w:before="120" w:after="120"/>
        <w:rPr>
          <w:rFonts w:ascii="Times New Roman"/>
        </w:rPr>
      </w:pPr>
      <w:bookmarkStart w:id="1001" w:name="_Toc69401935"/>
      <w:r>
        <w:rPr>
          <w:rFonts w:ascii="Times New Roman"/>
        </w:rPr>
        <w:t>穿跨越位置</w:t>
      </w:r>
      <w:bookmarkEnd w:id="1001"/>
    </w:p>
    <w:p w14:paraId="215D2DBA">
      <w:pPr>
        <w:pStyle w:val="246"/>
      </w:pPr>
      <w:r>
        <w:t>内部标识符:DE21020200</w:t>
      </w:r>
    </w:p>
    <w:p w14:paraId="56FC61AA">
      <w:pPr>
        <w:pStyle w:val="246"/>
      </w:pPr>
      <w:r>
        <w:t>数据元名称:穿跨越位置</w:t>
      </w:r>
    </w:p>
    <w:p w14:paraId="548B6C40">
      <w:pPr>
        <w:pStyle w:val="246"/>
      </w:pPr>
      <w:r>
        <w:t>汉语简拼:chuan-kua-yue-wei-zhi</w:t>
      </w:r>
    </w:p>
    <w:p w14:paraId="49D83A02">
      <w:pPr>
        <w:pStyle w:val="246"/>
      </w:pPr>
      <w:r>
        <w:t>英文名称:crossing position</w:t>
      </w:r>
    </w:p>
    <w:p w14:paraId="75D03687">
      <w:pPr>
        <w:pStyle w:val="246"/>
      </w:pPr>
      <w:r>
        <w:t>标识符:CKYWZ</w:t>
      </w:r>
    </w:p>
    <w:p w14:paraId="6256EF8B">
      <w:pPr>
        <w:pStyle w:val="246"/>
      </w:pPr>
      <w:r>
        <w:t>版本:1</w:t>
      </w:r>
    </w:p>
    <w:p w14:paraId="175F2D38">
      <w:pPr>
        <w:pStyle w:val="246"/>
      </w:pPr>
      <w:r>
        <w:t>说明:油气管道穿跨越的位置。</w:t>
      </w:r>
    </w:p>
    <w:p w14:paraId="661F44E7">
      <w:pPr>
        <w:pStyle w:val="246"/>
      </w:pPr>
      <w:r>
        <w:t>数据类型:字符型</w:t>
      </w:r>
    </w:p>
    <w:p w14:paraId="5C1AC9AE">
      <w:pPr>
        <w:pStyle w:val="246"/>
      </w:pPr>
      <w:r>
        <w:t>数据格式:c..200</w:t>
      </w:r>
    </w:p>
    <w:p w14:paraId="48D846AA">
      <w:pPr>
        <w:pStyle w:val="246"/>
      </w:pPr>
      <w:r>
        <w:t>对象词:油气管道</w:t>
      </w:r>
    </w:p>
    <w:p w14:paraId="71EE87B6">
      <w:pPr>
        <w:pStyle w:val="246"/>
      </w:pPr>
      <w:r>
        <w:t>特性词:穿跨越位置</w:t>
      </w:r>
    </w:p>
    <w:p w14:paraId="09ADE629">
      <w:pPr>
        <w:pStyle w:val="246"/>
      </w:pPr>
      <w:r>
        <w:t>表示词:描述</w:t>
      </w:r>
    </w:p>
    <w:p w14:paraId="4B3D8B51">
      <w:pPr>
        <w:pStyle w:val="246"/>
      </w:pPr>
      <w:r>
        <w:t>同义名称:</w:t>
      </w:r>
    </w:p>
    <w:p w14:paraId="7432C96C">
      <w:pPr>
        <w:pStyle w:val="246"/>
      </w:pPr>
      <w:r>
        <w:t>关系:</w:t>
      </w:r>
    </w:p>
    <w:p w14:paraId="3D538D37">
      <w:pPr>
        <w:pStyle w:val="246"/>
      </w:pPr>
      <w:r>
        <w:t>计量单位:</w:t>
      </w:r>
    </w:p>
    <w:p w14:paraId="6704B13A">
      <w:pPr>
        <w:pStyle w:val="246"/>
      </w:pPr>
      <w:r>
        <w:t>值域:</w:t>
      </w:r>
    </w:p>
    <w:p w14:paraId="31E9927E">
      <w:pPr>
        <w:pStyle w:val="246"/>
      </w:pPr>
      <w:r>
        <w:t>——————————————————————————————————</w:t>
      </w:r>
    </w:p>
    <w:p w14:paraId="63AC19C7">
      <w:pPr>
        <w:pStyle w:val="103"/>
        <w:spacing w:before="120" w:after="120"/>
        <w:rPr>
          <w:rFonts w:ascii="Times New Roman"/>
        </w:rPr>
      </w:pPr>
      <w:bookmarkStart w:id="1002" w:name="_Toc69401936"/>
      <w:r>
        <w:rPr>
          <w:rFonts w:ascii="Times New Roman"/>
        </w:rPr>
        <w:t>穿</w:t>
      </w:r>
      <w:r>
        <w:t>跨越</w:t>
      </w:r>
      <w:r>
        <w:rPr>
          <w:rFonts w:ascii="Times New Roman"/>
        </w:rPr>
        <w:t>长度</w:t>
      </w:r>
      <w:bookmarkEnd w:id="1002"/>
    </w:p>
    <w:p w14:paraId="7C973CEC">
      <w:pPr>
        <w:pStyle w:val="246"/>
      </w:pPr>
      <w:r>
        <w:t>内部标识符:DE21020201</w:t>
      </w:r>
    </w:p>
    <w:p w14:paraId="71091806">
      <w:pPr>
        <w:pStyle w:val="246"/>
      </w:pPr>
      <w:r>
        <w:t>数据元名称:穿跨越长度</w:t>
      </w:r>
    </w:p>
    <w:p w14:paraId="3A0A3F38">
      <w:pPr>
        <w:pStyle w:val="246"/>
      </w:pPr>
      <w:r>
        <w:t>汉语简拼:chuan-kua-yue-chang-du</w:t>
      </w:r>
    </w:p>
    <w:p w14:paraId="5AD1D76F">
      <w:pPr>
        <w:pStyle w:val="246"/>
      </w:pPr>
      <w:r>
        <w:t>英文名称:crossing length</w:t>
      </w:r>
    </w:p>
    <w:p w14:paraId="4AFA8470">
      <w:pPr>
        <w:pStyle w:val="246"/>
      </w:pPr>
      <w:r>
        <w:t>标识符:CKYCD</w:t>
      </w:r>
    </w:p>
    <w:p w14:paraId="65E3ACC5">
      <w:pPr>
        <w:pStyle w:val="246"/>
      </w:pPr>
      <w:r>
        <w:t>版本:1</w:t>
      </w:r>
    </w:p>
    <w:p w14:paraId="16B45F8C">
      <w:pPr>
        <w:pStyle w:val="246"/>
      </w:pPr>
      <w:r>
        <w:t>说明:油气管道穿跨越的长度。</w:t>
      </w:r>
    </w:p>
    <w:p w14:paraId="060C5401">
      <w:pPr>
        <w:pStyle w:val="246"/>
      </w:pPr>
      <w:r>
        <w:t>数据类型:数值型</w:t>
      </w:r>
    </w:p>
    <w:p w14:paraId="5A904A04">
      <w:pPr>
        <w:pStyle w:val="246"/>
      </w:pPr>
      <w:r>
        <w:t>数据格式:n..10,2</w:t>
      </w:r>
    </w:p>
    <w:p w14:paraId="143FD923">
      <w:pPr>
        <w:pStyle w:val="246"/>
      </w:pPr>
      <w:r>
        <w:t>对象词:油气管道</w:t>
      </w:r>
    </w:p>
    <w:p w14:paraId="0F781546">
      <w:pPr>
        <w:pStyle w:val="246"/>
      </w:pPr>
      <w:r>
        <w:t>特性词:穿跨越长度</w:t>
      </w:r>
    </w:p>
    <w:p w14:paraId="1E787E3A">
      <w:pPr>
        <w:pStyle w:val="246"/>
      </w:pPr>
      <w:r>
        <w:t>表示词:量</w:t>
      </w:r>
    </w:p>
    <w:p w14:paraId="17E73839">
      <w:pPr>
        <w:pStyle w:val="246"/>
      </w:pPr>
      <w:r>
        <w:t>同义名称:</w:t>
      </w:r>
    </w:p>
    <w:p w14:paraId="64797E0C">
      <w:pPr>
        <w:pStyle w:val="246"/>
      </w:pPr>
      <w:r>
        <w:t>关系:</w:t>
      </w:r>
    </w:p>
    <w:p w14:paraId="30E281B4">
      <w:pPr>
        <w:pStyle w:val="246"/>
      </w:pPr>
      <w:r>
        <w:t>计量单位:米</w:t>
      </w:r>
    </w:p>
    <w:p w14:paraId="61990AAA">
      <w:pPr>
        <w:pStyle w:val="246"/>
      </w:pPr>
      <w:r>
        <w:t>值域:</w:t>
      </w:r>
    </w:p>
    <w:p w14:paraId="3BFF276E">
      <w:pPr>
        <w:pStyle w:val="246"/>
      </w:pPr>
      <w:r>
        <w:t>——————————————————————————————————</w:t>
      </w:r>
    </w:p>
    <w:p w14:paraId="07FDD478">
      <w:pPr>
        <w:pStyle w:val="103"/>
        <w:spacing w:before="120" w:after="120"/>
        <w:rPr>
          <w:rFonts w:ascii="Times New Roman"/>
        </w:rPr>
      </w:pPr>
      <w:bookmarkStart w:id="1003" w:name="_Toc69401937"/>
      <w:r>
        <w:rPr>
          <w:rFonts w:ascii="Times New Roman"/>
        </w:rPr>
        <w:t>埋深</w:t>
      </w:r>
      <w:bookmarkEnd w:id="1003"/>
    </w:p>
    <w:p w14:paraId="6ADD8ACC">
      <w:pPr>
        <w:pStyle w:val="246"/>
      </w:pPr>
      <w:r>
        <w:t>内部标识符:DE21020180</w:t>
      </w:r>
    </w:p>
    <w:p w14:paraId="48A3577B">
      <w:pPr>
        <w:pStyle w:val="246"/>
      </w:pPr>
      <w:r>
        <w:t>数据元名称:埋深</w:t>
      </w:r>
    </w:p>
    <w:p w14:paraId="1F1ED587">
      <w:pPr>
        <w:pStyle w:val="246"/>
      </w:pPr>
      <w:r>
        <w:t>汉语简拼:mai-shen</w:t>
      </w:r>
    </w:p>
    <w:p w14:paraId="0267A57F">
      <w:pPr>
        <w:pStyle w:val="246"/>
      </w:pPr>
      <w:r>
        <w:t>英文名称:burying depth</w:t>
      </w:r>
    </w:p>
    <w:p w14:paraId="5CB3A177">
      <w:pPr>
        <w:pStyle w:val="246"/>
      </w:pPr>
      <w:r>
        <w:t>标识符:MS</w:t>
      </w:r>
    </w:p>
    <w:p w14:paraId="3674CE5A">
      <w:pPr>
        <w:pStyle w:val="246"/>
      </w:pPr>
      <w:r>
        <w:t>版本:1</w:t>
      </w:r>
    </w:p>
    <w:p w14:paraId="36D47DF4">
      <w:pPr>
        <w:pStyle w:val="246"/>
      </w:pPr>
      <w:r>
        <w:t>说明:管道埋设处从地表面到管道管底的垂直距离。</w:t>
      </w:r>
    </w:p>
    <w:p w14:paraId="0B14C093">
      <w:pPr>
        <w:pStyle w:val="246"/>
      </w:pPr>
      <w:r>
        <w:t>数据类型:数值型</w:t>
      </w:r>
    </w:p>
    <w:p w14:paraId="548FB4B0">
      <w:pPr>
        <w:pStyle w:val="246"/>
      </w:pPr>
      <w:r>
        <w:t>数据格式:n..10,2</w:t>
      </w:r>
    </w:p>
    <w:p w14:paraId="4C4BFFC4">
      <w:pPr>
        <w:pStyle w:val="246"/>
      </w:pPr>
      <w:r>
        <w:t>对象词:管道</w:t>
      </w:r>
    </w:p>
    <w:p w14:paraId="358CC72C">
      <w:pPr>
        <w:pStyle w:val="246"/>
      </w:pPr>
      <w:r>
        <w:t>特性词:埋深</w:t>
      </w:r>
    </w:p>
    <w:p w14:paraId="3F57B5D1">
      <w:pPr>
        <w:pStyle w:val="246"/>
      </w:pPr>
      <w:r>
        <w:t>表示词:量</w:t>
      </w:r>
    </w:p>
    <w:p w14:paraId="26D3E74C">
      <w:pPr>
        <w:pStyle w:val="246"/>
      </w:pPr>
      <w:r>
        <w:t>同义名称:</w:t>
      </w:r>
    </w:p>
    <w:p w14:paraId="390E4DAE">
      <w:pPr>
        <w:pStyle w:val="246"/>
      </w:pPr>
      <w:r>
        <w:t>关系:</w:t>
      </w:r>
    </w:p>
    <w:p w14:paraId="02E88D41">
      <w:pPr>
        <w:pStyle w:val="246"/>
      </w:pPr>
      <w:r>
        <w:t>计量单位:米</w:t>
      </w:r>
    </w:p>
    <w:p w14:paraId="37C42820">
      <w:pPr>
        <w:pStyle w:val="246"/>
      </w:pPr>
      <w:r>
        <w:t>值域:</w:t>
      </w:r>
    </w:p>
    <w:p w14:paraId="01237614">
      <w:pPr>
        <w:pStyle w:val="246"/>
      </w:pPr>
      <w:r>
        <w:t>——————————————————————————————————</w:t>
      </w:r>
    </w:p>
    <w:p w14:paraId="03A18244">
      <w:pPr>
        <w:pStyle w:val="103"/>
        <w:spacing w:before="120" w:after="120"/>
        <w:rPr>
          <w:rFonts w:ascii="Times New Roman"/>
        </w:rPr>
      </w:pPr>
      <w:bookmarkStart w:id="1004" w:name="_Toc69401938"/>
      <w:r>
        <w:rPr>
          <w:rFonts w:ascii="Times New Roman"/>
        </w:rPr>
        <w:t>穿</w:t>
      </w:r>
      <w:r>
        <w:t>跨越</w:t>
      </w:r>
      <w:r>
        <w:rPr>
          <w:rFonts w:ascii="Times New Roman"/>
        </w:rPr>
        <w:t>简图</w:t>
      </w:r>
      <w:bookmarkEnd w:id="1004"/>
    </w:p>
    <w:p w14:paraId="41B0906C">
      <w:pPr>
        <w:pStyle w:val="246"/>
      </w:pPr>
      <w:r>
        <w:t>内部标识符:DE21020202</w:t>
      </w:r>
    </w:p>
    <w:p w14:paraId="7D7950AE">
      <w:pPr>
        <w:pStyle w:val="246"/>
      </w:pPr>
      <w:r>
        <w:t>数据元名称:穿跨越简图</w:t>
      </w:r>
    </w:p>
    <w:p w14:paraId="49194E78">
      <w:pPr>
        <w:pStyle w:val="246"/>
      </w:pPr>
      <w:r>
        <w:t>汉语简拼:chuan-kua-yue-jian-tu</w:t>
      </w:r>
    </w:p>
    <w:p w14:paraId="3A4C1E9A">
      <w:pPr>
        <w:pStyle w:val="246"/>
      </w:pPr>
      <w:r>
        <w:t>英文名称:diagram of crossing</w:t>
      </w:r>
    </w:p>
    <w:p w14:paraId="2F3067F7">
      <w:pPr>
        <w:pStyle w:val="246"/>
      </w:pPr>
      <w:r>
        <w:t>标识符:CKYJT</w:t>
      </w:r>
    </w:p>
    <w:p w14:paraId="70037ADD">
      <w:pPr>
        <w:pStyle w:val="246"/>
      </w:pPr>
      <w:r>
        <w:t>版本:1</w:t>
      </w:r>
    </w:p>
    <w:p w14:paraId="0C6B53F1">
      <w:pPr>
        <w:pStyle w:val="246"/>
      </w:pPr>
      <w:r>
        <w:t>说明:油气管道穿跨越的简图。</w:t>
      </w:r>
    </w:p>
    <w:p w14:paraId="3C5D35FD">
      <w:pPr>
        <w:pStyle w:val="246"/>
      </w:pPr>
      <w:r>
        <w:t>数据类型:字符型</w:t>
      </w:r>
    </w:p>
    <w:p w14:paraId="170AAB5B">
      <w:pPr>
        <w:pStyle w:val="246"/>
      </w:pPr>
      <w:r>
        <w:t>数据格式:c..200</w:t>
      </w:r>
    </w:p>
    <w:p w14:paraId="62DA264A">
      <w:pPr>
        <w:pStyle w:val="246"/>
      </w:pPr>
      <w:r>
        <w:t>对象词:油气管道</w:t>
      </w:r>
    </w:p>
    <w:p w14:paraId="778BB5C1">
      <w:pPr>
        <w:pStyle w:val="246"/>
      </w:pPr>
      <w:r>
        <w:t>特性词:穿跨越简图</w:t>
      </w:r>
    </w:p>
    <w:p w14:paraId="2D1C2661">
      <w:pPr>
        <w:pStyle w:val="246"/>
      </w:pPr>
      <w:r>
        <w:t>表示词:描述</w:t>
      </w:r>
    </w:p>
    <w:p w14:paraId="06AFA34F">
      <w:pPr>
        <w:pStyle w:val="246"/>
      </w:pPr>
      <w:r>
        <w:t>同义名称:</w:t>
      </w:r>
    </w:p>
    <w:p w14:paraId="46CB1696">
      <w:pPr>
        <w:pStyle w:val="246"/>
      </w:pPr>
      <w:r>
        <w:t>关系:</w:t>
      </w:r>
    </w:p>
    <w:p w14:paraId="26C2232B">
      <w:pPr>
        <w:pStyle w:val="246"/>
      </w:pPr>
      <w:r>
        <w:t>计量单位:</w:t>
      </w:r>
    </w:p>
    <w:p w14:paraId="772B7050">
      <w:pPr>
        <w:pStyle w:val="246"/>
      </w:pPr>
      <w:r>
        <w:t>值域:</w:t>
      </w:r>
    </w:p>
    <w:p w14:paraId="57CF7396">
      <w:pPr>
        <w:pStyle w:val="246"/>
      </w:pPr>
      <w:r>
        <w:t>——————————————————————————————————</w:t>
      </w:r>
    </w:p>
    <w:p w14:paraId="7639E940">
      <w:pPr>
        <w:pStyle w:val="103"/>
        <w:spacing w:before="120" w:after="120"/>
        <w:rPr>
          <w:rFonts w:ascii="Times New Roman"/>
        </w:rPr>
      </w:pPr>
      <w:bookmarkStart w:id="1005" w:name="_Toc69401939"/>
      <w:r>
        <w:rPr>
          <w:rFonts w:ascii="Times New Roman"/>
        </w:rPr>
        <w:t>交叉角度</w:t>
      </w:r>
      <w:bookmarkEnd w:id="1005"/>
    </w:p>
    <w:p w14:paraId="499EBB5F">
      <w:pPr>
        <w:pStyle w:val="246"/>
      </w:pPr>
      <w:r>
        <w:t>内部标识符:DE21020203</w:t>
      </w:r>
    </w:p>
    <w:p w14:paraId="6257443C">
      <w:pPr>
        <w:pStyle w:val="246"/>
      </w:pPr>
      <w:r>
        <w:t>数据元名称:交叉角度</w:t>
      </w:r>
    </w:p>
    <w:p w14:paraId="6097B828">
      <w:pPr>
        <w:pStyle w:val="246"/>
      </w:pPr>
      <w:r>
        <w:t>汉语简拼:jiao-cha-jiao-du</w:t>
      </w:r>
    </w:p>
    <w:p w14:paraId="5913745A">
      <w:pPr>
        <w:pStyle w:val="246"/>
      </w:pPr>
      <w:r>
        <w:t>英文名称:cross angle</w:t>
      </w:r>
    </w:p>
    <w:p w14:paraId="4296EE68">
      <w:pPr>
        <w:pStyle w:val="246"/>
      </w:pPr>
      <w:r>
        <w:t>标识符:JCJD</w:t>
      </w:r>
    </w:p>
    <w:p w14:paraId="5F7D3A5F">
      <w:pPr>
        <w:pStyle w:val="246"/>
      </w:pPr>
      <w:r>
        <w:t>版本:1</w:t>
      </w:r>
    </w:p>
    <w:p w14:paraId="3D2AFAC5">
      <w:pPr>
        <w:pStyle w:val="246"/>
      </w:pPr>
      <w:r>
        <w:t>说明:油气管道穿跨越交叉角度。</w:t>
      </w:r>
    </w:p>
    <w:p w14:paraId="1BD263AE">
      <w:pPr>
        <w:pStyle w:val="246"/>
      </w:pPr>
      <w:r>
        <w:t>数据类型:数值型</w:t>
      </w:r>
    </w:p>
    <w:p w14:paraId="4470C213">
      <w:pPr>
        <w:pStyle w:val="246"/>
      </w:pPr>
      <w:r>
        <w:t>数据格式:n..10,2</w:t>
      </w:r>
    </w:p>
    <w:p w14:paraId="0F569D2B">
      <w:pPr>
        <w:pStyle w:val="246"/>
      </w:pPr>
      <w:r>
        <w:t>对象词:油气管道</w:t>
      </w:r>
    </w:p>
    <w:p w14:paraId="62E25AC4">
      <w:pPr>
        <w:pStyle w:val="246"/>
      </w:pPr>
      <w:r>
        <w:t>特性词:交叉角度</w:t>
      </w:r>
    </w:p>
    <w:p w14:paraId="1E1D828C">
      <w:pPr>
        <w:pStyle w:val="246"/>
      </w:pPr>
      <w:r>
        <w:t>表示词:量</w:t>
      </w:r>
    </w:p>
    <w:p w14:paraId="65BF820E">
      <w:pPr>
        <w:pStyle w:val="246"/>
      </w:pPr>
      <w:r>
        <w:t>同义名称:</w:t>
      </w:r>
    </w:p>
    <w:p w14:paraId="2C464136">
      <w:pPr>
        <w:pStyle w:val="246"/>
      </w:pPr>
      <w:r>
        <w:t>关系:</w:t>
      </w:r>
    </w:p>
    <w:p w14:paraId="6F78C24C">
      <w:pPr>
        <w:pStyle w:val="246"/>
      </w:pPr>
      <w:r>
        <w:t>计量单位:度</w:t>
      </w:r>
    </w:p>
    <w:p w14:paraId="54131D70">
      <w:pPr>
        <w:pStyle w:val="246"/>
      </w:pPr>
      <w:r>
        <w:t>值域:</w:t>
      </w:r>
    </w:p>
    <w:p w14:paraId="3D658B96">
      <w:pPr>
        <w:pStyle w:val="246"/>
      </w:pPr>
      <w:r>
        <w:t>——————————————————————————————————</w:t>
      </w:r>
    </w:p>
    <w:p w14:paraId="74418095">
      <w:pPr>
        <w:pStyle w:val="103"/>
        <w:spacing w:before="120" w:after="120"/>
        <w:rPr>
          <w:rFonts w:ascii="Times New Roman"/>
        </w:rPr>
      </w:pPr>
      <w:bookmarkStart w:id="1006" w:name="_Toc69401940"/>
      <w:r>
        <w:rPr>
          <w:rFonts w:ascii="Times New Roman"/>
        </w:rPr>
        <w:t>管道</w:t>
      </w:r>
      <w:r>
        <w:t>材质</w:t>
      </w:r>
      <w:bookmarkEnd w:id="1006"/>
    </w:p>
    <w:p w14:paraId="18410840">
      <w:pPr>
        <w:pStyle w:val="246"/>
      </w:pPr>
      <w:r>
        <w:t>内部标识符:DE21020204</w:t>
      </w:r>
    </w:p>
    <w:p w14:paraId="66762AF7">
      <w:pPr>
        <w:pStyle w:val="246"/>
      </w:pPr>
      <w:r>
        <w:t>数据元名称:管道材质</w:t>
      </w:r>
    </w:p>
    <w:p w14:paraId="572F97FB">
      <w:pPr>
        <w:pStyle w:val="246"/>
      </w:pPr>
      <w:r>
        <w:t>汉语简拼:guan-dao-cai-zhi</w:t>
      </w:r>
    </w:p>
    <w:p w14:paraId="5CDA245B">
      <w:pPr>
        <w:pStyle w:val="246"/>
      </w:pPr>
      <w:r>
        <w:t>英文名称:working pipe material</w:t>
      </w:r>
    </w:p>
    <w:p w14:paraId="4F3DDFA3">
      <w:pPr>
        <w:pStyle w:val="246"/>
      </w:pPr>
      <w:r>
        <w:t>标识符:GDCZ</w:t>
      </w:r>
    </w:p>
    <w:p w14:paraId="4C289B8A">
      <w:pPr>
        <w:pStyle w:val="246"/>
      </w:pPr>
      <w:r>
        <w:t>版本:1</w:t>
      </w:r>
    </w:p>
    <w:p w14:paraId="56EAF43A">
      <w:pPr>
        <w:pStyle w:val="246"/>
      </w:pPr>
      <w:r>
        <w:t>说明:油气管的材质。</w:t>
      </w:r>
    </w:p>
    <w:p w14:paraId="3FEF0D86">
      <w:pPr>
        <w:pStyle w:val="246"/>
      </w:pPr>
      <w:r>
        <w:t>数据类型:字符型</w:t>
      </w:r>
    </w:p>
    <w:p w14:paraId="5924D8C4">
      <w:pPr>
        <w:pStyle w:val="246"/>
      </w:pPr>
      <w:r>
        <w:t>数据格式:c..200</w:t>
      </w:r>
    </w:p>
    <w:p w14:paraId="3A9667D2">
      <w:pPr>
        <w:pStyle w:val="246"/>
      </w:pPr>
      <w:r>
        <w:t>对象词:油气管</w:t>
      </w:r>
    </w:p>
    <w:p w14:paraId="02448B02">
      <w:pPr>
        <w:pStyle w:val="246"/>
      </w:pPr>
      <w:r>
        <w:t>特性词:材质</w:t>
      </w:r>
    </w:p>
    <w:p w14:paraId="11B9205C">
      <w:pPr>
        <w:pStyle w:val="246"/>
      </w:pPr>
      <w:r>
        <w:t>表示词:描述</w:t>
      </w:r>
    </w:p>
    <w:p w14:paraId="5A956E14">
      <w:pPr>
        <w:pStyle w:val="246"/>
      </w:pPr>
      <w:r>
        <w:t>同义名称:</w:t>
      </w:r>
    </w:p>
    <w:p w14:paraId="52DE8E99">
      <w:pPr>
        <w:pStyle w:val="246"/>
      </w:pPr>
      <w:r>
        <w:t>关系:</w:t>
      </w:r>
    </w:p>
    <w:p w14:paraId="6DAA6571">
      <w:pPr>
        <w:pStyle w:val="246"/>
      </w:pPr>
      <w:r>
        <w:t>计量单位:</w:t>
      </w:r>
    </w:p>
    <w:p w14:paraId="4081BDEE">
      <w:pPr>
        <w:pStyle w:val="246"/>
      </w:pPr>
      <w:r>
        <w:t>值域:</w:t>
      </w:r>
    </w:p>
    <w:p w14:paraId="2BC28FAD">
      <w:pPr>
        <w:pStyle w:val="246"/>
      </w:pPr>
      <w:r>
        <w:t>——————————————————————————————————</w:t>
      </w:r>
    </w:p>
    <w:p w14:paraId="07ABE96A">
      <w:pPr>
        <w:pStyle w:val="103"/>
        <w:spacing w:before="120" w:after="120"/>
        <w:rPr>
          <w:rFonts w:ascii="Times New Roman"/>
        </w:rPr>
      </w:pPr>
      <w:bookmarkStart w:id="1007" w:name="_Toc69401941"/>
      <w:r>
        <w:rPr>
          <w:rFonts w:ascii="Times New Roman"/>
        </w:rPr>
        <w:t>管道壁厚</w:t>
      </w:r>
      <w:bookmarkEnd w:id="1007"/>
    </w:p>
    <w:p w14:paraId="084E6EA0">
      <w:pPr>
        <w:pStyle w:val="246"/>
      </w:pPr>
      <w:r>
        <w:t>内部标识符:DE21020176</w:t>
      </w:r>
    </w:p>
    <w:p w14:paraId="6E457675">
      <w:pPr>
        <w:pStyle w:val="246"/>
      </w:pPr>
      <w:r>
        <w:t>数据元名称:管道壁厚</w:t>
      </w:r>
    </w:p>
    <w:p w14:paraId="7498BE3E">
      <w:pPr>
        <w:pStyle w:val="246"/>
      </w:pPr>
      <w:r>
        <w:t>汉语简拼:guan-dao-bi-hou</w:t>
      </w:r>
    </w:p>
    <w:p w14:paraId="634B81E3">
      <w:pPr>
        <w:pStyle w:val="246"/>
      </w:pPr>
      <w:r>
        <w:t>英文名称:wall thickness</w:t>
      </w:r>
    </w:p>
    <w:p w14:paraId="54E5D687">
      <w:pPr>
        <w:pStyle w:val="246"/>
      </w:pPr>
      <w:r>
        <w:t>标识符:GDBH</w:t>
      </w:r>
    </w:p>
    <w:p w14:paraId="186E6CB8">
      <w:pPr>
        <w:pStyle w:val="246"/>
      </w:pPr>
      <w:r>
        <w:t>版本:1</w:t>
      </w:r>
    </w:p>
    <w:p w14:paraId="48F98057">
      <w:pPr>
        <w:pStyle w:val="246"/>
      </w:pPr>
      <w:r>
        <w:t>说明:油气管道壁的厚度。</w:t>
      </w:r>
    </w:p>
    <w:p w14:paraId="0955F9E2">
      <w:pPr>
        <w:pStyle w:val="246"/>
      </w:pPr>
      <w:r>
        <w:t>数据类型:数值型</w:t>
      </w:r>
    </w:p>
    <w:p w14:paraId="5797E687">
      <w:pPr>
        <w:pStyle w:val="246"/>
      </w:pPr>
      <w:r>
        <w:t>数据格式:n..10,2</w:t>
      </w:r>
    </w:p>
    <w:p w14:paraId="5905853B">
      <w:pPr>
        <w:pStyle w:val="246"/>
      </w:pPr>
      <w:r>
        <w:t>对象词:管道</w:t>
      </w:r>
    </w:p>
    <w:p w14:paraId="69612495">
      <w:pPr>
        <w:pStyle w:val="246"/>
      </w:pPr>
      <w:r>
        <w:t>特性词:壁厚</w:t>
      </w:r>
    </w:p>
    <w:p w14:paraId="4A08BE8D">
      <w:pPr>
        <w:pStyle w:val="246"/>
      </w:pPr>
      <w:r>
        <w:t>表示词:量</w:t>
      </w:r>
    </w:p>
    <w:p w14:paraId="67AB6902">
      <w:pPr>
        <w:pStyle w:val="246"/>
      </w:pPr>
      <w:r>
        <w:t>同义名称:</w:t>
      </w:r>
    </w:p>
    <w:p w14:paraId="58C36196">
      <w:pPr>
        <w:pStyle w:val="246"/>
      </w:pPr>
      <w:r>
        <w:t>关系:</w:t>
      </w:r>
    </w:p>
    <w:p w14:paraId="166C22EF">
      <w:pPr>
        <w:pStyle w:val="246"/>
      </w:pPr>
      <w:r>
        <w:t>计量单位:毫米</w:t>
      </w:r>
    </w:p>
    <w:p w14:paraId="08239DA4">
      <w:pPr>
        <w:pStyle w:val="246"/>
      </w:pPr>
      <w:r>
        <w:t>值域:</w:t>
      </w:r>
    </w:p>
    <w:p w14:paraId="76D296CA">
      <w:pPr>
        <w:pStyle w:val="246"/>
      </w:pPr>
      <w:r>
        <w:t>——————————————————————————————————</w:t>
      </w:r>
    </w:p>
    <w:p w14:paraId="5FCB073A">
      <w:pPr>
        <w:pStyle w:val="103"/>
        <w:spacing w:before="120" w:after="120"/>
        <w:rPr>
          <w:rFonts w:ascii="Times New Roman"/>
        </w:rPr>
      </w:pPr>
      <w:bookmarkStart w:id="1008" w:name="_Toc69401942"/>
      <w:r>
        <w:rPr>
          <w:rFonts w:ascii="Times New Roman"/>
        </w:rPr>
        <w:t>管道外径</w:t>
      </w:r>
      <w:bookmarkEnd w:id="1008"/>
    </w:p>
    <w:p w14:paraId="75F61A24">
      <w:pPr>
        <w:pStyle w:val="246"/>
      </w:pPr>
      <w:r>
        <w:t>内部标识符:DE21020177</w:t>
      </w:r>
    </w:p>
    <w:p w14:paraId="068E5B1E">
      <w:pPr>
        <w:pStyle w:val="246"/>
      </w:pPr>
      <w:r>
        <w:t>数据元名称:管道外径</w:t>
      </w:r>
    </w:p>
    <w:p w14:paraId="46776A3D">
      <w:pPr>
        <w:pStyle w:val="246"/>
      </w:pPr>
      <w:r>
        <w:t>汉语简拼:guan-dao-wai-jing</w:t>
      </w:r>
    </w:p>
    <w:p w14:paraId="4AC9DB40">
      <w:pPr>
        <w:pStyle w:val="246"/>
      </w:pPr>
      <w:r>
        <w:t>英文名称:pipe od</w:t>
      </w:r>
    </w:p>
    <w:p w14:paraId="5F1EC20D">
      <w:pPr>
        <w:pStyle w:val="246"/>
      </w:pPr>
      <w:r>
        <w:t>标识符:GDWJ</w:t>
      </w:r>
    </w:p>
    <w:p w14:paraId="5DE61A69">
      <w:pPr>
        <w:pStyle w:val="246"/>
      </w:pPr>
      <w:r>
        <w:t>版本:1</w:t>
      </w:r>
    </w:p>
    <w:p w14:paraId="7F126A0B">
      <w:pPr>
        <w:pStyle w:val="246"/>
      </w:pPr>
      <w:r>
        <w:t>说明:油气管道包括壁厚度在内的外缘直径。</w:t>
      </w:r>
    </w:p>
    <w:p w14:paraId="6F688ECD">
      <w:pPr>
        <w:pStyle w:val="246"/>
      </w:pPr>
      <w:r>
        <w:t>数据类型:数值型</w:t>
      </w:r>
    </w:p>
    <w:p w14:paraId="4D1548F0">
      <w:pPr>
        <w:pStyle w:val="246"/>
      </w:pPr>
      <w:r>
        <w:t>数据格式:n..10,2</w:t>
      </w:r>
    </w:p>
    <w:p w14:paraId="4F26269B">
      <w:pPr>
        <w:pStyle w:val="246"/>
      </w:pPr>
      <w:r>
        <w:t>对象词:管道</w:t>
      </w:r>
    </w:p>
    <w:p w14:paraId="6489770B">
      <w:pPr>
        <w:pStyle w:val="246"/>
      </w:pPr>
      <w:r>
        <w:t>特性词:外径</w:t>
      </w:r>
    </w:p>
    <w:p w14:paraId="5DDB776C">
      <w:pPr>
        <w:pStyle w:val="246"/>
      </w:pPr>
      <w:r>
        <w:t>表示词:量</w:t>
      </w:r>
    </w:p>
    <w:p w14:paraId="4FE89D31">
      <w:pPr>
        <w:pStyle w:val="246"/>
      </w:pPr>
      <w:r>
        <w:t>同义名称:</w:t>
      </w:r>
    </w:p>
    <w:p w14:paraId="72CAA2BC">
      <w:pPr>
        <w:pStyle w:val="246"/>
      </w:pPr>
      <w:r>
        <w:t>关系:</w:t>
      </w:r>
    </w:p>
    <w:p w14:paraId="79D953BB">
      <w:pPr>
        <w:pStyle w:val="246"/>
      </w:pPr>
      <w:r>
        <w:t>计量单位:毫米</w:t>
      </w:r>
    </w:p>
    <w:p w14:paraId="582CB82F">
      <w:pPr>
        <w:pStyle w:val="246"/>
      </w:pPr>
      <w:r>
        <w:t>值域:</w:t>
      </w:r>
    </w:p>
    <w:p w14:paraId="7D245187">
      <w:pPr>
        <w:pStyle w:val="246"/>
      </w:pPr>
      <w:r>
        <w:t>——————————————————————————————————</w:t>
      </w:r>
    </w:p>
    <w:p w14:paraId="279C7282">
      <w:pPr>
        <w:pStyle w:val="103"/>
        <w:spacing w:before="120" w:after="120"/>
        <w:rPr>
          <w:rFonts w:ascii="Times New Roman"/>
        </w:rPr>
      </w:pPr>
      <w:bookmarkStart w:id="1009" w:name="_Toc69401943"/>
      <w:r>
        <w:rPr>
          <w:rFonts w:ascii="Times New Roman"/>
        </w:rPr>
        <w:t>设计传输量</w:t>
      </w:r>
      <w:bookmarkEnd w:id="1009"/>
    </w:p>
    <w:p w14:paraId="00A70578">
      <w:pPr>
        <w:pStyle w:val="246"/>
      </w:pPr>
      <w:r>
        <w:t>内部标识符:DE21020169</w:t>
      </w:r>
    </w:p>
    <w:p w14:paraId="6C1A541D">
      <w:pPr>
        <w:pStyle w:val="246"/>
      </w:pPr>
      <w:r>
        <w:t>数据元名称:设计传输量</w:t>
      </w:r>
    </w:p>
    <w:p w14:paraId="48E03888">
      <w:pPr>
        <w:pStyle w:val="246"/>
      </w:pPr>
      <w:r>
        <w:t>汉语简拼:she-ji-chuan-shu-liang</w:t>
      </w:r>
    </w:p>
    <w:p w14:paraId="083267D2">
      <w:pPr>
        <w:pStyle w:val="246"/>
      </w:pPr>
      <w:r>
        <w:t>英文名称:design throughput</w:t>
      </w:r>
    </w:p>
    <w:p w14:paraId="03ADCE5E">
      <w:pPr>
        <w:pStyle w:val="246"/>
      </w:pPr>
      <w:r>
        <w:t>标识符:SJCSL</w:t>
      </w:r>
    </w:p>
    <w:p w14:paraId="1E2FF6E7">
      <w:pPr>
        <w:pStyle w:val="246"/>
      </w:pPr>
      <w:r>
        <w:t>版本:1</w:t>
      </w:r>
    </w:p>
    <w:p w14:paraId="24C45791">
      <w:pPr>
        <w:pStyle w:val="246"/>
      </w:pPr>
      <w:r>
        <w:t>说明:管道设计的传输量。</w:t>
      </w:r>
    </w:p>
    <w:p w14:paraId="0B44BC5A">
      <w:pPr>
        <w:pStyle w:val="246"/>
      </w:pPr>
      <w:r>
        <w:t>数据类型:数值型</w:t>
      </w:r>
    </w:p>
    <w:p w14:paraId="3F6A2069">
      <w:pPr>
        <w:pStyle w:val="246"/>
      </w:pPr>
      <w:r>
        <w:t>数据格式:n..10,2</w:t>
      </w:r>
    </w:p>
    <w:p w14:paraId="74B72C40">
      <w:pPr>
        <w:pStyle w:val="246"/>
      </w:pPr>
      <w:r>
        <w:t>对象词:管道</w:t>
      </w:r>
    </w:p>
    <w:p w14:paraId="0555C2CF">
      <w:pPr>
        <w:pStyle w:val="246"/>
      </w:pPr>
      <w:r>
        <w:t>特性词:设计传输量</w:t>
      </w:r>
    </w:p>
    <w:p w14:paraId="77363251">
      <w:pPr>
        <w:pStyle w:val="246"/>
      </w:pPr>
      <w:r>
        <w:t>表示词:量</w:t>
      </w:r>
    </w:p>
    <w:p w14:paraId="442D8AA0">
      <w:pPr>
        <w:pStyle w:val="246"/>
      </w:pPr>
      <w:r>
        <w:t>同义名称:</w:t>
      </w:r>
    </w:p>
    <w:p w14:paraId="0B0BDA4A">
      <w:pPr>
        <w:pStyle w:val="246"/>
      </w:pPr>
      <w:r>
        <w:t>关系:</w:t>
      </w:r>
    </w:p>
    <w:p w14:paraId="60530815">
      <w:pPr>
        <w:pStyle w:val="246"/>
      </w:pPr>
      <w:r>
        <w:t>计量单位:升/分钟</w:t>
      </w:r>
    </w:p>
    <w:p w14:paraId="681EDF15">
      <w:pPr>
        <w:pStyle w:val="246"/>
      </w:pPr>
      <w:r>
        <w:t>值域:</w:t>
      </w:r>
    </w:p>
    <w:p w14:paraId="088EDB3A">
      <w:pPr>
        <w:pStyle w:val="246"/>
      </w:pPr>
      <w:r>
        <w:t>——————————————————————————————————</w:t>
      </w:r>
    </w:p>
    <w:p w14:paraId="23824D7C">
      <w:pPr>
        <w:pStyle w:val="103"/>
        <w:spacing w:before="120" w:after="120"/>
        <w:rPr>
          <w:rFonts w:ascii="Times New Roman"/>
        </w:rPr>
      </w:pPr>
      <w:bookmarkStart w:id="1010" w:name="_Toc69401944"/>
      <w:r>
        <w:rPr>
          <w:rFonts w:ascii="Times New Roman"/>
        </w:rPr>
        <w:t>设计压力</w:t>
      </w:r>
      <w:bookmarkEnd w:id="1010"/>
    </w:p>
    <w:p w14:paraId="2F06145F">
      <w:pPr>
        <w:pStyle w:val="246"/>
      </w:pPr>
      <w:r>
        <w:t>内部标识符:DE21020171</w:t>
      </w:r>
    </w:p>
    <w:p w14:paraId="1A74E823">
      <w:pPr>
        <w:pStyle w:val="246"/>
      </w:pPr>
      <w:r>
        <w:t>数据元名称:设计压力</w:t>
      </w:r>
    </w:p>
    <w:p w14:paraId="6E5A08DE">
      <w:pPr>
        <w:pStyle w:val="246"/>
      </w:pPr>
      <w:r>
        <w:t>汉语简拼:she-ji-ya-li</w:t>
      </w:r>
    </w:p>
    <w:p w14:paraId="7FD87651">
      <w:pPr>
        <w:pStyle w:val="246"/>
      </w:pPr>
      <w:r>
        <w:t>英文名称:design pressure</w:t>
      </w:r>
    </w:p>
    <w:p w14:paraId="0F74900D">
      <w:pPr>
        <w:pStyle w:val="246"/>
      </w:pPr>
      <w:r>
        <w:t>标识符:SJYL</w:t>
      </w:r>
    </w:p>
    <w:p w14:paraId="53CB42A1">
      <w:pPr>
        <w:pStyle w:val="246"/>
      </w:pPr>
      <w:r>
        <w:t>版本:1</w:t>
      </w:r>
    </w:p>
    <w:p w14:paraId="4229D8DB">
      <w:pPr>
        <w:pStyle w:val="246"/>
      </w:pPr>
      <w:r>
        <w:t>说明:管道设计最大能承受的压力。</w:t>
      </w:r>
    </w:p>
    <w:p w14:paraId="59F20D74">
      <w:pPr>
        <w:pStyle w:val="246"/>
      </w:pPr>
      <w:r>
        <w:t>数据类型:数值型</w:t>
      </w:r>
    </w:p>
    <w:p w14:paraId="100C77A8">
      <w:pPr>
        <w:pStyle w:val="246"/>
      </w:pPr>
      <w:r>
        <w:t>数据格式:n..10,2</w:t>
      </w:r>
    </w:p>
    <w:p w14:paraId="5B41BCF0">
      <w:pPr>
        <w:pStyle w:val="246"/>
      </w:pPr>
      <w:r>
        <w:t>对象词:管道</w:t>
      </w:r>
    </w:p>
    <w:p w14:paraId="5CE19EB1">
      <w:pPr>
        <w:pStyle w:val="246"/>
      </w:pPr>
      <w:r>
        <w:t>特性词:设计压力</w:t>
      </w:r>
    </w:p>
    <w:p w14:paraId="2C0DA1AE">
      <w:pPr>
        <w:pStyle w:val="246"/>
      </w:pPr>
      <w:r>
        <w:t>表示词:量</w:t>
      </w:r>
    </w:p>
    <w:p w14:paraId="2BD7436A">
      <w:pPr>
        <w:pStyle w:val="246"/>
      </w:pPr>
      <w:r>
        <w:t>同义名称:</w:t>
      </w:r>
    </w:p>
    <w:p w14:paraId="5654D376">
      <w:pPr>
        <w:pStyle w:val="246"/>
      </w:pPr>
      <w:r>
        <w:t>关系:</w:t>
      </w:r>
    </w:p>
    <w:p w14:paraId="7DC38BEB">
      <w:pPr>
        <w:pStyle w:val="246"/>
      </w:pPr>
      <w:r>
        <w:t>计量单位:牛顿</w:t>
      </w:r>
    </w:p>
    <w:p w14:paraId="02F81583">
      <w:pPr>
        <w:pStyle w:val="246"/>
      </w:pPr>
      <w:r>
        <w:t>值域:</w:t>
      </w:r>
    </w:p>
    <w:p w14:paraId="46931B1E">
      <w:pPr>
        <w:pStyle w:val="246"/>
      </w:pPr>
      <w:r>
        <w:t>——————————————————————————————————</w:t>
      </w:r>
    </w:p>
    <w:p w14:paraId="0BD7D691">
      <w:pPr>
        <w:pStyle w:val="103"/>
        <w:spacing w:before="120" w:after="120"/>
        <w:rPr>
          <w:rFonts w:ascii="Times New Roman"/>
        </w:rPr>
      </w:pPr>
      <w:bookmarkStart w:id="1011" w:name="_Toc69401945"/>
      <w:r>
        <w:rPr>
          <w:rFonts w:ascii="Times New Roman"/>
        </w:rPr>
        <w:t>最大允许压力</w:t>
      </w:r>
      <w:bookmarkEnd w:id="1011"/>
    </w:p>
    <w:p w14:paraId="48D390A8">
      <w:pPr>
        <w:pStyle w:val="246"/>
      </w:pPr>
      <w:r>
        <w:t>内部标识符:DE21020175</w:t>
      </w:r>
    </w:p>
    <w:p w14:paraId="25A25720">
      <w:pPr>
        <w:pStyle w:val="246"/>
      </w:pPr>
      <w:r>
        <w:t>数据元名称:最大允许压力</w:t>
      </w:r>
    </w:p>
    <w:p w14:paraId="6A62A988">
      <w:pPr>
        <w:pStyle w:val="246"/>
      </w:pPr>
      <w:r>
        <w:t>汉语简拼:zui-da-yun-xu-ya-li</w:t>
      </w:r>
    </w:p>
    <w:p w14:paraId="341F1755">
      <w:pPr>
        <w:pStyle w:val="246"/>
      </w:pPr>
      <w:r>
        <w:t>英文名称:maximum allowable pressure</w:t>
      </w:r>
    </w:p>
    <w:p w14:paraId="06782761">
      <w:pPr>
        <w:pStyle w:val="246"/>
      </w:pPr>
      <w:r>
        <w:t>标识符:ZDYXYL</w:t>
      </w:r>
    </w:p>
    <w:p w14:paraId="107D10DA">
      <w:pPr>
        <w:pStyle w:val="246"/>
      </w:pPr>
      <w:r>
        <w:t>版本:1</w:t>
      </w:r>
    </w:p>
    <w:p w14:paraId="121C9815">
      <w:pPr>
        <w:pStyle w:val="246"/>
      </w:pPr>
      <w:r>
        <w:t>说明:油气管道最大允许的压力。</w:t>
      </w:r>
    </w:p>
    <w:p w14:paraId="348D0634">
      <w:pPr>
        <w:pStyle w:val="246"/>
      </w:pPr>
      <w:r>
        <w:t>数据类型:数值型</w:t>
      </w:r>
    </w:p>
    <w:p w14:paraId="4EB652B4">
      <w:pPr>
        <w:pStyle w:val="246"/>
      </w:pPr>
      <w:r>
        <w:t>数据格式:n..10,2</w:t>
      </w:r>
    </w:p>
    <w:p w14:paraId="71B5B050">
      <w:pPr>
        <w:pStyle w:val="246"/>
      </w:pPr>
      <w:r>
        <w:t>对象词:管道</w:t>
      </w:r>
    </w:p>
    <w:p w14:paraId="2AA06987">
      <w:pPr>
        <w:pStyle w:val="246"/>
      </w:pPr>
      <w:r>
        <w:t>特性词:最大允许压力</w:t>
      </w:r>
    </w:p>
    <w:p w14:paraId="14788DA8">
      <w:pPr>
        <w:pStyle w:val="246"/>
      </w:pPr>
      <w:r>
        <w:t>表示词:量</w:t>
      </w:r>
    </w:p>
    <w:p w14:paraId="24795927">
      <w:pPr>
        <w:pStyle w:val="246"/>
      </w:pPr>
      <w:r>
        <w:t>同义名称:</w:t>
      </w:r>
    </w:p>
    <w:p w14:paraId="459D6521">
      <w:pPr>
        <w:pStyle w:val="246"/>
      </w:pPr>
      <w:r>
        <w:t>关系:</w:t>
      </w:r>
    </w:p>
    <w:p w14:paraId="12FA5D40">
      <w:pPr>
        <w:pStyle w:val="246"/>
      </w:pPr>
      <w:r>
        <w:t>计量单位:牛顿</w:t>
      </w:r>
    </w:p>
    <w:p w14:paraId="38E194BF">
      <w:pPr>
        <w:pStyle w:val="246"/>
      </w:pPr>
      <w:r>
        <w:t>值域:</w:t>
      </w:r>
    </w:p>
    <w:p w14:paraId="237A0E02">
      <w:pPr>
        <w:pStyle w:val="246"/>
      </w:pPr>
      <w:r>
        <w:t>——————————————————————————————————</w:t>
      </w:r>
    </w:p>
    <w:p w14:paraId="12897E3D">
      <w:pPr>
        <w:pStyle w:val="103"/>
        <w:spacing w:before="120" w:after="120"/>
        <w:rPr>
          <w:rFonts w:ascii="Times New Roman"/>
        </w:rPr>
      </w:pPr>
      <w:bookmarkStart w:id="1012" w:name="_Toc69401946"/>
      <w:r>
        <w:rPr>
          <w:rFonts w:ascii="Times New Roman"/>
        </w:rPr>
        <w:t>管道阀室性质</w:t>
      </w:r>
      <w:bookmarkEnd w:id="1012"/>
    </w:p>
    <w:p w14:paraId="60F3D233">
      <w:pPr>
        <w:pStyle w:val="246"/>
      </w:pPr>
      <w:r>
        <w:t>内部标识符:DE21020212</w:t>
      </w:r>
    </w:p>
    <w:p w14:paraId="620F88A3">
      <w:pPr>
        <w:pStyle w:val="246"/>
      </w:pPr>
      <w:r>
        <w:t>数据元名称:管道阀室性质</w:t>
      </w:r>
    </w:p>
    <w:p w14:paraId="0BF385EC">
      <w:pPr>
        <w:pStyle w:val="246"/>
      </w:pPr>
      <w:r>
        <w:t>汉语简拼:guan-dao-fa-shi-xing-zhi</w:t>
      </w:r>
    </w:p>
    <w:p w14:paraId="133A6C44">
      <w:pPr>
        <w:pStyle w:val="246"/>
      </w:pPr>
      <w:r>
        <w:t>英文名称:nature of ownership</w:t>
      </w:r>
    </w:p>
    <w:p w14:paraId="707A8E0A">
      <w:pPr>
        <w:pStyle w:val="246"/>
      </w:pPr>
      <w:r>
        <w:t>标识符:GDFSXZ</w:t>
      </w:r>
    </w:p>
    <w:p w14:paraId="582A9D97">
      <w:pPr>
        <w:pStyle w:val="246"/>
      </w:pPr>
      <w:r>
        <w:t>版本:1</w:t>
      </w:r>
    </w:p>
    <w:p w14:paraId="4A61BC53">
      <w:pPr>
        <w:pStyle w:val="246"/>
      </w:pPr>
      <w:r>
        <w:t>说明:油气管道阀室的性质。</w:t>
      </w:r>
    </w:p>
    <w:p w14:paraId="470CB666">
      <w:pPr>
        <w:pStyle w:val="246"/>
      </w:pPr>
      <w:r>
        <w:t>数据类型:字符型</w:t>
      </w:r>
    </w:p>
    <w:p w14:paraId="25BB67C1">
      <w:pPr>
        <w:pStyle w:val="246"/>
      </w:pPr>
      <w:r>
        <w:t>数据格式:c..200</w:t>
      </w:r>
    </w:p>
    <w:p w14:paraId="7F3F3996">
      <w:pPr>
        <w:pStyle w:val="246"/>
      </w:pPr>
      <w:r>
        <w:t>对象词:管道阀室</w:t>
      </w:r>
    </w:p>
    <w:p w14:paraId="5CB4E9AB">
      <w:pPr>
        <w:pStyle w:val="246"/>
      </w:pPr>
      <w:r>
        <w:t>特性词:性质</w:t>
      </w:r>
    </w:p>
    <w:p w14:paraId="171AB049">
      <w:pPr>
        <w:pStyle w:val="246"/>
      </w:pPr>
      <w:r>
        <w:t>表示词:描述</w:t>
      </w:r>
    </w:p>
    <w:p w14:paraId="4AED6785">
      <w:pPr>
        <w:pStyle w:val="246"/>
      </w:pPr>
      <w:r>
        <w:t>同义名称:</w:t>
      </w:r>
    </w:p>
    <w:p w14:paraId="5B3622DF">
      <w:pPr>
        <w:pStyle w:val="246"/>
      </w:pPr>
      <w:r>
        <w:t>关系:</w:t>
      </w:r>
    </w:p>
    <w:p w14:paraId="7C65B886">
      <w:pPr>
        <w:pStyle w:val="246"/>
      </w:pPr>
      <w:r>
        <w:t>计量单位:</w:t>
      </w:r>
    </w:p>
    <w:p w14:paraId="12D8C8EB">
      <w:pPr>
        <w:pStyle w:val="246"/>
      </w:pPr>
      <w:r>
        <w:t>值域:</w:t>
      </w:r>
    </w:p>
    <w:p w14:paraId="122A3BCF">
      <w:pPr>
        <w:pStyle w:val="246"/>
      </w:pPr>
      <w:r>
        <w:t>——————————————————————————————————</w:t>
      </w:r>
    </w:p>
    <w:p w14:paraId="6BDAAFF5">
      <w:pPr>
        <w:pStyle w:val="103"/>
        <w:spacing w:before="120" w:after="120"/>
        <w:rPr>
          <w:rFonts w:ascii="Times New Roman"/>
        </w:rPr>
      </w:pPr>
      <w:bookmarkStart w:id="1013" w:name="_Toc69401947"/>
      <w:r>
        <w:rPr>
          <w:rFonts w:ascii="Times New Roman"/>
        </w:rPr>
        <w:t>运营监控</w:t>
      </w:r>
      <w:r>
        <w:t>情况</w:t>
      </w:r>
      <w:bookmarkEnd w:id="1013"/>
    </w:p>
    <w:p w14:paraId="23A66D2E">
      <w:pPr>
        <w:pStyle w:val="246"/>
      </w:pPr>
      <w:r>
        <w:t>内部标识符:DE21020173</w:t>
      </w:r>
    </w:p>
    <w:p w14:paraId="3433595C">
      <w:pPr>
        <w:pStyle w:val="246"/>
      </w:pPr>
      <w:r>
        <w:t>数据元名称:运营监控情况</w:t>
      </w:r>
    </w:p>
    <w:p w14:paraId="7386B672">
      <w:pPr>
        <w:pStyle w:val="246"/>
      </w:pPr>
      <w:r>
        <w:t>汉语简拼:yun-ying-jian-kong-qing-kuang</w:t>
      </w:r>
    </w:p>
    <w:p w14:paraId="32843EEA">
      <w:pPr>
        <w:pStyle w:val="246"/>
      </w:pPr>
      <w:r>
        <w:t>英文名称:operation monitoring</w:t>
      </w:r>
    </w:p>
    <w:p w14:paraId="07FE215F">
      <w:pPr>
        <w:pStyle w:val="246"/>
      </w:pPr>
      <w:r>
        <w:t>标识符:YYJKQK</w:t>
      </w:r>
    </w:p>
    <w:p w14:paraId="27DE8B51">
      <w:pPr>
        <w:pStyle w:val="246"/>
      </w:pPr>
      <w:r>
        <w:t>版本:1</w:t>
      </w:r>
    </w:p>
    <w:p w14:paraId="4A4A53EF">
      <w:pPr>
        <w:pStyle w:val="246"/>
      </w:pPr>
      <w:r>
        <w:t>说明:油气管段运行后的监控情况。</w:t>
      </w:r>
    </w:p>
    <w:p w14:paraId="69237CB3">
      <w:pPr>
        <w:pStyle w:val="246"/>
      </w:pPr>
      <w:r>
        <w:t>数据类型:字符型</w:t>
      </w:r>
    </w:p>
    <w:p w14:paraId="78B8DB00">
      <w:pPr>
        <w:pStyle w:val="246"/>
      </w:pPr>
      <w:r>
        <w:t>数据格式:c..200</w:t>
      </w:r>
    </w:p>
    <w:p w14:paraId="218F14D6">
      <w:pPr>
        <w:pStyle w:val="246"/>
      </w:pPr>
      <w:r>
        <w:t>对象词:油气管段</w:t>
      </w:r>
    </w:p>
    <w:p w14:paraId="1226409A">
      <w:pPr>
        <w:pStyle w:val="246"/>
      </w:pPr>
      <w:r>
        <w:t>特性词:运营监控情况</w:t>
      </w:r>
    </w:p>
    <w:p w14:paraId="020565D9">
      <w:pPr>
        <w:pStyle w:val="246"/>
      </w:pPr>
      <w:r>
        <w:t>表示词:描述</w:t>
      </w:r>
    </w:p>
    <w:p w14:paraId="402E9BE0">
      <w:pPr>
        <w:pStyle w:val="246"/>
      </w:pPr>
      <w:r>
        <w:t>同义名称:</w:t>
      </w:r>
    </w:p>
    <w:p w14:paraId="0D56CD84">
      <w:pPr>
        <w:pStyle w:val="246"/>
      </w:pPr>
      <w:r>
        <w:t>关系:</w:t>
      </w:r>
    </w:p>
    <w:p w14:paraId="577A614E">
      <w:pPr>
        <w:pStyle w:val="246"/>
      </w:pPr>
      <w:r>
        <w:t>计量单位:</w:t>
      </w:r>
    </w:p>
    <w:p w14:paraId="51993249">
      <w:pPr>
        <w:pStyle w:val="246"/>
      </w:pPr>
      <w:r>
        <w:t>值域:</w:t>
      </w:r>
    </w:p>
    <w:p w14:paraId="26E149FE">
      <w:pPr>
        <w:pStyle w:val="246"/>
      </w:pPr>
      <w:r>
        <w:t>——————————————————————————————————</w:t>
      </w:r>
    </w:p>
    <w:p w14:paraId="4667A53C">
      <w:pPr>
        <w:pStyle w:val="103"/>
        <w:spacing w:before="120" w:after="120"/>
        <w:rPr>
          <w:rFonts w:ascii="Times New Roman"/>
        </w:rPr>
      </w:pPr>
      <w:bookmarkStart w:id="1014" w:name="_Toc69401948"/>
      <w:r>
        <w:rPr>
          <w:rFonts w:ascii="Times New Roman"/>
        </w:rPr>
        <w:t>施工标段</w:t>
      </w:r>
      <w:bookmarkEnd w:id="1014"/>
    </w:p>
    <w:p w14:paraId="1C9DCF34">
      <w:pPr>
        <w:pStyle w:val="246"/>
      </w:pPr>
      <w:r>
        <w:t>内部标识符:DE21020198</w:t>
      </w:r>
    </w:p>
    <w:p w14:paraId="79182768">
      <w:pPr>
        <w:pStyle w:val="246"/>
      </w:pPr>
      <w:r>
        <w:t>数据元名称:施工标段</w:t>
      </w:r>
    </w:p>
    <w:p w14:paraId="594FAA15">
      <w:pPr>
        <w:pStyle w:val="246"/>
      </w:pPr>
      <w:r>
        <w:t>汉语简拼:shi-gong-biao-duan</w:t>
      </w:r>
    </w:p>
    <w:p w14:paraId="7DFDC742">
      <w:pPr>
        <w:pStyle w:val="246"/>
      </w:pPr>
      <w:r>
        <w:t>英文名称:construction section</w:t>
      </w:r>
    </w:p>
    <w:p w14:paraId="49D67400">
      <w:pPr>
        <w:pStyle w:val="246"/>
      </w:pPr>
      <w:r>
        <w:t>标识符:SGBD</w:t>
      </w:r>
    </w:p>
    <w:p w14:paraId="7038B190">
      <w:pPr>
        <w:pStyle w:val="246"/>
      </w:pPr>
      <w:r>
        <w:t>版本:1</w:t>
      </w:r>
    </w:p>
    <w:p w14:paraId="49F9CD75">
      <w:pPr>
        <w:pStyle w:val="246"/>
      </w:pPr>
      <w:r>
        <w:t>说明:油气管道的所属的施工标段。</w:t>
      </w:r>
    </w:p>
    <w:p w14:paraId="3A8056EA">
      <w:pPr>
        <w:pStyle w:val="246"/>
      </w:pPr>
      <w:r>
        <w:t>数据类型:字符型</w:t>
      </w:r>
    </w:p>
    <w:p w14:paraId="3CC95D08">
      <w:pPr>
        <w:pStyle w:val="246"/>
      </w:pPr>
      <w:r>
        <w:t>数据格式:c..200</w:t>
      </w:r>
    </w:p>
    <w:p w14:paraId="1F22D3D0">
      <w:pPr>
        <w:pStyle w:val="246"/>
      </w:pPr>
      <w:r>
        <w:t>对象词:油气管道</w:t>
      </w:r>
    </w:p>
    <w:p w14:paraId="0CE31817">
      <w:pPr>
        <w:pStyle w:val="246"/>
      </w:pPr>
      <w:r>
        <w:t>特性词:施工标段</w:t>
      </w:r>
    </w:p>
    <w:p w14:paraId="0B14644D">
      <w:pPr>
        <w:pStyle w:val="246"/>
      </w:pPr>
      <w:r>
        <w:t>表示词:描述</w:t>
      </w:r>
    </w:p>
    <w:p w14:paraId="7170DDA0">
      <w:pPr>
        <w:pStyle w:val="246"/>
      </w:pPr>
      <w:r>
        <w:t>同义名称:</w:t>
      </w:r>
    </w:p>
    <w:p w14:paraId="7608F3BA">
      <w:pPr>
        <w:pStyle w:val="246"/>
      </w:pPr>
      <w:r>
        <w:t>关系:</w:t>
      </w:r>
    </w:p>
    <w:p w14:paraId="75CE84A0">
      <w:pPr>
        <w:pStyle w:val="246"/>
      </w:pPr>
      <w:r>
        <w:t>计量单位:</w:t>
      </w:r>
    </w:p>
    <w:p w14:paraId="08A9C1D6">
      <w:pPr>
        <w:pStyle w:val="246"/>
      </w:pPr>
      <w:r>
        <w:t>值域:</w:t>
      </w:r>
    </w:p>
    <w:p w14:paraId="3A03A5E4">
      <w:pPr>
        <w:pStyle w:val="246"/>
      </w:pPr>
      <w:r>
        <w:t>——————————————————————————————————</w:t>
      </w:r>
    </w:p>
    <w:p w14:paraId="438605B3">
      <w:pPr>
        <w:pStyle w:val="103"/>
        <w:spacing w:before="120" w:after="120"/>
        <w:rPr>
          <w:rFonts w:ascii="Times New Roman"/>
        </w:rPr>
      </w:pPr>
      <w:bookmarkStart w:id="1015" w:name="_Toc69401949"/>
      <w:r>
        <w:rPr>
          <w:rFonts w:ascii="Times New Roman"/>
        </w:rPr>
        <w:t>稳管</w:t>
      </w:r>
      <w:r>
        <w:t>措施</w:t>
      </w:r>
      <w:bookmarkEnd w:id="1015"/>
    </w:p>
    <w:p w14:paraId="33D9CE6A">
      <w:pPr>
        <w:pStyle w:val="246"/>
      </w:pPr>
      <w:r>
        <w:t>内部标识符:DE21020206</w:t>
      </w:r>
    </w:p>
    <w:p w14:paraId="179049B1">
      <w:pPr>
        <w:pStyle w:val="246"/>
      </w:pPr>
      <w:r>
        <w:t>数据元名称:稳管措施</w:t>
      </w:r>
    </w:p>
    <w:p w14:paraId="0CD7C79B">
      <w:pPr>
        <w:pStyle w:val="246"/>
      </w:pPr>
      <w:r>
        <w:t>汉语简拼:wen-guan-cuo-shi</w:t>
      </w:r>
    </w:p>
    <w:p w14:paraId="2C97E693">
      <w:pPr>
        <w:pStyle w:val="246"/>
      </w:pPr>
      <w:r>
        <w:t>英文名称:stabilizing measures</w:t>
      </w:r>
    </w:p>
    <w:p w14:paraId="4E81B3B0">
      <w:pPr>
        <w:pStyle w:val="246"/>
      </w:pPr>
      <w:r>
        <w:t>标识符:WGCS</w:t>
      </w:r>
    </w:p>
    <w:p w14:paraId="1CC3B496">
      <w:pPr>
        <w:pStyle w:val="246"/>
      </w:pPr>
      <w:r>
        <w:t>版本:1</w:t>
      </w:r>
    </w:p>
    <w:p w14:paraId="3B8E74EE">
      <w:pPr>
        <w:pStyle w:val="246"/>
      </w:pPr>
      <w:r>
        <w:t>说明:使管道保持平稳的措施。</w:t>
      </w:r>
    </w:p>
    <w:p w14:paraId="76F60E1F">
      <w:pPr>
        <w:pStyle w:val="246"/>
      </w:pPr>
      <w:r>
        <w:t>数据类型:字符型</w:t>
      </w:r>
    </w:p>
    <w:p w14:paraId="455C809D">
      <w:pPr>
        <w:pStyle w:val="246"/>
      </w:pPr>
      <w:r>
        <w:t>数据格式:c..200</w:t>
      </w:r>
    </w:p>
    <w:p w14:paraId="62B93AB5">
      <w:pPr>
        <w:pStyle w:val="246"/>
      </w:pPr>
      <w:r>
        <w:t>对象词:稳管</w:t>
      </w:r>
    </w:p>
    <w:p w14:paraId="32B42576">
      <w:pPr>
        <w:pStyle w:val="246"/>
      </w:pPr>
      <w:r>
        <w:t>特性词:措施</w:t>
      </w:r>
    </w:p>
    <w:p w14:paraId="6583C8FE">
      <w:pPr>
        <w:pStyle w:val="246"/>
      </w:pPr>
      <w:r>
        <w:t>表示词:描述</w:t>
      </w:r>
    </w:p>
    <w:p w14:paraId="70EFF9E1">
      <w:pPr>
        <w:pStyle w:val="246"/>
      </w:pPr>
      <w:r>
        <w:t>同义名称:</w:t>
      </w:r>
    </w:p>
    <w:p w14:paraId="776E6AB4">
      <w:pPr>
        <w:pStyle w:val="246"/>
      </w:pPr>
      <w:r>
        <w:t>关系:</w:t>
      </w:r>
    </w:p>
    <w:p w14:paraId="1C8A43AE">
      <w:pPr>
        <w:pStyle w:val="246"/>
      </w:pPr>
      <w:r>
        <w:t>计量单位:</w:t>
      </w:r>
    </w:p>
    <w:p w14:paraId="10006AB6">
      <w:pPr>
        <w:pStyle w:val="246"/>
      </w:pPr>
      <w:r>
        <w:t>值域:</w:t>
      </w:r>
    </w:p>
    <w:p w14:paraId="66438DD5">
      <w:pPr>
        <w:pStyle w:val="246"/>
      </w:pPr>
      <w:r>
        <w:t>——————————————————————————————————</w:t>
      </w:r>
    </w:p>
    <w:p w14:paraId="1E41C526">
      <w:pPr>
        <w:pStyle w:val="103"/>
        <w:spacing w:before="120" w:after="120"/>
        <w:rPr>
          <w:rFonts w:ascii="Times New Roman"/>
        </w:rPr>
      </w:pPr>
      <w:bookmarkStart w:id="1016" w:name="_Toc69401950"/>
      <w:r>
        <w:rPr>
          <w:rFonts w:ascii="Times New Roman"/>
        </w:rPr>
        <w:t>量程</w:t>
      </w:r>
      <w:r>
        <w:t>上限</w:t>
      </w:r>
      <w:bookmarkEnd w:id="1016"/>
    </w:p>
    <w:p w14:paraId="44732519">
      <w:pPr>
        <w:pStyle w:val="246"/>
      </w:pPr>
      <w:r>
        <w:t>内部标识符:DE21020181</w:t>
      </w:r>
    </w:p>
    <w:p w14:paraId="05B56707">
      <w:pPr>
        <w:pStyle w:val="246"/>
      </w:pPr>
      <w:r>
        <w:t>数据元名称:量程上限</w:t>
      </w:r>
    </w:p>
    <w:p w14:paraId="62870E7C">
      <w:pPr>
        <w:pStyle w:val="246"/>
      </w:pPr>
      <w:r>
        <w:t>汉语简拼:liang-cheng-shang-xian</w:t>
      </w:r>
    </w:p>
    <w:p w14:paraId="7A540FDD">
      <w:pPr>
        <w:pStyle w:val="246"/>
      </w:pPr>
      <w:r>
        <w:t>英文名称:upper limit of measurement</w:t>
      </w:r>
    </w:p>
    <w:p w14:paraId="56C28D2F">
      <w:pPr>
        <w:pStyle w:val="246"/>
      </w:pPr>
      <w:r>
        <w:t>标识符:LCSX</w:t>
      </w:r>
    </w:p>
    <w:p w14:paraId="65F31022">
      <w:pPr>
        <w:pStyle w:val="246"/>
      </w:pPr>
      <w:r>
        <w:t>版本:1</w:t>
      </w:r>
    </w:p>
    <w:p w14:paraId="39DFB1E6">
      <w:pPr>
        <w:pStyle w:val="246"/>
      </w:pPr>
      <w:r>
        <w:t>说明:传感器的量程上限。</w:t>
      </w:r>
    </w:p>
    <w:p w14:paraId="50CA404A">
      <w:pPr>
        <w:pStyle w:val="246"/>
      </w:pPr>
      <w:r>
        <w:t>数据类型:数值型</w:t>
      </w:r>
    </w:p>
    <w:p w14:paraId="4DD3E9B2">
      <w:pPr>
        <w:pStyle w:val="246"/>
      </w:pPr>
      <w:r>
        <w:t>数据格式:n..10,2</w:t>
      </w:r>
    </w:p>
    <w:p w14:paraId="71267A03">
      <w:pPr>
        <w:pStyle w:val="246"/>
      </w:pPr>
      <w:r>
        <w:t>对象词:传感器</w:t>
      </w:r>
    </w:p>
    <w:p w14:paraId="2DBE50FC">
      <w:pPr>
        <w:pStyle w:val="246"/>
      </w:pPr>
      <w:r>
        <w:t>特性词:量程上限</w:t>
      </w:r>
    </w:p>
    <w:p w14:paraId="7F49491D">
      <w:pPr>
        <w:pStyle w:val="246"/>
      </w:pPr>
      <w:r>
        <w:t>表示词:量</w:t>
      </w:r>
    </w:p>
    <w:p w14:paraId="17687966">
      <w:pPr>
        <w:pStyle w:val="246"/>
      </w:pPr>
      <w:r>
        <w:t>同义名称:</w:t>
      </w:r>
    </w:p>
    <w:p w14:paraId="6EA1F047">
      <w:pPr>
        <w:pStyle w:val="246"/>
      </w:pPr>
      <w:r>
        <w:t>关系:</w:t>
      </w:r>
    </w:p>
    <w:p w14:paraId="26C00415">
      <w:pPr>
        <w:pStyle w:val="246"/>
      </w:pPr>
      <w:r>
        <w:t>计量单位:毫米</w:t>
      </w:r>
    </w:p>
    <w:p w14:paraId="67F463D5">
      <w:pPr>
        <w:pStyle w:val="246"/>
      </w:pPr>
      <w:r>
        <w:t>值域:</w:t>
      </w:r>
    </w:p>
    <w:p w14:paraId="65402E95">
      <w:pPr>
        <w:spacing w:before="156" w:after="156"/>
        <w:ind w:firstLine="420" w:firstLineChars="200"/>
        <w:rPr>
          <w:rFonts w:ascii="Times New Roman" w:hAnsi="Times New Roman"/>
        </w:rPr>
      </w:pPr>
      <w:r>
        <w:rPr>
          <w:rFonts w:ascii="Times New Roman" w:hAnsi="Times New Roman"/>
        </w:rPr>
        <w:t>——————————————————————————————————</w:t>
      </w:r>
    </w:p>
    <w:p w14:paraId="62145CC9">
      <w:pPr>
        <w:pStyle w:val="103"/>
        <w:spacing w:before="120" w:after="120"/>
        <w:rPr>
          <w:rFonts w:ascii="Times New Roman"/>
        </w:rPr>
      </w:pPr>
      <w:bookmarkStart w:id="1017" w:name="_Toc69401951"/>
      <w:r>
        <w:rPr>
          <w:rFonts w:ascii="Times New Roman"/>
        </w:rPr>
        <w:t>量程</w:t>
      </w:r>
      <w:r>
        <w:t>下限</w:t>
      </w:r>
      <w:bookmarkEnd w:id="1017"/>
    </w:p>
    <w:p w14:paraId="45E48569">
      <w:pPr>
        <w:pStyle w:val="246"/>
      </w:pPr>
      <w:r>
        <w:t>内部标识符:DE21020182</w:t>
      </w:r>
    </w:p>
    <w:p w14:paraId="72C44898">
      <w:pPr>
        <w:pStyle w:val="246"/>
      </w:pPr>
      <w:r>
        <w:t>数据元名称:量程下限</w:t>
      </w:r>
    </w:p>
    <w:p w14:paraId="1A376AC1">
      <w:pPr>
        <w:pStyle w:val="246"/>
      </w:pPr>
      <w:r>
        <w:t>汉语简拼:liang-cheng-xia-xian</w:t>
      </w:r>
    </w:p>
    <w:p w14:paraId="7058C951">
      <w:pPr>
        <w:pStyle w:val="246"/>
      </w:pPr>
      <w:r>
        <w:t>英文名称:lower limit of range</w:t>
      </w:r>
    </w:p>
    <w:p w14:paraId="2827E456">
      <w:pPr>
        <w:pStyle w:val="246"/>
      </w:pPr>
      <w:r>
        <w:t>标识符:LCXX</w:t>
      </w:r>
    </w:p>
    <w:p w14:paraId="4FE4E639">
      <w:pPr>
        <w:pStyle w:val="246"/>
      </w:pPr>
      <w:r>
        <w:t>版本:1</w:t>
      </w:r>
    </w:p>
    <w:p w14:paraId="08461745">
      <w:pPr>
        <w:pStyle w:val="246"/>
      </w:pPr>
      <w:r>
        <w:t>说明:传感器的量程下限。</w:t>
      </w:r>
    </w:p>
    <w:p w14:paraId="577F8883">
      <w:pPr>
        <w:pStyle w:val="246"/>
      </w:pPr>
      <w:r>
        <w:t>数据类型:数值型</w:t>
      </w:r>
    </w:p>
    <w:p w14:paraId="1685713D">
      <w:pPr>
        <w:pStyle w:val="246"/>
      </w:pPr>
      <w:r>
        <w:t>数据格式:n..10,2</w:t>
      </w:r>
    </w:p>
    <w:p w14:paraId="6DCA6AD6">
      <w:pPr>
        <w:pStyle w:val="246"/>
      </w:pPr>
      <w:r>
        <w:t>对象词:传感器</w:t>
      </w:r>
    </w:p>
    <w:p w14:paraId="4E166380">
      <w:pPr>
        <w:pStyle w:val="246"/>
      </w:pPr>
      <w:r>
        <w:t>特性词:量程下限</w:t>
      </w:r>
    </w:p>
    <w:p w14:paraId="0DEDEECE">
      <w:pPr>
        <w:pStyle w:val="246"/>
      </w:pPr>
      <w:r>
        <w:t>表示词:量</w:t>
      </w:r>
    </w:p>
    <w:p w14:paraId="77E835A0">
      <w:pPr>
        <w:pStyle w:val="246"/>
      </w:pPr>
      <w:r>
        <w:t>同义名称:</w:t>
      </w:r>
    </w:p>
    <w:p w14:paraId="0E2BC81C">
      <w:pPr>
        <w:pStyle w:val="246"/>
      </w:pPr>
      <w:r>
        <w:t>关系:</w:t>
      </w:r>
    </w:p>
    <w:p w14:paraId="25E0C499">
      <w:pPr>
        <w:pStyle w:val="246"/>
      </w:pPr>
      <w:r>
        <w:t>计量单位:毫米</w:t>
      </w:r>
    </w:p>
    <w:p w14:paraId="69663DF7">
      <w:pPr>
        <w:pStyle w:val="246"/>
      </w:pPr>
      <w:r>
        <w:t>值域:</w:t>
      </w:r>
    </w:p>
    <w:p w14:paraId="0FA5F051">
      <w:pPr>
        <w:pStyle w:val="246"/>
      </w:pPr>
      <w:r>
        <w:t>——————————————————————————————————</w:t>
      </w:r>
    </w:p>
    <w:p w14:paraId="5677E1D9">
      <w:pPr>
        <w:pStyle w:val="103"/>
        <w:spacing w:before="120" w:after="120"/>
        <w:rPr>
          <w:rFonts w:ascii="Times New Roman"/>
        </w:rPr>
      </w:pPr>
      <w:bookmarkStart w:id="1018" w:name="_Toc69401952"/>
      <w:r>
        <w:rPr>
          <w:rFonts w:ascii="Times New Roman"/>
        </w:rPr>
        <w:t>阈值</w:t>
      </w:r>
      <w:r>
        <w:t>上限</w:t>
      </w:r>
      <w:bookmarkEnd w:id="1018"/>
    </w:p>
    <w:p w14:paraId="339BE4D9">
      <w:pPr>
        <w:pStyle w:val="246"/>
      </w:pPr>
      <w:r>
        <w:t>内部标识符:DE21020183</w:t>
      </w:r>
    </w:p>
    <w:p w14:paraId="0D30B855">
      <w:pPr>
        <w:pStyle w:val="246"/>
      </w:pPr>
      <w:r>
        <w:t>数据元名称:阈值上限</w:t>
      </w:r>
    </w:p>
    <w:p w14:paraId="6BD502C5">
      <w:pPr>
        <w:pStyle w:val="246"/>
      </w:pPr>
      <w:r>
        <w:t>汉语简拼:yu-zhi-shang-xian</w:t>
      </w:r>
    </w:p>
    <w:p w14:paraId="4860CDF7">
      <w:pPr>
        <w:pStyle w:val="246"/>
      </w:pPr>
      <w:r>
        <w:t>英文名称:threshold upper limit</w:t>
      </w:r>
    </w:p>
    <w:p w14:paraId="450623E4">
      <w:pPr>
        <w:pStyle w:val="246"/>
      </w:pPr>
      <w:r>
        <w:t>标识符:YZSX</w:t>
      </w:r>
    </w:p>
    <w:p w14:paraId="0F5E1907">
      <w:pPr>
        <w:pStyle w:val="246"/>
      </w:pPr>
      <w:r>
        <w:t>版本:1</w:t>
      </w:r>
    </w:p>
    <w:p w14:paraId="285A3DFF">
      <w:pPr>
        <w:pStyle w:val="246"/>
      </w:pPr>
      <w:r>
        <w:t>说明:阈值的上限，当容量、高度、浓度等高于阈值上限时，传感器会报警。</w:t>
      </w:r>
    </w:p>
    <w:p w14:paraId="6E74436F">
      <w:pPr>
        <w:pStyle w:val="246"/>
      </w:pPr>
      <w:r>
        <w:t>数据类型:数值型</w:t>
      </w:r>
    </w:p>
    <w:p w14:paraId="0D0CFD45">
      <w:pPr>
        <w:pStyle w:val="246"/>
      </w:pPr>
      <w:r>
        <w:t>数据格式:n..10,2</w:t>
      </w:r>
    </w:p>
    <w:p w14:paraId="740CA4AE">
      <w:pPr>
        <w:pStyle w:val="246"/>
      </w:pPr>
      <w:r>
        <w:t>对象词:传感器</w:t>
      </w:r>
    </w:p>
    <w:p w14:paraId="0B4DB25D">
      <w:pPr>
        <w:pStyle w:val="246"/>
      </w:pPr>
      <w:r>
        <w:t>特性词:阈值上限</w:t>
      </w:r>
    </w:p>
    <w:p w14:paraId="0C730162">
      <w:pPr>
        <w:pStyle w:val="246"/>
      </w:pPr>
      <w:r>
        <w:t>表示词:量</w:t>
      </w:r>
    </w:p>
    <w:p w14:paraId="0F2C6D24">
      <w:pPr>
        <w:pStyle w:val="246"/>
      </w:pPr>
      <w:r>
        <w:t>同义名称:</w:t>
      </w:r>
    </w:p>
    <w:p w14:paraId="7F20C30F">
      <w:pPr>
        <w:pStyle w:val="246"/>
      </w:pPr>
      <w:r>
        <w:t>关系:</w:t>
      </w:r>
    </w:p>
    <w:p w14:paraId="1E8F0E48">
      <w:pPr>
        <w:pStyle w:val="246"/>
      </w:pPr>
      <w:r>
        <w:t>计量单位:毫米</w:t>
      </w:r>
    </w:p>
    <w:p w14:paraId="639DE119">
      <w:pPr>
        <w:pStyle w:val="246"/>
      </w:pPr>
      <w:r>
        <w:t>值域:</w:t>
      </w:r>
    </w:p>
    <w:p w14:paraId="678A7AA3">
      <w:pPr>
        <w:pStyle w:val="246"/>
      </w:pPr>
      <w:r>
        <w:t>——————————————————————————————————</w:t>
      </w:r>
    </w:p>
    <w:p w14:paraId="0F5A7F00">
      <w:pPr>
        <w:pStyle w:val="103"/>
        <w:spacing w:before="120" w:after="120"/>
        <w:rPr>
          <w:rFonts w:ascii="Times New Roman"/>
        </w:rPr>
      </w:pPr>
      <w:bookmarkStart w:id="1019" w:name="_Toc69401953"/>
      <w:r>
        <w:rPr>
          <w:rFonts w:ascii="Times New Roman"/>
        </w:rPr>
        <w:t>阈值</w:t>
      </w:r>
      <w:r>
        <w:t>下限</w:t>
      </w:r>
      <w:bookmarkEnd w:id="1019"/>
    </w:p>
    <w:p w14:paraId="4F07F02D">
      <w:pPr>
        <w:pStyle w:val="246"/>
      </w:pPr>
      <w:r>
        <w:t>内部标识符:DE21020184</w:t>
      </w:r>
    </w:p>
    <w:p w14:paraId="554532A3">
      <w:pPr>
        <w:pStyle w:val="246"/>
      </w:pPr>
      <w:r>
        <w:t>数据元名称:阈值下限</w:t>
      </w:r>
    </w:p>
    <w:p w14:paraId="263BF4E0">
      <w:pPr>
        <w:pStyle w:val="246"/>
      </w:pPr>
      <w:r>
        <w:t>汉语简拼:yu-zhi-xia-xian</w:t>
      </w:r>
    </w:p>
    <w:p w14:paraId="6F69102B">
      <w:pPr>
        <w:pStyle w:val="246"/>
      </w:pPr>
      <w:r>
        <w:t>英文名称:threshold lower limit</w:t>
      </w:r>
    </w:p>
    <w:p w14:paraId="76ED0431">
      <w:pPr>
        <w:pStyle w:val="246"/>
      </w:pPr>
      <w:r>
        <w:t>标识符:YZXX</w:t>
      </w:r>
    </w:p>
    <w:p w14:paraId="7632488F">
      <w:pPr>
        <w:pStyle w:val="246"/>
      </w:pPr>
      <w:r>
        <w:t>版本:1</w:t>
      </w:r>
    </w:p>
    <w:p w14:paraId="4D0187B6">
      <w:pPr>
        <w:pStyle w:val="246"/>
      </w:pPr>
      <w:r>
        <w:t>说明:阈值的下限，当容量或高度低于阈值下限时，传感器会报警。</w:t>
      </w:r>
    </w:p>
    <w:p w14:paraId="1E1572CC">
      <w:pPr>
        <w:pStyle w:val="246"/>
      </w:pPr>
      <w:r>
        <w:t>数据类型:数值型</w:t>
      </w:r>
    </w:p>
    <w:p w14:paraId="223CDF86">
      <w:pPr>
        <w:pStyle w:val="246"/>
      </w:pPr>
      <w:r>
        <w:t>数据格式:n..10,2</w:t>
      </w:r>
    </w:p>
    <w:p w14:paraId="277F30A9">
      <w:pPr>
        <w:pStyle w:val="246"/>
      </w:pPr>
      <w:r>
        <w:t>对象词:传感器</w:t>
      </w:r>
    </w:p>
    <w:p w14:paraId="1E7F79E0">
      <w:pPr>
        <w:pStyle w:val="246"/>
      </w:pPr>
      <w:r>
        <w:t>特性词:阈值下限</w:t>
      </w:r>
    </w:p>
    <w:p w14:paraId="5B56F934">
      <w:pPr>
        <w:pStyle w:val="246"/>
      </w:pPr>
      <w:r>
        <w:t>表示词:量</w:t>
      </w:r>
    </w:p>
    <w:p w14:paraId="045FB341">
      <w:pPr>
        <w:pStyle w:val="246"/>
      </w:pPr>
      <w:r>
        <w:t>同义名称:</w:t>
      </w:r>
    </w:p>
    <w:p w14:paraId="4544D598">
      <w:pPr>
        <w:pStyle w:val="246"/>
      </w:pPr>
      <w:r>
        <w:t>关系:</w:t>
      </w:r>
    </w:p>
    <w:p w14:paraId="459EA311">
      <w:pPr>
        <w:pStyle w:val="246"/>
      </w:pPr>
      <w:r>
        <w:t>计量单位:毫米</w:t>
      </w:r>
    </w:p>
    <w:p w14:paraId="044437D9">
      <w:pPr>
        <w:pStyle w:val="246"/>
      </w:pPr>
      <w:r>
        <w:t>值域:</w:t>
      </w:r>
    </w:p>
    <w:p w14:paraId="601168CB">
      <w:pPr>
        <w:pStyle w:val="246"/>
      </w:pPr>
      <w:r>
        <w:t>——————————————————————————————————</w:t>
      </w:r>
    </w:p>
    <w:p w14:paraId="1F383828">
      <w:pPr>
        <w:pStyle w:val="103"/>
        <w:spacing w:before="120" w:after="120"/>
        <w:rPr>
          <w:rFonts w:ascii="Times New Roman"/>
        </w:rPr>
      </w:pPr>
      <w:bookmarkStart w:id="1020" w:name="_Toc69401954"/>
      <w:r>
        <w:rPr>
          <w:rFonts w:ascii="Times New Roman"/>
        </w:rPr>
        <w:t>采集</w:t>
      </w:r>
      <w:r>
        <w:t>频率</w:t>
      </w:r>
      <w:bookmarkEnd w:id="1020"/>
    </w:p>
    <w:p w14:paraId="444FE714">
      <w:pPr>
        <w:pStyle w:val="246"/>
      </w:pPr>
      <w:r>
        <w:t>内部标识符:DE21020185</w:t>
      </w:r>
    </w:p>
    <w:p w14:paraId="733850C1">
      <w:pPr>
        <w:pStyle w:val="246"/>
      </w:pPr>
      <w:r>
        <w:t>数据元名称:采集频率</w:t>
      </w:r>
    </w:p>
    <w:p w14:paraId="770AD13F">
      <w:pPr>
        <w:pStyle w:val="246"/>
      </w:pPr>
      <w:r>
        <w:t>汉语简拼:cai-ji-pin-lv</w:t>
      </w:r>
    </w:p>
    <w:p w14:paraId="7F58DC0A">
      <w:pPr>
        <w:pStyle w:val="246"/>
      </w:pPr>
      <w:r>
        <w:t>英文名称:acquisition frequency</w:t>
      </w:r>
    </w:p>
    <w:p w14:paraId="118C0A5D">
      <w:pPr>
        <w:pStyle w:val="246"/>
      </w:pPr>
      <w:r>
        <w:t>标识符:CJPL</w:t>
      </w:r>
    </w:p>
    <w:p w14:paraId="7826F93C">
      <w:pPr>
        <w:pStyle w:val="246"/>
      </w:pPr>
      <w:r>
        <w:t>版本:1</w:t>
      </w:r>
    </w:p>
    <w:p w14:paraId="223983BE">
      <w:pPr>
        <w:pStyle w:val="246"/>
      </w:pPr>
      <w:r>
        <w:t>说明:传感器采集数据的频率。</w:t>
      </w:r>
    </w:p>
    <w:p w14:paraId="6566FE84">
      <w:pPr>
        <w:pStyle w:val="246"/>
      </w:pPr>
      <w:r>
        <w:t>数据类型:字符型</w:t>
      </w:r>
    </w:p>
    <w:p w14:paraId="38CDA5D8">
      <w:pPr>
        <w:pStyle w:val="246"/>
      </w:pPr>
      <w:r>
        <w:t>数据格式:c..200</w:t>
      </w:r>
    </w:p>
    <w:p w14:paraId="53F02A49">
      <w:pPr>
        <w:pStyle w:val="246"/>
      </w:pPr>
      <w:r>
        <w:t>对象词:传感器</w:t>
      </w:r>
    </w:p>
    <w:p w14:paraId="4E2F5F78">
      <w:pPr>
        <w:pStyle w:val="246"/>
      </w:pPr>
      <w:r>
        <w:t>特性词:采集频率</w:t>
      </w:r>
    </w:p>
    <w:p w14:paraId="0FEC8F88">
      <w:pPr>
        <w:pStyle w:val="246"/>
      </w:pPr>
      <w:r>
        <w:t>表示词:描述</w:t>
      </w:r>
    </w:p>
    <w:p w14:paraId="574A6FC1">
      <w:pPr>
        <w:pStyle w:val="246"/>
      </w:pPr>
      <w:r>
        <w:t>同义名称:</w:t>
      </w:r>
    </w:p>
    <w:p w14:paraId="5EA9F34A">
      <w:pPr>
        <w:pStyle w:val="246"/>
      </w:pPr>
      <w:r>
        <w:t>关系:</w:t>
      </w:r>
    </w:p>
    <w:p w14:paraId="601B7462">
      <w:pPr>
        <w:pStyle w:val="246"/>
      </w:pPr>
      <w:r>
        <w:t>计量单位:</w:t>
      </w:r>
    </w:p>
    <w:p w14:paraId="53C3F0E6">
      <w:pPr>
        <w:pStyle w:val="246"/>
      </w:pPr>
      <w:r>
        <w:t>值域:</w:t>
      </w:r>
    </w:p>
    <w:p w14:paraId="5A6855C0">
      <w:pPr>
        <w:pStyle w:val="246"/>
      </w:pPr>
      <w:r>
        <w:t>——————————————————————————————————</w:t>
      </w:r>
    </w:p>
    <w:p w14:paraId="0FFA8AEE">
      <w:pPr>
        <w:pStyle w:val="103"/>
        <w:spacing w:before="120" w:after="120"/>
        <w:rPr>
          <w:rFonts w:ascii="Times New Roman"/>
        </w:rPr>
      </w:pPr>
      <w:bookmarkStart w:id="1021" w:name="_Toc69401955"/>
      <w:r>
        <w:rPr>
          <w:rFonts w:ascii="Times New Roman"/>
        </w:rPr>
        <w:t>年降水情况</w:t>
      </w:r>
      <w:bookmarkEnd w:id="1021"/>
    </w:p>
    <w:p w14:paraId="09D18E65">
      <w:pPr>
        <w:pStyle w:val="246"/>
      </w:pPr>
      <w:r>
        <w:t>内部标识符:DE21020342</w:t>
      </w:r>
    </w:p>
    <w:p w14:paraId="3203E7DB">
      <w:pPr>
        <w:pStyle w:val="246"/>
      </w:pPr>
      <w:r>
        <w:t>数据元名称:年降水情况</w:t>
      </w:r>
    </w:p>
    <w:p w14:paraId="6BCBFAFA">
      <w:pPr>
        <w:pStyle w:val="246"/>
      </w:pPr>
      <w:r>
        <w:t>汉语简拼:nian-jiang-shui-qing-kuang</w:t>
      </w:r>
    </w:p>
    <w:p w14:paraId="709316FD">
      <w:pPr>
        <w:pStyle w:val="246"/>
      </w:pPr>
      <w:r>
        <w:t>英文名称:annual rainfall</w:t>
      </w:r>
    </w:p>
    <w:p w14:paraId="0B2D60F3">
      <w:pPr>
        <w:pStyle w:val="246"/>
      </w:pPr>
      <w:r>
        <w:t>标识符:NJSQK</w:t>
      </w:r>
    </w:p>
    <w:p w14:paraId="04EE63E8">
      <w:pPr>
        <w:pStyle w:val="246"/>
      </w:pPr>
      <w:r>
        <w:t>版本:1</w:t>
      </w:r>
    </w:p>
    <w:p w14:paraId="6C18CFEE">
      <w:pPr>
        <w:pStyle w:val="246"/>
      </w:pPr>
      <w:r>
        <w:t>说明:地区每年降水情况，如偏丰、偏枯等。</w:t>
      </w:r>
    </w:p>
    <w:p w14:paraId="115F6104">
      <w:pPr>
        <w:pStyle w:val="246"/>
      </w:pPr>
      <w:r>
        <w:t>数据类型:字符型</w:t>
      </w:r>
    </w:p>
    <w:p w14:paraId="062B126C">
      <w:pPr>
        <w:pStyle w:val="246"/>
      </w:pPr>
      <w:r>
        <w:t>数据格式:c4</w:t>
      </w:r>
    </w:p>
    <w:p w14:paraId="1CBBC458">
      <w:pPr>
        <w:pStyle w:val="246"/>
      </w:pPr>
      <w:r>
        <w:t>对象词:年降水</w:t>
      </w:r>
    </w:p>
    <w:p w14:paraId="3897F25D">
      <w:pPr>
        <w:pStyle w:val="246"/>
      </w:pPr>
      <w:r>
        <w:t>特性词:情况</w:t>
      </w:r>
    </w:p>
    <w:p w14:paraId="6CCDF25C">
      <w:pPr>
        <w:pStyle w:val="246"/>
      </w:pPr>
      <w:r>
        <w:t>表示词:代码</w:t>
      </w:r>
    </w:p>
    <w:p w14:paraId="2B9B78BA">
      <w:pPr>
        <w:pStyle w:val="246"/>
      </w:pPr>
      <w:r>
        <w:t>同义名称:</w:t>
      </w:r>
    </w:p>
    <w:p w14:paraId="5C1DF57C">
      <w:pPr>
        <w:pStyle w:val="246"/>
      </w:pPr>
      <w:r>
        <w:t>关系:</w:t>
      </w:r>
    </w:p>
    <w:p w14:paraId="109CABE3">
      <w:pPr>
        <w:pStyle w:val="246"/>
      </w:pPr>
      <w:r>
        <w:t>计量单位:</w:t>
      </w:r>
    </w:p>
    <w:p w14:paraId="0F1658B7">
      <w:pPr>
        <w:pStyle w:val="246"/>
      </w:pPr>
      <w:r>
        <w:t>值域:YJ_CODE_0192《年降水情况代码表》</w:t>
      </w:r>
    </w:p>
    <w:p w14:paraId="58920BC5">
      <w:pPr>
        <w:pStyle w:val="246"/>
      </w:pPr>
      <w:r>
        <w:t>——————————————————————————————————</w:t>
      </w:r>
    </w:p>
    <w:p w14:paraId="640CD240">
      <w:pPr>
        <w:pStyle w:val="103"/>
        <w:spacing w:before="120" w:after="120"/>
        <w:rPr>
          <w:rFonts w:ascii="Times New Roman"/>
        </w:rPr>
      </w:pPr>
      <w:bookmarkStart w:id="1022" w:name="_Toc69401956"/>
      <w:r>
        <w:rPr>
          <w:rFonts w:ascii="Times New Roman"/>
        </w:rPr>
        <w:t>降雨历时</w:t>
      </w:r>
      <w:bookmarkEnd w:id="1022"/>
    </w:p>
    <w:p w14:paraId="4A2A3E36">
      <w:pPr>
        <w:pStyle w:val="246"/>
      </w:pPr>
      <w:r>
        <w:t>内部标识符:DE21020281</w:t>
      </w:r>
    </w:p>
    <w:p w14:paraId="4F94D5D1">
      <w:pPr>
        <w:pStyle w:val="246"/>
      </w:pPr>
      <w:r>
        <w:t>数据元名称:降雨历时</w:t>
      </w:r>
    </w:p>
    <w:p w14:paraId="7E7770BC">
      <w:pPr>
        <w:pStyle w:val="246"/>
      </w:pPr>
      <w:r>
        <w:t>汉语简拼:jiang-yu-li-shi</w:t>
      </w:r>
    </w:p>
    <w:p w14:paraId="17D295FF">
      <w:pPr>
        <w:pStyle w:val="246"/>
      </w:pPr>
      <w:r>
        <w:t>英文名称:rainfall duration</w:t>
      </w:r>
    </w:p>
    <w:p w14:paraId="0B1D97BF">
      <w:pPr>
        <w:pStyle w:val="246"/>
      </w:pPr>
      <w:r>
        <w:t>标识符:JYLS</w:t>
      </w:r>
    </w:p>
    <w:p w14:paraId="15D672EB">
      <w:pPr>
        <w:pStyle w:val="246"/>
      </w:pPr>
      <w:r>
        <w:t>版本:1</w:t>
      </w:r>
    </w:p>
    <w:p w14:paraId="589025CC">
      <w:pPr>
        <w:pStyle w:val="246"/>
      </w:pPr>
      <w:r>
        <w:t>说明:降雨过程中的任意连续时段。</w:t>
      </w:r>
    </w:p>
    <w:p w14:paraId="6445B1B3">
      <w:pPr>
        <w:pStyle w:val="246"/>
      </w:pPr>
      <w:r>
        <w:t>数据类型:数值型</w:t>
      </w:r>
    </w:p>
    <w:p w14:paraId="5FB11A0E">
      <w:pPr>
        <w:pStyle w:val="246"/>
      </w:pPr>
      <w:r>
        <w:t>数据格式:n..10,2</w:t>
      </w:r>
    </w:p>
    <w:p w14:paraId="29D853A7">
      <w:pPr>
        <w:pStyle w:val="246"/>
      </w:pPr>
      <w:r>
        <w:t>对象词:降雨</w:t>
      </w:r>
    </w:p>
    <w:p w14:paraId="32E55BA6">
      <w:pPr>
        <w:pStyle w:val="246"/>
      </w:pPr>
      <w:r>
        <w:t>特性词:历时</w:t>
      </w:r>
    </w:p>
    <w:p w14:paraId="03FB445B">
      <w:pPr>
        <w:pStyle w:val="246"/>
      </w:pPr>
      <w:r>
        <w:t>表示词:量</w:t>
      </w:r>
    </w:p>
    <w:p w14:paraId="501F23B0">
      <w:pPr>
        <w:pStyle w:val="246"/>
      </w:pPr>
      <w:r>
        <w:t>同义名称:</w:t>
      </w:r>
    </w:p>
    <w:p w14:paraId="76C5D333">
      <w:pPr>
        <w:pStyle w:val="246"/>
      </w:pPr>
      <w:r>
        <w:t>关系:</w:t>
      </w:r>
    </w:p>
    <w:p w14:paraId="46CE1EF4">
      <w:pPr>
        <w:pStyle w:val="246"/>
      </w:pPr>
      <w:r>
        <w:t>计量单位:分</w:t>
      </w:r>
    </w:p>
    <w:p w14:paraId="4CFBD681">
      <w:pPr>
        <w:pStyle w:val="246"/>
      </w:pPr>
      <w:r>
        <w:t>值域:</w:t>
      </w:r>
    </w:p>
    <w:p w14:paraId="231B5300">
      <w:pPr>
        <w:pStyle w:val="246"/>
      </w:pPr>
      <w:r>
        <w:t>——————————————————————————————————</w:t>
      </w:r>
    </w:p>
    <w:p w14:paraId="0348E2CB">
      <w:pPr>
        <w:pStyle w:val="103"/>
        <w:spacing w:before="120" w:after="120"/>
        <w:rPr>
          <w:rFonts w:ascii="Times New Roman"/>
        </w:rPr>
      </w:pPr>
      <w:bookmarkStart w:id="1023" w:name="_Toc69401957"/>
      <w:r>
        <w:rPr>
          <w:rFonts w:ascii="Times New Roman"/>
        </w:rPr>
        <w:t>集水</w:t>
      </w:r>
      <w:r>
        <w:t>面积</w:t>
      </w:r>
      <w:bookmarkEnd w:id="1023"/>
    </w:p>
    <w:p w14:paraId="27E4E2D6">
      <w:pPr>
        <w:pStyle w:val="246"/>
      </w:pPr>
      <w:r>
        <w:t>内部标识符:DE21020280</w:t>
      </w:r>
    </w:p>
    <w:p w14:paraId="305E8192">
      <w:pPr>
        <w:pStyle w:val="246"/>
      </w:pPr>
      <w:r>
        <w:t>数据元名称:集水面积</w:t>
      </w:r>
    </w:p>
    <w:p w14:paraId="36054797">
      <w:pPr>
        <w:pStyle w:val="246"/>
      </w:pPr>
      <w:r>
        <w:t>汉语简拼:ji-shui-mian-ji</w:t>
      </w:r>
    </w:p>
    <w:p w14:paraId="0E9C6119">
      <w:pPr>
        <w:pStyle w:val="246"/>
      </w:pPr>
      <w:r>
        <w:t>英文名称:catchment area</w:t>
      </w:r>
    </w:p>
    <w:p w14:paraId="2D49A26A">
      <w:pPr>
        <w:pStyle w:val="246"/>
      </w:pPr>
      <w:r>
        <w:t>标识符:JSMJ</w:t>
      </w:r>
    </w:p>
    <w:p w14:paraId="48991E3C">
      <w:pPr>
        <w:pStyle w:val="246"/>
      </w:pPr>
      <w:r>
        <w:t>版本:1</w:t>
      </w:r>
    </w:p>
    <w:p w14:paraId="48B824A5">
      <w:pPr>
        <w:pStyle w:val="246"/>
      </w:pPr>
      <w:r>
        <w:t>说明:集水的面积。</w:t>
      </w:r>
    </w:p>
    <w:p w14:paraId="69C7FC4C">
      <w:pPr>
        <w:pStyle w:val="246"/>
      </w:pPr>
      <w:r>
        <w:t>数据类型:数值型</w:t>
      </w:r>
    </w:p>
    <w:p w14:paraId="343AE669">
      <w:pPr>
        <w:pStyle w:val="246"/>
      </w:pPr>
      <w:r>
        <w:t>数据格式:n..10,2</w:t>
      </w:r>
    </w:p>
    <w:p w14:paraId="3C823AE6">
      <w:pPr>
        <w:pStyle w:val="246"/>
      </w:pPr>
      <w:r>
        <w:t>对象词:集水</w:t>
      </w:r>
    </w:p>
    <w:p w14:paraId="0BF81DCC">
      <w:pPr>
        <w:pStyle w:val="246"/>
      </w:pPr>
      <w:r>
        <w:t>特性词:面积</w:t>
      </w:r>
    </w:p>
    <w:p w14:paraId="4B6C0B21">
      <w:pPr>
        <w:pStyle w:val="246"/>
      </w:pPr>
      <w:r>
        <w:t>表示词:量</w:t>
      </w:r>
    </w:p>
    <w:p w14:paraId="739B99B2">
      <w:pPr>
        <w:pStyle w:val="246"/>
      </w:pPr>
      <w:r>
        <w:t>同义名称:</w:t>
      </w:r>
    </w:p>
    <w:p w14:paraId="64BEA911">
      <w:pPr>
        <w:pStyle w:val="246"/>
      </w:pPr>
      <w:r>
        <w:t>关系:</w:t>
      </w:r>
    </w:p>
    <w:p w14:paraId="2DEE8616">
      <w:pPr>
        <w:pStyle w:val="246"/>
      </w:pPr>
      <w:r>
        <w:t>计量单位:</w:t>
      </w:r>
      <w:r>
        <w:rPr>
          <w:rFonts w:hint="eastAsia"/>
        </w:rPr>
        <w:t>平</w:t>
      </w:r>
      <w:r>
        <w:t>方米</w:t>
      </w:r>
    </w:p>
    <w:p w14:paraId="6E9F3B5E">
      <w:pPr>
        <w:pStyle w:val="246"/>
      </w:pPr>
      <w:r>
        <w:t>值域:</w:t>
      </w:r>
    </w:p>
    <w:p w14:paraId="2B726FDA">
      <w:pPr>
        <w:pStyle w:val="246"/>
      </w:pPr>
      <w:r>
        <w:t>——————————————————————————————————</w:t>
      </w:r>
    </w:p>
    <w:p w14:paraId="1C64B3AD">
      <w:pPr>
        <w:pStyle w:val="103"/>
        <w:spacing w:before="120" w:after="120"/>
        <w:rPr>
          <w:rFonts w:ascii="Times New Roman"/>
        </w:rPr>
      </w:pPr>
      <w:bookmarkStart w:id="1024" w:name="_Toc69401958"/>
      <w:r>
        <w:t>降雨量</w:t>
      </w:r>
      <w:bookmarkEnd w:id="1024"/>
    </w:p>
    <w:p w14:paraId="5887B891">
      <w:pPr>
        <w:pStyle w:val="246"/>
      </w:pPr>
      <w:r>
        <w:t>内部标识符:DE21020291</w:t>
      </w:r>
    </w:p>
    <w:p w14:paraId="1BD62986">
      <w:pPr>
        <w:pStyle w:val="246"/>
      </w:pPr>
      <w:r>
        <w:t>数据元名称:降雨量</w:t>
      </w:r>
    </w:p>
    <w:p w14:paraId="5590CFF6">
      <w:pPr>
        <w:pStyle w:val="246"/>
      </w:pPr>
      <w:r>
        <w:t>汉语简拼:jiang-yu-liang</w:t>
      </w:r>
    </w:p>
    <w:p w14:paraId="4881CA28">
      <w:pPr>
        <w:pStyle w:val="246"/>
      </w:pPr>
      <w:r>
        <w:t>英文名称:daily rainfall</w:t>
      </w:r>
    </w:p>
    <w:p w14:paraId="1ABFAF9F">
      <w:pPr>
        <w:pStyle w:val="246"/>
      </w:pPr>
      <w:r>
        <w:t>标识符:JYL</w:t>
      </w:r>
    </w:p>
    <w:p w14:paraId="3BAB9DAB">
      <w:pPr>
        <w:pStyle w:val="246"/>
      </w:pPr>
      <w:r>
        <w:t>版本:1</w:t>
      </w:r>
    </w:p>
    <w:p w14:paraId="70873637">
      <w:pPr>
        <w:pStyle w:val="246"/>
      </w:pPr>
      <w:r>
        <w:t>说明:一定时段内降落到地面的雨水深度。</w:t>
      </w:r>
    </w:p>
    <w:p w14:paraId="21071FEF">
      <w:pPr>
        <w:pStyle w:val="246"/>
      </w:pPr>
      <w:r>
        <w:t>数据类型:数值型</w:t>
      </w:r>
    </w:p>
    <w:p w14:paraId="6C996673">
      <w:pPr>
        <w:pStyle w:val="246"/>
      </w:pPr>
      <w:r>
        <w:t>数据格式:n..10,2</w:t>
      </w:r>
    </w:p>
    <w:p w14:paraId="400EA7C5">
      <w:pPr>
        <w:pStyle w:val="246"/>
      </w:pPr>
      <w:r>
        <w:t>对象词:雨</w:t>
      </w:r>
    </w:p>
    <w:p w14:paraId="6C1FA71F">
      <w:pPr>
        <w:pStyle w:val="246"/>
      </w:pPr>
      <w:r>
        <w:t>特性词:降雨量</w:t>
      </w:r>
    </w:p>
    <w:p w14:paraId="72EA33C3">
      <w:pPr>
        <w:pStyle w:val="246"/>
      </w:pPr>
      <w:r>
        <w:t>表示词:量</w:t>
      </w:r>
    </w:p>
    <w:p w14:paraId="667C026F">
      <w:pPr>
        <w:pStyle w:val="246"/>
      </w:pPr>
      <w:r>
        <w:t>同义名称:</w:t>
      </w:r>
    </w:p>
    <w:p w14:paraId="2B35174B">
      <w:pPr>
        <w:pStyle w:val="246"/>
      </w:pPr>
      <w:r>
        <w:t>关系:</w:t>
      </w:r>
    </w:p>
    <w:p w14:paraId="3D26E0EB">
      <w:pPr>
        <w:pStyle w:val="246"/>
      </w:pPr>
      <w:r>
        <w:t>计量单位:毫米</w:t>
      </w:r>
    </w:p>
    <w:p w14:paraId="4860BC01">
      <w:pPr>
        <w:pStyle w:val="246"/>
      </w:pPr>
      <w:r>
        <w:t>值域:</w:t>
      </w:r>
    </w:p>
    <w:p w14:paraId="788C898D">
      <w:pPr>
        <w:pStyle w:val="246"/>
      </w:pPr>
      <w:r>
        <w:t>——————————————————————————————————</w:t>
      </w:r>
    </w:p>
    <w:p w14:paraId="22DA8C01">
      <w:pPr>
        <w:pStyle w:val="103"/>
        <w:spacing w:before="120" w:after="120"/>
        <w:rPr>
          <w:rFonts w:ascii="Times New Roman"/>
        </w:rPr>
      </w:pPr>
      <w:bookmarkStart w:id="1025" w:name="_Toc69401959"/>
      <w:r>
        <w:rPr>
          <w:rFonts w:ascii="Times New Roman"/>
        </w:rPr>
        <w:t>作物</w:t>
      </w:r>
      <w:r>
        <w:t>生长期</w:t>
      </w:r>
      <w:bookmarkEnd w:id="1025"/>
    </w:p>
    <w:p w14:paraId="1CBBEBAD">
      <w:pPr>
        <w:pStyle w:val="246"/>
      </w:pPr>
      <w:r>
        <w:t>内部标识符:DE21020301</w:t>
      </w:r>
    </w:p>
    <w:p w14:paraId="25C9AA6B">
      <w:pPr>
        <w:pStyle w:val="246"/>
      </w:pPr>
      <w:r>
        <w:t>数据元名称:作物生长期</w:t>
      </w:r>
    </w:p>
    <w:p w14:paraId="56A5C26C">
      <w:pPr>
        <w:pStyle w:val="246"/>
      </w:pPr>
      <w:r>
        <w:t>汉语简拼:zuo-wu-sheng-</w:t>
      </w:r>
      <w:r>
        <w:rPr>
          <w:rFonts w:hint="eastAsia"/>
        </w:rPr>
        <w:t>z</w:t>
      </w:r>
      <w:r>
        <w:t>hang-qi</w:t>
      </w:r>
    </w:p>
    <w:p w14:paraId="37F33DEF">
      <w:pPr>
        <w:pStyle w:val="246"/>
      </w:pPr>
      <w:r>
        <w:t>英文名称:crop growth period</w:t>
      </w:r>
    </w:p>
    <w:p w14:paraId="1551A3E0">
      <w:pPr>
        <w:pStyle w:val="246"/>
      </w:pPr>
      <w:r>
        <w:t>标识符:ZWSZQ</w:t>
      </w:r>
    </w:p>
    <w:p w14:paraId="582632AE">
      <w:pPr>
        <w:pStyle w:val="246"/>
      </w:pPr>
      <w:r>
        <w:t>版本:1</w:t>
      </w:r>
    </w:p>
    <w:p w14:paraId="1BFE4FCA">
      <w:pPr>
        <w:pStyle w:val="246"/>
      </w:pPr>
      <w:r>
        <w:t>说明:农作物一年中显著可见的生长期间。</w:t>
      </w:r>
    </w:p>
    <w:p w14:paraId="195DE827">
      <w:pPr>
        <w:pStyle w:val="246"/>
      </w:pPr>
      <w:r>
        <w:t>数据类型:字符型</w:t>
      </w:r>
    </w:p>
    <w:p w14:paraId="5019E6AF">
      <w:pPr>
        <w:pStyle w:val="246"/>
      </w:pPr>
      <w:r>
        <w:t>数据格式:c..255</w:t>
      </w:r>
    </w:p>
    <w:p w14:paraId="600B5AD7">
      <w:pPr>
        <w:pStyle w:val="246"/>
      </w:pPr>
      <w:r>
        <w:t>对象词:农作物</w:t>
      </w:r>
    </w:p>
    <w:p w14:paraId="64BB7346">
      <w:pPr>
        <w:pStyle w:val="246"/>
      </w:pPr>
      <w:r>
        <w:t>特性词:作物生长期</w:t>
      </w:r>
    </w:p>
    <w:p w14:paraId="0F4F7478">
      <w:pPr>
        <w:pStyle w:val="246"/>
      </w:pPr>
      <w:r>
        <w:t>表示词:描述</w:t>
      </w:r>
    </w:p>
    <w:p w14:paraId="085576A8">
      <w:pPr>
        <w:pStyle w:val="246"/>
      </w:pPr>
      <w:r>
        <w:t>同义名称:</w:t>
      </w:r>
    </w:p>
    <w:p w14:paraId="2408D210">
      <w:pPr>
        <w:pStyle w:val="246"/>
      </w:pPr>
      <w:r>
        <w:t>关系:</w:t>
      </w:r>
    </w:p>
    <w:p w14:paraId="4875A58A">
      <w:pPr>
        <w:pStyle w:val="246"/>
      </w:pPr>
      <w:r>
        <w:t>计量单位:</w:t>
      </w:r>
    </w:p>
    <w:p w14:paraId="34C378ED">
      <w:pPr>
        <w:pStyle w:val="246"/>
      </w:pPr>
      <w:r>
        <w:t>值域:</w:t>
      </w:r>
    </w:p>
    <w:p w14:paraId="48837A8D">
      <w:pPr>
        <w:pStyle w:val="246"/>
      </w:pPr>
      <w:r>
        <w:t>——————————————————————————————————</w:t>
      </w:r>
    </w:p>
    <w:p w14:paraId="77210803">
      <w:pPr>
        <w:pStyle w:val="103"/>
        <w:spacing w:before="120" w:after="120"/>
        <w:rPr>
          <w:rFonts w:ascii="Times New Roman"/>
        </w:rPr>
      </w:pPr>
      <w:bookmarkStart w:id="1026" w:name="_Toc69401960"/>
      <w:r>
        <w:rPr>
          <w:rFonts w:ascii="Times New Roman"/>
        </w:rPr>
        <w:t>作物</w:t>
      </w:r>
      <w:r>
        <w:t>水分</w:t>
      </w:r>
      <w:r>
        <w:rPr>
          <w:rFonts w:ascii="Times New Roman"/>
        </w:rPr>
        <w:t>状态</w:t>
      </w:r>
      <w:bookmarkEnd w:id="1026"/>
    </w:p>
    <w:p w14:paraId="3B0143E5">
      <w:pPr>
        <w:pStyle w:val="246"/>
      </w:pPr>
      <w:r>
        <w:t>内部标识符:DE21020302</w:t>
      </w:r>
    </w:p>
    <w:p w14:paraId="50D89B1D">
      <w:pPr>
        <w:pStyle w:val="246"/>
      </w:pPr>
      <w:r>
        <w:t>数据元名称:作物水分状态</w:t>
      </w:r>
    </w:p>
    <w:p w14:paraId="74251D21">
      <w:pPr>
        <w:pStyle w:val="246"/>
      </w:pPr>
      <w:r>
        <w:t>汉语简拼:zuo-wu-shui-fen-zhuang-tai</w:t>
      </w:r>
    </w:p>
    <w:p w14:paraId="6726BDE0">
      <w:pPr>
        <w:pStyle w:val="246"/>
      </w:pPr>
      <w:r>
        <w:t>英文名称:crop water status</w:t>
      </w:r>
    </w:p>
    <w:p w14:paraId="67B74AA8">
      <w:pPr>
        <w:pStyle w:val="246"/>
      </w:pPr>
      <w:r>
        <w:t>标识符:ZWSFZT</w:t>
      </w:r>
    </w:p>
    <w:p w14:paraId="19BB2EE6">
      <w:pPr>
        <w:pStyle w:val="246"/>
      </w:pPr>
      <w:r>
        <w:t>版本:1</w:t>
      </w:r>
    </w:p>
    <w:p w14:paraId="5D4C1085">
      <w:pPr>
        <w:pStyle w:val="246"/>
      </w:pPr>
      <w:r>
        <w:t>说明:作物的水分状态。</w:t>
      </w:r>
    </w:p>
    <w:p w14:paraId="34CF7BDB">
      <w:pPr>
        <w:pStyle w:val="246"/>
      </w:pPr>
      <w:r>
        <w:t>数据类型:字符型</w:t>
      </w:r>
    </w:p>
    <w:p w14:paraId="617D4CFD">
      <w:pPr>
        <w:pStyle w:val="246"/>
      </w:pPr>
      <w:r>
        <w:t>数据格式:c..20</w:t>
      </w:r>
    </w:p>
    <w:p w14:paraId="4E2B7EA5">
      <w:pPr>
        <w:pStyle w:val="246"/>
      </w:pPr>
      <w:r>
        <w:t>对象词:农作物</w:t>
      </w:r>
    </w:p>
    <w:p w14:paraId="1C0C5976">
      <w:pPr>
        <w:pStyle w:val="246"/>
      </w:pPr>
      <w:r>
        <w:t>特性词:水分状态</w:t>
      </w:r>
    </w:p>
    <w:p w14:paraId="6CB7EE35">
      <w:pPr>
        <w:pStyle w:val="246"/>
      </w:pPr>
      <w:r>
        <w:t>表示词:名称</w:t>
      </w:r>
    </w:p>
    <w:p w14:paraId="43B6B5E3">
      <w:pPr>
        <w:pStyle w:val="246"/>
      </w:pPr>
      <w:r>
        <w:t>同义名称:</w:t>
      </w:r>
    </w:p>
    <w:p w14:paraId="07D4D330">
      <w:pPr>
        <w:pStyle w:val="246"/>
      </w:pPr>
      <w:r>
        <w:t>关系:</w:t>
      </w:r>
    </w:p>
    <w:p w14:paraId="518FEC2B">
      <w:pPr>
        <w:pStyle w:val="246"/>
      </w:pPr>
      <w:r>
        <w:t>计量单位:</w:t>
      </w:r>
    </w:p>
    <w:p w14:paraId="0227DE3B">
      <w:pPr>
        <w:pStyle w:val="246"/>
      </w:pPr>
      <w:r>
        <w:t>值域:</w:t>
      </w:r>
    </w:p>
    <w:p w14:paraId="57BE3C0C">
      <w:pPr>
        <w:pStyle w:val="246"/>
      </w:pPr>
      <w:r>
        <w:t>——————————————————————————————————</w:t>
      </w:r>
    </w:p>
    <w:p w14:paraId="63AC8915">
      <w:pPr>
        <w:pStyle w:val="103"/>
        <w:spacing w:before="120" w:after="120"/>
        <w:rPr>
          <w:rFonts w:ascii="Times New Roman"/>
        </w:rPr>
      </w:pPr>
      <w:bookmarkStart w:id="1027" w:name="_Toc69401961"/>
      <w:r>
        <w:rPr>
          <w:rFonts w:ascii="Times New Roman"/>
        </w:rPr>
        <w:t>林种</w:t>
      </w:r>
      <w:bookmarkEnd w:id="1027"/>
    </w:p>
    <w:p w14:paraId="57D6F049">
      <w:pPr>
        <w:pStyle w:val="246"/>
      </w:pPr>
      <w:r>
        <w:t>内部标识符:DE21020307</w:t>
      </w:r>
    </w:p>
    <w:p w14:paraId="3606CC17">
      <w:pPr>
        <w:pStyle w:val="246"/>
      </w:pPr>
      <w:r>
        <w:t>数据元名称:林种</w:t>
      </w:r>
    </w:p>
    <w:p w14:paraId="4847CFFD">
      <w:pPr>
        <w:pStyle w:val="246"/>
      </w:pPr>
      <w:r>
        <w:t>汉语简拼:lin-zhong</w:t>
      </w:r>
    </w:p>
    <w:p w14:paraId="4586CEAD">
      <w:pPr>
        <w:pStyle w:val="246"/>
      </w:pPr>
      <w:r>
        <w:t>英文名称:forest species</w:t>
      </w:r>
    </w:p>
    <w:p w14:paraId="0BCBAE2F">
      <w:pPr>
        <w:pStyle w:val="246"/>
      </w:pPr>
      <w:r>
        <w:t>标识符:LZ</w:t>
      </w:r>
    </w:p>
    <w:p w14:paraId="221E9887">
      <w:pPr>
        <w:pStyle w:val="246"/>
      </w:pPr>
      <w:r>
        <w:t>版本:1</w:t>
      </w:r>
    </w:p>
    <w:p w14:paraId="715A12C1">
      <w:pPr>
        <w:pStyle w:val="246"/>
      </w:pPr>
      <w:r>
        <w:t>说明:按照森林的经营目标和用途而划分的一种森林经营管理类型。</w:t>
      </w:r>
    </w:p>
    <w:p w14:paraId="073AECAF">
      <w:pPr>
        <w:pStyle w:val="246"/>
      </w:pPr>
      <w:r>
        <w:t>数据类型:字符型</w:t>
      </w:r>
    </w:p>
    <w:p w14:paraId="7401104A">
      <w:pPr>
        <w:pStyle w:val="246"/>
      </w:pPr>
      <w:r>
        <w:t>数据格式:c..200</w:t>
      </w:r>
    </w:p>
    <w:p w14:paraId="165E266E">
      <w:pPr>
        <w:pStyle w:val="246"/>
      </w:pPr>
      <w:r>
        <w:t>对象词:树林</w:t>
      </w:r>
    </w:p>
    <w:p w14:paraId="0A459A2D">
      <w:pPr>
        <w:pStyle w:val="246"/>
      </w:pPr>
      <w:r>
        <w:t>特性词:种类</w:t>
      </w:r>
    </w:p>
    <w:p w14:paraId="0DF7A636">
      <w:pPr>
        <w:pStyle w:val="246"/>
      </w:pPr>
      <w:r>
        <w:t>表示词:名称</w:t>
      </w:r>
    </w:p>
    <w:p w14:paraId="7082F1DA">
      <w:pPr>
        <w:pStyle w:val="246"/>
      </w:pPr>
      <w:r>
        <w:t>同义名称:</w:t>
      </w:r>
    </w:p>
    <w:p w14:paraId="5908CD71">
      <w:pPr>
        <w:pStyle w:val="246"/>
      </w:pPr>
      <w:r>
        <w:t>关系:</w:t>
      </w:r>
    </w:p>
    <w:p w14:paraId="6152F84E">
      <w:pPr>
        <w:pStyle w:val="246"/>
      </w:pPr>
      <w:r>
        <w:t>计量单位:</w:t>
      </w:r>
    </w:p>
    <w:p w14:paraId="22DA5C95">
      <w:pPr>
        <w:pStyle w:val="246"/>
      </w:pPr>
      <w:r>
        <w:t>值域:</w:t>
      </w:r>
    </w:p>
    <w:p w14:paraId="35805A15">
      <w:pPr>
        <w:pStyle w:val="246"/>
      </w:pPr>
      <w:r>
        <w:t>——————————————————————————————————</w:t>
      </w:r>
    </w:p>
    <w:p w14:paraId="488073A3">
      <w:pPr>
        <w:pStyle w:val="103"/>
        <w:spacing w:before="120" w:after="120"/>
        <w:rPr>
          <w:rFonts w:ascii="Times New Roman"/>
        </w:rPr>
      </w:pPr>
      <w:bookmarkStart w:id="1028" w:name="_Toc69401962"/>
      <w:r>
        <w:rPr>
          <w:rFonts w:ascii="Times New Roman"/>
        </w:rPr>
        <w:t>树木龄组</w:t>
      </w:r>
      <w:bookmarkEnd w:id="1028"/>
    </w:p>
    <w:p w14:paraId="0FC66EA1">
      <w:pPr>
        <w:pStyle w:val="246"/>
      </w:pPr>
      <w:r>
        <w:t>内部标识符:DE21020308</w:t>
      </w:r>
    </w:p>
    <w:p w14:paraId="7690E1D2">
      <w:pPr>
        <w:pStyle w:val="246"/>
      </w:pPr>
      <w:r>
        <w:t>数据元名称:树木龄组</w:t>
      </w:r>
    </w:p>
    <w:p w14:paraId="20DA6FAE">
      <w:pPr>
        <w:pStyle w:val="246"/>
      </w:pPr>
      <w:r>
        <w:t>汉语简拼:shu-mu-ling-zu</w:t>
      </w:r>
    </w:p>
    <w:p w14:paraId="6B42B6ED">
      <w:pPr>
        <w:pStyle w:val="246"/>
      </w:pPr>
      <w:r>
        <w:t>英文名称:age group</w:t>
      </w:r>
    </w:p>
    <w:p w14:paraId="19AFB0D8">
      <w:pPr>
        <w:pStyle w:val="246"/>
      </w:pPr>
      <w:r>
        <w:t>标识符:SMLZ</w:t>
      </w:r>
    </w:p>
    <w:p w14:paraId="45B43BCF">
      <w:pPr>
        <w:pStyle w:val="246"/>
      </w:pPr>
      <w:r>
        <w:t>版本:1</w:t>
      </w:r>
    </w:p>
    <w:p w14:paraId="0AC3578B">
      <w:pPr>
        <w:pStyle w:val="246"/>
      </w:pPr>
      <w:r>
        <w:t>说明:根据不同年龄划分的年龄组别。</w:t>
      </w:r>
    </w:p>
    <w:p w14:paraId="6B563302">
      <w:pPr>
        <w:pStyle w:val="246"/>
      </w:pPr>
      <w:r>
        <w:t>数据类型:字符型</w:t>
      </w:r>
    </w:p>
    <w:p w14:paraId="0E4CA667">
      <w:pPr>
        <w:pStyle w:val="246"/>
      </w:pPr>
      <w:r>
        <w:t>数据格式:c..200</w:t>
      </w:r>
    </w:p>
    <w:p w14:paraId="3DBFE7B6">
      <w:pPr>
        <w:pStyle w:val="246"/>
      </w:pPr>
      <w:r>
        <w:t>对象词:树林</w:t>
      </w:r>
    </w:p>
    <w:p w14:paraId="67DBDC0E">
      <w:pPr>
        <w:pStyle w:val="246"/>
      </w:pPr>
      <w:r>
        <w:t>特性词:龄组</w:t>
      </w:r>
    </w:p>
    <w:p w14:paraId="53673546">
      <w:pPr>
        <w:pStyle w:val="246"/>
      </w:pPr>
      <w:r>
        <w:t>表示词:描述</w:t>
      </w:r>
    </w:p>
    <w:p w14:paraId="60450787">
      <w:pPr>
        <w:pStyle w:val="246"/>
      </w:pPr>
      <w:r>
        <w:t>同义名称:</w:t>
      </w:r>
    </w:p>
    <w:p w14:paraId="1653B2B4">
      <w:pPr>
        <w:pStyle w:val="246"/>
      </w:pPr>
      <w:r>
        <w:t>关系:</w:t>
      </w:r>
    </w:p>
    <w:p w14:paraId="26F8C5E6">
      <w:pPr>
        <w:pStyle w:val="246"/>
      </w:pPr>
      <w:r>
        <w:t>计量单位:</w:t>
      </w:r>
    </w:p>
    <w:p w14:paraId="049339F4">
      <w:pPr>
        <w:pStyle w:val="246"/>
      </w:pPr>
      <w:r>
        <w:t>值域:</w:t>
      </w:r>
    </w:p>
    <w:p w14:paraId="0A89A7BF">
      <w:pPr>
        <w:pStyle w:val="246"/>
      </w:pPr>
      <w:r>
        <w:t>——————————————————————————————————</w:t>
      </w:r>
    </w:p>
    <w:p w14:paraId="0FF9E4B0">
      <w:pPr>
        <w:pStyle w:val="103"/>
        <w:spacing w:before="120" w:after="120"/>
        <w:rPr>
          <w:rFonts w:ascii="Times New Roman"/>
        </w:rPr>
      </w:pPr>
      <w:bookmarkStart w:id="1029" w:name="_Toc69401963"/>
      <w:r>
        <w:t>优势树种</w:t>
      </w:r>
      <w:bookmarkEnd w:id="1029"/>
    </w:p>
    <w:p w14:paraId="3A884CD7">
      <w:pPr>
        <w:pStyle w:val="246"/>
      </w:pPr>
      <w:r>
        <w:t>内部标识符:DE21020309</w:t>
      </w:r>
    </w:p>
    <w:p w14:paraId="7542D6C9">
      <w:pPr>
        <w:pStyle w:val="246"/>
      </w:pPr>
      <w:r>
        <w:t>数据元名称:优势树种</w:t>
      </w:r>
    </w:p>
    <w:p w14:paraId="6070E211">
      <w:pPr>
        <w:pStyle w:val="246"/>
      </w:pPr>
      <w:r>
        <w:t>汉语简拼:you-shi-shu-zhong</w:t>
      </w:r>
    </w:p>
    <w:p w14:paraId="2BDE896A">
      <w:pPr>
        <w:pStyle w:val="246"/>
      </w:pPr>
      <w:r>
        <w:t>英文名称:dominant tree species</w:t>
      </w:r>
    </w:p>
    <w:p w14:paraId="7AA4BDC3">
      <w:pPr>
        <w:pStyle w:val="246"/>
      </w:pPr>
      <w:r>
        <w:t>标识符:YSSZ</w:t>
      </w:r>
    </w:p>
    <w:p w14:paraId="6BCAB81B">
      <w:pPr>
        <w:pStyle w:val="246"/>
      </w:pPr>
      <w:r>
        <w:t>版本:1</w:t>
      </w:r>
    </w:p>
    <w:p w14:paraId="7BE4D292">
      <w:pPr>
        <w:pStyle w:val="246"/>
      </w:pPr>
      <w:r>
        <w:t>说明:在某个林区，某个林分或某个林木群体中，某个树种在数量(株数或蓄积量)上占优势地位的称为优势树种。</w:t>
      </w:r>
    </w:p>
    <w:p w14:paraId="728ECF23">
      <w:pPr>
        <w:pStyle w:val="246"/>
      </w:pPr>
      <w:r>
        <w:t>数据类型:字符型</w:t>
      </w:r>
    </w:p>
    <w:p w14:paraId="7D59F8D1">
      <w:pPr>
        <w:pStyle w:val="246"/>
      </w:pPr>
      <w:r>
        <w:t>数据格式:c..200</w:t>
      </w:r>
    </w:p>
    <w:p w14:paraId="78618FA0">
      <w:pPr>
        <w:pStyle w:val="246"/>
      </w:pPr>
      <w:r>
        <w:t>对象词:树林</w:t>
      </w:r>
    </w:p>
    <w:p w14:paraId="0B652A32">
      <w:pPr>
        <w:pStyle w:val="246"/>
      </w:pPr>
      <w:r>
        <w:t>特性词:优势树种</w:t>
      </w:r>
    </w:p>
    <w:p w14:paraId="4EF8DFD4">
      <w:pPr>
        <w:pStyle w:val="246"/>
      </w:pPr>
      <w:r>
        <w:t>表示词:名称</w:t>
      </w:r>
    </w:p>
    <w:p w14:paraId="0C107C20">
      <w:pPr>
        <w:pStyle w:val="246"/>
      </w:pPr>
      <w:r>
        <w:t>同义名称:</w:t>
      </w:r>
    </w:p>
    <w:p w14:paraId="5F509EEF">
      <w:pPr>
        <w:pStyle w:val="246"/>
      </w:pPr>
      <w:r>
        <w:t>关系:</w:t>
      </w:r>
    </w:p>
    <w:p w14:paraId="3811E9EA">
      <w:pPr>
        <w:pStyle w:val="246"/>
      </w:pPr>
      <w:r>
        <w:t>计量单位:</w:t>
      </w:r>
    </w:p>
    <w:p w14:paraId="060FD92B">
      <w:pPr>
        <w:pStyle w:val="246"/>
      </w:pPr>
      <w:r>
        <w:t>值域:</w:t>
      </w:r>
    </w:p>
    <w:p w14:paraId="1C4F645D">
      <w:pPr>
        <w:pStyle w:val="246"/>
      </w:pPr>
      <w:r>
        <w:t>——————————————————————————————————</w:t>
      </w:r>
    </w:p>
    <w:p w14:paraId="006349AB">
      <w:pPr>
        <w:pStyle w:val="103"/>
        <w:spacing w:before="120" w:after="120"/>
        <w:rPr>
          <w:rFonts w:ascii="Times New Roman"/>
        </w:rPr>
      </w:pPr>
      <w:bookmarkStart w:id="1030" w:name="_Toc69401964"/>
      <w:r>
        <w:rPr>
          <w:rFonts w:ascii="Times New Roman"/>
        </w:rPr>
        <w:t>树种组成</w:t>
      </w:r>
      <w:bookmarkEnd w:id="1030"/>
    </w:p>
    <w:p w14:paraId="4471AE98">
      <w:pPr>
        <w:pStyle w:val="246"/>
      </w:pPr>
      <w:r>
        <w:t>内部标识符:DE21020310</w:t>
      </w:r>
    </w:p>
    <w:p w14:paraId="0E87DDF3">
      <w:pPr>
        <w:pStyle w:val="246"/>
      </w:pPr>
      <w:r>
        <w:t>数据元名称:树种组成</w:t>
      </w:r>
    </w:p>
    <w:p w14:paraId="777AB0D1">
      <w:pPr>
        <w:pStyle w:val="246"/>
      </w:pPr>
      <w:r>
        <w:t>汉语简拼:shu-zhong-zu-cheng</w:t>
      </w:r>
    </w:p>
    <w:p w14:paraId="59CE10CA">
      <w:pPr>
        <w:pStyle w:val="246"/>
      </w:pPr>
      <w:r>
        <w:t>英文名称:tree species composition</w:t>
      </w:r>
    </w:p>
    <w:p w14:paraId="794BB79A">
      <w:pPr>
        <w:pStyle w:val="246"/>
      </w:pPr>
      <w:r>
        <w:t>标识符:SZZC</w:t>
      </w:r>
    </w:p>
    <w:p w14:paraId="3749240F">
      <w:pPr>
        <w:pStyle w:val="246"/>
      </w:pPr>
      <w:r>
        <w:t>版本:1</w:t>
      </w:r>
    </w:p>
    <w:p w14:paraId="56D21E34">
      <w:pPr>
        <w:pStyle w:val="246"/>
      </w:pPr>
      <w:r>
        <w:t>说明:树种的组成。</w:t>
      </w:r>
    </w:p>
    <w:p w14:paraId="1FABB846">
      <w:pPr>
        <w:pStyle w:val="246"/>
      </w:pPr>
      <w:r>
        <w:t>数据类型:字符型</w:t>
      </w:r>
    </w:p>
    <w:p w14:paraId="4F8371C1">
      <w:pPr>
        <w:pStyle w:val="246"/>
      </w:pPr>
      <w:r>
        <w:t>数据格式:c..200</w:t>
      </w:r>
    </w:p>
    <w:p w14:paraId="7B4336CD">
      <w:pPr>
        <w:pStyle w:val="246"/>
      </w:pPr>
      <w:r>
        <w:t>对象词:树种</w:t>
      </w:r>
    </w:p>
    <w:p w14:paraId="64521CDE">
      <w:pPr>
        <w:pStyle w:val="246"/>
      </w:pPr>
      <w:r>
        <w:t>特性词:组成</w:t>
      </w:r>
    </w:p>
    <w:p w14:paraId="330EE342">
      <w:pPr>
        <w:pStyle w:val="246"/>
      </w:pPr>
      <w:r>
        <w:t>表示词:描述</w:t>
      </w:r>
    </w:p>
    <w:p w14:paraId="0F730CD4">
      <w:pPr>
        <w:pStyle w:val="246"/>
      </w:pPr>
      <w:r>
        <w:t>同义名称:</w:t>
      </w:r>
    </w:p>
    <w:p w14:paraId="09CE69FE">
      <w:pPr>
        <w:pStyle w:val="246"/>
      </w:pPr>
      <w:r>
        <w:t>关系:</w:t>
      </w:r>
    </w:p>
    <w:p w14:paraId="6C6F2EE5">
      <w:pPr>
        <w:pStyle w:val="246"/>
      </w:pPr>
      <w:r>
        <w:t>计量单位:</w:t>
      </w:r>
    </w:p>
    <w:p w14:paraId="31E8423C">
      <w:pPr>
        <w:pStyle w:val="246"/>
      </w:pPr>
      <w:r>
        <w:t>值域:</w:t>
      </w:r>
    </w:p>
    <w:p w14:paraId="1A50DFFB">
      <w:pPr>
        <w:pStyle w:val="246"/>
      </w:pPr>
      <w:r>
        <w:t>——————————————————————————————————</w:t>
      </w:r>
    </w:p>
    <w:p w14:paraId="1A4E9050">
      <w:pPr>
        <w:pStyle w:val="103"/>
        <w:spacing w:before="120" w:after="120"/>
        <w:rPr>
          <w:rFonts w:ascii="Times New Roman"/>
        </w:rPr>
      </w:pPr>
      <w:bookmarkStart w:id="1031" w:name="_Toc69401965"/>
      <w:r>
        <w:rPr>
          <w:rFonts w:ascii="Times New Roman"/>
        </w:rPr>
        <w:t>成林蓄积</w:t>
      </w:r>
      <w:bookmarkEnd w:id="1031"/>
    </w:p>
    <w:p w14:paraId="55B9F313">
      <w:pPr>
        <w:pStyle w:val="246"/>
      </w:pPr>
      <w:r>
        <w:t>内部标识符:DE21020311</w:t>
      </w:r>
    </w:p>
    <w:p w14:paraId="3D8EF566">
      <w:pPr>
        <w:pStyle w:val="246"/>
      </w:pPr>
      <w:r>
        <w:t>数据元名称:成林蓄积</w:t>
      </w:r>
    </w:p>
    <w:p w14:paraId="66F5948B">
      <w:pPr>
        <w:pStyle w:val="246"/>
      </w:pPr>
      <w:r>
        <w:t>汉语简拼:cheng-lin-xu-ji</w:t>
      </w:r>
    </w:p>
    <w:p w14:paraId="200D9589">
      <w:pPr>
        <w:pStyle w:val="246"/>
      </w:pPr>
      <w:r>
        <w:t>英文名称:forest accumulation</w:t>
      </w:r>
    </w:p>
    <w:p w14:paraId="537FDD2E">
      <w:pPr>
        <w:pStyle w:val="246"/>
      </w:pPr>
      <w:r>
        <w:t>标识符:CLXJ</w:t>
      </w:r>
    </w:p>
    <w:p w14:paraId="7BAFD31C">
      <w:pPr>
        <w:pStyle w:val="246"/>
      </w:pPr>
      <w:r>
        <w:t>版本:1</w:t>
      </w:r>
    </w:p>
    <w:p w14:paraId="703633F8">
      <w:pPr>
        <w:pStyle w:val="246"/>
      </w:pPr>
      <w:r>
        <w:t>说明:树林的面积。</w:t>
      </w:r>
    </w:p>
    <w:p w14:paraId="78E1E126">
      <w:pPr>
        <w:pStyle w:val="246"/>
      </w:pPr>
      <w:r>
        <w:t>数据类型:数值型</w:t>
      </w:r>
    </w:p>
    <w:p w14:paraId="4FDF2D45">
      <w:pPr>
        <w:pStyle w:val="246"/>
      </w:pPr>
      <w:r>
        <w:t>数据格式:n..10,2</w:t>
      </w:r>
    </w:p>
    <w:p w14:paraId="49DA0D02">
      <w:pPr>
        <w:pStyle w:val="246"/>
      </w:pPr>
      <w:r>
        <w:t>对象词:成林</w:t>
      </w:r>
    </w:p>
    <w:p w14:paraId="21387519">
      <w:pPr>
        <w:pStyle w:val="246"/>
      </w:pPr>
      <w:r>
        <w:t>特性词:蓄积</w:t>
      </w:r>
    </w:p>
    <w:p w14:paraId="38FC139F">
      <w:pPr>
        <w:pStyle w:val="246"/>
      </w:pPr>
      <w:r>
        <w:t>表示词:量</w:t>
      </w:r>
    </w:p>
    <w:p w14:paraId="01B41D59">
      <w:pPr>
        <w:pStyle w:val="246"/>
      </w:pPr>
      <w:r>
        <w:t>同义名称:</w:t>
      </w:r>
    </w:p>
    <w:p w14:paraId="60E055B5">
      <w:pPr>
        <w:pStyle w:val="246"/>
      </w:pPr>
      <w:r>
        <w:t>关系:</w:t>
      </w:r>
    </w:p>
    <w:p w14:paraId="35856E5F">
      <w:pPr>
        <w:pStyle w:val="246"/>
      </w:pPr>
      <w:r>
        <w:t>计量单位:立方米</w:t>
      </w:r>
    </w:p>
    <w:p w14:paraId="7D6C575C">
      <w:pPr>
        <w:pStyle w:val="246"/>
      </w:pPr>
      <w:r>
        <w:t>值域:</w:t>
      </w:r>
    </w:p>
    <w:p w14:paraId="07AD1A16">
      <w:pPr>
        <w:pStyle w:val="246"/>
      </w:pPr>
      <w:r>
        <w:t>——————————————————————————————————</w:t>
      </w:r>
    </w:p>
    <w:p w14:paraId="6DE8B650">
      <w:pPr>
        <w:pStyle w:val="103"/>
        <w:spacing w:before="120" w:after="120"/>
        <w:rPr>
          <w:rFonts w:ascii="Times New Roman"/>
        </w:rPr>
      </w:pPr>
      <w:bookmarkStart w:id="1032" w:name="_Toc69401966"/>
      <w:r>
        <w:rPr>
          <w:rFonts w:ascii="Times New Roman"/>
        </w:rPr>
        <w:t>区站号</w:t>
      </w:r>
      <w:bookmarkEnd w:id="1032"/>
    </w:p>
    <w:p w14:paraId="27DC2C26">
      <w:pPr>
        <w:pStyle w:val="246"/>
      </w:pPr>
      <w:r>
        <w:t>内部标识符:DE21020248</w:t>
      </w:r>
    </w:p>
    <w:p w14:paraId="1DA06180">
      <w:pPr>
        <w:pStyle w:val="246"/>
      </w:pPr>
      <w:r>
        <w:t>数据元名称:区站号</w:t>
      </w:r>
    </w:p>
    <w:p w14:paraId="1AB728CC">
      <w:pPr>
        <w:pStyle w:val="246"/>
      </w:pPr>
      <w:r>
        <w:t>汉语简拼:qu-zhan-hao</w:t>
      </w:r>
    </w:p>
    <w:p w14:paraId="6BD220FD">
      <w:pPr>
        <w:pStyle w:val="246"/>
      </w:pPr>
      <w:r>
        <w:t>英文名称:station number</w:t>
      </w:r>
    </w:p>
    <w:p w14:paraId="044752BB">
      <w:pPr>
        <w:pStyle w:val="246"/>
      </w:pPr>
      <w:r>
        <w:t>标识符:QZH</w:t>
      </w:r>
    </w:p>
    <w:p w14:paraId="567C407D">
      <w:pPr>
        <w:pStyle w:val="246"/>
      </w:pPr>
      <w:r>
        <w:t>版本:1</w:t>
      </w:r>
    </w:p>
    <w:p w14:paraId="2F0DC1DE">
      <w:pPr>
        <w:pStyle w:val="246"/>
      </w:pPr>
      <w:r>
        <w:t>说明:气象站的区站号。</w:t>
      </w:r>
    </w:p>
    <w:p w14:paraId="0D5CE955">
      <w:pPr>
        <w:pStyle w:val="246"/>
      </w:pPr>
      <w:r>
        <w:t>数据类型:字符型</w:t>
      </w:r>
    </w:p>
    <w:p w14:paraId="737A4B73">
      <w:pPr>
        <w:pStyle w:val="246"/>
      </w:pPr>
      <w:r>
        <w:t>数据格式:c..200</w:t>
      </w:r>
    </w:p>
    <w:p w14:paraId="26DC24B2">
      <w:pPr>
        <w:pStyle w:val="246"/>
      </w:pPr>
      <w:r>
        <w:t>对象词:气象站</w:t>
      </w:r>
    </w:p>
    <w:p w14:paraId="5AA963DB">
      <w:pPr>
        <w:pStyle w:val="246"/>
      </w:pPr>
      <w:r>
        <w:t>特性词:区站号</w:t>
      </w:r>
    </w:p>
    <w:p w14:paraId="31E30EF5">
      <w:pPr>
        <w:pStyle w:val="246"/>
      </w:pPr>
      <w:r>
        <w:t>表示词:描述</w:t>
      </w:r>
    </w:p>
    <w:p w14:paraId="27BB4A86">
      <w:pPr>
        <w:pStyle w:val="246"/>
      </w:pPr>
      <w:r>
        <w:t>同义名称:</w:t>
      </w:r>
    </w:p>
    <w:p w14:paraId="0DF05B2A">
      <w:pPr>
        <w:pStyle w:val="246"/>
      </w:pPr>
      <w:r>
        <w:t>关系:</w:t>
      </w:r>
    </w:p>
    <w:p w14:paraId="7FA68543">
      <w:pPr>
        <w:pStyle w:val="246"/>
      </w:pPr>
      <w:r>
        <w:t>计量单位:</w:t>
      </w:r>
    </w:p>
    <w:p w14:paraId="538820F1">
      <w:pPr>
        <w:pStyle w:val="246"/>
      </w:pPr>
      <w:r>
        <w:t>值域:</w:t>
      </w:r>
    </w:p>
    <w:p w14:paraId="4AFDAB1C">
      <w:pPr>
        <w:pStyle w:val="246"/>
      </w:pPr>
      <w:r>
        <w:t>——————————————————————————————————</w:t>
      </w:r>
    </w:p>
    <w:p w14:paraId="295ABE0B">
      <w:pPr>
        <w:pStyle w:val="103"/>
        <w:spacing w:before="120" w:after="120"/>
        <w:rPr>
          <w:rFonts w:ascii="Times New Roman"/>
        </w:rPr>
      </w:pPr>
      <w:bookmarkStart w:id="1033" w:name="_Toc69401967"/>
      <w:r>
        <w:rPr>
          <w:rFonts w:ascii="Times New Roman"/>
        </w:rPr>
        <w:t>新型</w:t>
      </w:r>
      <w:r>
        <w:t>气象站</w:t>
      </w:r>
      <w:r>
        <w:rPr>
          <w:rFonts w:ascii="Times New Roman"/>
        </w:rPr>
        <w:t>型号</w:t>
      </w:r>
      <w:bookmarkEnd w:id="1033"/>
    </w:p>
    <w:p w14:paraId="33AF88A4">
      <w:pPr>
        <w:pStyle w:val="246"/>
      </w:pPr>
      <w:r>
        <w:t>内部标识符:DE21020251</w:t>
      </w:r>
    </w:p>
    <w:p w14:paraId="08574F69">
      <w:pPr>
        <w:pStyle w:val="246"/>
      </w:pPr>
      <w:r>
        <w:t>数据元名称:新型气象站型号</w:t>
      </w:r>
    </w:p>
    <w:p w14:paraId="5E08804C">
      <w:pPr>
        <w:pStyle w:val="246"/>
      </w:pPr>
      <w:r>
        <w:t>汉语简拼:xin-xing-qi-xiang-zhan-xing-hao</w:t>
      </w:r>
    </w:p>
    <w:p w14:paraId="3EA9447A">
      <w:pPr>
        <w:pStyle w:val="246"/>
      </w:pPr>
      <w:r>
        <w:t>英文名称:new type station</w:t>
      </w:r>
    </w:p>
    <w:p w14:paraId="677D33F5">
      <w:pPr>
        <w:pStyle w:val="246"/>
      </w:pPr>
      <w:r>
        <w:t>标识符:XXQXZXH</w:t>
      </w:r>
    </w:p>
    <w:p w14:paraId="3DA57145">
      <w:pPr>
        <w:pStyle w:val="246"/>
      </w:pPr>
      <w:r>
        <w:t>版本:1</w:t>
      </w:r>
    </w:p>
    <w:p w14:paraId="15D81576">
      <w:pPr>
        <w:pStyle w:val="246"/>
      </w:pPr>
      <w:r>
        <w:t>说明:新型气象站的型号。</w:t>
      </w:r>
    </w:p>
    <w:p w14:paraId="69D98F7B">
      <w:pPr>
        <w:pStyle w:val="246"/>
      </w:pPr>
      <w:r>
        <w:t>数据类型:字符型</w:t>
      </w:r>
    </w:p>
    <w:p w14:paraId="00AFD869">
      <w:pPr>
        <w:pStyle w:val="246"/>
      </w:pPr>
      <w:r>
        <w:t>数据格式:c..200</w:t>
      </w:r>
    </w:p>
    <w:p w14:paraId="6231B911">
      <w:pPr>
        <w:pStyle w:val="246"/>
      </w:pPr>
      <w:r>
        <w:t>对象词:新型气象站</w:t>
      </w:r>
    </w:p>
    <w:p w14:paraId="787FEF5B">
      <w:pPr>
        <w:pStyle w:val="246"/>
      </w:pPr>
      <w:r>
        <w:t>特性词:型号</w:t>
      </w:r>
    </w:p>
    <w:p w14:paraId="6C67EF72">
      <w:pPr>
        <w:pStyle w:val="246"/>
      </w:pPr>
      <w:r>
        <w:t>表示词:号码</w:t>
      </w:r>
    </w:p>
    <w:p w14:paraId="124AB29A">
      <w:pPr>
        <w:pStyle w:val="246"/>
      </w:pPr>
      <w:r>
        <w:t>同义名称:</w:t>
      </w:r>
    </w:p>
    <w:p w14:paraId="088B1496">
      <w:pPr>
        <w:pStyle w:val="246"/>
      </w:pPr>
      <w:r>
        <w:t>关系:</w:t>
      </w:r>
    </w:p>
    <w:p w14:paraId="19E60706">
      <w:pPr>
        <w:pStyle w:val="246"/>
      </w:pPr>
      <w:r>
        <w:t>计量单位:</w:t>
      </w:r>
    </w:p>
    <w:p w14:paraId="13497A04">
      <w:pPr>
        <w:pStyle w:val="246"/>
      </w:pPr>
      <w:r>
        <w:t>值域:</w:t>
      </w:r>
    </w:p>
    <w:p w14:paraId="27D0D8C7">
      <w:pPr>
        <w:pStyle w:val="246"/>
      </w:pPr>
      <w:r>
        <w:t>——————————————————————————————————</w:t>
      </w:r>
    </w:p>
    <w:p w14:paraId="396451F6">
      <w:pPr>
        <w:pStyle w:val="103"/>
        <w:spacing w:before="120" w:after="120"/>
        <w:rPr>
          <w:rFonts w:ascii="Times New Roman"/>
        </w:rPr>
      </w:pPr>
      <w:bookmarkStart w:id="1034" w:name="_Toc69401968"/>
      <w:r>
        <w:t>气象站</w:t>
      </w:r>
      <w:r>
        <w:rPr>
          <w:rFonts w:ascii="Times New Roman"/>
        </w:rPr>
        <w:t>名称</w:t>
      </w:r>
      <w:bookmarkEnd w:id="1034"/>
    </w:p>
    <w:p w14:paraId="1932D8D8">
      <w:pPr>
        <w:pStyle w:val="246"/>
      </w:pPr>
      <w:r>
        <w:t>内部标识符:DE21020249</w:t>
      </w:r>
    </w:p>
    <w:p w14:paraId="67E0EF97">
      <w:pPr>
        <w:pStyle w:val="246"/>
      </w:pPr>
      <w:r>
        <w:t>数据元名称:气象站名称</w:t>
      </w:r>
    </w:p>
    <w:p w14:paraId="35E42563">
      <w:pPr>
        <w:pStyle w:val="246"/>
      </w:pPr>
      <w:r>
        <w:t>汉语简拼:qi-xiang-zhan-ming-cheng</w:t>
      </w:r>
    </w:p>
    <w:p w14:paraId="7C60612A">
      <w:pPr>
        <w:pStyle w:val="246"/>
      </w:pPr>
      <w:r>
        <w:t>英文名称:station name</w:t>
      </w:r>
    </w:p>
    <w:p w14:paraId="2EECBE10">
      <w:pPr>
        <w:pStyle w:val="246"/>
      </w:pPr>
      <w:r>
        <w:t>标识符:QXZMC</w:t>
      </w:r>
    </w:p>
    <w:p w14:paraId="7DCA08AD">
      <w:pPr>
        <w:pStyle w:val="246"/>
      </w:pPr>
      <w:r>
        <w:t>版本:1</w:t>
      </w:r>
    </w:p>
    <w:p w14:paraId="24D1D78C">
      <w:pPr>
        <w:pStyle w:val="246"/>
      </w:pPr>
      <w:r>
        <w:t>说明:气象站的名称。</w:t>
      </w:r>
    </w:p>
    <w:p w14:paraId="52B93F5F">
      <w:pPr>
        <w:pStyle w:val="246"/>
      </w:pPr>
      <w:r>
        <w:t>数据类型:字符型</w:t>
      </w:r>
    </w:p>
    <w:p w14:paraId="370083E1">
      <w:pPr>
        <w:pStyle w:val="246"/>
      </w:pPr>
      <w:r>
        <w:t>数据格式:c..200</w:t>
      </w:r>
    </w:p>
    <w:p w14:paraId="460CD5A1">
      <w:pPr>
        <w:pStyle w:val="246"/>
      </w:pPr>
      <w:r>
        <w:t>对象词:气象站</w:t>
      </w:r>
    </w:p>
    <w:p w14:paraId="465DD45C">
      <w:pPr>
        <w:pStyle w:val="246"/>
      </w:pPr>
      <w:r>
        <w:t>特性词:站名</w:t>
      </w:r>
    </w:p>
    <w:p w14:paraId="6B5A5BC0">
      <w:pPr>
        <w:pStyle w:val="246"/>
      </w:pPr>
      <w:r>
        <w:t>表示词:描述</w:t>
      </w:r>
    </w:p>
    <w:p w14:paraId="1DDED36C">
      <w:pPr>
        <w:pStyle w:val="246"/>
      </w:pPr>
      <w:r>
        <w:t>同义名称:</w:t>
      </w:r>
    </w:p>
    <w:p w14:paraId="7C375111">
      <w:pPr>
        <w:pStyle w:val="246"/>
      </w:pPr>
      <w:r>
        <w:t>关系:</w:t>
      </w:r>
    </w:p>
    <w:p w14:paraId="0ED10712">
      <w:pPr>
        <w:pStyle w:val="246"/>
      </w:pPr>
      <w:r>
        <w:t>计量单位:</w:t>
      </w:r>
    </w:p>
    <w:p w14:paraId="018AFFCC">
      <w:pPr>
        <w:pStyle w:val="246"/>
      </w:pPr>
      <w:r>
        <w:t>值域:</w:t>
      </w:r>
    </w:p>
    <w:p w14:paraId="581891CD">
      <w:pPr>
        <w:pStyle w:val="246"/>
      </w:pPr>
      <w:r>
        <w:t>——————————————————————————————————</w:t>
      </w:r>
    </w:p>
    <w:p w14:paraId="56950394">
      <w:pPr>
        <w:pStyle w:val="103"/>
        <w:spacing w:before="120" w:after="120"/>
        <w:rPr>
          <w:rFonts w:ascii="Times New Roman"/>
        </w:rPr>
      </w:pPr>
      <w:bookmarkStart w:id="1035" w:name="_Toc69401969"/>
      <w:r>
        <w:rPr>
          <w:rFonts w:ascii="Times New Roman"/>
        </w:rPr>
        <w:t>气象站类别</w:t>
      </w:r>
      <w:bookmarkEnd w:id="1035"/>
    </w:p>
    <w:p w14:paraId="781EE97F">
      <w:pPr>
        <w:pStyle w:val="246"/>
      </w:pPr>
      <w:r>
        <w:t>内部标识符:DE21020250</w:t>
      </w:r>
    </w:p>
    <w:p w14:paraId="5EE2E56D">
      <w:pPr>
        <w:pStyle w:val="246"/>
      </w:pPr>
      <w:r>
        <w:t>数据元名称:气象站类别</w:t>
      </w:r>
    </w:p>
    <w:p w14:paraId="19421A14">
      <w:pPr>
        <w:pStyle w:val="246"/>
      </w:pPr>
      <w:r>
        <w:t>汉语简拼:qi-xiang-zhan-lei-bie</w:t>
      </w:r>
    </w:p>
    <w:p w14:paraId="3F4F6106">
      <w:pPr>
        <w:pStyle w:val="246"/>
      </w:pPr>
      <w:r>
        <w:t>英文名称:types of Weather stations</w:t>
      </w:r>
    </w:p>
    <w:p w14:paraId="44AC2992">
      <w:pPr>
        <w:pStyle w:val="246"/>
      </w:pPr>
      <w:r>
        <w:t>标识符:QXZLB</w:t>
      </w:r>
    </w:p>
    <w:p w14:paraId="2741A74D">
      <w:pPr>
        <w:pStyle w:val="246"/>
      </w:pPr>
      <w:r>
        <w:t>版本:1</w:t>
      </w:r>
    </w:p>
    <w:p w14:paraId="6CED357D">
      <w:pPr>
        <w:pStyle w:val="246"/>
      </w:pPr>
      <w:r>
        <w:t>说明:国家级气象站的类别。</w:t>
      </w:r>
    </w:p>
    <w:p w14:paraId="64396BFC">
      <w:pPr>
        <w:pStyle w:val="246"/>
      </w:pPr>
      <w:r>
        <w:t>数据类型:字符型</w:t>
      </w:r>
    </w:p>
    <w:p w14:paraId="6FB51EF4">
      <w:pPr>
        <w:pStyle w:val="246"/>
      </w:pPr>
      <w:r>
        <w:t>数据格式:c..4</w:t>
      </w:r>
    </w:p>
    <w:p w14:paraId="10D1E39E">
      <w:pPr>
        <w:pStyle w:val="246"/>
      </w:pPr>
      <w:r>
        <w:t>对象词:气象站</w:t>
      </w:r>
    </w:p>
    <w:p w14:paraId="15DA1943">
      <w:pPr>
        <w:pStyle w:val="246"/>
      </w:pPr>
      <w:r>
        <w:t>特性词:站类</w:t>
      </w:r>
    </w:p>
    <w:p w14:paraId="348FC65E">
      <w:pPr>
        <w:pStyle w:val="246"/>
      </w:pPr>
      <w:r>
        <w:t>表示词:代码</w:t>
      </w:r>
    </w:p>
    <w:p w14:paraId="620EE4C9">
      <w:pPr>
        <w:pStyle w:val="246"/>
      </w:pPr>
      <w:r>
        <w:t>同义名称:</w:t>
      </w:r>
    </w:p>
    <w:p w14:paraId="5149B844">
      <w:pPr>
        <w:pStyle w:val="246"/>
      </w:pPr>
      <w:r>
        <w:t>关系:</w:t>
      </w:r>
    </w:p>
    <w:p w14:paraId="73545889">
      <w:pPr>
        <w:pStyle w:val="246"/>
      </w:pPr>
      <w:r>
        <w:t>计量单位:</w:t>
      </w:r>
    </w:p>
    <w:p w14:paraId="47295D25">
      <w:pPr>
        <w:pStyle w:val="246"/>
      </w:pPr>
      <w:r>
        <w:t>值域:YJ_CODE_0164《气象站类别代码表》</w:t>
      </w:r>
    </w:p>
    <w:p w14:paraId="7162C394">
      <w:pPr>
        <w:pStyle w:val="246"/>
      </w:pPr>
      <w:r>
        <w:t>——————————————————————————————————</w:t>
      </w:r>
    </w:p>
    <w:p w14:paraId="69BABB31">
      <w:pPr>
        <w:pStyle w:val="103"/>
        <w:spacing w:before="120" w:after="120"/>
        <w:rPr>
          <w:rFonts w:ascii="Times New Roman"/>
        </w:rPr>
      </w:pPr>
      <w:bookmarkStart w:id="1036" w:name="_Toc69401970"/>
      <w:r>
        <w:t>气温</w:t>
      </w:r>
      <w:bookmarkEnd w:id="1036"/>
    </w:p>
    <w:p w14:paraId="3AB1A4F1">
      <w:pPr>
        <w:pStyle w:val="246"/>
      </w:pPr>
      <w:r>
        <w:t>内部标识符:DE21020313</w:t>
      </w:r>
    </w:p>
    <w:p w14:paraId="3D54B2D6">
      <w:pPr>
        <w:pStyle w:val="246"/>
      </w:pPr>
      <w:r>
        <w:t>数据元名称:气温</w:t>
      </w:r>
    </w:p>
    <w:p w14:paraId="1679F87C">
      <w:pPr>
        <w:pStyle w:val="246"/>
      </w:pPr>
      <w:r>
        <w:t>汉语简拼:qi-wen</w:t>
      </w:r>
    </w:p>
    <w:p w14:paraId="2195864B">
      <w:pPr>
        <w:pStyle w:val="246"/>
      </w:pPr>
      <w:r>
        <w:t>英文名称:air temperature</w:t>
      </w:r>
    </w:p>
    <w:p w14:paraId="60BB802A">
      <w:pPr>
        <w:pStyle w:val="246"/>
      </w:pPr>
      <w:r>
        <w:t>标识符:QW</w:t>
      </w:r>
    </w:p>
    <w:p w14:paraId="35C6947A">
      <w:pPr>
        <w:pStyle w:val="246"/>
      </w:pPr>
      <w:r>
        <w:t>版本:1</w:t>
      </w:r>
    </w:p>
    <w:p w14:paraId="1FD7E6AC">
      <w:pPr>
        <w:pStyle w:val="246"/>
      </w:pPr>
      <w:r>
        <w:t>说明:大气的温度。</w:t>
      </w:r>
    </w:p>
    <w:p w14:paraId="3267C464">
      <w:pPr>
        <w:pStyle w:val="246"/>
      </w:pPr>
      <w:r>
        <w:t>数据类型:数值型</w:t>
      </w:r>
    </w:p>
    <w:p w14:paraId="1776CA47">
      <w:pPr>
        <w:pStyle w:val="246"/>
      </w:pPr>
      <w:r>
        <w:t>数据格式:n..3</w:t>
      </w:r>
    </w:p>
    <w:p w14:paraId="30729A9A">
      <w:pPr>
        <w:pStyle w:val="246"/>
      </w:pPr>
      <w:r>
        <w:t>对象词:大气</w:t>
      </w:r>
    </w:p>
    <w:p w14:paraId="5C4DD945">
      <w:pPr>
        <w:pStyle w:val="246"/>
      </w:pPr>
      <w:r>
        <w:t>特性词:气温</w:t>
      </w:r>
    </w:p>
    <w:p w14:paraId="6F08313C">
      <w:pPr>
        <w:pStyle w:val="246"/>
      </w:pPr>
      <w:r>
        <w:t>表示词:量</w:t>
      </w:r>
    </w:p>
    <w:p w14:paraId="2355A631">
      <w:pPr>
        <w:pStyle w:val="246"/>
      </w:pPr>
      <w:r>
        <w:t>同义名称:</w:t>
      </w:r>
    </w:p>
    <w:p w14:paraId="5D4B87B0">
      <w:pPr>
        <w:pStyle w:val="246"/>
      </w:pPr>
      <w:r>
        <w:t>关系:</w:t>
      </w:r>
    </w:p>
    <w:p w14:paraId="01B61178">
      <w:pPr>
        <w:pStyle w:val="246"/>
      </w:pPr>
      <w:r>
        <w:t>计量单位:℃</w:t>
      </w:r>
    </w:p>
    <w:p w14:paraId="292668A6">
      <w:pPr>
        <w:pStyle w:val="246"/>
      </w:pPr>
      <w:r>
        <w:t>值域:</w:t>
      </w:r>
    </w:p>
    <w:p w14:paraId="0E31F577">
      <w:pPr>
        <w:pStyle w:val="246"/>
      </w:pPr>
      <w:r>
        <w:t>——————————————————————————————————</w:t>
      </w:r>
    </w:p>
    <w:p w14:paraId="551DE6F2">
      <w:pPr>
        <w:pStyle w:val="103"/>
        <w:spacing w:before="120" w:after="120"/>
        <w:rPr>
          <w:rFonts w:ascii="Times New Roman"/>
        </w:rPr>
      </w:pPr>
      <w:bookmarkStart w:id="1037" w:name="_Toc69401971"/>
      <w:r>
        <w:t>相对湿度</w:t>
      </w:r>
      <w:bookmarkEnd w:id="1037"/>
    </w:p>
    <w:p w14:paraId="678B790F">
      <w:pPr>
        <w:pStyle w:val="246"/>
      </w:pPr>
      <w:r>
        <w:t>内部标识符:DE21020312</w:t>
      </w:r>
    </w:p>
    <w:p w14:paraId="015F98F2">
      <w:pPr>
        <w:pStyle w:val="246"/>
      </w:pPr>
      <w:r>
        <w:t>数据元名称:相对湿度</w:t>
      </w:r>
    </w:p>
    <w:p w14:paraId="302EC189">
      <w:pPr>
        <w:pStyle w:val="246"/>
      </w:pPr>
      <w:r>
        <w:t>汉语简拼:xiang-dui-shi-du</w:t>
      </w:r>
    </w:p>
    <w:p w14:paraId="1CD80EBC">
      <w:pPr>
        <w:pStyle w:val="246"/>
      </w:pPr>
      <w:r>
        <w:t>英文名称:relative humidity</w:t>
      </w:r>
    </w:p>
    <w:p w14:paraId="37644A12">
      <w:pPr>
        <w:pStyle w:val="246"/>
      </w:pPr>
      <w:r>
        <w:t>标识符:XDSD</w:t>
      </w:r>
    </w:p>
    <w:p w14:paraId="5C4C8008">
      <w:pPr>
        <w:pStyle w:val="246"/>
      </w:pPr>
      <w:r>
        <w:t>版本:1</w:t>
      </w:r>
    </w:p>
    <w:p w14:paraId="7A49FD19">
      <w:pPr>
        <w:pStyle w:val="246"/>
      </w:pPr>
      <w:r>
        <w:t>说明:空气中水汽压与相同温度下饱和水汽压的百分比。</w:t>
      </w:r>
    </w:p>
    <w:p w14:paraId="389C9E7C">
      <w:pPr>
        <w:pStyle w:val="246"/>
      </w:pPr>
      <w:r>
        <w:t>数据类型:数值型</w:t>
      </w:r>
    </w:p>
    <w:p w14:paraId="3C90629D">
      <w:pPr>
        <w:pStyle w:val="246"/>
      </w:pPr>
      <w:r>
        <w:t>数据格式:n..6,2</w:t>
      </w:r>
    </w:p>
    <w:p w14:paraId="71D53738">
      <w:pPr>
        <w:pStyle w:val="246"/>
      </w:pPr>
      <w:r>
        <w:t>对象词:空气</w:t>
      </w:r>
    </w:p>
    <w:p w14:paraId="595B83A2">
      <w:pPr>
        <w:pStyle w:val="246"/>
      </w:pPr>
      <w:r>
        <w:t>特性词:相对湿度</w:t>
      </w:r>
    </w:p>
    <w:p w14:paraId="75215B0B">
      <w:pPr>
        <w:pStyle w:val="246"/>
      </w:pPr>
      <w:r>
        <w:t>表示词:比率</w:t>
      </w:r>
    </w:p>
    <w:p w14:paraId="43B6BD22">
      <w:pPr>
        <w:pStyle w:val="246"/>
      </w:pPr>
      <w:r>
        <w:t>同义名称:</w:t>
      </w:r>
    </w:p>
    <w:p w14:paraId="1B621763">
      <w:pPr>
        <w:pStyle w:val="246"/>
      </w:pPr>
      <w:r>
        <w:t>关系:</w:t>
      </w:r>
    </w:p>
    <w:p w14:paraId="409F5B63">
      <w:pPr>
        <w:pStyle w:val="246"/>
      </w:pPr>
      <w:r>
        <w:t>计量单位:%</w:t>
      </w:r>
    </w:p>
    <w:p w14:paraId="769FB5A9">
      <w:pPr>
        <w:pStyle w:val="246"/>
      </w:pPr>
      <w:r>
        <w:t>值域:</w:t>
      </w:r>
    </w:p>
    <w:p w14:paraId="60B949A3">
      <w:pPr>
        <w:pStyle w:val="246"/>
      </w:pPr>
      <w:r>
        <w:t>——————————————————————————————————</w:t>
      </w:r>
    </w:p>
    <w:p w14:paraId="7CF8D455">
      <w:pPr>
        <w:pStyle w:val="103"/>
        <w:spacing w:before="120" w:after="120"/>
        <w:rPr>
          <w:rFonts w:ascii="Times New Roman"/>
        </w:rPr>
      </w:pPr>
      <w:bookmarkStart w:id="1038" w:name="_Toc69401972"/>
      <w:r>
        <w:rPr>
          <w:rFonts w:ascii="Times New Roman"/>
        </w:rPr>
        <w:t>天气状况</w:t>
      </w:r>
      <w:bookmarkEnd w:id="1038"/>
    </w:p>
    <w:p w14:paraId="1D2E620B">
      <w:pPr>
        <w:pStyle w:val="246"/>
      </w:pPr>
      <w:r>
        <w:t>内部标识符:DE21020297</w:t>
      </w:r>
    </w:p>
    <w:p w14:paraId="73D7C0A5">
      <w:pPr>
        <w:pStyle w:val="246"/>
      </w:pPr>
      <w:r>
        <w:t>数据元名称:天气状况</w:t>
      </w:r>
    </w:p>
    <w:p w14:paraId="7FC077EC">
      <w:pPr>
        <w:pStyle w:val="246"/>
      </w:pPr>
      <w:r>
        <w:t>汉语简拼:tian-qi-zhuang-kuang</w:t>
      </w:r>
    </w:p>
    <w:p w14:paraId="3C81DB62">
      <w:pPr>
        <w:pStyle w:val="246"/>
      </w:pPr>
      <w:r>
        <w:t>英文名称:weather condition</w:t>
      </w:r>
    </w:p>
    <w:p w14:paraId="473884E3">
      <w:pPr>
        <w:pStyle w:val="246"/>
      </w:pPr>
      <w:r>
        <w:t>标识符:TQZK</w:t>
      </w:r>
    </w:p>
    <w:p w14:paraId="6F548D6E">
      <w:pPr>
        <w:pStyle w:val="246"/>
      </w:pPr>
      <w:r>
        <w:t>版本:1</w:t>
      </w:r>
    </w:p>
    <w:p w14:paraId="7EDBCC73">
      <w:pPr>
        <w:pStyle w:val="246"/>
      </w:pPr>
      <w:r>
        <w:t>说明:天气的状况。</w:t>
      </w:r>
    </w:p>
    <w:p w14:paraId="08CD95AA">
      <w:pPr>
        <w:pStyle w:val="246"/>
      </w:pPr>
      <w:r>
        <w:t>数据类型:字符型</w:t>
      </w:r>
    </w:p>
    <w:p w14:paraId="7E0F34CE">
      <w:pPr>
        <w:pStyle w:val="246"/>
      </w:pPr>
      <w:r>
        <w:t>数据格式:c..100</w:t>
      </w:r>
    </w:p>
    <w:p w14:paraId="1DEA69A2">
      <w:pPr>
        <w:pStyle w:val="246"/>
      </w:pPr>
      <w:r>
        <w:t>对象词:天气</w:t>
      </w:r>
    </w:p>
    <w:p w14:paraId="3A028AFB">
      <w:pPr>
        <w:pStyle w:val="246"/>
      </w:pPr>
      <w:r>
        <w:t>特性词:状况</w:t>
      </w:r>
    </w:p>
    <w:p w14:paraId="16160316">
      <w:pPr>
        <w:pStyle w:val="246"/>
      </w:pPr>
      <w:r>
        <w:t>表示词:描述</w:t>
      </w:r>
    </w:p>
    <w:p w14:paraId="4BDF1412">
      <w:pPr>
        <w:pStyle w:val="246"/>
      </w:pPr>
      <w:r>
        <w:t>同义名称:</w:t>
      </w:r>
    </w:p>
    <w:p w14:paraId="731CEAA5">
      <w:pPr>
        <w:pStyle w:val="246"/>
      </w:pPr>
      <w:r>
        <w:t>关系:</w:t>
      </w:r>
    </w:p>
    <w:p w14:paraId="54B52B72">
      <w:pPr>
        <w:pStyle w:val="246"/>
      </w:pPr>
      <w:r>
        <w:t>计量单位:</w:t>
      </w:r>
    </w:p>
    <w:p w14:paraId="12C9B555">
      <w:pPr>
        <w:pStyle w:val="246"/>
      </w:pPr>
      <w:r>
        <w:t>值域:</w:t>
      </w:r>
    </w:p>
    <w:p w14:paraId="543DD364">
      <w:pPr>
        <w:pStyle w:val="246"/>
      </w:pPr>
      <w:r>
        <w:t>——————————————————————————————————</w:t>
      </w:r>
    </w:p>
    <w:p w14:paraId="1AF10008">
      <w:pPr>
        <w:pStyle w:val="103"/>
        <w:spacing w:before="120" w:after="120"/>
        <w:rPr>
          <w:rFonts w:ascii="Times New Roman"/>
        </w:rPr>
      </w:pPr>
      <w:bookmarkStart w:id="1039" w:name="_Toc69401973"/>
      <w:r>
        <w:t>风力</w:t>
      </w:r>
      <w:bookmarkEnd w:id="1039"/>
    </w:p>
    <w:p w14:paraId="51B4FD57">
      <w:pPr>
        <w:pStyle w:val="246"/>
      </w:pPr>
      <w:r>
        <w:t>内部标识符:DE21020303</w:t>
      </w:r>
    </w:p>
    <w:p w14:paraId="74F2555F">
      <w:pPr>
        <w:pStyle w:val="246"/>
      </w:pPr>
      <w:r>
        <w:t>数据元名称:风力</w:t>
      </w:r>
    </w:p>
    <w:p w14:paraId="48E0B480">
      <w:pPr>
        <w:pStyle w:val="246"/>
      </w:pPr>
      <w:r>
        <w:t>汉语简拼:feng-li</w:t>
      </w:r>
    </w:p>
    <w:p w14:paraId="57B4883F">
      <w:pPr>
        <w:pStyle w:val="246"/>
      </w:pPr>
      <w:r>
        <w:t>英文名称:wind power</w:t>
      </w:r>
    </w:p>
    <w:p w14:paraId="06F91F7B">
      <w:pPr>
        <w:pStyle w:val="246"/>
      </w:pPr>
      <w:r>
        <w:t>标识符:FL</w:t>
      </w:r>
    </w:p>
    <w:p w14:paraId="3AB79F7B">
      <w:pPr>
        <w:pStyle w:val="246"/>
      </w:pPr>
      <w:r>
        <w:t>版本:1</w:t>
      </w:r>
    </w:p>
    <w:p w14:paraId="64393CC1">
      <w:pPr>
        <w:pStyle w:val="246"/>
      </w:pPr>
      <w:r>
        <w:t>说明:风的强弱程度。常用风级表示,等级越大，风力越强，风速越大。</w:t>
      </w:r>
    </w:p>
    <w:p w14:paraId="72F6E29E">
      <w:pPr>
        <w:pStyle w:val="246"/>
      </w:pPr>
      <w:r>
        <w:t>数据类型:字符型</w:t>
      </w:r>
    </w:p>
    <w:p w14:paraId="5A89E8E6">
      <w:pPr>
        <w:pStyle w:val="246"/>
      </w:pPr>
      <w:r>
        <w:t>数据格式:c..2</w:t>
      </w:r>
    </w:p>
    <w:p w14:paraId="3B5FA06E">
      <w:pPr>
        <w:pStyle w:val="246"/>
      </w:pPr>
      <w:r>
        <w:t>对象词:天气</w:t>
      </w:r>
    </w:p>
    <w:p w14:paraId="72E38A18">
      <w:pPr>
        <w:pStyle w:val="246"/>
      </w:pPr>
      <w:r>
        <w:t>特性词:风力</w:t>
      </w:r>
    </w:p>
    <w:p w14:paraId="56B6555A">
      <w:pPr>
        <w:pStyle w:val="246"/>
      </w:pPr>
      <w:r>
        <w:t>表示词:代码</w:t>
      </w:r>
    </w:p>
    <w:p w14:paraId="1943AF94">
      <w:pPr>
        <w:pStyle w:val="246"/>
      </w:pPr>
      <w:r>
        <w:t>同义名称:</w:t>
      </w:r>
    </w:p>
    <w:p w14:paraId="12766FD3">
      <w:pPr>
        <w:pStyle w:val="246"/>
      </w:pPr>
      <w:r>
        <w:t>关系:</w:t>
      </w:r>
    </w:p>
    <w:p w14:paraId="473D2A3B">
      <w:pPr>
        <w:pStyle w:val="246"/>
      </w:pPr>
      <w:r>
        <w:t>计量单位:</w:t>
      </w:r>
    </w:p>
    <w:p w14:paraId="5811AD23">
      <w:pPr>
        <w:pStyle w:val="246"/>
      </w:pPr>
      <w:r>
        <w:t>值域:YJ_CODE_0423《风力代码表》</w:t>
      </w:r>
    </w:p>
    <w:p w14:paraId="06BDA23A">
      <w:pPr>
        <w:pStyle w:val="246"/>
      </w:pPr>
      <w:r>
        <w:t>——————————————————————————————————</w:t>
      </w:r>
    </w:p>
    <w:p w14:paraId="6AD8D032">
      <w:pPr>
        <w:pStyle w:val="103"/>
        <w:spacing w:before="120" w:after="120"/>
        <w:rPr>
          <w:rFonts w:ascii="Times New Roman"/>
        </w:rPr>
      </w:pPr>
      <w:bookmarkStart w:id="1040" w:name="_Toc69401974"/>
      <w:r>
        <w:rPr>
          <w:rFonts w:ascii="Times New Roman"/>
        </w:rPr>
        <w:t>堆置顺序</w:t>
      </w:r>
      <w:bookmarkEnd w:id="1040"/>
    </w:p>
    <w:p w14:paraId="441113D5">
      <w:pPr>
        <w:pStyle w:val="246"/>
      </w:pPr>
      <w:r>
        <w:t>内部标识符:DE21020124</w:t>
      </w:r>
    </w:p>
    <w:p w14:paraId="1A50AC02">
      <w:pPr>
        <w:pStyle w:val="246"/>
      </w:pPr>
      <w:r>
        <w:t>数据元名称:堆置顺序</w:t>
      </w:r>
    </w:p>
    <w:p w14:paraId="6B24F5A7">
      <w:pPr>
        <w:pStyle w:val="246"/>
      </w:pPr>
      <w:r>
        <w:t>汉语简拼:dui-zhi-shun-xu</w:t>
      </w:r>
    </w:p>
    <w:p w14:paraId="09FD478C">
      <w:pPr>
        <w:pStyle w:val="246"/>
      </w:pPr>
      <w:r>
        <w:t>英文名称:stacking sequence</w:t>
      </w:r>
    </w:p>
    <w:p w14:paraId="001C96AB">
      <w:pPr>
        <w:pStyle w:val="246"/>
      </w:pPr>
      <w:r>
        <w:t>标识符:DZSX</w:t>
      </w:r>
    </w:p>
    <w:p w14:paraId="2FF5E8B9">
      <w:pPr>
        <w:pStyle w:val="246"/>
      </w:pPr>
      <w:r>
        <w:t>版本:1</w:t>
      </w:r>
    </w:p>
    <w:p w14:paraId="41EB0E49">
      <w:pPr>
        <w:pStyle w:val="246"/>
      </w:pPr>
      <w:r>
        <w:t>说明:非煤地下矿排土场的堆置顺序。</w:t>
      </w:r>
    </w:p>
    <w:p w14:paraId="7A8CB68A">
      <w:pPr>
        <w:pStyle w:val="246"/>
      </w:pPr>
      <w:r>
        <w:t>数据类型:字符型</w:t>
      </w:r>
    </w:p>
    <w:p w14:paraId="19F4725B">
      <w:pPr>
        <w:pStyle w:val="246"/>
      </w:pPr>
      <w:r>
        <w:t>数据格式:c1</w:t>
      </w:r>
    </w:p>
    <w:p w14:paraId="7F0F4D35">
      <w:pPr>
        <w:pStyle w:val="246"/>
      </w:pPr>
      <w:r>
        <w:t>对象词:排土场</w:t>
      </w:r>
    </w:p>
    <w:p w14:paraId="7AEB1B08">
      <w:pPr>
        <w:pStyle w:val="246"/>
      </w:pPr>
      <w:r>
        <w:t>特性词:堆置顺序</w:t>
      </w:r>
    </w:p>
    <w:p w14:paraId="4FC41281">
      <w:pPr>
        <w:pStyle w:val="246"/>
      </w:pPr>
      <w:r>
        <w:t>表示词:代码</w:t>
      </w:r>
    </w:p>
    <w:p w14:paraId="085276B8">
      <w:pPr>
        <w:pStyle w:val="246"/>
      </w:pPr>
      <w:r>
        <w:t>同义名称:</w:t>
      </w:r>
    </w:p>
    <w:p w14:paraId="4AE7A90F">
      <w:pPr>
        <w:pStyle w:val="246"/>
      </w:pPr>
      <w:r>
        <w:t>关系:</w:t>
      </w:r>
    </w:p>
    <w:p w14:paraId="07140D42">
      <w:pPr>
        <w:pStyle w:val="246"/>
      </w:pPr>
      <w:r>
        <w:t>计量单位:</w:t>
      </w:r>
    </w:p>
    <w:p w14:paraId="2459B22C">
      <w:pPr>
        <w:pStyle w:val="246"/>
      </w:pPr>
      <w:r>
        <w:t>值域:YJ_CODE_0114《堆置顺序代码表》</w:t>
      </w:r>
    </w:p>
    <w:p w14:paraId="5067F8E3">
      <w:pPr>
        <w:pStyle w:val="246"/>
      </w:pPr>
      <w:r>
        <w:t>——————————————————————————————————</w:t>
      </w:r>
    </w:p>
    <w:p w14:paraId="1D3392B9">
      <w:pPr>
        <w:pStyle w:val="103"/>
        <w:spacing w:before="120" w:after="120"/>
        <w:rPr>
          <w:rFonts w:ascii="Times New Roman"/>
        </w:rPr>
      </w:pPr>
      <w:bookmarkStart w:id="1041" w:name="_Toc69401975"/>
      <w:r>
        <w:rPr>
          <w:rFonts w:ascii="Times New Roman"/>
        </w:rPr>
        <w:t>排土场安全度</w:t>
      </w:r>
      <w:bookmarkEnd w:id="1041"/>
    </w:p>
    <w:p w14:paraId="791F924B">
      <w:pPr>
        <w:pStyle w:val="246"/>
      </w:pPr>
      <w:r>
        <w:t>内部标识符:DE21020138</w:t>
      </w:r>
    </w:p>
    <w:p w14:paraId="65E6AD0B">
      <w:pPr>
        <w:pStyle w:val="246"/>
      </w:pPr>
      <w:r>
        <w:t>数据元名称:排土场安全度</w:t>
      </w:r>
    </w:p>
    <w:p w14:paraId="243C7317">
      <w:pPr>
        <w:pStyle w:val="246"/>
      </w:pPr>
      <w:r>
        <w:t>汉语简拼:pai-tu-chang-an-quan-du</w:t>
      </w:r>
    </w:p>
    <w:p w14:paraId="531D75EA">
      <w:pPr>
        <w:pStyle w:val="246"/>
      </w:pPr>
      <w:r>
        <w:t>英文名称:soil safety level</w:t>
      </w:r>
    </w:p>
    <w:p w14:paraId="2FBA569A">
      <w:pPr>
        <w:pStyle w:val="246"/>
      </w:pPr>
      <w:r>
        <w:t>标识符:PTCAQD</w:t>
      </w:r>
    </w:p>
    <w:p w14:paraId="662CE551">
      <w:pPr>
        <w:pStyle w:val="246"/>
      </w:pPr>
      <w:r>
        <w:t>版本:1</w:t>
      </w:r>
    </w:p>
    <w:p w14:paraId="5FD3142F">
      <w:pPr>
        <w:pStyle w:val="246"/>
      </w:pPr>
      <w:r>
        <w:t>说明:非煤地下矿山排土场安全度代码。</w:t>
      </w:r>
    </w:p>
    <w:p w14:paraId="1443F9DB">
      <w:pPr>
        <w:pStyle w:val="246"/>
      </w:pPr>
      <w:r>
        <w:t>数据类型:字符型</w:t>
      </w:r>
    </w:p>
    <w:p w14:paraId="3B8F1A4B">
      <w:pPr>
        <w:pStyle w:val="246"/>
      </w:pPr>
      <w:r>
        <w:t>数据格式:c1</w:t>
      </w:r>
    </w:p>
    <w:p w14:paraId="1F24E04F">
      <w:pPr>
        <w:pStyle w:val="246"/>
      </w:pPr>
      <w:r>
        <w:t>对象词:排土场</w:t>
      </w:r>
    </w:p>
    <w:p w14:paraId="32F7994E">
      <w:pPr>
        <w:pStyle w:val="246"/>
      </w:pPr>
      <w:r>
        <w:t>特性词:安全度</w:t>
      </w:r>
    </w:p>
    <w:p w14:paraId="0F45605D">
      <w:pPr>
        <w:pStyle w:val="246"/>
      </w:pPr>
      <w:r>
        <w:t>表示词:代码</w:t>
      </w:r>
    </w:p>
    <w:p w14:paraId="74EB9119">
      <w:pPr>
        <w:pStyle w:val="246"/>
      </w:pPr>
      <w:r>
        <w:t>同义名称:</w:t>
      </w:r>
    </w:p>
    <w:p w14:paraId="280DEB2F">
      <w:pPr>
        <w:pStyle w:val="246"/>
      </w:pPr>
      <w:r>
        <w:t>关系:</w:t>
      </w:r>
    </w:p>
    <w:p w14:paraId="5E82F8A0">
      <w:pPr>
        <w:pStyle w:val="246"/>
      </w:pPr>
      <w:r>
        <w:t>计量单位:</w:t>
      </w:r>
    </w:p>
    <w:p w14:paraId="3F6344A2">
      <w:pPr>
        <w:pStyle w:val="246"/>
      </w:pPr>
      <w:r>
        <w:t>值域:YJ_CODE_0125《排土场安全度代码表》</w:t>
      </w:r>
    </w:p>
    <w:p w14:paraId="50DF6E56">
      <w:pPr>
        <w:pStyle w:val="246"/>
      </w:pPr>
      <w:r>
        <w:t>——————————————————————————————————</w:t>
      </w:r>
    </w:p>
    <w:p w14:paraId="14CD56DD">
      <w:pPr>
        <w:pStyle w:val="103"/>
        <w:spacing w:before="120" w:after="120"/>
        <w:rPr>
          <w:rFonts w:ascii="Times New Roman"/>
        </w:rPr>
      </w:pPr>
      <w:bookmarkStart w:id="1042" w:name="_Toc69401976"/>
      <w:r>
        <w:rPr>
          <w:rFonts w:ascii="Times New Roman"/>
        </w:rPr>
        <w:t>排土场按地形划分</w:t>
      </w:r>
      <w:bookmarkEnd w:id="1042"/>
    </w:p>
    <w:p w14:paraId="23409A1A">
      <w:pPr>
        <w:pStyle w:val="246"/>
      </w:pPr>
      <w:r>
        <w:t>内部标识符:DE21020139</w:t>
      </w:r>
    </w:p>
    <w:p w14:paraId="21A0CA57">
      <w:pPr>
        <w:pStyle w:val="246"/>
      </w:pPr>
      <w:r>
        <w:t>数据元名称:排土场按地形划分</w:t>
      </w:r>
    </w:p>
    <w:p w14:paraId="67735D5A">
      <w:pPr>
        <w:pStyle w:val="246"/>
      </w:pPr>
      <w:r>
        <w:t>汉语简拼:pai-tu-chang-an-di-xing-hua-fen</w:t>
      </w:r>
    </w:p>
    <w:p w14:paraId="711B85B2">
      <w:pPr>
        <w:pStyle w:val="246"/>
      </w:pPr>
      <w:r>
        <w:t>英文名称:soil dive by topography</w:t>
      </w:r>
    </w:p>
    <w:p w14:paraId="6BF568A2">
      <w:pPr>
        <w:pStyle w:val="246"/>
      </w:pPr>
      <w:r>
        <w:t>标识符:PTCADXHF</w:t>
      </w:r>
    </w:p>
    <w:p w14:paraId="07B531D0">
      <w:pPr>
        <w:pStyle w:val="246"/>
      </w:pPr>
      <w:r>
        <w:t>版本:1</w:t>
      </w:r>
    </w:p>
    <w:p w14:paraId="78B53A4B">
      <w:pPr>
        <w:pStyle w:val="246"/>
      </w:pPr>
      <w:r>
        <w:t>说明:按地形划分排土场代码。</w:t>
      </w:r>
    </w:p>
    <w:p w14:paraId="07E29E33">
      <w:pPr>
        <w:pStyle w:val="246"/>
      </w:pPr>
      <w:r>
        <w:t>数据类型:字符型</w:t>
      </w:r>
    </w:p>
    <w:p w14:paraId="1B569441">
      <w:pPr>
        <w:pStyle w:val="246"/>
      </w:pPr>
      <w:r>
        <w:t>数据格式:c1</w:t>
      </w:r>
    </w:p>
    <w:p w14:paraId="71FCE4F7">
      <w:pPr>
        <w:pStyle w:val="246"/>
      </w:pPr>
      <w:r>
        <w:t>对象词:排土场</w:t>
      </w:r>
    </w:p>
    <w:p w14:paraId="702DF567">
      <w:pPr>
        <w:pStyle w:val="246"/>
      </w:pPr>
      <w:r>
        <w:t>特性词:按地形划分</w:t>
      </w:r>
    </w:p>
    <w:p w14:paraId="32CD2C5B">
      <w:pPr>
        <w:pStyle w:val="246"/>
      </w:pPr>
      <w:r>
        <w:t>表示词:代码</w:t>
      </w:r>
    </w:p>
    <w:p w14:paraId="1ECCE6A8">
      <w:pPr>
        <w:pStyle w:val="246"/>
      </w:pPr>
      <w:r>
        <w:t>同义名称:</w:t>
      </w:r>
    </w:p>
    <w:p w14:paraId="1F7E0C4C">
      <w:pPr>
        <w:pStyle w:val="246"/>
      </w:pPr>
      <w:r>
        <w:t>关系:</w:t>
      </w:r>
    </w:p>
    <w:p w14:paraId="3EEFACD1">
      <w:pPr>
        <w:pStyle w:val="246"/>
      </w:pPr>
      <w:r>
        <w:t>计量单位:</w:t>
      </w:r>
    </w:p>
    <w:p w14:paraId="75D8A7A8">
      <w:pPr>
        <w:pStyle w:val="246"/>
      </w:pPr>
      <w:r>
        <w:t>值域:YJ_CODE_0126《排土场按地形划分代码表》</w:t>
      </w:r>
    </w:p>
    <w:p w14:paraId="34BD256E">
      <w:pPr>
        <w:pStyle w:val="246"/>
      </w:pPr>
      <w:r>
        <w:t>——————————————————————————————————</w:t>
      </w:r>
    </w:p>
    <w:p w14:paraId="0E14E646">
      <w:pPr>
        <w:pStyle w:val="103"/>
        <w:spacing w:before="120" w:after="120"/>
        <w:rPr>
          <w:rFonts w:ascii="Times New Roman"/>
        </w:rPr>
      </w:pPr>
      <w:bookmarkStart w:id="1043" w:name="_Toc69401977"/>
      <w:r>
        <w:rPr>
          <w:rFonts w:ascii="Times New Roman"/>
        </w:rPr>
        <w:t>排土场按时间划分</w:t>
      </w:r>
      <w:bookmarkEnd w:id="1043"/>
    </w:p>
    <w:p w14:paraId="311A0103">
      <w:pPr>
        <w:pStyle w:val="246"/>
      </w:pPr>
      <w:r>
        <w:t>内部标识符:DE21020140</w:t>
      </w:r>
    </w:p>
    <w:p w14:paraId="5A2D5AED">
      <w:pPr>
        <w:pStyle w:val="246"/>
      </w:pPr>
      <w:r>
        <w:t>数据元名称:排土场按时间划分</w:t>
      </w:r>
    </w:p>
    <w:p w14:paraId="222A87F9">
      <w:pPr>
        <w:pStyle w:val="246"/>
      </w:pPr>
      <w:r>
        <w:t>汉语简拼:pai-tu-chang-an-shi-jian-hua-fen</w:t>
      </w:r>
    </w:p>
    <w:p w14:paraId="7E52F691">
      <w:pPr>
        <w:pStyle w:val="246"/>
      </w:pPr>
      <w:r>
        <w:t>英文名称:soil dive by time</w:t>
      </w:r>
    </w:p>
    <w:p w14:paraId="4F1D0F28">
      <w:pPr>
        <w:pStyle w:val="246"/>
      </w:pPr>
      <w:r>
        <w:t>标识符:PTCASJHF</w:t>
      </w:r>
    </w:p>
    <w:p w14:paraId="045291AC">
      <w:pPr>
        <w:pStyle w:val="246"/>
      </w:pPr>
      <w:r>
        <w:t>版本:1</w:t>
      </w:r>
    </w:p>
    <w:p w14:paraId="1BA2DCA0">
      <w:pPr>
        <w:pStyle w:val="246"/>
      </w:pPr>
      <w:r>
        <w:t>说明:按时间划分排土场代码。</w:t>
      </w:r>
    </w:p>
    <w:p w14:paraId="0A1737CB">
      <w:pPr>
        <w:pStyle w:val="246"/>
      </w:pPr>
      <w:r>
        <w:t>数据类型:字符型</w:t>
      </w:r>
    </w:p>
    <w:p w14:paraId="17755CAC">
      <w:pPr>
        <w:pStyle w:val="246"/>
      </w:pPr>
      <w:r>
        <w:t>数据格式:c1</w:t>
      </w:r>
    </w:p>
    <w:p w14:paraId="4DF0A704">
      <w:pPr>
        <w:pStyle w:val="246"/>
      </w:pPr>
      <w:r>
        <w:t>对象词:排土场</w:t>
      </w:r>
    </w:p>
    <w:p w14:paraId="2847AABE">
      <w:pPr>
        <w:pStyle w:val="246"/>
      </w:pPr>
      <w:r>
        <w:t>特性词:按时间划分</w:t>
      </w:r>
    </w:p>
    <w:p w14:paraId="2393D962">
      <w:pPr>
        <w:pStyle w:val="246"/>
      </w:pPr>
      <w:r>
        <w:t>表示词:代码</w:t>
      </w:r>
    </w:p>
    <w:p w14:paraId="1B3609E8">
      <w:pPr>
        <w:pStyle w:val="246"/>
      </w:pPr>
      <w:r>
        <w:t>同义名称:</w:t>
      </w:r>
    </w:p>
    <w:p w14:paraId="4EBB35D7">
      <w:pPr>
        <w:pStyle w:val="246"/>
      </w:pPr>
      <w:r>
        <w:t>关系:</w:t>
      </w:r>
    </w:p>
    <w:p w14:paraId="015473A0">
      <w:pPr>
        <w:pStyle w:val="246"/>
      </w:pPr>
      <w:r>
        <w:t>计量单位:</w:t>
      </w:r>
    </w:p>
    <w:p w14:paraId="448FABDD">
      <w:pPr>
        <w:pStyle w:val="246"/>
      </w:pPr>
      <w:r>
        <w:t>值域:YJ_CODE_0127《排土场按时间划分代码表》</w:t>
      </w:r>
    </w:p>
    <w:p w14:paraId="4BAF457E">
      <w:pPr>
        <w:pStyle w:val="246"/>
      </w:pPr>
      <w:r>
        <w:t>——————————————————————————————————</w:t>
      </w:r>
    </w:p>
    <w:p w14:paraId="4D9C882F">
      <w:pPr>
        <w:pStyle w:val="103"/>
        <w:spacing w:before="120" w:after="120"/>
        <w:rPr>
          <w:rFonts w:ascii="Times New Roman"/>
        </w:rPr>
      </w:pPr>
      <w:bookmarkStart w:id="1044" w:name="_Toc69401978"/>
      <w:r>
        <w:rPr>
          <w:rFonts w:ascii="Times New Roman"/>
        </w:rPr>
        <w:t>排土场按</w:t>
      </w:r>
      <w:r>
        <w:t>设置</w:t>
      </w:r>
      <w:r>
        <w:rPr>
          <w:rFonts w:ascii="Times New Roman"/>
        </w:rPr>
        <w:t>地点分类</w:t>
      </w:r>
      <w:bookmarkEnd w:id="1044"/>
    </w:p>
    <w:p w14:paraId="3886F5AF">
      <w:pPr>
        <w:pStyle w:val="246"/>
      </w:pPr>
      <w:r>
        <w:t>内部标识符:DE21020141</w:t>
      </w:r>
    </w:p>
    <w:p w14:paraId="0A6B1848">
      <w:pPr>
        <w:pStyle w:val="246"/>
      </w:pPr>
      <w:r>
        <w:t>数据元名称:排土场按设置地点分类</w:t>
      </w:r>
    </w:p>
    <w:p w14:paraId="4E27A606">
      <w:pPr>
        <w:pStyle w:val="246"/>
      </w:pPr>
      <w:r>
        <w:t>汉语简拼:pai-tu-chang-an-she-zhi-di-dian-fen-lei</w:t>
      </w:r>
    </w:p>
    <w:p w14:paraId="14B6962C">
      <w:pPr>
        <w:pStyle w:val="246"/>
      </w:pPr>
      <w:r>
        <w:t>英文名称:soil dive by location</w:t>
      </w:r>
    </w:p>
    <w:p w14:paraId="2E07CB92">
      <w:pPr>
        <w:pStyle w:val="246"/>
      </w:pPr>
      <w:r>
        <w:t>标识符:PTCASZDDFL</w:t>
      </w:r>
    </w:p>
    <w:p w14:paraId="359D2182">
      <w:pPr>
        <w:pStyle w:val="246"/>
      </w:pPr>
      <w:r>
        <w:t>版本:1</w:t>
      </w:r>
    </w:p>
    <w:p w14:paraId="1D957020">
      <w:pPr>
        <w:pStyle w:val="246"/>
      </w:pPr>
      <w:r>
        <w:t>说明:按设置地点分类排土场代码。</w:t>
      </w:r>
    </w:p>
    <w:p w14:paraId="3BF845D6">
      <w:pPr>
        <w:pStyle w:val="246"/>
      </w:pPr>
      <w:r>
        <w:t>数据类型:字符型</w:t>
      </w:r>
    </w:p>
    <w:p w14:paraId="3D1D3CBD">
      <w:pPr>
        <w:pStyle w:val="246"/>
      </w:pPr>
      <w:r>
        <w:t>数据格式:c1</w:t>
      </w:r>
    </w:p>
    <w:p w14:paraId="25694CE4">
      <w:pPr>
        <w:pStyle w:val="246"/>
      </w:pPr>
      <w:r>
        <w:t>对象词:排土场</w:t>
      </w:r>
    </w:p>
    <w:p w14:paraId="76E2B0BC">
      <w:pPr>
        <w:pStyle w:val="246"/>
      </w:pPr>
      <w:r>
        <w:t>特性词:按设置地点分类</w:t>
      </w:r>
    </w:p>
    <w:p w14:paraId="34538D3A">
      <w:pPr>
        <w:pStyle w:val="246"/>
      </w:pPr>
      <w:r>
        <w:t>表示词:代码</w:t>
      </w:r>
    </w:p>
    <w:p w14:paraId="1D1A779E">
      <w:pPr>
        <w:pStyle w:val="246"/>
      </w:pPr>
      <w:r>
        <w:t>同义名称:</w:t>
      </w:r>
    </w:p>
    <w:p w14:paraId="54676BB2">
      <w:pPr>
        <w:pStyle w:val="246"/>
      </w:pPr>
      <w:r>
        <w:t>关系:</w:t>
      </w:r>
    </w:p>
    <w:p w14:paraId="51299D95">
      <w:pPr>
        <w:pStyle w:val="246"/>
      </w:pPr>
      <w:r>
        <w:t>计量单位:</w:t>
      </w:r>
    </w:p>
    <w:p w14:paraId="5AD58B96">
      <w:pPr>
        <w:pStyle w:val="246"/>
      </w:pPr>
      <w:r>
        <w:t>值域:YJ_CODE_0128《排土场按设置地点分类代码表》</w:t>
      </w:r>
    </w:p>
    <w:p w14:paraId="130C59C7">
      <w:pPr>
        <w:pStyle w:val="246"/>
      </w:pPr>
      <w:r>
        <w:t>——————————————————————————————————</w:t>
      </w:r>
    </w:p>
    <w:p w14:paraId="5D4B9C57">
      <w:pPr>
        <w:pStyle w:val="103"/>
        <w:spacing w:before="120" w:after="120"/>
        <w:rPr>
          <w:rFonts w:ascii="Times New Roman"/>
        </w:rPr>
      </w:pPr>
      <w:bookmarkStart w:id="1045" w:name="_Toc69401979"/>
      <w:r>
        <w:rPr>
          <w:rFonts w:ascii="Times New Roman"/>
        </w:rPr>
        <w:t>排土场按台阶划分</w:t>
      </w:r>
      <w:bookmarkEnd w:id="1045"/>
    </w:p>
    <w:p w14:paraId="4BE3905A">
      <w:pPr>
        <w:pStyle w:val="246"/>
      </w:pPr>
      <w:r>
        <w:t>内部标识符:DE21020142</w:t>
      </w:r>
    </w:p>
    <w:p w14:paraId="32362A28">
      <w:pPr>
        <w:pStyle w:val="246"/>
      </w:pPr>
      <w:r>
        <w:t>数据元名称:排土场按台阶划分</w:t>
      </w:r>
    </w:p>
    <w:p w14:paraId="49354A9C">
      <w:pPr>
        <w:pStyle w:val="246"/>
      </w:pPr>
      <w:r>
        <w:t>汉语简拼:pai-tu-chang-an-tai-jie-hua-fen</w:t>
      </w:r>
    </w:p>
    <w:p w14:paraId="4A0224DD">
      <w:pPr>
        <w:pStyle w:val="246"/>
      </w:pPr>
      <w:r>
        <w:t>英文名称:soil dive by step</w:t>
      </w:r>
    </w:p>
    <w:p w14:paraId="6D220B29">
      <w:pPr>
        <w:pStyle w:val="246"/>
      </w:pPr>
      <w:r>
        <w:t>标识符:PTCATJHF</w:t>
      </w:r>
    </w:p>
    <w:p w14:paraId="2AD86092">
      <w:pPr>
        <w:pStyle w:val="246"/>
      </w:pPr>
      <w:r>
        <w:t>版本:1</w:t>
      </w:r>
    </w:p>
    <w:p w14:paraId="149E9DE0">
      <w:pPr>
        <w:pStyle w:val="246"/>
      </w:pPr>
      <w:r>
        <w:t>说明:按台阶划分排土场。</w:t>
      </w:r>
    </w:p>
    <w:p w14:paraId="03B31E85">
      <w:pPr>
        <w:pStyle w:val="246"/>
      </w:pPr>
      <w:r>
        <w:t>数据类型:字符型</w:t>
      </w:r>
    </w:p>
    <w:p w14:paraId="16EA20C5">
      <w:pPr>
        <w:pStyle w:val="246"/>
      </w:pPr>
      <w:r>
        <w:t>数据格式:c1</w:t>
      </w:r>
    </w:p>
    <w:p w14:paraId="1F6AFD62">
      <w:pPr>
        <w:pStyle w:val="246"/>
      </w:pPr>
      <w:r>
        <w:t>对象词:排土场</w:t>
      </w:r>
    </w:p>
    <w:p w14:paraId="5DACF346">
      <w:pPr>
        <w:pStyle w:val="246"/>
      </w:pPr>
      <w:r>
        <w:t>特性词:按台阶划分</w:t>
      </w:r>
    </w:p>
    <w:p w14:paraId="2F474DA9">
      <w:pPr>
        <w:pStyle w:val="246"/>
      </w:pPr>
      <w:r>
        <w:t>表示词:代码</w:t>
      </w:r>
    </w:p>
    <w:p w14:paraId="6FB7B493">
      <w:pPr>
        <w:pStyle w:val="246"/>
      </w:pPr>
      <w:r>
        <w:t>同义名称:</w:t>
      </w:r>
    </w:p>
    <w:p w14:paraId="1FC157E9">
      <w:pPr>
        <w:pStyle w:val="246"/>
      </w:pPr>
      <w:r>
        <w:t>关系:</w:t>
      </w:r>
    </w:p>
    <w:p w14:paraId="4806DD1F">
      <w:pPr>
        <w:pStyle w:val="246"/>
      </w:pPr>
      <w:r>
        <w:t>计量单位:</w:t>
      </w:r>
    </w:p>
    <w:p w14:paraId="572DDA5C">
      <w:pPr>
        <w:pStyle w:val="246"/>
      </w:pPr>
      <w:r>
        <w:t>值域:YJ_CODE_0129《排土场按台阶划分代码表》</w:t>
      </w:r>
    </w:p>
    <w:p w14:paraId="46F79672">
      <w:pPr>
        <w:pStyle w:val="246"/>
      </w:pPr>
      <w:r>
        <w:t>——————————————————————————————————</w:t>
      </w:r>
    </w:p>
    <w:p w14:paraId="4735D7A4">
      <w:pPr>
        <w:pStyle w:val="103"/>
        <w:spacing w:before="120" w:after="120"/>
        <w:rPr>
          <w:rFonts w:ascii="Times New Roman"/>
        </w:rPr>
      </w:pPr>
      <w:bookmarkStart w:id="1046" w:name="_Toc69401980"/>
      <w:r>
        <w:rPr>
          <w:rFonts w:ascii="Times New Roman"/>
        </w:rPr>
        <w:t>工程名称</w:t>
      </w:r>
      <w:bookmarkEnd w:id="1046"/>
    </w:p>
    <w:p w14:paraId="2A54F352">
      <w:pPr>
        <w:pStyle w:val="246"/>
      </w:pPr>
      <w:r>
        <w:t>内部标识符:DE21020207</w:t>
      </w:r>
    </w:p>
    <w:p w14:paraId="40B0A9FE">
      <w:pPr>
        <w:pStyle w:val="246"/>
      </w:pPr>
      <w:r>
        <w:t>数据元名称:工程名称</w:t>
      </w:r>
    </w:p>
    <w:p w14:paraId="66499189">
      <w:pPr>
        <w:pStyle w:val="246"/>
      </w:pPr>
      <w:r>
        <w:t>汉语简拼:gong-cheng-ming-cheng</w:t>
      </w:r>
    </w:p>
    <w:p w14:paraId="39E97A28">
      <w:pPr>
        <w:pStyle w:val="246"/>
      </w:pPr>
      <w:r>
        <w:t>英文名称:the project belongs to</w:t>
      </w:r>
    </w:p>
    <w:p w14:paraId="7873B19C">
      <w:pPr>
        <w:pStyle w:val="246"/>
      </w:pPr>
      <w:r>
        <w:t>标识符:GCMC</w:t>
      </w:r>
    </w:p>
    <w:p w14:paraId="6F151A51">
      <w:pPr>
        <w:pStyle w:val="246"/>
      </w:pPr>
      <w:r>
        <w:t>版本:1</w:t>
      </w:r>
    </w:p>
    <w:p w14:paraId="702A81C9">
      <w:pPr>
        <w:pStyle w:val="246"/>
      </w:pPr>
      <w:r>
        <w:t>说明:所属项目工程的名称。</w:t>
      </w:r>
    </w:p>
    <w:p w14:paraId="06667F65">
      <w:pPr>
        <w:pStyle w:val="246"/>
      </w:pPr>
      <w:r>
        <w:t>数据类型:字符型</w:t>
      </w:r>
    </w:p>
    <w:p w14:paraId="4B64D65F">
      <w:pPr>
        <w:pStyle w:val="246"/>
      </w:pPr>
      <w:r>
        <w:t>数据格式:c..200</w:t>
      </w:r>
    </w:p>
    <w:p w14:paraId="79E6F668">
      <w:pPr>
        <w:pStyle w:val="246"/>
      </w:pPr>
      <w:r>
        <w:t>对象词:工程</w:t>
      </w:r>
    </w:p>
    <w:p w14:paraId="4740D3FE">
      <w:pPr>
        <w:pStyle w:val="246"/>
      </w:pPr>
      <w:r>
        <w:t>特性词:名称</w:t>
      </w:r>
    </w:p>
    <w:p w14:paraId="2D71D818">
      <w:pPr>
        <w:pStyle w:val="246"/>
      </w:pPr>
      <w:r>
        <w:t>表示词:名称</w:t>
      </w:r>
    </w:p>
    <w:p w14:paraId="0B733B48">
      <w:pPr>
        <w:pStyle w:val="246"/>
      </w:pPr>
      <w:r>
        <w:t>同义名称:</w:t>
      </w:r>
    </w:p>
    <w:p w14:paraId="1365DC2C">
      <w:pPr>
        <w:pStyle w:val="246"/>
      </w:pPr>
      <w:r>
        <w:t>关系:</w:t>
      </w:r>
    </w:p>
    <w:p w14:paraId="1B67EE2D">
      <w:pPr>
        <w:pStyle w:val="246"/>
      </w:pPr>
      <w:r>
        <w:t>计量单位:</w:t>
      </w:r>
    </w:p>
    <w:p w14:paraId="6C2B0488">
      <w:pPr>
        <w:pStyle w:val="246"/>
      </w:pPr>
      <w:r>
        <w:t>值域:</w:t>
      </w:r>
    </w:p>
    <w:p w14:paraId="35BB0D89">
      <w:pPr>
        <w:pStyle w:val="246"/>
      </w:pPr>
      <w:r>
        <w:t>——————————————————————————————————</w:t>
      </w:r>
    </w:p>
    <w:p w14:paraId="09F02AB3">
      <w:pPr>
        <w:pStyle w:val="103"/>
        <w:spacing w:before="120" w:after="120"/>
        <w:rPr>
          <w:rFonts w:ascii="Times New Roman"/>
        </w:rPr>
      </w:pPr>
      <w:bookmarkStart w:id="1047" w:name="_Toc69401981"/>
      <w:r>
        <w:rPr>
          <w:rFonts w:ascii="Times New Roman"/>
        </w:rPr>
        <w:t>工程</w:t>
      </w:r>
      <w:r>
        <w:t>材料</w:t>
      </w:r>
      <w:bookmarkEnd w:id="1047"/>
    </w:p>
    <w:p w14:paraId="211C80F1">
      <w:pPr>
        <w:pStyle w:val="246"/>
      </w:pPr>
      <w:r>
        <w:t>内部标识符:DE21020031</w:t>
      </w:r>
    </w:p>
    <w:p w14:paraId="4B60BC2E">
      <w:pPr>
        <w:pStyle w:val="246"/>
      </w:pPr>
      <w:r>
        <w:t>数据元名称:工程材料</w:t>
      </w:r>
    </w:p>
    <w:p w14:paraId="09ECA3F4">
      <w:pPr>
        <w:pStyle w:val="246"/>
      </w:pPr>
      <w:r>
        <w:t>汉语简拼:gong-cheng-cai-liao</w:t>
      </w:r>
    </w:p>
    <w:p w14:paraId="5EAF01B5">
      <w:pPr>
        <w:pStyle w:val="246"/>
      </w:pPr>
      <w:r>
        <w:t>英文名称:engineering material</w:t>
      </w:r>
    </w:p>
    <w:p w14:paraId="48043FCF">
      <w:pPr>
        <w:pStyle w:val="246"/>
      </w:pPr>
      <w:r>
        <w:t>标识符:GCCL</w:t>
      </w:r>
    </w:p>
    <w:p w14:paraId="060B7256">
      <w:pPr>
        <w:pStyle w:val="246"/>
      </w:pPr>
      <w:r>
        <w:t>版本:1</w:t>
      </w:r>
    </w:p>
    <w:p w14:paraId="566A8EFF">
      <w:pPr>
        <w:pStyle w:val="246"/>
      </w:pPr>
      <w:r>
        <w:t>说明:工程项目的生产材料的名称。</w:t>
      </w:r>
    </w:p>
    <w:p w14:paraId="2615C53C">
      <w:pPr>
        <w:pStyle w:val="246"/>
      </w:pPr>
      <w:r>
        <w:t>数据类型:字符型</w:t>
      </w:r>
    </w:p>
    <w:p w14:paraId="36E7C80A">
      <w:pPr>
        <w:pStyle w:val="246"/>
      </w:pPr>
      <w:r>
        <w:t>数据格式:c..200</w:t>
      </w:r>
    </w:p>
    <w:p w14:paraId="442D3813">
      <w:pPr>
        <w:pStyle w:val="246"/>
      </w:pPr>
      <w:r>
        <w:t>对象词:工程材料</w:t>
      </w:r>
    </w:p>
    <w:p w14:paraId="7BC6EE38">
      <w:pPr>
        <w:pStyle w:val="246"/>
      </w:pPr>
      <w:r>
        <w:t>特性词:名称</w:t>
      </w:r>
    </w:p>
    <w:p w14:paraId="08FEB35F">
      <w:pPr>
        <w:pStyle w:val="246"/>
      </w:pPr>
      <w:r>
        <w:t>表示词:名称</w:t>
      </w:r>
    </w:p>
    <w:p w14:paraId="7D881E47">
      <w:pPr>
        <w:pStyle w:val="246"/>
      </w:pPr>
      <w:r>
        <w:t>同义名称:</w:t>
      </w:r>
    </w:p>
    <w:p w14:paraId="21CCAEBB">
      <w:pPr>
        <w:pStyle w:val="246"/>
      </w:pPr>
      <w:r>
        <w:t>关系:</w:t>
      </w:r>
    </w:p>
    <w:p w14:paraId="7576E61D">
      <w:pPr>
        <w:pStyle w:val="246"/>
      </w:pPr>
      <w:r>
        <w:t>计量单位:</w:t>
      </w:r>
    </w:p>
    <w:p w14:paraId="7BB3BFE0">
      <w:pPr>
        <w:pStyle w:val="246"/>
      </w:pPr>
      <w:r>
        <w:t>值域:</w:t>
      </w:r>
    </w:p>
    <w:p w14:paraId="1303D1BF">
      <w:pPr>
        <w:pStyle w:val="246"/>
      </w:pPr>
      <w:r>
        <w:t>——————————————————————————————————</w:t>
      </w:r>
    </w:p>
    <w:p w14:paraId="18E3B9FC">
      <w:pPr>
        <w:pStyle w:val="103"/>
        <w:spacing w:before="120" w:after="120"/>
        <w:rPr>
          <w:rFonts w:ascii="Times New Roman"/>
        </w:rPr>
      </w:pPr>
      <w:bookmarkStart w:id="1048" w:name="_Toc69401982"/>
      <w:r>
        <w:rPr>
          <w:rFonts w:ascii="Times New Roman"/>
        </w:rPr>
        <w:t>工程设备</w:t>
      </w:r>
      <w:bookmarkEnd w:id="1048"/>
    </w:p>
    <w:p w14:paraId="1C6D7F68">
      <w:pPr>
        <w:pStyle w:val="246"/>
      </w:pPr>
      <w:r>
        <w:t>内部标识符:DE21020028</w:t>
      </w:r>
    </w:p>
    <w:p w14:paraId="6582C317">
      <w:pPr>
        <w:pStyle w:val="246"/>
      </w:pPr>
      <w:r>
        <w:t>数据元名称:工程设备</w:t>
      </w:r>
    </w:p>
    <w:p w14:paraId="1D75A100">
      <w:pPr>
        <w:pStyle w:val="246"/>
      </w:pPr>
      <w:r>
        <w:t>汉语简拼:gong-cheng-she-bei</w:t>
      </w:r>
    </w:p>
    <w:p w14:paraId="15AF0BE4">
      <w:pPr>
        <w:pStyle w:val="246"/>
      </w:pPr>
      <w:r>
        <w:t>英文名称:engineering equipment</w:t>
      </w:r>
    </w:p>
    <w:p w14:paraId="5F3E7E38">
      <w:pPr>
        <w:pStyle w:val="246"/>
      </w:pPr>
      <w:r>
        <w:t>标识符:GCSB</w:t>
      </w:r>
    </w:p>
    <w:p w14:paraId="13BB5DF3">
      <w:pPr>
        <w:pStyle w:val="246"/>
      </w:pPr>
      <w:r>
        <w:t>版本:1</w:t>
      </w:r>
    </w:p>
    <w:p w14:paraId="189ED131">
      <w:pPr>
        <w:pStyle w:val="246"/>
      </w:pPr>
      <w:r>
        <w:t>说明:工程项目中的生产设备的名称。</w:t>
      </w:r>
    </w:p>
    <w:p w14:paraId="6C6CBDEC">
      <w:pPr>
        <w:pStyle w:val="246"/>
      </w:pPr>
      <w:r>
        <w:t>数据类型:字符型</w:t>
      </w:r>
    </w:p>
    <w:p w14:paraId="564C78DB">
      <w:pPr>
        <w:pStyle w:val="246"/>
      </w:pPr>
      <w:r>
        <w:t>数据格式:c..200</w:t>
      </w:r>
    </w:p>
    <w:p w14:paraId="6C41B687">
      <w:pPr>
        <w:pStyle w:val="246"/>
      </w:pPr>
      <w:r>
        <w:t>对象词:工程设备</w:t>
      </w:r>
    </w:p>
    <w:p w14:paraId="0F86B025">
      <w:pPr>
        <w:pStyle w:val="246"/>
      </w:pPr>
      <w:r>
        <w:t>特性词:名称</w:t>
      </w:r>
    </w:p>
    <w:p w14:paraId="4B06F212">
      <w:pPr>
        <w:pStyle w:val="246"/>
      </w:pPr>
      <w:r>
        <w:t>表示词:名称</w:t>
      </w:r>
    </w:p>
    <w:p w14:paraId="503C9F95">
      <w:pPr>
        <w:pStyle w:val="246"/>
      </w:pPr>
      <w:r>
        <w:t>同义名称:</w:t>
      </w:r>
    </w:p>
    <w:p w14:paraId="51B8DD48">
      <w:pPr>
        <w:pStyle w:val="246"/>
      </w:pPr>
      <w:r>
        <w:t>关系:</w:t>
      </w:r>
    </w:p>
    <w:p w14:paraId="1F9B2CF7">
      <w:pPr>
        <w:pStyle w:val="246"/>
      </w:pPr>
      <w:r>
        <w:t>计量单位:</w:t>
      </w:r>
    </w:p>
    <w:p w14:paraId="38241406">
      <w:pPr>
        <w:pStyle w:val="246"/>
      </w:pPr>
      <w:r>
        <w:t>值域:</w:t>
      </w:r>
    </w:p>
    <w:p w14:paraId="4AF03CAC">
      <w:pPr>
        <w:pStyle w:val="246"/>
      </w:pPr>
      <w:r>
        <w:t>——————————————————————————————————</w:t>
      </w:r>
    </w:p>
    <w:p w14:paraId="0DBAEC02">
      <w:pPr>
        <w:pStyle w:val="103"/>
        <w:spacing w:before="120" w:after="120"/>
        <w:rPr>
          <w:rFonts w:ascii="Times New Roman"/>
        </w:rPr>
      </w:pPr>
      <w:bookmarkStart w:id="1049" w:name="_Toc69401983"/>
      <w:r>
        <w:rPr>
          <w:rFonts w:ascii="Times New Roman"/>
        </w:rPr>
        <w:t>建筑</w:t>
      </w:r>
      <w:r>
        <w:t>施工</w:t>
      </w:r>
      <w:r>
        <w:rPr>
          <w:rFonts w:ascii="Times New Roman"/>
        </w:rPr>
        <w:t>类型</w:t>
      </w:r>
      <w:bookmarkEnd w:id="1049"/>
    </w:p>
    <w:p w14:paraId="5A96E49B">
      <w:pPr>
        <w:pStyle w:val="246"/>
      </w:pPr>
      <w:r>
        <w:t>内部标识符:DE21020061</w:t>
      </w:r>
    </w:p>
    <w:p w14:paraId="3E9C2D0C">
      <w:pPr>
        <w:pStyle w:val="246"/>
      </w:pPr>
      <w:r>
        <w:t>数据元名称:建筑施工类型</w:t>
      </w:r>
    </w:p>
    <w:p w14:paraId="4D1A9FD2">
      <w:pPr>
        <w:pStyle w:val="246"/>
      </w:pPr>
      <w:r>
        <w:t>汉语简拼:jian-zhu-shi-gong-lei-xing</w:t>
      </w:r>
    </w:p>
    <w:p w14:paraId="5174FC6C">
      <w:pPr>
        <w:pStyle w:val="246"/>
      </w:pPr>
      <w:r>
        <w:t>英文名称:construction type</w:t>
      </w:r>
    </w:p>
    <w:p w14:paraId="3F0E05E9">
      <w:pPr>
        <w:pStyle w:val="246"/>
      </w:pPr>
      <w:r>
        <w:t>标识符:JZSGLX</w:t>
      </w:r>
    </w:p>
    <w:p w14:paraId="20ACB0BF">
      <w:pPr>
        <w:pStyle w:val="246"/>
      </w:pPr>
      <w:r>
        <w:t>版本:1</w:t>
      </w:r>
    </w:p>
    <w:p w14:paraId="0D471228">
      <w:pPr>
        <w:pStyle w:val="246"/>
      </w:pPr>
      <w:r>
        <w:t>说明:建筑的施工类型的代码。</w:t>
      </w:r>
    </w:p>
    <w:p w14:paraId="58BCA731">
      <w:pPr>
        <w:pStyle w:val="246"/>
      </w:pPr>
      <w:r>
        <w:t>数据类型:字符型</w:t>
      </w:r>
    </w:p>
    <w:p w14:paraId="75B1AA4C">
      <w:pPr>
        <w:pStyle w:val="246"/>
      </w:pPr>
      <w:r>
        <w:t>数据格式:c2</w:t>
      </w:r>
    </w:p>
    <w:p w14:paraId="15A93CC1">
      <w:pPr>
        <w:pStyle w:val="246"/>
      </w:pPr>
      <w:r>
        <w:t>对象词:建筑</w:t>
      </w:r>
    </w:p>
    <w:p w14:paraId="492926C9">
      <w:pPr>
        <w:pStyle w:val="246"/>
      </w:pPr>
      <w:r>
        <w:t>特性词:施工类型</w:t>
      </w:r>
    </w:p>
    <w:p w14:paraId="7596585E">
      <w:pPr>
        <w:pStyle w:val="246"/>
      </w:pPr>
      <w:r>
        <w:t>表示词:代码</w:t>
      </w:r>
    </w:p>
    <w:p w14:paraId="75EEDCE5">
      <w:pPr>
        <w:pStyle w:val="246"/>
      </w:pPr>
      <w:r>
        <w:t>同义名称:</w:t>
      </w:r>
    </w:p>
    <w:p w14:paraId="44034124">
      <w:pPr>
        <w:pStyle w:val="246"/>
      </w:pPr>
      <w:r>
        <w:t>关系:</w:t>
      </w:r>
    </w:p>
    <w:p w14:paraId="7B26CA78">
      <w:pPr>
        <w:pStyle w:val="246"/>
      </w:pPr>
      <w:r>
        <w:t>计量单位:</w:t>
      </w:r>
    </w:p>
    <w:p w14:paraId="4E876BCD">
      <w:pPr>
        <w:pStyle w:val="246"/>
      </w:pPr>
      <w:r>
        <w:t>值域:YJ_CODE_0077《建筑施工类型代码表》</w:t>
      </w:r>
    </w:p>
    <w:p w14:paraId="7565D348">
      <w:pPr>
        <w:pStyle w:val="246"/>
      </w:pPr>
      <w:r>
        <w:t>——————————————————————————————————</w:t>
      </w:r>
    </w:p>
    <w:p w14:paraId="010DCC4A">
      <w:pPr>
        <w:pStyle w:val="103"/>
        <w:spacing w:before="120" w:after="120"/>
        <w:rPr>
          <w:rFonts w:ascii="Times New Roman"/>
        </w:rPr>
      </w:pPr>
      <w:bookmarkStart w:id="1050" w:name="_Toc69401984"/>
      <w:r>
        <w:t>建筑结构</w:t>
      </w:r>
      <w:r>
        <w:rPr>
          <w:rFonts w:ascii="Times New Roman"/>
        </w:rPr>
        <w:t>类别</w:t>
      </w:r>
      <w:bookmarkEnd w:id="1050"/>
    </w:p>
    <w:p w14:paraId="249FE5AA">
      <w:pPr>
        <w:pStyle w:val="246"/>
      </w:pPr>
      <w:r>
        <w:t>内部标识符:DE21020032</w:t>
      </w:r>
    </w:p>
    <w:p w14:paraId="371A1343">
      <w:pPr>
        <w:pStyle w:val="246"/>
      </w:pPr>
      <w:r>
        <w:t>数据元名称:建筑结构类别</w:t>
      </w:r>
    </w:p>
    <w:p w14:paraId="752EE807">
      <w:pPr>
        <w:pStyle w:val="246"/>
      </w:pPr>
      <w:r>
        <w:t>汉语简拼:jian-zhu-jie-gou-lei-bie</w:t>
      </w:r>
    </w:p>
    <w:p w14:paraId="5D9CB6A8">
      <w:pPr>
        <w:pStyle w:val="246"/>
      </w:pPr>
      <w:r>
        <w:t>英文名称:building architectual category</w:t>
      </w:r>
    </w:p>
    <w:p w14:paraId="66310331">
      <w:pPr>
        <w:pStyle w:val="246"/>
      </w:pPr>
      <w:r>
        <w:t>标识符:JZJGLB</w:t>
      </w:r>
    </w:p>
    <w:p w14:paraId="296A70ED">
      <w:pPr>
        <w:pStyle w:val="246"/>
      </w:pPr>
      <w:r>
        <w:t>版本:1</w:t>
      </w:r>
    </w:p>
    <w:p w14:paraId="65B1989B">
      <w:pPr>
        <w:pStyle w:val="246"/>
      </w:pPr>
      <w:r>
        <w:t>说明:标识建筑结构的种类。</w:t>
      </w:r>
    </w:p>
    <w:p w14:paraId="560095BE">
      <w:pPr>
        <w:pStyle w:val="246"/>
      </w:pPr>
      <w:r>
        <w:t>数据类型:字符型</w:t>
      </w:r>
    </w:p>
    <w:p w14:paraId="59DF1F9A">
      <w:pPr>
        <w:pStyle w:val="246"/>
      </w:pPr>
      <w:r>
        <w:t>数据格式:c1</w:t>
      </w:r>
    </w:p>
    <w:p w14:paraId="0A701E72">
      <w:pPr>
        <w:pStyle w:val="246"/>
      </w:pPr>
      <w:r>
        <w:t>对象词:建筑结构</w:t>
      </w:r>
    </w:p>
    <w:p w14:paraId="57E0FB3D">
      <w:pPr>
        <w:pStyle w:val="246"/>
      </w:pPr>
      <w:r>
        <w:t>特性词:类别</w:t>
      </w:r>
    </w:p>
    <w:p w14:paraId="4D230F80">
      <w:pPr>
        <w:pStyle w:val="246"/>
      </w:pPr>
      <w:r>
        <w:t>表示词:代码</w:t>
      </w:r>
    </w:p>
    <w:p w14:paraId="09788EAE">
      <w:pPr>
        <w:pStyle w:val="246"/>
      </w:pPr>
      <w:r>
        <w:t>同义名称:</w:t>
      </w:r>
    </w:p>
    <w:p w14:paraId="2E235782">
      <w:pPr>
        <w:pStyle w:val="246"/>
      </w:pPr>
      <w:r>
        <w:t>关系:</w:t>
      </w:r>
    </w:p>
    <w:p w14:paraId="3354FCA0">
      <w:pPr>
        <w:pStyle w:val="246"/>
      </w:pPr>
      <w:r>
        <w:t>计量单位:</w:t>
      </w:r>
    </w:p>
    <w:p w14:paraId="18E81EB3">
      <w:pPr>
        <w:pStyle w:val="246"/>
      </w:pPr>
      <w:r>
        <w:t>值域:YJ_CODE_0061《建筑结构类别代码表》</w:t>
      </w:r>
    </w:p>
    <w:p w14:paraId="2BE73C08">
      <w:pPr>
        <w:pStyle w:val="246"/>
      </w:pPr>
      <w:r>
        <w:t>——————————————————————————————————</w:t>
      </w:r>
    </w:p>
    <w:p w14:paraId="6B2373B8">
      <w:pPr>
        <w:pStyle w:val="103"/>
        <w:spacing w:before="120" w:after="120"/>
        <w:rPr>
          <w:rFonts w:ascii="Times New Roman"/>
        </w:rPr>
      </w:pPr>
      <w:bookmarkStart w:id="1051" w:name="_Toc69401985"/>
      <w:r>
        <w:rPr>
          <w:rFonts w:ascii="Times New Roman"/>
        </w:rPr>
        <w:t>建筑物</w:t>
      </w:r>
      <w:r>
        <w:t>耐火等级</w:t>
      </w:r>
      <w:bookmarkEnd w:id="1051"/>
    </w:p>
    <w:p w14:paraId="6D331DED">
      <w:pPr>
        <w:pStyle w:val="246"/>
      </w:pPr>
      <w:r>
        <w:t>内部标识符:DE21020033</w:t>
      </w:r>
    </w:p>
    <w:p w14:paraId="00D13E34">
      <w:pPr>
        <w:pStyle w:val="246"/>
      </w:pPr>
      <w:r>
        <w:t>数据元名称:建筑物耐火等级</w:t>
      </w:r>
    </w:p>
    <w:p w14:paraId="57F41221">
      <w:pPr>
        <w:pStyle w:val="246"/>
      </w:pPr>
      <w:r>
        <w:t>汉语简拼:jian-zhu-wu-nai-huo-deng-ji</w:t>
      </w:r>
    </w:p>
    <w:p w14:paraId="3172DB13">
      <w:pPr>
        <w:pStyle w:val="246"/>
      </w:pPr>
      <w:r>
        <w:t>英文名称:building Fire resistance level</w:t>
      </w:r>
    </w:p>
    <w:p w14:paraId="71EF5DF0">
      <w:pPr>
        <w:pStyle w:val="246"/>
      </w:pPr>
      <w:r>
        <w:t>标识符:JZWNHDJ</w:t>
      </w:r>
    </w:p>
    <w:p w14:paraId="7B8FF881">
      <w:pPr>
        <w:pStyle w:val="246"/>
      </w:pPr>
      <w:r>
        <w:t>版本:1</w:t>
      </w:r>
    </w:p>
    <w:p w14:paraId="36C6F697">
      <w:pPr>
        <w:pStyle w:val="246"/>
      </w:pPr>
      <w:r>
        <w:t>说明:标识建筑物耐火的等级。</w:t>
      </w:r>
    </w:p>
    <w:p w14:paraId="02C2E57A">
      <w:pPr>
        <w:pStyle w:val="246"/>
      </w:pPr>
      <w:r>
        <w:t>数据类型:字符型</w:t>
      </w:r>
    </w:p>
    <w:p w14:paraId="0614871D">
      <w:pPr>
        <w:pStyle w:val="246"/>
      </w:pPr>
      <w:r>
        <w:t>数据格式:c2</w:t>
      </w:r>
    </w:p>
    <w:p w14:paraId="243BCC57">
      <w:pPr>
        <w:pStyle w:val="246"/>
      </w:pPr>
      <w:r>
        <w:t>对象词:建筑物</w:t>
      </w:r>
    </w:p>
    <w:p w14:paraId="13E863FF">
      <w:pPr>
        <w:pStyle w:val="246"/>
      </w:pPr>
      <w:r>
        <w:t>特性词:等级</w:t>
      </w:r>
    </w:p>
    <w:p w14:paraId="55536C5A">
      <w:pPr>
        <w:pStyle w:val="246"/>
      </w:pPr>
      <w:r>
        <w:t>表示词:代码</w:t>
      </w:r>
    </w:p>
    <w:p w14:paraId="23A6AB92">
      <w:pPr>
        <w:pStyle w:val="246"/>
      </w:pPr>
      <w:r>
        <w:t>同义名称:</w:t>
      </w:r>
    </w:p>
    <w:p w14:paraId="3D4B6C09">
      <w:pPr>
        <w:pStyle w:val="246"/>
      </w:pPr>
      <w:r>
        <w:t>关系:</w:t>
      </w:r>
    </w:p>
    <w:p w14:paraId="6FA7E938">
      <w:pPr>
        <w:pStyle w:val="246"/>
      </w:pPr>
      <w:r>
        <w:t>计量单位:</w:t>
      </w:r>
    </w:p>
    <w:p w14:paraId="525A4D6E">
      <w:pPr>
        <w:pStyle w:val="246"/>
      </w:pPr>
      <w:r>
        <w:t>值域:YJ_CODE_0062《建筑物耐火等级代码表》</w:t>
      </w:r>
    </w:p>
    <w:p w14:paraId="791BE13D">
      <w:pPr>
        <w:pStyle w:val="246"/>
      </w:pPr>
      <w:r>
        <w:t>——————————————————————————————————</w:t>
      </w:r>
    </w:p>
    <w:p w14:paraId="1C4698C7">
      <w:pPr>
        <w:pStyle w:val="103"/>
        <w:spacing w:before="120" w:after="120"/>
        <w:rPr>
          <w:rFonts w:ascii="Times New Roman"/>
        </w:rPr>
      </w:pPr>
      <w:bookmarkStart w:id="1052" w:name="_Toc69401986"/>
      <w:r>
        <w:rPr>
          <w:rFonts w:ascii="Times New Roman"/>
        </w:rPr>
        <w:t>楼房或建筑物数量</w:t>
      </w:r>
      <w:bookmarkEnd w:id="1052"/>
    </w:p>
    <w:p w14:paraId="636300AD">
      <w:pPr>
        <w:pStyle w:val="246"/>
      </w:pPr>
      <w:r>
        <w:t>内部标识符:DE21020018</w:t>
      </w:r>
    </w:p>
    <w:p w14:paraId="5607DCEA">
      <w:pPr>
        <w:pStyle w:val="246"/>
      </w:pPr>
      <w:r>
        <w:t>数据元名称:楼房或建筑物数量</w:t>
      </w:r>
    </w:p>
    <w:p w14:paraId="523B4EAB">
      <w:pPr>
        <w:pStyle w:val="246"/>
      </w:pPr>
      <w:r>
        <w:t>汉语简拼:lou-fang-huo-jian-zhu-wu-shu-liang</w:t>
      </w:r>
    </w:p>
    <w:p w14:paraId="39A959BA">
      <w:pPr>
        <w:pStyle w:val="246"/>
      </w:pPr>
      <w:r>
        <w:t>英文名称:number of building</w:t>
      </w:r>
    </w:p>
    <w:p w14:paraId="330BB5D7">
      <w:pPr>
        <w:pStyle w:val="246"/>
      </w:pPr>
      <w:r>
        <w:t>标识符:LFHJZWSL</w:t>
      </w:r>
    </w:p>
    <w:p w14:paraId="50A24D14">
      <w:pPr>
        <w:pStyle w:val="246"/>
      </w:pPr>
      <w:r>
        <w:t>版本:1</w:t>
      </w:r>
    </w:p>
    <w:p w14:paraId="4273C89E">
      <w:pPr>
        <w:pStyle w:val="246"/>
      </w:pPr>
      <w:r>
        <w:t>说明:楼房或建筑物的数量。</w:t>
      </w:r>
    </w:p>
    <w:p w14:paraId="2F5CB481">
      <w:pPr>
        <w:pStyle w:val="246"/>
      </w:pPr>
      <w:r>
        <w:t>数据类型:数值型</w:t>
      </w:r>
    </w:p>
    <w:p w14:paraId="497A19EB">
      <w:pPr>
        <w:pStyle w:val="246"/>
      </w:pPr>
      <w:r>
        <w:t>数据格式:n..10</w:t>
      </w:r>
    </w:p>
    <w:p w14:paraId="13BFEE84">
      <w:pPr>
        <w:pStyle w:val="246"/>
      </w:pPr>
      <w:r>
        <w:t>对象词:楼房或建筑物</w:t>
      </w:r>
    </w:p>
    <w:p w14:paraId="0C7CA21A">
      <w:pPr>
        <w:pStyle w:val="246"/>
      </w:pPr>
      <w:r>
        <w:t>特性词:数量</w:t>
      </w:r>
    </w:p>
    <w:p w14:paraId="52D421EC">
      <w:pPr>
        <w:pStyle w:val="246"/>
      </w:pPr>
      <w:r>
        <w:t>表示词:量</w:t>
      </w:r>
    </w:p>
    <w:p w14:paraId="4D2E741D">
      <w:pPr>
        <w:pStyle w:val="246"/>
      </w:pPr>
      <w:r>
        <w:t>同义名称:</w:t>
      </w:r>
    </w:p>
    <w:p w14:paraId="69271541">
      <w:pPr>
        <w:pStyle w:val="246"/>
      </w:pPr>
      <w:r>
        <w:t>关系:</w:t>
      </w:r>
    </w:p>
    <w:p w14:paraId="005C7894">
      <w:pPr>
        <w:pStyle w:val="246"/>
      </w:pPr>
      <w:r>
        <w:t>计量单位:栋</w:t>
      </w:r>
    </w:p>
    <w:p w14:paraId="361F5FA3">
      <w:pPr>
        <w:pStyle w:val="246"/>
      </w:pPr>
      <w:r>
        <w:t>值域:</w:t>
      </w:r>
    </w:p>
    <w:p w14:paraId="3D7E3AEC">
      <w:pPr>
        <w:pStyle w:val="246"/>
      </w:pPr>
      <w:r>
        <w:t>——————————————————————————————————</w:t>
      </w:r>
    </w:p>
    <w:p w14:paraId="018BE03A">
      <w:pPr>
        <w:pStyle w:val="103"/>
        <w:spacing w:before="120" w:after="120"/>
        <w:rPr>
          <w:rFonts w:ascii="Times New Roman"/>
        </w:rPr>
      </w:pPr>
      <w:bookmarkStart w:id="1053" w:name="_Toc69401987"/>
      <w:r>
        <w:rPr>
          <w:rFonts w:ascii="Times New Roman"/>
        </w:rPr>
        <w:t>烟花爆竹类别</w:t>
      </w:r>
      <w:bookmarkEnd w:id="1053"/>
    </w:p>
    <w:p w14:paraId="0C1139DC">
      <w:pPr>
        <w:pStyle w:val="246"/>
      </w:pPr>
      <w:r>
        <w:t>内部标识符:DE21020023</w:t>
      </w:r>
    </w:p>
    <w:p w14:paraId="0DBED3FF">
      <w:pPr>
        <w:pStyle w:val="246"/>
      </w:pPr>
      <w:r>
        <w:t>数据元名称:烟花爆竹类别</w:t>
      </w:r>
    </w:p>
    <w:p w14:paraId="0C927634">
      <w:pPr>
        <w:pStyle w:val="246"/>
      </w:pPr>
      <w:r>
        <w:t>汉语简拼:yan-hua-bao-zhu-lei-bie</w:t>
      </w:r>
    </w:p>
    <w:p w14:paraId="21B0D19F">
      <w:pPr>
        <w:pStyle w:val="246"/>
      </w:pPr>
      <w:r>
        <w:t>英文名称:category of fireworks</w:t>
      </w:r>
    </w:p>
    <w:p w14:paraId="4F78D709">
      <w:pPr>
        <w:pStyle w:val="246"/>
      </w:pPr>
      <w:r>
        <w:t>标识符:YHBZLB</w:t>
      </w:r>
    </w:p>
    <w:p w14:paraId="50AA507B">
      <w:pPr>
        <w:pStyle w:val="246"/>
      </w:pPr>
      <w:r>
        <w:t>版本:1</w:t>
      </w:r>
    </w:p>
    <w:p w14:paraId="60B27F56">
      <w:pPr>
        <w:pStyle w:val="246"/>
      </w:pPr>
      <w:r>
        <w:t>说明:烟花爆竹的产品类别的代码。</w:t>
      </w:r>
    </w:p>
    <w:p w14:paraId="3B767BC4">
      <w:pPr>
        <w:pStyle w:val="246"/>
      </w:pPr>
      <w:r>
        <w:t>数据类型:字符型</w:t>
      </w:r>
    </w:p>
    <w:p w14:paraId="4967AAEB">
      <w:pPr>
        <w:pStyle w:val="246"/>
      </w:pPr>
      <w:r>
        <w:t>数据格式:c1</w:t>
      </w:r>
    </w:p>
    <w:p w14:paraId="36A1B65C">
      <w:pPr>
        <w:pStyle w:val="246"/>
      </w:pPr>
      <w:r>
        <w:t>对象词:烟花爆竹</w:t>
      </w:r>
    </w:p>
    <w:p w14:paraId="08307BC5">
      <w:pPr>
        <w:pStyle w:val="246"/>
      </w:pPr>
      <w:r>
        <w:t>特性词:类别</w:t>
      </w:r>
    </w:p>
    <w:p w14:paraId="1EA2B244">
      <w:pPr>
        <w:pStyle w:val="246"/>
      </w:pPr>
      <w:r>
        <w:t>表示词:代码</w:t>
      </w:r>
    </w:p>
    <w:p w14:paraId="745713F9">
      <w:pPr>
        <w:pStyle w:val="246"/>
      </w:pPr>
      <w:r>
        <w:t>同义名称:</w:t>
      </w:r>
    </w:p>
    <w:p w14:paraId="79F31F10">
      <w:pPr>
        <w:pStyle w:val="246"/>
      </w:pPr>
      <w:r>
        <w:t>关系:</w:t>
      </w:r>
    </w:p>
    <w:p w14:paraId="3D3F21E2">
      <w:pPr>
        <w:pStyle w:val="246"/>
      </w:pPr>
      <w:r>
        <w:t>计量单位:</w:t>
      </w:r>
    </w:p>
    <w:p w14:paraId="41316E8D">
      <w:pPr>
        <w:pStyle w:val="246"/>
      </w:pPr>
      <w:r>
        <w:t>值域:YJ_CODE_0392《烟花爆竹类别代码表》</w:t>
      </w:r>
    </w:p>
    <w:p w14:paraId="55B2E719">
      <w:pPr>
        <w:pStyle w:val="246"/>
      </w:pPr>
      <w:r>
        <w:t>——————————————————————————————————</w:t>
      </w:r>
    </w:p>
    <w:p w14:paraId="6FC51868">
      <w:pPr>
        <w:pStyle w:val="103"/>
        <w:spacing w:before="120" w:after="120"/>
        <w:rPr>
          <w:rFonts w:ascii="Times New Roman"/>
        </w:rPr>
      </w:pPr>
      <w:bookmarkStart w:id="1054" w:name="_Toc69401988"/>
      <w:r>
        <w:rPr>
          <w:rFonts w:ascii="Times New Roman"/>
        </w:rPr>
        <w:t>烟花爆竹产品级别</w:t>
      </w:r>
      <w:bookmarkEnd w:id="1054"/>
    </w:p>
    <w:p w14:paraId="67980939">
      <w:pPr>
        <w:pStyle w:val="246"/>
      </w:pPr>
      <w:r>
        <w:t>内部标识符:DE21020376</w:t>
      </w:r>
    </w:p>
    <w:p w14:paraId="2CEBDF06">
      <w:pPr>
        <w:pStyle w:val="246"/>
      </w:pPr>
      <w:r>
        <w:t>数据元名称:烟花爆竹产品级别</w:t>
      </w:r>
    </w:p>
    <w:p w14:paraId="21632DB0">
      <w:pPr>
        <w:pStyle w:val="246"/>
      </w:pPr>
      <w:r>
        <w:t>汉语简拼:yan-hua-bao-zhu-chan-pin-ji-bie</w:t>
      </w:r>
    </w:p>
    <w:p w14:paraId="5EF14493">
      <w:pPr>
        <w:pStyle w:val="246"/>
      </w:pPr>
      <w:r>
        <w:t>英文名称:grade of fireworks and firecrackers</w:t>
      </w:r>
    </w:p>
    <w:p w14:paraId="6776C371">
      <w:pPr>
        <w:pStyle w:val="246"/>
      </w:pPr>
      <w:r>
        <w:t>标识符:YHBZCPJB</w:t>
      </w:r>
    </w:p>
    <w:p w14:paraId="2E99DE58">
      <w:pPr>
        <w:pStyle w:val="246"/>
      </w:pPr>
      <w:r>
        <w:t>版本:1</w:t>
      </w:r>
    </w:p>
    <w:p w14:paraId="22E7E5A4">
      <w:pPr>
        <w:pStyle w:val="246"/>
      </w:pPr>
      <w:r>
        <w:t>说明:根据烟花爆竹按药量、所能构成的危险性大小，烟花爆竹的分级</w:t>
      </w:r>
    </w:p>
    <w:p w14:paraId="729EF095">
      <w:pPr>
        <w:pStyle w:val="246"/>
      </w:pPr>
      <w:r>
        <w:t>数据类型:字符型</w:t>
      </w:r>
    </w:p>
    <w:p w14:paraId="546F313F">
      <w:pPr>
        <w:pStyle w:val="246"/>
      </w:pPr>
      <w:r>
        <w:t>数据格式:c1</w:t>
      </w:r>
    </w:p>
    <w:p w14:paraId="4C2790A5">
      <w:pPr>
        <w:pStyle w:val="246"/>
      </w:pPr>
      <w:r>
        <w:t>对象词:烟花爆竹产品</w:t>
      </w:r>
    </w:p>
    <w:p w14:paraId="0EC1D9A0">
      <w:pPr>
        <w:pStyle w:val="246"/>
      </w:pPr>
      <w:r>
        <w:t>特性词:级别</w:t>
      </w:r>
    </w:p>
    <w:p w14:paraId="47BEFF79">
      <w:pPr>
        <w:pStyle w:val="246"/>
      </w:pPr>
      <w:r>
        <w:t>表示词:代码</w:t>
      </w:r>
    </w:p>
    <w:p w14:paraId="0F20174C">
      <w:pPr>
        <w:pStyle w:val="246"/>
      </w:pPr>
      <w:r>
        <w:t>同义名称:</w:t>
      </w:r>
    </w:p>
    <w:p w14:paraId="4E25815E">
      <w:pPr>
        <w:pStyle w:val="246"/>
      </w:pPr>
      <w:r>
        <w:t>关系:</w:t>
      </w:r>
    </w:p>
    <w:p w14:paraId="4C7F8D0B">
      <w:pPr>
        <w:pStyle w:val="246"/>
      </w:pPr>
      <w:r>
        <w:t>计量单位:</w:t>
      </w:r>
    </w:p>
    <w:p w14:paraId="006595E4">
      <w:pPr>
        <w:pStyle w:val="246"/>
      </w:pPr>
      <w:r>
        <w:t>值域:YJ_CODE_0393《烟花爆竹产品级别代码表》</w:t>
      </w:r>
    </w:p>
    <w:p w14:paraId="13BDAB3B">
      <w:pPr>
        <w:pStyle w:val="246"/>
      </w:pPr>
      <w:r>
        <w:t>——————————————————————————————————</w:t>
      </w:r>
    </w:p>
    <w:p w14:paraId="6B696CFF">
      <w:pPr>
        <w:pStyle w:val="103"/>
        <w:spacing w:before="120" w:after="120"/>
        <w:rPr>
          <w:rFonts w:ascii="Times New Roman"/>
        </w:rPr>
      </w:pPr>
      <w:bookmarkStart w:id="1055" w:name="_Toc69401989"/>
      <w:r>
        <w:rPr>
          <w:rFonts w:ascii="Times New Roman"/>
        </w:rPr>
        <w:t>操作项目</w:t>
      </w:r>
      <w:bookmarkEnd w:id="1055"/>
    </w:p>
    <w:p w14:paraId="73D8E802">
      <w:pPr>
        <w:pStyle w:val="246"/>
      </w:pPr>
      <w:r>
        <w:t>内部标识符:DE21020037</w:t>
      </w:r>
    </w:p>
    <w:p w14:paraId="17AD3530">
      <w:pPr>
        <w:pStyle w:val="246"/>
      </w:pPr>
      <w:r>
        <w:t>数据元名称:操作项目</w:t>
      </w:r>
    </w:p>
    <w:p w14:paraId="12D5A232">
      <w:pPr>
        <w:pStyle w:val="246"/>
      </w:pPr>
      <w:r>
        <w:t>汉语简拼:cao-zuo-xiang-mu</w:t>
      </w:r>
    </w:p>
    <w:p w14:paraId="278B1C9F">
      <w:pPr>
        <w:pStyle w:val="246"/>
      </w:pPr>
      <w:r>
        <w:t>英文名称:operation item</w:t>
      </w:r>
    </w:p>
    <w:p w14:paraId="283208EF">
      <w:pPr>
        <w:pStyle w:val="246"/>
      </w:pPr>
      <w:r>
        <w:t>标识符:CZXM</w:t>
      </w:r>
    </w:p>
    <w:p w14:paraId="217C51C1">
      <w:pPr>
        <w:pStyle w:val="246"/>
      </w:pPr>
      <w:r>
        <w:t>版本:1</w:t>
      </w:r>
    </w:p>
    <w:p w14:paraId="5882C333">
      <w:pPr>
        <w:pStyle w:val="246"/>
      </w:pPr>
      <w:r>
        <w:t>说明:操作项目。</w:t>
      </w:r>
    </w:p>
    <w:p w14:paraId="6F702AFE">
      <w:pPr>
        <w:pStyle w:val="246"/>
      </w:pPr>
      <w:r>
        <w:t>数据类型:字符型</w:t>
      </w:r>
    </w:p>
    <w:p w14:paraId="62695FFD">
      <w:pPr>
        <w:pStyle w:val="246"/>
      </w:pPr>
      <w:r>
        <w:t>数据格式:c..200</w:t>
      </w:r>
    </w:p>
    <w:p w14:paraId="0377E8F6">
      <w:pPr>
        <w:pStyle w:val="246"/>
      </w:pPr>
      <w:r>
        <w:t>对象词:人</w:t>
      </w:r>
    </w:p>
    <w:p w14:paraId="4CE8BD10">
      <w:pPr>
        <w:pStyle w:val="246"/>
      </w:pPr>
      <w:r>
        <w:t>特性词:操作项目</w:t>
      </w:r>
    </w:p>
    <w:p w14:paraId="1C6A1A83">
      <w:pPr>
        <w:pStyle w:val="246"/>
      </w:pPr>
      <w:r>
        <w:t>表示词:名称</w:t>
      </w:r>
    </w:p>
    <w:p w14:paraId="3D6E3EAE">
      <w:pPr>
        <w:pStyle w:val="246"/>
      </w:pPr>
      <w:r>
        <w:t>同义名称:</w:t>
      </w:r>
    </w:p>
    <w:p w14:paraId="1966278D">
      <w:pPr>
        <w:pStyle w:val="246"/>
      </w:pPr>
      <w:r>
        <w:t>关系:</w:t>
      </w:r>
    </w:p>
    <w:p w14:paraId="5C4CA6F5">
      <w:pPr>
        <w:pStyle w:val="246"/>
      </w:pPr>
      <w:r>
        <w:t>计量单位:</w:t>
      </w:r>
    </w:p>
    <w:p w14:paraId="641C7481">
      <w:pPr>
        <w:pStyle w:val="246"/>
      </w:pPr>
      <w:r>
        <w:t>值域:</w:t>
      </w:r>
    </w:p>
    <w:p w14:paraId="016612DE">
      <w:pPr>
        <w:pStyle w:val="246"/>
      </w:pPr>
      <w:r>
        <w:t>——————————————————————————————————</w:t>
      </w:r>
    </w:p>
    <w:p w14:paraId="7F4F6C76">
      <w:pPr>
        <w:pStyle w:val="103"/>
        <w:spacing w:before="120" w:after="120"/>
        <w:rPr>
          <w:rFonts w:ascii="Times New Roman"/>
        </w:rPr>
      </w:pPr>
      <w:bookmarkStart w:id="1056" w:name="_Toc69401990"/>
      <w:r>
        <w:rPr>
          <w:rFonts w:ascii="Times New Roman"/>
        </w:rPr>
        <w:t>已修学时</w:t>
      </w:r>
      <w:bookmarkEnd w:id="1056"/>
    </w:p>
    <w:p w14:paraId="21156AEB">
      <w:pPr>
        <w:pStyle w:val="246"/>
      </w:pPr>
      <w:r>
        <w:t>内部标识符:DE21020038</w:t>
      </w:r>
    </w:p>
    <w:p w14:paraId="5D08ABE5">
      <w:pPr>
        <w:pStyle w:val="246"/>
      </w:pPr>
      <w:r>
        <w:t>数据元名称:已修学时</w:t>
      </w:r>
    </w:p>
    <w:p w14:paraId="6BCC0C28">
      <w:pPr>
        <w:pStyle w:val="246"/>
      </w:pPr>
      <w:r>
        <w:t>汉语简拼:yi-xiu-xue-shi</w:t>
      </w:r>
    </w:p>
    <w:p w14:paraId="117A9BAE">
      <w:pPr>
        <w:pStyle w:val="246"/>
      </w:pPr>
      <w:r>
        <w:t>英文名称:complete study hours</w:t>
      </w:r>
    </w:p>
    <w:p w14:paraId="57D4057F">
      <w:pPr>
        <w:pStyle w:val="246"/>
      </w:pPr>
      <w:r>
        <w:t>标识符:YXXS</w:t>
      </w:r>
    </w:p>
    <w:p w14:paraId="1F721AB0">
      <w:pPr>
        <w:pStyle w:val="246"/>
      </w:pPr>
      <w:r>
        <w:t>版本:1</w:t>
      </w:r>
    </w:p>
    <w:p w14:paraId="7B99779D">
      <w:pPr>
        <w:pStyle w:val="246"/>
      </w:pPr>
      <w:r>
        <w:t>说明:已修学时。</w:t>
      </w:r>
    </w:p>
    <w:p w14:paraId="635876CE">
      <w:pPr>
        <w:pStyle w:val="246"/>
      </w:pPr>
      <w:r>
        <w:t>数据类型:数值型</w:t>
      </w:r>
    </w:p>
    <w:p w14:paraId="78EC148C">
      <w:pPr>
        <w:pStyle w:val="246"/>
      </w:pPr>
      <w:r>
        <w:t>数据格式:n..6,2</w:t>
      </w:r>
    </w:p>
    <w:p w14:paraId="27E6A46D">
      <w:pPr>
        <w:pStyle w:val="246"/>
      </w:pPr>
      <w:r>
        <w:t>对象词:人</w:t>
      </w:r>
    </w:p>
    <w:p w14:paraId="70D843BA">
      <w:pPr>
        <w:pStyle w:val="246"/>
      </w:pPr>
      <w:r>
        <w:t>特性词:已修学时</w:t>
      </w:r>
    </w:p>
    <w:p w14:paraId="1FDD8517">
      <w:pPr>
        <w:pStyle w:val="246"/>
      </w:pPr>
      <w:r>
        <w:t>表示词:量</w:t>
      </w:r>
    </w:p>
    <w:p w14:paraId="438EC41E">
      <w:pPr>
        <w:pStyle w:val="246"/>
      </w:pPr>
      <w:r>
        <w:t>同义名称:</w:t>
      </w:r>
    </w:p>
    <w:p w14:paraId="21DE0508">
      <w:pPr>
        <w:pStyle w:val="246"/>
      </w:pPr>
      <w:r>
        <w:t>关系:</w:t>
      </w:r>
    </w:p>
    <w:p w14:paraId="79A84143">
      <w:pPr>
        <w:pStyle w:val="246"/>
      </w:pPr>
      <w:r>
        <w:t>计量单位:学时</w:t>
      </w:r>
    </w:p>
    <w:p w14:paraId="27B94DB9">
      <w:pPr>
        <w:pStyle w:val="246"/>
      </w:pPr>
      <w:r>
        <w:t>值域:</w:t>
      </w:r>
    </w:p>
    <w:p w14:paraId="52E04400">
      <w:pPr>
        <w:pStyle w:val="246"/>
      </w:pPr>
      <w:r>
        <w:t>——————————————————————————————————</w:t>
      </w:r>
    </w:p>
    <w:p w14:paraId="0781EDA1">
      <w:pPr>
        <w:pStyle w:val="103"/>
        <w:spacing w:before="120" w:after="120"/>
        <w:rPr>
          <w:rFonts w:ascii="Times New Roman"/>
        </w:rPr>
      </w:pPr>
      <w:bookmarkStart w:id="1057" w:name="_Toc69401991"/>
      <w:r>
        <w:rPr>
          <w:rFonts w:ascii="Times New Roman"/>
        </w:rPr>
        <w:t>已修</w:t>
      </w:r>
      <w:r>
        <w:t>网络</w:t>
      </w:r>
      <w:r>
        <w:rPr>
          <w:rFonts w:ascii="Times New Roman"/>
        </w:rPr>
        <w:t>学时</w:t>
      </w:r>
      <w:bookmarkEnd w:id="1057"/>
    </w:p>
    <w:p w14:paraId="14807E87">
      <w:pPr>
        <w:pStyle w:val="246"/>
      </w:pPr>
      <w:r>
        <w:t>内部标识符:DE21020039</w:t>
      </w:r>
    </w:p>
    <w:p w14:paraId="4FA03D65">
      <w:pPr>
        <w:pStyle w:val="246"/>
      </w:pPr>
      <w:r>
        <w:t>数据元名称:已修网络学时</w:t>
      </w:r>
    </w:p>
    <w:p w14:paraId="0223B77D">
      <w:pPr>
        <w:pStyle w:val="246"/>
      </w:pPr>
      <w:r>
        <w:t>汉语简拼:yi-xiu-wang-luo-xue-shi</w:t>
      </w:r>
    </w:p>
    <w:p w14:paraId="2F05090C">
      <w:pPr>
        <w:pStyle w:val="246"/>
      </w:pPr>
      <w:r>
        <w:t>英文名称:complete network study hours</w:t>
      </w:r>
    </w:p>
    <w:p w14:paraId="403E3C7A">
      <w:pPr>
        <w:pStyle w:val="246"/>
      </w:pPr>
      <w:r>
        <w:t>标识符:YXWLXS</w:t>
      </w:r>
    </w:p>
    <w:p w14:paraId="3C8B5CC8">
      <w:pPr>
        <w:pStyle w:val="246"/>
      </w:pPr>
      <w:r>
        <w:t>版本:1</w:t>
      </w:r>
    </w:p>
    <w:p w14:paraId="4762FDAE">
      <w:pPr>
        <w:pStyle w:val="246"/>
      </w:pPr>
      <w:r>
        <w:t>说明:已修网络学时。</w:t>
      </w:r>
    </w:p>
    <w:p w14:paraId="1391C647">
      <w:pPr>
        <w:pStyle w:val="246"/>
      </w:pPr>
      <w:r>
        <w:t>数据类型:数值型</w:t>
      </w:r>
    </w:p>
    <w:p w14:paraId="3CD0F046">
      <w:pPr>
        <w:pStyle w:val="246"/>
      </w:pPr>
      <w:r>
        <w:t>数据格式:n..6,2</w:t>
      </w:r>
    </w:p>
    <w:p w14:paraId="0294EF73">
      <w:pPr>
        <w:pStyle w:val="246"/>
      </w:pPr>
      <w:r>
        <w:t>对象词:人</w:t>
      </w:r>
    </w:p>
    <w:p w14:paraId="3BFD0DFE">
      <w:pPr>
        <w:pStyle w:val="246"/>
      </w:pPr>
      <w:r>
        <w:t>特性词:已修网络学时</w:t>
      </w:r>
    </w:p>
    <w:p w14:paraId="70622D4D">
      <w:pPr>
        <w:pStyle w:val="246"/>
      </w:pPr>
      <w:r>
        <w:t>表示词:量</w:t>
      </w:r>
    </w:p>
    <w:p w14:paraId="7246DC46">
      <w:pPr>
        <w:pStyle w:val="246"/>
      </w:pPr>
      <w:r>
        <w:t>同义名称:</w:t>
      </w:r>
    </w:p>
    <w:p w14:paraId="070CEA35">
      <w:pPr>
        <w:pStyle w:val="246"/>
      </w:pPr>
      <w:r>
        <w:t>关系:</w:t>
      </w:r>
    </w:p>
    <w:p w14:paraId="34D08B1F">
      <w:pPr>
        <w:pStyle w:val="246"/>
      </w:pPr>
      <w:r>
        <w:t>计量单位:学时</w:t>
      </w:r>
    </w:p>
    <w:p w14:paraId="74AF7D50">
      <w:pPr>
        <w:pStyle w:val="246"/>
      </w:pPr>
      <w:r>
        <w:t>值域:</w:t>
      </w:r>
    </w:p>
    <w:p w14:paraId="68D0AB1A">
      <w:pPr>
        <w:pStyle w:val="246"/>
      </w:pPr>
      <w:r>
        <w:t>——————————————————————————————————</w:t>
      </w:r>
    </w:p>
    <w:p w14:paraId="4AE1E6F1">
      <w:pPr>
        <w:pStyle w:val="103"/>
        <w:spacing w:before="120" w:after="120"/>
        <w:rPr>
          <w:rFonts w:ascii="Times New Roman"/>
        </w:rPr>
      </w:pPr>
      <w:bookmarkStart w:id="1058" w:name="_Toc69401992"/>
      <w:r>
        <w:rPr>
          <w:rFonts w:ascii="Times New Roman"/>
        </w:rPr>
        <w:t>已修</w:t>
      </w:r>
      <w:r>
        <w:t>面授</w:t>
      </w:r>
      <w:r>
        <w:rPr>
          <w:rFonts w:ascii="Times New Roman"/>
        </w:rPr>
        <w:t>学时</w:t>
      </w:r>
      <w:bookmarkEnd w:id="1058"/>
    </w:p>
    <w:p w14:paraId="059B892C">
      <w:pPr>
        <w:pStyle w:val="246"/>
      </w:pPr>
      <w:r>
        <w:t>内部标识符:DE21020040</w:t>
      </w:r>
    </w:p>
    <w:p w14:paraId="40534B42">
      <w:pPr>
        <w:pStyle w:val="246"/>
      </w:pPr>
      <w:r>
        <w:t>数据元名称:已修面授学时</w:t>
      </w:r>
    </w:p>
    <w:p w14:paraId="7DD4406F">
      <w:pPr>
        <w:pStyle w:val="246"/>
      </w:pPr>
      <w:r>
        <w:t>汉语简拼:yi-xiu-mian-shou-xue-shi</w:t>
      </w:r>
    </w:p>
    <w:p w14:paraId="32D43226">
      <w:pPr>
        <w:pStyle w:val="246"/>
      </w:pPr>
      <w:r>
        <w:t>英文名称:complete face-face study hours</w:t>
      </w:r>
    </w:p>
    <w:p w14:paraId="1691B714">
      <w:pPr>
        <w:pStyle w:val="246"/>
      </w:pPr>
      <w:r>
        <w:t>标识符:YXMSXS</w:t>
      </w:r>
    </w:p>
    <w:p w14:paraId="0FCF9374">
      <w:pPr>
        <w:pStyle w:val="246"/>
      </w:pPr>
      <w:r>
        <w:t>版本:1</w:t>
      </w:r>
    </w:p>
    <w:p w14:paraId="2F6E1712">
      <w:pPr>
        <w:pStyle w:val="246"/>
      </w:pPr>
      <w:r>
        <w:t>说明:已修面授学时。</w:t>
      </w:r>
    </w:p>
    <w:p w14:paraId="339639D2">
      <w:pPr>
        <w:pStyle w:val="246"/>
      </w:pPr>
      <w:r>
        <w:t>数据类型:数值型</w:t>
      </w:r>
    </w:p>
    <w:p w14:paraId="19B739F5">
      <w:pPr>
        <w:pStyle w:val="246"/>
      </w:pPr>
      <w:r>
        <w:t>数据格式:n..6,2</w:t>
      </w:r>
    </w:p>
    <w:p w14:paraId="0271E4B7">
      <w:pPr>
        <w:pStyle w:val="246"/>
      </w:pPr>
      <w:r>
        <w:t>对象词:人</w:t>
      </w:r>
    </w:p>
    <w:p w14:paraId="2F442FFE">
      <w:pPr>
        <w:pStyle w:val="246"/>
      </w:pPr>
      <w:r>
        <w:t>特性词:已修面授学时</w:t>
      </w:r>
    </w:p>
    <w:p w14:paraId="78A0C930">
      <w:pPr>
        <w:pStyle w:val="246"/>
      </w:pPr>
      <w:r>
        <w:t>表示词:量</w:t>
      </w:r>
    </w:p>
    <w:p w14:paraId="7EA7EBDE">
      <w:pPr>
        <w:pStyle w:val="246"/>
      </w:pPr>
      <w:r>
        <w:t>同义名称:</w:t>
      </w:r>
    </w:p>
    <w:p w14:paraId="16C8786E">
      <w:pPr>
        <w:pStyle w:val="246"/>
      </w:pPr>
      <w:r>
        <w:t>关系:</w:t>
      </w:r>
    </w:p>
    <w:p w14:paraId="4E466D2A">
      <w:pPr>
        <w:pStyle w:val="246"/>
      </w:pPr>
      <w:r>
        <w:t>计量单位:学时</w:t>
      </w:r>
    </w:p>
    <w:p w14:paraId="66E7EB6D">
      <w:pPr>
        <w:pStyle w:val="246"/>
      </w:pPr>
      <w:r>
        <w:t>值域:</w:t>
      </w:r>
    </w:p>
    <w:p w14:paraId="4FEBA23F">
      <w:pPr>
        <w:pStyle w:val="246"/>
      </w:pPr>
      <w:r>
        <w:t>——————————————————————————————————</w:t>
      </w:r>
    </w:p>
    <w:p w14:paraId="0104CB3E">
      <w:pPr>
        <w:pStyle w:val="103"/>
        <w:spacing w:before="120" w:after="120"/>
        <w:rPr>
          <w:rFonts w:ascii="Times New Roman"/>
        </w:rPr>
      </w:pPr>
      <w:bookmarkStart w:id="1059" w:name="_Toc69401993"/>
      <w:r>
        <w:rPr>
          <w:rFonts w:ascii="Times New Roman"/>
        </w:rPr>
        <w:t>知识</w:t>
      </w:r>
      <w:r>
        <w:t>成绩</w:t>
      </w:r>
      <w:bookmarkEnd w:id="1059"/>
    </w:p>
    <w:p w14:paraId="77F3DC49">
      <w:pPr>
        <w:pStyle w:val="246"/>
      </w:pPr>
      <w:r>
        <w:t>内部标识符:DE21020041</w:t>
      </w:r>
    </w:p>
    <w:p w14:paraId="18581949">
      <w:pPr>
        <w:pStyle w:val="246"/>
      </w:pPr>
      <w:r>
        <w:t>数据元名称:知识成绩</w:t>
      </w:r>
    </w:p>
    <w:p w14:paraId="4C4BEAFC">
      <w:pPr>
        <w:pStyle w:val="246"/>
      </w:pPr>
      <w:r>
        <w:t>汉语简拼:zhi-shi-cheng-ji</w:t>
      </w:r>
    </w:p>
    <w:p w14:paraId="207A7C0A">
      <w:pPr>
        <w:pStyle w:val="246"/>
      </w:pPr>
      <w:r>
        <w:t>英文名称:knowledge score</w:t>
      </w:r>
    </w:p>
    <w:p w14:paraId="1DDA82E9">
      <w:pPr>
        <w:pStyle w:val="246"/>
      </w:pPr>
      <w:r>
        <w:t>标识符:ZSCJ</w:t>
      </w:r>
    </w:p>
    <w:p w14:paraId="43D41C70">
      <w:pPr>
        <w:pStyle w:val="246"/>
      </w:pPr>
      <w:r>
        <w:t>版本:1</w:t>
      </w:r>
    </w:p>
    <w:p w14:paraId="7E85579B">
      <w:pPr>
        <w:pStyle w:val="246"/>
      </w:pPr>
      <w:r>
        <w:t>说明:考试的成绩。</w:t>
      </w:r>
    </w:p>
    <w:p w14:paraId="2CAEF550">
      <w:pPr>
        <w:pStyle w:val="246"/>
      </w:pPr>
      <w:r>
        <w:t>数据类型:数值型</w:t>
      </w:r>
    </w:p>
    <w:p w14:paraId="1E44DF03">
      <w:pPr>
        <w:pStyle w:val="246"/>
      </w:pPr>
      <w:r>
        <w:t>数据格式:n..5</w:t>
      </w:r>
    </w:p>
    <w:p w14:paraId="71844253">
      <w:pPr>
        <w:pStyle w:val="246"/>
      </w:pPr>
      <w:r>
        <w:t>对象词:人</w:t>
      </w:r>
    </w:p>
    <w:p w14:paraId="74B929D0">
      <w:pPr>
        <w:pStyle w:val="246"/>
      </w:pPr>
      <w:r>
        <w:t>特性词:成绩</w:t>
      </w:r>
    </w:p>
    <w:p w14:paraId="617CEB80">
      <w:pPr>
        <w:pStyle w:val="246"/>
      </w:pPr>
      <w:r>
        <w:t>表示词:量</w:t>
      </w:r>
    </w:p>
    <w:p w14:paraId="36E96215">
      <w:pPr>
        <w:pStyle w:val="246"/>
      </w:pPr>
      <w:r>
        <w:t>同义名称:</w:t>
      </w:r>
    </w:p>
    <w:p w14:paraId="0372F06D">
      <w:pPr>
        <w:pStyle w:val="246"/>
      </w:pPr>
      <w:r>
        <w:t>关系:</w:t>
      </w:r>
    </w:p>
    <w:p w14:paraId="1D5F2396">
      <w:pPr>
        <w:pStyle w:val="246"/>
      </w:pPr>
      <w:r>
        <w:t>计量单位:分</w:t>
      </w:r>
    </w:p>
    <w:p w14:paraId="1835E755">
      <w:pPr>
        <w:pStyle w:val="246"/>
      </w:pPr>
      <w:r>
        <w:t>值域:</w:t>
      </w:r>
    </w:p>
    <w:p w14:paraId="6660FED6">
      <w:pPr>
        <w:pStyle w:val="246"/>
      </w:pPr>
      <w:r>
        <w:t>——————————————————————————————————</w:t>
      </w:r>
    </w:p>
    <w:p w14:paraId="4BBC1F9D">
      <w:pPr>
        <w:pStyle w:val="103"/>
        <w:spacing w:before="120" w:after="120"/>
        <w:rPr>
          <w:rFonts w:ascii="Times New Roman"/>
        </w:rPr>
      </w:pPr>
      <w:bookmarkStart w:id="1060" w:name="_Toc69401994"/>
      <w:r>
        <w:rPr>
          <w:rFonts w:ascii="Times New Roman"/>
        </w:rPr>
        <w:t>知识</w:t>
      </w:r>
      <w:r>
        <w:t>成绩</w:t>
      </w:r>
      <w:r>
        <w:rPr>
          <w:rFonts w:ascii="Times New Roman"/>
        </w:rPr>
        <w:t>(补考)</w:t>
      </w:r>
      <w:bookmarkEnd w:id="1060"/>
    </w:p>
    <w:p w14:paraId="2E0B1FB9">
      <w:pPr>
        <w:pStyle w:val="246"/>
      </w:pPr>
      <w:r>
        <w:t>内部标识符:DE21020042</w:t>
      </w:r>
    </w:p>
    <w:p w14:paraId="76618901">
      <w:pPr>
        <w:pStyle w:val="246"/>
      </w:pPr>
      <w:r>
        <w:t>数据元名称:知识成绩(补考)</w:t>
      </w:r>
    </w:p>
    <w:p w14:paraId="7A757E05">
      <w:pPr>
        <w:pStyle w:val="246"/>
      </w:pPr>
      <w:r>
        <w:t>汉语简拼:zhi-shi-cheng-ji-(-bu-kao-)</w:t>
      </w:r>
    </w:p>
    <w:p w14:paraId="2CF6E3F3">
      <w:pPr>
        <w:pStyle w:val="246"/>
      </w:pPr>
      <w:r>
        <w:t>英文名称:make-up exam knowledge score</w:t>
      </w:r>
    </w:p>
    <w:p w14:paraId="211D3115">
      <w:pPr>
        <w:pStyle w:val="246"/>
      </w:pPr>
      <w:r>
        <w:t>标识符:ZSCJ(BK)</w:t>
      </w:r>
    </w:p>
    <w:p w14:paraId="6419943C">
      <w:pPr>
        <w:pStyle w:val="246"/>
      </w:pPr>
      <w:r>
        <w:t>版本:1</w:t>
      </w:r>
    </w:p>
    <w:p w14:paraId="4D4FF541">
      <w:pPr>
        <w:pStyle w:val="246"/>
      </w:pPr>
      <w:r>
        <w:t>说明:补考的成绩。</w:t>
      </w:r>
    </w:p>
    <w:p w14:paraId="611A3C2D">
      <w:pPr>
        <w:pStyle w:val="246"/>
      </w:pPr>
      <w:r>
        <w:t>数据类型:数值型</w:t>
      </w:r>
    </w:p>
    <w:p w14:paraId="76BFA340">
      <w:pPr>
        <w:pStyle w:val="246"/>
      </w:pPr>
      <w:r>
        <w:t>数据格式:n..5</w:t>
      </w:r>
    </w:p>
    <w:p w14:paraId="6F217021">
      <w:pPr>
        <w:pStyle w:val="246"/>
      </w:pPr>
      <w:r>
        <w:t>对象词:人</w:t>
      </w:r>
    </w:p>
    <w:p w14:paraId="1EBAB060">
      <w:pPr>
        <w:pStyle w:val="246"/>
      </w:pPr>
      <w:r>
        <w:t>特性词:补考成绩</w:t>
      </w:r>
    </w:p>
    <w:p w14:paraId="4ADC5379">
      <w:pPr>
        <w:pStyle w:val="246"/>
      </w:pPr>
      <w:r>
        <w:t>表示词:量</w:t>
      </w:r>
    </w:p>
    <w:p w14:paraId="50160CE7">
      <w:pPr>
        <w:pStyle w:val="246"/>
      </w:pPr>
      <w:r>
        <w:t>同义名称:</w:t>
      </w:r>
    </w:p>
    <w:p w14:paraId="2CDF7478">
      <w:pPr>
        <w:pStyle w:val="246"/>
      </w:pPr>
      <w:r>
        <w:t>关系:</w:t>
      </w:r>
    </w:p>
    <w:p w14:paraId="7E1244FE">
      <w:pPr>
        <w:pStyle w:val="246"/>
      </w:pPr>
      <w:r>
        <w:t>计量单位:分</w:t>
      </w:r>
    </w:p>
    <w:p w14:paraId="636E1DE1">
      <w:pPr>
        <w:pStyle w:val="246"/>
      </w:pPr>
      <w:r>
        <w:t>值域:</w:t>
      </w:r>
    </w:p>
    <w:p w14:paraId="0346987F">
      <w:pPr>
        <w:pStyle w:val="246"/>
      </w:pPr>
      <w:r>
        <w:t>——————————————————————————————————</w:t>
      </w:r>
    </w:p>
    <w:p w14:paraId="7B2FB990">
      <w:pPr>
        <w:pStyle w:val="103"/>
        <w:spacing w:before="120" w:after="120"/>
        <w:rPr>
          <w:rFonts w:ascii="Times New Roman"/>
        </w:rPr>
      </w:pPr>
      <w:bookmarkStart w:id="1061" w:name="_Toc69401995"/>
      <w:r>
        <w:rPr>
          <w:rFonts w:ascii="Times New Roman"/>
        </w:rPr>
        <w:t>实操成绩</w:t>
      </w:r>
      <w:bookmarkEnd w:id="1061"/>
    </w:p>
    <w:p w14:paraId="73071C31">
      <w:pPr>
        <w:pStyle w:val="246"/>
      </w:pPr>
      <w:r>
        <w:t>内部标识符:DE21020043</w:t>
      </w:r>
    </w:p>
    <w:p w14:paraId="5856F741">
      <w:pPr>
        <w:pStyle w:val="246"/>
      </w:pPr>
      <w:r>
        <w:t>数据元名称:实操成绩</w:t>
      </w:r>
    </w:p>
    <w:p w14:paraId="75F005D7">
      <w:pPr>
        <w:pStyle w:val="246"/>
      </w:pPr>
      <w:r>
        <w:t>汉语简拼:shi-cao-cheng-ji</w:t>
      </w:r>
    </w:p>
    <w:p w14:paraId="0CCC5FE1">
      <w:pPr>
        <w:pStyle w:val="246"/>
      </w:pPr>
      <w:r>
        <w:t>英文名称:actual performance score</w:t>
      </w:r>
    </w:p>
    <w:p w14:paraId="7189F102">
      <w:pPr>
        <w:pStyle w:val="246"/>
      </w:pPr>
      <w:r>
        <w:t>标识符:SCCJ</w:t>
      </w:r>
    </w:p>
    <w:p w14:paraId="7D3A5696">
      <w:pPr>
        <w:pStyle w:val="246"/>
      </w:pPr>
      <w:r>
        <w:t>版本:1</w:t>
      </w:r>
    </w:p>
    <w:p w14:paraId="303927ED">
      <w:pPr>
        <w:pStyle w:val="246"/>
      </w:pPr>
      <w:r>
        <w:t>说明:实操成绩。</w:t>
      </w:r>
    </w:p>
    <w:p w14:paraId="43614D08">
      <w:pPr>
        <w:pStyle w:val="246"/>
      </w:pPr>
      <w:r>
        <w:t>数据类型:数值型</w:t>
      </w:r>
    </w:p>
    <w:p w14:paraId="76CECB73">
      <w:pPr>
        <w:pStyle w:val="246"/>
      </w:pPr>
      <w:r>
        <w:t>数据格式:n..5</w:t>
      </w:r>
    </w:p>
    <w:p w14:paraId="1BACB836">
      <w:pPr>
        <w:pStyle w:val="246"/>
      </w:pPr>
      <w:r>
        <w:t>对象词:人</w:t>
      </w:r>
    </w:p>
    <w:p w14:paraId="26547A88">
      <w:pPr>
        <w:pStyle w:val="246"/>
      </w:pPr>
      <w:r>
        <w:t>特性词:实操成绩</w:t>
      </w:r>
    </w:p>
    <w:p w14:paraId="1DCEC57D">
      <w:pPr>
        <w:pStyle w:val="246"/>
      </w:pPr>
      <w:r>
        <w:t>表示词:量</w:t>
      </w:r>
    </w:p>
    <w:p w14:paraId="29B6FABA">
      <w:pPr>
        <w:pStyle w:val="246"/>
      </w:pPr>
      <w:r>
        <w:t>同义名称:</w:t>
      </w:r>
    </w:p>
    <w:p w14:paraId="288A32E1">
      <w:pPr>
        <w:pStyle w:val="246"/>
      </w:pPr>
      <w:r>
        <w:t>关系:</w:t>
      </w:r>
    </w:p>
    <w:p w14:paraId="0FB23C6C">
      <w:pPr>
        <w:pStyle w:val="246"/>
      </w:pPr>
      <w:r>
        <w:t>计量单位:分</w:t>
      </w:r>
    </w:p>
    <w:p w14:paraId="4D878C35">
      <w:pPr>
        <w:pStyle w:val="246"/>
      </w:pPr>
      <w:r>
        <w:t>值域:</w:t>
      </w:r>
    </w:p>
    <w:p w14:paraId="1842B126">
      <w:pPr>
        <w:pStyle w:val="246"/>
      </w:pPr>
      <w:r>
        <w:t>——————————————————————————————————</w:t>
      </w:r>
    </w:p>
    <w:p w14:paraId="768837E0">
      <w:pPr>
        <w:pStyle w:val="103"/>
        <w:spacing w:before="120" w:after="120"/>
        <w:rPr>
          <w:rFonts w:ascii="Times New Roman"/>
        </w:rPr>
      </w:pPr>
      <w:bookmarkStart w:id="1062" w:name="_Toc69401996"/>
      <w:r>
        <w:rPr>
          <w:rFonts w:ascii="Times New Roman"/>
        </w:rPr>
        <w:t>实操</w:t>
      </w:r>
      <w:r>
        <w:t>成绩</w:t>
      </w:r>
      <w:r>
        <w:rPr>
          <w:rFonts w:ascii="Times New Roman"/>
        </w:rPr>
        <w:t>(补考)</w:t>
      </w:r>
      <w:bookmarkEnd w:id="1062"/>
    </w:p>
    <w:p w14:paraId="57EFDECE">
      <w:pPr>
        <w:pStyle w:val="246"/>
      </w:pPr>
      <w:r>
        <w:t>内部标识符:DE21020044</w:t>
      </w:r>
    </w:p>
    <w:p w14:paraId="78BA873B">
      <w:pPr>
        <w:pStyle w:val="246"/>
      </w:pPr>
      <w:r>
        <w:t>数据元名称:实操成绩(补考)</w:t>
      </w:r>
    </w:p>
    <w:p w14:paraId="2664A796">
      <w:pPr>
        <w:pStyle w:val="246"/>
      </w:pPr>
      <w:r>
        <w:t>汉语简拼:shi-cao-cheng-ji-(-bu-kao-)</w:t>
      </w:r>
    </w:p>
    <w:p w14:paraId="2610F98D">
      <w:pPr>
        <w:pStyle w:val="246"/>
      </w:pPr>
      <w:r>
        <w:t>英文名称:make-up actual performance score</w:t>
      </w:r>
    </w:p>
    <w:p w14:paraId="52D03196">
      <w:pPr>
        <w:pStyle w:val="246"/>
      </w:pPr>
      <w:r>
        <w:t>标识符:SCCJ(BK)</w:t>
      </w:r>
    </w:p>
    <w:p w14:paraId="267CE8E5">
      <w:pPr>
        <w:pStyle w:val="246"/>
      </w:pPr>
      <w:r>
        <w:t>版本:1</w:t>
      </w:r>
    </w:p>
    <w:p w14:paraId="129D7F88">
      <w:pPr>
        <w:pStyle w:val="246"/>
      </w:pPr>
      <w:r>
        <w:t>说明:补考的实操成绩。</w:t>
      </w:r>
    </w:p>
    <w:p w14:paraId="28A04595">
      <w:pPr>
        <w:pStyle w:val="246"/>
      </w:pPr>
      <w:r>
        <w:t>数据类型:数值型</w:t>
      </w:r>
    </w:p>
    <w:p w14:paraId="561EEA7C">
      <w:pPr>
        <w:pStyle w:val="246"/>
      </w:pPr>
      <w:r>
        <w:t>数据格式:n..5</w:t>
      </w:r>
    </w:p>
    <w:p w14:paraId="50F7D2B5">
      <w:pPr>
        <w:pStyle w:val="246"/>
      </w:pPr>
      <w:r>
        <w:t>对象词:人</w:t>
      </w:r>
    </w:p>
    <w:p w14:paraId="44B02405">
      <w:pPr>
        <w:pStyle w:val="246"/>
      </w:pPr>
      <w:r>
        <w:t>特性词:补考实操成绩</w:t>
      </w:r>
    </w:p>
    <w:p w14:paraId="6793E041">
      <w:pPr>
        <w:pStyle w:val="246"/>
      </w:pPr>
      <w:r>
        <w:t>表示词:量</w:t>
      </w:r>
    </w:p>
    <w:p w14:paraId="5E89D28A">
      <w:pPr>
        <w:pStyle w:val="246"/>
      </w:pPr>
      <w:r>
        <w:t>同义名称:</w:t>
      </w:r>
    </w:p>
    <w:p w14:paraId="414BC9AB">
      <w:pPr>
        <w:pStyle w:val="246"/>
      </w:pPr>
      <w:r>
        <w:t>关系:</w:t>
      </w:r>
    </w:p>
    <w:p w14:paraId="0F4C8E24">
      <w:pPr>
        <w:pStyle w:val="246"/>
      </w:pPr>
      <w:r>
        <w:t>计量单位:分</w:t>
      </w:r>
    </w:p>
    <w:p w14:paraId="453BBFFD">
      <w:pPr>
        <w:pStyle w:val="246"/>
      </w:pPr>
      <w:r>
        <w:t>值域:</w:t>
      </w:r>
    </w:p>
    <w:p w14:paraId="22CA5E7E">
      <w:pPr>
        <w:pStyle w:val="246"/>
      </w:pPr>
      <w:r>
        <w:t>——————————————————————————————————</w:t>
      </w:r>
    </w:p>
    <w:p w14:paraId="428A0430">
      <w:pPr>
        <w:pStyle w:val="103"/>
        <w:spacing w:before="120" w:after="120"/>
        <w:rPr>
          <w:rFonts w:ascii="Times New Roman"/>
        </w:rPr>
      </w:pPr>
      <w:bookmarkStart w:id="1063" w:name="_Toc69401997"/>
      <w:r>
        <w:rPr>
          <w:rFonts w:ascii="Times New Roman"/>
        </w:rPr>
        <w:t>复审</w:t>
      </w:r>
      <w:r>
        <w:t>次数</w:t>
      </w:r>
      <w:bookmarkEnd w:id="1063"/>
    </w:p>
    <w:p w14:paraId="59E4F153">
      <w:pPr>
        <w:pStyle w:val="246"/>
      </w:pPr>
      <w:r>
        <w:t>内部标识符:DE21020045</w:t>
      </w:r>
    </w:p>
    <w:p w14:paraId="2B00439C">
      <w:pPr>
        <w:pStyle w:val="246"/>
      </w:pPr>
      <w:r>
        <w:t>数据元名称:复审次数</w:t>
      </w:r>
    </w:p>
    <w:p w14:paraId="46FA63C5">
      <w:pPr>
        <w:pStyle w:val="246"/>
      </w:pPr>
      <w:r>
        <w:t>汉语简拼:fu-shen-ci-shu</w:t>
      </w:r>
    </w:p>
    <w:p w14:paraId="66A2DA33">
      <w:pPr>
        <w:pStyle w:val="246"/>
      </w:pPr>
      <w:r>
        <w:t>英文名称:review times</w:t>
      </w:r>
    </w:p>
    <w:p w14:paraId="0361798C">
      <w:pPr>
        <w:pStyle w:val="246"/>
      </w:pPr>
      <w:r>
        <w:t>标识符:FSCS</w:t>
      </w:r>
    </w:p>
    <w:p w14:paraId="0BDCE024">
      <w:pPr>
        <w:pStyle w:val="246"/>
      </w:pPr>
      <w:r>
        <w:t>版本:1</w:t>
      </w:r>
    </w:p>
    <w:p w14:paraId="112EDC77">
      <w:pPr>
        <w:pStyle w:val="246"/>
      </w:pPr>
      <w:r>
        <w:t>说明:考核的复审次数。</w:t>
      </w:r>
    </w:p>
    <w:p w14:paraId="38D7FDFD">
      <w:pPr>
        <w:pStyle w:val="246"/>
      </w:pPr>
      <w:r>
        <w:t>数据类型:数值型</w:t>
      </w:r>
    </w:p>
    <w:p w14:paraId="77AF12A7">
      <w:pPr>
        <w:pStyle w:val="246"/>
      </w:pPr>
      <w:r>
        <w:t>数据格式:n..5</w:t>
      </w:r>
    </w:p>
    <w:p w14:paraId="10824A64">
      <w:pPr>
        <w:pStyle w:val="246"/>
      </w:pPr>
      <w:r>
        <w:t>对象词:考核事项</w:t>
      </w:r>
    </w:p>
    <w:p w14:paraId="2A317F94">
      <w:pPr>
        <w:pStyle w:val="246"/>
      </w:pPr>
      <w:r>
        <w:t>特性词:复审次数</w:t>
      </w:r>
    </w:p>
    <w:p w14:paraId="25EF30B6">
      <w:pPr>
        <w:pStyle w:val="246"/>
      </w:pPr>
      <w:r>
        <w:t>表示词:量</w:t>
      </w:r>
    </w:p>
    <w:p w14:paraId="3F542C60">
      <w:pPr>
        <w:pStyle w:val="246"/>
      </w:pPr>
      <w:r>
        <w:t>同义名称:</w:t>
      </w:r>
    </w:p>
    <w:p w14:paraId="7C8177D5">
      <w:pPr>
        <w:pStyle w:val="246"/>
      </w:pPr>
      <w:r>
        <w:t>关系:</w:t>
      </w:r>
    </w:p>
    <w:p w14:paraId="08506791">
      <w:pPr>
        <w:pStyle w:val="246"/>
      </w:pPr>
      <w:r>
        <w:t>计量单位:次</w:t>
      </w:r>
    </w:p>
    <w:p w14:paraId="1970D6F2">
      <w:pPr>
        <w:pStyle w:val="246"/>
      </w:pPr>
      <w:r>
        <w:t>值域:</w:t>
      </w:r>
    </w:p>
    <w:p w14:paraId="1BB46597">
      <w:pPr>
        <w:pStyle w:val="246"/>
      </w:pPr>
      <w:r>
        <w:t>——————————————————————————————————</w:t>
      </w:r>
    </w:p>
    <w:p w14:paraId="172E447C">
      <w:pPr>
        <w:pStyle w:val="103"/>
        <w:spacing w:before="120" w:after="120"/>
        <w:rPr>
          <w:rFonts w:ascii="Times New Roman"/>
        </w:rPr>
      </w:pPr>
      <w:bookmarkStart w:id="1064" w:name="_Toc69401998"/>
      <w:r>
        <w:rPr>
          <w:rFonts w:ascii="Times New Roman"/>
        </w:rPr>
        <w:t>考核结果</w:t>
      </w:r>
      <w:bookmarkEnd w:id="1064"/>
    </w:p>
    <w:p w14:paraId="4D006B4B">
      <w:pPr>
        <w:pStyle w:val="246"/>
      </w:pPr>
      <w:r>
        <w:t>内部标识符:DE21020047</w:t>
      </w:r>
    </w:p>
    <w:p w14:paraId="64BA964D">
      <w:pPr>
        <w:pStyle w:val="246"/>
      </w:pPr>
      <w:r>
        <w:t>数据元名称:考核结果</w:t>
      </w:r>
    </w:p>
    <w:p w14:paraId="06DD6B7E">
      <w:pPr>
        <w:pStyle w:val="246"/>
      </w:pPr>
      <w:r>
        <w:t>汉语简拼:kao-he-jie-guo</w:t>
      </w:r>
    </w:p>
    <w:p w14:paraId="0CF2DBEA">
      <w:pPr>
        <w:pStyle w:val="246"/>
      </w:pPr>
      <w:r>
        <w:t>英文名称:test result inspection</w:t>
      </w:r>
    </w:p>
    <w:p w14:paraId="6CA06157">
      <w:pPr>
        <w:pStyle w:val="246"/>
      </w:pPr>
      <w:r>
        <w:t>标识符:KHJG</w:t>
      </w:r>
    </w:p>
    <w:p w14:paraId="59C629AE">
      <w:pPr>
        <w:pStyle w:val="246"/>
      </w:pPr>
      <w:r>
        <w:t>版本:1</w:t>
      </w:r>
    </w:p>
    <w:p w14:paraId="4007BD46">
      <w:pPr>
        <w:pStyle w:val="246"/>
      </w:pPr>
      <w:r>
        <w:t>说明:考核事项的结果描述。</w:t>
      </w:r>
    </w:p>
    <w:p w14:paraId="112649A3">
      <w:pPr>
        <w:pStyle w:val="246"/>
      </w:pPr>
      <w:r>
        <w:t>数据类型:字符型</w:t>
      </w:r>
    </w:p>
    <w:p w14:paraId="0A1A0AFC">
      <w:pPr>
        <w:pStyle w:val="246"/>
      </w:pPr>
      <w:r>
        <w:t>数据格式:c..200</w:t>
      </w:r>
    </w:p>
    <w:p w14:paraId="409B55E8">
      <w:pPr>
        <w:pStyle w:val="246"/>
      </w:pPr>
      <w:r>
        <w:t>对象词:考核事项</w:t>
      </w:r>
    </w:p>
    <w:p w14:paraId="2C2E5CC4">
      <w:pPr>
        <w:pStyle w:val="246"/>
      </w:pPr>
      <w:r>
        <w:t>特性词:结果</w:t>
      </w:r>
    </w:p>
    <w:p w14:paraId="412F9EA1">
      <w:pPr>
        <w:pStyle w:val="246"/>
      </w:pPr>
      <w:r>
        <w:t>表示词:描述</w:t>
      </w:r>
    </w:p>
    <w:p w14:paraId="6CA01B8D">
      <w:pPr>
        <w:pStyle w:val="246"/>
      </w:pPr>
      <w:r>
        <w:t>同义名称:</w:t>
      </w:r>
    </w:p>
    <w:p w14:paraId="733B1A96">
      <w:pPr>
        <w:pStyle w:val="246"/>
      </w:pPr>
      <w:r>
        <w:t>关系:</w:t>
      </w:r>
    </w:p>
    <w:p w14:paraId="03B30451">
      <w:pPr>
        <w:pStyle w:val="246"/>
      </w:pPr>
      <w:r>
        <w:t>计量单位:</w:t>
      </w:r>
    </w:p>
    <w:p w14:paraId="2012CA03">
      <w:pPr>
        <w:pStyle w:val="246"/>
      </w:pPr>
      <w:r>
        <w:t>值域:</w:t>
      </w:r>
    </w:p>
    <w:p w14:paraId="5382018F">
      <w:pPr>
        <w:pStyle w:val="246"/>
      </w:pPr>
      <w:r>
        <w:t>——————————————————————————————————</w:t>
      </w:r>
    </w:p>
    <w:p w14:paraId="457EAC82">
      <w:pPr>
        <w:pStyle w:val="103"/>
        <w:spacing w:before="120" w:after="120"/>
        <w:rPr>
          <w:rFonts w:ascii="Times New Roman"/>
        </w:rPr>
      </w:pPr>
      <w:bookmarkStart w:id="1065" w:name="_Toc69401999"/>
      <w:r>
        <w:rPr>
          <w:rFonts w:ascii="Times New Roman"/>
        </w:rPr>
        <w:t>安全</w:t>
      </w:r>
      <w:r>
        <w:t>验收</w:t>
      </w:r>
      <w:r>
        <w:rPr>
          <w:rFonts w:ascii="Times New Roman"/>
        </w:rPr>
        <w:t>评价单位资质</w:t>
      </w:r>
      <w:bookmarkEnd w:id="1065"/>
    </w:p>
    <w:p w14:paraId="3130AB89">
      <w:pPr>
        <w:pStyle w:val="246"/>
      </w:pPr>
      <w:r>
        <w:t>内部标识符:DE21020232</w:t>
      </w:r>
    </w:p>
    <w:p w14:paraId="4C490FA4">
      <w:pPr>
        <w:pStyle w:val="246"/>
      </w:pPr>
      <w:r>
        <w:t>数据元名称:安全验收评价单位资质</w:t>
      </w:r>
    </w:p>
    <w:p w14:paraId="6CCC01F7">
      <w:pPr>
        <w:pStyle w:val="246"/>
      </w:pPr>
      <w:r>
        <w:t>汉语简拼:an-quan-yan-shou-ping-jia-dan-wei-zi-zhi</w:t>
      </w:r>
    </w:p>
    <w:p w14:paraId="087770EC">
      <w:pPr>
        <w:pStyle w:val="246"/>
      </w:pPr>
      <w:r>
        <w:t>英文名称:certification of safety acceptance assess unit</w:t>
      </w:r>
    </w:p>
    <w:p w14:paraId="67858077">
      <w:pPr>
        <w:pStyle w:val="246"/>
      </w:pPr>
      <w:r>
        <w:t>标识符:AQYSPJDWZZ</w:t>
      </w:r>
    </w:p>
    <w:p w14:paraId="239B131F">
      <w:pPr>
        <w:pStyle w:val="246"/>
      </w:pPr>
      <w:r>
        <w:t>版本:1</w:t>
      </w:r>
    </w:p>
    <w:p w14:paraId="31877E4B">
      <w:pPr>
        <w:pStyle w:val="246"/>
      </w:pPr>
      <w:r>
        <w:t>说明:安全验收评价单位资质。</w:t>
      </w:r>
    </w:p>
    <w:p w14:paraId="29E0D32B">
      <w:pPr>
        <w:pStyle w:val="246"/>
      </w:pPr>
      <w:r>
        <w:t>数据类型:字符型</w:t>
      </w:r>
    </w:p>
    <w:p w14:paraId="0BD2D487">
      <w:pPr>
        <w:pStyle w:val="246"/>
      </w:pPr>
      <w:r>
        <w:t>数据格式:c..200</w:t>
      </w:r>
    </w:p>
    <w:p w14:paraId="6A3117C8">
      <w:pPr>
        <w:pStyle w:val="246"/>
      </w:pPr>
      <w:r>
        <w:t>对象词:安全验收评价单位</w:t>
      </w:r>
    </w:p>
    <w:p w14:paraId="5F5A2385">
      <w:pPr>
        <w:pStyle w:val="246"/>
      </w:pPr>
      <w:r>
        <w:t>特性词:单位资质</w:t>
      </w:r>
    </w:p>
    <w:p w14:paraId="61963A94">
      <w:pPr>
        <w:pStyle w:val="246"/>
      </w:pPr>
      <w:r>
        <w:t>表示词:描述</w:t>
      </w:r>
    </w:p>
    <w:p w14:paraId="399D3B4F">
      <w:pPr>
        <w:pStyle w:val="246"/>
      </w:pPr>
      <w:r>
        <w:t>同义名称:</w:t>
      </w:r>
    </w:p>
    <w:p w14:paraId="53E36F25">
      <w:pPr>
        <w:pStyle w:val="246"/>
      </w:pPr>
      <w:r>
        <w:t>关系:</w:t>
      </w:r>
    </w:p>
    <w:p w14:paraId="10C703E1">
      <w:pPr>
        <w:pStyle w:val="246"/>
      </w:pPr>
      <w:r>
        <w:t>计量单位:</w:t>
      </w:r>
    </w:p>
    <w:p w14:paraId="0AC4233C">
      <w:pPr>
        <w:pStyle w:val="246"/>
      </w:pPr>
      <w:r>
        <w:t>值域:</w:t>
      </w:r>
    </w:p>
    <w:p w14:paraId="07E44614">
      <w:pPr>
        <w:pStyle w:val="246"/>
      </w:pPr>
      <w:r>
        <w:t>——————————————————————————————————</w:t>
      </w:r>
    </w:p>
    <w:p w14:paraId="3E925E66">
      <w:pPr>
        <w:pStyle w:val="103"/>
        <w:spacing w:before="120" w:after="120"/>
        <w:rPr>
          <w:rFonts w:ascii="Times New Roman"/>
        </w:rPr>
      </w:pPr>
      <w:bookmarkStart w:id="1066" w:name="_Toc69402000"/>
      <w:r>
        <w:rPr>
          <w:rFonts w:ascii="Times New Roman"/>
        </w:rPr>
        <w:t>安全评价机构资质编号</w:t>
      </w:r>
      <w:bookmarkEnd w:id="1066"/>
    </w:p>
    <w:p w14:paraId="59FAC2E1">
      <w:pPr>
        <w:pStyle w:val="246"/>
      </w:pPr>
      <w:r>
        <w:t>内部标识符:DE21020074</w:t>
      </w:r>
    </w:p>
    <w:p w14:paraId="6B411975">
      <w:pPr>
        <w:pStyle w:val="246"/>
      </w:pPr>
      <w:r>
        <w:t>数据元名称:安全评价机构资质编号</w:t>
      </w:r>
    </w:p>
    <w:p w14:paraId="13E59BC5">
      <w:pPr>
        <w:pStyle w:val="246"/>
      </w:pPr>
      <w:r>
        <w:t>汉语简拼:an-quan-ping-jia-ji-gou-zi-zhi-bian-hao</w:t>
      </w:r>
    </w:p>
    <w:p w14:paraId="204A33A8">
      <w:pPr>
        <w:pStyle w:val="246"/>
      </w:pPr>
      <w:r>
        <w:t>英文名称:qualification number of safety assessment organization</w:t>
      </w:r>
    </w:p>
    <w:p w14:paraId="11334D0A">
      <w:pPr>
        <w:pStyle w:val="246"/>
      </w:pPr>
      <w:r>
        <w:t>标识符:AQPJJGZZBH</w:t>
      </w:r>
    </w:p>
    <w:p w14:paraId="1451B576">
      <w:pPr>
        <w:pStyle w:val="246"/>
      </w:pPr>
      <w:r>
        <w:t>版本:1</w:t>
      </w:r>
    </w:p>
    <w:p w14:paraId="477FCD2A">
      <w:pPr>
        <w:pStyle w:val="246"/>
      </w:pPr>
      <w:r>
        <w:t>说明:安全评价机构的资质编号。</w:t>
      </w:r>
    </w:p>
    <w:p w14:paraId="1FF02047">
      <w:pPr>
        <w:pStyle w:val="246"/>
      </w:pPr>
      <w:r>
        <w:t>数据类型:字符型</w:t>
      </w:r>
    </w:p>
    <w:p w14:paraId="2AC64E53">
      <w:pPr>
        <w:pStyle w:val="246"/>
      </w:pPr>
      <w:r>
        <w:t>数据格式:c..50</w:t>
      </w:r>
    </w:p>
    <w:p w14:paraId="081FEC19">
      <w:pPr>
        <w:pStyle w:val="246"/>
      </w:pPr>
      <w:r>
        <w:t>对象词:安全评价机构</w:t>
      </w:r>
    </w:p>
    <w:p w14:paraId="0ACD77AE">
      <w:pPr>
        <w:pStyle w:val="246"/>
      </w:pPr>
      <w:r>
        <w:t>特性词:资质编号</w:t>
      </w:r>
    </w:p>
    <w:p w14:paraId="35CDC1E3">
      <w:pPr>
        <w:pStyle w:val="246"/>
      </w:pPr>
      <w:r>
        <w:t>表示词:号码</w:t>
      </w:r>
    </w:p>
    <w:p w14:paraId="436E13C4">
      <w:pPr>
        <w:pStyle w:val="246"/>
      </w:pPr>
      <w:r>
        <w:t>同义名称:</w:t>
      </w:r>
    </w:p>
    <w:p w14:paraId="1CA5490A">
      <w:pPr>
        <w:pStyle w:val="246"/>
      </w:pPr>
      <w:r>
        <w:t>关系:</w:t>
      </w:r>
    </w:p>
    <w:p w14:paraId="3637C388">
      <w:pPr>
        <w:pStyle w:val="246"/>
      </w:pPr>
      <w:r>
        <w:t>计量单位:</w:t>
      </w:r>
    </w:p>
    <w:p w14:paraId="265CCD1C">
      <w:pPr>
        <w:pStyle w:val="246"/>
      </w:pPr>
      <w:r>
        <w:t>值域:</w:t>
      </w:r>
    </w:p>
    <w:p w14:paraId="173E5119">
      <w:pPr>
        <w:pStyle w:val="246"/>
      </w:pPr>
      <w:r>
        <w:t>——————————————————————————————————</w:t>
      </w:r>
    </w:p>
    <w:p w14:paraId="03DB30CB">
      <w:pPr>
        <w:pStyle w:val="103"/>
        <w:spacing w:before="120" w:after="120"/>
        <w:rPr>
          <w:rFonts w:ascii="Times New Roman"/>
        </w:rPr>
      </w:pPr>
      <w:bookmarkStart w:id="1067" w:name="_Toc69402001"/>
      <w:r>
        <w:rPr>
          <w:rFonts w:ascii="Times New Roman"/>
        </w:rPr>
        <w:t>安全生产标准化等级</w:t>
      </w:r>
      <w:bookmarkEnd w:id="1067"/>
    </w:p>
    <w:p w14:paraId="3F81382A">
      <w:pPr>
        <w:pStyle w:val="246"/>
      </w:pPr>
      <w:r>
        <w:t>内部标识符:DE21020004</w:t>
      </w:r>
    </w:p>
    <w:p w14:paraId="1BC95C7A">
      <w:pPr>
        <w:pStyle w:val="246"/>
      </w:pPr>
      <w:r>
        <w:t>数据元名称:安全生产标准化等级</w:t>
      </w:r>
    </w:p>
    <w:p w14:paraId="27BA1C20">
      <w:pPr>
        <w:pStyle w:val="246"/>
      </w:pPr>
      <w:r>
        <w:t>汉语简拼:an-quan-sheng-chan-biao-zhun-hua-deng-ji</w:t>
      </w:r>
    </w:p>
    <w:p w14:paraId="1CB763D4">
      <w:pPr>
        <w:pStyle w:val="246"/>
      </w:pPr>
      <w:r>
        <w:t>英文名称:standard type</w:t>
      </w:r>
    </w:p>
    <w:p w14:paraId="6C4C349F">
      <w:pPr>
        <w:pStyle w:val="246"/>
      </w:pPr>
      <w:r>
        <w:t>标识符:AQSCBZHDJ</w:t>
      </w:r>
    </w:p>
    <w:p w14:paraId="2CED69CC">
      <w:pPr>
        <w:pStyle w:val="246"/>
      </w:pPr>
      <w:r>
        <w:t>版本:1</w:t>
      </w:r>
    </w:p>
    <w:p w14:paraId="4BACEA5F">
      <w:pPr>
        <w:pStyle w:val="246"/>
      </w:pPr>
      <w:r>
        <w:t>说明:生产经营单位的安全生产标准化等级。</w:t>
      </w:r>
    </w:p>
    <w:p w14:paraId="33D8662E">
      <w:pPr>
        <w:pStyle w:val="246"/>
      </w:pPr>
      <w:r>
        <w:t>数据类型:字符型</w:t>
      </w:r>
    </w:p>
    <w:p w14:paraId="67F72CB2">
      <w:pPr>
        <w:pStyle w:val="246"/>
      </w:pPr>
      <w:r>
        <w:t>数据格式:c2</w:t>
      </w:r>
    </w:p>
    <w:p w14:paraId="064F81C5">
      <w:pPr>
        <w:pStyle w:val="246"/>
      </w:pPr>
      <w:r>
        <w:t>对象词:生产经营单位</w:t>
      </w:r>
    </w:p>
    <w:p w14:paraId="4F45A930">
      <w:pPr>
        <w:pStyle w:val="246"/>
      </w:pPr>
      <w:r>
        <w:t>特性词:安全生产标准化等级</w:t>
      </w:r>
    </w:p>
    <w:p w14:paraId="4DCA0F5E">
      <w:pPr>
        <w:pStyle w:val="246"/>
      </w:pPr>
      <w:r>
        <w:t>表示词:代码</w:t>
      </w:r>
    </w:p>
    <w:p w14:paraId="34A47FA2">
      <w:pPr>
        <w:pStyle w:val="246"/>
      </w:pPr>
      <w:r>
        <w:t>同义名称:</w:t>
      </w:r>
    </w:p>
    <w:p w14:paraId="7E592E9F">
      <w:pPr>
        <w:pStyle w:val="246"/>
      </w:pPr>
      <w:r>
        <w:t>关系:</w:t>
      </w:r>
    </w:p>
    <w:p w14:paraId="4BFC29E4">
      <w:pPr>
        <w:pStyle w:val="246"/>
      </w:pPr>
      <w:r>
        <w:t>计量单位:</w:t>
      </w:r>
    </w:p>
    <w:p w14:paraId="2748DCD8">
      <w:pPr>
        <w:pStyle w:val="246"/>
      </w:pPr>
      <w:r>
        <w:t>值域:YJ_CODE_0054《安全生产标准化等级代码表》</w:t>
      </w:r>
    </w:p>
    <w:p w14:paraId="682DDAE0">
      <w:pPr>
        <w:pStyle w:val="246"/>
      </w:pPr>
      <w:r>
        <w:t>——————————————————————————————————</w:t>
      </w:r>
    </w:p>
    <w:p w14:paraId="4CF9F856">
      <w:pPr>
        <w:pStyle w:val="103"/>
        <w:spacing w:before="120" w:after="120"/>
        <w:rPr>
          <w:rFonts w:ascii="Times New Roman"/>
        </w:rPr>
      </w:pPr>
      <w:bookmarkStart w:id="1068" w:name="_Toc69402002"/>
      <w:r>
        <w:rPr>
          <w:rFonts w:ascii="Times New Roman"/>
        </w:rPr>
        <w:t>资格证书名称</w:t>
      </w:r>
      <w:bookmarkEnd w:id="1068"/>
    </w:p>
    <w:p w14:paraId="0CA37750">
      <w:pPr>
        <w:pStyle w:val="246"/>
      </w:pPr>
      <w:r>
        <w:t>内部标识符:DE21020017</w:t>
      </w:r>
    </w:p>
    <w:p w14:paraId="15F2473D">
      <w:pPr>
        <w:pStyle w:val="246"/>
      </w:pPr>
      <w:r>
        <w:t>数据元名称:资格证书名称</w:t>
      </w:r>
    </w:p>
    <w:p w14:paraId="4DA1B410">
      <w:pPr>
        <w:pStyle w:val="246"/>
      </w:pPr>
      <w:r>
        <w:t>汉语简拼:zi-ge-zheng-shu-ming-cheng</w:t>
      </w:r>
    </w:p>
    <w:p w14:paraId="38E1A436">
      <w:pPr>
        <w:pStyle w:val="246"/>
      </w:pPr>
      <w:r>
        <w:t>英文名称:certificate name</w:t>
      </w:r>
    </w:p>
    <w:p w14:paraId="2D39A7C9">
      <w:pPr>
        <w:pStyle w:val="246"/>
      </w:pPr>
      <w:r>
        <w:t>标识符:ZGZSMC</w:t>
      </w:r>
    </w:p>
    <w:p w14:paraId="312A5708">
      <w:pPr>
        <w:pStyle w:val="246"/>
      </w:pPr>
      <w:r>
        <w:t>版本:1</w:t>
      </w:r>
    </w:p>
    <w:p w14:paraId="6EEAB388">
      <w:pPr>
        <w:pStyle w:val="246"/>
      </w:pPr>
      <w:r>
        <w:t>说明:用来证明身份、经历等的证书和文件的名称。</w:t>
      </w:r>
    </w:p>
    <w:p w14:paraId="192CD68E">
      <w:pPr>
        <w:pStyle w:val="246"/>
      </w:pPr>
      <w:r>
        <w:t>数据类型:字符型</w:t>
      </w:r>
    </w:p>
    <w:p w14:paraId="4B6ED0E0">
      <w:pPr>
        <w:pStyle w:val="246"/>
      </w:pPr>
      <w:r>
        <w:t>数据格式:c..512</w:t>
      </w:r>
    </w:p>
    <w:p w14:paraId="51D3933B">
      <w:pPr>
        <w:pStyle w:val="246"/>
      </w:pPr>
      <w:r>
        <w:t>对象词:资格证书</w:t>
      </w:r>
    </w:p>
    <w:p w14:paraId="0E1DA86A">
      <w:pPr>
        <w:pStyle w:val="246"/>
      </w:pPr>
      <w:r>
        <w:t>特性词:名称</w:t>
      </w:r>
    </w:p>
    <w:p w14:paraId="03A9664C">
      <w:pPr>
        <w:pStyle w:val="246"/>
      </w:pPr>
      <w:r>
        <w:t>表示词:名称</w:t>
      </w:r>
    </w:p>
    <w:p w14:paraId="1DC657ED">
      <w:pPr>
        <w:pStyle w:val="246"/>
      </w:pPr>
      <w:r>
        <w:t>同义名称:</w:t>
      </w:r>
    </w:p>
    <w:p w14:paraId="619001B7">
      <w:pPr>
        <w:pStyle w:val="246"/>
      </w:pPr>
      <w:r>
        <w:t>关系:</w:t>
      </w:r>
    </w:p>
    <w:p w14:paraId="306A93D6">
      <w:pPr>
        <w:pStyle w:val="246"/>
      </w:pPr>
      <w:r>
        <w:t>计量单位:</w:t>
      </w:r>
    </w:p>
    <w:p w14:paraId="490778F9">
      <w:pPr>
        <w:pStyle w:val="246"/>
      </w:pPr>
      <w:r>
        <w:t>值域:</w:t>
      </w:r>
    </w:p>
    <w:p w14:paraId="5A828B05">
      <w:pPr>
        <w:pStyle w:val="246"/>
      </w:pPr>
      <w:r>
        <w:t>——————————————————————————————————</w:t>
      </w:r>
    </w:p>
    <w:p w14:paraId="2188866A">
      <w:pPr>
        <w:pStyle w:val="103"/>
        <w:spacing w:before="120" w:after="120"/>
        <w:rPr>
          <w:rFonts w:ascii="Times New Roman"/>
        </w:rPr>
      </w:pPr>
      <w:bookmarkStart w:id="1069" w:name="_Toc69402003"/>
      <w:r>
        <w:rPr>
          <w:rFonts w:ascii="Times New Roman"/>
        </w:rPr>
        <w:t>消防设施</w:t>
      </w:r>
      <w:r>
        <w:t>工程</w:t>
      </w:r>
      <w:r>
        <w:rPr>
          <w:rFonts w:ascii="Times New Roman"/>
        </w:rPr>
        <w:t>专业承包企业资质</w:t>
      </w:r>
      <w:bookmarkEnd w:id="1069"/>
    </w:p>
    <w:p w14:paraId="205B5F6E">
      <w:pPr>
        <w:pStyle w:val="246"/>
      </w:pPr>
      <w:r>
        <w:t>内部标识符:DE21020034</w:t>
      </w:r>
    </w:p>
    <w:p w14:paraId="1D153F70">
      <w:pPr>
        <w:pStyle w:val="246"/>
      </w:pPr>
      <w:r>
        <w:t>数据元名称:消防设施工程专业承包企业资质</w:t>
      </w:r>
    </w:p>
    <w:p w14:paraId="5F2A91D5">
      <w:pPr>
        <w:pStyle w:val="246"/>
      </w:pPr>
      <w:r>
        <w:t>汉语简拼:xiao-fang-she-shi-gong-cheng-zhuan-ye-cheng-bao-qi-ye-zi-zhi</w:t>
      </w:r>
    </w:p>
    <w:p w14:paraId="01278F7D">
      <w:pPr>
        <w:pStyle w:val="246"/>
      </w:pPr>
      <w:r>
        <w:t>英文名称:certification of professional contracting enterprise for fire control facilities</w:t>
      </w:r>
    </w:p>
    <w:p w14:paraId="12B94742">
      <w:pPr>
        <w:pStyle w:val="246"/>
      </w:pPr>
      <w:r>
        <w:t>标识符:XFSSGCZYCBQYZZ</w:t>
      </w:r>
    </w:p>
    <w:p w14:paraId="639DB37F">
      <w:pPr>
        <w:pStyle w:val="246"/>
      </w:pPr>
      <w:r>
        <w:t>版本:1</w:t>
      </w:r>
    </w:p>
    <w:p w14:paraId="3CBD767A">
      <w:pPr>
        <w:pStyle w:val="246"/>
      </w:pPr>
      <w:r>
        <w:t>说明:消防设施工程专业承包企业的资质描述。</w:t>
      </w:r>
    </w:p>
    <w:p w14:paraId="02E7FF39">
      <w:pPr>
        <w:pStyle w:val="246"/>
      </w:pPr>
      <w:r>
        <w:t>数据类型:字符型</w:t>
      </w:r>
    </w:p>
    <w:p w14:paraId="3F704EFE">
      <w:pPr>
        <w:pStyle w:val="246"/>
      </w:pPr>
      <w:r>
        <w:t>数据格式:c..500</w:t>
      </w:r>
    </w:p>
    <w:p w14:paraId="37856D63">
      <w:pPr>
        <w:pStyle w:val="246"/>
      </w:pPr>
      <w:r>
        <w:t>对象词:消防设施工程专业承包企业</w:t>
      </w:r>
    </w:p>
    <w:p w14:paraId="3E54F277">
      <w:pPr>
        <w:pStyle w:val="246"/>
      </w:pPr>
      <w:r>
        <w:t>特性词:资质</w:t>
      </w:r>
    </w:p>
    <w:p w14:paraId="033CBBE8">
      <w:pPr>
        <w:pStyle w:val="246"/>
      </w:pPr>
      <w:r>
        <w:t>表示词:描述</w:t>
      </w:r>
    </w:p>
    <w:p w14:paraId="108E1141">
      <w:pPr>
        <w:pStyle w:val="246"/>
      </w:pPr>
      <w:r>
        <w:t>同义名称:</w:t>
      </w:r>
    </w:p>
    <w:p w14:paraId="3F9661AC">
      <w:pPr>
        <w:pStyle w:val="246"/>
      </w:pPr>
      <w:r>
        <w:t>关系:</w:t>
      </w:r>
    </w:p>
    <w:p w14:paraId="3BAE1D0E">
      <w:pPr>
        <w:pStyle w:val="246"/>
      </w:pPr>
      <w:r>
        <w:t>计量单位:</w:t>
      </w:r>
    </w:p>
    <w:p w14:paraId="3EA1DFDB">
      <w:pPr>
        <w:pStyle w:val="246"/>
      </w:pPr>
      <w:r>
        <w:t>值域:</w:t>
      </w:r>
    </w:p>
    <w:p w14:paraId="39FE7A98">
      <w:pPr>
        <w:pStyle w:val="246"/>
      </w:pPr>
      <w:r>
        <w:t>——————————————————————————————————</w:t>
      </w:r>
    </w:p>
    <w:p w14:paraId="6F05CD41">
      <w:pPr>
        <w:pStyle w:val="103"/>
        <w:spacing w:before="120" w:after="120"/>
        <w:rPr>
          <w:rFonts w:ascii="Times New Roman"/>
        </w:rPr>
      </w:pPr>
      <w:bookmarkStart w:id="1070" w:name="_Toc69402004"/>
      <w:r>
        <w:rPr>
          <w:rFonts w:ascii="Times New Roman"/>
        </w:rPr>
        <w:t>注消师证级别</w:t>
      </w:r>
      <w:bookmarkEnd w:id="1070"/>
    </w:p>
    <w:p w14:paraId="0FD3D3EF">
      <w:pPr>
        <w:pStyle w:val="246"/>
      </w:pPr>
      <w:r>
        <w:t>内部标识符:DE21020323</w:t>
      </w:r>
    </w:p>
    <w:p w14:paraId="64E75E6D">
      <w:pPr>
        <w:pStyle w:val="246"/>
      </w:pPr>
      <w:r>
        <w:t>数据元名称:注消师证级别</w:t>
      </w:r>
    </w:p>
    <w:p w14:paraId="2774CC17">
      <w:pPr>
        <w:pStyle w:val="246"/>
      </w:pPr>
      <w:r>
        <w:t>汉语简拼:zhu-xiao-shi-zheng-ji-bie</w:t>
      </w:r>
    </w:p>
    <w:p w14:paraId="12889086">
      <w:pPr>
        <w:pStyle w:val="246"/>
      </w:pPr>
      <w:r>
        <w:t>英文名称:zhu xiao shi zheng level</w:t>
      </w:r>
    </w:p>
    <w:p w14:paraId="1D8EF498">
      <w:pPr>
        <w:pStyle w:val="246"/>
      </w:pPr>
      <w:r>
        <w:t>标识符:ZXSZJB</w:t>
      </w:r>
    </w:p>
    <w:p w14:paraId="734F1E26">
      <w:pPr>
        <w:pStyle w:val="246"/>
      </w:pPr>
      <w:r>
        <w:t>版本:1</w:t>
      </w:r>
    </w:p>
    <w:p w14:paraId="72050DF3">
      <w:pPr>
        <w:pStyle w:val="246"/>
      </w:pPr>
      <w:r>
        <w:t>说明:注消师证的的级别</w:t>
      </w:r>
    </w:p>
    <w:p w14:paraId="3DCF56FA">
      <w:pPr>
        <w:pStyle w:val="246"/>
      </w:pPr>
      <w:r>
        <w:t>数据类型:字符型</w:t>
      </w:r>
    </w:p>
    <w:p w14:paraId="6C936F55">
      <w:pPr>
        <w:pStyle w:val="246"/>
      </w:pPr>
      <w:r>
        <w:t>数据格式:c1</w:t>
      </w:r>
    </w:p>
    <w:p w14:paraId="201EEF8A">
      <w:pPr>
        <w:pStyle w:val="246"/>
      </w:pPr>
      <w:r>
        <w:t>对象词:注消师证</w:t>
      </w:r>
    </w:p>
    <w:p w14:paraId="43E7D745">
      <w:pPr>
        <w:pStyle w:val="246"/>
      </w:pPr>
      <w:r>
        <w:t>特性词:级别</w:t>
      </w:r>
    </w:p>
    <w:p w14:paraId="75A4C223">
      <w:pPr>
        <w:pStyle w:val="246"/>
      </w:pPr>
      <w:r>
        <w:t>表示词:代码</w:t>
      </w:r>
    </w:p>
    <w:p w14:paraId="17A31E97">
      <w:pPr>
        <w:pStyle w:val="246"/>
      </w:pPr>
      <w:r>
        <w:t>同义名称:</w:t>
      </w:r>
    </w:p>
    <w:p w14:paraId="500E1314">
      <w:pPr>
        <w:pStyle w:val="246"/>
      </w:pPr>
      <w:r>
        <w:t>关系:</w:t>
      </w:r>
    </w:p>
    <w:p w14:paraId="18F26DCD">
      <w:pPr>
        <w:pStyle w:val="246"/>
      </w:pPr>
      <w:r>
        <w:t>计量单位:</w:t>
      </w:r>
    </w:p>
    <w:p w14:paraId="3DCBD0CF">
      <w:pPr>
        <w:pStyle w:val="246"/>
      </w:pPr>
      <w:r>
        <w:t>值域:YJ_CODE_0173《注消师证级别代码表》</w:t>
      </w:r>
    </w:p>
    <w:p w14:paraId="1D3E0367">
      <w:pPr>
        <w:pStyle w:val="246"/>
      </w:pPr>
      <w:r>
        <w:t>——————————————————————————————————</w:t>
      </w:r>
    </w:p>
    <w:p w14:paraId="503747C9">
      <w:pPr>
        <w:pStyle w:val="103"/>
        <w:spacing w:before="120" w:after="120"/>
        <w:rPr>
          <w:rFonts w:ascii="Times New Roman"/>
        </w:rPr>
      </w:pPr>
      <w:bookmarkStart w:id="1071" w:name="_Toc69402005"/>
      <w:r>
        <w:rPr>
          <w:rFonts w:ascii="Times New Roman"/>
        </w:rPr>
        <w:t>证件</w:t>
      </w:r>
      <w:r>
        <w:t>状态</w:t>
      </w:r>
      <w:r>
        <w:rPr>
          <w:rFonts w:ascii="Times New Roman"/>
        </w:rPr>
        <w:t>代码</w:t>
      </w:r>
      <w:bookmarkEnd w:id="1071"/>
    </w:p>
    <w:p w14:paraId="687FCE13">
      <w:pPr>
        <w:pStyle w:val="246"/>
      </w:pPr>
      <w:r>
        <w:t>内部标识符:DE21020003</w:t>
      </w:r>
    </w:p>
    <w:p w14:paraId="286C0A3C">
      <w:pPr>
        <w:pStyle w:val="246"/>
      </w:pPr>
      <w:r>
        <w:t>数据元名称:证件状态代码</w:t>
      </w:r>
    </w:p>
    <w:p w14:paraId="4EC879D4">
      <w:pPr>
        <w:pStyle w:val="246"/>
      </w:pPr>
      <w:r>
        <w:t>汉语简拼:zheng-jian-zhuang-tai-dai-ma</w:t>
      </w:r>
    </w:p>
    <w:p w14:paraId="345F5B82">
      <w:pPr>
        <w:pStyle w:val="246"/>
      </w:pPr>
      <w:r>
        <w:t>英文名称:license status</w:t>
      </w:r>
    </w:p>
    <w:p w14:paraId="6803C1D9">
      <w:pPr>
        <w:pStyle w:val="246"/>
      </w:pPr>
      <w:r>
        <w:t>标识符:ZJZTDM</w:t>
      </w:r>
    </w:p>
    <w:p w14:paraId="602C361C">
      <w:pPr>
        <w:pStyle w:val="246"/>
      </w:pPr>
      <w:r>
        <w:t>版本:1</w:t>
      </w:r>
    </w:p>
    <w:p w14:paraId="6BAD085C">
      <w:pPr>
        <w:pStyle w:val="246"/>
      </w:pPr>
      <w:r>
        <w:t>说明:人或者组织机构所持证件的状态。</w:t>
      </w:r>
    </w:p>
    <w:p w14:paraId="1D0F0FD1">
      <w:pPr>
        <w:pStyle w:val="246"/>
      </w:pPr>
      <w:r>
        <w:t>数据类型:字符型</w:t>
      </w:r>
    </w:p>
    <w:p w14:paraId="54900129">
      <w:pPr>
        <w:pStyle w:val="246"/>
      </w:pPr>
      <w:r>
        <w:t>数据格式:c1</w:t>
      </w:r>
    </w:p>
    <w:p w14:paraId="2D452256">
      <w:pPr>
        <w:pStyle w:val="246"/>
      </w:pPr>
      <w:r>
        <w:t>对象词:证件</w:t>
      </w:r>
    </w:p>
    <w:p w14:paraId="3E34227B">
      <w:pPr>
        <w:pStyle w:val="246"/>
      </w:pPr>
      <w:r>
        <w:t>特性词:状态</w:t>
      </w:r>
    </w:p>
    <w:p w14:paraId="3DB8792E">
      <w:pPr>
        <w:pStyle w:val="246"/>
      </w:pPr>
      <w:r>
        <w:t>表示词:代码</w:t>
      </w:r>
    </w:p>
    <w:p w14:paraId="7C239895">
      <w:pPr>
        <w:pStyle w:val="246"/>
      </w:pPr>
      <w:r>
        <w:t>同义名称:</w:t>
      </w:r>
    </w:p>
    <w:p w14:paraId="1DA04F5A">
      <w:pPr>
        <w:pStyle w:val="246"/>
      </w:pPr>
      <w:r>
        <w:t>关系:</w:t>
      </w:r>
    </w:p>
    <w:p w14:paraId="08FB81A5">
      <w:pPr>
        <w:pStyle w:val="246"/>
      </w:pPr>
      <w:r>
        <w:t>计量单位:</w:t>
      </w:r>
    </w:p>
    <w:p w14:paraId="72E2FB6A">
      <w:pPr>
        <w:pStyle w:val="246"/>
      </w:pPr>
      <w:r>
        <w:t>值域:YJ_CODE_0053《证件状态代码表》</w:t>
      </w:r>
    </w:p>
    <w:p w14:paraId="46DFFC54">
      <w:pPr>
        <w:pStyle w:val="246"/>
      </w:pPr>
      <w:r>
        <w:t>——————————————————————————————————</w:t>
      </w:r>
    </w:p>
    <w:p w14:paraId="122CEC47">
      <w:pPr>
        <w:pStyle w:val="103"/>
        <w:spacing w:before="120" w:after="120"/>
        <w:rPr>
          <w:rFonts w:ascii="Times New Roman"/>
        </w:rPr>
      </w:pPr>
      <w:bookmarkStart w:id="1072" w:name="_Toc69402006"/>
      <w:r>
        <w:rPr>
          <w:rFonts w:ascii="Times New Roman"/>
        </w:rPr>
        <w:t>证件办理过程</w:t>
      </w:r>
      <w:bookmarkEnd w:id="1072"/>
    </w:p>
    <w:p w14:paraId="6F6410A9">
      <w:pPr>
        <w:pStyle w:val="246"/>
      </w:pPr>
      <w:r>
        <w:t>内部标识符:DE21020349</w:t>
      </w:r>
    </w:p>
    <w:p w14:paraId="18299541">
      <w:pPr>
        <w:pStyle w:val="246"/>
      </w:pPr>
      <w:r>
        <w:t>数据元名称:证件办理过程</w:t>
      </w:r>
    </w:p>
    <w:p w14:paraId="5089FF43">
      <w:pPr>
        <w:pStyle w:val="246"/>
      </w:pPr>
      <w:r>
        <w:t>汉语简拼:zheng jian ban li guo cheng</w:t>
      </w:r>
    </w:p>
    <w:p w14:paraId="5BF81FDC">
      <w:pPr>
        <w:pStyle w:val="246"/>
      </w:pPr>
      <w:r>
        <w:t>英文名称:certificate handling process</w:t>
      </w:r>
    </w:p>
    <w:p w14:paraId="153B2CAD">
      <w:pPr>
        <w:pStyle w:val="246"/>
      </w:pPr>
      <w:r>
        <w:t>标识符:ZJBLGC</w:t>
      </w:r>
    </w:p>
    <w:p w14:paraId="7CC4F6E0">
      <w:pPr>
        <w:pStyle w:val="246"/>
      </w:pPr>
      <w:r>
        <w:t>版本:1</w:t>
      </w:r>
    </w:p>
    <w:p w14:paraId="08FBA144">
      <w:pPr>
        <w:pStyle w:val="246"/>
      </w:pPr>
      <w:r>
        <w:t>说明:证件的办理过程，如注消师证</w:t>
      </w:r>
    </w:p>
    <w:p w14:paraId="7A460D0A">
      <w:pPr>
        <w:pStyle w:val="246"/>
      </w:pPr>
      <w:r>
        <w:t>数据类型:字符型</w:t>
      </w:r>
    </w:p>
    <w:p w14:paraId="11732244">
      <w:pPr>
        <w:pStyle w:val="246"/>
      </w:pPr>
      <w:r>
        <w:t>数据格式:c1</w:t>
      </w:r>
    </w:p>
    <w:p w14:paraId="717DDBC2">
      <w:pPr>
        <w:pStyle w:val="246"/>
      </w:pPr>
      <w:r>
        <w:t>对象词:证件</w:t>
      </w:r>
    </w:p>
    <w:p w14:paraId="455D466D">
      <w:pPr>
        <w:pStyle w:val="246"/>
      </w:pPr>
      <w:r>
        <w:t>特性词:办理过程</w:t>
      </w:r>
    </w:p>
    <w:p w14:paraId="354F8F25">
      <w:pPr>
        <w:pStyle w:val="246"/>
      </w:pPr>
      <w:r>
        <w:t>表示词:代码</w:t>
      </w:r>
    </w:p>
    <w:p w14:paraId="00E1E6B0">
      <w:pPr>
        <w:pStyle w:val="246"/>
      </w:pPr>
      <w:r>
        <w:t>同义名称:</w:t>
      </w:r>
    </w:p>
    <w:p w14:paraId="586F553B">
      <w:pPr>
        <w:pStyle w:val="246"/>
      </w:pPr>
      <w:r>
        <w:t>关系:</w:t>
      </w:r>
    </w:p>
    <w:p w14:paraId="4EAA2E0C">
      <w:pPr>
        <w:pStyle w:val="246"/>
      </w:pPr>
      <w:r>
        <w:t>计量单位:</w:t>
      </w:r>
    </w:p>
    <w:p w14:paraId="6DBEDA88">
      <w:pPr>
        <w:pStyle w:val="246"/>
      </w:pPr>
      <w:r>
        <w:t>值域:YJ_CODE_0199《证件办理过程代码表》</w:t>
      </w:r>
    </w:p>
    <w:p w14:paraId="305A190D">
      <w:pPr>
        <w:pStyle w:val="246"/>
      </w:pPr>
      <w:r>
        <w:t>——————————————————————————————————</w:t>
      </w:r>
    </w:p>
    <w:p w14:paraId="64B37846">
      <w:pPr>
        <w:pStyle w:val="103"/>
        <w:spacing w:before="120" w:after="120"/>
        <w:rPr>
          <w:rFonts w:ascii="Times New Roman"/>
        </w:rPr>
      </w:pPr>
      <w:bookmarkStart w:id="1073" w:name="_Toc69402007"/>
      <w:r>
        <w:rPr>
          <w:rFonts w:ascii="Times New Roman"/>
        </w:rPr>
        <w:t>业务</w:t>
      </w:r>
      <w:r>
        <w:t>流程</w:t>
      </w:r>
      <w:r>
        <w:rPr>
          <w:rFonts w:ascii="Times New Roman"/>
        </w:rPr>
        <w:t>状态</w:t>
      </w:r>
      <w:bookmarkEnd w:id="1073"/>
    </w:p>
    <w:p w14:paraId="4517450F">
      <w:pPr>
        <w:pStyle w:val="246"/>
      </w:pPr>
      <w:r>
        <w:t>内部标识符:DE21020321</w:t>
      </w:r>
    </w:p>
    <w:p w14:paraId="33F42C73">
      <w:pPr>
        <w:pStyle w:val="246"/>
      </w:pPr>
      <w:r>
        <w:t>数据元名称:业务流程状态</w:t>
      </w:r>
    </w:p>
    <w:p w14:paraId="7D5CEDC0">
      <w:pPr>
        <w:pStyle w:val="246"/>
      </w:pPr>
      <w:r>
        <w:t>汉语简拼:ye-wu-liu-cheng-zhuang-tai</w:t>
      </w:r>
    </w:p>
    <w:p w14:paraId="7335F455">
      <w:pPr>
        <w:pStyle w:val="246"/>
      </w:pPr>
      <w:r>
        <w:t>英文名称:process status</w:t>
      </w:r>
    </w:p>
    <w:p w14:paraId="73CFDCB6">
      <w:pPr>
        <w:pStyle w:val="246"/>
      </w:pPr>
      <w:r>
        <w:t>标识符:YWLCZT</w:t>
      </w:r>
    </w:p>
    <w:p w14:paraId="5B1E67BE">
      <w:pPr>
        <w:pStyle w:val="246"/>
      </w:pPr>
      <w:r>
        <w:t>版本:1</w:t>
      </w:r>
    </w:p>
    <w:p w14:paraId="7F7D53BF">
      <w:pPr>
        <w:pStyle w:val="246"/>
      </w:pPr>
      <w:r>
        <w:t>说明:办理业务的流程状态</w:t>
      </w:r>
    </w:p>
    <w:p w14:paraId="05232ED7">
      <w:pPr>
        <w:pStyle w:val="246"/>
      </w:pPr>
      <w:r>
        <w:t>数据类型:字符型</w:t>
      </w:r>
    </w:p>
    <w:p w14:paraId="2AA55C96">
      <w:pPr>
        <w:pStyle w:val="246"/>
      </w:pPr>
      <w:r>
        <w:t>数据格式:c2</w:t>
      </w:r>
    </w:p>
    <w:p w14:paraId="2EBEBA89">
      <w:pPr>
        <w:pStyle w:val="246"/>
      </w:pPr>
      <w:r>
        <w:t>对象词:办理业务</w:t>
      </w:r>
    </w:p>
    <w:p w14:paraId="68F41978">
      <w:pPr>
        <w:pStyle w:val="246"/>
      </w:pPr>
      <w:r>
        <w:t>特性词:流程状态</w:t>
      </w:r>
    </w:p>
    <w:p w14:paraId="4F021D29">
      <w:pPr>
        <w:pStyle w:val="246"/>
      </w:pPr>
      <w:r>
        <w:t>表示词:代码</w:t>
      </w:r>
    </w:p>
    <w:p w14:paraId="4E917BC8">
      <w:pPr>
        <w:pStyle w:val="246"/>
      </w:pPr>
      <w:r>
        <w:t>同义名称:</w:t>
      </w:r>
    </w:p>
    <w:p w14:paraId="40830A6D">
      <w:pPr>
        <w:pStyle w:val="246"/>
      </w:pPr>
      <w:r>
        <w:t>关系:</w:t>
      </w:r>
    </w:p>
    <w:p w14:paraId="6490471F">
      <w:pPr>
        <w:pStyle w:val="246"/>
      </w:pPr>
      <w:r>
        <w:t>计量单位:</w:t>
      </w:r>
    </w:p>
    <w:p w14:paraId="50C26822">
      <w:pPr>
        <w:pStyle w:val="246"/>
      </w:pPr>
      <w:r>
        <w:t>值域:YJ_CODE_0171《业务流程状态代码表》</w:t>
      </w:r>
    </w:p>
    <w:p w14:paraId="2887E47A">
      <w:pPr>
        <w:pStyle w:val="246"/>
      </w:pPr>
      <w:r>
        <w:t>——————————————————————————————————</w:t>
      </w:r>
    </w:p>
    <w:p w14:paraId="698E9169">
      <w:pPr>
        <w:pStyle w:val="103"/>
        <w:spacing w:before="120" w:after="120"/>
        <w:rPr>
          <w:rFonts w:ascii="Times New Roman"/>
        </w:rPr>
      </w:pPr>
      <w:bookmarkStart w:id="1074" w:name="_Toc69402008"/>
      <w:r>
        <w:rPr>
          <w:rFonts w:ascii="Times New Roman"/>
        </w:rPr>
        <w:t>卫星名称</w:t>
      </w:r>
      <w:bookmarkEnd w:id="1074"/>
    </w:p>
    <w:p w14:paraId="6878857B">
      <w:pPr>
        <w:pStyle w:val="246"/>
      </w:pPr>
      <w:r>
        <w:t>内部标识符:DE21020305</w:t>
      </w:r>
    </w:p>
    <w:p w14:paraId="716304F1">
      <w:pPr>
        <w:pStyle w:val="246"/>
      </w:pPr>
      <w:r>
        <w:t>数据元名称:卫星名称</w:t>
      </w:r>
    </w:p>
    <w:p w14:paraId="5EB9C95B">
      <w:pPr>
        <w:pStyle w:val="246"/>
      </w:pPr>
      <w:r>
        <w:t>汉语简拼:wei-xing-ming-cheng</w:t>
      </w:r>
    </w:p>
    <w:p w14:paraId="24120448">
      <w:pPr>
        <w:pStyle w:val="246"/>
      </w:pPr>
      <w:r>
        <w:t>英文名称:satellite name</w:t>
      </w:r>
    </w:p>
    <w:p w14:paraId="546A345C">
      <w:pPr>
        <w:pStyle w:val="246"/>
      </w:pPr>
      <w:r>
        <w:t>标识符:WXMC</w:t>
      </w:r>
    </w:p>
    <w:p w14:paraId="79D466AB">
      <w:pPr>
        <w:pStyle w:val="246"/>
      </w:pPr>
      <w:r>
        <w:t>版本:1</w:t>
      </w:r>
    </w:p>
    <w:p w14:paraId="2C2557B4">
      <w:pPr>
        <w:pStyle w:val="246"/>
      </w:pPr>
      <w:r>
        <w:t>说明:卫星的名称。</w:t>
      </w:r>
    </w:p>
    <w:p w14:paraId="0ECD7304">
      <w:pPr>
        <w:pStyle w:val="246"/>
      </w:pPr>
      <w:r>
        <w:t>数据类型:字符型</w:t>
      </w:r>
    </w:p>
    <w:p w14:paraId="72B78F68">
      <w:pPr>
        <w:pStyle w:val="246"/>
      </w:pPr>
      <w:r>
        <w:t>数据格式:c..100</w:t>
      </w:r>
    </w:p>
    <w:p w14:paraId="41742821">
      <w:pPr>
        <w:pStyle w:val="246"/>
      </w:pPr>
      <w:r>
        <w:t>对象词:卫星</w:t>
      </w:r>
    </w:p>
    <w:p w14:paraId="68E798F7">
      <w:pPr>
        <w:pStyle w:val="246"/>
      </w:pPr>
      <w:r>
        <w:t>特性词:名称</w:t>
      </w:r>
    </w:p>
    <w:p w14:paraId="66BA867C">
      <w:pPr>
        <w:pStyle w:val="246"/>
      </w:pPr>
      <w:r>
        <w:t>表示词:名称</w:t>
      </w:r>
    </w:p>
    <w:p w14:paraId="6E498CFF">
      <w:pPr>
        <w:pStyle w:val="246"/>
      </w:pPr>
      <w:r>
        <w:t>同义名称:</w:t>
      </w:r>
    </w:p>
    <w:p w14:paraId="0BB863CD">
      <w:pPr>
        <w:pStyle w:val="246"/>
      </w:pPr>
      <w:r>
        <w:t>关系:</w:t>
      </w:r>
    </w:p>
    <w:p w14:paraId="08F23878">
      <w:pPr>
        <w:pStyle w:val="246"/>
      </w:pPr>
      <w:r>
        <w:t>计量单位:</w:t>
      </w:r>
    </w:p>
    <w:p w14:paraId="2862DDB6">
      <w:pPr>
        <w:pStyle w:val="246"/>
      </w:pPr>
      <w:r>
        <w:t>值域:</w:t>
      </w:r>
    </w:p>
    <w:p w14:paraId="23CDB33C">
      <w:pPr>
        <w:pStyle w:val="246"/>
      </w:pPr>
      <w:r>
        <w:t>——————————————————————————————————</w:t>
      </w:r>
    </w:p>
    <w:p w14:paraId="3D669FCC">
      <w:pPr>
        <w:pStyle w:val="103"/>
        <w:spacing w:before="120" w:after="120"/>
        <w:rPr>
          <w:rFonts w:ascii="Times New Roman"/>
        </w:rPr>
      </w:pPr>
      <w:bookmarkStart w:id="1075" w:name="_Toc69402009"/>
      <w:r>
        <w:rPr>
          <w:rFonts w:ascii="Times New Roman"/>
        </w:rPr>
        <w:t>轨道</w:t>
      </w:r>
      <w:r>
        <w:t>昼夜</w:t>
      </w:r>
      <w:r>
        <w:rPr>
          <w:rFonts w:ascii="Times New Roman"/>
        </w:rPr>
        <w:t>标识</w:t>
      </w:r>
      <w:bookmarkEnd w:id="1075"/>
    </w:p>
    <w:p w14:paraId="49CA282F">
      <w:pPr>
        <w:pStyle w:val="246"/>
      </w:pPr>
      <w:r>
        <w:t>内部标识符:DE21020304</w:t>
      </w:r>
    </w:p>
    <w:p w14:paraId="5EC23592">
      <w:pPr>
        <w:pStyle w:val="246"/>
      </w:pPr>
      <w:r>
        <w:t>数据元名称:轨道昼夜标识</w:t>
      </w:r>
    </w:p>
    <w:p w14:paraId="58B75B23">
      <w:pPr>
        <w:pStyle w:val="246"/>
      </w:pPr>
      <w:r>
        <w:t>汉语简拼:gui-dao-zhou-ye-biao-shi</w:t>
      </w:r>
    </w:p>
    <w:p w14:paraId="28F8D668">
      <w:pPr>
        <w:pStyle w:val="246"/>
      </w:pPr>
      <w:r>
        <w:t>英文名称:track day and night sign</w:t>
      </w:r>
    </w:p>
    <w:p w14:paraId="0CBF3E8B">
      <w:pPr>
        <w:pStyle w:val="246"/>
      </w:pPr>
      <w:r>
        <w:t>标识符:GDZYBS</w:t>
      </w:r>
    </w:p>
    <w:p w14:paraId="36FC97E9">
      <w:pPr>
        <w:pStyle w:val="246"/>
      </w:pPr>
      <w:r>
        <w:t>版本:1</w:t>
      </w:r>
    </w:p>
    <w:p w14:paraId="630F8B71">
      <w:pPr>
        <w:pStyle w:val="246"/>
      </w:pPr>
      <w:r>
        <w:t>说明:卫星轨道的昼夜标识。</w:t>
      </w:r>
    </w:p>
    <w:p w14:paraId="1B936905">
      <w:pPr>
        <w:pStyle w:val="246"/>
      </w:pPr>
      <w:r>
        <w:t>数据类型:字符型</w:t>
      </w:r>
    </w:p>
    <w:p w14:paraId="3C4C9470">
      <w:pPr>
        <w:pStyle w:val="246"/>
      </w:pPr>
      <w:r>
        <w:t>数据格式:c..200</w:t>
      </w:r>
    </w:p>
    <w:p w14:paraId="1554F08D">
      <w:pPr>
        <w:pStyle w:val="246"/>
      </w:pPr>
      <w:r>
        <w:t>对象词:卫星轨道</w:t>
      </w:r>
    </w:p>
    <w:p w14:paraId="4F485222">
      <w:pPr>
        <w:pStyle w:val="246"/>
      </w:pPr>
      <w:r>
        <w:t>特性词:轨道昼夜标识</w:t>
      </w:r>
    </w:p>
    <w:p w14:paraId="5CCA4457">
      <w:pPr>
        <w:pStyle w:val="246"/>
      </w:pPr>
      <w:r>
        <w:t>表示词:描述</w:t>
      </w:r>
    </w:p>
    <w:p w14:paraId="027D654A">
      <w:pPr>
        <w:pStyle w:val="246"/>
      </w:pPr>
      <w:r>
        <w:t>同义名称:</w:t>
      </w:r>
    </w:p>
    <w:p w14:paraId="01E10A3C">
      <w:pPr>
        <w:pStyle w:val="246"/>
      </w:pPr>
      <w:r>
        <w:t>关系:</w:t>
      </w:r>
    </w:p>
    <w:p w14:paraId="71738E51">
      <w:pPr>
        <w:pStyle w:val="246"/>
      </w:pPr>
      <w:r>
        <w:t>计量单位:</w:t>
      </w:r>
    </w:p>
    <w:p w14:paraId="6A85162E">
      <w:pPr>
        <w:pStyle w:val="246"/>
      </w:pPr>
      <w:r>
        <w:t>值域:</w:t>
      </w:r>
    </w:p>
    <w:p w14:paraId="78D46DE9">
      <w:pPr>
        <w:pStyle w:val="246"/>
      </w:pPr>
      <w:r>
        <w:t>——————————————————————————————————</w:t>
      </w:r>
    </w:p>
    <w:p w14:paraId="5050279B">
      <w:pPr>
        <w:pStyle w:val="103"/>
        <w:spacing w:before="120" w:after="120"/>
        <w:rPr>
          <w:rFonts w:ascii="Times New Roman"/>
        </w:rPr>
      </w:pPr>
      <w:bookmarkStart w:id="1076" w:name="_Toc69402010"/>
      <w:r>
        <w:rPr>
          <w:rFonts w:ascii="Times New Roman"/>
        </w:rPr>
        <w:t>消防单位类型</w:t>
      </w:r>
      <w:bookmarkEnd w:id="1076"/>
    </w:p>
    <w:p w14:paraId="3EBE92E4">
      <w:pPr>
        <w:pStyle w:val="246"/>
      </w:pPr>
      <w:r>
        <w:t>内部标识符:DE21020319</w:t>
      </w:r>
    </w:p>
    <w:p w14:paraId="349F76CA">
      <w:pPr>
        <w:pStyle w:val="246"/>
      </w:pPr>
      <w:r>
        <w:t>数据元名称:消防单位类型</w:t>
      </w:r>
    </w:p>
    <w:p w14:paraId="27E96DAF">
      <w:pPr>
        <w:pStyle w:val="246"/>
      </w:pPr>
      <w:r>
        <w:t>汉语简拼:xiao-fang-dan-wei-lei-xing</w:t>
      </w:r>
    </w:p>
    <w:p w14:paraId="2E04956A">
      <w:pPr>
        <w:pStyle w:val="246"/>
      </w:pPr>
      <w:r>
        <w:t>英文名称:fire fighting unit type</w:t>
      </w:r>
    </w:p>
    <w:p w14:paraId="03AAE0C8">
      <w:pPr>
        <w:pStyle w:val="246"/>
      </w:pPr>
      <w:r>
        <w:t>标识符:XFDWLX</w:t>
      </w:r>
    </w:p>
    <w:p w14:paraId="07D426E8">
      <w:pPr>
        <w:pStyle w:val="246"/>
      </w:pPr>
      <w:r>
        <w:t>版本:1</w:t>
      </w:r>
    </w:p>
    <w:p w14:paraId="71854E93">
      <w:pPr>
        <w:pStyle w:val="246"/>
      </w:pPr>
      <w:r>
        <w:t>说明:消防单位的类型</w:t>
      </w:r>
    </w:p>
    <w:p w14:paraId="033871E2">
      <w:pPr>
        <w:pStyle w:val="246"/>
      </w:pPr>
      <w:r>
        <w:t>数据类型:字符型</w:t>
      </w:r>
    </w:p>
    <w:p w14:paraId="1A57A4C9">
      <w:pPr>
        <w:pStyle w:val="246"/>
      </w:pPr>
      <w:r>
        <w:t>数据格式:c1</w:t>
      </w:r>
    </w:p>
    <w:p w14:paraId="4DB7D061">
      <w:pPr>
        <w:pStyle w:val="246"/>
      </w:pPr>
      <w:r>
        <w:t>对象词:消防单位</w:t>
      </w:r>
    </w:p>
    <w:p w14:paraId="0AF56B18">
      <w:pPr>
        <w:pStyle w:val="246"/>
      </w:pPr>
      <w:r>
        <w:t>特性词:类型</w:t>
      </w:r>
    </w:p>
    <w:p w14:paraId="47205145">
      <w:pPr>
        <w:pStyle w:val="246"/>
      </w:pPr>
      <w:r>
        <w:t>表示词:代码</w:t>
      </w:r>
    </w:p>
    <w:p w14:paraId="6B58C733">
      <w:pPr>
        <w:pStyle w:val="246"/>
      </w:pPr>
      <w:r>
        <w:t>同义名称:</w:t>
      </w:r>
    </w:p>
    <w:p w14:paraId="67EEBCBD">
      <w:pPr>
        <w:pStyle w:val="246"/>
      </w:pPr>
      <w:r>
        <w:t>关系:</w:t>
      </w:r>
    </w:p>
    <w:p w14:paraId="49EC70E8">
      <w:pPr>
        <w:pStyle w:val="246"/>
      </w:pPr>
      <w:r>
        <w:t>计量单位:</w:t>
      </w:r>
    </w:p>
    <w:p w14:paraId="6EAC3D04">
      <w:pPr>
        <w:pStyle w:val="246"/>
      </w:pPr>
      <w:r>
        <w:t>值域:YJ_CODE_0169《消防单位类型代码表》</w:t>
      </w:r>
    </w:p>
    <w:p w14:paraId="63B47542">
      <w:pPr>
        <w:pStyle w:val="246"/>
      </w:pPr>
      <w:r>
        <w:t>——————————————————————————————————</w:t>
      </w:r>
    </w:p>
    <w:p w14:paraId="39B58B1A">
      <w:pPr>
        <w:pStyle w:val="103"/>
        <w:spacing w:before="120" w:after="120"/>
        <w:rPr>
          <w:rFonts w:ascii="Times New Roman"/>
        </w:rPr>
      </w:pPr>
      <w:bookmarkStart w:id="1077" w:name="_Toc69402011"/>
      <w:r>
        <w:rPr>
          <w:rFonts w:ascii="Times New Roman"/>
        </w:rPr>
        <w:t>消防</w:t>
      </w:r>
      <w:r>
        <w:t>机构</w:t>
      </w:r>
      <w:r>
        <w:rPr>
          <w:rFonts w:ascii="Times New Roman"/>
        </w:rPr>
        <w:t>级别</w:t>
      </w:r>
      <w:bookmarkEnd w:id="1077"/>
    </w:p>
    <w:p w14:paraId="6E05CA33">
      <w:pPr>
        <w:pStyle w:val="246"/>
      </w:pPr>
      <w:r>
        <w:t>内部标识符:DE21020320</w:t>
      </w:r>
    </w:p>
    <w:p w14:paraId="620F5E64">
      <w:pPr>
        <w:pStyle w:val="246"/>
      </w:pPr>
      <w:r>
        <w:t>数据元名称:消防机构级别</w:t>
      </w:r>
    </w:p>
    <w:p w14:paraId="3187F288">
      <w:pPr>
        <w:pStyle w:val="246"/>
      </w:pPr>
      <w:r>
        <w:t>汉语简拼:xiao-fang-ji-gou-ji-bie</w:t>
      </w:r>
    </w:p>
    <w:p w14:paraId="0221B081">
      <w:pPr>
        <w:pStyle w:val="246"/>
      </w:pPr>
      <w:r>
        <w:t>英文名称:fire fighting organization level</w:t>
      </w:r>
    </w:p>
    <w:p w14:paraId="1B2CE893">
      <w:pPr>
        <w:pStyle w:val="246"/>
      </w:pPr>
      <w:r>
        <w:t>标识符:XFJGJB</w:t>
      </w:r>
    </w:p>
    <w:p w14:paraId="4DCA7AD5">
      <w:pPr>
        <w:pStyle w:val="246"/>
      </w:pPr>
      <w:r>
        <w:t>版本:1</w:t>
      </w:r>
    </w:p>
    <w:p w14:paraId="1B3101B0">
      <w:pPr>
        <w:pStyle w:val="246"/>
      </w:pPr>
      <w:r>
        <w:t>说明:消防机构的级别</w:t>
      </w:r>
    </w:p>
    <w:p w14:paraId="0EA99875">
      <w:pPr>
        <w:pStyle w:val="246"/>
      </w:pPr>
      <w:r>
        <w:t>数据类型:字符型</w:t>
      </w:r>
    </w:p>
    <w:p w14:paraId="081350A5">
      <w:pPr>
        <w:pStyle w:val="246"/>
      </w:pPr>
      <w:r>
        <w:t>数据格式:c1</w:t>
      </w:r>
    </w:p>
    <w:p w14:paraId="58428F72">
      <w:pPr>
        <w:pStyle w:val="246"/>
      </w:pPr>
      <w:r>
        <w:t>对象词:消防机构</w:t>
      </w:r>
    </w:p>
    <w:p w14:paraId="0015066D">
      <w:pPr>
        <w:pStyle w:val="246"/>
      </w:pPr>
      <w:r>
        <w:t>特性词:级别</w:t>
      </w:r>
    </w:p>
    <w:p w14:paraId="1099FE90">
      <w:pPr>
        <w:pStyle w:val="246"/>
      </w:pPr>
      <w:r>
        <w:t>表示词:代码</w:t>
      </w:r>
    </w:p>
    <w:p w14:paraId="77618726">
      <w:pPr>
        <w:pStyle w:val="246"/>
      </w:pPr>
      <w:r>
        <w:t>同义名称:</w:t>
      </w:r>
    </w:p>
    <w:p w14:paraId="397A7246">
      <w:pPr>
        <w:pStyle w:val="246"/>
      </w:pPr>
      <w:r>
        <w:t>关系:</w:t>
      </w:r>
    </w:p>
    <w:p w14:paraId="2E62A200">
      <w:pPr>
        <w:pStyle w:val="246"/>
      </w:pPr>
      <w:r>
        <w:t>计量单位:</w:t>
      </w:r>
    </w:p>
    <w:p w14:paraId="66E731AB">
      <w:pPr>
        <w:pStyle w:val="246"/>
      </w:pPr>
      <w:r>
        <w:t>值域:YJ_CODE_0170《消防机构级别代码表》</w:t>
      </w:r>
    </w:p>
    <w:p w14:paraId="1163BF17">
      <w:pPr>
        <w:pStyle w:val="246"/>
      </w:pPr>
      <w:r>
        <w:t>——————————————————————————————————</w:t>
      </w:r>
    </w:p>
    <w:p w14:paraId="5B40C8FA">
      <w:pPr>
        <w:pStyle w:val="103"/>
        <w:spacing w:before="120" w:after="120"/>
        <w:rPr>
          <w:rFonts w:ascii="Times New Roman"/>
        </w:rPr>
      </w:pPr>
      <w:bookmarkStart w:id="1078" w:name="_Toc69402012"/>
      <w:r>
        <w:rPr>
          <w:rFonts w:ascii="Times New Roman"/>
        </w:rPr>
        <w:t>专职</w:t>
      </w:r>
      <w:r>
        <w:t>安全生产</w:t>
      </w:r>
      <w:r>
        <w:rPr>
          <w:rFonts w:ascii="Times New Roman"/>
        </w:rPr>
        <w:t>管理人员人数</w:t>
      </w:r>
      <w:bookmarkEnd w:id="1078"/>
    </w:p>
    <w:p w14:paraId="27EEBABD">
      <w:pPr>
        <w:pStyle w:val="246"/>
      </w:pPr>
      <w:r>
        <w:t>内部标识符:DE21020010</w:t>
      </w:r>
    </w:p>
    <w:p w14:paraId="2DE1AEB5">
      <w:pPr>
        <w:pStyle w:val="246"/>
      </w:pPr>
      <w:r>
        <w:t>数据元名称:专职安全生产管理人员人数</w:t>
      </w:r>
    </w:p>
    <w:p w14:paraId="7A5EA9D2">
      <w:pPr>
        <w:pStyle w:val="246"/>
      </w:pPr>
      <w:r>
        <w:t>汉语简拼:zhuan-zhi-an-quan-sheng-chan-guan-li-ren-yuan-ren-shu</w:t>
      </w:r>
    </w:p>
    <w:p w14:paraId="2D490223">
      <w:pPr>
        <w:pStyle w:val="246"/>
      </w:pPr>
      <w:r>
        <w:t>英文名称:number of full-time safety production management personnel</w:t>
      </w:r>
    </w:p>
    <w:p w14:paraId="5C59A56D">
      <w:pPr>
        <w:pStyle w:val="246"/>
      </w:pPr>
      <w:r>
        <w:t>标识符:ZZAQSCGLRYRS</w:t>
      </w:r>
    </w:p>
    <w:p w14:paraId="4BCA0CA6">
      <w:pPr>
        <w:pStyle w:val="246"/>
      </w:pPr>
      <w:r>
        <w:t>版本:1</w:t>
      </w:r>
    </w:p>
    <w:p w14:paraId="2B1F4ADC">
      <w:pPr>
        <w:pStyle w:val="246"/>
      </w:pPr>
      <w:r>
        <w:t>说明:企业专职安全生产管理人员人数。</w:t>
      </w:r>
    </w:p>
    <w:p w14:paraId="70891518">
      <w:pPr>
        <w:pStyle w:val="246"/>
      </w:pPr>
      <w:r>
        <w:t>数据类型:数值型</w:t>
      </w:r>
    </w:p>
    <w:p w14:paraId="2BB7003E">
      <w:pPr>
        <w:pStyle w:val="246"/>
      </w:pPr>
      <w:r>
        <w:t>数据格式:n..8</w:t>
      </w:r>
    </w:p>
    <w:p w14:paraId="16587D9B">
      <w:pPr>
        <w:pStyle w:val="246"/>
      </w:pPr>
      <w:r>
        <w:t>对象词:企业</w:t>
      </w:r>
    </w:p>
    <w:p w14:paraId="5562D82D">
      <w:pPr>
        <w:pStyle w:val="246"/>
      </w:pPr>
      <w:r>
        <w:t>特性词:专职安全生产管理人员</w:t>
      </w:r>
    </w:p>
    <w:p w14:paraId="49BF3FA6">
      <w:pPr>
        <w:pStyle w:val="246"/>
      </w:pPr>
      <w:r>
        <w:t>表示词:量</w:t>
      </w:r>
    </w:p>
    <w:p w14:paraId="71BB0C9B">
      <w:pPr>
        <w:pStyle w:val="246"/>
      </w:pPr>
      <w:r>
        <w:t>同义名称:</w:t>
      </w:r>
    </w:p>
    <w:p w14:paraId="07DAB5F7">
      <w:pPr>
        <w:pStyle w:val="246"/>
      </w:pPr>
      <w:r>
        <w:t>关系:</w:t>
      </w:r>
    </w:p>
    <w:p w14:paraId="5714810E">
      <w:pPr>
        <w:pStyle w:val="246"/>
      </w:pPr>
      <w:r>
        <w:t>计量单位:个</w:t>
      </w:r>
    </w:p>
    <w:p w14:paraId="027BA03A">
      <w:pPr>
        <w:pStyle w:val="246"/>
      </w:pPr>
      <w:r>
        <w:t>值域:</w:t>
      </w:r>
    </w:p>
    <w:p w14:paraId="7BD61FD5">
      <w:pPr>
        <w:pStyle w:val="246"/>
      </w:pPr>
      <w:r>
        <w:t>——————————————————————————————————</w:t>
      </w:r>
    </w:p>
    <w:p w14:paraId="01AC8EA6">
      <w:pPr>
        <w:pStyle w:val="103"/>
        <w:spacing w:before="120" w:after="120"/>
        <w:rPr>
          <w:rFonts w:ascii="Times New Roman"/>
        </w:rPr>
      </w:pPr>
      <w:bookmarkStart w:id="1079" w:name="_Toc69402013"/>
      <w:r>
        <w:rPr>
          <w:rFonts w:ascii="Times New Roman"/>
        </w:rPr>
        <w:t>人员</w:t>
      </w:r>
      <w:r>
        <w:t>情况</w:t>
      </w:r>
      <w:bookmarkEnd w:id="1079"/>
    </w:p>
    <w:p w14:paraId="5BBFED52">
      <w:pPr>
        <w:pStyle w:val="246"/>
      </w:pPr>
      <w:r>
        <w:t>内部标识符:DE21020062</w:t>
      </w:r>
    </w:p>
    <w:p w14:paraId="476604B8">
      <w:pPr>
        <w:pStyle w:val="246"/>
      </w:pPr>
      <w:r>
        <w:t>数据元名称:人员情况</w:t>
      </w:r>
    </w:p>
    <w:p w14:paraId="02B48DE3">
      <w:pPr>
        <w:pStyle w:val="246"/>
      </w:pPr>
      <w:r>
        <w:t>汉语简拼:ren-yuan-qing-kuang</w:t>
      </w:r>
    </w:p>
    <w:p w14:paraId="1F90C860">
      <w:pPr>
        <w:pStyle w:val="246"/>
      </w:pPr>
      <w:r>
        <w:t>英文名称:personnel situation</w:t>
      </w:r>
    </w:p>
    <w:p w14:paraId="5C37E6BF">
      <w:pPr>
        <w:pStyle w:val="246"/>
      </w:pPr>
      <w:r>
        <w:t>标识符:RYQK</w:t>
      </w:r>
    </w:p>
    <w:p w14:paraId="17DA846D">
      <w:pPr>
        <w:pStyle w:val="246"/>
      </w:pPr>
      <w:r>
        <w:t>版本:1</w:t>
      </w:r>
    </w:p>
    <w:p w14:paraId="2539ABD8">
      <w:pPr>
        <w:pStyle w:val="246"/>
      </w:pPr>
      <w:r>
        <w:t>说明:人员的情况。</w:t>
      </w:r>
    </w:p>
    <w:p w14:paraId="521E5A1B">
      <w:pPr>
        <w:pStyle w:val="246"/>
      </w:pPr>
      <w:r>
        <w:t>数据类型:字符型</w:t>
      </w:r>
    </w:p>
    <w:p w14:paraId="02C2E33A">
      <w:pPr>
        <w:pStyle w:val="246"/>
      </w:pPr>
      <w:r>
        <w:t>数据格式:c..200</w:t>
      </w:r>
    </w:p>
    <w:p w14:paraId="654756B8">
      <w:pPr>
        <w:pStyle w:val="246"/>
      </w:pPr>
      <w:r>
        <w:t>对象词:人员</w:t>
      </w:r>
    </w:p>
    <w:p w14:paraId="6FF6B6F0">
      <w:pPr>
        <w:pStyle w:val="246"/>
      </w:pPr>
      <w:r>
        <w:t>特性词:情况</w:t>
      </w:r>
    </w:p>
    <w:p w14:paraId="41F21721">
      <w:pPr>
        <w:pStyle w:val="246"/>
      </w:pPr>
      <w:r>
        <w:t>表示词:描述</w:t>
      </w:r>
    </w:p>
    <w:p w14:paraId="68BE489F">
      <w:pPr>
        <w:pStyle w:val="246"/>
      </w:pPr>
      <w:r>
        <w:t>同义名称:</w:t>
      </w:r>
    </w:p>
    <w:p w14:paraId="1A975162">
      <w:pPr>
        <w:pStyle w:val="246"/>
      </w:pPr>
      <w:r>
        <w:t>关系:</w:t>
      </w:r>
    </w:p>
    <w:p w14:paraId="33CC9959">
      <w:pPr>
        <w:pStyle w:val="246"/>
      </w:pPr>
      <w:r>
        <w:t>计量单位:</w:t>
      </w:r>
    </w:p>
    <w:p w14:paraId="1E0547FC">
      <w:pPr>
        <w:pStyle w:val="246"/>
      </w:pPr>
      <w:r>
        <w:t>值域:</w:t>
      </w:r>
    </w:p>
    <w:p w14:paraId="1A4BE40A">
      <w:pPr>
        <w:pStyle w:val="246"/>
      </w:pPr>
      <w:r>
        <w:t>——————————————————————————————————</w:t>
      </w:r>
    </w:p>
    <w:p w14:paraId="430EAFE6">
      <w:pPr>
        <w:pStyle w:val="103"/>
        <w:spacing w:before="120" w:after="120"/>
        <w:rPr>
          <w:rFonts w:ascii="Times New Roman"/>
        </w:rPr>
      </w:pPr>
      <w:bookmarkStart w:id="1080" w:name="_Toc69402014"/>
      <w:r>
        <w:rPr>
          <w:rFonts w:ascii="Times New Roman"/>
        </w:rPr>
        <w:t>生产</w:t>
      </w:r>
      <w:r>
        <w:t>储存</w:t>
      </w:r>
      <w:r>
        <w:rPr>
          <w:rFonts w:ascii="Times New Roman"/>
        </w:rPr>
        <w:t>能力</w:t>
      </w:r>
      <w:bookmarkEnd w:id="1080"/>
    </w:p>
    <w:p w14:paraId="1682EADD">
      <w:pPr>
        <w:pStyle w:val="246"/>
      </w:pPr>
      <w:r>
        <w:t>内部标识符:DE21020021</w:t>
      </w:r>
    </w:p>
    <w:p w14:paraId="54AAA54B">
      <w:pPr>
        <w:pStyle w:val="246"/>
      </w:pPr>
      <w:r>
        <w:t>数据元名称:生产储存能力</w:t>
      </w:r>
    </w:p>
    <w:p w14:paraId="724958B6">
      <w:pPr>
        <w:pStyle w:val="246"/>
      </w:pPr>
      <w:r>
        <w:t>汉语简拼:sheng-chan-chu-cun-neng-li</w:t>
      </w:r>
    </w:p>
    <w:p w14:paraId="2A1AA66E">
      <w:pPr>
        <w:pStyle w:val="246"/>
      </w:pPr>
      <w:r>
        <w:t>英文名称:productive capacity</w:t>
      </w:r>
    </w:p>
    <w:p w14:paraId="66A90A24">
      <w:pPr>
        <w:pStyle w:val="246"/>
      </w:pPr>
      <w:r>
        <w:t>标识符:SCCCNL</w:t>
      </w:r>
    </w:p>
    <w:p w14:paraId="09AB19D8">
      <w:pPr>
        <w:pStyle w:val="246"/>
      </w:pPr>
      <w:r>
        <w:t>版本:1</w:t>
      </w:r>
    </w:p>
    <w:p w14:paraId="59F5A826">
      <w:pPr>
        <w:pStyle w:val="246"/>
      </w:pPr>
      <w:r>
        <w:t>说明:企业的生产储存能力描述。</w:t>
      </w:r>
    </w:p>
    <w:p w14:paraId="4A8A389E">
      <w:pPr>
        <w:pStyle w:val="246"/>
      </w:pPr>
      <w:r>
        <w:t>数据类型:字符型</w:t>
      </w:r>
    </w:p>
    <w:p w14:paraId="2263AB9B">
      <w:pPr>
        <w:pStyle w:val="246"/>
      </w:pPr>
      <w:r>
        <w:t>数据格式:c..200</w:t>
      </w:r>
    </w:p>
    <w:p w14:paraId="71B4A25F">
      <w:pPr>
        <w:pStyle w:val="246"/>
      </w:pPr>
      <w:r>
        <w:t>对象词:企业</w:t>
      </w:r>
    </w:p>
    <w:p w14:paraId="48A8E4CE">
      <w:pPr>
        <w:pStyle w:val="246"/>
      </w:pPr>
      <w:r>
        <w:t>特性词:生产储存能力</w:t>
      </w:r>
    </w:p>
    <w:p w14:paraId="72155AAE">
      <w:pPr>
        <w:pStyle w:val="246"/>
      </w:pPr>
      <w:r>
        <w:t>表示词:描述</w:t>
      </w:r>
    </w:p>
    <w:p w14:paraId="446B8E51">
      <w:pPr>
        <w:pStyle w:val="246"/>
      </w:pPr>
      <w:r>
        <w:t>同义名称:</w:t>
      </w:r>
    </w:p>
    <w:p w14:paraId="6A0569F3">
      <w:pPr>
        <w:pStyle w:val="246"/>
      </w:pPr>
      <w:r>
        <w:t>关系:</w:t>
      </w:r>
    </w:p>
    <w:p w14:paraId="52408E7B">
      <w:pPr>
        <w:pStyle w:val="246"/>
      </w:pPr>
      <w:r>
        <w:t>计量单位:</w:t>
      </w:r>
    </w:p>
    <w:p w14:paraId="0A20463A">
      <w:pPr>
        <w:pStyle w:val="246"/>
      </w:pPr>
      <w:r>
        <w:t>值域:</w:t>
      </w:r>
    </w:p>
    <w:p w14:paraId="48BE9908">
      <w:pPr>
        <w:pStyle w:val="246"/>
      </w:pPr>
      <w:r>
        <w:t>——————————————————————————————————</w:t>
      </w:r>
    </w:p>
    <w:p w14:paraId="55983D5A">
      <w:pPr>
        <w:pStyle w:val="103"/>
        <w:spacing w:before="120" w:after="120"/>
        <w:rPr>
          <w:rFonts w:ascii="Times New Roman"/>
        </w:rPr>
      </w:pPr>
      <w:bookmarkStart w:id="1081" w:name="_Toc69402015"/>
      <w:r>
        <w:rPr>
          <w:rFonts w:ascii="Times New Roman"/>
        </w:rPr>
        <w:t>所属海域</w:t>
      </w:r>
      <w:bookmarkEnd w:id="1081"/>
    </w:p>
    <w:p w14:paraId="59C3FD71">
      <w:pPr>
        <w:pStyle w:val="246"/>
      </w:pPr>
      <w:r>
        <w:t>内部标识符:DE21020107</w:t>
      </w:r>
    </w:p>
    <w:p w14:paraId="2F180890">
      <w:pPr>
        <w:pStyle w:val="246"/>
      </w:pPr>
      <w:r>
        <w:t>数据元名称:所属海域</w:t>
      </w:r>
    </w:p>
    <w:p w14:paraId="16C92C15">
      <w:pPr>
        <w:pStyle w:val="246"/>
      </w:pPr>
      <w:r>
        <w:t>汉语简拼:suo-shu-hai-yu</w:t>
      </w:r>
    </w:p>
    <w:p w14:paraId="291E2D7C">
      <w:pPr>
        <w:pStyle w:val="246"/>
      </w:pPr>
      <w:r>
        <w:t>英文名称:sea territorial</w:t>
      </w:r>
    </w:p>
    <w:p w14:paraId="6C49B3C7">
      <w:pPr>
        <w:pStyle w:val="246"/>
      </w:pPr>
      <w:r>
        <w:t>标识符:SSHY</w:t>
      </w:r>
    </w:p>
    <w:p w14:paraId="306C6B17">
      <w:pPr>
        <w:pStyle w:val="246"/>
      </w:pPr>
      <w:r>
        <w:t>版本:1</w:t>
      </w:r>
    </w:p>
    <w:p w14:paraId="695B4EC2">
      <w:pPr>
        <w:pStyle w:val="246"/>
      </w:pPr>
      <w:r>
        <w:t>说明:海洋石油矿的所属海域。</w:t>
      </w:r>
    </w:p>
    <w:p w14:paraId="34D3201A">
      <w:pPr>
        <w:pStyle w:val="246"/>
      </w:pPr>
      <w:r>
        <w:t>数据类型:字符型</w:t>
      </w:r>
    </w:p>
    <w:p w14:paraId="29182163">
      <w:pPr>
        <w:pStyle w:val="246"/>
      </w:pPr>
      <w:r>
        <w:t>数据格式:c1</w:t>
      </w:r>
    </w:p>
    <w:p w14:paraId="43A160E4">
      <w:pPr>
        <w:pStyle w:val="246"/>
      </w:pPr>
      <w:r>
        <w:t>对象词:海洋石油</w:t>
      </w:r>
    </w:p>
    <w:p w14:paraId="3EB2D4E7">
      <w:pPr>
        <w:pStyle w:val="246"/>
      </w:pPr>
      <w:r>
        <w:t>特性词:所属海域</w:t>
      </w:r>
    </w:p>
    <w:p w14:paraId="27B4FD65">
      <w:pPr>
        <w:pStyle w:val="246"/>
      </w:pPr>
      <w:r>
        <w:t>表示词:代码</w:t>
      </w:r>
    </w:p>
    <w:p w14:paraId="2752FBA1">
      <w:pPr>
        <w:pStyle w:val="246"/>
      </w:pPr>
      <w:r>
        <w:t>同义名称:</w:t>
      </w:r>
    </w:p>
    <w:p w14:paraId="1F7801BA">
      <w:pPr>
        <w:pStyle w:val="246"/>
      </w:pPr>
      <w:r>
        <w:t>关系:</w:t>
      </w:r>
    </w:p>
    <w:p w14:paraId="7934F138">
      <w:pPr>
        <w:pStyle w:val="246"/>
      </w:pPr>
      <w:r>
        <w:t>计量单位:</w:t>
      </w:r>
    </w:p>
    <w:p w14:paraId="3F48BC89">
      <w:pPr>
        <w:pStyle w:val="246"/>
      </w:pPr>
      <w:r>
        <w:t>值域:YJ_CODE_0097《所属海域代码表》</w:t>
      </w:r>
    </w:p>
    <w:p w14:paraId="0B20EAF8">
      <w:pPr>
        <w:pStyle w:val="246"/>
      </w:pPr>
      <w:r>
        <w:t>——————————————————————————————————</w:t>
      </w:r>
    </w:p>
    <w:p w14:paraId="0519D1A7">
      <w:pPr>
        <w:pStyle w:val="103"/>
        <w:spacing w:before="120" w:after="120"/>
        <w:rPr>
          <w:rFonts w:ascii="Times New Roman"/>
        </w:rPr>
      </w:pPr>
      <w:bookmarkStart w:id="1082" w:name="_Toc69402016"/>
      <w:r>
        <w:rPr>
          <w:rFonts w:ascii="Times New Roman"/>
        </w:rPr>
        <w:t>三下开采</w:t>
      </w:r>
      <w:bookmarkEnd w:id="1082"/>
    </w:p>
    <w:p w14:paraId="61A47042">
      <w:pPr>
        <w:pStyle w:val="246"/>
      </w:pPr>
      <w:r>
        <w:t>内部标识符:DE21020152</w:t>
      </w:r>
    </w:p>
    <w:p w14:paraId="0CEE533F">
      <w:pPr>
        <w:pStyle w:val="246"/>
      </w:pPr>
      <w:r>
        <w:t>数据元名称:三下开采</w:t>
      </w:r>
    </w:p>
    <w:p w14:paraId="70D7348B">
      <w:pPr>
        <w:pStyle w:val="246"/>
      </w:pPr>
      <w:r>
        <w:t>汉语简拼:san-xia-kai-cai</w:t>
      </w:r>
    </w:p>
    <w:p w14:paraId="796D0566">
      <w:pPr>
        <w:pStyle w:val="246"/>
      </w:pPr>
      <w:r>
        <w:t>英文名称:three bottom mining</w:t>
      </w:r>
    </w:p>
    <w:p w14:paraId="3AB0D4F1">
      <w:pPr>
        <w:pStyle w:val="246"/>
      </w:pPr>
      <w:r>
        <w:t>标识符:SXKC</w:t>
      </w:r>
    </w:p>
    <w:p w14:paraId="002DE717">
      <w:pPr>
        <w:pStyle w:val="246"/>
      </w:pPr>
      <w:r>
        <w:t>版本:1</w:t>
      </w:r>
    </w:p>
    <w:p w14:paraId="63542C07">
      <w:pPr>
        <w:pStyle w:val="246"/>
      </w:pPr>
      <w:r>
        <w:t>说明:三下开采是指对位于地表水体，建筑物和铁路（公路）下的矿床的开采。</w:t>
      </w:r>
    </w:p>
    <w:p w14:paraId="6E57E235">
      <w:pPr>
        <w:pStyle w:val="246"/>
      </w:pPr>
      <w:r>
        <w:t>数据类型:字符型</w:t>
      </w:r>
    </w:p>
    <w:p w14:paraId="6D9F1C44">
      <w:pPr>
        <w:pStyle w:val="246"/>
      </w:pPr>
      <w:r>
        <w:t>数据格式:c1</w:t>
      </w:r>
    </w:p>
    <w:p w14:paraId="4438DAC3">
      <w:pPr>
        <w:pStyle w:val="246"/>
      </w:pPr>
      <w:r>
        <w:t>对象词:企业</w:t>
      </w:r>
    </w:p>
    <w:p w14:paraId="205982E0">
      <w:pPr>
        <w:pStyle w:val="246"/>
      </w:pPr>
      <w:r>
        <w:t>特性词:三下开采</w:t>
      </w:r>
    </w:p>
    <w:p w14:paraId="14E735BE">
      <w:pPr>
        <w:pStyle w:val="246"/>
      </w:pPr>
      <w:r>
        <w:t>表示词:代码</w:t>
      </w:r>
    </w:p>
    <w:p w14:paraId="24FC9B01">
      <w:pPr>
        <w:pStyle w:val="246"/>
      </w:pPr>
      <w:r>
        <w:t>同义名称:</w:t>
      </w:r>
    </w:p>
    <w:p w14:paraId="09EE629E">
      <w:pPr>
        <w:pStyle w:val="246"/>
      </w:pPr>
      <w:r>
        <w:t>关系:</w:t>
      </w:r>
    </w:p>
    <w:p w14:paraId="5F9D4453">
      <w:pPr>
        <w:pStyle w:val="246"/>
      </w:pPr>
      <w:r>
        <w:t>计量单位:</w:t>
      </w:r>
    </w:p>
    <w:p w14:paraId="4272C104">
      <w:pPr>
        <w:pStyle w:val="246"/>
      </w:pPr>
      <w:r>
        <w:t>值域:YJ_CODE_0137《三下开采代码表》</w:t>
      </w:r>
    </w:p>
    <w:p w14:paraId="5410475D">
      <w:pPr>
        <w:pStyle w:val="246"/>
      </w:pPr>
      <w:r>
        <w:t>——————————————————————————————————</w:t>
      </w:r>
    </w:p>
    <w:p w14:paraId="4830F686">
      <w:pPr>
        <w:pStyle w:val="103"/>
        <w:spacing w:before="120" w:after="120"/>
        <w:rPr>
          <w:rFonts w:ascii="Times New Roman"/>
        </w:rPr>
      </w:pPr>
      <w:bookmarkStart w:id="1083" w:name="_Toc69402017"/>
      <w:r>
        <w:rPr>
          <w:rFonts w:ascii="Times New Roman"/>
        </w:rPr>
        <w:t>动力燃料</w:t>
      </w:r>
      <w:bookmarkEnd w:id="1083"/>
    </w:p>
    <w:p w14:paraId="54B5A892">
      <w:pPr>
        <w:pStyle w:val="246"/>
      </w:pPr>
      <w:r>
        <w:t>内部标识符:DE21020027</w:t>
      </w:r>
    </w:p>
    <w:p w14:paraId="3D57C994">
      <w:pPr>
        <w:pStyle w:val="246"/>
      </w:pPr>
      <w:r>
        <w:t>数据元名称:动力燃料</w:t>
      </w:r>
    </w:p>
    <w:p w14:paraId="0BD6EDCD">
      <w:pPr>
        <w:pStyle w:val="246"/>
      </w:pPr>
      <w:r>
        <w:t>汉语简拼:dong-li-ran-liao</w:t>
      </w:r>
    </w:p>
    <w:p w14:paraId="16585075">
      <w:pPr>
        <w:pStyle w:val="246"/>
      </w:pPr>
      <w:r>
        <w:t>英文名称:power fuel</w:t>
      </w:r>
    </w:p>
    <w:p w14:paraId="71BE21A8">
      <w:pPr>
        <w:pStyle w:val="246"/>
      </w:pPr>
      <w:r>
        <w:t>标识符:DLRL</w:t>
      </w:r>
    </w:p>
    <w:p w14:paraId="6B1E09AA">
      <w:pPr>
        <w:pStyle w:val="246"/>
      </w:pPr>
      <w:r>
        <w:t>版本:1</w:t>
      </w:r>
    </w:p>
    <w:p w14:paraId="318C24FA">
      <w:pPr>
        <w:pStyle w:val="246"/>
      </w:pPr>
      <w:r>
        <w:t>说明:产生热能以提供动力的化石、生物质、核燃料。</w:t>
      </w:r>
    </w:p>
    <w:p w14:paraId="406577D1">
      <w:pPr>
        <w:pStyle w:val="246"/>
      </w:pPr>
      <w:r>
        <w:t>数据类型:字符型</w:t>
      </w:r>
    </w:p>
    <w:p w14:paraId="2D7C49BB">
      <w:pPr>
        <w:pStyle w:val="246"/>
      </w:pPr>
      <w:r>
        <w:t>数据格式:c..200</w:t>
      </w:r>
    </w:p>
    <w:p w14:paraId="36D6BFC6">
      <w:pPr>
        <w:pStyle w:val="246"/>
      </w:pPr>
      <w:r>
        <w:t>对象词:动力燃料</w:t>
      </w:r>
    </w:p>
    <w:p w14:paraId="17F9BEC2">
      <w:pPr>
        <w:pStyle w:val="246"/>
      </w:pPr>
      <w:r>
        <w:t>特性词:名称</w:t>
      </w:r>
    </w:p>
    <w:p w14:paraId="708EDBAE">
      <w:pPr>
        <w:pStyle w:val="246"/>
      </w:pPr>
      <w:r>
        <w:t>表示词:名称</w:t>
      </w:r>
    </w:p>
    <w:p w14:paraId="142E7EC0">
      <w:pPr>
        <w:pStyle w:val="246"/>
      </w:pPr>
      <w:r>
        <w:t>同义名称:</w:t>
      </w:r>
    </w:p>
    <w:p w14:paraId="1B36ECB1">
      <w:pPr>
        <w:pStyle w:val="246"/>
      </w:pPr>
      <w:r>
        <w:t>关系:</w:t>
      </w:r>
    </w:p>
    <w:p w14:paraId="33ACF744">
      <w:pPr>
        <w:pStyle w:val="246"/>
      </w:pPr>
      <w:r>
        <w:t>计量单位:</w:t>
      </w:r>
    </w:p>
    <w:p w14:paraId="696ADE3E">
      <w:pPr>
        <w:pStyle w:val="246"/>
      </w:pPr>
      <w:r>
        <w:t>值域:</w:t>
      </w:r>
    </w:p>
    <w:p w14:paraId="1DEEA0C8">
      <w:pPr>
        <w:pStyle w:val="246"/>
      </w:pPr>
      <w:r>
        <w:t>——————————————————————————————————</w:t>
      </w:r>
    </w:p>
    <w:p w14:paraId="54DA4F2F">
      <w:pPr>
        <w:pStyle w:val="103"/>
        <w:spacing w:before="120" w:after="120"/>
        <w:rPr>
          <w:rFonts w:ascii="Times New Roman"/>
        </w:rPr>
      </w:pPr>
      <w:bookmarkStart w:id="1084" w:name="_Toc69402018"/>
      <w:r>
        <w:rPr>
          <w:rFonts w:ascii="Times New Roman"/>
        </w:rPr>
        <w:t>基面名称</w:t>
      </w:r>
      <w:bookmarkEnd w:id="1084"/>
    </w:p>
    <w:p w14:paraId="514E4D88">
      <w:pPr>
        <w:pStyle w:val="246"/>
      </w:pPr>
      <w:r>
        <w:t>内部标识符:DE21020278</w:t>
      </w:r>
    </w:p>
    <w:p w14:paraId="4A31FF0D">
      <w:pPr>
        <w:pStyle w:val="246"/>
      </w:pPr>
      <w:r>
        <w:t>数据元名称:基面名称</w:t>
      </w:r>
    </w:p>
    <w:p w14:paraId="01433AE0">
      <w:pPr>
        <w:pStyle w:val="246"/>
      </w:pPr>
      <w:r>
        <w:t>汉语简拼:ji-mian-ming-cheng</w:t>
      </w:r>
    </w:p>
    <w:p w14:paraId="6106533D">
      <w:pPr>
        <w:pStyle w:val="246"/>
      </w:pPr>
      <w:r>
        <w:t>英文名称:base name</w:t>
      </w:r>
    </w:p>
    <w:p w14:paraId="1CCD1149">
      <w:pPr>
        <w:pStyle w:val="246"/>
      </w:pPr>
      <w:r>
        <w:t>标识符:JMMC</w:t>
      </w:r>
    </w:p>
    <w:p w14:paraId="72C6FE6E">
      <w:pPr>
        <w:pStyle w:val="246"/>
      </w:pPr>
      <w:r>
        <w:t>版本:1</w:t>
      </w:r>
    </w:p>
    <w:p w14:paraId="192E1908">
      <w:pPr>
        <w:pStyle w:val="246"/>
      </w:pPr>
      <w:r>
        <w:t>说明:基面的名称。基面是指计算水位和高程的起始面。</w:t>
      </w:r>
    </w:p>
    <w:p w14:paraId="1CF4205B">
      <w:pPr>
        <w:pStyle w:val="246"/>
      </w:pPr>
      <w:r>
        <w:t>数据类型:字符型</w:t>
      </w:r>
    </w:p>
    <w:p w14:paraId="079839D5">
      <w:pPr>
        <w:pStyle w:val="246"/>
      </w:pPr>
      <w:r>
        <w:t>数据格式:c..100</w:t>
      </w:r>
    </w:p>
    <w:p w14:paraId="3C51BD42">
      <w:pPr>
        <w:pStyle w:val="246"/>
      </w:pPr>
      <w:r>
        <w:t>对象词:基面</w:t>
      </w:r>
    </w:p>
    <w:p w14:paraId="52D3529F">
      <w:pPr>
        <w:pStyle w:val="246"/>
      </w:pPr>
      <w:r>
        <w:t>特性词:名称</w:t>
      </w:r>
    </w:p>
    <w:p w14:paraId="4619EAC8">
      <w:pPr>
        <w:pStyle w:val="246"/>
      </w:pPr>
      <w:r>
        <w:t>表示词:名称</w:t>
      </w:r>
    </w:p>
    <w:p w14:paraId="68BCF2C4">
      <w:pPr>
        <w:pStyle w:val="246"/>
      </w:pPr>
      <w:r>
        <w:t>同义名称:</w:t>
      </w:r>
    </w:p>
    <w:p w14:paraId="5377A4C9">
      <w:pPr>
        <w:pStyle w:val="246"/>
      </w:pPr>
      <w:r>
        <w:t>关系:</w:t>
      </w:r>
    </w:p>
    <w:p w14:paraId="16EA36B9">
      <w:pPr>
        <w:pStyle w:val="246"/>
      </w:pPr>
      <w:r>
        <w:t>计量单位:</w:t>
      </w:r>
    </w:p>
    <w:p w14:paraId="73D9F589">
      <w:pPr>
        <w:pStyle w:val="246"/>
      </w:pPr>
      <w:r>
        <w:t>值域:</w:t>
      </w:r>
    </w:p>
    <w:p w14:paraId="66A101EE">
      <w:pPr>
        <w:pStyle w:val="246"/>
      </w:pPr>
      <w:r>
        <w:t>——————————————————————————————————</w:t>
      </w:r>
    </w:p>
    <w:p w14:paraId="0ACD8980">
      <w:pPr>
        <w:pStyle w:val="103"/>
        <w:spacing w:before="120" w:after="120"/>
        <w:rPr>
          <w:rFonts w:ascii="Times New Roman"/>
        </w:rPr>
      </w:pPr>
      <w:bookmarkStart w:id="1085" w:name="_Toc69402019"/>
      <w:r>
        <w:rPr>
          <w:rFonts w:ascii="Times New Roman"/>
        </w:rPr>
        <w:t>基面</w:t>
      </w:r>
      <w:r>
        <w:t>修正</w:t>
      </w:r>
      <w:r>
        <w:rPr>
          <w:rFonts w:ascii="Times New Roman"/>
        </w:rPr>
        <w:t>值</w:t>
      </w:r>
      <w:bookmarkEnd w:id="1085"/>
    </w:p>
    <w:p w14:paraId="75379222">
      <w:pPr>
        <w:pStyle w:val="246"/>
      </w:pPr>
      <w:r>
        <w:t>内部标识符:DE21020279</w:t>
      </w:r>
    </w:p>
    <w:p w14:paraId="29120A87">
      <w:pPr>
        <w:pStyle w:val="246"/>
      </w:pPr>
      <w:r>
        <w:t>数据元名称:基面修正值</w:t>
      </w:r>
    </w:p>
    <w:p w14:paraId="7A5ADE45">
      <w:pPr>
        <w:pStyle w:val="246"/>
      </w:pPr>
      <w:r>
        <w:t>汉语简拼:ji-mian-xiu-zheng-zhi</w:t>
      </w:r>
    </w:p>
    <w:p w14:paraId="7F4EE278">
      <w:pPr>
        <w:pStyle w:val="246"/>
      </w:pPr>
      <w:r>
        <w:t>英文名称:base correction</w:t>
      </w:r>
    </w:p>
    <w:p w14:paraId="5A99674F">
      <w:pPr>
        <w:pStyle w:val="246"/>
      </w:pPr>
      <w:r>
        <w:t>标识符:JMXZZ</w:t>
      </w:r>
    </w:p>
    <w:p w14:paraId="2897094C">
      <w:pPr>
        <w:pStyle w:val="246"/>
      </w:pPr>
      <w:r>
        <w:t>版本:1</w:t>
      </w:r>
    </w:p>
    <w:p w14:paraId="266FA429">
      <w:pPr>
        <w:pStyle w:val="246"/>
      </w:pPr>
      <w:r>
        <w:t>说明:基面的修正值。基面是指计算水位和高程的起始面。</w:t>
      </w:r>
    </w:p>
    <w:p w14:paraId="3A68142C">
      <w:pPr>
        <w:pStyle w:val="246"/>
      </w:pPr>
      <w:r>
        <w:t>数据类型:数值型</w:t>
      </w:r>
    </w:p>
    <w:p w14:paraId="5E706E86">
      <w:pPr>
        <w:pStyle w:val="246"/>
      </w:pPr>
      <w:r>
        <w:t>数据格式:n..10,2</w:t>
      </w:r>
    </w:p>
    <w:p w14:paraId="2C1E840E">
      <w:pPr>
        <w:pStyle w:val="246"/>
      </w:pPr>
      <w:r>
        <w:t>对象词:基面</w:t>
      </w:r>
    </w:p>
    <w:p w14:paraId="61FC7F89">
      <w:pPr>
        <w:pStyle w:val="246"/>
      </w:pPr>
      <w:r>
        <w:t>特性词:修正值</w:t>
      </w:r>
    </w:p>
    <w:p w14:paraId="66D55CD8">
      <w:pPr>
        <w:pStyle w:val="246"/>
      </w:pPr>
      <w:r>
        <w:t>表示词:量</w:t>
      </w:r>
    </w:p>
    <w:p w14:paraId="5866E012">
      <w:pPr>
        <w:pStyle w:val="246"/>
      </w:pPr>
      <w:r>
        <w:t>同义名称:</w:t>
      </w:r>
    </w:p>
    <w:p w14:paraId="3E9D2C5C">
      <w:pPr>
        <w:pStyle w:val="246"/>
      </w:pPr>
      <w:r>
        <w:t>关系:</w:t>
      </w:r>
    </w:p>
    <w:p w14:paraId="4B2D92F6">
      <w:pPr>
        <w:pStyle w:val="246"/>
      </w:pPr>
      <w:r>
        <w:t>计量单位:米</w:t>
      </w:r>
    </w:p>
    <w:p w14:paraId="375F5D55">
      <w:pPr>
        <w:pStyle w:val="246"/>
      </w:pPr>
      <w:r>
        <w:t>值域:</w:t>
      </w:r>
    </w:p>
    <w:p w14:paraId="22E5EA2D">
      <w:pPr>
        <w:pStyle w:val="246"/>
      </w:pPr>
      <w:r>
        <w:t>——————————————————————————————————</w:t>
      </w:r>
    </w:p>
    <w:p w14:paraId="60B4F049">
      <w:pPr>
        <w:pStyle w:val="103"/>
        <w:spacing w:before="120" w:after="120"/>
        <w:rPr>
          <w:rFonts w:ascii="Times New Roman"/>
        </w:rPr>
      </w:pPr>
      <w:bookmarkStart w:id="1086" w:name="_Toc69402020"/>
      <w:r>
        <w:rPr>
          <w:rFonts w:ascii="Times New Roman"/>
        </w:rPr>
        <w:t>是否有监控设备</w:t>
      </w:r>
      <w:bookmarkEnd w:id="1086"/>
    </w:p>
    <w:p w14:paraId="02DD92ED">
      <w:pPr>
        <w:pStyle w:val="246"/>
      </w:pPr>
      <w:r>
        <w:t>内部标识符:DE21020359</w:t>
      </w:r>
    </w:p>
    <w:p w14:paraId="62154C01">
      <w:pPr>
        <w:pStyle w:val="246"/>
      </w:pPr>
      <w:r>
        <w:t>数据元名称:是否有监控设备</w:t>
      </w:r>
    </w:p>
    <w:p w14:paraId="1BD2B8B5">
      <w:pPr>
        <w:pStyle w:val="246"/>
      </w:pPr>
      <w:r>
        <w:t>汉语简拼:shi-fou-you-jian-kong-she-bei</w:t>
      </w:r>
    </w:p>
    <w:p w14:paraId="50D33782">
      <w:pPr>
        <w:pStyle w:val="246"/>
      </w:pPr>
      <w:r>
        <w:t>英文名称:is there any monitoring equipment</w:t>
      </w:r>
    </w:p>
    <w:p w14:paraId="21F8A1BB">
      <w:pPr>
        <w:pStyle w:val="246"/>
      </w:pPr>
      <w:r>
        <w:t>标识符:SFYJKSB</w:t>
      </w:r>
    </w:p>
    <w:p w14:paraId="44AEDDF5">
      <w:pPr>
        <w:pStyle w:val="246"/>
      </w:pPr>
      <w:r>
        <w:t>版本:1</w:t>
      </w:r>
    </w:p>
    <w:p w14:paraId="5755BEE4">
      <w:pPr>
        <w:pStyle w:val="246"/>
      </w:pPr>
      <w:r>
        <w:t>说明:某场所、生产单位等是否有监控设备</w:t>
      </w:r>
    </w:p>
    <w:p w14:paraId="5304649A">
      <w:pPr>
        <w:pStyle w:val="246"/>
      </w:pPr>
      <w:r>
        <w:t>数据类型:字符型</w:t>
      </w:r>
    </w:p>
    <w:p w14:paraId="6B7B95EA">
      <w:pPr>
        <w:pStyle w:val="246"/>
      </w:pPr>
      <w:r>
        <w:t>数据格式:c2</w:t>
      </w:r>
    </w:p>
    <w:p w14:paraId="43D9518C">
      <w:pPr>
        <w:pStyle w:val="246"/>
      </w:pPr>
      <w:r>
        <w:t>对象词:监控</w:t>
      </w:r>
    </w:p>
    <w:p w14:paraId="5BBF99C9">
      <w:pPr>
        <w:pStyle w:val="246"/>
      </w:pPr>
      <w:r>
        <w:t>特性词:设备</w:t>
      </w:r>
    </w:p>
    <w:p w14:paraId="29DD4954">
      <w:pPr>
        <w:pStyle w:val="246"/>
      </w:pPr>
      <w:r>
        <w:t>表示词:代码</w:t>
      </w:r>
    </w:p>
    <w:p w14:paraId="74B7A5F9">
      <w:pPr>
        <w:pStyle w:val="246"/>
      </w:pPr>
      <w:r>
        <w:t>同义名称:</w:t>
      </w:r>
    </w:p>
    <w:p w14:paraId="534B6694">
      <w:pPr>
        <w:pStyle w:val="246"/>
      </w:pPr>
      <w:r>
        <w:t>关系:</w:t>
      </w:r>
    </w:p>
    <w:p w14:paraId="7A11CD45">
      <w:pPr>
        <w:pStyle w:val="246"/>
      </w:pPr>
      <w:r>
        <w:t>计量单位:</w:t>
      </w:r>
    </w:p>
    <w:p w14:paraId="60EA4270">
      <w:pPr>
        <w:pStyle w:val="246"/>
      </w:pPr>
      <w:r>
        <w:t>值域:YJ_CODE_0207《是否有监控设备代码表》</w:t>
      </w:r>
    </w:p>
    <w:p w14:paraId="25025CF5">
      <w:pPr>
        <w:pStyle w:val="246"/>
      </w:pPr>
      <w:r>
        <w:t>——————————————————————————————————</w:t>
      </w:r>
    </w:p>
    <w:p w14:paraId="0617D9F2">
      <w:pPr>
        <w:pStyle w:val="103"/>
        <w:spacing w:before="120" w:after="120"/>
        <w:rPr>
          <w:rFonts w:ascii="Times New Roman"/>
        </w:rPr>
      </w:pPr>
      <w:bookmarkStart w:id="1087" w:name="_Toc69402021"/>
      <w:r>
        <w:rPr>
          <w:rFonts w:ascii="Times New Roman"/>
        </w:rPr>
        <w:t>交通</w:t>
      </w:r>
      <w:r>
        <w:t>主干道</w:t>
      </w:r>
      <w:bookmarkEnd w:id="1087"/>
    </w:p>
    <w:p w14:paraId="6C525867">
      <w:pPr>
        <w:pStyle w:val="246"/>
      </w:pPr>
      <w:r>
        <w:t>内部标识符:DE21020257</w:t>
      </w:r>
    </w:p>
    <w:p w14:paraId="24572C37">
      <w:pPr>
        <w:pStyle w:val="246"/>
      </w:pPr>
      <w:r>
        <w:t>数据元名称:交通主干道</w:t>
      </w:r>
    </w:p>
    <w:p w14:paraId="3CC97C75">
      <w:pPr>
        <w:pStyle w:val="246"/>
      </w:pPr>
      <w:r>
        <w:t>汉语简拼:jiao-tong-zhu-gan-dao</w:t>
      </w:r>
    </w:p>
    <w:p w14:paraId="776D2D0C">
      <w:pPr>
        <w:pStyle w:val="246"/>
      </w:pPr>
      <w:r>
        <w:t>英文名称:main traffic road</w:t>
      </w:r>
    </w:p>
    <w:p w14:paraId="3AE78DC2">
      <w:pPr>
        <w:pStyle w:val="246"/>
      </w:pPr>
      <w:r>
        <w:t>标识符:JTZGD</w:t>
      </w:r>
    </w:p>
    <w:p w14:paraId="12F37D41">
      <w:pPr>
        <w:pStyle w:val="246"/>
      </w:pPr>
      <w:r>
        <w:t>版本:1</w:t>
      </w:r>
    </w:p>
    <w:p w14:paraId="1526F015">
      <w:pPr>
        <w:pStyle w:val="246"/>
      </w:pPr>
      <w:r>
        <w:t>说明:连接城市各主要分区的干路，以交通功能为主。</w:t>
      </w:r>
    </w:p>
    <w:p w14:paraId="41CD581D">
      <w:pPr>
        <w:pStyle w:val="246"/>
      </w:pPr>
      <w:r>
        <w:t>数据类型:字符型</w:t>
      </w:r>
    </w:p>
    <w:p w14:paraId="437E8BEF">
      <w:pPr>
        <w:pStyle w:val="246"/>
      </w:pPr>
      <w:r>
        <w:t>数据格式:c..20</w:t>
      </w:r>
    </w:p>
    <w:p w14:paraId="529FCF3A">
      <w:pPr>
        <w:pStyle w:val="246"/>
      </w:pPr>
      <w:r>
        <w:t>对象词:交通</w:t>
      </w:r>
    </w:p>
    <w:p w14:paraId="2194B949">
      <w:pPr>
        <w:pStyle w:val="246"/>
      </w:pPr>
      <w:r>
        <w:t>特性词:主干道</w:t>
      </w:r>
    </w:p>
    <w:p w14:paraId="224F6528">
      <w:pPr>
        <w:pStyle w:val="246"/>
      </w:pPr>
      <w:r>
        <w:t>表示词:名称</w:t>
      </w:r>
    </w:p>
    <w:p w14:paraId="748685CF">
      <w:pPr>
        <w:pStyle w:val="246"/>
      </w:pPr>
      <w:r>
        <w:t>同义名称:</w:t>
      </w:r>
    </w:p>
    <w:p w14:paraId="0F5D4420">
      <w:pPr>
        <w:pStyle w:val="246"/>
      </w:pPr>
      <w:r>
        <w:t>关系:</w:t>
      </w:r>
    </w:p>
    <w:p w14:paraId="4D2B5797">
      <w:pPr>
        <w:pStyle w:val="246"/>
      </w:pPr>
      <w:r>
        <w:t>计量单位:</w:t>
      </w:r>
    </w:p>
    <w:p w14:paraId="2896FCED">
      <w:pPr>
        <w:pStyle w:val="246"/>
      </w:pPr>
      <w:r>
        <w:t>值域:</w:t>
      </w:r>
    </w:p>
    <w:p w14:paraId="349E6FC9">
      <w:pPr>
        <w:pStyle w:val="246"/>
      </w:pPr>
      <w:r>
        <w:t>——————————————————————————————————</w:t>
      </w:r>
    </w:p>
    <w:p w14:paraId="552C5B9A">
      <w:pPr>
        <w:pStyle w:val="103"/>
        <w:spacing w:before="120" w:after="120"/>
        <w:rPr>
          <w:rFonts w:ascii="Times New Roman"/>
        </w:rPr>
      </w:pPr>
      <w:bookmarkStart w:id="1088" w:name="_Toc69402022"/>
      <w:r>
        <w:rPr>
          <w:rFonts w:ascii="Times New Roman"/>
        </w:rPr>
        <w:t>交通</w:t>
      </w:r>
      <w:r>
        <w:t>枢纽</w:t>
      </w:r>
      <w:bookmarkEnd w:id="1088"/>
    </w:p>
    <w:p w14:paraId="19920EA6">
      <w:pPr>
        <w:pStyle w:val="246"/>
      </w:pPr>
      <w:r>
        <w:t>内部标识符:DE21020258</w:t>
      </w:r>
    </w:p>
    <w:p w14:paraId="0A08EC72">
      <w:pPr>
        <w:pStyle w:val="246"/>
      </w:pPr>
      <w:r>
        <w:t>数据元名称:交通枢纽</w:t>
      </w:r>
    </w:p>
    <w:p w14:paraId="4723974B">
      <w:pPr>
        <w:pStyle w:val="246"/>
      </w:pPr>
      <w:r>
        <w:t>汉语简拼:jiao-tong-shu-niu</w:t>
      </w:r>
    </w:p>
    <w:p w14:paraId="75CD25FF">
      <w:pPr>
        <w:pStyle w:val="246"/>
      </w:pPr>
      <w:r>
        <w:t>英文名称:transportation hub</w:t>
      </w:r>
    </w:p>
    <w:p w14:paraId="591E993C">
      <w:pPr>
        <w:pStyle w:val="246"/>
      </w:pPr>
      <w:r>
        <w:t>标识符:JTSN</w:t>
      </w:r>
    </w:p>
    <w:p w14:paraId="4CD53FAC">
      <w:pPr>
        <w:pStyle w:val="246"/>
      </w:pPr>
      <w:r>
        <w:t>版本:1</w:t>
      </w:r>
    </w:p>
    <w:p w14:paraId="63BCA04F">
      <w:pPr>
        <w:pStyle w:val="246"/>
      </w:pPr>
      <w:r>
        <w:t>说明:不同运输方式的交通网络运输线路的交汇点，是由若干种运输方式所连接的固定设备和移动设备组成的整体,共同承担着枢纽所在区域的直通作业、中转作业、枢纽作业以及城市对外交通的相关作业等功能。</w:t>
      </w:r>
    </w:p>
    <w:p w14:paraId="6DCB5B45">
      <w:pPr>
        <w:pStyle w:val="246"/>
      </w:pPr>
      <w:r>
        <w:t>数据类型:字符型</w:t>
      </w:r>
    </w:p>
    <w:p w14:paraId="174026C8">
      <w:pPr>
        <w:pStyle w:val="246"/>
      </w:pPr>
      <w:r>
        <w:t>数据格式:c..20</w:t>
      </w:r>
    </w:p>
    <w:p w14:paraId="6B28BD0E">
      <w:pPr>
        <w:pStyle w:val="246"/>
      </w:pPr>
      <w:r>
        <w:t>对象词:交通</w:t>
      </w:r>
    </w:p>
    <w:p w14:paraId="3BC979B9">
      <w:pPr>
        <w:pStyle w:val="246"/>
      </w:pPr>
      <w:r>
        <w:t>特性词:枢纽</w:t>
      </w:r>
    </w:p>
    <w:p w14:paraId="5662FAEF">
      <w:pPr>
        <w:pStyle w:val="246"/>
      </w:pPr>
      <w:r>
        <w:t>表示词:描述</w:t>
      </w:r>
    </w:p>
    <w:p w14:paraId="1AF6D845">
      <w:pPr>
        <w:pStyle w:val="246"/>
      </w:pPr>
      <w:r>
        <w:t>同义名称:</w:t>
      </w:r>
    </w:p>
    <w:p w14:paraId="23315C2C">
      <w:pPr>
        <w:pStyle w:val="246"/>
      </w:pPr>
      <w:r>
        <w:t>关系:</w:t>
      </w:r>
    </w:p>
    <w:p w14:paraId="24D600A4">
      <w:pPr>
        <w:pStyle w:val="246"/>
      </w:pPr>
      <w:r>
        <w:t>计量单位:</w:t>
      </w:r>
    </w:p>
    <w:p w14:paraId="200D315D">
      <w:pPr>
        <w:pStyle w:val="246"/>
      </w:pPr>
      <w:r>
        <w:t>值域:</w:t>
      </w:r>
    </w:p>
    <w:p w14:paraId="10ED2D4D">
      <w:pPr>
        <w:pStyle w:val="246"/>
      </w:pPr>
      <w:r>
        <w:t>——————————————————————————————————</w:t>
      </w:r>
    </w:p>
    <w:p w14:paraId="457198F0">
      <w:pPr>
        <w:pStyle w:val="103"/>
        <w:spacing w:before="120" w:after="120"/>
        <w:rPr>
          <w:rFonts w:ascii="Times New Roman"/>
        </w:rPr>
      </w:pPr>
      <w:bookmarkStart w:id="1089" w:name="_Toc69402023"/>
      <w:r>
        <w:rPr>
          <w:rFonts w:ascii="Times New Roman"/>
        </w:rPr>
        <w:t>路面型式</w:t>
      </w:r>
      <w:bookmarkEnd w:id="1089"/>
    </w:p>
    <w:p w14:paraId="752F6177">
      <w:pPr>
        <w:pStyle w:val="246"/>
      </w:pPr>
      <w:r>
        <w:t>内部标识符:DE21020341</w:t>
      </w:r>
    </w:p>
    <w:p w14:paraId="4C0E25F3">
      <w:pPr>
        <w:pStyle w:val="246"/>
      </w:pPr>
      <w:r>
        <w:t>数据元名称:路面型式</w:t>
      </w:r>
    </w:p>
    <w:p w14:paraId="4D579E01">
      <w:pPr>
        <w:pStyle w:val="246"/>
      </w:pPr>
      <w:r>
        <w:t>汉语简拼:lu-mian-xing-shi</w:t>
      </w:r>
    </w:p>
    <w:p w14:paraId="0AE55FBE">
      <w:pPr>
        <w:pStyle w:val="246"/>
      </w:pPr>
      <w:r>
        <w:t>英文名称:pavement type</w:t>
      </w:r>
    </w:p>
    <w:p w14:paraId="3205B176">
      <w:pPr>
        <w:pStyle w:val="246"/>
      </w:pPr>
      <w:r>
        <w:t>标识符:LMXS</w:t>
      </w:r>
    </w:p>
    <w:p w14:paraId="7C3FB817">
      <w:pPr>
        <w:pStyle w:val="246"/>
      </w:pPr>
      <w:r>
        <w:t>版本:1</w:t>
      </w:r>
    </w:p>
    <w:p w14:paraId="389DF1E1">
      <w:pPr>
        <w:pStyle w:val="246"/>
      </w:pPr>
      <w:r>
        <w:t>说明:道路路面型式，如混凝土路面，沥青混凝土路面。</w:t>
      </w:r>
    </w:p>
    <w:p w14:paraId="3F9E4FDB">
      <w:pPr>
        <w:pStyle w:val="246"/>
      </w:pPr>
      <w:r>
        <w:t>数据类型:字符型</w:t>
      </w:r>
    </w:p>
    <w:p w14:paraId="41B11168">
      <w:pPr>
        <w:pStyle w:val="246"/>
      </w:pPr>
      <w:r>
        <w:t>数据格式:c..10</w:t>
      </w:r>
    </w:p>
    <w:p w14:paraId="3FB05C97">
      <w:pPr>
        <w:pStyle w:val="246"/>
      </w:pPr>
      <w:r>
        <w:t>对象词:路面</w:t>
      </w:r>
    </w:p>
    <w:p w14:paraId="1FC5081B">
      <w:pPr>
        <w:pStyle w:val="246"/>
      </w:pPr>
      <w:r>
        <w:t>特性词:型式</w:t>
      </w:r>
    </w:p>
    <w:p w14:paraId="24583A8D">
      <w:pPr>
        <w:pStyle w:val="246"/>
      </w:pPr>
      <w:r>
        <w:t>表示词:代码</w:t>
      </w:r>
    </w:p>
    <w:p w14:paraId="10EB968C">
      <w:pPr>
        <w:pStyle w:val="246"/>
      </w:pPr>
      <w:r>
        <w:t>同义名称:</w:t>
      </w:r>
    </w:p>
    <w:p w14:paraId="769B040F">
      <w:pPr>
        <w:pStyle w:val="246"/>
      </w:pPr>
      <w:r>
        <w:t>关系:</w:t>
      </w:r>
    </w:p>
    <w:p w14:paraId="1F236B8E">
      <w:pPr>
        <w:pStyle w:val="246"/>
      </w:pPr>
      <w:r>
        <w:t>计量单位:</w:t>
      </w:r>
    </w:p>
    <w:p w14:paraId="6EB3CBF6">
      <w:pPr>
        <w:pStyle w:val="246"/>
      </w:pPr>
      <w:r>
        <w:t>值域:YJ_CODE_0191《路面型式代码表》</w:t>
      </w:r>
    </w:p>
    <w:p w14:paraId="596F3D13">
      <w:pPr>
        <w:pStyle w:val="246"/>
      </w:pPr>
      <w:r>
        <w:t>——————————————————————————————————</w:t>
      </w:r>
    </w:p>
    <w:p w14:paraId="12094268">
      <w:pPr>
        <w:pStyle w:val="103"/>
        <w:spacing w:before="120" w:after="120"/>
        <w:rPr>
          <w:rFonts w:ascii="Times New Roman"/>
        </w:rPr>
      </w:pPr>
      <w:bookmarkStart w:id="1090" w:name="_Toc69402024"/>
      <w:r>
        <w:rPr>
          <w:rFonts w:ascii="Times New Roman"/>
        </w:rPr>
        <w:t>炮孔类型</w:t>
      </w:r>
      <w:bookmarkEnd w:id="1090"/>
    </w:p>
    <w:p w14:paraId="1D69BD26">
      <w:pPr>
        <w:pStyle w:val="246"/>
      </w:pPr>
      <w:r>
        <w:t>内部标识符:DE21020134</w:t>
      </w:r>
    </w:p>
    <w:p w14:paraId="2FE5118F">
      <w:pPr>
        <w:pStyle w:val="246"/>
      </w:pPr>
      <w:r>
        <w:t>数据元名称:炮孔类型</w:t>
      </w:r>
    </w:p>
    <w:p w14:paraId="7CD63C74">
      <w:pPr>
        <w:pStyle w:val="246"/>
      </w:pPr>
      <w:r>
        <w:t>汉语简拼:pao-kong-lei-xing</w:t>
      </w:r>
    </w:p>
    <w:p w14:paraId="59403C01">
      <w:pPr>
        <w:pStyle w:val="246"/>
      </w:pPr>
      <w:r>
        <w:t>英文名称:shot hole</w:t>
      </w:r>
    </w:p>
    <w:p w14:paraId="49CE66FB">
      <w:pPr>
        <w:pStyle w:val="246"/>
      </w:pPr>
      <w:r>
        <w:t>标识符:PKLX</w:t>
      </w:r>
    </w:p>
    <w:p w14:paraId="29E1E940">
      <w:pPr>
        <w:pStyle w:val="246"/>
      </w:pPr>
      <w:r>
        <w:t>版本:1</w:t>
      </w:r>
    </w:p>
    <w:p w14:paraId="2CF98707">
      <w:pPr>
        <w:pStyle w:val="246"/>
      </w:pPr>
      <w:r>
        <w:t>说明:炮孔的类型代码。</w:t>
      </w:r>
    </w:p>
    <w:p w14:paraId="2B24EB6F">
      <w:pPr>
        <w:pStyle w:val="246"/>
      </w:pPr>
      <w:r>
        <w:t>数据类型:字符型</w:t>
      </w:r>
    </w:p>
    <w:p w14:paraId="32997146">
      <w:pPr>
        <w:pStyle w:val="246"/>
      </w:pPr>
      <w:r>
        <w:t>数据格式:c1</w:t>
      </w:r>
    </w:p>
    <w:p w14:paraId="47A5F9E7">
      <w:pPr>
        <w:pStyle w:val="246"/>
      </w:pPr>
      <w:r>
        <w:t>对象词:炮孔</w:t>
      </w:r>
    </w:p>
    <w:p w14:paraId="4D54F8E8">
      <w:pPr>
        <w:pStyle w:val="246"/>
      </w:pPr>
      <w:r>
        <w:t>特性词:类型</w:t>
      </w:r>
    </w:p>
    <w:p w14:paraId="159D6F7B">
      <w:pPr>
        <w:pStyle w:val="246"/>
      </w:pPr>
      <w:r>
        <w:t>表示词:代码</w:t>
      </w:r>
    </w:p>
    <w:p w14:paraId="0480DA86">
      <w:pPr>
        <w:pStyle w:val="246"/>
      </w:pPr>
      <w:r>
        <w:t>同义名称:</w:t>
      </w:r>
    </w:p>
    <w:p w14:paraId="48430DB3">
      <w:pPr>
        <w:pStyle w:val="246"/>
      </w:pPr>
      <w:r>
        <w:t>关系:</w:t>
      </w:r>
    </w:p>
    <w:p w14:paraId="2C6D4591">
      <w:pPr>
        <w:pStyle w:val="246"/>
      </w:pPr>
      <w:r>
        <w:t>计量单位:</w:t>
      </w:r>
    </w:p>
    <w:p w14:paraId="1172D765">
      <w:pPr>
        <w:pStyle w:val="246"/>
      </w:pPr>
      <w:r>
        <w:t>值域:YJ_CODE_0121《炮孔类型代码表》</w:t>
      </w:r>
    </w:p>
    <w:p w14:paraId="6F68E83A">
      <w:pPr>
        <w:pStyle w:val="246"/>
      </w:pPr>
      <w:r>
        <w:t>——————————————————————————————————</w:t>
      </w:r>
    </w:p>
    <w:p w14:paraId="4E6F1AC2">
      <w:pPr>
        <w:pStyle w:val="103"/>
        <w:spacing w:before="120" w:after="120"/>
        <w:rPr>
          <w:rFonts w:ascii="Times New Roman"/>
        </w:rPr>
      </w:pPr>
      <w:bookmarkStart w:id="1091" w:name="_Toc69402025"/>
      <w:r>
        <w:t>破碎机</w:t>
      </w:r>
      <w:r>
        <w:rPr>
          <w:rFonts w:ascii="Times New Roman"/>
        </w:rPr>
        <w:t>类型</w:t>
      </w:r>
      <w:bookmarkEnd w:id="1091"/>
    </w:p>
    <w:p w14:paraId="5524EBD8">
      <w:pPr>
        <w:pStyle w:val="246"/>
      </w:pPr>
      <w:r>
        <w:t>内部标识符:DE21020136</w:t>
      </w:r>
    </w:p>
    <w:p w14:paraId="42C0F118">
      <w:pPr>
        <w:pStyle w:val="246"/>
      </w:pPr>
      <w:r>
        <w:t>数据元名称:破碎机类型</w:t>
      </w:r>
    </w:p>
    <w:p w14:paraId="06BE0164">
      <w:pPr>
        <w:pStyle w:val="246"/>
      </w:pPr>
      <w:r>
        <w:t>汉语简拼:po-sui-ji-lei-xing</w:t>
      </w:r>
    </w:p>
    <w:p w14:paraId="209B7634">
      <w:pPr>
        <w:pStyle w:val="246"/>
      </w:pPr>
      <w:r>
        <w:t>英文名称:crusher type</w:t>
      </w:r>
    </w:p>
    <w:p w14:paraId="64F0A016">
      <w:pPr>
        <w:pStyle w:val="246"/>
      </w:pPr>
      <w:r>
        <w:t>标识符:PSJLX</w:t>
      </w:r>
    </w:p>
    <w:p w14:paraId="419491EB">
      <w:pPr>
        <w:pStyle w:val="246"/>
      </w:pPr>
      <w:r>
        <w:t>版本:1</w:t>
      </w:r>
    </w:p>
    <w:p w14:paraId="5A4F1066">
      <w:pPr>
        <w:pStyle w:val="246"/>
      </w:pPr>
      <w:r>
        <w:t>说明:破碎机的类型。</w:t>
      </w:r>
    </w:p>
    <w:p w14:paraId="19898EBA">
      <w:pPr>
        <w:pStyle w:val="246"/>
      </w:pPr>
      <w:r>
        <w:t>数据类型:字符型</w:t>
      </w:r>
    </w:p>
    <w:p w14:paraId="48CC228D">
      <w:pPr>
        <w:pStyle w:val="246"/>
      </w:pPr>
      <w:r>
        <w:t>数据格式:c1</w:t>
      </w:r>
    </w:p>
    <w:p w14:paraId="7E3071D5">
      <w:pPr>
        <w:pStyle w:val="246"/>
      </w:pPr>
      <w:r>
        <w:t>对象词:破碎机</w:t>
      </w:r>
    </w:p>
    <w:p w14:paraId="04085609">
      <w:pPr>
        <w:pStyle w:val="246"/>
      </w:pPr>
      <w:r>
        <w:t>特性词:类型</w:t>
      </w:r>
    </w:p>
    <w:p w14:paraId="5437192E">
      <w:pPr>
        <w:pStyle w:val="246"/>
      </w:pPr>
      <w:r>
        <w:t>表示词:代码</w:t>
      </w:r>
    </w:p>
    <w:p w14:paraId="5D1BC914">
      <w:pPr>
        <w:pStyle w:val="246"/>
      </w:pPr>
      <w:r>
        <w:t>同义名称:</w:t>
      </w:r>
    </w:p>
    <w:p w14:paraId="533DEA49">
      <w:pPr>
        <w:pStyle w:val="246"/>
      </w:pPr>
      <w:r>
        <w:t>关系:</w:t>
      </w:r>
    </w:p>
    <w:p w14:paraId="148C719A">
      <w:pPr>
        <w:pStyle w:val="246"/>
      </w:pPr>
      <w:r>
        <w:t>计量单位:</w:t>
      </w:r>
    </w:p>
    <w:p w14:paraId="66747C43">
      <w:pPr>
        <w:pStyle w:val="246"/>
      </w:pPr>
      <w:r>
        <w:t>值域:YJ_CODE_0123《破碎机类型代码表》</w:t>
      </w:r>
    </w:p>
    <w:p w14:paraId="735F335D">
      <w:pPr>
        <w:pStyle w:val="246"/>
      </w:pPr>
      <w:r>
        <w:t>——————————————————————————————————</w:t>
      </w:r>
    </w:p>
    <w:p w14:paraId="024D64C2">
      <w:pPr>
        <w:pStyle w:val="103"/>
        <w:spacing w:before="120" w:after="120"/>
        <w:rPr>
          <w:rFonts w:ascii="Times New Roman"/>
        </w:rPr>
      </w:pPr>
      <w:bookmarkStart w:id="1092" w:name="_Toc69402026"/>
      <w:r>
        <w:rPr>
          <w:rFonts w:ascii="Times New Roman"/>
        </w:rPr>
        <w:t>破碎站类型</w:t>
      </w:r>
      <w:bookmarkEnd w:id="1092"/>
    </w:p>
    <w:p w14:paraId="338114AF">
      <w:pPr>
        <w:pStyle w:val="246"/>
      </w:pPr>
      <w:r>
        <w:t>内部标识符:DE21020137</w:t>
      </w:r>
    </w:p>
    <w:p w14:paraId="5A6EE0EF">
      <w:pPr>
        <w:pStyle w:val="246"/>
      </w:pPr>
      <w:r>
        <w:t>数据元名称:破碎站类型</w:t>
      </w:r>
    </w:p>
    <w:p w14:paraId="41AADEB4">
      <w:pPr>
        <w:pStyle w:val="246"/>
      </w:pPr>
      <w:r>
        <w:t>汉语简拼:po-sui-zhan-lei-xing</w:t>
      </w:r>
    </w:p>
    <w:p w14:paraId="154E126B">
      <w:pPr>
        <w:pStyle w:val="246"/>
      </w:pPr>
      <w:r>
        <w:t>英文名称:crushing station type</w:t>
      </w:r>
    </w:p>
    <w:p w14:paraId="27AD4B8B">
      <w:pPr>
        <w:pStyle w:val="246"/>
      </w:pPr>
      <w:r>
        <w:t>标识符:PSZLX</w:t>
      </w:r>
    </w:p>
    <w:p w14:paraId="1560047C">
      <w:pPr>
        <w:pStyle w:val="246"/>
      </w:pPr>
      <w:r>
        <w:t>版本:1</w:t>
      </w:r>
    </w:p>
    <w:p w14:paraId="66FD7828">
      <w:pPr>
        <w:pStyle w:val="246"/>
      </w:pPr>
      <w:r>
        <w:t>说明:非煤露天矿山的破碎站类型。</w:t>
      </w:r>
    </w:p>
    <w:p w14:paraId="5A8A7C6D">
      <w:pPr>
        <w:pStyle w:val="246"/>
      </w:pPr>
      <w:r>
        <w:t>数据类型:字符型</w:t>
      </w:r>
    </w:p>
    <w:p w14:paraId="4426F711">
      <w:pPr>
        <w:pStyle w:val="246"/>
      </w:pPr>
      <w:r>
        <w:t>数据格式:c1</w:t>
      </w:r>
    </w:p>
    <w:p w14:paraId="0392EF5A">
      <w:pPr>
        <w:pStyle w:val="246"/>
      </w:pPr>
      <w:r>
        <w:t>对象词:破碎站</w:t>
      </w:r>
    </w:p>
    <w:p w14:paraId="4F7B838F">
      <w:pPr>
        <w:pStyle w:val="246"/>
      </w:pPr>
      <w:r>
        <w:t>特性词:类型</w:t>
      </w:r>
    </w:p>
    <w:p w14:paraId="034B9EEA">
      <w:pPr>
        <w:pStyle w:val="246"/>
      </w:pPr>
      <w:r>
        <w:t>表示词:代码</w:t>
      </w:r>
    </w:p>
    <w:p w14:paraId="29F9BDC8">
      <w:pPr>
        <w:pStyle w:val="246"/>
      </w:pPr>
      <w:r>
        <w:t>同义名称:</w:t>
      </w:r>
    </w:p>
    <w:p w14:paraId="03BE546B">
      <w:pPr>
        <w:pStyle w:val="246"/>
      </w:pPr>
      <w:r>
        <w:t>关系:</w:t>
      </w:r>
    </w:p>
    <w:p w14:paraId="406C4DDA">
      <w:pPr>
        <w:pStyle w:val="246"/>
      </w:pPr>
      <w:r>
        <w:t>计量单位:</w:t>
      </w:r>
    </w:p>
    <w:p w14:paraId="0D088BE9">
      <w:pPr>
        <w:pStyle w:val="246"/>
      </w:pPr>
      <w:r>
        <w:t>值域:YJ_CODE_0124《破碎站类型代码表》</w:t>
      </w:r>
    </w:p>
    <w:p w14:paraId="41FFA625">
      <w:pPr>
        <w:pStyle w:val="246"/>
      </w:pPr>
      <w:r>
        <w:t>——————————————————————————————————</w:t>
      </w:r>
    </w:p>
    <w:p w14:paraId="6473F059">
      <w:pPr>
        <w:pStyle w:val="103"/>
        <w:spacing w:before="120" w:after="120"/>
        <w:rPr>
          <w:rFonts w:ascii="Times New Roman"/>
        </w:rPr>
      </w:pPr>
      <w:bookmarkStart w:id="1093" w:name="_Toc69402027"/>
      <w:r>
        <w:rPr>
          <w:rFonts w:ascii="Times New Roman"/>
        </w:rPr>
        <w:t>设备</w:t>
      </w:r>
      <w:r>
        <w:t>编码</w:t>
      </w:r>
      <w:bookmarkEnd w:id="1093"/>
    </w:p>
    <w:p w14:paraId="50C53FA4">
      <w:pPr>
        <w:pStyle w:val="246"/>
      </w:pPr>
      <w:r>
        <w:t>内部标识符:DE21020194</w:t>
      </w:r>
    </w:p>
    <w:p w14:paraId="2947760E">
      <w:pPr>
        <w:pStyle w:val="246"/>
      </w:pPr>
      <w:r>
        <w:t>数据元名称:设备编码</w:t>
      </w:r>
    </w:p>
    <w:p w14:paraId="02347AD7">
      <w:pPr>
        <w:pStyle w:val="246"/>
      </w:pPr>
      <w:r>
        <w:t>汉语简拼:she-bei-bian-ma</w:t>
      </w:r>
    </w:p>
    <w:p w14:paraId="5FCAD279">
      <w:pPr>
        <w:pStyle w:val="246"/>
      </w:pPr>
      <w:r>
        <w:t>英文名称:device encoding</w:t>
      </w:r>
    </w:p>
    <w:p w14:paraId="0066D084">
      <w:pPr>
        <w:pStyle w:val="246"/>
      </w:pPr>
      <w:r>
        <w:t>标识符:SBBM</w:t>
      </w:r>
    </w:p>
    <w:p w14:paraId="1309401F">
      <w:pPr>
        <w:pStyle w:val="246"/>
      </w:pPr>
      <w:r>
        <w:t>版本:1</w:t>
      </w:r>
    </w:p>
    <w:p w14:paraId="5A7FF7EB">
      <w:pPr>
        <w:pStyle w:val="246"/>
      </w:pPr>
      <w:r>
        <w:t>说明:设备的编码。</w:t>
      </w:r>
    </w:p>
    <w:p w14:paraId="7024D81F">
      <w:pPr>
        <w:pStyle w:val="246"/>
      </w:pPr>
      <w:r>
        <w:t>数据类型:字符型</w:t>
      </w:r>
    </w:p>
    <w:p w14:paraId="3DB3D0D8">
      <w:pPr>
        <w:pStyle w:val="246"/>
      </w:pPr>
      <w:r>
        <w:t>数据格式:c..20</w:t>
      </w:r>
    </w:p>
    <w:p w14:paraId="21A488CB">
      <w:pPr>
        <w:pStyle w:val="246"/>
      </w:pPr>
      <w:r>
        <w:t>对象词:设备</w:t>
      </w:r>
    </w:p>
    <w:p w14:paraId="1BAB0368">
      <w:pPr>
        <w:pStyle w:val="246"/>
      </w:pPr>
      <w:r>
        <w:t>特性词:编码</w:t>
      </w:r>
    </w:p>
    <w:p w14:paraId="421F8BB1">
      <w:pPr>
        <w:pStyle w:val="246"/>
      </w:pPr>
      <w:r>
        <w:t>表示词:号码</w:t>
      </w:r>
    </w:p>
    <w:p w14:paraId="75DC46EF">
      <w:pPr>
        <w:pStyle w:val="246"/>
      </w:pPr>
      <w:r>
        <w:t>同义名称:</w:t>
      </w:r>
    </w:p>
    <w:p w14:paraId="5391A253">
      <w:pPr>
        <w:pStyle w:val="246"/>
      </w:pPr>
      <w:r>
        <w:t>关系:</w:t>
      </w:r>
    </w:p>
    <w:p w14:paraId="1247BC34">
      <w:pPr>
        <w:pStyle w:val="246"/>
      </w:pPr>
      <w:r>
        <w:t>计量单位:</w:t>
      </w:r>
    </w:p>
    <w:p w14:paraId="5012E7A4">
      <w:pPr>
        <w:pStyle w:val="246"/>
      </w:pPr>
      <w:r>
        <w:t>值域:</w:t>
      </w:r>
    </w:p>
    <w:p w14:paraId="14C0DD98">
      <w:pPr>
        <w:pStyle w:val="246"/>
      </w:pPr>
      <w:r>
        <w:t>——————————————————————————————————</w:t>
      </w:r>
    </w:p>
    <w:p w14:paraId="354A7A71">
      <w:pPr>
        <w:pStyle w:val="103"/>
        <w:spacing w:before="120" w:after="120"/>
        <w:rPr>
          <w:rFonts w:ascii="Times New Roman"/>
        </w:rPr>
      </w:pPr>
      <w:bookmarkStart w:id="1094" w:name="_Toc69402028"/>
      <w:r>
        <w:rPr>
          <w:rFonts w:ascii="Times New Roman"/>
        </w:rPr>
        <w:t>设备介质</w:t>
      </w:r>
      <w:bookmarkEnd w:id="1094"/>
    </w:p>
    <w:p w14:paraId="3D00DD80">
      <w:pPr>
        <w:pStyle w:val="246"/>
      </w:pPr>
      <w:r>
        <w:t>内部标识符:DE21020195</w:t>
      </w:r>
    </w:p>
    <w:p w14:paraId="43C58257">
      <w:pPr>
        <w:pStyle w:val="246"/>
      </w:pPr>
      <w:r>
        <w:t>数据元名称:设备介质</w:t>
      </w:r>
    </w:p>
    <w:p w14:paraId="322F254F">
      <w:pPr>
        <w:pStyle w:val="246"/>
      </w:pPr>
      <w:r>
        <w:t>汉语简拼:she-bei-jie-zhi</w:t>
      </w:r>
    </w:p>
    <w:p w14:paraId="26934BB6">
      <w:pPr>
        <w:pStyle w:val="246"/>
      </w:pPr>
      <w:r>
        <w:t>英文名称:equipment medium</w:t>
      </w:r>
    </w:p>
    <w:p w14:paraId="56057AAE">
      <w:pPr>
        <w:pStyle w:val="246"/>
      </w:pPr>
      <w:r>
        <w:t>标识符:SBJZ</w:t>
      </w:r>
    </w:p>
    <w:p w14:paraId="2D163B36">
      <w:pPr>
        <w:pStyle w:val="246"/>
      </w:pPr>
      <w:r>
        <w:t>版本:1</w:t>
      </w:r>
    </w:p>
    <w:p w14:paraId="14567341">
      <w:pPr>
        <w:pStyle w:val="246"/>
      </w:pPr>
      <w:r>
        <w:t>说明:设备的介质。</w:t>
      </w:r>
    </w:p>
    <w:p w14:paraId="4D7ABC40">
      <w:pPr>
        <w:pStyle w:val="246"/>
      </w:pPr>
      <w:r>
        <w:t>数据类型:字符型</w:t>
      </w:r>
    </w:p>
    <w:p w14:paraId="240878EC">
      <w:pPr>
        <w:pStyle w:val="246"/>
      </w:pPr>
      <w:r>
        <w:t>数据格式:c..200</w:t>
      </w:r>
    </w:p>
    <w:p w14:paraId="1C1B07F9">
      <w:pPr>
        <w:pStyle w:val="246"/>
      </w:pPr>
      <w:r>
        <w:t>对象词:设备</w:t>
      </w:r>
    </w:p>
    <w:p w14:paraId="73D0E1CD">
      <w:pPr>
        <w:pStyle w:val="246"/>
      </w:pPr>
      <w:r>
        <w:t>特性词:介质</w:t>
      </w:r>
    </w:p>
    <w:p w14:paraId="36377BD0">
      <w:pPr>
        <w:pStyle w:val="246"/>
      </w:pPr>
      <w:r>
        <w:t>表示词:描述</w:t>
      </w:r>
    </w:p>
    <w:p w14:paraId="1EE6893D">
      <w:pPr>
        <w:pStyle w:val="246"/>
      </w:pPr>
      <w:r>
        <w:t>同义名称:</w:t>
      </w:r>
    </w:p>
    <w:p w14:paraId="030A1DD5">
      <w:pPr>
        <w:pStyle w:val="246"/>
      </w:pPr>
      <w:r>
        <w:t>关系:</w:t>
      </w:r>
    </w:p>
    <w:p w14:paraId="7700A340">
      <w:pPr>
        <w:pStyle w:val="246"/>
      </w:pPr>
      <w:r>
        <w:t>计量单位:</w:t>
      </w:r>
    </w:p>
    <w:p w14:paraId="63643CAF">
      <w:pPr>
        <w:pStyle w:val="246"/>
      </w:pPr>
      <w:r>
        <w:t>值域:</w:t>
      </w:r>
    </w:p>
    <w:p w14:paraId="639235BA">
      <w:pPr>
        <w:pStyle w:val="246"/>
      </w:pPr>
      <w:r>
        <w:t>——————————————————————————————————</w:t>
      </w:r>
    </w:p>
    <w:p w14:paraId="336E70E4">
      <w:pPr>
        <w:pStyle w:val="103"/>
        <w:spacing w:before="120" w:after="120"/>
        <w:rPr>
          <w:rFonts w:ascii="Times New Roman"/>
        </w:rPr>
      </w:pPr>
      <w:bookmarkStart w:id="1095" w:name="_Toc69402029"/>
      <w:r>
        <w:rPr>
          <w:rFonts w:ascii="Times New Roman"/>
        </w:rPr>
        <w:t>设备</w:t>
      </w:r>
      <w:r>
        <w:t>描述</w:t>
      </w:r>
      <w:bookmarkEnd w:id="1095"/>
    </w:p>
    <w:p w14:paraId="4432DD35">
      <w:pPr>
        <w:pStyle w:val="246"/>
      </w:pPr>
      <w:r>
        <w:t>内部标识符:DE21020197</w:t>
      </w:r>
    </w:p>
    <w:p w14:paraId="70814CE1">
      <w:pPr>
        <w:pStyle w:val="246"/>
      </w:pPr>
      <w:r>
        <w:t>数据元名称:设备描述</w:t>
      </w:r>
    </w:p>
    <w:p w14:paraId="503D9316">
      <w:pPr>
        <w:pStyle w:val="246"/>
      </w:pPr>
      <w:r>
        <w:t>汉语简拼:she-bei-miao-shu</w:t>
      </w:r>
    </w:p>
    <w:p w14:paraId="427D5840">
      <w:pPr>
        <w:pStyle w:val="246"/>
      </w:pPr>
      <w:r>
        <w:t>英文名称:device description</w:t>
      </w:r>
    </w:p>
    <w:p w14:paraId="7E4686D3">
      <w:pPr>
        <w:pStyle w:val="246"/>
      </w:pPr>
      <w:r>
        <w:t>标识符:SBMS</w:t>
      </w:r>
    </w:p>
    <w:p w14:paraId="6F22048B">
      <w:pPr>
        <w:pStyle w:val="246"/>
      </w:pPr>
      <w:r>
        <w:t>版本:1</w:t>
      </w:r>
    </w:p>
    <w:p w14:paraId="6831BA78">
      <w:pPr>
        <w:pStyle w:val="246"/>
      </w:pPr>
      <w:r>
        <w:t>说明:设备的描述。</w:t>
      </w:r>
    </w:p>
    <w:p w14:paraId="60C05193">
      <w:pPr>
        <w:pStyle w:val="246"/>
      </w:pPr>
      <w:r>
        <w:t>数据类型:字符型</w:t>
      </w:r>
    </w:p>
    <w:p w14:paraId="4C5A5632">
      <w:pPr>
        <w:pStyle w:val="246"/>
      </w:pPr>
      <w:r>
        <w:t>数据格式:c..200</w:t>
      </w:r>
    </w:p>
    <w:p w14:paraId="374189FD">
      <w:pPr>
        <w:pStyle w:val="246"/>
      </w:pPr>
      <w:r>
        <w:t>对象词:设备</w:t>
      </w:r>
    </w:p>
    <w:p w14:paraId="77915D08">
      <w:pPr>
        <w:pStyle w:val="246"/>
      </w:pPr>
      <w:r>
        <w:t>特性词:描述</w:t>
      </w:r>
    </w:p>
    <w:p w14:paraId="2074B7CE">
      <w:pPr>
        <w:pStyle w:val="246"/>
      </w:pPr>
      <w:r>
        <w:t>表示词:描述</w:t>
      </w:r>
    </w:p>
    <w:p w14:paraId="24A1117E">
      <w:pPr>
        <w:pStyle w:val="246"/>
      </w:pPr>
      <w:r>
        <w:t>同义名称:</w:t>
      </w:r>
    </w:p>
    <w:p w14:paraId="6BB50B85">
      <w:pPr>
        <w:pStyle w:val="246"/>
      </w:pPr>
      <w:r>
        <w:t>关系:</w:t>
      </w:r>
    </w:p>
    <w:p w14:paraId="106BFAB7">
      <w:pPr>
        <w:pStyle w:val="246"/>
      </w:pPr>
      <w:r>
        <w:t>计量单位:</w:t>
      </w:r>
    </w:p>
    <w:p w14:paraId="4B7111EE">
      <w:pPr>
        <w:pStyle w:val="246"/>
      </w:pPr>
      <w:r>
        <w:t>值域:</w:t>
      </w:r>
    </w:p>
    <w:p w14:paraId="1A277EE3">
      <w:pPr>
        <w:pStyle w:val="246"/>
      </w:pPr>
      <w:r>
        <w:t>——————————————————————————————————</w:t>
      </w:r>
    </w:p>
    <w:p w14:paraId="7FB2CC0F">
      <w:pPr>
        <w:pStyle w:val="103"/>
        <w:spacing w:before="120" w:after="120"/>
        <w:rPr>
          <w:rFonts w:ascii="Times New Roman"/>
        </w:rPr>
      </w:pPr>
      <w:bookmarkStart w:id="1096" w:name="_Toc69402030"/>
      <w:r>
        <w:rPr>
          <w:rFonts w:ascii="Times New Roman"/>
        </w:rPr>
        <w:t>取水水源类型</w:t>
      </w:r>
      <w:bookmarkEnd w:id="1096"/>
    </w:p>
    <w:p w14:paraId="2913E3F9">
      <w:pPr>
        <w:pStyle w:val="246"/>
      </w:pPr>
      <w:r>
        <w:t>内部标识符:DE21020343</w:t>
      </w:r>
    </w:p>
    <w:p w14:paraId="7670A5CE">
      <w:pPr>
        <w:pStyle w:val="246"/>
      </w:pPr>
      <w:r>
        <w:t>数据元名称:取水水源类型</w:t>
      </w:r>
    </w:p>
    <w:p w14:paraId="7E41BB5A">
      <w:pPr>
        <w:pStyle w:val="246"/>
      </w:pPr>
      <w:r>
        <w:t>汉语简拼:qu-shui-shui-yuan-lei-xing</w:t>
      </w:r>
    </w:p>
    <w:p w14:paraId="4300B0D5">
      <w:pPr>
        <w:pStyle w:val="246"/>
      </w:pPr>
      <w:r>
        <w:t>英文名称:water source type</w:t>
      </w:r>
    </w:p>
    <w:p w14:paraId="4765DF86">
      <w:pPr>
        <w:pStyle w:val="246"/>
      </w:pPr>
      <w:r>
        <w:t>标识符:QSSYLX</w:t>
      </w:r>
    </w:p>
    <w:p w14:paraId="4C59B382">
      <w:pPr>
        <w:pStyle w:val="246"/>
      </w:pPr>
      <w:r>
        <w:t>版本:1</w:t>
      </w:r>
    </w:p>
    <w:p w14:paraId="16D3BA0D">
      <w:pPr>
        <w:pStyle w:val="246"/>
      </w:pPr>
      <w:r>
        <w:t>说明:水闸取水水源类型，如水库、湖泊。</w:t>
      </w:r>
    </w:p>
    <w:p w14:paraId="5378B333">
      <w:pPr>
        <w:pStyle w:val="246"/>
      </w:pPr>
      <w:r>
        <w:t>数据类型:字符型</w:t>
      </w:r>
    </w:p>
    <w:p w14:paraId="2508C123">
      <w:pPr>
        <w:pStyle w:val="246"/>
      </w:pPr>
      <w:r>
        <w:t>数据格式:c2</w:t>
      </w:r>
    </w:p>
    <w:p w14:paraId="5599B44A">
      <w:pPr>
        <w:pStyle w:val="246"/>
      </w:pPr>
      <w:r>
        <w:t>对象词:取水水源</w:t>
      </w:r>
    </w:p>
    <w:p w14:paraId="5EC5FBC2">
      <w:pPr>
        <w:pStyle w:val="246"/>
      </w:pPr>
      <w:r>
        <w:t>特性词:类型</w:t>
      </w:r>
    </w:p>
    <w:p w14:paraId="06BC94F7">
      <w:pPr>
        <w:pStyle w:val="246"/>
      </w:pPr>
      <w:r>
        <w:t>表示词:代码</w:t>
      </w:r>
    </w:p>
    <w:p w14:paraId="4069DD38">
      <w:pPr>
        <w:pStyle w:val="246"/>
      </w:pPr>
      <w:r>
        <w:t>同义名称:</w:t>
      </w:r>
    </w:p>
    <w:p w14:paraId="39564B19">
      <w:pPr>
        <w:pStyle w:val="246"/>
      </w:pPr>
      <w:r>
        <w:t>关系:</w:t>
      </w:r>
    </w:p>
    <w:p w14:paraId="705429F1">
      <w:pPr>
        <w:pStyle w:val="246"/>
      </w:pPr>
      <w:r>
        <w:t>计量单位:</w:t>
      </w:r>
    </w:p>
    <w:p w14:paraId="20891F45">
      <w:pPr>
        <w:pStyle w:val="246"/>
      </w:pPr>
      <w:r>
        <w:t>值域:YJ_CODE_0193《取水水源类型代码表》</w:t>
      </w:r>
    </w:p>
    <w:p w14:paraId="3AB287A9">
      <w:pPr>
        <w:pStyle w:val="246"/>
      </w:pPr>
      <w:r>
        <w:t>——————————————————————————————————</w:t>
      </w:r>
    </w:p>
    <w:p w14:paraId="4ED748DD">
      <w:pPr>
        <w:pStyle w:val="103"/>
        <w:spacing w:before="120" w:after="120"/>
        <w:rPr>
          <w:rFonts w:ascii="Times New Roman"/>
        </w:rPr>
      </w:pPr>
      <w:bookmarkStart w:id="1097" w:name="_Toc69402031"/>
      <w:r>
        <w:rPr>
          <w:rFonts w:ascii="Times New Roman"/>
        </w:rPr>
        <w:t>输水设备类别</w:t>
      </w:r>
      <w:bookmarkEnd w:id="1097"/>
    </w:p>
    <w:p w14:paraId="122ABA28">
      <w:pPr>
        <w:pStyle w:val="246"/>
      </w:pPr>
      <w:r>
        <w:t>内部标识符:DE21020332</w:t>
      </w:r>
    </w:p>
    <w:p w14:paraId="665D700E">
      <w:pPr>
        <w:pStyle w:val="246"/>
      </w:pPr>
      <w:r>
        <w:t>数据元名称:输水设备类别</w:t>
      </w:r>
    </w:p>
    <w:p w14:paraId="6C090C6C">
      <w:pPr>
        <w:pStyle w:val="246"/>
      </w:pPr>
      <w:r>
        <w:t>汉语简拼:shu-shui-she-bei-lei-bie</w:t>
      </w:r>
    </w:p>
    <w:p w14:paraId="77FC189A">
      <w:pPr>
        <w:pStyle w:val="246"/>
      </w:pPr>
      <w:r>
        <w:t>英文名称:Equipment category</w:t>
      </w:r>
    </w:p>
    <w:p w14:paraId="543C5B93">
      <w:pPr>
        <w:pStyle w:val="246"/>
      </w:pPr>
      <w:r>
        <w:t>标识符:SSSBLB</w:t>
      </w:r>
    </w:p>
    <w:p w14:paraId="12467984">
      <w:pPr>
        <w:pStyle w:val="246"/>
      </w:pPr>
      <w:r>
        <w:t>版本:1</w:t>
      </w:r>
    </w:p>
    <w:p w14:paraId="1CA7A7EA">
      <w:pPr>
        <w:pStyle w:val="246"/>
      </w:pPr>
      <w:r>
        <w:t>说明:指闸门的输水设备的类别</w:t>
      </w:r>
    </w:p>
    <w:p w14:paraId="26A86160">
      <w:pPr>
        <w:pStyle w:val="246"/>
      </w:pPr>
      <w:r>
        <w:t>数据类型:字符型</w:t>
      </w:r>
    </w:p>
    <w:p w14:paraId="47AEF4EA">
      <w:pPr>
        <w:pStyle w:val="246"/>
      </w:pPr>
      <w:r>
        <w:t>数据格式:c2</w:t>
      </w:r>
    </w:p>
    <w:p w14:paraId="336EAB7D">
      <w:pPr>
        <w:pStyle w:val="246"/>
      </w:pPr>
      <w:r>
        <w:t>对象词:设备</w:t>
      </w:r>
    </w:p>
    <w:p w14:paraId="0470DE80">
      <w:pPr>
        <w:pStyle w:val="246"/>
      </w:pPr>
      <w:r>
        <w:t>特性词:类别</w:t>
      </w:r>
    </w:p>
    <w:p w14:paraId="5DC0B95A">
      <w:pPr>
        <w:pStyle w:val="246"/>
      </w:pPr>
      <w:r>
        <w:t>表示词:代码</w:t>
      </w:r>
    </w:p>
    <w:p w14:paraId="0451BCEB">
      <w:pPr>
        <w:pStyle w:val="246"/>
      </w:pPr>
      <w:r>
        <w:t>同义名称:</w:t>
      </w:r>
    </w:p>
    <w:p w14:paraId="2F882527">
      <w:pPr>
        <w:pStyle w:val="246"/>
      </w:pPr>
      <w:r>
        <w:t>关系:</w:t>
      </w:r>
    </w:p>
    <w:p w14:paraId="269AF8D6">
      <w:pPr>
        <w:pStyle w:val="246"/>
      </w:pPr>
      <w:r>
        <w:t>计量单位:</w:t>
      </w:r>
    </w:p>
    <w:p w14:paraId="24902B08">
      <w:pPr>
        <w:pStyle w:val="246"/>
      </w:pPr>
      <w:r>
        <w:t>值域:YJ_CODE_0182《输水设备类别代码表》</w:t>
      </w:r>
    </w:p>
    <w:p w14:paraId="02272B98">
      <w:pPr>
        <w:pStyle w:val="246"/>
      </w:pPr>
      <w:r>
        <w:t>——————————————————————————————————</w:t>
      </w:r>
    </w:p>
    <w:p w14:paraId="6AC91AEF">
      <w:pPr>
        <w:pStyle w:val="103"/>
        <w:spacing w:before="120" w:after="120"/>
        <w:rPr>
          <w:rFonts w:ascii="Times New Roman"/>
        </w:rPr>
      </w:pPr>
      <w:bookmarkStart w:id="1098" w:name="_Toc69402032"/>
      <w:r>
        <w:rPr>
          <w:rFonts w:ascii="Times New Roman"/>
        </w:rPr>
        <w:t>排洪设施完好程度</w:t>
      </w:r>
      <w:bookmarkEnd w:id="1098"/>
    </w:p>
    <w:p w14:paraId="459D5DB7">
      <w:pPr>
        <w:pStyle w:val="246"/>
      </w:pPr>
      <w:r>
        <w:t>内部标识符:DE21020133</w:t>
      </w:r>
    </w:p>
    <w:p w14:paraId="7D9D8C60">
      <w:pPr>
        <w:pStyle w:val="246"/>
      </w:pPr>
      <w:r>
        <w:t>数据元名称:排洪设施完好程度</w:t>
      </w:r>
    </w:p>
    <w:p w14:paraId="4ED23EF7">
      <w:pPr>
        <w:pStyle w:val="246"/>
      </w:pPr>
      <w:r>
        <w:t>汉语简拼:pai-hong-she-shi-wan-hao-cheng-du</w:t>
      </w:r>
    </w:p>
    <w:p w14:paraId="6F383800">
      <w:pPr>
        <w:pStyle w:val="246"/>
      </w:pPr>
      <w:r>
        <w:t>英文名称:flood discharge facility intact degree</w:t>
      </w:r>
    </w:p>
    <w:p w14:paraId="6FE1943A">
      <w:pPr>
        <w:pStyle w:val="246"/>
      </w:pPr>
      <w:r>
        <w:t>标识符:PHSSWHCD</w:t>
      </w:r>
    </w:p>
    <w:p w14:paraId="520B86B3">
      <w:pPr>
        <w:pStyle w:val="246"/>
      </w:pPr>
      <w:r>
        <w:t>版本:1</w:t>
      </w:r>
    </w:p>
    <w:p w14:paraId="5F95E93F">
      <w:pPr>
        <w:pStyle w:val="246"/>
      </w:pPr>
      <w:r>
        <w:t>说明:排洪设施的完好程度代码。</w:t>
      </w:r>
    </w:p>
    <w:p w14:paraId="2CC09F69">
      <w:pPr>
        <w:pStyle w:val="246"/>
      </w:pPr>
      <w:r>
        <w:t>数据类型:字符型</w:t>
      </w:r>
    </w:p>
    <w:p w14:paraId="4FB04A9A">
      <w:pPr>
        <w:pStyle w:val="246"/>
      </w:pPr>
      <w:r>
        <w:t>数据格式:c1</w:t>
      </w:r>
    </w:p>
    <w:p w14:paraId="18C0655E">
      <w:pPr>
        <w:pStyle w:val="246"/>
      </w:pPr>
      <w:r>
        <w:t>对象词:排洪设施</w:t>
      </w:r>
    </w:p>
    <w:p w14:paraId="1A515DA6">
      <w:pPr>
        <w:pStyle w:val="246"/>
      </w:pPr>
      <w:r>
        <w:t>特性词:完好程度</w:t>
      </w:r>
    </w:p>
    <w:p w14:paraId="4DD4B5E8">
      <w:pPr>
        <w:pStyle w:val="246"/>
      </w:pPr>
      <w:r>
        <w:t>表示词:代码</w:t>
      </w:r>
    </w:p>
    <w:p w14:paraId="6DF3AFA0">
      <w:pPr>
        <w:pStyle w:val="246"/>
      </w:pPr>
      <w:r>
        <w:t>同义名称:</w:t>
      </w:r>
    </w:p>
    <w:p w14:paraId="3DD0164F">
      <w:pPr>
        <w:pStyle w:val="246"/>
      </w:pPr>
      <w:r>
        <w:t>关系:</w:t>
      </w:r>
    </w:p>
    <w:p w14:paraId="11B22F15">
      <w:pPr>
        <w:pStyle w:val="246"/>
      </w:pPr>
      <w:r>
        <w:t>计量单位:</w:t>
      </w:r>
    </w:p>
    <w:p w14:paraId="66E61B68">
      <w:pPr>
        <w:pStyle w:val="246"/>
      </w:pPr>
      <w:r>
        <w:t>值域:YJ_CODE_0120《排洪设施完好程度代码表》</w:t>
      </w:r>
    </w:p>
    <w:p w14:paraId="2ADB8E93">
      <w:pPr>
        <w:pStyle w:val="246"/>
      </w:pPr>
      <w:r>
        <w:t>——————————————————————————————————</w:t>
      </w:r>
    </w:p>
    <w:p w14:paraId="0E94465B">
      <w:pPr>
        <w:pStyle w:val="103"/>
        <w:spacing w:before="120" w:after="120"/>
        <w:rPr>
          <w:rFonts w:ascii="Times New Roman"/>
        </w:rPr>
      </w:pPr>
      <w:bookmarkStart w:id="1099" w:name="_Toc69402033"/>
      <w:r>
        <w:rPr>
          <w:rFonts w:ascii="Times New Roman"/>
        </w:rPr>
        <w:t>生态</w:t>
      </w:r>
      <w:r>
        <w:t>对象</w:t>
      </w:r>
      <w:bookmarkEnd w:id="1099"/>
    </w:p>
    <w:p w14:paraId="0DC3E1F1">
      <w:pPr>
        <w:pStyle w:val="246"/>
      </w:pPr>
      <w:r>
        <w:t>内部标识符:DE21020026</w:t>
      </w:r>
    </w:p>
    <w:p w14:paraId="314B2944">
      <w:pPr>
        <w:pStyle w:val="246"/>
      </w:pPr>
      <w:r>
        <w:t>数据元名称:生态对象</w:t>
      </w:r>
    </w:p>
    <w:p w14:paraId="7CB3B68C">
      <w:pPr>
        <w:pStyle w:val="246"/>
      </w:pPr>
      <w:r>
        <w:t>汉语简拼:sheng-tai-dui-xiang</w:t>
      </w:r>
    </w:p>
    <w:p w14:paraId="15106927">
      <w:pPr>
        <w:pStyle w:val="246"/>
      </w:pPr>
      <w:r>
        <w:t>英文名称:ecological object</w:t>
      </w:r>
    </w:p>
    <w:p w14:paraId="1B976316">
      <w:pPr>
        <w:pStyle w:val="246"/>
      </w:pPr>
      <w:r>
        <w:t>标识符:STDX</w:t>
      </w:r>
    </w:p>
    <w:p w14:paraId="23375C33">
      <w:pPr>
        <w:pStyle w:val="246"/>
      </w:pPr>
      <w:r>
        <w:t>版本:1</w:t>
      </w:r>
    </w:p>
    <w:p w14:paraId="4EEFDDA4">
      <w:pPr>
        <w:pStyle w:val="246"/>
      </w:pPr>
      <w:r>
        <w:t>说明:生态对象的名称。</w:t>
      </w:r>
    </w:p>
    <w:p w14:paraId="50C9E39D">
      <w:pPr>
        <w:pStyle w:val="246"/>
      </w:pPr>
      <w:r>
        <w:t>数据类型:字符型</w:t>
      </w:r>
    </w:p>
    <w:p w14:paraId="4030DC8A">
      <w:pPr>
        <w:pStyle w:val="246"/>
      </w:pPr>
      <w:r>
        <w:t>数据格式:c..200</w:t>
      </w:r>
    </w:p>
    <w:p w14:paraId="789DE5B0">
      <w:pPr>
        <w:pStyle w:val="246"/>
      </w:pPr>
      <w:r>
        <w:t>对象词:生态对象</w:t>
      </w:r>
    </w:p>
    <w:p w14:paraId="461836F0">
      <w:pPr>
        <w:pStyle w:val="246"/>
      </w:pPr>
      <w:r>
        <w:t>特性词:名称</w:t>
      </w:r>
    </w:p>
    <w:p w14:paraId="79572395">
      <w:pPr>
        <w:pStyle w:val="246"/>
      </w:pPr>
      <w:r>
        <w:t>表示词:名称</w:t>
      </w:r>
    </w:p>
    <w:p w14:paraId="484A98E2">
      <w:pPr>
        <w:pStyle w:val="246"/>
      </w:pPr>
      <w:r>
        <w:t>同义名称:</w:t>
      </w:r>
    </w:p>
    <w:p w14:paraId="33442F0C">
      <w:pPr>
        <w:pStyle w:val="246"/>
      </w:pPr>
      <w:r>
        <w:t>关系:</w:t>
      </w:r>
    </w:p>
    <w:p w14:paraId="683583A5">
      <w:pPr>
        <w:pStyle w:val="246"/>
      </w:pPr>
      <w:r>
        <w:t>计量单位:</w:t>
      </w:r>
    </w:p>
    <w:p w14:paraId="6AFA2061">
      <w:pPr>
        <w:pStyle w:val="246"/>
      </w:pPr>
      <w:r>
        <w:t>值域:</w:t>
      </w:r>
    </w:p>
    <w:p w14:paraId="4DA98BEC">
      <w:pPr>
        <w:pStyle w:val="246"/>
      </w:pPr>
      <w:r>
        <w:t>——————————————————————————————————</w:t>
      </w:r>
    </w:p>
    <w:p w14:paraId="09BAF295">
      <w:pPr>
        <w:pStyle w:val="103"/>
        <w:spacing w:before="120" w:after="120"/>
        <w:rPr>
          <w:rFonts w:ascii="Times New Roman"/>
        </w:rPr>
      </w:pPr>
      <w:bookmarkStart w:id="1100" w:name="_Toc69402034"/>
      <w:r>
        <w:rPr>
          <w:rFonts w:ascii="Times New Roman"/>
        </w:rPr>
        <w:t>审批</w:t>
      </w:r>
      <w:r>
        <w:t>状态</w:t>
      </w:r>
      <w:bookmarkEnd w:id="1100"/>
    </w:p>
    <w:p w14:paraId="1C568CBD">
      <w:pPr>
        <w:pStyle w:val="246"/>
      </w:pPr>
      <w:r>
        <w:t>内部标识符:DE21020356</w:t>
      </w:r>
    </w:p>
    <w:p w14:paraId="4AD2D744">
      <w:pPr>
        <w:pStyle w:val="246"/>
      </w:pPr>
      <w:r>
        <w:t>数据元名称:审批状态</w:t>
      </w:r>
    </w:p>
    <w:p w14:paraId="7907AFD6">
      <w:pPr>
        <w:pStyle w:val="246"/>
      </w:pPr>
      <w:r>
        <w:t>汉语简拼:shen-pi-zhuang-tai</w:t>
      </w:r>
    </w:p>
    <w:p w14:paraId="51F73904">
      <w:pPr>
        <w:pStyle w:val="246"/>
      </w:pPr>
      <w:r>
        <w:t>英文名称:approval status</w:t>
      </w:r>
    </w:p>
    <w:p w14:paraId="405119DF">
      <w:pPr>
        <w:pStyle w:val="246"/>
      </w:pPr>
      <w:r>
        <w:t>标识符:spzt</w:t>
      </w:r>
    </w:p>
    <w:p w14:paraId="297F6F6F">
      <w:pPr>
        <w:pStyle w:val="246"/>
      </w:pPr>
      <w:r>
        <w:t>版本:1</w:t>
      </w:r>
    </w:p>
    <w:p w14:paraId="30617346">
      <w:pPr>
        <w:pStyle w:val="246"/>
      </w:pPr>
      <w:r>
        <w:t>说明:事项的审批状态</w:t>
      </w:r>
    </w:p>
    <w:p w14:paraId="66D1ED3D">
      <w:pPr>
        <w:pStyle w:val="246"/>
      </w:pPr>
      <w:r>
        <w:t>数据类型:字符型</w:t>
      </w:r>
    </w:p>
    <w:p w14:paraId="1D450B06">
      <w:pPr>
        <w:pStyle w:val="246"/>
      </w:pPr>
      <w:r>
        <w:t>数据格式:c2</w:t>
      </w:r>
    </w:p>
    <w:p w14:paraId="5E244C0E">
      <w:pPr>
        <w:pStyle w:val="246"/>
      </w:pPr>
      <w:r>
        <w:t>对象词:事项</w:t>
      </w:r>
    </w:p>
    <w:p w14:paraId="41934829">
      <w:pPr>
        <w:pStyle w:val="246"/>
      </w:pPr>
      <w:r>
        <w:t>特性词:审批状态</w:t>
      </w:r>
    </w:p>
    <w:p w14:paraId="43ED8512">
      <w:pPr>
        <w:pStyle w:val="246"/>
      </w:pPr>
      <w:r>
        <w:t>表示词:代码</w:t>
      </w:r>
    </w:p>
    <w:p w14:paraId="33888017">
      <w:pPr>
        <w:pStyle w:val="246"/>
      </w:pPr>
      <w:r>
        <w:t>同义名称:</w:t>
      </w:r>
    </w:p>
    <w:p w14:paraId="3FE6548F">
      <w:pPr>
        <w:pStyle w:val="246"/>
      </w:pPr>
      <w:r>
        <w:t>关系:</w:t>
      </w:r>
    </w:p>
    <w:p w14:paraId="5575460E">
      <w:pPr>
        <w:pStyle w:val="246"/>
      </w:pPr>
      <w:r>
        <w:t>计量单位:</w:t>
      </w:r>
    </w:p>
    <w:p w14:paraId="742F2EB7">
      <w:pPr>
        <w:pStyle w:val="246"/>
      </w:pPr>
      <w:r>
        <w:t>值域:YJ_CODE_0204《审批状态代码表》</w:t>
      </w:r>
    </w:p>
    <w:p w14:paraId="2D3EDEB2">
      <w:pPr>
        <w:pStyle w:val="246"/>
      </w:pPr>
      <w:r>
        <w:t>——————————————————————————————————</w:t>
      </w:r>
    </w:p>
    <w:p w14:paraId="72C4C5DB">
      <w:pPr>
        <w:pStyle w:val="103"/>
        <w:spacing w:before="120" w:after="120"/>
        <w:rPr>
          <w:rFonts w:ascii="Times New Roman"/>
        </w:rPr>
      </w:pPr>
      <w:bookmarkStart w:id="1101" w:name="_Toc69402035"/>
      <w:r>
        <w:rPr>
          <w:rFonts w:ascii="Times New Roman"/>
        </w:rPr>
        <w:t>瞒报情况</w:t>
      </w:r>
      <w:bookmarkEnd w:id="1101"/>
    </w:p>
    <w:p w14:paraId="757173CE">
      <w:pPr>
        <w:pStyle w:val="246"/>
      </w:pPr>
      <w:r>
        <w:t>内部标识符:DE21020362</w:t>
      </w:r>
    </w:p>
    <w:p w14:paraId="1443C778">
      <w:pPr>
        <w:pStyle w:val="246"/>
      </w:pPr>
      <w:r>
        <w:t>数据元名称:瞒报情况</w:t>
      </w:r>
    </w:p>
    <w:p w14:paraId="7C942759">
      <w:pPr>
        <w:pStyle w:val="246"/>
      </w:pPr>
      <w:r>
        <w:t>汉语简拼:man-bao-qing-kuang</w:t>
      </w:r>
    </w:p>
    <w:p w14:paraId="3DD77779">
      <w:pPr>
        <w:pStyle w:val="246"/>
      </w:pPr>
      <w:r>
        <w:t>英文名称:concealment</w:t>
      </w:r>
    </w:p>
    <w:p w14:paraId="023E1993">
      <w:pPr>
        <w:pStyle w:val="246"/>
      </w:pPr>
      <w:r>
        <w:t>标识符:MBQK</w:t>
      </w:r>
    </w:p>
    <w:p w14:paraId="6DC167A2">
      <w:pPr>
        <w:pStyle w:val="246"/>
      </w:pPr>
      <w:r>
        <w:t>版本:1</w:t>
      </w:r>
    </w:p>
    <w:p w14:paraId="6C61CDEC">
      <w:pPr>
        <w:pStyle w:val="246"/>
      </w:pPr>
      <w:r>
        <w:t>说明:事项的瞒报情况</w:t>
      </w:r>
    </w:p>
    <w:p w14:paraId="63E3EEF9">
      <w:pPr>
        <w:pStyle w:val="246"/>
      </w:pPr>
      <w:r>
        <w:t>数据类型:字符型</w:t>
      </w:r>
    </w:p>
    <w:p w14:paraId="2007741D">
      <w:pPr>
        <w:pStyle w:val="246"/>
      </w:pPr>
      <w:r>
        <w:t>数据格式:c2</w:t>
      </w:r>
    </w:p>
    <w:p w14:paraId="372169EF">
      <w:pPr>
        <w:pStyle w:val="246"/>
      </w:pPr>
      <w:r>
        <w:t>对象词:事项</w:t>
      </w:r>
    </w:p>
    <w:p w14:paraId="748831CE">
      <w:pPr>
        <w:pStyle w:val="246"/>
      </w:pPr>
      <w:r>
        <w:t>特性词:瞒报情况</w:t>
      </w:r>
    </w:p>
    <w:p w14:paraId="46441950">
      <w:pPr>
        <w:pStyle w:val="246"/>
      </w:pPr>
      <w:r>
        <w:t>表示词:代码</w:t>
      </w:r>
    </w:p>
    <w:p w14:paraId="3855822C">
      <w:pPr>
        <w:pStyle w:val="246"/>
      </w:pPr>
      <w:r>
        <w:t>同义名称:</w:t>
      </w:r>
    </w:p>
    <w:p w14:paraId="38DCE258">
      <w:pPr>
        <w:pStyle w:val="246"/>
      </w:pPr>
      <w:r>
        <w:t>关系:</w:t>
      </w:r>
    </w:p>
    <w:p w14:paraId="6963413F">
      <w:pPr>
        <w:pStyle w:val="246"/>
      </w:pPr>
      <w:r>
        <w:t>计量单位:</w:t>
      </w:r>
    </w:p>
    <w:p w14:paraId="7B74BEFB">
      <w:pPr>
        <w:pStyle w:val="246"/>
      </w:pPr>
      <w:r>
        <w:t>值域:YJ_CODE_0210《瞒报情况代码表》</w:t>
      </w:r>
    </w:p>
    <w:p w14:paraId="4DBF1C60">
      <w:pPr>
        <w:pStyle w:val="246"/>
      </w:pPr>
      <w:r>
        <w:t>——————————————————————————————————</w:t>
      </w:r>
    </w:p>
    <w:p w14:paraId="27AF1558">
      <w:pPr>
        <w:pStyle w:val="103"/>
        <w:spacing w:before="120" w:after="120"/>
        <w:rPr>
          <w:rFonts w:ascii="Times New Roman"/>
        </w:rPr>
      </w:pPr>
      <w:bookmarkStart w:id="1102" w:name="_Toc69402036"/>
      <w:r>
        <w:rPr>
          <w:rFonts w:ascii="Times New Roman"/>
        </w:rPr>
        <w:t>统计</w:t>
      </w:r>
      <w:r>
        <w:t>时段</w:t>
      </w:r>
      <w:r>
        <w:rPr>
          <w:rFonts w:ascii="Times New Roman"/>
        </w:rPr>
        <w:t>标志</w:t>
      </w:r>
      <w:bookmarkEnd w:id="1102"/>
    </w:p>
    <w:p w14:paraId="06AE94E5">
      <w:pPr>
        <w:pStyle w:val="246"/>
      </w:pPr>
      <w:r>
        <w:t>内部标识符:DE21020314</w:t>
      </w:r>
    </w:p>
    <w:p w14:paraId="749EBA03">
      <w:pPr>
        <w:pStyle w:val="246"/>
      </w:pPr>
      <w:r>
        <w:t>数据元名称:统计时段标志</w:t>
      </w:r>
    </w:p>
    <w:p w14:paraId="6C783297">
      <w:pPr>
        <w:pStyle w:val="246"/>
      </w:pPr>
      <w:r>
        <w:t>汉语简拼:tong-ji-shi-duan-biao-zhi</w:t>
      </w:r>
    </w:p>
    <w:p w14:paraId="1E025AD0">
      <w:pPr>
        <w:pStyle w:val="246"/>
      </w:pPr>
      <w:r>
        <w:t>英文名称:Statistics period flag</w:t>
      </w:r>
    </w:p>
    <w:p w14:paraId="573480B7">
      <w:pPr>
        <w:pStyle w:val="246"/>
      </w:pPr>
      <w:r>
        <w:t>标识符:TJSDBZ</w:t>
      </w:r>
    </w:p>
    <w:p w14:paraId="4817A927">
      <w:pPr>
        <w:pStyle w:val="246"/>
      </w:pPr>
      <w:r>
        <w:t>版本:1</w:t>
      </w:r>
    </w:p>
    <w:p w14:paraId="451C8063">
      <w:pPr>
        <w:pStyle w:val="246"/>
      </w:pPr>
      <w:r>
        <w:t>说明:对天气状况的统计时段</w:t>
      </w:r>
    </w:p>
    <w:p w14:paraId="1BF29E02">
      <w:pPr>
        <w:pStyle w:val="246"/>
      </w:pPr>
      <w:r>
        <w:t>数据类型:字符型</w:t>
      </w:r>
    </w:p>
    <w:p w14:paraId="6ADE8383">
      <w:pPr>
        <w:pStyle w:val="246"/>
      </w:pPr>
      <w:r>
        <w:t>数据格式:c1</w:t>
      </w:r>
    </w:p>
    <w:p w14:paraId="01BCD30A">
      <w:pPr>
        <w:pStyle w:val="246"/>
      </w:pPr>
      <w:r>
        <w:t>对象词:天气</w:t>
      </w:r>
    </w:p>
    <w:p w14:paraId="5005C54D">
      <w:pPr>
        <w:pStyle w:val="246"/>
      </w:pPr>
      <w:r>
        <w:t>特性词:统计时段标识</w:t>
      </w:r>
    </w:p>
    <w:p w14:paraId="7D0EB1A0">
      <w:pPr>
        <w:pStyle w:val="246"/>
      </w:pPr>
      <w:r>
        <w:t>表示词:代码</w:t>
      </w:r>
    </w:p>
    <w:p w14:paraId="23992353">
      <w:pPr>
        <w:pStyle w:val="246"/>
      </w:pPr>
      <w:r>
        <w:t>同义名称:</w:t>
      </w:r>
    </w:p>
    <w:p w14:paraId="3E8B8DDF">
      <w:pPr>
        <w:pStyle w:val="246"/>
      </w:pPr>
      <w:r>
        <w:t>关系:</w:t>
      </w:r>
    </w:p>
    <w:p w14:paraId="53EF81D9">
      <w:pPr>
        <w:pStyle w:val="246"/>
      </w:pPr>
      <w:r>
        <w:t>计量单位:</w:t>
      </w:r>
    </w:p>
    <w:p w14:paraId="5152ADCF">
      <w:pPr>
        <w:pStyle w:val="246"/>
      </w:pPr>
      <w:r>
        <w:t>值域:YJ_CODE_0390《统计时段标志代码表》</w:t>
      </w:r>
    </w:p>
    <w:p w14:paraId="4745E436">
      <w:pPr>
        <w:pStyle w:val="246"/>
      </w:pPr>
      <w:r>
        <w:t>——————————————————————————————————</w:t>
      </w:r>
    </w:p>
    <w:p w14:paraId="3ED78808">
      <w:pPr>
        <w:pStyle w:val="103"/>
        <w:spacing w:before="120" w:after="120"/>
        <w:rPr>
          <w:rFonts w:ascii="Times New Roman"/>
        </w:rPr>
      </w:pPr>
      <w:bookmarkStart w:id="1103" w:name="_Toc69402037"/>
      <w:r>
        <w:rPr>
          <w:rFonts w:ascii="Times New Roman"/>
        </w:rPr>
        <w:t>通话</w:t>
      </w:r>
      <w:r>
        <w:t>结果</w:t>
      </w:r>
      <w:bookmarkEnd w:id="1103"/>
    </w:p>
    <w:p w14:paraId="02E183D7">
      <w:pPr>
        <w:pStyle w:val="246"/>
      </w:pPr>
      <w:r>
        <w:t>内部标识符:DE21020367</w:t>
      </w:r>
    </w:p>
    <w:p w14:paraId="5C3C001F">
      <w:pPr>
        <w:pStyle w:val="246"/>
      </w:pPr>
      <w:r>
        <w:t>数据元名称:通话结果</w:t>
      </w:r>
    </w:p>
    <w:p w14:paraId="10F2CEA8">
      <w:pPr>
        <w:pStyle w:val="246"/>
      </w:pPr>
      <w:r>
        <w:t>汉语简拼:tong-hua-jie-guo</w:t>
      </w:r>
    </w:p>
    <w:p w14:paraId="3632FC62">
      <w:pPr>
        <w:pStyle w:val="246"/>
      </w:pPr>
      <w:r>
        <w:t>英文名称:call results</w:t>
      </w:r>
    </w:p>
    <w:p w14:paraId="7A174A6C">
      <w:pPr>
        <w:pStyle w:val="246"/>
      </w:pPr>
      <w:r>
        <w:t>标识符:THJG</w:t>
      </w:r>
    </w:p>
    <w:p w14:paraId="1C28A4C9">
      <w:pPr>
        <w:pStyle w:val="246"/>
      </w:pPr>
      <w:r>
        <w:t>版本:1</w:t>
      </w:r>
    </w:p>
    <w:p w14:paraId="3BAE3174">
      <w:pPr>
        <w:pStyle w:val="246"/>
      </w:pPr>
      <w:r>
        <w:t>说明:电话、语音呼叫通话的结果。</w:t>
      </w:r>
    </w:p>
    <w:p w14:paraId="5E9754CF">
      <w:pPr>
        <w:pStyle w:val="246"/>
      </w:pPr>
      <w:r>
        <w:t>数据类型:字符型</w:t>
      </w:r>
    </w:p>
    <w:p w14:paraId="20388B1D">
      <w:pPr>
        <w:pStyle w:val="246"/>
      </w:pPr>
      <w:r>
        <w:t>数据格式:c2</w:t>
      </w:r>
    </w:p>
    <w:p w14:paraId="09FA98B5">
      <w:pPr>
        <w:pStyle w:val="246"/>
      </w:pPr>
      <w:r>
        <w:t>对象词:通话</w:t>
      </w:r>
    </w:p>
    <w:p w14:paraId="5143F862">
      <w:pPr>
        <w:pStyle w:val="246"/>
      </w:pPr>
      <w:r>
        <w:t>特性词:结果</w:t>
      </w:r>
    </w:p>
    <w:p w14:paraId="4B863E36">
      <w:pPr>
        <w:pStyle w:val="246"/>
      </w:pPr>
      <w:r>
        <w:t>表示词:代码</w:t>
      </w:r>
    </w:p>
    <w:p w14:paraId="7FADF639">
      <w:pPr>
        <w:pStyle w:val="246"/>
      </w:pPr>
      <w:r>
        <w:t>同义名称:</w:t>
      </w:r>
    </w:p>
    <w:p w14:paraId="74D56FC9">
      <w:pPr>
        <w:pStyle w:val="246"/>
      </w:pPr>
      <w:r>
        <w:t>关系:</w:t>
      </w:r>
    </w:p>
    <w:p w14:paraId="0A40899D">
      <w:pPr>
        <w:pStyle w:val="246"/>
      </w:pPr>
      <w:r>
        <w:t>计量单位:</w:t>
      </w:r>
    </w:p>
    <w:p w14:paraId="53D1EFE3">
      <w:pPr>
        <w:pStyle w:val="246"/>
      </w:pPr>
      <w:r>
        <w:t>值域:YJ_CODE_0215《通话结果代码表》</w:t>
      </w:r>
    </w:p>
    <w:p w14:paraId="0E10814D">
      <w:pPr>
        <w:pStyle w:val="246"/>
      </w:pPr>
      <w:r>
        <w:t>——————————————————————————————————</w:t>
      </w:r>
    </w:p>
    <w:p w14:paraId="6A31892A">
      <w:pPr>
        <w:pStyle w:val="103"/>
        <w:spacing w:before="120" w:after="120"/>
        <w:rPr>
          <w:rFonts w:ascii="Times New Roman"/>
        </w:rPr>
      </w:pPr>
      <w:bookmarkStart w:id="1104" w:name="_Toc69402038"/>
      <w:r>
        <w:rPr>
          <w:rFonts w:ascii="Times New Roman"/>
        </w:rPr>
        <w:t>通讯广播设备</w:t>
      </w:r>
      <w:bookmarkEnd w:id="1104"/>
    </w:p>
    <w:p w14:paraId="2AB4567C">
      <w:pPr>
        <w:pStyle w:val="246"/>
      </w:pPr>
      <w:r>
        <w:t>内部标识符:DE21020030</w:t>
      </w:r>
    </w:p>
    <w:p w14:paraId="41CF8F89">
      <w:pPr>
        <w:pStyle w:val="246"/>
      </w:pPr>
      <w:r>
        <w:t>数据元名称:通讯广播设备</w:t>
      </w:r>
    </w:p>
    <w:p w14:paraId="45DA93D2">
      <w:pPr>
        <w:pStyle w:val="246"/>
      </w:pPr>
      <w:r>
        <w:t>汉语简拼:tong-xun-guang-bo-she-bei</w:t>
      </w:r>
    </w:p>
    <w:p w14:paraId="2934444E">
      <w:pPr>
        <w:pStyle w:val="246"/>
      </w:pPr>
      <w:r>
        <w:t>英文名称:communication broadcast equipment</w:t>
      </w:r>
    </w:p>
    <w:p w14:paraId="5EF2F33C">
      <w:pPr>
        <w:pStyle w:val="246"/>
      </w:pPr>
      <w:r>
        <w:t>标识符:TXGBSB</w:t>
      </w:r>
    </w:p>
    <w:p w14:paraId="6E75F460">
      <w:pPr>
        <w:pStyle w:val="246"/>
      </w:pPr>
      <w:r>
        <w:t>版本:1</w:t>
      </w:r>
    </w:p>
    <w:p w14:paraId="7E8D2BBC">
      <w:pPr>
        <w:pStyle w:val="246"/>
      </w:pPr>
      <w:r>
        <w:t>说明:用于点对点之间通讯的广播设备的名称。</w:t>
      </w:r>
    </w:p>
    <w:p w14:paraId="1D0A5CDE">
      <w:pPr>
        <w:pStyle w:val="246"/>
      </w:pPr>
      <w:r>
        <w:t>数据类型:字符型</w:t>
      </w:r>
    </w:p>
    <w:p w14:paraId="7EFD8E87">
      <w:pPr>
        <w:pStyle w:val="246"/>
      </w:pPr>
      <w:r>
        <w:t>数据格式:c..200</w:t>
      </w:r>
    </w:p>
    <w:p w14:paraId="3FEE384A">
      <w:pPr>
        <w:pStyle w:val="246"/>
      </w:pPr>
      <w:r>
        <w:t>对象词:通讯广播设备</w:t>
      </w:r>
    </w:p>
    <w:p w14:paraId="5547A336">
      <w:pPr>
        <w:pStyle w:val="246"/>
      </w:pPr>
      <w:r>
        <w:t>特性词:名称</w:t>
      </w:r>
    </w:p>
    <w:p w14:paraId="1646A204">
      <w:pPr>
        <w:pStyle w:val="246"/>
      </w:pPr>
      <w:r>
        <w:t>表示词:名称</w:t>
      </w:r>
    </w:p>
    <w:p w14:paraId="0F5C027E">
      <w:pPr>
        <w:pStyle w:val="246"/>
      </w:pPr>
      <w:r>
        <w:t>同义名称:</w:t>
      </w:r>
    </w:p>
    <w:p w14:paraId="430139B2">
      <w:pPr>
        <w:pStyle w:val="246"/>
      </w:pPr>
      <w:r>
        <w:t>关系:</w:t>
      </w:r>
    </w:p>
    <w:p w14:paraId="45D64F3C">
      <w:pPr>
        <w:pStyle w:val="246"/>
      </w:pPr>
      <w:r>
        <w:t>计量单位:</w:t>
      </w:r>
    </w:p>
    <w:p w14:paraId="56921465">
      <w:pPr>
        <w:pStyle w:val="246"/>
      </w:pPr>
      <w:r>
        <w:t>值域:</w:t>
      </w:r>
    </w:p>
    <w:p w14:paraId="3A3847B2">
      <w:pPr>
        <w:pStyle w:val="246"/>
      </w:pPr>
      <w:r>
        <w:t>——————————————————————————————————</w:t>
      </w:r>
    </w:p>
    <w:p w14:paraId="391EA470">
      <w:pPr>
        <w:pStyle w:val="103"/>
        <w:spacing w:before="120" w:after="120"/>
        <w:rPr>
          <w:rFonts w:ascii="Times New Roman"/>
        </w:rPr>
      </w:pPr>
      <w:bookmarkStart w:id="1105" w:name="_Toc69402039"/>
      <w:r>
        <w:rPr>
          <w:rFonts w:ascii="Times New Roman"/>
        </w:rPr>
        <w:t>岩性</w:t>
      </w:r>
      <w:bookmarkEnd w:id="1105"/>
    </w:p>
    <w:p w14:paraId="0F0EAF54">
      <w:pPr>
        <w:pStyle w:val="246"/>
      </w:pPr>
      <w:r>
        <w:t>内部标识符:DE21020253</w:t>
      </w:r>
    </w:p>
    <w:p w14:paraId="0D919360">
      <w:pPr>
        <w:pStyle w:val="246"/>
      </w:pPr>
      <w:r>
        <w:t>数据元名称:岩性</w:t>
      </w:r>
    </w:p>
    <w:p w14:paraId="37437B97">
      <w:pPr>
        <w:pStyle w:val="246"/>
      </w:pPr>
      <w:r>
        <w:t>汉语简拼:yan-xing</w:t>
      </w:r>
    </w:p>
    <w:p w14:paraId="6DB6B307">
      <w:pPr>
        <w:pStyle w:val="246"/>
      </w:pPr>
      <w:r>
        <w:t>英文名称:lithology</w:t>
      </w:r>
    </w:p>
    <w:p w14:paraId="66239331">
      <w:pPr>
        <w:pStyle w:val="246"/>
      </w:pPr>
      <w:r>
        <w:t>标识符:YX</w:t>
      </w:r>
    </w:p>
    <w:p w14:paraId="38D4BE64">
      <w:pPr>
        <w:pStyle w:val="246"/>
      </w:pPr>
      <w:r>
        <w:t>版本:1</w:t>
      </w:r>
    </w:p>
    <w:p w14:paraId="4F367669">
      <w:pPr>
        <w:pStyle w:val="246"/>
      </w:pPr>
      <w:r>
        <w:t>说明:反映岩石特征的一些属性,如颜色、成分、结构、胶结物、及胶结类型、特殊矿物等。</w:t>
      </w:r>
    </w:p>
    <w:p w14:paraId="0D2894BE">
      <w:pPr>
        <w:pStyle w:val="246"/>
      </w:pPr>
      <w:r>
        <w:t>数据类型:字符型</w:t>
      </w:r>
    </w:p>
    <w:p w14:paraId="035C35C5">
      <w:pPr>
        <w:pStyle w:val="246"/>
      </w:pPr>
      <w:r>
        <w:t>数据格式:c..30</w:t>
      </w:r>
    </w:p>
    <w:p w14:paraId="4CFEE4FF">
      <w:pPr>
        <w:pStyle w:val="246"/>
      </w:pPr>
      <w:r>
        <w:t>对象词:岩石</w:t>
      </w:r>
    </w:p>
    <w:p w14:paraId="5EC3C6E8">
      <w:pPr>
        <w:pStyle w:val="246"/>
      </w:pPr>
      <w:r>
        <w:t>特性词:岩性</w:t>
      </w:r>
    </w:p>
    <w:p w14:paraId="40739AC9">
      <w:pPr>
        <w:pStyle w:val="246"/>
      </w:pPr>
      <w:r>
        <w:t>表示词:描述</w:t>
      </w:r>
    </w:p>
    <w:p w14:paraId="75D2EEB2">
      <w:pPr>
        <w:pStyle w:val="246"/>
      </w:pPr>
      <w:r>
        <w:t>同义名称:</w:t>
      </w:r>
    </w:p>
    <w:p w14:paraId="1D71DA69">
      <w:pPr>
        <w:pStyle w:val="246"/>
      </w:pPr>
      <w:r>
        <w:t>关系:</w:t>
      </w:r>
    </w:p>
    <w:p w14:paraId="5DF36282">
      <w:pPr>
        <w:pStyle w:val="246"/>
      </w:pPr>
      <w:r>
        <w:t>计量单位:</w:t>
      </w:r>
    </w:p>
    <w:p w14:paraId="1D46E670">
      <w:pPr>
        <w:pStyle w:val="246"/>
      </w:pPr>
      <w:r>
        <w:t>值域:</w:t>
      </w:r>
    </w:p>
    <w:p w14:paraId="3C2B3EC5">
      <w:pPr>
        <w:pStyle w:val="246"/>
      </w:pPr>
      <w:r>
        <w:t>——————————————————————————————————</w:t>
      </w:r>
    </w:p>
    <w:p w14:paraId="376D9088">
      <w:pPr>
        <w:pStyle w:val="103"/>
        <w:spacing w:before="120" w:after="120"/>
        <w:rPr>
          <w:rFonts w:ascii="Times New Roman"/>
        </w:rPr>
      </w:pPr>
      <w:bookmarkStart w:id="1106" w:name="_Toc69402040"/>
      <w:r>
        <w:rPr>
          <w:rFonts w:ascii="Times New Roman"/>
        </w:rPr>
        <w:t>地类</w:t>
      </w:r>
      <w:bookmarkEnd w:id="1106"/>
    </w:p>
    <w:p w14:paraId="2D91B5CA">
      <w:pPr>
        <w:pStyle w:val="246"/>
      </w:pPr>
      <w:r>
        <w:t>内部标识符:DE21020306</w:t>
      </w:r>
    </w:p>
    <w:p w14:paraId="79B38591">
      <w:pPr>
        <w:pStyle w:val="246"/>
      </w:pPr>
      <w:r>
        <w:t>数据元名称:地类</w:t>
      </w:r>
    </w:p>
    <w:p w14:paraId="18F46341">
      <w:pPr>
        <w:pStyle w:val="246"/>
      </w:pPr>
      <w:r>
        <w:t>汉语简拼:di-lei</w:t>
      </w:r>
    </w:p>
    <w:p w14:paraId="33B8A192">
      <w:pPr>
        <w:pStyle w:val="246"/>
      </w:pPr>
      <w:r>
        <w:t>英文名称:land class</w:t>
      </w:r>
    </w:p>
    <w:p w14:paraId="16171751">
      <w:pPr>
        <w:pStyle w:val="246"/>
      </w:pPr>
      <w:r>
        <w:t>标识符:DL</w:t>
      </w:r>
    </w:p>
    <w:p w14:paraId="34660410">
      <w:pPr>
        <w:pStyle w:val="246"/>
      </w:pPr>
      <w:r>
        <w:t>版本:1</w:t>
      </w:r>
    </w:p>
    <w:p w14:paraId="2DD1224C">
      <w:pPr>
        <w:pStyle w:val="246"/>
      </w:pPr>
      <w:r>
        <w:t>说明:土地的类型。</w:t>
      </w:r>
    </w:p>
    <w:p w14:paraId="1D8A38D2">
      <w:pPr>
        <w:pStyle w:val="246"/>
      </w:pPr>
      <w:r>
        <w:t>数据类型:字符型</w:t>
      </w:r>
    </w:p>
    <w:p w14:paraId="172EEAFD">
      <w:pPr>
        <w:pStyle w:val="246"/>
      </w:pPr>
      <w:r>
        <w:t>数据格式:c..3</w:t>
      </w:r>
    </w:p>
    <w:p w14:paraId="44121746">
      <w:pPr>
        <w:pStyle w:val="246"/>
      </w:pPr>
      <w:r>
        <w:t>对象词:土地</w:t>
      </w:r>
    </w:p>
    <w:p w14:paraId="0939EBF7">
      <w:pPr>
        <w:pStyle w:val="246"/>
      </w:pPr>
      <w:r>
        <w:t>特性词:类型</w:t>
      </w:r>
    </w:p>
    <w:p w14:paraId="50920F02">
      <w:pPr>
        <w:pStyle w:val="246"/>
      </w:pPr>
      <w:r>
        <w:t>表示词:代码</w:t>
      </w:r>
    </w:p>
    <w:p w14:paraId="6EF6E8EB">
      <w:pPr>
        <w:pStyle w:val="246"/>
      </w:pPr>
      <w:r>
        <w:t>同义名称:</w:t>
      </w:r>
    </w:p>
    <w:p w14:paraId="2328E17D">
      <w:pPr>
        <w:pStyle w:val="246"/>
      </w:pPr>
      <w:r>
        <w:t>关系:</w:t>
      </w:r>
    </w:p>
    <w:p w14:paraId="5855112E">
      <w:pPr>
        <w:pStyle w:val="246"/>
      </w:pPr>
      <w:r>
        <w:t>计量单位:</w:t>
      </w:r>
    </w:p>
    <w:p w14:paraId="38976F09">
      <w:pPr>
        <w:pStyle w:val="246"/>
      </w:pPr>
      <w:r>
        <w:t>值域:YJ_CODE_0424《地类代码表》</w:t>
      </w:r>
    </w:p>
    <w:p w14:paraId="44BD28E4">
      <w:pPr>
        <w:pStyle w:val="246"/>
      </w:pPr>
      <w:r>
        <w:t>——————————————————————————————————</w:t>
      </w:r>
    </w:p>
    <w:p w14:paraId="78D628A8">
      <w:pPr>
        <w:pStyle w:val="103"/>
        <w:spacing w:before="120" w:after="120"/>
        <w:rPr>
          <w:rFonts w:ascii="Times New Roman"/>
        </w:rPr>
      </w:pPr>
      <w:bookmarkStart w:id="1107" w:name="_Toc69402041"/>
      <w:r>
        <w:t>土壤含水量</w:t>
      </w:r>
      <w:r>
        <w:rPr>
          <w:rFonts w:ascii="Times New Roman"/>
        </w:rPr>
        <w:t>测法</w:t>
      </w:r>
      <w:bookmarkEnd w:id="1107"/>
    </w:p>
    <w:p w14:paraId="0421E80C">
      <w:pPr>
        <w:pStyle w:val="246"/>
      </w:pPr>
      <w:r>
        <w:t>内部标识符:DE21020298</w:t>
      </w:r>
    </w:p>
    <w:p w14:paraId="5B8D1C09">
      <w:pPr>
        <w:pStyle w:val="246"/>
      </w:pPr>
      <w:r>
        <w:t>数据元名称:土壤含水量测法</w:t>
      </w:r>
    </w:p>
    <w:p w14:paraId="1A51E86C">
      <w:pPr>
        <w:pStyle w:val="246"/>
      </w:pPr>
      <w:r>
        <w:t>汉语简拼:tu-rang-han-shui-liang-ce-fa</w:t>
      </w:r>
    </w:p>
    <w:p w14:paraId="443EA01C">
      <w:pPr>
        <w:pStyle w:val="246"/>
      </w:pPr>
      <w:r>
        <w:t>英文名称:soil moisture measurement</w:t>
      </w:r>
    </w:p>
    <w:p w14:paraId="5C0AAC26">
      <w:pPr>
        <w:pStyle w:val="246"/>
      </w:pPr>
      <w:r>
        <w:t>标识符:TRHSLCF</w:t>
      </w:r>
    </w:p>
    <w:p w14:paraId="17F382D4">
      <w:pPr>
        <w:pStyle w:val="246"/>
      </w:pPr>
      <w:r>
        <w:t>版本:1</w:t>
      </w:r>
    </w:p>
    <w:p w14:paraId="0943CCBA">
      <w:pPr>
        <w:pStyle w:val="246"/>
      </w:pPr>
      <w:r>
        <w:t>说明:土壤含水量的测量方法。</w:t>
      </w:r>
    </w:p>
    <w:p w14:paraId="11FC5640">
      <w:pPr>
        <w:pStyle w:val="246"/>
      </w:pPr>
      <w:r>
        <w:t>数据类型:字符型</w:t>
      </w:r>
    </w:p>
    <w:p w14:paraId="4967AEE5">
      <w:pPr>
        <w:pStyle w:val="246"/>
      </w:pPr>
      <w:r>
        <w:t>数据格式:c..255</w:t>
      </w:r>
    </w:p>
    <w:p w14:paraId="197F1EA8">
      <w:pPr>
        <w:pStyle w:val="246"/>
      </w:pPr>
      <w:r>
        <w:t>对象词:土壤</w:t>
      </w:r>
    </w:p>
    <w:p w14:paraId="2830123B">
      <w:pPr>
        <w:pStyle w:val="246"/>
      </w:pPr>
      <w:r>
        <w:t>特性词:含水量测法</w:t>
      </w:r>
    </w:p>
    <w:p w14:paraId="1C2A03FD">
      <w:pPr>
        <w:pStyle w:val="246"/>
      </w:pPr>
      <w:r>
        <w:t>表示词:描述</w:t>
      </w:r>
    </w:p>
    <w:p w14:paraId="1F095691">
      <w:pPr>
        <w:pStyle w:val="246"/>
      </w:pPr>
      <w:r>
        <w:t>同义名称:</w:t>
      </w:r>
    </w:p>
    <w:p w14:paraId="299EFB80">
      <w:pPr>
        <w:pStyle w:val="246"/>
      </w:pPr>
      <w:r>
        <w:t>关系:</w:t>
      </w:r>
    </w:p>
    <w:p w14:paraId="482DA42D">
      <w:pPr>
        <w:pStyle w:val="246"/>
      </w:pPr>
      <w:r>
        <w:t>计量单位:</w:t>
      </w:r>
    </w:p>
    <w:p w14:paraId="30C3C274">
      <w:pPr>
        <w:pStyle w:val="246"/>
      </w:pPr>
      <w:r>
        <w:t>值域:</w:t>
      </w:r>
    </w:p>
    <w:p w14:paraId="65604D0C">
      <w:pPr>
        <w:pStyle w:val="246"/>
      </w:pPr>
      <w:r>
        <w:t>——————————————————————————————————</w:t>
      </w:r>
    </w:p>
    <w:p w14:paraId="6363D5C4">
      <w:pPr>
        <w:pStyle w:val="103"/>
        <w:spacing w:before="120" w:after="120"/>
        <w:rPr>
          <w:rFonts w:ascii="Times New Roman"/>
        </w:rPr>
      </w:pPr>
      <w:bookmarkStart w:id="1108" w:name="_Toc69402042"/>
      <w:r>
        <w:rPr>
          <w:rFonts w:ascii="Times New Roman"/>
        </w:rPr>
        <w:t>蓄滞洪区类型</w:t>
      </w:r>
      <w:bookmarkEnd w:id="1108"/>
    </w:p>
    <w:p w14:paraId="0C4FED16">
      <w:pPr>
        <w:pStyle w:val="246"/>
      </w:pPr>
      <w:r>
        <w:t>内部标识符:DE21020346</w:t>
      </w:r>
    </w:p>
    <w:p w14:paraId="77846E79">
      <w:pPr>
        <w:pStyle w:val="246"/>
      </w:pPr>
      <w:r>
        <w:t>数据元名称:蓄滞洪区类型</w:t>
      </w:r>
    </w:p>
    <w:p w14:paraId="6C9D82D0">
      <w:pPr>
        <w:pStyle w:val="246"/>
      </w:pPr>
      <w:r>
        <w:t>汉语简拼:xu-zhi-hong-qu-lei-xing</w:t>
      </w:r>
    </w:p>
    <w:p w14:paraId="11067C85">
      <w:pPr>
        <w:pStyle w:val="246"/>
      </w:pPr>
      <w:r>
        <w:t>英文名称:detention basin type</w:t>
      </w:r>
    </w:p>
    <w:p w14:paraId="5EDA5805">
      <w:pPr>
        <w:pStyle w:val="246"/>
      </w:pPr>
      <w:r>
        <w:t>标识符:XZHQLX</w:t>
      </w:r>
    </w:p>
    <w:p w14:paraId="707EF059">
      <w:pPr>
        <w:pStyle w:val="246"/>
      </w:pPr>
      <w:r>
        <w:t>版本:1</w:t>
      </w:r>
    </w:p>
    <w:p w14:paraId="568B3EE4">
      <w:pPr>
        <w:pStyle w:val="246"/>
      </w:pPr>
      <w:r>
        <w:t>说明:蓄滞洪区类型 ，如行洪区、分洪区。</w:t>
      </w:r>
    </w:p>
    <w:p w14:paraId="79C49B73">
      <w:pPr>
        <w:pStyle w:val="246"/>
      </w:pPr>
      <w:r>
        <w:t>数据类型:字符型</w:t>
      </w:r>
    </w:p>
    <w:p w14:paraId="4EED3317">
      <w:pPr>
        <w:pStyle w:val="246"/>
      </w:pPr>
      <w:r>
        <w:t>数据格式:c3</w:t>
      </w:r>
    </w:p>
    <w:p w14:paraId="74282AD2">
      <w:pPr>
        <w:pStyle w:val="246"/>
      </w:pPr>
      <w:r>
        <w:t>对象词:蓄滞洪区</w:t>
      </w:r>
    </w:p>
    <w:p w14:paraId="07F6852E">
      <w:pPr>
        <w:pStyle w:val="246"/>
      </w:pPr>
      <w:r>
        <w:t>特性词:类型</w:t>
      </w:r>
    </w:p>
    <w:p w14:paraId="1A18D1E1">
      <w:pPr>
        <w:pStyle w:val="246"/>
      </w:pPr>
      <w:r>
        <w:t>表示词:代码</w:t>
      </w:r>
    </w:p>
    <w:p w14:paraId="0F3749A9">
      <w:pPr>
        <w:pStyle w:val="246"/>
      </w:pPr>
      <w:r>
        <w:t>同义名称:</w:t>
      </w:r>
    </w:p>
    <w:p w14:paraId="73754C3F">
      <w:pPr>
        <w:pStyle w:val="246"/>
      </w:pPr>
      <w:r>
        <w:t>关系:</w:t>
      </w:r>
    </w:p>
    <w:p w14:paraId="4F6F0191">
      <w:pPr>
        <w:pStyle w:val="246"/>
      </w:pPr>
      <w:r>
        <w:t>计量单位:</w:t>
      </w:r>
    </w:p>
    <w:p w14:paraId="3E383DD7">
      <w:pPr>
        <w:pStyle w:val="246"/>
      </w:pPr>
      <w:r>
        <w:t>值域:YJ_CODE_0196《蓄滞洪区类型代码表》</w:t>
      </w:r>
    </w:p>
    <w:p w14:paraId="7DA794CC">
      <w:pPr>
        <w:pStyle w:val="246"/>
      </w:pPr>
      <w:r>
        <w:t>——————————————————————————————————</w:t>
      </w:r>
    </w:p>
    <w:p w14:paraId="0C55E871">
      <w:pPr>
        <w:pStyle w:val="103"/>
        <w:spacing w:before="120" w:after="120"/>
        <w:rPr>
          <w:rFonts w:ascii="Times New Roman"/>
        </w:rPr>
      </w:pPr>
      <w:bookmarkStart w:id="1109" w:name="_Toc69402043"/>
      <w:r>
        <w:rPr>
          <w:rFonts w:ascii="Times New Roman"/>
        </w:rPr>
        <w:t>蒸发器皿类型</w:t>
      </w:r>
      <w:bookmarkEnd w:id="1109"/>
    </w:p>
    <w:p w14:paraId="5E2D087C">
      <w:pPr>
        <w:pStyle w:val="246"/>
      </w:pPr>
      <w:r>
        <w:t>内部标识符:DE21020329</w:t>
      </w:r>
    </w:p>
    <w:p w14:paraId="3C45E88B">
      <w:pPr>
        <w:pStyle w:val="246"/>
      </w:pPr>
      <w:r>
        <w:t>数据元名称:蒸发器皿类型</w:t>
      </w:r>
    </w:p>
    <w:p w14:paraId="42DF11AA">
      <w:pPr>
        <w:pStyle w:val="246"/>
      </w:pPr>
      <w:r>
        <w:t>汉语简拼:zheng-fa-qi-ming-lei-xing</w:t>
      </w:r>
    </w:p>
    <w:p w14:paraId="797ED1DE">
      <w:pPr>
        <w:pStyle w:val="246"/>
      </w:pPr>
      <w:r>
        <w:t>英文名称:Evaporator type</w:t>
      </w:r>
    </w:p>
    <w:p w14:paraId="33C55C8C">
      <w:pPr>
        <w:pStyle w:val="246"/>
      </w:pPr>
      <w:r>
        <w:t>标识符:ZFQMLX</w:t>
      </w:r>
    </w:p>
    <w:p w14:paraId="52C75FA2">
      <w:pPr>
        <w:pStyle w:val="246"/>
      </w:pPr>
      <w:r>
        <w:t>版本:1</w:t>
      </w:r>
    </w:p>
    <w:p w14:paraId="6065EA51">
      <w:pPr>
        <w:pStyle w:val="246"/>
      </w:pPr>
      <w:r>
        <w:t>说明:描述测验日蒸发量所使用设备的类型</w:t>
      </w:r>
    </w:p>
    <w:p w14:paraId="14A619B1">
      <w:pPr>
        <w:pStyle w:val="246"/>
      </w:pPr>
      <w:r>
        <w:t>数据类型:字符型</w:t>
      </w:r>
    </w:p>
    <w:p w14:paraId="6FCDEB2B">
      <w:pPr>
        <w:pStyle w:val="246"/>
      </w:pPr>
      <w:r>
        <w:t>数据格式:c..5</w:t>
      </w:r>
    </w:p>
    <w:p w14:paraId="5170FA53">
      <w:pPr>
        <w:pStyle w:val="246"/>
      </w:pPr>
      <w:r>
        <w:t>对象词:蒸发器皿</w:t>
      </w:r>
    </w:p>
    <w:p w14:paraId="134B83D2">
      <w:pPr>
        <w:pStyle w:val="246"/>
      </w:pPr>
      <w:r>
        <w:t>特性词:类型</w:t>
      </w:r>
    </w:p>
    <w:p w14:paraId="6535ABE9">
      <w:pPr>
        <w:pStyle w:val="246"/>
      </w:pPr>
      <w:r>
        <w:t>表示词:代码</w:t>
      </w:r>
    </w:p>
    <w:p w14:paraId="599F1602">
      <w:pPr>
        <w:pStyle w:val="246"/>
      </w:pPr>
      <w:r>
        <w:t>同义名称:</w:t>
      </w:r>
    </w:p>
    <w:p w14:paraId="619C372B">
      <w:pPr>
        <w:pStyle w:val="246"/>
      </w:pPr>
      <w:r>
        <w:t>关系:</w:t>
      </w:r>
    </w:p>
    <w:p w14:paraId="1C811757">
      <w:pPr>
        <w:pStyle w:val="246"/>
      </w:pPr>
      <w:r>
        <w:t>计量单位:</w:t>
      </w:r>
    </w:p>
    <w:p w14:paraId="45B517B1">
      <w:pPr>
        <w:pStyle w:val="246"/>
      </w:pPr>
      <w:r>
        <w:t>值域:YJ_CODE_0179《蒸发器皿类型代码表》</w:t>
      </w:r>
    </w:p>
    <w:p w14:paraId="0408AC67">
      <w:pPr>
        <w:pStyle w:val="246"/>
      </w:pPr>
      <w:r>
        <w:t>——————————————————————————————————</w:t>
      </w:r>
    </w:p>
    <w:p w14:paraId="107E1C4F">
      <w:pPr>
        <w:pStyle w:val="103"/>
        <w:spacing w:before="120" w:after="120"/>
        <w:rPr>
          <w:rFonts w:ascii="Times New Roman"/>
        </w:rPr>
      </w:pPr>
      <w:bookmarkStart w:id="1110" w:name="_Toc69402044"/>
      <w:r>
        <w:rPr>
          <w:rFonts w:ascii="Times New Roman"/>
        </w:rPr>
        <w:t>用水</w:t>
      </w:r>
      <w:r>
        <w:t>类型</w:t>
      </w:r>
      <w:bookmarkEnd w:id="1110"/>
    </w:p>
    <w:p w14:paraId="0E41E99C">
      <w:pPr>
        <w:pStyle w:val="246"/>
      </w:pPr>
      <w:r>
        <w:t>内部标识符:DE21020347</w:t>
      </w:r>
    </w:p>
    <w:p w14:paraId="2A0FD348">
      <w:pPr>
        <w:pStyle w:val="246"/>
      </w:pPr>
      <w:r>
        <w:t>数据元名称:用水类型</w:t>
      </w:r>
    </w:p>
    <w:p w14:paraId="71CC74FB">
      <w:pPr>
        <w:pStyle w:val="246"/>
      </w:pPr>
      <w:r>
        <w:t>汉语简拼:yong-shui-lei-xing</w:t>
      </w:r>
    </w:p>
    <w:p w14:paraId="37DCF96B">
      <w:pPr>
        <w:pStyle w:val="246"/>
      </w:pPr>
      <w:r>
        <w:t>英文名称:water use type</w:t>
      </w:r>
    </w:p>
    <w:p w14:paraId="685CA7B6">
      <w:pPr>
        <w:pStyle w:val="246"/>
      </w:pPr>
      <w:r>
        <w:t>标识符:YSLX</w:t>
      </w:r>
    </w:p>
    <w:p w14:paraId="70E579AD">
      <w:pPr>
        <w:pStyle w:val="246"/>
      </w:pPr>
      <w:r>
        <w:t>版本:1</w:t>
      </w:r>
    </w:p>
    <w:p w14:paraId="3E179520">
      <w:pPr>
        <w:pStyle w:val="246"/>
      </w:pPr>
      <w:r>
        <w:t>说明:灌区用水类型，如耕地灌溉。</w:t>
      </w:r>
    </w:p>
    <w:p w14:paraId="5405FCF9">
      <w:pPr>
        <w:pStyle w:val="246"/>
      </w:pPr>
      <w:r>
        <w:t>数据类型:字符型</w:t>
      </w:r>
    </w:p>
    <w:p w14:paraId="6D1CE6DF">
      <w:pPr>
        <w:pStyle w:val="246"/>
      </w:pPr>
      <w:r>
        <w:t>数据格式:c..50</w:t>
      </w:r>
    </w:p>
    <w:p w14:paraId="3F60E2D6">
      <w:pPr>
        <w:pStyle w:val="246"/>
      </w:pPr>
      <w:r>
        <w:t>对象词:灌区用水</w:t>
      </w:r>
    </w:p>
    <w:p w14:paraId="14CA4843">
      <w:pPr>
        <w:pStyle w:val="246"/>
      </w:pPr>
      <w:r>
        <w:t>特性词:类型</w:t>
      </w:r>
    </w:p>
    <w:p w14:paraId="2EA8F948">
      <w:pPr>
        <w:pStyle w:val="246"/>
      </w:pPr>
      <w:r>
        <w:t>表示词:代码</w:t>
      </w:r>
    </w:p>
    <w:p w14:paraId="61FBC61F">
      <w:pPr>
        <w:pStyle w:val="246"/>
      </w:pPr>
      <w:r>
        <w:t>同义名称:</w:t>
      </w:r>
    </w:p>
    <w:p w14:paraId="4E5D3B03">
      <w:pPr>
        <w:pStyle w:val="246"/>
      </w:pPr>
      <w:r>
        <w:t>关系:</w:t>
      </w:r>
    </w:p>
    <w:p w14:paraId="3530687D">
      <w:pPr>
        <w:pStyle w:val="246"/>
      </w:pPr>
      <w:r>
        <w:t>计量单位:</w:t>
      </w:r>
    </w:p>
    <w:p w14:paraId="41266ACA">
      <w:pPr>
        <w:pStyle w:val="246"/>
      </w:pPr>
      <w:r>
        <w:t>值域:YJ_CODE_0197《用水类型代码表》</w:t>
      </w:r>
    </w:p>
    <w:p w14:paraId="2DFA2C0D">
      <w:pPr>
        <w:pStyle w:val="246"/>
      </w:pPr>
      <w:r>
        <w:t>——————————————————————————————————</w:t>
      </w:r>
    </w:p>
    <w:p w14:paraId="7E35F853">
      <w:pPr>
        <w:pStyle w:val="103"/>
        <w:spacing w:before="120" w:after="120"/>
        <w:rPr>
          <w:rFonts w:ascii="Times New Roman"/>
        </w:rPr>
      </w:pPr>
      <w:bookmarkStart w:id="1111" w:name="_Toc69402045"/>
      <w:r>
        <w:rPr>
          <w:rFonts w:ascii="Times New Roman"/>
        </w:rPr>
        <w:t>消能方式</w:t>
      </w:r>
      <w:bookmarkEnd w:id="1111"/>
    </w:p>
    <w:p w14:paraId="14675D96">
      <w:pPr>
        <w:pStyle w:val="246"/>
      </w:pPr>
      <w:r>
        <w:t>内部标识符:DE21020348</w:t>
      </w:r>
    </w:p>
    <w:p w14:paraId="7B0F2A49">
      <w:pPr>
        <w:pStyle w:val="246"/>
      </w:pPr>
      <w:r>
        <w:t>数据元名称:消能方式</w:t>
      </w:r>
    </w:p>
    <w:p w14:paraId="02A96C44">
      <w:pPr>
        <w:pStyle w:val="246"/>
      </w:pPr>
      <w:r>
        <w:t>汉语简拼:xiao-neng-fang-shi</w:t>
      </w:r>
    </w:p>
    <w:p w14:paraId="5AD8F942">
      <w:pPr>
        <w:pStyle w:val="246"/>
      </w:pPr>
      <w:r>
        <w:t>英文名称:energy dissipation type</w:t>
      </w:r>
    </w:p>
    <w:p w14:paraId="1D5DB6FB">
      <w:pPr>
        <w:pStyle w:val="246"/>
      </w:pPr>
      <w:r>
        <w:t>标识符:XNFS</w:t>
      </w:r>
    </w:p>
    <w:p w14:paraId="46FDE9DA">
      <w:pPr>
        <w:pStyle w:val="246"/>
      </w:pPr>
      <w:r>
        <w:t>版本:1</w:t>
      </w:r>
    </w:p>
    <w:p w14:paraId="36851357">
      <w:pPr>
        <w:pStyle w:val="246"/>
      </w:pPr>
      <w:r>
        <w:t>说明:泄水建筑物的消能方式。</w:t>
      </w:r>
    </w:p>
    <w:p w14:paraId="7EF6FE77">
      <w:pPr>
        <w:pStyle w:val="246"/>
      </w:pPr>
      <w:r>
        <w:t>数据类型:字符型</w:t>
      </w:r>
    </w:p>
    <w:p w14:paraId="0F5123BF">
      <w:pPr>
        <w:pStyle w:val="246"/>
      </w:pPr>
      <w:r>
        <w:t>数据格式:c2</w:t>
      </w:r>
    </w:p>
    <w:p w14:paraId="40A3EDCC">
      <w:pPr>
        <w:pStyle w:val="246"/>
      </w:pPr>
      <w:r>
        <w:t>对象词:泄水建筑物</w:t>
      </w:r>
    </w:p>
    <w:p w14:paraId="5D3A2AAA">
      <w:pPr>
        <w:pStyle w:val="246"/>
      </w:pPr>
      <w:r>
        <w:t>特性词:消能方式</w:t>
      </w:r>
    </w:p>
    <w:p w14:paraId="54C1AD54">
      <w:pPr>
        <w:pStyle w:val="246"/>
      </w:pPr>
      <w:r>
        <w:t>表示词:代码</w:t>
      </w:r>
    </w:p>
    <w:p w14:paraId="7338F532">
      <w:pPr>
        <w:pStyle w:val="246"/>
      </w:pPr>
      <w:r>
        <w:t>同义名称:</w:t>
      </w:r>
    </w:p>
    <w:p w14:paraId="6E2F3F3C">
      <w:pPr>
        <w:pStyle w:val="246"/>
      </w:pPr>
      <w:r>
        <w:t>关系:</w:t>
      </w:r>
    </w:p>
    <w:p w14:paraId="6B92FC3D">
      <w:pPr>
        <w:pStyle w:val="246"/>
      </w:pPr>
      <w:r>
        <w:t>计量单位:</w:t>
      </w:r>
    </w:p>
    <w:p w14:paraId="5C01431A">
      <w:pPr>
        <w:pStyle w:val="246"/>
      </w:pPr>
      <w:r>
        <w:t>值域:YJ_CODE_0198《消能方式代码表》</w:t>
      </w:r>
    </w:p>
    <w:p w14:paraId="75F82136">
      <w:pPr>
        <w:pStyle w:val="246"/>
      </w:pPr>
      <w:r>
        <w:t>——————————————————————————————————</w:t>
      </w:r>
    </w:p>
    <w:p w14:paraId="074E94A2">
      <w:pPr>
        <w:pStyle w:val="103"/>
        <w:spacing w:before="120" w:after="120"/>
        <w:rPr>
          <w:rFonts w:ascii="Times New Roman"/>
        </w:rPr>
      </w:pPr>
      <w:bookmarkStart w:id="1112" w:name="_Toc69402046"/>
      <w:r>
        <w:rPr>
          <w:rFonts w:ascii="Times New Roman"/>
        </w:rPr>
        <w:t>旬月标识</w:t>
      </w:r>
      <w:bookmarkEnd w:id="1112"/>
    </w:p>
    <w:p w14:paraId="67C74EB5">
      <w:pPr>
        <w:pStyle w:val="246"/>
      </w:pPr>
      <w:r>
        <w:t>内部标识符:DE21020375</w:t>
      </w:r>
    </w:p>
    <w:p w14:paraId="0654E315">
      <w:pPr>
        <w:pStyle w:val="246"/>
      </w:pPr>
      <w:r>
        <w:t>数据元名称:旬月标识</w:t>
      </w:r>
    </w:p>
    <w:p w14:paraId="1DA91855">
      <w:pPr>
        <w:pStyle w:val="246"/>
      </w:pPr>
      <w:r>
        <w:t>汉语简拼:xun-yue-biao-shi</w:t>
      </w:r>
    </w:p>
    <w:p w14:paraId="19C4D640">
      <w:pPr>
        <w:pStyle w:val="246"/>
      </w:pPr>
      <w:r>
        <w:t>英文名称:sign of ten months</w:t>
      </w:r>
    </w:p>
    <w:p w14:paraId="59459E54">
      <w:pPr>
        <w:pStyle w:val="246"/>
      </w:pPr>
      <w:r>
        <w:t>标识符:XYBZ</w:t>
      </w:r>
    </w:p>
    <w:p w14:paraId="3EF931EB">
      <w:pPr>
        <w:pStyle w:val="246"/>
      </w:pPr>
      <w:r>
        <w:t>版本:1</w:t>
      </w:r>
    </w:p>
    <w:p w14:paraId="40BA09A3">
      <w:pPr>
        <w:pStyle w:val="246"/>
      </w:pPr>
      <w:r>
        <w:t>说明:较短的时日</w:t>
      </w:r>
    </w:p>
    <w:p w14:paraId="50C8D5A8">
      <w:pPr>
        <w:pStyle w:val="246"/>
      </w:pPr>
      <w:r>
        <w:t>数据类型:字符型</w:t>
      </w:r>
    </w:p>
    <w:p w14:paraId="417F9D2D">
      <w:pPr>
        <w:pStyle w:val="246"/>
      </w:pPr>
      <w:r>
        <w:t>数据格式:c1</w:t>
      </w:r>
    </w:p>
    <w:p w14:paraId="48904037">
      <w:pPr>
        <w:pStyle w:val="246"/>
      </w:pPr>
      <w:r>
        <w:t>对象词:旬月</w:t>
      </w:r>
    </w:p>
    <w:p w14:paraId="55B648D1">
      <w:pPr>
        <w:pStyle w:val="246"/>
      </w:pPr>
      <w:r>
        <w:t>特性词:标识</w:t>
      </w:r>
    </w:p>
    <w:p w14:paraId="6E383820">
      <w:pPr>
        <w:pStyle w:val="246"/>
      </w:pPr>
      <w:r>
        <w:t>表示词:代码</w:t>
      </w:r>
    </w:p>
    <w:p w14:paraId="3AA8E688">
      <w:pPr>
        <w:pStyle w:val="246"/>
      </w:pPr>
      <w:r>
        <w:t>同义名称:</w:t>
      </w:r>
    </w:p>
    <w:p w14:paraId="3187F9FB">
      <w:pPr>
        <w:pStyle w:val="246"/>
      </w:pPr>
      <w:r>
        <w:t>关系:</w:t>
      </w:r>
    </w:p>
    <w:p w14:paraId="2772D5DD">
      <w:pPr>
        <w:pStyle w:val="246"/>
      </w:pPr>
      <w:r>
        <w:t>计量单位:</w:t>
      </w:r>
    </w:p>
    <w:p w14:paraId="6AF936C3">
      <w:pPr>
        <w:pStyle w:val="246"/>
      </w:pPr>
      <w:r>
        <w:t>值域:YJ_CODE_0222《旬月标识代码表》</w:t>
      </w:r>
    </w:p>
    <w:p w14:paraId="6AB43EA6">
      <w:pPr>
        <w:pStyle w:val="246"/>
      </w:pPr>
      <w:r>
        <w:t>——————————————————————————————————</w:t>
      </w:r>
    </w:p>
    <w:p w14:paraId="53D373FA">
      <w:pPr>
        <w:pStyle w:val="103"/>
        <w:spacing w:before="120" w:after="120"/>
        <w:rPr>
          <w:rFonts w:ascii="Times New Roman"/>
        </w:rPr>
      </w:pPr>
      <w:bookmarkStart w:id="1113" w:name="_Toc69402047"/>
      <w:r>
        <w:rPr>
          <w:rFonts w:ascii="Times New Roman"/>
        </w:rPr>
        <w:t>床位数量</w:t>
      </w:r>
      <w:bookmarkEnd w:id="1113"/>
    </w:p>
    <w:p w14:paraId="2B7BC492">
      <w:pPr>
        <w:pStyle w:val="246"/>
      </w:pPr>
      <w:r>
        <w:t>内部标识符:DE21020213</w:t>
      </w:r>
    </w:p>
    <w:p w14:paraId="21A662FD">
      <w:pPr>
        <w:pStyle w:val="246"/>
      </w:pPr>
      <w:r>
        <w:t>数据元名称:床位数量</w:t>
      </w:r>
    </w:p>
    <w:p w14:paraId="513C9D29">
      <w:pPr>
        <w:pStyle w:val="246"/>
      </w:pPr>
      <w:r>
        <w:t>汉语简拼:chuang-wei-shu-liang</w:t>
      </w:r>
    </w:p>
    <w:p w14:paraId="5AEC64CA">
      <w:pPr>
        <w:pStyle w:val="246"/>
      </w:pPr>
      <w:r>
        <w:t>英文名称:number of beds</w:t>
      </w:r>
    </w:p>
    <w:p w14:paraId="3727BB21">
      <w:pPr>
        <w:pStyle w:val="246"/>
      </w:pPr>
      <w:r>
        <w:t>标识符:CWSL</w:t>
      </w:r>
    </w:p>
    <w:p w14:paraId="0A18B371">
      <w:pPr>
        <w:pStyle w:val="246"/>
      </w:pPr>
      <w:r>
        <w:t>版本:1</w:t>
      </w:r>
    </w:p>
    <w:p w14:paraId="425C9FBC">
      <w:pPr>
        <w:pStyle w:val="246"/>
      </w:pPr>
      <w:r>
        <w:t>说明:医疗救护机构的床位的数量。</w:t>
      </w:r>
    </w:p>
    <w:p w14:paraId="4881C60C">
      <w:pPr>
        <w:pStyle w:val="246"/>
      </w:pPr>
      <w:r>
        <w:t>数据类型:数值型</w:t>
      </w:r>
    </w:p>
    <w:p w14:paraId="524DE1FF">
      <w:pPr>
        <w:pStyle w:val="246"/>
      </w:pPr>
      <w:r>
        <w:t>数据格式:n..10</w:t>
      </w:r>
    </w:p>
    <w:p w14:paraId="78F140EC">
      <w:pPr>
        <w:pStyle w:val="246"/>
      </w:pPr>
      <w:r>
        <w:t>对象词:医疗救护机构</w:t>
      </w:r>
    </w:p>
    <w:p w14:paraId="52A0C037">
      <w:pPr>
        <w:pStyle w:val="246"/>
      </w:pPr>
      <w:r>
        <w:t>特性词:床位数量</w:t>
      </w:r>
    </w:p>
    <w:p w14:paraId="1E33FDCC">
      <w:pPr>
        <w:pStyle w:val="246"/>
      </w:pPr>
      <w:r>
        <w:t>表示词:量</w:t>
      </w:r>
    </w:p>
    <w:p w14:paraId="4F13E1AB">
      <w:pPr>
        <w:pStyle w:val="246"/>
      </w:pPr>
      <w:r>
        <w:t>同义名称:</w:t>
      </w:r>
    </w:p>
    <w:p w14:paraId="0DFE52C9">
      <w:pPr>
        <w:pStyle w:val="246"/>
      </w:pPr>
      <w:r>
        <w:t>关系:</w:t>
      </w:r>
    </w:p>
    <w:p w14:paraId="3F11360C">
      <w:pPr>
        <w:pStyle w:val="246"/>
      </w:pPr>
      <w:r>
        <w:t>计量单位:张</w:t>
      </w:r>
    </w:p>
    <w:p w14:paraId="6F1B07C4">
      <w:pPr>
        <w:pStyle w:val="246"/>
      </w:pPr>
      <w:r>
        <w:t>值域:</w:t>
      </w:r>
    </w:p>
    <w:p w14:paraId="7EB13EA0">
      <w:pPr>
        <w:pStyle w:val="246"/>
      </w:pPr>
      <w:r>
        <w:t>——————————————————————————————————</w:t>
      </w:r>
    </w:p>
    <w:p w14:paraId="446ECF64">
      <w:pPr>
        <w:pStyle w:val="103"/>
        <w:spacing w:before="120" w:after="120"/>
        <w:rPr>
          <w:rFonts w:ascii="Times New Roman"/>
        </w:rPr>
      </w:pPr>
      <w:bookmarkStart w:id="1114" w:name="_Toc69402048"/>
      <w:r>
        <w:rPr>
          <w:rFonts w:ascii="Times New Roman"/>
        </w:rPr>
        <w:t>位号</w:t>
      </w:r>
      <w:bookmarkEnd w:id="1114"/>
    </w:p>
    <w:p w14:paraId="19F88F4D">
      <w:pPr>
        <w:pStyle w:val="246"/>
      </w:pPr>
      <w:r>
        <w:t>内部标识符:DE21020188</w:t>
      </w:r>
    </w:p>
    <w:p w14:paraId="49F00973">
      <w:pPr>
        <w:pStyle w:val="246"/>
      </w:pPr>
      <w:r>
        <w:t>数据元名称:位号</w:t>
      </w:r>
    </w:p>
    <w:p w14:paraId="2521EF27">
      <w:pPr>
        <w:pStyle w:val="246"/>
      </w:pPr>
      <w:r>
        <w:t>汉语简拼:wei-hao</w:t>
      </w:r>
    </w:p>
    <w:p w14:paraId="538485E3">
      <w:pPr>
        <w:pStyle w:val="246"/>
      </w:pPr>
      <w:r>
        <w:t>英文名称:place number</w:t>
      </w:r>
    </w:p>
    <w:p w14:paraId="41B73B1A">
      <w:pPr>
        <w:pStyle w:val="246"/>
      </w:pPr>
      <w:r>
        <w:t>标识符:WH</w:t>
      </w:r>
    </w:p>
    <w:p w14:paraId="1BDD3EB9">
      <w:pPr>
        <w:pStyle w:val="246"/>
      </w:pPr>
      <w:r>
        <w:t>版本:1</w:t>
      </w:r>
    </w:p>
    <w:p w14:paraId="79E1FC6F">
      <w:pPr>
        <w:pStyle w:val="246"/>
      </w:pPr>
      <w:r>
        <w:t>说明:位号是指仪表的位号，位号由字母代号组合和回路编号两部分组成。仪表位号中的第一位字母表示被测变量，后继字母表示仪表的功能;因路的编号由工序号和顺序号组成，一般用三位至五位阿拉伯数字表示。在线监测点的位号。</w:t>
      </w:r>
    </w:p>
    <w:p w14:paraId="4C508C7F">
      <w:pPr>
        <w:pStyle w:val="246"/>
      </w:pPr>
      <w:r>
        <w:t>数据类型:字符型</w:t>
      </w:r>
    </w:p>
    <w:p w14:paraId="28A3A21E">
      <w:pPr>
        <w:pStyle w:val="246"/>
      </w:pPr>
      <w:r>
        <w:t>数据格式:c..200</w:t>
      </w:r>
    </w:p>
    <w:p w14:paraId="134A3828">
      <w:pPr>
        <w:pStyle w:val="246"/>
      </w:pPr>
      <w:r>
        <w:t>对象词:仪表</w:t>
      </w:r>
    </w:p>
    <w:p w14:paraId="22220C82">
      <w:pPr>
        <w:pStyle w:val="246"/>
      </w:pPr>
      <w:r>
        <w:t>特性词:位号</w:t>
      </w:r>
    </w:p>
    <w:p w14:paraId="5A1D771D">
      <w:pPr>
        <w:pStyle w:val="246"/>
      </w:pPr>
      <w:r>
        <w:t>表示词:号码</w:t>
      </w:r>
    </w:p>
    <w:p w14:paraId="4ED3500D">
      <w:pPr>
        <w:pStyle w:val="246"/>
      </w:pPr>
      <w:r>
        <w:t>同义名称:</w:t>
      </w:r>
    </w:p>
    <w:p w14:paraId="178FAD1B">
      <w:pPr>
        <w:pStyle w:val="246"/>
      </w:pPr>
      <w:r>
        <w:t>关系:</w:t>
      </w:r>
    </w:p>
    <w:p w14:paraId="28796376">
      <w:pPr>
        <w:pStyle w:val="246"/>
      </w:pPr>
      <w:r>
        <w:t>计量单位:</w:t>
      </w:r>
    </w:p>
    <w:p w14:paraId="1DA41F6E">
      <w:pPr>
        <w:pStyle w:val="246"/>
      </w:pPr>
      <w:r>
        <w:t>值域:</w:t>
      </w:r>
    </w:p>
    <w:p w14:paraId="16EE3FD7">
      <w:pPr>
        <w:pStyle w:val="246"/>
      </w:pPr>
      <w:r>
        <w:t>——————————————————————————————————</w:t>
      </w:r>
    </w:p>
    <w:p w14:paraId="59CA4C29">
      <w:pPr>
        <w:pStyle w:val="103"/>
        <w:spacing w:before="120" w:after="120"/>
        <w:rPr>
          <w:rFonts w:ascii="Times New Roman"/>
        </w:rPr>
      </w:pPr>
      <w:bookmarkStart w:id="1115" w:name="_Toc69402049"/>
      <w:r>
        <w:t>照明设备</w:t>
      </w:r>
      <w:bookmarkEnd w:id="1115"/>
    </w:p>
    <w:p w14:paraId="2AA5BEF9">
      <w:pPr>
        <w:pStyle w:val="246"/>
      </w:pPr>
      <w:r>
        <w:t>内部标识符:DE21020029</w:t>
      </w:r>
    </w:p>
    <w:p w14:paraId="08811001">
      <w:pPr>
        <w:pStyle w:val="246"/>
      </w:pPr>
      <w:r>
        <w:t>数据元名称:照明设备</w:t>
      </w:r>
    </w:p>
    <w:p w14:paraId="5AD73272">
      <w:pPr>
        <w:pStyle w:val="246"/>
      </w:pPr>
      <w:r>
        <w:t>汉语简拼:zhao-ming-she-bei</w:t>
      </w:r>
    </w:p>
    <w:p w14:paraId="0E8B7C7B">
      <w:pPr>
        <w:pStyle w:val="246"/>
      </w:pPr>
      <w:r>
        <w:t>英文名称:lighting equipment</w:t>
      </w:r>
    </w:p>
    <w:p w14:paraId="0EC69153">
      <w:pPr>
        <w:pStyle w:val="246"/>
      </w:pPr>
      <w:r>
        <w:t>标识符:ZMSB</w:t>
      </w:r>
    </w:p>
    <w:p w14:paraId="787CCD01">
      <w:pPr>
        <w:pStyle w:val="246"/>
      </w:pPr>
      <w:r>
        <w:t>版本:1</w:t>
      </w:r>
    </w:p>
    <w:p w14:paraId="2AF6E693">
      <w:pPr>
        <w:pStyle w:val="246"/>
      </w:pPr>
      <w:r>
        <w:t>说明:照明道路、场所等所使用的设备的名称。</w:t>
      </w:r>
    </w:p>
    <w:p w14:paraId="6E39F8F9">
      <w:pPr>
        <w:pStyle w:val="246"/>
      </w:pPr>
      <w:r>
        <w:t>数据类型:字符型</w:t>
      </w:r>
    </w:p>
    <w:p w14:paraId="23A4E67D">
      <w:pPr>
        <w:pStyle w:val="246"/>
      </w:pPr>
      <w:r>
        <w:t>数据格式:c..200</w:t>
      </w:r>
    </w:p>
    <w:p w14:paraId="7D542A8C">
      <w:pPr>
        <w:pStyle w:val="246"/>
      </w:pPr>
      <w:r>
        <w:t>对象词:照明设备</w:t>
      </w:r>
    </w:p>
    <w:p w14:paraId="785AD6EB">
      <w:pPr>
        <w:pStyle w:val="246"/>
      </w:pPr>
      <w:r>
        <w:t>特性词:名称</w:t>
      </w:r>
    </w:p>
    <w:p w14:paraId="10BA0882">
      <w:pPr>
        <w:pStyle w:val="246"/>
      </w:pPr>
      <w:r>
        <w:t>表示词:名称</w:t>
      </w:r>
    </w:p>
    <w:p w14:paraId="5DF4CAF9">
      <w:pPr>
        <w:pStyle w:val="246"/>
      </w:pPr>
      <w:r>
        <w:t>同义名称:</w:t>
      </w:r>
    </w:p>
    <w:p w14:paraId="75F368F3">
      <w:pPr>
        <w:pStyle w:val="246"/>
      </w:pPr>
      <w:r>
        <w:t>关系:</w:t>
      </w:r>
    </w:p>
    <w:p w14:paraId="5B614D56">
      <w:pPr>
        <w:pStyle w:val="246"/>
      </w:pPr>
      <w:r>
        <w:t>计量单位:</w:t>
      </w:r>
    </w:p>
    <w:p w14:paraId="21A7008C">
      <w:pPr>
        <w:pStyle w:val="246"/>
      </w:pPr>
      <w:r>
        <w:t>值域:</w:t>
      </w:r>
    </w:p>
    <w:p w14:paraId="052CC5D2">
      <w:pPr>
        <w:pStyle w:val="246"/>
      </w:pPr>
      <w:r>
        <w:t>——————————————————————————————————</w:t>
      </w:r>
    </w:p>
    <w:p w14:paraId="447BA973">
      <w:pPr>
        <w:pStyle w:val="103"/>
        <w:spacing w:before="120" w:after="120"/>
        <w:rPr>
          <w:rFonts w:ascii="Times New Roman"/>
        </w:rPr>
      </w:pPr>
      <w:bookmarkStart w:id="1116" w:name="_Toc69402050"/>
      <w:r>
        <w:rPr>
          <w:rFonts w:ascii="Times New Roman"/>
        </w:rPr>
        <w:t>职业病卫生</w:t>
      </w:r>
      <w:r>
        <w:t>危害</w:t>
      </w:r>
      <w:r>
        <w:rPr>
          <w:rFonts w:ascii="Times New Roman"/>
        </w:rPr>
        <w:t>因素分类</w:t>
      </w:r>
      <w:bookmarkEnd w:id="1116"/>
    </w:p>
    <w:p w14:paraId="4EDB1C0C">
      <w:pPr>
        <w:pStyle w:val="246"/>
      </w:pPr>
      <w:r>
        <w:t>内部标识符:DE21020098</w:t>
      </w:r>
    </w:p>
    <w:p w14:paraId="5C531A39">
      <w:pPr>
        <w:pStyle w:val="246"/>
      </w:pPr>
      <w:r>
        <w:t>数据元名称:职业病卫生危害因素分类</w:t>
      </w:r>
    </w:p>
    <w:p w14:paraId="1E688DB7">
      <w:pPr>
        <w:pStyle w:val="246"/>
      </w:pPr>
      <w:r>
        <w:t>汉语简拼:zhi-ye-bing-wei-sheng-wei-hai-yin-su-fen-lei</w:t>
      </w:r>
    </w:p>
    <w:p w14:paraId="21D68694">
      <w:pPr>
        <w:pStyle w:val="246"/>
      </w:pPr>
      <w:r>
        <w:t>英文名称:occupational health hazard factor category</w:t>
      </w:r>
    </w:p>
    <w:p w14:paraId="3B5D1A9A">
      <w:pPr>
        <w:pStyle w:val="246"/>
      </w:pPr>
      <w:r>
        <w:t>标识符:ZYBWSWHYSFL</w:t>
      </w:r>
    </w:p>
    <w:p w14:paraId="4E0E9FF5">
      <w:pPr>
        <w:pStyle w:val="246"/>
      </w:pPr>
      <w:r>
        <w:t>版本:1</w:t>
      </w:r>
    </w:p>
    <w:p w14:paraId="4507D2F2">
      <w:pPr>
        <w:pStyle w:val="246"/>
      </w:pPr>
      <w:r>
        <w:t>说明:职业</w:t>
      </w:r>
      <w:r>
        <w:rPr>
          <w:rFonts w:hint="eastAsia"/>
        </w:rPr>
        <w:t>病</w:t>
      </w:r>
      <w:r>
        <w:t>卫生危害因素分类代码。</w:t>
      </w:r>
    </w:p>
    <w:p w14:paraId="2C83F375">
      <w:pPr>
        <w:pStyle w:val="246"/>
      </w:pPr>
      <w:r>
        <w:t>数据类型:字符型</w:t>
      </w:r>
    </w:p>
    <w:p w14:paraId="29044119">
      <w:pPr>
        <w:pStyle w:val="246"/>
      </w:pPr>
      <w:r>
        <w:t>数据格式:c2</w:t>
      </w:r>
    </w:p>
    <w:p w14:paraId="22224879">
      <w:pPr>
        <w:pStyle w:val="246"/>
      </w:pPr>
      <w:r>
        <w:t>对象词:人</w:t>
      </w:r>
    </w:p>
    <w:p w14:paraId="7EAED972">
      <w:pPr>
        <w:pStyle w:val="246"/>
      </w:pPr>
      <w:r>
        <w:t>特性词:职业</w:t>
      </w:r>
      <w:r>
        <w:rPr>
          <w:rFonts w:hint="eastAsia"/>
        </w:rPr>
        <w:t>病</w:t>
      </w:r>
      <w:r>
        <w:t>卫生危害因素分类</w:t>
      </w:r>
    </w:p>
    <w:p w14:paraId="01881BD5">
      <w:pPr>
        <w:pStyle w:val="246"/>
      </w:pPr>
      <w:r>
        <w:t>表示词:代码</w:t>
      </w:r>
    </w:p>
    <w:p w14:paraId="42F4C427">
      <w:pPr>
        <w:pStyle w:val="246"/>
      </w:pPr>
      <w:r>
        <w:t>同义名称:</w:t>
      </w:r>
    </w:p>
    <w:p w14:paraId="13EF043B">
      <w:pPr>
        <w:pStyle w:val="246"/>
      </w:pPr>
      <w:r>
        <w:t>关系:</w:t>
      </w:r>
    </w:p>
    <w:p w14:paraId="052EA1FE">
      <w:pPr>
        <w:pStyle w:val="246"/>
      </w:pPr>
      <w:r>
        <w:t>计量单位:</w:t>
      </w:r>
    </w:p>
    <w:p w14:paraId="050EAF4A">
      <w:pPr>
        <w:pStyle w:val="246"/>
      </w:pPr>
      <w:r>
        <w:t>值域:YJ_CODE_0089《职业病卫生危害因素种类代码表》</w:t>
      </w:r>
    </w:p>
    <w:p w14:paraId="011D9C58">
      <w:pPr>
        <w:pStyle w:val="246"/>
      </w:pPr>
      <w:r>
        <w:t>——————————————————————————————————</w:t>
      </w:r>
    </w:p>
    <w:p w14:paraId="1688E575">
      <w:pPr>
        <w:pStyle w:val="103"/>
        <w:spacing w:before="120" w:after="120"/>
        <w:rPr>
          <w:rFonts w:ascii="Times New Roman"/>
        </w:rPr>
      </w:pPr>
      <w:bookmarkStart w:id="1117" w:name="_Toc69402051"/>
      <w:r>
        <w:rPr>
          <w:rFonts w:ascii="Times New Roman"/>
        </w:rPr>
        <w:t>致害物</w:t>
      </w:r>
      <w:bookmarkEnd w:id="1117"/>
    </w:p>
    <w:p w14:paraId="04291B95">
      <w:pPr>
        <w:pStyle w:val="246"/>
      </w:pPr>
      <w:r>
        <w:t>内部标识符:DE21020025</w:t>
      </w:r>
    </w:p>
    <w:p w14:paraId="2E87249F">
      <w:pPr>
        <w:pStyle w:val="246"/>
      </w:pPr>
      <w:r>
        <w:t>数据元名称:致害物</w:t>
      </w:r>
    </w:p>
    <w:p w14:paraId="45EF4CAA">
      <w:pPr>
        <w:pStyle w:val="246"/>
      </w:pPr>
      <w:r>
        <w:t>汉语简拼:zhi-hai-wu</w:t>
      </w:r>
    </w:p>
    <w:p w14:paraId="5785C866">
      <w:pPr>
        <w:pStyle w:val="246"/>
      </w:pPr>
      <w:r>
        <w:t>英文名称:pest</w:t>
      </w:r>
    </w:p>
    <w:p w14:paraId="76C503CD">
      <w:pPr>
        <w:pStyle w:val="246"/>
      </w:pPr>
      <w:r>
        <w:t>标识符:ZHW</w:t>
      </w:r>
    </w:p>
    <w:p w14:paraId="09A5EBB0">
      <w:pPr>
        <w:pStyle w:val="246"/>
      </w:pPr>
      <w:r>
        <w:t>版本:1</w:t>
      </w:r>
    </w:p>
    <w:p w14:paraId="7F4C26C7">
      <w:pPr>
        <w:pStyle w:val="246"/>
      </w:pPr>
      <w:r>
        <w:t>说明:直接引起伤害及中毒的物体或物质。</w:t>
      </w:r>
    </w:p>
    <w:p w14:paraId="72D8DFB1">
      <w:pPr>
        <w:pStyle w:val="246"/>
      </w:pPr>
      <w:r>
        <w:t>数据类型:字符型</w:t>
      </w:r>
    </w:p>
    <w:p w14:paraId="48079760">
      <w:pPr>
        <w:pStyle w:val="246"/>
      </w:pPr>
      <w:r>
        <w:t>数据格式:c2</w:t>
      </w:r>
    </w:p>
    <w:p w14:paraId="6D1FC4E1">
      <w:pPr>
        <w:pStyle w:val="246"/>
      </w:pPr>
      <w:r>
        <w:t>对象词:致害物</w:t>
      </w:r>
    </w:p>
    <w:p w14:paraId="29AEF0A9">
      <w:pPr>
        <w:pStyle w:val="246"/>
      </w:pPr>
      <w:r>
        <w:t>特性词:名称</w:t>
      </w:r>
    </w:p>
    <w:p w14:paraId="423B7BDA">
      <w:pPr>
        <w:pStyle w:val="246"/>
      </w:pPr>
      <w:r>
        <w:t>表示词:代码</w:t>
      </w:r>
    </w:p>
    <w:p w14:paraId="057F2631">
      <w:pPr>
        <w:pStyle w:val="246"/>
      </w:pPr>
      <w:r>
        <w:t>同义名称:</w:t>
      </w:r>
    </w:p>
    <w:p w14:paraId="3487548B">
      <w:pPr>
        <w:pStyle w:val="246"/>
      </w:pPr>
      <w:r>
        <w:t>关系:</w:t>
      </w:r>
    </w:p>
    <w:p w14:paraId="39C12C2F">
      <w:pPr>
        <w:pStyle w:val="246"/>
      </w:pPr>
      <w:r>
        <w:t>计量单位:</w:t>
      </w:r>
    </w:p>
    <w:p w14:paraId="713173F9">
      <w:pPr>
        <w:pStyle w:val="246"/>
      </w:pPr>
      <w:r>
        <w:t>值域:YJ_CODE_0060《致害物代码表》</w:t>
      </w:r>
    </w:p>
    <w:p w14:paraId="50228A7E">
      <w:pPr>
        <w:pStyle w:val="246"/>
      </w:pPr>
      <w:r>
        <w:t>——————————————————————————————————</w:t>
      </w:r>
    </w:p>
    <w:p w14:paraId="461CB70E">
      <w:pPr>
        <w:pStyle w:val="103"/>
        <w:spacing w:before="120" w:after="120"/>
        <w:rPr>
          <w:rFonts w:ascii="Times New Roman"/>
        </w:rPr>
      </w:pPr>
      <w:bookmarkStart w:id="1118" w:name="_Toc69402052"/>
      <w:r>
        <w:rPr>
          <w:rFonts w:ascii="Times New Roman"/>
        </w:rPr>
        <w:t>送达方式</w:t>
      </w:r>
      <w:bookmarkEnd w:id="1118"/>
    </w:p>
    <w:p w14:paraId="51F96464">
      <w:pPr>
        <w:pStyle w:val="246"/>
      </w:pPr>
      <w:r>
        <w:t>内部标识符:DE21020366</w:t>
      </w:r>
    </w:p>
    <w:p w14:paraId="5CA532D0">
      <w:pPr>
        <w:pStyle w:val="246"/>
      </w:pPr>
      <w:r>
        <w:t>数据元名称:送达方式</w:t>
      </w:r>
    </w:p>
    <w:p w14:paraId="454E8C0D">
      <w:pPr>
        <w:pStyle w:val="246"/>
      </w:pPr>
      <w:r>
        <w:t>汉语简拼:song-da-fang-shi</w:t>
      </w:r>
    </w:p>
    <w:p w14:paraId="626273AA">
      <w:pPr>
        <w:pStyle w:val="246"/>
      </w:pPr>
      <w:r>
        <w:t>英文名称:mode of service</w:t>
      </w:r>
    </w:p>
    <w:p w14:paraId="4515F532">
      <w:pPr>
        <w:pStyle w:val="246"/>
      </w:pPr>
      <w:r>
        <w:t>标识符:SDFS</w:t>
      </w:r>
    </w:p>
    <w:p w14:paraId="52DF2140">
      <w:pPr>
        <w:pStyle w:val="246"/>
      </w:pPr>
      <w:r>
        <w:t>版本:1</w:t>
      </w:r>
    </w:p>
    <w:p w14:paraId="7B3C1C8A">
      <w:pPr>
        <w:pStyle w:val="246"/>
      </w:pPr>
      <w:r>
        <w:t>说明:某物体的从一方到另一方传送的方式</w:t>
      </w:r>
    </w:p>
    <w:p w14:paraId="69667245">
      <w:pPr>
        <w:pStyle w:val="246"/>
      </w:pPr>
      <w:r>
        <w:t>数据类型:字符型</w:t>
      </w:r>
    </w:p>
    <w:p w14:paraId="4D2DAF41">
      <w:pPr>
        <w:pStyle w:val="246"/>
      </w:pPr>
      <w:r>
        <w:t>数据格式:c2</w:t>
      </w:r>
    </w:p>
    <w:p w14:paraId="13A350DE">
      <w:pPr>
        <w:pStyle w:val="246"/>
      </w:pPr>
      <w:r>
        <w:t>对象词:物件</w:t>
      </w:r>
    </w:p>
    <w:p w14:paraId="60BD03B1">
      <w:pPr>
        <w:pStyle w:val="246"/>
      </w:pPr>
      <w:r>
        <w:t>特性词:送达方式</w:t>
      </w:r>
    </w:p>
    <w:p w14:paraId="1DECBD23">
      <w:pPr>
        <w:pStyle w:val="246"/>
      </w:pPr>
      <w:r>
        <w:t>表示词:代码</w:t>
      </w:r>
    </w:p>
    <w:p w14:paraId="7C0FA794">
      <w:pPr>
        <w:pStyle w:val="246"/>
      </w:pPr>
      <w:r>
        <w:t>同义名称:</w:t>
      </w:r>
    </w:p>
    <w:p w14:paraId="05AB6807">
      <w:pPr>
        <w:pStyle w:val="246"/>
      </w:pPr>
      <w:r>
        <w:t>关系:</w:t>
      </w:r>
    </w:p>
    <w:p w14:paraId="02E0D119">
      <w:pPr>
        <w:pStyle w:val="246"/>
      </w:pPr>
      <w:r>
        <w:t>计量单位:</w:t>
      </w:r>
    </w:p>
    <w:p w14:paraId="60937289">
      <w:pPr>
        <w:pStyle w:val="246"/>
      </w:pPr>
      <w:r>
        <w:t>值域:YJ_CODE_0214《送达方式代码表》</w:t>
      </w:r>
    </w:p>
    <w:p w14:paraId="78F4AA29">
      <w:pPr>
        <w:spacing w:before="156" w:after="156"/>
        <w:ind w:firstLine="420" w:firstLineChars="200"/>
        <w:rPr>
          <w:rFonts w:ascii="Times New Roman" w:hAnsi="Times New Roman"/>
        </w:rPr>
      </w:pPr>
      <w:r>
        <w:rPr>
          <w:rFonts w:ascii="Times New Roman" w:hAnsi="Times New Roman"/>
        </w:rPr>
        <w:t>——————————————————————————————————</w:t>
      </w:r>
    </w:p>
    <w:p w14:paraId="605BB655">
      <w:pPr>
        <w:pStyle w:val="103"/>
        <w:spacing w:before="120" w:after="120"/>
        <w:rPr>
          <w:rFonts w:ascii="Times New Roman"/>
        </w:rPr>
      </w:pPr>
      <w:bookmarkStart w:id="1119" w:name="_Toc69402053"/>
      <w:r>
        <w:rPr>
          <w:rFonts w:ascii="Times New Roman"/>
        </w:rPr>
        <w:t>距离</w:t>
      </w:r>
      <w:bookmarkEnd w:id="1119"/>
    </w:p>
    <w:p w14:paraId="60B65882">
      <w:pPr>
        <w:pStyle w:val="246"/>
      </w:pPr>
      <w:r>
        <w:t>内部标识符:DE21020300</w:t>
      </w:r>
    </w:p>
    <w:p w14:paraId="5BA2E1BC">
      <w:pPr>
        <w:pStyle w:val="246"/>
      </w:pPr>
      <w:r>
        <w:t>数据元名称:距离</w:t>
      </w:r>
    </w:p>
    <w:p w14:paraId="6AF0CE0F">
      <w:pPr>
        <w:pStyle w:val="246"/>
      </w:pPr>
      <w:r>
        <w:t>汉语简拼:ju-li</w:t>
      </w:r>
    </w:p>
    <w:p w14:paraId="1634F9BD">
      <w:pPr>
        <w:pStyle w:val="246"/>
      </w:pPr>
      <w:r>
        <w:t>英文名称:distance to estuary</w:t>
      </w:r>
    </w:p>
    <w:p w14:paraId="3D5DBD5A">
      <w:pPr>
        <w:pStyle w:val="246"/>
      </w:pPr>
      <w:r>
        <w:t>标识符:JL</w:t>
      </w:r>
    </w:p>
    <w:p w14:paraId="55A5EA17">
      <w:pPr>
        <w:pStyle w:val="246"/>
      </w:pPr>
      <w:r>
        <w:t>版本:1</w:t>
      </w:r>
    </w:p>
    <w:p w14:paraId="647EFB88">
      <w:pPr>
        <w:pStyle w:val="246"/>
      </w:pPr>
      <w:r>
        <w:t>说明:指(两物体)在空间或时间上相隔或间隔的长度。</w:t>
      </w:r>
    </w:p>
    <w:p w14:paraId="4C752C7D">
      <w:pPr>
        <w:pStyle w:val="246"/>
      </w:pPr>
      <w:r>
        <w:t>数据类型:数值型</w:t>
      </w:r>
    </w:p>
    <w:p w14:paraId="1B974639">
      <w:pPr>
        <w:pStyle w:val="246"/>
      </w:pPr>
      <w:r>
        <w:t>数据格式:n..10,2</w:t>
      </w:r>
    </w:p>
    <w:p w14:paraId="68AA6780">
      <w:pPr>
        <w:pStyle w:val="246"/>
      </w:pPr>
      <w:r>
        <w:t>对象词:物体</w:t>
      </w:r>
    </w:p>
    <w:p w14:paraId="0F49CC20">
      <w:pPr>
        <w:pStyle w:val="246"/>
      </w:pPr>
      <w:r>
        <w:t>特性词:距离</w:t>
      </w:r>
    </w:p>
    <w:p w14:paraId="6240619B">
      <w:pPr>
        <w:pStyle w:val="246"/>
      </w:pPr>
      <w:r>
        <w:t>表示词:量</w:t>
      </w:r>
    </w:p>
    <w:p w14:paraId="69DB0076">
      <w:pPr>
        <w:pStyle w:val="246"/>
      </w:pPr>
      <w:r>
        <w:t>同义名称:</w:t>
      </w:r>
    </w:p>
    <w:p w14:paraId="668AB969">
      <w:pPr>
        <w:pStyle w:val="246"/>
      </w:pPr>
      <w:r>
        <w:t>关系:</w:t>
      </w:r>
    </w:p>
    <w:p w14:paraId="113CEF7E">
      <w:pPr>
        <w:pStyle w:val="246"/>
      </w:pPr>
      <w:r>
        <w:t>计量单位:米</w:t>
      </w:r>
    </w:p>
    <w:p w14:paraId="372FC574">
      <w:pPr>
        <w:pStyle w:val="246"/>
      </w:pPr>
      <w:r>
        <w:t>值域:</w:t>
      </w:r>
    </w:p>
    <w:p w14:paraId="58E35E07">
      <w:pPr>
        <w:pStyle w:val="246"/>
      </w:pPr>
      <w:r>
        <w:t>——————————————————————————————————</w:t>
      </w:r>
    </w:p>
    <w:p w14:paraId="7BB11BFC">
      <w:pPr>
        <w:pStyle w:val="103"/>
        <w:spacing w:before="120" w:after="120"/>
        <w:rPr>
          <w:rFonts w:ascii="Times New Roman"/>
        </w:rPr>
      </w:pPr>
      <w:bookmarkStart w:id="1120" w:name="_Toc69402054"/>
      <w:r>
        <w:rPr>
          <w:rFonts w:ascii="Times New Roman"/>
        </w:rPr>
        <w:t>高后果区描述</w:t>
      </w:r>
      <w:bookmarkEnd w:id="1120"/>
    </w:p>
    <w:p w14:paraId="6A5E3067">
      <w:pPr>
        <w:pStyle w:val="246"/>
      </w:pPr>
      <w:r>
        <w:t>内部标识符:DE21020214</w:t>
      </w:r>
    </w:p>
    <w:p w14:paraId="53B4FA64">
      <w:pPr>
        <w:pStyle w:val="246"/>
      </w:pPr>
      <w:r>
        <w:t>数据元名称:高后果区描述</w:t>
      </w:r>
    </w:p>
    <w:p w14:paraId="7B171F59">
      <w:pPr>
        <w:pStyle w:val="246"/>
      </w:pPr>
      <w:r>
        <w:t>汉语简拼:gao-hou-guo-qu-miao-shu</w:t>
      </w:r>
    </w:p>
    <w:p w14:paraId="1BF4F50B">
      <w:pPr>
        <w:pStyle w:val="246"/>
      </w:pPr>
      <w:r>
        <w:t>英文名称:high consequence area description</w:t>
      </w:r>
    </w:p>
    <w:p w14:paraId="02956582">
      <w:pPr>
        <w:pStyle w:val="246"/>
      </w:pPr>
      <w:r>
        <w:t>标识符:GHGQMS</w:t>
      </w:r>
    </w:p>
    <w:p w14:paraId="5E9E67E0">
      <w:pPr>
        <w:pStyle w:val="246"/>
      </w:pPr>
      <w:r>
        <w:t>版本:1</w:t>
      </w:r>
    </w:p>
    <w:p w14:paraId="2418E384">
      <w:pPr>
        <w:pStyle w:val="246"/>
      </w:pPr>
      <w:r>
        <w:t>说明:油气管道高后果区描述。</w:t>
      </w:r>
    </w:p>
    <w:p w14:paraId="623A6A20">
      <w:pPr>
        <w:pStyle w:val="246"/>
      </w:pPr>
      <w:r>
        <w:t>数据类型:字符型</w:t>
      </w:r>
    </w:p>
    <w:p w14:paraId="2C9A787D">
      <w:pPr>
        <w:pStyle w:val="246"/>
      </w:pPr>
      <w:r>
        <w:t>数据格式:c..200</w:t>
      </w:r>
    </w:p>
    <w:p w14:paraId="683C1F9E">
      <w:pPr>
        <w:pStyle w:val="246"/>
      </w:pPr>
      <w:r>
        <w:t>对象词:高后果区</w:t>
      </w:r>
    </w:p>
    <w:p w14:paraId="5EFC22F5">
      <w:pPr>
        <w:pStyle w:val="246"/>
      </w:pPr>
      <w:r>
        <w:t>特性词:描述</w:t>
      </w:r>
    </w:p>
    <w:p w14:paraId="6E3A797A">
      <w:pPr>
        <w:pStyle w:val="246"/>
      </w:pPr>
      <w:r>
        <w:t>表示词:描述</w:t>
      </w:r>
    </w:p>
    <w:p w14:paraId="5600714A">
      <w:pPr>
        <w:pStyle w:val="246"/>
      </w:pPr>
      <w:r>
        <w:t>同义名称:</w:t>
      </w:r>
    </w:p>
    <w:p w14:paraId="772AB1CE">
      <w:pPr>
        <w:pStyle w:val="246"/>
      </w:pPr>
      <w:r>
        <w:t>关系:</w:t>
      </w:r>
    </w:p>
    <w:p w14:paraId="66EAA240">
      <w:pPr>
        <w:pStyle w:val="246"/>
      </w:pPr>
      <w:r>
        <w:t>计量单位:</w:t>
      </w:r>
    </w:p>
    <w:p w14:paraId="65407CE7">
      <w:pPr>
        <w:pStyle w:val="246"/>
      </w:pPr>
      <w:r>
        <w:t>值域:</w:t>
      </w:r>
    </w:p>
    <w:p w14:paraId="7418EAE0">
      <w:pPr>
        <w:pStyle w:val="246"/>
      </w:pPr>
      <w:r>
        <w:t>——————————————————————————————————</w:t>
      </w:r>
    </w:p>
    <w:p w14:paraId="1FE5AF89">
      <w:pPr>
        <w:pStyle w:val="103"/>
        <w:spacing w:before="120" w:after="120"/>
        <w:rPr>
          <w:rFonts w:ascii="Times New Roman"/>
        </w:rPr>
      </w:pPr>
      <w:bookmarkStart w:id="1121" w:name="_Toc69402055"/>
      <w:r>
        <w:rPr>
          <w:rFonts w:ascii="Times New Roman"/>
        </w:rPr>
        <w:t>违法证据类型</w:t>
      </w:r>
      <w:bookmarkEnd w:id="1121"/>
    </w:p>
    <w:p w14:paraId="43F27B7E">
      <w:pPr>
        <w:pStyle w:val="246"/>
      </w:pPr>
      <w:r>
        <w:t>内部标识符:DE21020365</w:t>
      </w:r>
    </w:p>
    <w:p w14:paraId="145BEA76">
      <w:pPr>
        <w:pStyle w:val="246"/>
      </w:pPr>
      <w:r>
        <w:t>数据元名称:违法证据类型</w:t>
      </w:r>
    </w:p>
    <w:p w14:paraId="0CF385E6">
      <w:pPr>
        <w:pStyle w:val="246"/>
      </w:pPr>
      <w:r>
        <w:t>汉语简拼:wei-fa-zheng-ju-lei-xing</w:t>
      </w:r>
    </w:p>
    <w:p w14:paraId="127CA02D">
      <w:pPr>
        <w:pStyle w:val="246"/>
      </w:pPr>
      <w:r>
        <w:t>英文名称:types of illegal evidence</w:t>
      </w:r>
    </w:p>
    <w:p w14:paraId="0B80CD12">
      <w:pPr>
        <w:pStyle w:val="246"/>
      </w:pPr>
      <w:r>
        <w:t>标识符:WFZJLX</w:t>
      </w:r>
    </w:p>
    <w:p w14:paraId="0F4871F4">
      <w:pPr>
        <w:pStyle w:val="246"/>
      </w:pPr>
      <w:r>
        <w:t>版本:1</w:t>
      </w:r>
    </w:p>
    <w:p w14:paraId="5D9E26C2">
      <w:pPr>
        <w:pStyle w:val="246"/>
      </w:pPr>
      <w:r>
        <w:t>说明:违法证据的类型</w:t>
      </w:r>
    </w:p>
    <w:p w14:paraId="64FC0F11">
      <w:pPr>
        <w:pStyle w:val="246"/>
      </w:pPr>
      <w:r>
        <w:t>数据类型:字符型</w:t>
      </w:r>
    </w:p>
    <w:p w14:paraId="69A32210">
      <w:pPr>
        <w:pStyle w:val="246"/>
      </w:pPr>
      <w:r>
        <w:t>数据格式:c2</w:t>
      </w:r>
    </w:p>
    <w:p w14:paraId="2851A5E3">
      <w:pPr>
        <w:pStyle w:val="246"/>
      </w:pPr>
      <w:r>
        <w:t>对象词:违法证据</w:t>
      </w:r>
    </w:p>
    <w:p w14:paraId="60A69628">
      <w:pPr>
        <w:pStyle w:val="246"/>
      </w:pPr>
      <w:r>
        <w:t>特性词:类型</w:t>
      </w:r>
    </w:p>
    <w:p w14:paraId="4C648D2D">
      <w:pPr>
        <w:pStyle w:val="246"/>
      </w:pPr>
      <w:r>
        <w:t>表示词:代码</w:t>
      </w:r>
    </w:p>
    <w:p w14:paraId="56A90809">
      <w:pPr>
        <w:pStyle w:val="246"/>
      </w:pPr>
      <w:r>
        <w:t>同义名称:</w:t>
      </w:r>
    </w:p>
    <w:p w14:paraId="00D826B9">
      <w:pPr>
        <w:pStyle w:val="246"/>
      </w:pPr>
      <w:r>
        <w:t>关系:</w:t>
      </w:r>
    </w:p>
    <w:p w14:paraId="384DE5B8">
      <w:pPr>
        <w:pStyle w:val="246"/>
      </w:pPr>
      <w:r>
        <w:t>计量单位:</w:t>
      </w:r>
    </w:p>
    <w:p w14:paraId="53F785D6">
      <w:pPr>
        <w:pStyle w:val="246"/>
      </w:pPr>
      <w:r>
        <w:t>值域:YJ_CODE_0213《违法证据类型代码表》</w:t>
      </w:r>
    </w:p>
    <w:p w14:paraId="5C8869EC">
      <w:pPr>
        <w:pStyle w:val="246"/>
      </w:pPr>
      <w:r>
        <w:t>——————————————————————————————————</w:t>
      </w:r>
    </w:p>
    <w:p w14:paraId="17633043">
      <w:pPr>
        <w:pStyle w:val="103"/>
        <w:spacing w:before="120" w:after="120"/>
        <w:rPr>
          <w:rFonts w:ascii="Times New Roman"/>
        </w:rPr>
      </w:pPr>
      <w:bookmarkStart w:id="1122" w:name="_Toc69402056"/>
      <w:r>
        <w:rPr>
          <w:rFonts w:ascii="Times New Roman"/>
        </w:rPr>
        <w:t>风险评估</w:t>
      </w:r>
      <w:bookmarkEnd w:id="1122"/>
    </w:p>
    <w:p w14:paraId="073BA3E1">
      <w:pPr>
        <w:pStyle w:val="246"/>
      </w:pPr>
      <w:r>
        <w:t>内部标识符:DE21020216</w:t>
      </w:r>
    </w:p>
    <w:p w14:paraId="4F53E0F9">
      <w:pPr>
        <w:pStyle w:val="246"/>
      </w:pPr>
      <w:r>
        <w:t>数据元名称:风险评估</w:t>
      </w:r>
    </w:p>
    <w:p w14:paraId="76A372CE">
      <w:pPr>
        <w:pStyle w:val="246"/>
      </w:pPr>
      <w:r>
        <w:t>汉语简拼:feng-xian-ping-gu</w:t>
      </w:r>
    </w:p>
    <w:p w14:paraId="2B999A7B">
      <w:pPr>
        <w:pStyle w:val="246"/>
      </w:pPr>
      <w:r>
        <w:t>英文名称:risk assessment</w:t>
      </w:r>
    </w:p>
    <w:p w14:paraId="2E5F6E2E">
      <w:pPr>
        <w:pStyle w:val="246"/>
      </w:pPr>
      <w:r>
        <w:t>标识符:FXPG</w:t>
      </w:r>
    </w:p>
    <w:p w14:paraId="7B2B433D">
      <w:pPr>
        <w:pStyle w:val="246"/>
      </w:pPr>
      <w:r>
        <w:t>版本:1</w:t>
      </w:r>
    </w:p>
    <w:p w14:paraId="6B58E5BD">
      <w:pPr>
        <w:pStyle w:val="246"/>
      </w:pPr>
      <w:r>
        <w:t>说明:风险事件发生之后，对于风险事件给人们的生活、生命、财产等各个方面造成的影响和损失进行量化评估。</w:t>
      </w:r>
    </w:p>
    <w:p w14:paraId="3240F5A9">
      <w:pPr>
        <w:pStyle w:val="246"/>
      </w:pPr>
      <w:r>
        <w:t>数据类型:字符型</w:t>
      </w:r>
    </w:p>
    <w:p w14:paraId="5486B04D">
      <w:pPr>
        <w:pStyle w:val="246"/>
      </w:pPr>
      <w:r>
        <w:t>数据格式:c..200</w:t>
      </w:r>
    </w:p>
    <w:p w14:paraId="58A9C3FF">
      <w:pPr>
        <w:pStyle w:val="246"/>
      </w:pPr>
      <w:r>
        <w:t>对象词:风险事件</w:t>
      </w:r>
    </w:p>
    <w:p w14:paraId="58E7B977">
      <w:pPr>
        <w:pStyle w:val="246"/>
      </w:pPr>
      <w:r>
        <w:t>特性词:风险评估</w:t>
      </w:r>
    </w:p>
    <w:p w14:paraId="3DE8E112">
      <w:pPr>
        <w:pStyle w:val="246"/>
      </w:pPr>
      <w:r>
        <w:t>表示词:描述</w:t>
      </w:r>
    </w:p>
    <w:p w14:paraId="194C5544">
      <w:pPr>
        <w:pStyle w:val="246"/>
      </w:pPr>
      <w:r>
        <w:t>同义名称:</w:t>
      </w:r>
    </w:p>
    <w:p w14:paraId="0C606ACC">
      <w:pPr>
        <w:pStyle w:val="246"/>
      </w:pPr>
      <w:r>
        <w:t>关系:</w:t>
      </w:r>
    </w:p>
    <w:p w14:paraId="229F6A12">
      <w:pPr>
        <w:pStyle w:val="246"/>
      </w:pPr>
      <w:r>
        <w:t>计量单位:</w:t>
      </w:r>
    </w:p>
    <w:p w14:paraId="0C525F04">
      <w:pPr>
        <w:pStyle w:val="246"/>
      </w:pPr>
      <w:r>
        <w:t>值域:</w:t>
      </w:r>
    </w:p>
    <w:p w14:paraId="730A1B6D">
      <w:pPr>
        <w:pStyle w:val="246"/>
      </w:pPr>
      <w:r>
        <w:t>——————————————————————————————————</w:t>
      </w:r>
    </w:p>
    <w:p w14:paraId="2A1F53F8">
      <w:pPr>
        <w:pStyle w:val="103"/>
        <w:spacing w:before="120" w:after="120"/>
        <w:rPr>
          <w:rFonts w:ascii="Times New Roman"/>
        </w:rPr>
      </w:pPr>
      <w:bookmarkStart w:id="1123" w:name="_Toc69402057"/>
      <w:r>
        <w:rPr>
          <w:rFonts w:ascii="Times New Roman"/>
        </w:rPr>
        <w:t>风险隐患区</w:t>
      </w:r>
      <w:bookmarkEnd w:id="1123"/>
    </w:p>
    <w:p w14:paraId="0F6C0188">
      <w:pPr>
        <w:pStyle w:val="246"/>
      </w:pPr>
      <w:r>
        <w:t>内部标识符:DE21020167</w:t>
      </w:r>
    </w:p>
    <w:p w14:paraId="093F7658">
      <w:pPr>
        <w:pStyle w:val="246"/>
      </w:pPr>
      <w:r>
        <w:t>数据元名称:风险隐患区</w:t>
      </w:r>
    </w:p>
    <w:p w14:paraId="17C6DA3D">
      <w:pPr>
        <w:pStyle w:val="246"/>
      </w:pPr>
      <w:r>
        <w:t>汉语简拼:feng-xian-yin-huan-qu</w:t>
      </w:r>
    </w:p>
    <w:p w14:paraId="24335924">
      <w:pPr>
        <w:pStyle w:val="246"/>
      </w:pPr>
      <w:r>
        <w:t>英文名称:risk area</w:t>
      </w:r>
    </w:p>
    <w:p w14:paraId="7AB838FD">
      <w:pPr>
        <w:pStyle w:val="246"/>
      </w:pPr>
      <w:r>
        <w:t>标识符:FXYHQ</w:t>
      </w:r>
    </w:p>
    <w:p w14:paraId="40CA44BB">
      <w:pPr>
        <w:pStyle w:val="246"/>
      </w:pPr>
      <w:r>
        <w:t>版本:1</w:t>
      </w:r>
    </w:p>
    <w:p w14:paraId="1E217448">
      <w:pPr>
        <w:pStyle w:val="246"/>
      </w:pPr>
      <w:r>
        <w:t>说明:诱发公共安全的风险隐患区域的名称。</w:t>
      </w:r>
    </w:p>
    <w:p w14:paraId="367B9E88">
      <w:pPr>
        <w:pStyle w:val="246"/>
      </w:pPr>
      <w:r>
        <w:t>数据类型:字符型</w:t>
      </w:r>
    </w:p>
    <w:p w14:paraId="05B041E0">
      <w:pPr>
        <w:pStyle w:val="246"/>
      </w:pPr>
      <w:r>
        <w:t>数据格式:c..200</w:t>
      </w:r>
    </w:p>
    <w:p w14:paraId="29B4098A">
      <w:pPr>
        <w:pStyle w:val="246"/>
      </w:pPr>
      <w:r>
        <w:t>对象词:风险隐患区</w:t>
      </w:r>
    </w:p>
    <w:p w14:paraId="6EA4A057">
      <w:pPr>
        <w:pStyle w:val="246"/>
      </w:pPr>
      <w:r>
        <w:t>特性词:名称</w:t>
      </w:r>
    </w:p>
    <w:p w14:paraId="1D2113CE">
      <w:pPr>
        <w:pStyle w:val="246"/>
      </w:pPr>
      <w:r>
        <w:t>表示词:名称</w:t>
      </w:r>
    </w:p>
    <w:p w14:paraId="66D4CA0B">
      <w:pPr>
        <w:pStyle w:val="246"/>
      </w:pPr>
      <w:r>
        <w:t>同义名称:</w:t>
      </w:r>
    </w:p>
    <w:p w14:paraId="744221F4">
      <w:pPr>
        <w:pStyle w:val="246"/>
      </w:pPr>
      <w:r>
        <w:t>关系:</w:t>
      </w:r>
    </w:p>
    <w:p w14:paraId="6D89706A">
      <w:pPr>
        <w:pStyle w:val="246"/>
      </w:pPr>
      <w:r>
        <w:t>计量单位:</w:t>
      </w:r>
    </w:p>
    <w:p w14:paraId="152346B1">
      <w:pPr>
        <w:pStyle w:val="246"/>
      </w:pPr>
      <w:r>
        <w:t>值域:</w:t>
      </w:r>
    </w:p>
    <w:p w14:paraId="52943F42">
      <w:pPr>
        <w:pStyle w:val="246"/>
      </w:pPr>
      <w:r>
        <w:t>——————————————————————————————————</w:t>
      </w:r>
    </w:p>
    <w:p w14:paraId="4CC99E27">
      <w:pPr>
        <w:pStyle w:val="103"/>
        <w:spacing w:before="120" w:after="120"/>
        <w:rPr>
          <w:rFonts w:ascii="Times New Roman"/>
        </w:rPr>
      </w:pPr>
      <w:bookmarkStart w:id="1124" w:name="_Toc69402058"/>
      <w:r>
        <w:rPr>
          <w:rFonts w:ascii="Times New Roman"/>
        </w:rPr>
        <w:t>特殊危险区域</w:t>
      </w:r>
      <w:bookmarkEnd w:id="1124"/>
    </w:p>
    <w:p w14:paraId="6EC23DFA">
      <w:pPr>
        <w:pStyle w:val="246"/>
      </w:pPr>
      <w:r>
        <w:t>内部标识符:DE21020013</w:t>
      </w:r>
    </w:p>
    <w:p w14:paraId="1C86D258">
      <w:pPr>
        <w:pStyle w:val="246"/>
      </w:pPr>
      <w:r>
        <w:t>数据元名称:特殊危险区域</w:t>
      </w:r>
    </w:p>
    <w:p w14:paraId="66D45F4D">
      <w:pPr>
        <w:pStyle w:val="246"/>
      </w:pPr>
      <w:r>
        <w:t>汉语简拼:te-shu-wei-xian-qu-yu</w:t>
      </w:r>
    </w:p>
    <w:p w14:paraId="0BF886CD">
      <w:pPr>
        <w:pStyle w:val="246"/>
      </w:pPr>
      <w:r>
        <w:t>英文名称:special hazardous areas and restrictions</w:t>
      </w:r>
    </w:p>
    <w:p w14:paraId="772CBB6B">
      <w:pPr>
        <w:pStyle w:val="246"/>
      </w:pPr>
      <w:r>
        <w:t>标识符:TSWXQY</w:t>
      </w:r>
    </w:p>
    <w:p w14:paraId="7945DAB3">
      <w:pPr>
        <w:pStyle w:val="246"/>
      </w:pPr>
      <w:r>
        <w:t>版本:1</w:t>
      </w:r>
    </w:p>
    <w:p w14:paraId="3D86A608">
      <w:pPr>
        <w:pStyle w:val="246"/>
      </w:pPr>
      <w:r>
        <w:t>说明:特殊危险区域的名称。</w:t>
      </w:r>
    </w:p>
    <w:p w14:paraId="557C1CAF">
      <w:pPr>
        <w:pStyle w:val="246"/>
      </w:pPr>
      <w:r>
        <w:t>数据类型:字符型</w:t>
      </w:r>
    </w:p>
    <w:p w14:paraId="05A874B9">
      <w:pPr>
        <w:pStyle w:val="246"/>
      </w:pPr>
      <w:r>
        <w:t>数据格式:c..1000</w:t>
      </w:r>
    </w:p>
    <w:p w14:paraId="71EB4F08">
      <w:pPr>
        <w:pStyle w:val="246"/>
      </w:pPr>
      <w:r>
        <w:t>对象词:特殊危险区域</w:t>
      </w:r>
    </w:p>
    <w:p w14:paraId="71A8FB9A">
      <w:pPr>
        <w:pStyle w:val="246"/>
      </w:pPr>
      <w:r>
        <w:t>特性词:名称</w:t>
      </w:r>
    </w:p>
    <w:p w14:paraId="32AC6F7B">
      <w:pPr>
        <w:pStyle w:val="246"/>
      </w:pPr>
      <w:r>
        <w:t>表示词:名称</w:t>
      </w:r>
    </w:p>
    <w:p w14:paraId="207A44C6">
      <w:pPr>
        <w:pStyle w:val="246"/>
      </w:pPr>
      <w:r>
        <w:t>同义名称:</w:t>
      </w:r>
    </w:p>
    <w:p w14:paraId="229BC0AA">
      <w:pPr>
        <w:pStyle w:val="246"/>
      </w:pPr>
      <w:r>
        <w:t>关系:</w:t>
      </w:r>
    </w:p>
    <w:p w14:paraId="5ED6E923">
      <w:pPr>
        <w:pStyle w:val="246"/>
      </w:pPr>
      <w:r>
        <w:t>计量单位:</w:t>
      </w:r>
    </w:p>
    <w:p w14:paraId="73B3D83D">
      <w:pPr>
        <w:pStyle w:val="246"/>
      </w:pPr>
      <w:r>
        <w:t>值域:</w:t>
      </w:r>
    </w:p>
    <w:p w14:paraId="001AC779">
      <w:pPr>
        <w:pStyle w:val="246"/>
      </w:pPr>
      <w:r>
        <w:t>——————————————————————————————————</w:t>
      </w:r>
    </w:p>
    <w:p w14:paraId="6D1C8DA9">
      <w:pPr>
        <w:pStyle w:val="103"/>
        <w:spacing w:before="120" w:after="120"/>
        <w:rPr>
          <w:rFonts w:ascii="Times New Roman"/>
        </w:rPr>
      </w:pPr>
      <w:bookmarkStart w:id="1125" w:name="_Toc69402059"/>
      <w:r>
        <w:rPr>
          <w:rFonts w:ascii="Times New Roman"/>
        </w:rPr>
        <w:t>最大危险区域范围</w:t>
      </w:r>
      <w:bookmarkEnd w:id="1125"/>
    </w:p>
    <w:p w14:paraId="3CFC250D">
      <w:pPr>
        <w:pStyle w:val="246"/>
      </w:pPr>
      <w:r>
        <w:t>内部标识符:DE21020015</w:t>
      </w:r>
    </w:p>
    <w:p w14:paraId="19E7D53F">
      <w:pPr>
        <w:pStyle w:val="246"/>
      </w:pPr>
      <w:r>
        <w:t>数据元名称:最大危险区域范围</w:t>
      </w:r>
    </w:p>
    <w:p w14:paraId="5E26B9F6">
      <w:pPr>
        <w:pStyle w:val="246"/>
      </w:pPr>
      <w:r>
        <w:t>汉语简拼:zui-da-wei-xian-qu-yu-fan-wei</w:t>
      </w:r>
    </w:p>
    <w:p w14:paraId="3F717459">
      <w:pPr>
        <w:pStyle w:val="246"/>
      </w:pPr>
      <w:r>
        <w:t>英文名称:maximum hazardous area range</w:t>
      </w:r>
    </w:p>
    <w:p w14:paraId="7B9C2EC8">
      <w:pPr>
        <w:pStyle w:val="246"/>
      </w:pPr>
      <w:r>
        <w:t>标识符:ZDWXQYFW</w:t>
      </w:r>
    </w:p>
    <w:p w14:paraId="2A65E0B2">
      <w:pPr>
        <w:pStyle w:val="246"/>
      </w:pPr>
      <w:r>
        <w:t>版本:1</w:t>
      </w:r>
    </w:p>
    <w:p w14:paraId="20E4E5FA">
      <w:pPr>
        <w:pStyle w:val="246"/>
      </w:pPr>
      <w:r>
        <w:t>说明:最大危险区域的范围的描述。</w:t>
      </w:r>
    </w:p>
    <w:p w14:paraId="2CBFBED6">
      <w:pPr>
        <w:pStyle w:val="246"/>
      </w:pPr>
      <w:r>
        <w:t>数据类型:字符型</w:t>
      </w:r>
    </w:p>
    <w:p w14:paraId="23E583A4">
      <w:pPr>
        <w:pStyle w:val="246"/>
      </w:pPr>
      <w:r>
        <w:t>数据格式:c..50</w:t>
      </w:r>
    </w:p>
    <w:p w14:paraId="2DC839F3">
      <w:pPr>
        <w:pStyle w:val="246"/>
      </w:pPr>
      <w:r>
        <w:t>对象词:最大危险区域</w:t>
      </w:r>
    </w:p>
    <w:p w14:paraId="392685FF">
      <w:pPr>
        <w:pStyle w:val="246"/>
      </w:pPr>
      <w:r>
        <w:t>特性词:范围</w:t>
      </w:r>
    </w:p>
    <w:p w14:paraId="7C99E6F3">
      <w:pPr>
        <w:pStyle w:val="246"/>
      </w:pPr>
      <w:r>
        <w:t>表示词:描述</w:t>
      </w:r>
    </w:p>
    <w:p w14:paraId="58C3D932">
      <w:pPr>
        <w:pStyle w:val="246"/>
      </w:pPr>
      <w:r>
        <w:t>同义名称:</w:t>
      </w:r>
    </w:p>
    <w:p w14:paraId="0FAE8D96">
      <w:pPr>
        <w:pStyle w:val="246"/>
      </w:pPr>
      <w:r>
        <w:t>关系:</w:t>
      </w:r>
    </w:p>
    <w:p w14:paraId="6A0253E4">
      <w:pPr>
        <w:pStyle w:val="246"/>
      </w:pPr>
      <w:r>
        <w:t>计量单位:</w:t>
      </w:r>
    </w:p>
    <w:p w14:paraId="28DF49F3">
      <w:pPr>
        <w:pStyle w:val="246"/>
      </w:pPr>
      <w:r>
        <w:t>值域:</w:t>
      </w:r>
    </w:p>
    <w:p w14:paraId="6EFBFF86">
      <w:pPr>
        <w:pStyle w:val="246"/>
      </w:pPr>
      <w:r>
        <w:t>——————————————————————————————————</w:t>
      </w:r>
    </w:p>
    <w:p w14:paraId="7E17A73F">
      <w:pPr>
        <w:pStyle w:val="99"/>
        <w:spacing w:before="120" w:after="120"/>
        <w:rPr>
          <w:rFonts w:ascii="Cambria" w:hAnsi="Cambria"/>
          <w:bCs/>
          <w:szCs w:val="28"/>
        </w:rPr>
      </w:pPr>
      <w:bookmarkStart w:id="1126" w:name="_Toc18928"/>
      <w:bookmarkStart w:id="1127" w:name="_Toc69402060"/>
      <w:bookmarkStart w:id="1128" w:name="_Toc28264"/>
      <w:r>
        <w:rPr>
          <w:rFonts w:ascii="Cambria" w:hAnsi="Cambria"/>
          <w:bCs/>
          <w:szCs w:val="28"/>
        </w:rPr>
        <w:t>应急力量</w:t>
      </w:r>
      <w:bookmarkEnd w:id="1126"/>
      <w:bookmarkEnd w:id="1127"/>
      <w:bookmarkEnd w:id="1128"/>
    </w:p>
    <w:p w14:paraId="104AD9A6">
      <w:pPr>
        <w:pStyle w:val="103"/>
        <w:spacing w:before="120" w:after="120"/>
        <w:rPr>
          <w:rFonts w:ascii="Times New Roman"/>
        </w:rPr>
      </w:pPr>
      <w:bookmarkStart w:id="1129" w:name="_Toc69402061"/>
      <w:r>
        <w:rPr>
          <w:rFonts w:ascii="Times New Roman"/>
        </w:rPr>
        <w:t>执法人员性质</w:t>
      </w:r>
      <w:bookmarkEnd w:id="1129"/>
    </w:p>
    <w:p w14:paraId="6887DB7F">
      <w:pPr>
        <w:pStyle w:val="246"/>
      </w:pPr>
      <w:r>
        <w:t>内部标识符:DE21030001</w:t>
      </w:r>
    </w:p>
    <w:p w14:paraId="3C814FB0">
      <w:pPr>
        <w:pStyle w:val="246"/>
      </w:pPr>
      <w:r>
        <w:t>数据元名称:执法人员性质</w:t>
      </w:r>
    </w:p>
    <w:p w14:paraId="7ED8B59F">
      <w:pPr>
        <w:pStyle w:val="246"/>
      </w:pPr>
      <w:r>
        <w:t>汉语简拼:zhi-fa-ren-yuan-xing-zhi</w:t>
      </w:r>
    </w:p>
    <w:p w14:paraId="184A4244">
      <w:pPr>
        <w:pStyle w:val="246"/>
      </w:pPr>
      <w:r>
        <w:t>英文名称:profession category</w:t>
      </w:r>
    </w:p>
    <w:p w14:paraId="464EA048">
      <w:pPr>
        <w:pStyle w:val="246"/>
      </w:pPr>
      <w:r>
        <w:t>标识符:ZFRYXZ</w:t>
      </w:r>
    </w:p>
    <w:p w14:paraId="5DE78DCA">
      <w:pPr>
        <w:pStyle w:val="246"/>
      </w:pPr>
      <w:r>
        <w:t>版本:1</w:t>
      </w:r>
    </w:p>
    <w:p w14:paraId="27530DC2">
      <w:pPr>
        <w:pStyle w:val="246"/>
      </w:pPr>
      <w:r>
        <w:t>说明:执法人员的性质代码。</w:t>
      </w:r>
    </w:p>
    <w:p w14:paraId="7D1C7DAF">
      <w:pPr>
        <w:pStyle w:val="246"/>
      </w:pPr>
      <w:r>
        <w:t>数据类型:字符型</w:t>
      </w:r>
    </w:p>
    <w:p w14:paraId="64C6B781">
      <w:pPr>
        <w:pStyle w:val="246"/>
      </w:pPr>
      <w:r>
        <w:t>数据格式:c2</w:t>
      </w:r>
    </w:p>
    <w:p w14:paraId="207AD588">
      <w:pPr>
        <w:pStyle w:val="246"/>
      </w:pPr>
      <w:r>
        <w:t>对象词:执法人员</w:t>
      </w:r>
    </w:p>
    <w:p w14:paraId="50B13034">
      <w:pPr>
        <w:pStyle w:val="246"/>
      </w:pPr>
      <w:r>
        <w:t>特性词:性质</w:t>
      </w:r>
    </w:p>
    <w:p w14:paraId="57019CFC">
      <w:pPr>
        <w:pStyle w:val="246"/>
      </w:pPr>
      <w:r>
        <w:t>表示词:代码</w:t>
      </w:r>
    </w:p>
    <w:p w14:paraId="0AD3A57F">
      <w:pPr>
        <w:pStyle w:val="246"/>
      </w:pPr>
      <w:r>
        <w:t>同义名称:</w:t>
      </w:r>
    </w:p>
    <w:p w14:paraId="7F64D692">
      <w:pPr>
        <w:pStyle w:val="246"/>
      </w:pPr>
      <w:r>
        <w:t>关系:</w:t>
      </w:r>
    </w:p>
    <w:p w14:paraId="2FE4AF79">
      <w:pPr>
        <w:pStyle w:val="246"/>
      </w:pPr>
      <w:r>
        <w:t>计量单位:</w:t>
      </w:r>
    </w:p>
    <w:p w14:paraId="7E095BC4">
      <w:pPr>
        <w:pStyle w:val="246"/>
      </w:pPr>
      <w:r>
        <w:t>值域:YJ_CODE_0223《执法人员性质代码表》</w:t>
      </w:r>
    </w:p>
    <w:p w14:paraId="68526476">
      <w:pPr>
        <w:pStyle w:val="246"/>
      </w:pPr>
      <w:r>
        <w:t>——————————————————————————————————</w:t>
      </w:r>
    </w:p>
    <w:p w14:paraId="2F7B9306">
      <w:pPr>
        <w:pStyle w:val="103"/>
        <w:spacing w:before="120" w:after="120"/>
        <w:rPr>
          <w:rFonts w:ascii="Times New Roman"/>
        </w:rPr>
      </w:pPr>
      <w:bookmarkStart w:id="1130" w:name="_Toc69402062"/>
      <w:r>
        <w:rPr>
          <w:rFonts w:ascii="Times New Roman"/>
        </w:rPr>
        <w:t>检查执法人员标识</w:t>
      </w:r>
      <w:bookmarkEnd w:id="1130"/>
    </w:p>
    <w:p w14:paraId="4EF0FA44">
      <w:pPr>
        <w:pStyle w:val="246"/>
      </w:pPr>
      <w:r>
        <w:t>内部标识符:DE21030010</w:t>
      </w:r>
    </w:p>
    <w:p w14:paraId="43510A70">
      <w:pPr>
        <w:pStyle w:val="246"/>
      </w:pPr>
      <w:r>
        <w:t>数据元名称:检查执法人员标识</w:t>
      </w:r>
    </w:p>
    <w:p w14:paraId="62C59D7A">
      <w:pPr>
        <w:pStyle w:val="246"/>
      </w:pPr>
      <w:r>
        <w:t>汉语简拼:jian-cha-zhi-fa-ren-yuan-biao-shi</w:t>
      </w:r>
    </w:p>
    <w:p w14:paraId="125D9573">
      <w:pPr>
        <w:pStyle w:val="246"/>
      </w:pPr>
      <w:r>
        <w:t>英文名称:check the identification of law enforcement personnel</w:t>
      </w:r>
    </w:p>
    <w:p w14:paraId="714771B1">
      <w:pPr>
        <w:pStyle w:val="246"/>
      </w:pPr>
      <w:r>
        <w:t>标识符:JCZFRYBS</w:t>
      </w:r>
    </w:p>
    <w:p w14:paraId="6AA3405E">
      <w:pPr>
        <w:pStyle w:val="246"/>
      </w:pPr>
      <w:r>
        <w:t>版本:1</w:t>
      </w:r>
    </w:p>
    <w:p w14:paraId="14B803B2">
      <w:pPr>
        <w:pStyle w:val="246"/>
      </w:pPr>
      <w:r>
        <w:t>说明:检查执法人员的标识的代码。</w:t>
      </w:r>
    </w:p>
    <w:p w14:paraId="719DECE8">
      <w:pPr>
        <w:pStyle w:val="246"/>
      </w:pPr>
      <w:r>
        <w:t>数据类型:字符型</w:t>
      </w:r>
    </w:p>
    <w:p w14:paraId="782855B6">
      <w:pPr>
        <w:pStyle w:val="246"/>
      </w:pPr>
      <w:r>
        <w:t>数据格式:c2</w:t>
      </w:r>
    </w:p>
    <w:p w14:paraId="1357765D">
      <w:pPr>
        <w:pStyle w:val="246"/>
      </w:pPr>
      <w:r>
        <w:t>对象词:检查执法人员</w:t>
      </w:r>
    </w:p>
    <w:p w14:paraId="64AD1F37">
      <w:pPr>
        <w:pStyle w:val="246"/>
      </w:pPr>
      <w:r>
        <w:t>特性词:标识</w:t>
      </w:r>
    </w:p>
    <w:p w14:paraId="09E16CCB">
      <w:pPr>
        <w:pStyle w:val="246"/>
      </w:pPr>
      <w:r>
        <w:t>表示词:代码</w:t>
      </w:r>
    </w:p>
    <w:p w14:paraId="6918C7A6">
      <w:pPr>
        <w:pStyle w:val="246"/>
      </w:pPr>
      <w:r>
        <w:t>同义名称:</w:t>
      </w:r>
    </w:p>
    <w:p w14:paraId="6B755FC0">
      <w:pPr>
        <w:pStyle w:val="246"/>
      </w:pPr>
      <w:r>
        <w:t>关系:</w:t>
      </w:r>
    </w:p>
    <w:p w14:paraId="21AB5DE4">
      <w:pPr>
        <w:pStyle w:val="246"/>
      </w:pPr>
      <w:r>
        <w:t>计量单位:</w:t>
      </w:r>
    </w:p>
    <w:p w14:paraId="19C6CABD">
      <w:pPr>
        <w:pStyle w:val="246"/>
      </w:pPr>
      <w:r>
        <w:t>值域:YJ_CODE_0230《检查执法人员标识代码表》</w:t>
      </w:r>
    </w:p>
    <w:p w14:paraId="1FAA5196">
      <w:pPr>
        <w:pStyle w:val="246"/>
      </w:pPr>
      <w:r>
        <w:t>——————————————————————————————————</w:t>
      </w:r>
    </w:p>
    <w:p w14:paraId="22916ECF">
      <w:pPr>
        <w:pStyle w:val="103"/>
        <w:spacing w:before="120" w:after="120"/>
        <w:rPr>
          <w:rFonts w:ascii="Times New Roman"/>
        </w:rPr>
      </w:pPr>
      <w:bookmarkStart w:id="1131" w:name="_Toc69402063"/>
      <w:r>
        <w:rPr>
          <w:rFonts w:ascii="Times New Roman"/>
        </w:rPr>
        <w:t>专兼职代码</w:t>
      </w:r>
      <w:bookmarkEnd w:id="1131"/>
    </w:p>
    <w:p w14:paraId="27FCBBD4">
      <w:pPr>
        <w:pStyle w:val="246"/>
      </w:pPr>
      <w:r>
        <w:t>内部标识符:DE21030005</w:t>
      </w:r>
    </w:p>
    <w:p w14:paraId="480F96A1">
      <w:pPr>
        <w:pStyle w:val="246"/>
      </w:pPr>
      <w:r>
        <w:t>数据元名称:专兼职代码</w:t>
      </w:r>
    </w:p>
    <w:p w14:paraId="32C59B58">
      <w:pPr>
        <w:pStyle w:val="246"/>
      </w:pPr>
      <w:r>
        <w:t>汉语简拼:zhuan-jian-zhi-dai-ma</w:t>
      </w:r>
    </w:p>
    <w:p w14:paraId="69619966">
      <w:pPr>
        <w:pStyle w:val="246"/>
      </w:pPr>
      <w:r>
        <w:t>英文名称:part-time code</w:t>
      </w:r>
    </w:p>
    <w:p w14:paraId="05D9DEEC">
      <w:pPr>
        <w:pStyle w:val="246"/>
      </w:pPr>
      <w:r>
        <w:t>标识符:ZJZDM</w:t>
      </w:r>
    </w:p>
    <w:p w14:paraId="4D49F9F9">
      <w:pPr>
        <w:pStyle w:val="246"/>
      </w:pPr>
      <w:r>
        <w:t>版本:1</w:t>
      </w:r>
    </w:p>
    <w:p w14:paraId="3178F14F">
      <w:pPr>
        <w:pStyle w:val="246"/>
      </w:pPr>
      <w:r>
        <w:t>说明:救援队伍专兼职的代码。</w:t>
      </w:r>
    </w:p>
    <w:p w14:paraId="7DCC8C95">
      <w:pPr>
        <w:pStyle w:val="246"/>
      </w:pPr>
      <w:r>
        <w:t>数据类型:字符型</w:t>
      </w:r>
    </w:p>
    <w:p w14:paraId="17D45589">
      <w:pPr>
        <w:pStyle w:val="246"/>
      </w:pPr>
      <w:r>
        <w:t>数据格式:c1</w:t>
      </w:r>
    </w:p>
    <w:p w14:paraId="5A1D3D55">
      <w:pPr>
        <w:pStyle w:val="246"/>
      </w:pPr>
      <w:r>
        <w:t>对象词:救援队伍</w:t>
      </w:r>
    </w:p>
    <w:p w14:paraId="447BD59C">
      <w:pPr>
        <w:pStyle w:val="246"/>
      </w:pPr>
      <w:r>
        <w:t>特性词:专兼职</w:t>
      </w:r>
    </w:p>
    <w:p w14:paraId="3FCECAB2">
      <w:pPr>
        <w:pStyle w:val="246"/>
      </w:pPr>
      <w:r>
        <w:t>表示词:代码</w:t>
      </w:r>
    </w:p>
    <w:p w14:paraId="138E7354">
      <w:pPr>
        <w:pStyle w:val="246"/>
      </w:pPr>
      <w:r>
        <w:t>同义名称:</w:t>
      </w:r>
    </w:p>
    <w:p w14:paraId="05FFFED8">
      <w:pPr>
        <w:pStyle w:val="246"/>
      </w:pPr>
      <w:r>
        <w:t>关系:</w:t>
      </w:r>
    </w:p>
    <w:p w14:paraId="30A56FE7">
      <w:pPr>
        <w:pStyle w:val="246"/>
      </w:pPr>
      <w:r>
        <w:t>计量单位:</w:t>
      </w:r>
    </w:p>
    <w:p w14:paraId="01FEFC99">
      <w:pPr>
        <w:pStyle w:val="246"/>
      </w:pPr>
      <w:r>
        <w:t>值域:YJ_CODE_0226《专兼职代码表》</w:t>
      </w:r>
    </w:p>
    <w:p w14:paraId="1FB3903B">
      <w:pPr>
        <w:pStyle w:val="246"/>
      </w:pPr>
      <w:r>
        <w:t>——————————————————————————————————</w:t>
      </w:r>
    </w:p>
    <w:p w14:paraId="5DF21801">
      <w:pPr>
        <w:pStyle w:val="103"/>
        <w:spacing w:before="120" w:after="120"/>
        <w:rPr>
          <w:rFonts w:ascii="Times New Roman"/>
        </w:rPr>
      </w:pPr>
      <w:bookmarkStart w:id="1132" w:name="_Toc69402064"/>
      <w:r>
        <w:rPr>
          <w:rFonts w:ascii="Times New Roman"/>
        </w:rPr>
        <w:t>救援队伍级别</w:t>
      </w:r>
      <w:bookmarkEnd w:id="1132"/>
    </w:p>
    <w:p w14:paraId="57486871">
      <w:pPr>
        <w:pStyle w:val="246"/>
      </w:pPr>
      <w:r>
        <w:t>内部标识符:DE21030004</w:t>
      </w:r>
    </w:p>
    <w:p w14:paraId="2B32FD3E">
      <w:pPr>
        <w:pStyle w:val="246"/>
      </w:pPr>
      <w:r>
        <w:t>数据元名称:救援队伍级别</w:t>
      </w:r>
    </w:p>
    <w:p w14:paraId="060C4950">
      <w:pPr>
        <w:pStyle w:val="246"/>
      </w:pPr>
      <w:r>
        <w:t>汉语简拼:jiu-yuan-dui-wu-ji-bie</w:t>
      </w:r>
    </w:p>
    <w:p w14:paraId="2D64A6CE">
      <w:pPr>
        <w:pStyle w:val="246"/>
      </w:pPr>
      <w:r>
        <w:t>英文名称:rescue team level</w:t>
      </w:r>
    </w:p>
    <w:p w14:paraId="32426DC4">
      <w:pPr>
        <w:pStyle w:val="246"/>
      </w:pPr>
      <w:r>
        <w:t>标识符:JYDWJB</w:t>
      </w:r>
    </w:p>
    <w:p w14:paraId="5BE44F0A">
      <w:pPr>
        <w:pStyle w:val="246"/>
      </w:pPr>
      <w:r>
        <w:t>版本:1</w:t>
      </w:r>
    </w:p>
    <w:p w14:paraId="56B3970A">
      <w:pPr>
        <w:pStyle w:val="246"/>
      </w:pPr>
      <w:r>
        <w:t>说明:救援队伍的级别。</w:t>
      </w:r>
    </w:p>
    <w:p w14:paraId="535B1698">
      <w:pPr>
        <w:pStyle w:val="246"/>
      </w:pPr>
      <w:r>
        <w:t>数据类型:字符型</w:t>
      </w:r>
    </w:p>
    <w:p w14:paraId="2660C08C">
      <w:pPr>
        <w:pStyle w:val="246"/>
      </w:pPr>
      <w:r>
        <w:t>数据格式:c1</w:t>
      </w:r>
    </w:p>
    <w:p w14:paraId="3E7F86D2">
      <w:pPr>
        <w:pStyle w:val="246"/>
      </w:pPr>
      <w:r>
        <w:t>对象词:救援队伍</w:t>
      </w:r>
    </w:p>
    <w:p w14:paraId="211C3803">
      <w:pPr>
        <w:pStyle w:val="246"/>
      </w:pPr>
      <w:r>
        <w:t>特性词:级别</w:t>
      </w:r>
    </w:p>
    <w:p w14:paraId="71A94495">
      <w:pPr>
        <w:pStyle w:val="246"/>
      </w:pPr>
      <w:r>
        <w:t>表示词:代码</w:t>
      </w:r>
    </w:p>
    <w:p w14:paraId="722D848B">
      <w:pPr>
        <w:pStyle w:val="246"/>
      </w:pPr>
      <w:r>
        <w:t>同义名称:</w:t>
      </w:r>
    </w:p>
    <w:p w14:paraId="7CAE5539">
      <w:pPr>
        <w:pStyle w:val="246"/>
      </w:pPr>
      <w:r>
        <w:t>关系:</w:t>
      </w:r>
    </w:p>
    <w:p w14:paraId="4F4B6F15">
      <w:pPr>
        <w:pStyle w:val="246"/>
      </w:pPr>
      <w:r>
        <w:t>计量单位:</w:t>
      </w:r>
    </w:p>
    <w:p w14:paraId="7FC8BC9F">
      <w:pPr>
        <w:pStyle w:val="246"/>
      </w:pPr>
      <w:r>
        <w:t>值域:YJ_CODE_0225《救援队伍级别代码表》</w:t>
      </w:r>
    </w:p>
    <w:p w14:paraId="6ED36197">
      <w:pPr>
        <w:pStyle w:val="246"/>
      </w:pPr>
      <w:r>
        <w:t>——————————————————————————————————</w:t>
      </w:r>
    </w:p>
    <w:p w14:paraId="06ADBC77">
      <w:pPr>
        <w:pStyle w:val="103"/>
        <w:spacing w:before="120" w:after="120"/>
        <w:rPr>
          <w:rFonts w:ascii="Times New Roman"/>
        </w:rPr>
      </w:pPr>
      <w:bookmarkStart w:id="1133" w:name="_Toc69402065"/>
      <w:r>
        <w:rPr>
          <w:rFonts w:ascii="Times New Roman"/>
        </w:rPr>
        <w:t>中队数量</w:t>
      </w:r>
      <w:bookmarkEnd w:id="1133"/>
    </w:p>
    <w:p w14:paraId="27E3A9A7">
      <w:pPr>
        <w:pStyle w:val="246"/>
      </w:pPr>
      <w:r>
        <w:t>内部标识符:DE21030002</w:t>
      </w:r>
    </w:p>
    <w:p w14:paraId="167CC641">
      <w:pPr>
        <w:pStyle w:val="246"/>
      </w:pPr>
      <w:r>
        <w:t>数据元名称:中队数量</w:t>
      </w:r>
    </w:p>
    <w:p w14:paraId="64895B11">
      <w:pPr>
        <w:pStyle w:val="246"/>
      </w:pPr>
      <w:r>
        <w:t>汉语简拼:zhong-dui-shu-liang</w:t>
      </w:r>
    </w:p>
    <w:p w14:paraId="068EB2AF">
      <w:pPr>
        <w:pStyle w:val="246"/>
      </w:pPr>
      <w:r>
        <w:t>英文名称:middle team number</w:t>
      </w:r>
    </w:p>
    <w:p w14:paraId="280B16A6">
      <w:pPr>
        <w:pStyle w:val="246"/>
      </w:pPr>
      <w:r>
        <w:t>标识符:ZDSL</w:t>
      </w:r>
    </w:p>
    <w:p w14:paraId="5FBBC2D0">
      <w:pPr>
        <w:pStyle w:val="246"/>
      </w:pPr>
      <w:r>
        <w:t>版本:1</w:t>
      </w:r>
    </w:p>
    <w:p w14:paraId="668093DE">
      <w:pPr>
        <w:pStyle w:val="246"/>
      </w:pPr>
      <w:r>
        <w:t>说明:中队数量。</w:t>
      </w:r>
    </w:p>
    <w:p w14:paraId="630A77F3">
      <w:pPr>
        <w:pStyle w:val="246"/>
      </w:pPr>
      <w:r>
        <w:t>数据类型:数值型</w:t>
      </w:r>
    </w:p>
    <w:p w14:paraId="63317929">
      <w:pPr>
        <w:pStyle w:val="246"/>
      </w:pPr>
      <w:r>
        <w:t>数据格式:n..8</w:t>
      </w:r>
    </w:p>
    <w:p w14:paraId="475317A1">
      <w:pPr>
        <w:pStyle w:val="246"/>
      </w:pPr>
      <w:r>
        <w:t>对象词:中队</w:t>
      </w:r>
    </w:p>
    <w:p w14:paraId="73EF8A72">
      <w:pPr>
        <w:pStyle w:val="246"/>
      </w:pPr>
      <w:r>
        <w:t>特性词:数量</w:t>
      </w:r>
    </w:p>
    <w:p w14:paraId="0023892A">
      <w:pPr>
        <w:pStyle w:val="246"/>
      </w:pPr>
      <w:r>
        <w:t>表示词:量</w:t>
      </w:r>
    </w:p>
    <w:p w14:paraId="718A345A">
      <w:pPr>
        <w:pStyle w:val="246"/>
      </w:pPr>
      <w:r>
        <w:t>同义名称:</w:t>
      </w:r>
    </w:p>
    <w:p w14:paraId="47A042A0">
      <w:pPr>
        <w:pStyle w:val="246"/>
      </w:pPr>
      <w:r>
        <w:t>关系:</w:t>
      </w:r>
    </w:p>
    <w:p w14:paraId="6F4A4FFC">
      <w:pPr>
        <w:pStyle w:val="246"/>
      </w:pPr>
      <w:r>
        <w:t>计量单位:队</w:t>
      </w:r>
    </w:p>
    <w:p w14:paraId="4498CADC">
      <w:pPr>
        <w:pStyle w:val="246"/>
      </w:pPr>
      <w:r>
        <w:t>值域:</w:t>
      </w:r>
    </w:p>
    <w:p w14:paraId="0BB94923">
      <w:pPr>
        <w:pStyle w:val="246"/>
      </w:pPr>
      <w:r>
        <w:t>——————————————————————————————————</w:t>
      </w:r>
    </w:p>
    <w:p w14:paraId="17CB2902">
      <w:pPr>
        <w:pStyle w:val="103"/>
        <w:spacing w:before="120" w:after="120"/>
        <w:rPr>
          <w:rFonts w:ascii="Times New Roman"/>
        </w:rPr>
      </w:pPr>
      <w:bookmarkStart w:id="1134" w:name="_Toc69402066"/>
      <w:r>
        <w:rPr>
          <w:rFonts w:ascii="Times New Roman"/>
        </w:rPr>
        <w:t>机构编制性质代码</w:t>
      </w:r>
      <w:bookmarkEnd w:id="1134"/>
    </w:p>
    <w:p w14:paraId="2907698B">
      <w:pPr>
        <w:pStyle w:val="246"/>
      </w:pPr>
      <w:r>
        <w:t>内部标识符:DE21030006</w:t>
      </w:r>
    </w:p>
    <w:p w14:paraId="3C8FDD8D">
      <w:pPr>
        <w:pStyle w:val="246"/>
      </w:pPr>
      <w:r>
        <w:t>数据元名称:机构编制性质代码</w:t>
      </w:r>
    </w:p>
    <w:p w14:paraId="224730E5">
      <w:pPr>
        <w:pStyle w:val="246"/>
      </w:pPr>
      <w:r>
        <w:t>汉语简拼:ji-gou-bian-zhi-xing-zhi-dai-ma</w:t>
      </w:r>
    </w:p>
    <w:p w14:paraId="2D3BB07A">
      <w:pPr>
        <w:pStyle w:val="246"/>
      </w:pPr>
      <w:r>
        <w:t>英文名称:preparation of property code</w:t>
      </w:r>
    </w:p>
    <w:p w14:paraId="0F11F333">
      <w:pPr>
        <w:pStyle w:val="246"/>
      </w:pPr>
      <w:r>
        <w:t>标识符:JGBZXZDM</w:t>
      </w:r>
    </w:p>
    <w:p w14:paraId="33CEB531">
      <w:pPr>
        <w:pStyle w:val="246"/>
      </w:pPr>
      <w:r>
        <w:t>版本:1</w:t>
      </w:r>
    </w:p>
    <w:p w14:paraId="3026BFD6">
      <w:pPr>
        <w:pStyle w:val="246"/>
      </w:pPr>
      <w:r>
        <w:t>说明:机构编制的性质代码。</w:t>
      </w:r>
    </w:p>
    <w:p w14:paraId="6153A326">
      <w:pPr>
        <w:pStyle w:val="246"/>
      </w:pPr>
      <w:r>
        <w:t>数据类型:字符型</w:t>
      </w:r>
    </w:p>
    <w:p w14:paraId="27E5D149">
      <w:pPr>
        <w:pStyle w:val="246"/>
      </w:pPr>
      <w:r>
        <w:t>数据格式:c1</w:t>
      </w:r>
    </w:p>
    <w:p w14:paraId="49BC59C4">
      <w:pPr>
        <w:pStyle w:val="246"/>
      </w:pPr>
      <w:r>
        <w:t>对象词:应急机构</w:t>
      </w:r>
    </w:p>
    <w:p w14:paraId="421194C9">
      <w:pPr>
        <w:pStyle w:val="246"/>
      </w:pPr>
      <w:r>
        <w:t>特性词:编制性质代码</w:t>
      </w:r>
    </w:p>
    <w:p w14:paraId="4D6E941D">
      <w:pPr>
        <w:pStyle w:val="246"/>
      </w:pPr>
      <w:r>
        <w:t>表示词:代码</w:t>
      </w:r>
    </w:p>
    <w:p w14:paraId="025F6057">
      <w:pPr>
        <w:pStyle w:val="246"/>
      </w:pPr>
      <w:r>
        <w:t>同义名称:</w:t>
      </w:r>
    </w:p>
    <w:p w14:paraId="5B3FF971">
      <w:pPr>
        <w:pStyle w:val="246"/>
      </w:pPr>
      <w:r>
        <w:t>关系:</w:t>
      </w:r>
    </w:p>
    <w:p w14:paraId="13396FE8">
      <w:pPr>
        <w:pStyle w:val="246"/>
      </w:pPr>
      <w:r>
        <w:t>计量单位:</w:t>
      </w:r>
    </w:p>
    <w:p w14:paraId="0E017542">
      <w:pPr>
        <w:pStyle w:val="246"/>
      </w:pPr>
      <w:r>
        <w:t>值域:YJ_CODE_0227《机构编制性质代码表》</w:t>
      </w:r>
    </w:p>
    <w:p w14:paraId="1203B35B">
      <w:pPr>
        <w:pStyle w:val="246"/>
      </w:pPr>
      <w:r>
        <w:t>——————————————————————————————————</w:t>
      </w:r>
    </w:p>
    <w:p w14:paraId="37060D8B">
      <w:pPr>
        <w:pStyle w:val="99"/>
        <w:spacing w:before="120" w:after="120"/>
        <w:rPr>
          <w:rFonts w:ascii="Cambria" w:hAnsi="Cambria"/>
          <w:bCs/>
          <w:szCs w:val="28"/>
        </w:rPr>
      </w:pPr>
      <w:bookmarkStart w:id="1135" w:name="_Toc69402067"/>
      <w:bookmarkStart w:id="1136" w:name="_Toc12955"/>
      <w:bookmarkStart w:id="1137" w:name="_Toc5732"/>
      <w:r>
        <w:rPr>
          <w:rFonts w:ascii="Cambria" w:hAnsi="Cambria"/>
          <w:bCs/>
          <w:szCs w:val="28"/>
        </w:rPr>
        <w:t>应急资源</w:t>
      </w:r>
      <w:bookmarkEnd w:id="1135"/>
      <w:bookmarkEnd w:id="1136"/>
      <w:bookmarkEnd w:id="1137"/>
    </w:p>
    <w:p w14:paraId="569C72FC">
      <w:pPr>
        <w:pStyle w:val="103"/>
        <w:spacing w:before="120" w:after="120"/>
        <w:rPr>
          <w:rFonts w:ascii="Times New Roman"/>
        </w:rPr>
      </w:pPr>
      <w:bookmarkStart w:id="1138" w:name="_Toc69402068"/>
      <w:r>
        <w:rPr>
          <w:rFonts w:ascii="Times New Roman"/>
        </w:rPr>
        <w:t>应急措施</w:t>
      </w:r>
      <w:bookmarkEnd w:id="1138"/>
    </w:p>
    <w:p w14:paraId="4531C13A">
      <w:pPr>
        <w:pStyle w:val="246"/>
      </w:pPr>
      <w:r>
        <w:t>内部标识符:DE21040001</w:t>
      </w:r>
    </w:p>
    <w:p w14:paraId="2C4B9039">
      <w:pPr>
        <w:pStyle w:val="246"/>
      </w:pPr>
      <w:r>
        <w:t>数据元名称:应急措施</w:t>
      </w:r>
    </w:p>
    <w:p w14:paraId="43D2E140">
      <w:pPr>
        <w:pStyle w:val="246"/>
      </w:pPr>
      <w:r>
        <w:t>汉语简拼:ying-ji-cuo-shi</w:t>
      </w:r>
    </w:p>
    <w:p w14:paraId="53D9DEB7">
      <w:pPr>
        <w:pStyle w:val="246"/>
      </w:pPr>
      <w:r>
        <w:t>英文名称:emergency measure</w:t>
      </w:r>
    </w:p>
    <w:p w14:paraId="57B79E1B">
      <w:pPr>
        <w:pStyle w:val="246"/>
      </w:pPr>
      <w:r>
        <w:t>标识符:YJCS</w:t>
      </w:r>
    </w:p>
    <w:p w14:paraId="53F2A6B7">
      <w:pPr>
        <w:pStyle w:val="246"/>
      </w:pPr>
      <w:r>
        <w:t>版本:1</w:t>
      </w:r>
    </w:p>
    <w:p w14:paraId="11519A08">
      <w:pPr>
        <w:pStyle w:val="246"/>
      </w:pPr>
      <w:r>
        <w:t>说明:应急措施的名称描述。</w:t>
      </w:r>
    </w:p>
    <w:p w14:paraId="510F5046">
      <w:pPr>
        <w:pStyle w:val="246"/>
      </w:pPr>
      <w:r>
        <w:t>数据类型:字符型</w:t>
      </w:r>
    </w:p>
    <w:p w14:paraId="2A724CB4">
      <w:pPr>
        <w:pStyle w:val="246"/>
      </w:pPr>
      <w:r>
        <w:t>数据格式:c..500</w:t>
      </w:r>
    </w:p>
    <w:p w14:paraId="1E5E3453">
      <w:pPr>
        <w:pStyle w:val="246"/>
      </w:pPr>
      <w:r>
        <w:t>对象词:应急措施</w:t>
      </w:r>
    </w:p>
    <w:p w14:paraId="44546342">
      <w:pPr>
        <w:pStyle w:val="246"/>
      </w:pPr>
      <w:r>
        <w:t>特性词:名称</w:t>
      </w:r>
    </w:p>
    <w:p w14:paraId="0483E96A">
      <w:pPr>
        <w:pStyle w:val="246"/>
      </w:pPr>
      <w:r>
        <w:t>表示词:描述</w:t>
      </w:r>
    </w:p>
    <w:p w14:paraId="0C8B22CB">
      <w:pPr>
        <w:pStyle w:val="246"/>
      </w:pPr>
      <w:r>
        <w:t>同义名称:</w:t>
      </w:r>
    </w:p>
    <w:p w14:paraId="0BDAD5B6">
      <w:pPr>
        <w:pStyle w:val="246"/>
      </w:pPr>
      <w:r>
        <w:t>关系:</w:t>
      </w:r>
    </w:p>
    <w:p w14:paraId="7AB06BFF">
      <w:pPr>
        <w:pStyle w:val="246"/>
      </w:pPr>
      <w:r>
        <w:t>计量单位:</w:t>
      </w:r>
    </w:p>
    <w:p w14:paraId="6A0D83DD">
      <w:pPr>
        <w:pStyle w:val="246"/>
      </w:pPr>
      <w:r>
        <w:t>值域:</w:t>
      </w:r>
    </w:p>
    <w:p w14:paraId="2F812292">
      <w:pPr>
        <w:pStyle w:val="246"/>
      </w:pPr>
      <w:r>
        <w:t>——————————————————————————————————</w:t>
      </w:r>
    </w:p>
    <w:p w14:paraId="12A46C17">
      <w:pPr>
        <w:pStyle w:val="103"/>
        <w:spacing w:before="120" w:after="120"/>
        <w:rPr>
          <w:rFonts w:ascii="Times New Roman"/>
        </w:rPr>
      </w:pPr>
      <w:bookmarkStart w:id="1139" w:name="_Toc69402069"/>
      <w:r>
        <w:rPr>
          <w:rFonts w:ascii="Times New Roman"/>
        </w:rPr>
        <w:t>应急资源</w:t>
      </w:r>
      <w:bookmarkEnd w:id="1139"/>
    </w:p>
    <w:p w14:paraId="29388EFE">
      <w:pPr>
        <w:pStyle w:val="246"/>
      </w:pPr>
      <w:r>
        <w:t>内部标识符:DE21040002</w:t>
      </w:r>
    </w:p>
    <w:p w14:paraId="73E115E1">
      <w:pPr>
        <w:pStyle w:val="246"/>
      </w:pPr>
      <w:r>
        <w:t>数据元名称:应急资源</w:t>
      </w:r>
    </w:p>
    <w:p w14:paraId="2D3A86FA">
      <w:pPr>
        <w:pStyle w:val="246"/>
      </w:pPr>
      <w:r>
        <w:t>汉语简拼:ying-ji-zi-yuan</w:t>
      </w:r>
    </w:p>
    <w:p w14:paraId="4F3DA6C3">
      <w:pPr>
        <w:pStyle w:val="246"/>
      </w:pPr>
      <w:r>
        <w:t>英文名称:emergency resource</w:t>
      </w:r>
    </w:p>
    <w:p w14:paraId="16C2B347">
      <w:pPr>
        <w:pStyle w:val="246"/>
      </w:pPr>
      <w:r>
        <w:t>标识符:YJZY</w:t>
      </w:r>
    </w:p>
    <w:p w14:paraId="72818C87">
      <w:pPr>
        <w:pStyle w:val="246"/>
      </w:pPr>
      <w:r>
        <w:t>版本:1</w:t>
      </w:r>
    </w:p>
    <w:p w14:paraId="6D953A1C">
      <w:pPr>
        <w:pStyle w:val="246"/>
      </w:pPr>
      <w:r>
        <w:t>说明:应急资源的名称。</w:t>
      </w:r>
    </w:p>
    <w:p w14:paraId="69D1A3F7">
      <w:pPr>
        <w:pStyle w:val="246"/>
      </w:pPr>
      <w:r>
        <w:t>数据类型:字符型</w:t>
      </w:r>
    </w:p>
    <w:p w14:paraId="3DC58028">
      <w:pPr>
        <w:pStyle w:val="246"/>
      </w:pPr>
      <w:r>
        <w:t>数据格式:c..200</w:t>
      </w:r>
    </w:p>
    <w:p w14:paraId="2E6E5641">
      <w:pPr>
        <w:pStyle w:val="246"/>
      </w:pPr>
      <w:r>
        <w:t>对象词:应急资源</w:t>
      </w:r>
    </w:p>
    <w:p w14:paraId="4CE4C938">
      <w:pPr>
        <w:pStyle w:val="246"/>
      </w:pPr>
      <w:r>
        <w:t>特性词:名称</w:t>
      </w:r>
    </w:p>
    <w:p w14:paraId="3ECF2FB6">
      <w:pPr>
        <w:pStyle w:val="246"/>
      </w:pPr>
      <w:r>
        <w:t>表示词:名称</w:t>
      </w:r>
    </w:p>
    <w:p w14:paraId="01E2F2A7">
      <w:pPr>
        <w:pStyle w:val="246"/>
      </w:pPr>
      <w:r>
        <w:t>同义名称:</w:t>
      </w:r>
    </w:p>
    <w:p w14:paraId="31BAD1B3">
      <w:pPr>
        <w:pStyle w:val="246"/>
      </w:pPr>
      <w:r>
        <w:t>关系:</w:t>
      </w:r>
    </w:p>
    <w:p w14:paraId="466EC551">
      <w:pPr>
        <w:pStyle w:val="246"/>
      </w:pPr>
      <w:r>
        <w:t>计量单位:</w:t>
      </w:r>
    </w:p>
    <w:p w14:paraId="6B4EF6E1">
      <w:pPr>
        <w:pStyle w:val="246"/>
      </w:pPr>
      <w:r>
        <w:t>值域:</w:t>
      </w:r>
    </w:p>
    <w:p w14:paraId="0D83E170">
      <w:pPr>
        <w:pStyle w:val="246"/>
      </w:pPr>
      <w:r>
        <w:t>——————————————————————————————————</w:t>
      </w:r>
    </w:p>
    <w:p w14:paraId="33360845">
      <w:pPr>
        <w:pStyle w:val="103"/>
        <w:spacing w:before="120" w:after="120"/>
        <w:rPr>
          <w:rFonts w:ascii="Times New Roman"/>
        </w:rPr>
      </w:pPr>
      <w:bookmarkStart w:id="1140" w:name="_Toc69402070"/>
      <w:r>
        <w:rPr>
          <w:rFonts w:ascii="Times New Roman"/>
        </w:rPr>
        <w:t>应急类型</w:t>
      </w:r>
      <w:bookmarkEnd w:id="1140"/>
    </w:p>
    <w:p w14:paraId="0978FD3B">
      <w:pPr>
        <w:pStyle w:val="246"/>
      </w:pPr>
      <w:r>
        <w:t>内部标识符:DE21040003</w:t>
      </w:r>
    </w:p>
    <w:p w14:paraId="5D2912EB">
      <w:pPr>
        <w:pStyle w:val="246"/>
      </w:pPr>
      <w:r>
        <w:t>数据元名称:应急类型</w:t>
      </w:r>
    </w:p>
    <w:p w14:paraId="72E81CD4">
      <w:pPr>
        <w:pStyle w:val="246"/>
      </w:pPr>
      <w:r>
        <w:t>汉语简拼:ying-ji-lei-xing</w:t>
      </w:r>
    </w:p>
    <w:p w14:paraId="08626026">
      <w:pPr>
        <w:pStyle w:val="246"/>
      </w:pPr>
      <w:r>
        <w:t>英文名称:emergency type</w:t>
      </w:r>
    </w:p>
    <w:p w14:paraId="4C10F071">
      <w:pPr>
        <w:pStyle w:val="246"/>
      </w:pPr>
      <w:r>
        <w:t>标识符:YJLX</w:t>
      </w:r>
    </w:p>
    <w:p w14:paraId="70A2C734">
      <w:pPr>
        <w:pStyle w:val="246"/>
      </w:pPr>
      <w:r>
        <w:t>版本:1</w:t>
      </w:r>
    </w:p>
    <w:p w14:paraId="483FA7F9">
      <w:pPr>
        <w:pStyle w:val="246"/>
      </w:pPr>
      <w:r>
        <w:t>说明:应急类型名称。</w:t>
      </w:r>
    </w:p>
    <w:p w14:paraId="57167971">
      <w:pPr>
        <w:pStyle w:val="246"/>
      </w:pPr>
      <w:r>
        <w:t>数据类型:字符型</w:t>
      </w:r>
    </w:p>
    <w:p w14:paraId="68948BF4">
      <w:pPr>
        <w:pStyle w:val="246"/>
      </w:pPr>
      <w:r>
        <w:t>数据格式:c..50</w:t>
      </w:r>
    </w:p>
    <w:p w14:paraId="24C23209">
      <w:pPr>
        <w:pStyle w:val="246"/>
      </w:pPr>
      <w:r>
        <w:t>对象词:应急类型</w:t>
      </w:r>
    </w:p>
    <w:p w14:paraId="5009AA76">
      <w:pPr>
        <w:pStyle w:val="246"/>
      </w:pPr>
      <w:r>
        <w:t>特性词:名称</w:t>
      </w:r>
    </w:p>
    <w:p w14:paraId="7769EA6E">
      <w:pPr>
        <w:pStyle w:val="246"/>
      </w:pPr>
      <w:r>
        <w:t>表示词:名称</w:t>
      </w:r>
    </w:p>
    <w:p w14:paraId="4DF39F26">
      <w:pPr>
        <w:pStyle w:val="246"/>
      </w:pPr>
      <w:r>
        <w:t>同义名称:</w:t>
      </w:r>
    </w:p>
    <w:p w14:paraId="71322716">
      <w:pPr>
        <w:pStyle w:val="246"/>
      </w:pPr>
      <w:r>
        <w:t>关系:</w:t>
      </w:r>
    </w:p>
    <w:p w14:paraId="062BE194">
      <w:pPr>
        <w:pStyle w:val="246"/>
      </w:pPr>
      <w:r>
        <w:t>计量单位:</w:t>
      </w:r>
    </w:p>
    <w:p w14:paraId="53AD4B95">
      <w:pPr>
        <w:pStyle w:val="246"/>
      </w:pPr>
      <w:r>
        <w:t>值域:</w:t>
      </w:r>
    </w:p>
    <w:p w14:paraId="70C1111A">
      <w:pPr>
        <w:pStyle w:val="246"/>
      </w:pPr>
      <w:r>
        <w:t>——————————————————————————————————</w:t>
      </w:r>
    </w:p>
    <w:p w14:paraId="7408E3C7">
      <w:pPr>
        <w:pStyle w:val="103"/>
        <w:spacing w:before="120" w:after="120"/>
        <w:rPr>
          <w:rFonts w:ascii="Times New Roman"/>
        </w:rPr>
      </w:pPr>
      <w:bookmarkStart w:id="1141" w:name="_Toc69402071"/>
      <w:r>
        <w:rPr>
          <w:rFonts w:ascii="Times New Roman"/>
        </w:rPr>
        <w:t>防护用品</w:t>
      </w:r>
      <w:bookmarkEnd w:id="1141"/>
    </w:p>
    <w:p w14:paraId="16B84039">
      <w:pPr>
        <w:pStyle w:val="246"/>
      </w:pPr>
      <w:r>
        <w:t>内部标识符:DE21040008</w:t>
      </w:r>
    </w:p>
    <w:p w14:paraId="1176EABE">
      <w:pPr>
        <w:pStyle w:val="246"/>
      </w:pPr>
      <w:r>
        <w:t>数据元名称:防护用品</w:t>
      </w:r>
    </w:p>
    <w:p w14:paraId="07019A4D">
      <w:pPr>
        <w:pStyle w:val="246"/>
      </w:pPr>
      <w:r>
        <w:t>汉语简拼:fang-hu-yong-pin</w:t>
      </w:r>
    </w:p>
    <w:p w14:paraId="72A5FB41">
      <w:pPr>
        <w:pStyle w:val="246"/>
      </w:pPr>
      <w:r>
        <w:t>英文名称:protective supplier</w:t>
      </w:r>
    </w:p>
    <w:p w14:paraId="459ADB5C">
      <w:pPr>
        <w:pStyle w:val="246"/>
      </w:pPr>
      <w:r>
        <w:t>标识符:FHYP</w:t>
      </w:r>
    </w:p>
    <w:p w14:paraId="5C5398C3">
      <w:pPr>
        <w:pStyle w:val="246"/>
      </w:pPr>
      <w:r>
        <w:t>版本:1</w:t>
      </w:r>
    </w:p>
    <w:p w14:paraId="69201E0D">
      <w:pPr>
        <w:pStyle w:val="246"/>
      </w:pPr>
      <w:r>
        <w:t>说明:可以用于保护自身安全或财产安全的物品的名称。</w:t>
      </w:r>
    </w:p>
    <w:p w14:paraId="22F09417">
      <w:pPr>
        <w:pStyle w:val="246"/>
      </w:pPr>
      <w:r>
        <w:t>数据类型:字符型</w:t>
      </w:r>
    </w:p>
    <w:p w14:paraId="1F70AD60">
      <w:pPr>
        <w:pStyle w:val="246"/>
      </w:pPr>
      <w:r>
        <w:t>数据格式:c..200</w:t>
      </w:r>
    </w:p>
    <w:p w14:paraId="1499B74A">
      <w:pPr>
        <w:pStyle w:val="246"/>
      </w:pPr>
      <w:r>
        <w:t>对象词:防护用品</w:t>
      </w:r>
    </w:p>
    <w:p w14:paraId="1B312413">
      <w:pPr>
        <w:pStyle w:val="246"/>
      </w:pPr>
      <w:r>
        <w:t>特性词:名称</w:t>
      </w:r>
    </w:p>
    <w:p w14:paraId="692109BF">
      <w:pPr>
        <w:pStyle w:val="246"/>
      </w:pPr>
      <w:r>
        <w:t>表示词:名称</w:t>
      </w:r>
    </w:p>
    <w:p w14:paraId="2BA39453">
      <w:pPr>
        <w:pStyle w:val="246"/>
      </w:pPr>
      <w:r>
        <w:t>同义名称:</w:t>
      </w:r>
    </w:p>
    <w:p w14:paraId="38F42885">
      <w:pPr>
        <w:pStyle w:val="246"/>
      </w:pPr>
      <w:r>
        <w:t>关系:</w:t>
      </w:r>
    </w:p>
    <w:p w14:paraId="4D71B354">
      <w:pPr>
        <w:pStyle w:val="246"/>
      </w:pPr>
      <w:r>
        <w:t>计量单位:</w:t>
      </w:r>
    </w:p>
    <w:p w14:paraId="2D96B377">
      <w:pPr>
        <w:pStyle w:val="246"/>
      </w:pPr>
      <w:r>
        <w:t>值域:</w:t>
      </w:r>
    </w:p>
    <w:p w14:paraId="77464F29">
      <w:pPr>
        <w:pStyle w:val="246"/>
      </w:pPr>
      <w:r>
        <w:t>——————————————————————————————————</w:t>
      </w:r>
    </w:p>
    <w:p w14:paraId="7F40E658">
      <w:pPr>
        <w:pStyle w:val="103"/>
        <w:spacing w:before="120" w:after="120"/>
        <w:rPr>
          <w:rFonts w:ascii="Times New Roman"/>
        </w:rPr>
      </w:pPr>
      <w:bookmarkStart w:id="1142" w:name="_Toc69402072"/>
      <w:r>
        <w:rPr>
          <w:rFonts w:ascii="Times New Roman"/>
        </w:rPr>
        <w:t>救援运载</w:t>
      </w:r>
      <w:bookmarkEnd w:id="1142"/>
    </w:p>
    <w:p w14:paraId="6561FFC7">
      <w:pPr>
        <w:pStyle w:val="246"/>
      </w:pPr>
      <w:r>
        <w:t>内部标识符:DE21040005</w:t>
      </w:r>
    </w:p>
    <w:p w14:paraId="453B92CB">
      <w:pPr>
        <w:pStyle w:val="246"/>
      </w:pPr>
      <w:r>
        <w:t>数据元名称:救援运载</w:t>
      </w:r>
    </w:p>
    <w:p w14:paraId="00F17EEC">
      <w:pPr>
        <w:pStyle w:val="246"/>
      </w:pPr>
      <w:r>
        <w:t>汉语简拼:jiu-yuan-yun-zai</w:t>
      </w:r>
    </w:p>
    <w:p w14:paraId="32D4FDFB">
      <w:pPr>
        <w:pStyle w:val="246"/>
      </w:pPr>
      <w:r>
        <w:t>英文名称:rescue vehicle</w:t>
      </w:r>
    </w:p>
    <w:p w14:paraId="417A325C">
      <w:pPr>
        <w:pStyle w:val="246"/>
      </w:pPr>
      <w:r>
        <w:t>标识符:JYYZ</w:t>
      </w:r>
    </w:p>
    <w:p w14:paraId="651B8A39">
      <w:pPr>
        <w:pStyle w:val="246"/>
      </w:pPr>
      <w:r>
        <w:t>版本:1</w:t>
      </w:r>
    </w:p>
    <w:p w14:paraId="48966357">
      <w:pPr>
        <w:pStyle w:val="246"/>
      </w:pPr>
      <w:r>
        <w:t>说明:救助人员或机构提供的援助运载的描述。</w:t>
      </w:r>
    </w:p>
    <w:p w14:paraId="73367414">
      <w:pPr>
        <w:pStyle w:val="246"/>
      </w:pPr>
      <w:r>
        <w:t>数据类型:字符型</w:t>
      </w:r>
    </w:p>
    <w:p w14:paraId="2937DDFA">
      <w:pPr>
        <w:pStyle w:val="246"/>
      </w:pPr>
      <w:r>
        <w:t>数据格式:c..200</w:t>
      </w:r>
    </w:p>
    <w:p w14:paraId="57B2D4F4">
      <w:pPr>
        <w:pStyle w:val="246"/>
      </w:pPr>
      <w:r>
        <w:t>对象词:人员或机构</w:t>
      </w:r>
    </w:p>
    <w:p w14:paraId="0429E23E">
      <w:pPr>
        <w:pStyle w:val="246"/>
      </w:pPr>
      <w:r>
        <w:t>特性词:救援运载</w:t>
      </w:r>
    </w:p>
    <w:p w14:paraId="307F70E5">
      <w:pPr>
        <w:pStyle w:val="246"/>
      </w:pPr>
      <w:r>
        <w:t>表示词:描述</w:t>
      </w:r>
    </w:p>
    <w:p w14:paraId="78157260">
      <w:pPr>
        <w:pStyle w:val="246"/>
      </w:pPr>
      <w:r>
        <w:t>同义名称:</w:t>
      </w:r>
    </w:p>
    <w:p w14:paraId="596C7917">
      <w:pPr>
        <w:pStyle w:val="246"/>
      </w:pPr>
      <w:r>
        <w:t>关系:</w:t>
      </w:r>
    </w:p>
    <w:p w14:paraId="0F011645">
      <w:pPr>
        <w:pStyle w:val="246"/>
      </w:pPr>
      <w:r>
        <w:t>计量单位:</w:t>
      </w:r>
    </w:p>
    <w:p w14:paraId="732F36E8">
      <w:pPr>
        <w:pStyle w:val="246"/>
      </w:pPr>
      <w:r>
        <w:t>值域:</w:t>
      </w:r>
    </w:p>
    <w:p w14:paraId="3240C61C">
      <w:pPr>
        <w:pStyle w:val="246"/>
      </w:pPr>
      <w:r>
        <w:t>——————————————————————————————————</w:t>
      </w:r>
    </w:p>
    <w:p w14:paraId="310F9400">
      <w:pPr>
        <w:pStyle w:val="103"/>
        <w:spacing w:before="120" w:after="120"/>
        <w:rPr>
          <w:rFonts w:ascii="Times New Roman"/>
        </w:rPr>
      </w:pPr>
      <w:bookmarkStart w:id="1143" w:name="_Toc69402073"/>
      <w:r>
        <w:rPr>
          <w:rFonts w:ascii="Times New Roman"/>
        </w:rPr>
        <w:t>应急预案</w:t>
      </w:r>
      <w:bookmarkEnd w:id="1143"/>
    </w:p>
    <w:p w14:paraId="15939D83">
      <w:pPr>
        <w:pStyle w:val="246"/>
      </w:pPr>
      <w:r>
        <w:t>内部标识符:DE21040004</w:t>
      </w:r>
    </w:p>
    <w:p w14:paraId="57F4142B">
      <w:pPr>
        <w:pStyle w:val="246"/>
      </w:pPr>
      <w:r>
        <w:t>数据元名称:应急预案</w:t>
      </w:r>
    </w:p>
    <w:p w14:paraId="2D4AE23A">
      <w:pPr>
        <w:pStyle w:val="246"/>
      </w:pPr>
      <w:r>
        <w:t>汉语简拼:ying-ji-yu-an</w:t>
      </w:r>
    </w:p>
    <w:p w14:paraId="213D2F85">
      <w:pPr>
        <w:pStyle w:val="246"/>
      </w:pPr>
      <w:r>
        <w:t>英文名称:contingency plan</w:t>
      </w:r>
    </w:p>
    <w:p w14:paraId="087A2D92">
      <w:pPr>
        <w:pStyle w:val="246"/>
      </w:pPr>
      <w:r>
        <w:t>标识符:YJYA</w:t>
      </w:r>
    </w:p>
    <w:p w14:paraId="7812872A">
      <w:pPr>
        <w:pStyle w:val="246"/>
      </w:pPr>
      <w:r>
        <w:t>版本:1</w:t>
      </w:r>
    </w:p>
    <w:p w14:paraId="59B80CF9">
      <w:pPr>
        <w:pStyle w:val="246"/>
      </w:pPr>
      <w:r>
        <w:t>说明:应急预案的名称。</w:t>
      </w:r>
    </w:p>
    <w:p w14:paraId="7C96EAF6">
      <w:pPr>
        <w:pStyle w:val="246"/>
      </w:pPr>
      <w:r>
        <w:t>数据类型:字符型</w:t>
      </w:r>
    </w:p>
    <w:p w14:paraId="2F7FD8E1">
      <w:pPr>
        <w:pStyle w:val="246"/>
      </w:pPr>
      <w:r>
        <w:t>数据格式:c..500</w:t>
      </w:r>
    </w:p>
    <w:p w14:paraId="101E1FE1">
      <w:pPr>
        <w:pStyle w:val="246"/>
      </w:pPr>
      <w:r>
        <w:t>对象词:应急预案</w:t>
      </w:r>
    </w:p>
    <w:p w14:paraId="4E36E9BF">
      <w:pPr>
        <w:pStyle w:val="246"/>
      </w:pPr>
      <w:r>
        <w:t>特性词:名称</w:t>
      </w:r>
    </w:p>
    <w:p w14:paraId="566637DA">
      <w:pPr>
        <w:pStyle w:val="246"/>
      </w:pPr>
      <w:r>
        <w:t>表示词:名称</w:t>
      </w:r>
    </w:p>
    <w:p w14:paraId="54D46FC3">
      <w:pPr>
        <w:pStyle w:val="246"/>
      </w:pPr>
      <w:r>
        <w:t>同义名称:</w:t>
      </w:r>
    </w:p>
    <w:p w14:paraId="26631E23">
      <w:pPr>
        <w:pStyle w:val="246"/>
      </w:pPr>
      <w:r>
        <w:t>关系:</w:t>
      </w:r>
    </w:p>
    <w:p w14:paraId="581284F4">
      <w:pPr>
        <w:pStyle w:val="246"/>
      </w:pPr>
      <w:r>
        <w:t>计量单位:</w:t>
      </w:r>
    </w:p>
    <w:p w14:paraId="6FF37B79">
      <w:pPr>
        <w:pStyle w:val="246"/>
      </w:pPr>
      <w:r>
        <w:t>值域:</w:t>
      </w:r>
    </w:p>
    <w:p w14:paraId="68CF6320">
      <w:pPr>
        <w:pStyle w:val="246"/>
      </w:pPr>
      <w:r>
        <w:t>——————————————————————————————————</w:t>
      </w:r>
    </w:p>
    <w:p w14:paraId="4992B7AC">
      <w:pPr>
        <w:pStyle w:val="103"/>
        <w:spacing w:before="120" w:after="120"/>
        <w:rPr>
          <w:rFonts w:ascii="Times New Roman"/>
        </w:rPr>
      </w:pPr>
      <w:bookmarkStart w:id="1144" w:name="_Toc69402074"/>
      <w:r>
        <w:rPr>
          <w:rFonts w:ascii="Times New Roman"/>
        </w:rPr>
        <w:t>应急预案等级</w:t>
      </w:r>
      <w:bookmarkEnd w:id="1144"/>
    </w:p>
    <w:p w14:paraId="6ECA3157">
      <w:pPr>
        <w:pStyle w:val="246"/>
      </w:pPr>
      <w:r>
        <w:t>内部标识符:DE21040009</w:t>
      </w:r>
    </w:p>
    <w:p w14:paraId="34D879E6">
      <w:pPr>
        <w:pStyle w:val="246"/>
      </w:pPr>
      <w:r>
        <w:t>数据元名称:应急预案等级</w:t>
      </w:r>
    </w:p>
    <w:p w14:paraId="54187364">
      <w:pPr>
        <w:pStyle w:val="246"/>
      </w:pPr>
      <w:r>
        <w:t>汉语简拼:ying-ji-yu-an-deng-ji</w:t>
      </w:r>
    </w:p>
    <w:p w14:paraId="07546F30">
      <w:pPr>
        <w:pStyle w:val="246"/>
      </w:pPr>
      <w:r>
        <w:t>英文名称:emergency plan level</w:t>
      </w:r>
    </w:p>
    <w:p w14:paraId="17F1873E">
      <w:pPr>
        <w:pStyle w:val="246"/>
      </w:pPr>
      <w:r>
        <w:t>标识符:YJYADJ</w:t>
      </w:r>
    </w:p>
    <w:p w14:paraId="1B702FCC">
      <w:pPr>
        <w:pStyle w:val="246"/>
      </w:pPr>
      <w:r>
        <w:t>版本:1</w:t>
      </w:r>
    </w:p>
    <w:p w14:paraId="7B27BF7B">
      <w:pPr>
        <w:pStyle w:val="246"/>
      </w:pPr>
      <w:r>
        <w:t>说明:应急预案的等级。</w:t>
      </w:r>
    </w:p>
    <w:p w14:paraId="74AB3879">
      <w:pPr>
        <w:pStyle w:val="246"/>
      </w:pPr>
      <w:r>
        <w:t>数据类型:字符型</w:t>
      </w:r>
    </w:p>
    <w:p w14:paraId="03EE50A5">
      <w:pPr>
        <w:pStyle w:val="246"/>
      </w:pPr>
      <w:r>
        <w:t>数据格式:c1</w:t>
      </w:r>
    </w:p>
    <w:p w14:paraId="43FADBE4">
      <w:pPr>
        <w:pStyle w:val="246"/>
      </w:pPr>
      <w:r>
        <w:t>对象词:应急预案</w:t>
      </w:r>
    </w:p>
    <w:p w14:paraId="3899132B">
      <w:pPr>
        <w:pStyle w:val="246"/>
      </w:pPr>
      <w:r>
        <w:t>特性词:等级</w:t>
      </w:r>
    </w:p>
    <w:p w14:paraId="17EC7BD7">
      <w:pPr>
        <w:pStyle w:val="246"/>
      </w:pPr>
      <w:r>
        <w:t>表示词:代码</w:t>
      </w:r>
    </w:p>
    <w:p w14:paraId="5253AC6D">
      <w:pPr>
        <w:pStyle w:val="246"/>
      </w:pPr>
      <w:r>
        <w:t>同义名称:</w:t>
      </w:r>
    </w:p>
    <w:p w14:paraId="422746B3">
      <w:pPr>
        <w:pStyle w:val="246"/>
      </w:pPr>
      <w:r>
        <w:t>关系:</w:t>
      </w:r>
    </w:p>
    <w:p w14:paraId="174DCDD8">
      <w:pPr>
        <w:pStyle w:val="246"/>
      </w:pPr>
      <w:r>
        <w:t>计量单位:</w:t>
      </w:r>
    </w:p>
    <w:p w14:paraId="5ADEE250">
      <w:pPr>
        <w:pStyle w:val="246"/>
      </w:pPr>
      <w:r>
        <w:t>值域:YJ_CODE_0237《应急预案等级代码表》</w:t>
      </w:r>
    </w:p>
    <w:p w14:paraId="46868463">
      <w:pPr>
        <w:pStyle w:val="246"/>
      </w:pPr>
      <w:r>
        <w:t>——————————————————————————————————</w:t>
      </w:r>
    </w:p>
    <w:p w14:paraId="502A3C04">
      <w:pPr>
        <w:pStyle w:val="103"/>
        <w:spacing w:before="120" w:after="120"/>
        <w:rPr>
          <w:rFonts w:ascii="Times New Roman"/>
        </w:rPr>
      </w:pPr>
      <w:bookmarkStart w:id="1145" w:name="_Toc69402075"/>
      <w:r>
        <w:rPr>
          <w:rFonts w:ascii="Times New Roman"/>
        </w:rPr>
        <w:t>应急预案类别</w:t>
      </w:r>
      <w:bookmarkEnd w:id="1145"/>
    </w:p>
    <w:p w14:paraId="1532339E">
      <w:pPr>
        <w:pStyle w:val="246"/>
      </w:pPr>
      <w:r>
        <w:t>内部标识符:DE21040010</w:t>
      </w:r>
    </w:p>
    <w:p w14:paraId="5E7E422B">
      <w:pPr>
        <w:pStyle w:val="246"/>
      </w:pPr>
      <w:r>
        <w:t>数据元名称:应急预案类别</w:t>
      </w:r>
    </w:p>
    <w:p w14:paraId="161D7C17">
      <w:pPr>
        <w:pStyle w:val="246"/>
      </w:pPr>
      <w:r>
        <w:t>汉语简拼:ying-ji-yu-an-lei-bie</w:t>
      </w:r>
    </w:p>
    <w:p w14:paraId="7AE68063">
      <w:pPr>
        <w:pStyle w:val="246"/>
      </w:pPr>
      <w:r>
        <w:t>英文名称:emergency plan category</w:t>
      </w:r>
    </w:p>
    <w:p w14:paraId="55EFDB52">
      <w:pPr>
        <w:pStyle w:val="246"/>
      </w:pPr>
      <w:r>
        <w:t>标识符:YJYALB</w:t>
      </w:r>
    </w:p>
    <w:p w14:paraId="28B7CCC9">
      <w:pPr>
        <w:pStyle w:val="246"/>
      </w:pPr>
      <w:r>
        <w:t>版本:1</w:t>
      </w:r>
    </w:p>
    <w:p w14:paraId="53506464">
      <w:pPr>
        <w:pStyle w:val="246"/>
      </w:pPr>
      <w:r>
        <w:t>说明:标识应急预案的种类。</w:t>
      </w:r>
    </w:p>
    <w:p w14:paraId="53230170">
      <w:pPr>
        <w:pStyle w:val="246"/>
      </w:pPr>
      <w:r>
        <w:t>数据类型:字符型</w:t>
      </w:r>
    </w:p>
    <w:p w14:paraId="07A067FF">
      <w:pPr>
        <w:pStyle w:val="246"/>
      </w:pPr>
      <w:r>
        <w:t>数据格式:c..5</w:t>
      </w:r>
    </w:p>
    <w:p w14:paraId="2A57CDDB">
      <w:pPr>
        <w:pStyle w:val="246"/>
      </w:pPr>
      <w:r>
        <w:t>对象词:应急预案</w:t>
      </w:r>
    </w:p>
    <w:p w14:paraId="23F87323">
      <w:pPr>
        <w:pStyle w:val="246"/>
      </w:pPr>
      <w:r>
        <w:t>特性词:类别</w:t>
      </w:r>
    </w:p>
    <w:p w14:paraId="42A8B218">
      <w:pPr>
        <w:pStyle w:val="246"/>
      </w:pPr>
      <w:r>
        <w:t>表示词:代码</w:t>
      </w:r>
    </w:p>
    <w:p w14:paraId="79EE85B4">
      <w:pPr>
        <w:pStyle w:val="246"/>
      </w:pPr>
      <w:r>
        <w:t>同义名称:</w:t>
      </w:r>
    </w:p>
    <w:p w14:paraId="3FCE0142">
      <w:pPr>
        <w:pStyle w:val="246"/>
      </w:pPr>
      <w:r>
        <w:t>关系:</w:t>
      </w:r>
    </w:p>
    <w:p w14:paraId="1D8552CD">
      <w:pPr>
        <w:pStyle w:val="246"/>
      </w:pPr>
      <w:r>
        <w:t>计量单位:</w:t>
      </w:r>
    </w:p>
    <w:p w14:paraId="1F44B8D7">
      <w:pPr>
        <w:pStyle w:val="246"/>
      </w:pPr>
      <w:r>
        <w:t>值域:YJ_CODE_0238《应急预案类别代码表》</w:t>
      </w:r>
    </w:p>
    <w:p w14:paraId="737E2168">
      <w:pPr>
        <w:pStyle w:val="246"/>
      </w:pPr>
      <w:r>
        <w:t>——————————————————————————————————</w:t>
      </w:r>
    </w:p>
    <w:p w14:paraId="66535C0C">
      <w:pPr>
        <w:pStyle w:val="103"/>
        <w:spacing w:before="120" w:after="120"/>
        <w:rPr>
          <w:rFonts w:ascii="Times New Roman"/>
        </w:rPr>
      </w:pPr>
      <w:bookmarkStart w:id="1146" w:name="_Toc69402076"/>
      <w:r>
        <w:rPr>
          <w:rFonts w:ascii="Times New Roman"/>
        </w:rPr>
        <w:t>水闸类型</w:t>
      </w:r>
      <w:bookmarkEnd w:id="1146"/>
    </w:p>
    <w:p w14:paraId="6C1BFDD4">
      <w:pPr>
        <w:pStyle w:val="246"/>
      </w:pPr>
      <w:r>
        <w:t>内部标识符:DE21040013</w:t>
      </w:r>
    </w:p>
    <w:p w14:paraId="39C6725B">
      <w:pPr>
        <w:pStyle w:val="246"/>
      </w:pPr>
      <w:r>
        <w:t>数据元名称:水闸类型</w:t>
      </w:r>
    </w:p>
    <w:p w14:paraId="29572A76">
      <w:pPr>
        <w:pStyle w:val="246"/>
      </w:pPr>
      <w:r>
        <w:t>汉语简拼:shui-zha-lei-xing</w:t>
      </w:r>
    </w:p>
    <w:p w14:paraId="643787AF">
      <w:pPr>
        <w:pStyle w:val="246"/>
      </w:pPr>
      <w:r>
        <w:t>英文名称:dam type</w:t>
      </w:r>
    </w:p>
    <w:p w14:paraId="7A4F6E9A">
      <w:pPr>
        <w:pStyle w:val="246"/>
      </w:pPr>
      <w:r>
        <w:t>标识符:SZLX</w:t>
      </w:r>
    </w:p>
    <w:p w14:paraId="477D11CA">
      <w:pPr>
        <w:pStyle w:val="246"/>
      </w:pPr>
      <w:r>
        <w:t>版本:1</w:t>
      </w:r>
    </w:p>
    <w:p w14:paraId="70F45EA1">
      <w:pPr>
        <w:pStyle w:val="246"/>
      </w:pPr>
      <w:r>
        <w:t>说明:水利对象水闸类型。</w:t>
      </w:r>
    </w:p>
    <w:p w14:paraId="3468D308">
      <w:pPr>
        <w:pStyle w:val="246"/>
      </w:pPr>
      <w:r>
        <w:t>数据类型:字符型</w:t>
      </w:r>
    </w:p>
    <w:p w14:paraId="0F29FFB3">
      <w:pPr>
        <w:pStyle w:val="246"/>
      </w:pPr>
      <w:r>
        <w:t>数据格式:c6</w:t>
      </w:r>
    </w:p>
    <w:p w14:paraId="21FC3C7B">
      <w:pPr>
        <w:pStyle w:val="246"/>
      </w:pPr>
      <w:r>
        <w:t>对象词:水闸</w:t>
      </w:r>
    </w:p>
    <w:p w14:paraId="19AEEA38">
      <w:pPr>
        <w:pStyle w:val="246"/>
      </w:pPr>
      <w:r>
        <w:t>特性词:类型</w:t>
      </w:r>
    </w:p>
    <w:p w14:paraId="6584F8AC">
      <w:pPr>
        <w:pStyle w:val="246"/>
      </w:pPr>
      <w:r>
        <w:t>表示词:代码</w:t>
      </w:r>
    </w:p>
    <w:p w14:paraId="4849FA67">
      <w:pPr>
        <w:pStyle w:val="246"/>
      </w:pPr>
      <w:r>
        <w:t>同义名称:</w:t>
      </w:r>
    </w:p>
    <w:p w14:paraId="18BC2E7A">
      <w:pPr>
        <w:pStyle w:val="246"/>
      </w:pPr>
      <w:r>
        <w:t>关系:</w:t>
      </w:r>
    </w:p>
    <w:p w14:paraId="0103B9F7">
      <w:pPr>
        <w:pStyle w:val="246"/>
      </w:pPr>
      <w:r>
        <w:t>计量单位:</w:t>
      </w:r>
    </w:p>
    <w:p w14:paraId="12EC3927">
      <w:pPr>
        <w:pStyle w:val="246"/>
      </w:pPr>
      <w:r>
        <w:t>值域:YJ_CODE_0240《水闸类型代码表》</w:t>
      </w:r>
    </w:p>
    <w:p w14:paraId="72CA1DA1">
      <w:pPr>
        <w:pStyle w:val="246"/>
      </w:pPr>
      <w:r>
        <w:t>——————————————————————————————————</w:t>
      </w:r>
    </w:p>
    <w:p w14:paraId="4ED33077">
      <w:pPr>
        <w:pStyle w:val="103"/>
        <w:spacing w:before="120" w:after="120"/>
        <w:rPr>
          <w:rFonts w:ascii="Times New Roman"/>
        </w:rPr>
      </w:pPr>
      <w:bookmarkStart w:id="1147" w:name="_Toc69402077"/>
      <w:r>
        <w:rPr>
          <w:rFonts w:ascii="Times New Roman"/>
        </w:rPr>
        <w:t>水利工程类型</w:t>
      </w:r>
      <w:bookmarkEnd w:id="1147"/>
    </w:p>
    <w:p w14:paraId="41B20AD5">
      <w:pPr>
        <w:pStyle w:val="246"/>
      </w:pPr>
      <w:r>
        <w:t>内部标识符:DE21040014</w:t>
      </w:r>
    </w:p>
    <w:p w14:paraId="1B4D4457">
      <w:pPr>
        <w:pStyle w:val="246"/>
      </w:pPr>
      <w:r>
        <w:t>数据元名称:水利工程类型</w:t>
      </w:r>
    </w:p>
    <w:p w14:paraId="451CF8A0">
      <w:pPr>
        <w:pStyle w:val="246"/>
      </w:pPr>
      <w:r>
        <w:t>汉语简拼:shui-li-gong-cheng-lei-xing</w:t>
      </w:r>
    </w:p>
    <w:p w14:paraId="425F1E0E">
      <w:pPr>
        <w:pStyle w:val="246"/>
      </w:pPr>
      <w:r>
        <w:t>英文名称:type of project</w:t>
      </w:r>
    </w:p>
    <w:p w14:paraId="075E3627">
      <w:pPr>
        <w:pStyle w:val="246"/>
      </w:pPr>
      <w:r>
        <w:t>标识符:SLGCLX</w:t>
      </w:r>
    </w:p>
    <w:p w14:paraId="6FE9000C">
      <w:pPr>
        <w:pStyle w:val="246"/>
      </w:pPr>
      <w:r>
        <w:t>版本:1</w:t>
      </w:r>
    </w:p>
    <w:p w14:paraId="243A9E2E">
      <w:pPr>
        <w:pStyle w:val="246"/>
      </w:pPr>
      <w:r>
        <w:t>说明:水利工程类型，有堤防、水库大坝等。</w:t>
      </w:r>
    </w:p>
    <w:p w14:paraId="1FB39EF5">
      <w:pPr>
        <w:pStyle w:val="246"/>
      </w:pPr>
      <w:r>
        <w:t>数据类型:字符型</w:t>
      </w:r>
    </w:p>
    <w:p w14:paraId="6B2328D9">
      <w:pPr>
        <w:pStyle w:val="246"/>
      </w:pPr>
      <w:r>
        <w:t>数据格式:c4</w:t>
      </w:r>
    </w:p>
    <w:p w14:paraId="5BF7F4EB">
      <w:pPr>
        <w:pStyle w:val="246"/>
      </w:pPr>
      <w:r>
        <w:t>对象词:水利工程</w:t>
      </w:r>
    </w:p>
    <w:p w14:paraId="7D06D2CA">
      <w:pPr>
        <w:pStyle w:val="246"/>
      </w:pPr>
      <w:r>
        <w:t>特性词:类型</w:t>
      </w:r>
    </w:p>
    <w:p w14:paraId="1970AC02">
      <w:pPr>
        <w:pStyle w:val="246"/>
      </w:pPr>
      <w:r>
        <w:t>表示词:代码</w:t>
      </w:r>
    </w:p>
    <w:p w14:paraId="7D2EA846">
      <w:pPr>
        <w:pStyle w:val="246"/>
      </w:pPr>
      <w:r>
        <w:t>同义名称:</w:t>
      </w:r>
    </w:p>
    <w:p w14:paraId="73E1031F">
      <w:pPr>
        <w:pStyle w:val="246"/>
      </w:pPr>
      <w:r>
        <w:t>关系:</w:t>
      </w:r>
    </w:p>
    <w:p w14:paraId="768790F3">
      <w:pPr>
        <w:pStyle w:val="246"/>
      </w:pPr>
      <w:r>
        <w:t>计量单位:</w:t>
      </w:r>
    </w:p>
    <w:p w14:paraId="0A0D2B5B">
      <w:pPr>
        <w:pStyle w:val="246"/>
      </w:pPr>
      <w:r>
        <w:t>值域:YJ_CODE_0241《水利工程类型代码表》</w:t>
      </w:r>
    </w:p>
    <w:p w14:paraId="0105F484">
      <w:pPr>
        <w:pStyle w:val="246"/>
      </w:pPr>
      <w:r>
        <w:t>——————————————————————————————————</w:t>
      </w:r>
    </w:p>
    <w:p w14:paraId="3EFDBF2C">
      <w:pPr>
        <w:pStyle w:val="103"/>
        <w:spacing w:before="120" w:after="120"/>
        <w:rPr>
          <w:rFonts w:ascii="Times New Roman"/>
        </w:rPr>
      </w:pPr>
      <w:bookmarkStart w:id="1148" w:name="_Toc69402078"/>
      <w:r>
        <w:rPr>
          <w:rFonts w:ascii="Times New Roman"/>
        </w:rPr>
        <w:t>水库类型</w:t>
      </w:r>
      <w:bookmarkEnd w:id="1148"/>
    </w:p>
    <w:p w14:paraId="13ED1941">
      <w:pPr>
        <w:pStyle w:val="246"/>
      </w:pPr>
      <w:r>
        <w:t>内部标识符:DE21040071</w:t>
      </w:r>
    </w:p>
    <w:p w14:paraId="56431534">
      <w:pPr>
        <w:pStyle w:val="246"/>
      </w:pPr>
      <w:r>
        <w:t>数据元名称:水库类型</w:t>
      </w:r>
    </w:p>
    <w:p w14:paraId="7E586397">
      <w:pPr>
        <w:pStyle w:val="246"/>
      </w:pPr>
      <w:r>
        <w:t>汉语简拼:shui ku lei xing</w:t>
      </w:r>
    </w:p>
    <w:p w14:paraId="32E2C9B2">
      <w:pPr>
        <w:pStyle w:val="246"/>
      </w:pPr>
      <w:r>
        <w:t>英文名称:reservoir type</w:t>
      </w:r>
    </w:p>
    <w:p w14:paraId="1915D1BC">
      <w:pPr>
        <w:pStyle w:val="246"/>
      </w:pPr>
      <w:r>
        <w:t>标识符:SKLX</w:t>
      </w:r>
    </w:p>
    <w:p w14:paraId="7AC15787">
      <w:pPr>
        <w:pStyle w:val="246"/>
      </w:pPr>
      <w:r>
        <w:t>版本:1</w:t>
      </w:r>
    </w:p>
    <w:p w14:paraId="028A8F6E">
      <w:pPr>
        <w:pStyle w:val="246"/>
      </w:pPr>
      <w:r>
        <w:t>说明:水库的类型</w:t>
      </w:r>
    </w:p>
    <w:p w14:paraId="5941FA94">
      <w:pPr>
        <w:pStyle w:val="246"/>
      </w:pPr>
      <w:r>
        <w:t>数据类型:字符型</w:t>
      </w:r>
    </w:p>
    <w:p w14:paraId="10CD1456">
      <w:pPr>
        <w:pStyle w:val="246"/>
      </w:pPr>
      <w:r>
        <w:t>数据格式:</w:t>
      </w:r>
    </w:p>
    <w:p w14:paraId="61189AA2">
      <w:pPr>
        <w:pStyle w:val="246"/>
      </w:pPr>
      <w:r>
        <w:t>对象词:水库</w:t>
      </w:r>
    </w:p>
    <w:p w14:paraId="2257169F">
      <w:pPr>
        <w:pStyle w:val="246"/>
      </w:pPr>
      <w:r>
        <w:t>特性词:类型</w:t>
      </w:r>
    </w:p>
    <w:p w14:paraId="001826AC">
      <w:pPr>
        <w:pStyle w:val="246"/>
      </w:pPr>
      <w:r>
        <w:t>表示词:代码</w:t>
      </w:r>
    </w:p>
    <w:p w14:paraId="78266879">
      <w:pPr>
        <w:pStyle w:val="246"/>
      </w:pPr>
      <w:r>
        <w:t>同义名称:</w:t>
      </w:r>
    </w:p>
    <w:p w14:paraId="34FFAE7A">
      <w:pPr>
        <w:pStyle w:val="246"/>
      </w:pPr>
      <w:r>
        <w:t>关系:</w:t>
      </w:r>
    </w:p>
    <w:p w14:paraId="41AD0431">
      <w:pPr>
        <w:pStyle w:val="246"/>
      </w:pPr>
      <w:r>
        <w:t>计量单位:</w:t>
      </w:r>
    </w:p>
    <w:p w14:paraId="586A4B6C">
      <w:pPr>
        <w:pStyle w:val="246"/>
      </w:pPr>
      <w:r>
        <w:t>值域:YJ_CODE_0297《水库类型代码表》</w:t>
      </w:r>
    </w:p>
    <w:p w14:paraId="48FA59B5">
      <w:pPr>
        <w:pStyle w:val="246"/>
      </w:pPr>
      <w:r>
        <w:t>——————————————————————————————————</w:t>
      </w:r>
    </w:p>
    <w:p w14:paraId="7AB89D00">
      <w:pPr>
        <w:pStyle w:val="103"/>
        <w:spacing w:before="120" w:after="120"/>
        <w:rPr>
          <w:rFonts w:ascii="Times New Roman"/>
        </w:rPr>
      </w:pPr>
      <w:bookmarkStart w:id="1149" w:name="_Toc69402079"/>
      <w:r>
        <w:rPr>
          <w:rFonts w:ascii="Times New Roman"/>
        </w:rPr>
        <w:t>水库调节特性</w:t>
      </w:r>
      <w:bookmarkEnd w:id="1149"/>
    </w:p>
    <w:p w14:paraId="2ECBBFD5">
      <w:pPr>
        <w:pStyle w:val="246"/>
      </w:pPr>
      <w:r>
        <w:t>内部标识符:DE21040017</w:t>
      </w:r>
    </w:p>
    <w:p w14:paraId="0CD26B7B">
      <w:pPr>
        <w:pStyle w:val="246"/>
      </w:pPr>
      <w:r>
        <w:t>数据元名称:水库调节特性</w:t>
      </w:r>
    </w:p>
    <w:p w14:paraId="25104FE5">
      <w:pPr>
        <w:pStyle w:val="246"/>
      </w:pPr>
      <w:r>
        <w:t>汉语简拼:shui-ku-</w:t>
      </w:r>
      <w:r>
        <w:rPr>
          <w:rFonts w:hint="eastAsia"/>
        </w:rPr>
        <w:t>t</w:t>
      </w:r>
      <w:r>
        <w:t>iao-jie-te-xing</w:t>
      </w:r>
    </w:p>
    <w:p w14:paraId="26322238">
      <w:pPr>
        <w:pStyle w:val="246"/>
      </w:pPr>
      <w:r>
        <w:t>英文名称:adjustment type</w:t>
      </w:r>
    </w:p>
    <w:p w14:paraId="2F694394">
      <w:pPr>
        <w:pStyle w:val="246"/>
      </w:pPr>
      <w:r>
        <w:t>标识符:SKTJTX</w:t>
      </w:r>
    </w:p>
    <w:p w14:paraId="102CD0CA">
      <w:pPr>
        <w:pStyle w:val="246"/>
      </w:pPr>
      <w:r>
        <w:t>版本:1</w:t>
      </w:r>
    </w:p>
    <w:p w14:paraId="4AE8657E">
      <w:pPr>
        <w:pStyle w:val="246"/>
      </w:pPr>
      <w:r>
        <w:t>说明:水库调节特征值，如日调节、周调节等。</w:t>
      </w:r>
    </w:p>
    <w:p w14:paraId="62F4DE25">
      <w:pPr>
        <w:pStyle w:val="246"/>
      </w:pPr>
      <w:r>
        <w:t>数据类型:字符型</w:t>
      </w:r>
    </w:p>
    <w:p w14:paraId="417EB413">
      <w:pPr>
        <w:pStyle w:val="246"/>
      </w:pPr>
      <w:r>
        <w:t>数据格式:c5</w:t>
      </w:r>
    </w:p>
    <w:p w14:paraId="6E6AFFF0">
      <w:pPr>
        <w:pStyle w:val="246"/>
      </w:pPr>
      <w:r>
        <w:t>对象词:水库</w:t>
      </w:r>
    </w:p>
    <w:p w14:paraId="1A7C9AF1">
      <w:pPr>
        <w:pStyle w:val="246"/>
      </w:pPr>
      <w:r>
        <w:t>特性词:调节特征值</w:t>
      </w:r>
    </w:p>
    <w:p w14:paraId="25B61615">
      <w:pPr>
        <w:pStyle w:val="246"/>
      </w:pPr>
      <w:r>
        <w:t>表示词:代码</w:t>
      </w:r>
    </w:p>
    <w:p w14:paraId="4497D65B">
      <w:pPr>
        <w:pStyle w:val="246"/>
      </w:pPr>
      <w:r>
        <w:t>同义名称:</w:t>
      </w:r>
    </w:p>
    <w:p w14:paraId="5578F4C9">
      <w:pPr>
        <w:pStyle w:val="246"/>
      </w:pPr>
      <w:r>
        <w:t>关系:</w:t>
      </w:r>
    </w:p>
    <w:p w14:paraId="584E5F8F">
      <w:pPr>
        <w:pStyle w:val="246"/>
      </w:pPr>
      <w:r>
        <w:t>计量单位:</w:t>
      </w:r>
    </w:p>
    <w:p w14:paraId="3DBF707A">
      <w:pPr>
        <w:pStyle w:val="246"/>
      </w:pPr>
      <w:r>
        <w:t>值域:YJ_CODE_0244《水库调节特性代码表》</w:t>
      </w:r>
    </w:p>
    <w:p w14:paraId="4A9BAD93">
      <w:pPr>
        <w:pStyle w:val="246"/>
      </w:pPr>
      <w:r>
        <w:t>——————————————————————————————————</w:t>
      </w:r>
    </w:p>
    <w:p w14:paraId="7EECB101">
      <w:pPr>
        <w:pStyle w:val="103"/>
        <w:spacing w:before="120" w:after="120"/>
        <w:rPr>
          <w:rFonts w:ascii="Times New Roman"/>
        </w:rPr>
      </w:pPr>
      <w:bookmarkStart w:id="1150" w:name="_Toc69402080"/>
      <w:r>
        <w:rPr>
          <w:rFonts w:ascii="Times New Roman"/>
        </w:rPr>
        <w:t>供水对象</w:t>
      </w:r>
      <w:bookmarkEnd w:id="1150"/>
    </w:p>
    <w:p w14:paraId="4044EDF2">
      <w:pPr>
        <w:pStyle w:val="246"/>
      </w:pPr>
      <w:r>
        <w:t>内部标识符:DE21040018</w:t>
      </w:r>
    </w:p>
    <w:p w14:paraId="56B34C34">
      <w:pPr>
        <w:pStyle w:val="246"/>
      </w:pPr>
      <w:r>
        <w:t>数据元名称:供水对象</w:t>
      </w:r>
    </w:p>
    <w:p w14:paraId="106F1E46">
      <w:pPr>
        <w:pStyle w:val="246"/>
      </w:pPr>
      <w:r>
        <w:t>汉语简拼:gong-shui-dui-xiang</w:t>
      </w:r>
    </w:p>
    <w:p w14:paraId="55739E3C">
      <w:pPr>
        <w:pStyle w:val="246"/>
      </w:pPr>
      <w:r>
        <w:t>英文名称:service objects</w:t>
      </w:r>
    </w:p>
    <w:p w14:paraId="1FCF9260">
      <w:pPr>
        <w:pStyle w:val="246"/>
      </w:pPr>
      <w:r>
        <w:t>标识符:GSDX</w:t>
      </w:r>
    </w:p>
    <w:p w14:paraId="4E7B28C2">
      <w:pPr>
        <w:pStyle w:val="246"/>
      </w:pPr>
      <w:r>
        <w:t>版本:1</w:t>
      </w:r>
    </w:p>
    <w:p w14:paraId="2F15B35C">
      <w:pPr>
        <w:pStyle w:val="246"/>
      </w:pPr>
      <w:r>
        <w:t>说明:水库的供水对象，如城乡生活、工矿企业等。</w:t>
      </w:r>
    </w:p>
    <w:p w14:paraId="5B5A9727">
      <w:pPr>
        <w:pStyle w:val="246"/>
      </w:pPr>
      <w:r>
        <w:t>数据类型:字符型</w:t>
      </w:r>
    </w:p>
    <w:p w14:paraId="58385386">
      <w:pPr>
        <w:pStyle w:val="246"/>
      </w:pPr>
      <w:r>
        <w:t>数据格式:c4</w:t>
      </w:r>
    </w:p>
    <w:p w14:paraId="056D94C5">
      <w:pPr>
        <w:pStyle w:val="246"/>
      </w:pPr>
      <w:r>
        <w:t>对象词:水库</w:t>
      </w:r>
    </w:p>
    <w:p w14:paraId="44C1F305">
      <w:pPr>
        <w:pStyle w:val="246"/>
      </w:pPr>
      <w:r>
        <w:t>特性词:供水对象</w:t>
      </w:r>
    </w:p>
    <w:p w14:paraId="3E050702">
      <w:pPr>
        <w:pStyle w:val="246"/>
      </w:pPr>
      <w:r>
        <w:t>表示词:代码</w:t>
      </w:r>
    </w:p>
    <w:p w14:paraId="29C851A2">
      <w:pPr>
        <w:pStyle w:val="246"/>
      </w:pPr>
      <w:r>
        <w:t>同义名称:</w:t>
      </w:r>
    </w:p>
    <w:p w14:paraId="49143BCF">
      <w:pPr>
        <w:pStyle w:val="246"/>
      </w:pPr>
      <w:r>
        <w:t>关系:</w:t>
      </w:r>
    </w:p>
    <w:p w14:paraId="0FD384C1">
      <w:pPr>
        <w:pStyle w:val="246"/>
      </w:pPr>
      <w:r>
        <w:t>计量单位:</w:t>
      </w:r>
    </w:p>
    <w:p w14:paraId="0D882F7C">
      <w:pPr>
        <w:pStyle w:val="246"/>
      </w:pPr>
      <w:r>
        <w:t>值域:YJ_CODE_0245《供水对象代码表》</w:t>
      </w:r>
    </w:p>
    <w:p w14:paraId="43BB4CEB">
      <w:pPr>
        <w:pStyle w:val="246"/>
      </w:pPr>
      <w:r>
        <w:t>——————————————————————————————————</w:t>
      </w:r>
    </w:p>
    <w:p w14:paraId="557AE513">
      <w:pPr>
        <w:pStyle w:val="103"/>
        <w:spacing w:before="120" w:after="120"/>
        <w:rPr>
          <w:rFonts w:ascii="Times New Roman"/>
        </w:rPr>
      </w:pPr>
      <w:bookmarkStart w:id="1151" w:name="_Toc69402081"/>
      <w:r>
        <w:rPr>
          <w:rFonts w:ascii="Times New Roman"/>
        </w:rPr>
        <w:t>坝体布置</w:t>
      </w:r>
      <w:bookmarkEnd w:id="1151"/>
    </w:p>
    <w:p w14:paraId="53EB0ECF">
      <w:pPr>
        <w:pStyle w:val="246"/>
      </w:pPr>
      <w:r>
        <w:t>内部标识符:DE21040019</w:t>
      </w:r>
    </w:p>
    <w:p w14:paraId="3E14225F">
      <w:pPr>
        <w:pStyle w:val="246"/>
      </w:pPr>
      <w:r>
        <w:t>数据元名称:坝体布置</w:t>
      </w:r>
    </w:p>
    <w:p w14:paraId="66C9E546">
      <w:pPr>
        <w:pStyle w:val="246"/>
      </w:pPr>
      <w:r>
        <w:t>汉语简拼:ba-ti-bu-zhi</w:t>
      </w:r>
    </w:p>
    <w:p w14:paraId="22869384">
      <w:pPr>
        <w:pStyle w:val="246"/>
      </w:pPr>
      <w:r>
        <w:t>英文名称:dam layout</w:t>
      </w:r>
    </w:p>
    <w:p w14:paraId="6D24EC60">
      <w:pPr>
        <w:pStyle w:val="246"/>
      </w:pPr>
      <w:r>
        <w:t>标识符:BTBZ</w:t>
      </w:r>
    </w:p>
    <w:p w14:paraId="236C13A0">
      <w:pPr>
        <w:pStyle w:val="246"/>
      </w:pPr>
      <w:r>
        <w:t>版本:1</w:t>
      </w:r>
    </w:p>
    <w:p w14:paraId="6044FFC9">
      <w:pPr>
        <w:pStyle w:val="246"/>
      </w:pPr>
      <w:r>
        <w:t>说明:坝体浇筑方法平面布置，有单跨式</w:t>
      </w:r>
      <w:r>
        <w:rPr>
          <w:rFonts w:hint="eastAsia"/>
        </w:rPr>
        <w:t>、</w:t>
      </w:r>
      <w:r>
        <w:t>多跨式。</w:t>
      </w:r>
    </w:p>
    <w:p w14:paraId="2E8517BF">
      <w:pPr>
        <w:pStyle w:val="246"/>
      </w:pPr>
      <w:r>
        <w:t>数据类型:字符型</w:t>
      </w:r>
    </w:p>
    <w:p w14:paraId="02DA4F4D">
      <w:pPr>
        <w:pStyle w:val="246"/>
      </w:pPr>
      <w:r>
        <w:t>数据格式:c3</w:t>
      </w:r>
    </w:p>
    <w:p w14:paraId="5DFB27CF">
      <w:pPr>
        <w:pStyle w:val="246"/>
      </w:pPr>
      <w:r>
        <w:t>对象词:坝体</w:t>
      </w:r>
    </w:p>
    <w:p w14:paraId="45B8BB40">
      <w:pPr>
        <w:pStyle w:val="246"/>
      </w:pPr>
      <w:r>
        <w:t>特性词:浇筑方法平面布置</w:t>
      </w:r>
    </w:p>
    <w:p w14:paraId="3107520F">
      <w:pPr>
        <w:pStyle w:val="246"/>
      </w:pPr>
      <w:r>
        <w:t>表示词:代码</w:t>
      </w:r>
    </w:p>
    <w:p w14:paraId="6A1C1F1D">
      <w:pPr>
        <w:pStyle w:val="246"/>
      </w:pPr>
      <w:r>
        <w:t>同义名称:</w:t>
      </w:r>
    </w:p>
    <w:p w14:paraId="047E2428">
      <w:pPr>
        <w:pStyle w:val="246"/>
      </w:pPr>
      <w:r>
        <w:t>关系:</w:t>
      </w:r>
    </w:p>
    <w:p w14:paraId="6D31D5F8">
      <w:pPr>
        <w:pStyle w:val="246"/>
      </w:pPr>
      <w:r>
        <w:t>计量单位:</w:t>
      </w:r>
    </w:p>
    <w:p w14:paraId="37E99B1F">
      <w:pPr>
        <w:pStyle w:val="246"/>
      </w:pPr>
      <w:r>
        <w:t>值域:YJ_CODE_0246《坝体布置代码表》</w:t>
      </w:r>
    </w:p>
    <w:p w14:paraId="1E13ED33">
      <w:pPr>
        <w:pStyle w:val="246"/>
      </w:pPr>
      <w:r>
        <w:t>——————————————————————————————————</w:t>
      </w:r>
    </w:p>
    <w:p w14:paraId="0FD5A77C">
      <w:pPr>
        <w:pStyle w:val="103"/>
        <w:spacing w:before="120" w:after="120"/>
        <w:rPr>
          <w:rFonts w:ascii="Times New Roman"/>
        </w:rPr>
      </w:pPr>
      <w:bookmarkStart w:id="1152" w:name="_Toc69402082"/>
      <w:r>
        <w:rPr>
          <w:rFonts w:ascii="Times New Roman"/>
        </w:rPr>
        <w:t>泵型</w:t>
      </w:r>
      <w:bookmarkEnd w:id="1152"/>
    </w:p>
    <w:p w14:paraId="3B9790A0">
      <w:pPr>
        <w:pStyle w:val="246"/>
      </w:pPr>
      <w:r>
        <w:t>内部标识符:DE21040020</w:t>
      </w:r>
    </w:p>
    <w:p w14:paraId="24C5F546">
      <w:pPr>
        <w:pStyle w:val="246"/>
      </w:pPr>
      <w:r>
        <w:t>数据元名称:泵型</w:t>
      </w:r>
    </w:p>
    <w:p w14:paraId="3FD8B2CE">
      <w:pPr>
        <w:pStyle w:val="246"/>
      </w:pPr>
      <w:r>
        <w:t>汉语简拼:beng-xing</w:t>
      </w:r>
    </w:p>
    <w:p w14:paraId="71711252">
      <w:pPr>
        <w:pStyle w:val="246"/>
      </w:pPr>
      <w:r>
        <w:t>英文名称:pump type</w:t>
      </w:r>
    </w:p>
    <w:p w14:paraId="21E6E3BB">
      <w:pPr>
        <w:pStyle w:val="246"/>
      </w:pPr>
      <w:r>
        <w:t>标识符:BX</w:t>
      </w:r>
    </w:p>
    <w:p w14:paraId="194B8E6C">
      <w:pPr>
        <w:pStyle w:val="246"/>
      </w:pPr>
      <w:r>
        <w:t>版本:1</w:t>
      </w:r>
    </w:p>
    <w:p w14:paraId="7569E455">
      <w:pPr>
        <w:pStyle w:val="246"/>
      </w:pPr>
      <w:r>
        <w:t>说明:水泵站泵型，有离心泵</w:t>
      </w:r>
      <w:r>
        <w:rPr>
          <w:rFonts w:hint="eastAsia"/>
        </w:rPr>
        <w:t>、</w:t>
      </w:r>
      <w:r>
        <w:t>轴流泵等。</w:t>
      </w:r>
    </w:p>
    <w:p w14:paraId="289F04C4">
      <w:pPr>
        <w:pStyle w:val="246"/>
      </w:pPr>
      <w:r>
        <w:t>数据类型:字符型</w:t>
      </w:r>
    </w:p>
    <w:p w14:paraId="18524C50">
      <w:pPr>
        <w:pStyle w:val="246"/>
      </w:pPr>
      <w:r>
        <w:t>数据格式:c3</w:t>
      </w:r>
    </w:p>
    <w:p w14:paraId="4D95CF98">
      <w:pPr>
        <w:pStyle w:val="246"/>
      </w:pPr>
      <w:r>
        <w:t>对象词:水泵站</w:t>
      </w:r>
    </w:p>
    <w:p w14:paraId="33420C05">
      <w:pPr>
        <w:pStyle w:val="246"/>
      </w:pPr>
      <w:r>
        <w:t>特性词:类型</w:t>
      </w:r>
    </w:p>
    <w:p w14:paraId="643387EB">
      <w:pPr>
        <w:pStyle w:val="246"/>
      </w:pPr>
      <w:r>
        <w:t>表示词:代码</w:t>
      </w:r>
    </w:p>
    <w:p w14:paraId="5D9692F5">
      <w:pPr>
        <w:pStyle w:val="246"/>
      </w:pPr>
      <w:r>
        <w:t>同义名称:</w:t>
      </w:r>
    </w:p>
    <w:p w14:paraId="6A06D9FF">
      <w:pPr>
        <w:pStyle w:val="246"/>
      </w:pPr>
      <w:r>
        <w:t>关系:</w:t>
      </w:r>
    </w:p>
    <w:p w14:paraId="5C5E11C5">
      <w:pPr>
        <w:pStyle w:val="246"/>
      </w:pPr>
      <w:r>
        <w:t>计量单位:</w:t>
      </w:r>
    </w:p>
    <w:p w14:paraId="5EFEBC1C">
      <w:pPr>
        <w:pStyle w:val="246"/>
      </w:pPr>
      <w:r>
        <w:t>值域:YJ_CODE_0247《泵型代码表》</w:t>
      </w:r>
    </w:p>
    <w:p w14:paraId="40D40F30">
      <w:pPr>
        <w:pStyle w:val="246"/>
      </w:pPr>
      <w:r>
        <w:t>——————————————————————————————————</w:t>
      </w:r>
    </w:p>
    <w:p w14:paraId="152B1403">
      <w:pPr>
        <w:pStyle w:val="103"/>
        <w:spacing w:before="120" w:after="120"/>
        <w:rPr>
          <w:rFonts w:ascii="Times New Roman"/>
        </w:rPr>
      </w:pPr>
      <w:bookmarkStart w:id="1153" w:name="_Toc69402083"/>
      <w:r>
        <w:rPr>
          <w:rFonts w:ascii="Times New Roman"/>
        </w:rPr>
        <w:t>泵站类型</w:t>
      </w:r>
      <w:bookmarkEnd w:id="1153"/>
    </w:p>
    <w:p w14:paraId="17D034AE">
      <w:pPr>
        <w:pStyle w:val="246"/>
      </w:pPr>
      <w:r>
        <w:t>内部标识符:DE21040021</w:t>
      </w:r>
    </w:p>
    <w:p w14:paraId="11AD03F3">
      <w:pPr>
        <w:pStyle w:val="246"/>
      </w:pPr>
      <w:r>
        <w:t>数据元名称:泵站类型</w:t>
      </w:r>
    </w:p>
    <w:p w14:paraId="64D513EA">
      <w:pPr>
        <w:pStyle w:val="246"/>
      </w:pPr>
      <w:r>
        <w:t>汉语简拼:beng-zhan-lei-xing</w:t>
      </w:r>
    </w:p>
    <w:p w14:paraId="6A07BC7E">
      <w:pPr>
        <w:pStyle w:val="246"/>
      </w:pPr>
      <w:r>
        <w:t>英文名称:pump station type</w:t>
      </w:r>
    </w:p>
    <w:p w14:paraId="0977910A">
      <w:pPr>
        <w:pStyle w:val="246"/>
      </w:pPr>
      <w:r>
        <w:t>标识符:BZLX</w:t>
      </w:r>
    </w:p>
    <w:p w14:paraId="7E4F81DD">
      <w:pPr>
        <w:pStyle w:val="246"/>
      </w:pPr>
      <w:r>
        <w:t>版本:1</w:t>
      </w:r>
    </w:p>
    <w:p w14:paraId="444B3AE9">
      <w:pPr>
        <w:pStyle w:val="246"/>
      </w:pPr>
      <w:r>
        <w:t>说明:水利工程泵站类型，有排水泵站</w:t>
      </w:r>
      <w:r>
        <w:rPr>
          <w:rFonts w:hint="eastAsia"/>
        </w:rPr>
        <w:t>、</w:t>
      </w:r>
      <w:r>
        <w:t>供水泵站等。</w:t>
      </w:r>
    </w:p>
    <w:p w14:paraId="48CB016B">
      <w:pPr>
        <w:pStyle w:val="246"/>
      </w:pPr>
      <w:r>
        <w:t>数据类型:字符型</w:t>
      </w:r>
    </w:p>
    <w:p w14:paraId="6E2ADAC4">
      <w:pPr>
        <w:pStyle w:val="246"/>
      </w:pPr>
      <w:r>
        <w:t>数据格式:c6</w:t>
      </w:r>
    </w:p>
    <w:p w14:paraId="11700CA8">
      <w:pPr>
        <w:pStyle w:val="246"/>
      </w:pPr>
      <w:r>
        <w:t>对象词:水利工程泵站</w:t>
      </w:r>
    </w:p>
    <w:p w14:paraId="497B6AAC">
      <w:pPr>
        <w:pStyle w:val="246"/>
      </w:pPr>
      <w:r>
        <w:t>特性词:类型</w:t>
      </w:r>
    </w:p>
    <w:p w14:paraId="19A9B4BA">
      <w:pPr>
        <w:pStyle w:val="246"/>
      </w:pPr>
      <w:r>
        <w:t>表示词:代码</w:t>
      </w:r>
    </w:p>
    <w:p w14:paraId="552CEA46">
      <w:pPr>
        <w:pStyle w:val="246"/>
      </w:pPr>
      <w:r>
        <w:t>同义名称:</w:t>
      </w:r>
    </w:p>
    <w:p w14:paraId="36E95739">
      <w:pPr>
        <w:pStyle w:val="246"/>
      </w:pPr>
      <w:r>
        <w:t>关系:</w:t>
      </w:r>
    </w:p>
    <w:p w14:paraId="5E9E4ECF">
      <w:pPr>
        <w:pStyle w:val="246"/>
      </w:pPr>
      <w:r>
        <w:t>计量单位:</w:t>
      </w:r>
    </w:p>
    <w:p w14:paraId="5B485CFA">
      <w:pPr>
        <w:pStyle w:val="246"/>
      </w:pPr>
      <w:r>
        <w:t>值域:YJ_CODE_0248《泵站类型代码表》</w:t>
      </w:r>
    </w:p>
    <w:p w14:paraId="3A03D652">
      <w:pPr>
        <w:pStyle w:val="246"/>
      </w:pPr>
      <w:r>
        <w:t>——————————————————————————————————</w:t>
      </w:r>
    </w:p>
    <w:p w14:paraId="39D7FFEC">
      <w:pPr>
        <w:pStyle w:val="103"/>
        <w:spacing w:before="120" w:after="120"/>
        <w:rPr>
          <w:rFonts w:ascii="Times New Roman"/>
        </w:rPr>
      </w:pPr>
      <w:bookmarkStart w:id="1154" w:name="_Toc69402084"/>
      <w:r>
        <w:rPr>
          <w:rFonts w:ascii="Times New Roman"/>
        </w:rPr>
        <w:t>泵站工程任务</w:t>
      </w:r>
      <w:bookmarkEnd w:id="1154"/>
    </w:p>
    <w:p w14:paraId="74CB34B5">
      <w:pPr>
        <w:pStyle w:val="246"/>
      </w:pPr>
      <w:r>
        <w:t>内部标识符:DE21040064</w:t>
      </w:r>
    </w:p>
    <w:p w14:paraId="76853CE5">
      <w:pPr>
        <w:pStyle w:val="246"/>
      </w:pPr>
      <w:r>
        <w:t>数据元名称:泵站工程任务</w:t>
      </w:r>
    </w:p>
    <w:p w14:paraId="00B0F4A3">
      <w:pPr>
        <w:pStyle w:val="246"/>
      </w:pPr>
      <w:r>
        <w:t>汉语简拼:ben-zhan-gong-cheng-ren-wu</w:t>
      </w:r>
    </w:p>
    <w:p w14:paraId="495E95FA">
      <w:pPr>
        <w:pStyle w:val="246"/>
      </w:pPr>
      <w:r>
        <w:t>英文名称:Pump station engineering task</w:t>
      </w:r>
    </w:p>
    <w:p w14:paraId="5C3DF041">
      <w:pPr>
        <w:pStyle w:val="246"/>
      </w:pPr>
      <w:r>
        <w:t>标识符:BZGCRW</w:t>
      </w:r>
    </w:p>
    <w:p w14:paraId="0938D2A7">
      <w:pPr>
        <w:pStyle w:val="246"/>
      </w:pPr>
      <w:r>
        <w:t>版本:1</w:t>
      </w:r>
    </w:p>
    <w:p w14:paraId="26E679FA">
      <w:pPr>
        <w:pStyle w:val="246"/>
      </w:pPr>
      <w:r>
        <w:t>说明:该泵站工程的主要任务</w:t>
      </w:r>
    </w:p>
    <w:p w14:paraId="5EEAA194">
      <w:pPr>
        <w:pStyle w:val="246"/>
      </w:pPr>
      <w:r>
        <w:t>数据类型:字符型</w:t>
      </w:r>
    </w:p>
    <w:p w14:paraId="2ED4868C">
      <w:pPr>
        <w:pStyle w:val="246"/>
      </w:pPr>
      <w:r>
        <w:t>数据格式:c1</w:t>
      </w:r>
    </w:p>
    <w:p w14:paraId="5A758F4F">
      <w:pPr>
        <w:pStyle w:val="246"/>
      </w:pPr>
      <w:r>
        <w:t>对象词:泵站工程</w:t>
      </w:r>
    </w:p>
    <w:p w14:paraId="28CD2FB0">
      <w:pPr>
        <w:pStyle w:val="246"/>
      </w:pPr>
      <w:r>
        <w:t>特性词:主要任务</w:t>
      </w:r>
    </w:p>
    <w:p w14:paraId="2E05E968">
      <w:pPr>
        <w:pStyle w:val="246"/>
      </w:pPr>
      <w:r>
        <w:t>表示词:代码</w:t>
      </w:r>
    </w:p>
    <w:p w14:paraId="379093C0">
      <w:pPr>
        <w:pStyle w:val="246"/>
      </w:pPr>
      <w:r>
        <w:t>同义名称:</w:t>
      </w:r>
    </w:p>
    <w:p w14:paraId="09E2AFDC">
      <w:pPr>
        <w:pStyle w:val="246"/>
      </w:pPr>
      <w:r>
        <w:t>关系:</w:t>
      </w:r>
    </w:p>
    <w:p w14:paraId="2876F2B6">
      <w:pPr>
        <w:pStyle w:val="246"/>
      </w:pPr>
      <w:r>
        <w:t>计量单位:</w:t>
      </w:r>
    </w:p>
    <w:p w14:paraId="3A28776B">
      <w:pPr>
        <w:pStyle w:val="246"/>
      </w:pPr>
      <w:r>
        <w:t>值域:YJ_CODE_0290《泵站工程任务代码表》</w:t>
      </w:r>
    </w:p>
    <w:p w14:paraId="08A59241">
      <w:pPr>
        <w:pStyle w:val="246"/>
      </w:pPr>
      <w:r>
        <w:t>——————————————————————————————————</w:t>
      </w:r>
    </w:p>
    <w:p w14:paraId="7D84701B">
      <w:pPr>
        <w:pStyle w:val="103"/>
        <w:spacing w:before="120" w:after="120"/>
        <w:rPr>
          <w:rFonts w:ascii="Times New Roman"/>
        </w:rPr>
      </w:pPr>
      <w:bookmarkStart w:id="1155" w:name="_Toc69402085"/>
      <w:r>
        <w:rPr>
          <w:rFonts w:ascii="Times New Roman"/>
        </w:rPr>
        <w:t>避水设施类型名称</w:t>
      </w:r>
      <w:bookmarkEnd w:id="1155"/>
    </w:p>
    <w:p w14:paraId="32FA7BBA">
      <w:pPr>
        <w:pStyle w:val="246"/>
      </w:pPr>
      <w:r>
        <w:t>内部标识符:DE21040022</w:t>
      </w:r>
    </w:p>
    <w:p w14:paraId="0B6AF8CD">
      <w:pPr>
        <w:pStyle w:val="246"/>
      </w:pPr>
      <w:r>
        <w:t>数据元名称:避水设施类型名称</w:t>
      </w:r>
    </w:p>
    <w:p w14:paraId="1C9140EA">
      <w:pPr>
        <w:pStyle w:val="246"/>
      </w:pPr>
      <w:r>
        <w:t>汉语简拼:bi-shui-she-shi-lei-xing-ming-cheng</w:t>
      </w:r>
    </w:p>
    <w:p w14:paraId="0D104C8B">
      <w:pPr>
        <w:pStyle w:val="246"/>
      </w:pPr>
      <w:r>
        <w:t>英文名称:water avoidance installation type</w:t>
      </w:r>
    </w:p>
    <w:p w14:paraId="40A2B759">
      <w:pPr>
        <w:pStyle w:val="246"/>
      </w:pPr>
      <w:r>
        <w:t>标识符:BSSSLXMC</w:t>
      </w:r>
    </w:p>
    <w:p w14:paraId="2D542F7A">
      <w:pPr>
        <w:pStyle w:val="246"/>
      </w:pPr>
      <w:r>
        <w:t>版本:1</w:t>
      </w:r>
    </w:p>
    <w:p w14:paraId="799DECC1">
      <w:pPr>
        <w:pStyle w:val="246"/>
      </w:pPr>
      <w:r>
        <w:t>说明:一类避水设施类名。</w:t>
      </w:r>
    </w:p>
    <w:p w14:paraId="3C89C851">
      <w:pPr>
        <w:pStyle w:val="246"/>
      </w:pPr>
      <w:r>
        <w:t>数据类型:字符型</w:t>
      </w:r>
    </w:p>
    <w:p w14:paraId="3E468B5B">
      <w:pPr>
        <w:pStyle w:val="246"/>
      </w:pPr>
      <w:r>
        <w:t>数据格式:c3</w:t>
      </w:r>
    </w:p>
    <w:p w14:paraId="65AE167B">
      <w:pPr>
        <w:pStyle w:val="246"/>
      </w:pPr>
      <w:r>
        <w:t>对象词:避水设施</w:t>
      </w:r>
    </w:p>
    <w:p w14:paraId="0D635A13">
      <w:pPr>
        <w:pStyle w:val="246"/>
      </w:pPr>
      <w:r>
        <w:t>特性词:类型</w:t>
      </w:r>
    </w:p>
    <w:p w14:paraId="608F6A4C">
      <w:pPr>
        <w:pStyle w:val="246"/>
      </w:pPr>
      <w:r>
        <w:t>表示词:代码</w:t>
      </w:r>
    </w:p>
    <w:p w14:paraId="0912D4C2">
      <w:pPr>
        <w:pStyle w:val="246"/>
      </w:pPr>
      <w:r>
        <w:t>同义名称:</w:t>
      </w:r>
    </w:p>
    <w:p w14:paraId="417EFCEB">
      <w:pPr>
        <w:pStyle w:val="246"/>
      </w:pPr>
      <w:r>
        <w:t>关系:</w:t>
      </w:r>
    </w:p>
    <w:p w14:paraId="1639785F">
      <w:pPr>
        <w:pStyle w:val="246"/>
      </w:pPr>
      <w:r>
        <w:t>计量单位:</w:t>
      </w:r>
    </w:p>
    <w:p w14:paraId="44B64F9E">
      <w:pPr>
        <w:pStyle w:val="246"/>
      </w:pPr>
      <w:r>
        <w:t>值域:YJ_CODE_0249《避水设施类型名称代码表》</w:t>
      </w:r>
    </w:p>
    <w:p w14:paraId="33A7AB95">
      <w:pPr>
        <w:pStyle w:val="246"/>
      </w:pPr>
      <w:r>
        <w:t>——————————————————————————————————</w:t>
      </w:r>
    </w:p>
    <w:p w14:paraId="27F56A8B">
      <w:pPr>
        <w:pStyle w:val="103"/>
        <w:spacing w:before="120" w:after="120"/>
        <w:rPr>
          <w:rFonts w:ascii="Times New Roman"/>
        </w:rPr>
      </w:pPr>
      <w:bookmarkStart w:id="1156" w:name="_Toc69402086"/>
      <w:r>
        <w:rPr>
          <w:rFonts w:ascii="Times New Roman"/>
        </w:rPr>
        <w:t>测站类型</w:t>
      </w:r>
      <w:bookmarkEnd w:id="1156"/>
    </w:p>
    <w:p w14:paraId="048BAA8E">
      <w:pPr>
        <w:pStyle w:val="246"/>
      </w:pPr>
      <w:r>
        <w:t>内部标识符:DE21040023</w:t>
      </w:r>
    </w:p>
    <w:p w14:paraId="48EC1BB9">
      <w:pPr>
        <w:pStyle w:val="246"/>
      </w:pPr>
      <w:r>
        <w:t>数据元名称:测站类型</w:t>
      </w:r>
    </w:p>
    <w:p w14:paraId="46519E18">
      <w:pPr>
        <w:pStyle w:val="246"/>
      </w:pPr>
      <w:r>
        <w:t>汉语简拼:ce-zhan-lei-xing</w:t>
      </w:r>
    </w:p>
    <w:p w14:paraId="7BCE6D3A">
      <w:pPr>
        <w:pStyle w:val="246"/>
      </w:pPr>
      <w:r>
        <w:t>英文名称:instrument station</w:t>
      </w:r>
    </w:p>
    <w:p w14:paraId="1804DB3E">
      <w:pPr>
        <w:pStyle w:val="246"/>
      </w:pPr>
      <w:r>
        <w:t>标识符:CZLX</w:t>
      </w:r>
    </w:p>
    <w:p w14:paraId="6F1B5862">
      <w:pPr>
        <w:pStyle w:val="246"/>
      </w:pPr>
      <w:r>
        <w:t>版本:1</w:t>
      </w:r>
    </w:p>
    <w:p w14:paraId="2DBA14C9">
      <w:pPr>
        <w:pStyle w:val="246"/>
      </w:pPr>
      <w:r>
        <w:t>说明:外业测量地点的类型</w:t>
      </w:r>
      <w:r>
        <w:rPr>
          <w:rFonts w:hint="eastAsia"/>
        </w:rPr>
        <w:t>、</w:t>
      </w:r>
      <w:r>
        <w:t>作用，有气象站</w:t>
      </w:r>
      <w:r>
        <w:rPr>
          <w:rFonts w:hint="eastAsia"/>
        </w:rPr>
        <w:t>、</w:t>
      </w:r>
      <w:r>
        <w:t>泵站</w:t>
      </w:r>
      <w:r>
        <w:rPr>
          <w:rFonts w:hint="eastAsia"/>
        </w:rPr>
        <w:t>、</w:t>
      </w:r>
      <w:r>
        <w:t>水文站等。</w:t>
      </w:r>
    </w:p>
    <w:p w14:paraId="6B7A4819">
      <w:pPr>
        <w:pStyle w:val="246"/>
      </w:pPr>
      <w:r>
        <w:t>数据类型:字符型</w:t>
      </w:r>
    </w:p>
    <w:p w14:paraId="5382BD33">
      <w:pPr>
        <w:pStyle w:val="246"/>
      </w:pPr>
      <w:r>
        <w:t>数据格式:c..10</w:t>
      </w:r>
    </w:p>
    <w:p w14:paraId="1F3F7BA9">
      <w:pPr>
        <w:pStyle w:val="246"/>
      </w:pPr>
      <w:r>
        <w:t>对象词:外业测量地点</w:t>
      </w:r>
    </w:p>
    <w:p w14:paraId="669759EA">
      <w:pPr>
        <w:pStyle w:val="246"/>
      </w:pPr>
      <w:r>
        <w:t>特性词:类型</w:t>
      </w:r>
    </w:p>
    <w:p w14:paraId="19105D3E">
      <w:pPr>
        <w:pStyle w:val="246"/>
      </w:pPr>
      <w:r>
        <w:t>表示词:代码</w:t>
      </w:r>
    </w:p>
    <w:p w14:paraId="759914A5">
      <w:pPr>
        <w:pStyle w:val="246"/>
      </w:pPr>
      <w:r>
        <w:t>同义名称:</w:t>
      </w:r>
    </w:p>
    <w:p w14:paraId="12F44254">
      <w:pPr>
        <w:pStyle w:val="246"/>
      </w:pPr>
      <w:r>
        <w:t>关系:</w:t>
      </w:r>
    </w:p>
    <w:p w14:paraId="05F76D90">
      <w:pPr>
        <w:pStyle w:val="246"/>
      </w:pPr>
      <w:r>
        <w:t>计量单位:</w:t>
      </w:r>
    </w:p>
    <w:p w14:paraId="47A8201E">
      <w:pPr>
        <w:pStyle w:val="246"/>
      </w:pPr>
      <w:r>
        <w:t>值域:YJ_CODE_0250《测站类型代码表》</w:t>
      </w:r>
    </w:p>
    <w:p w14:paraId="6AB2A354">
      <w:pPr>
        <w:pStyle w:val="246"/>
      </w:pPr>
      <w:r>
        <w:t>——————————————————————————————————</w:t>
      </w:r>
    </w:p>
    <w:p w14:paraId="01F5B93F">
      <w:pPr>
        <w:pStyle w:val="103"/>
        <w:spacing w:before="120" w:after="120"/>
        <w:rPr>
          <w:rFonts w:ascii="Times New Roman"/>
        </w:rPr>
      </w:pPr>
      <w:bookmarkStart w:id="1157" w:name="_Toc69402087"/>
      <w:r>
        <w:rPr>
          <w:rFonts w:ascii="Times New Roman"/>
        </w:rPr>
        <w:t>充排方式</w:t>
      </w:r>
      <w:bookmarkEnd w:id="1157"/>
    </w:p>
    <w:p w14:paraId="390508C1">
      <w:pPr>
        <w:pStyle w:val="246"/>
      </w:pPr>
      <w:r>
        <w:t>内部标识符:DE21040024</w:t>
      </w:r>
    </w:p>
    <w:p w14:paraId="4FD06366">
      <w:pPr>
        <w:pStyle w:val="246"/>
      </w:pPr>
      <w:r>
        <w:t>数据元名称:充排方式</w:t>
      </w:r>
    </w:p>
    <w:p w14:paraId="03F7FBFB">
      <w:pPr>
        <w:pStyle w:val="246"/>
      </w:pPr>
      <w:r>
        <w:t>汉语简拼:chong-pai-fang-shi</w:t>
      </w:r>
    </w:p>
    <w:p w14:paraId="5C51490E">
      <w:pPr>
        <w:pStyle w:val="246"/>
      </w:pPr>
      <w:r>
        <w:t>英文名称:filling and drainage</w:t>
      </w:r>
    </w:p>
    <w:p w14:paraId="10AD53C2">
      <w:pPr>
        <w:pStyle w:val="246"/>
      </w:pPr>
      <w:r>
        <w:t>标识符:CPFS</w:t>
      </w:r>
    </w:p>
    <w:p w14:paraId="0F9D0E0F">
      <w:pPr>
        <w:pStyle w:val="246"/>
      </w:pPr>
      <w:r>
        <w:t>版本:1</w:t>
      </w:r>
    </w:p>
    <w:p w14:paraId="741AC408">
      <w:pPr>
        <w:pStyle w:val="246"/>
      </w:pPr>
      <w:r>
        <w:t>说明:橡胶坝充排水的方式，有动力式</w:t>
      </w:r>
      <w:r>
        <w:rPr>
          <w:rFonts w:hint="eastAsia"/>
        </w:rPr>
        <w:t>、</w:t>
      </w:r>
      <w:r>
        <w:t>混合式。</w:t>
      </w:r>
    </w:p>
    <w:p w14:paraId="7A6B2B13">
      <w:pPr>
        <w:pStyle w:val="246"/>
      </w:pPr>
      <w:r>
        <w:t>数据类型:字符型</w:t>
      </w:r>
    </w:p>
    <w:p w14:paraId="5CC5899C">
      <w:pPr>
        <w:pStyle w:val="246"/>
      </w:pPr>
      <w:r>
        <w:t>数据格式:c3</w:t>
      </w:r>
    </w:p>
    <w:p w14:paraId="5BAB2F75">
      <w:pPr>
        <w:pStyle w:val="246"/>
      </w:pPr>
      <w:r>
        <w:t>对象词:橡胶坝</w:t>
      </w:r>
    </w:p>
    <w:p w14:paraId="6D295A7A">
      <w:pPr>
        <w:pStyle w:val="246"/>
      </w:pPr>
      <w:r>
        <w:t>特性词:充排方式</w:t>
      </w:r>
    </w:p>
    <w:p w14:paraId="1A9815E3">
      <w:pPr>
        <w:pStyle w:val="246"/>
      </w:pPr>
      <w:r>
        <w:t>表示词:代码</w:t>
      </w:r>
    </w:p>
    <w:p w14:paraId="2147769A">
      <w:pPr>
        <w:pStyle w:val="246"/>
      </w:pPr>
      <w:r>
        <w:t>同义名称:</w:t>
      </w:r>
    </w:p>
    <w:p w14:paraId="664F7C8F">
      <w:pPr>
        <w:pStyle w:val="246"/>
      </w:pPr>
      <w:r>
        <w:t>关系:</w:t>
      </w:r>
    </w:p>
    <w:p w14:paraId="1646D3F8">
      <w:pPr>
        <w:pStyle w:val="246"/>
      </w:pPr>
      <w:r>
        <w:t>计量单位:</w:t>
      </w:r>
    </w:p>
    <w:p w14:paraId="34F48D2F">
      <w:pPr>
        <w:pStyle w:val="246"/>
      </w:pPr>
      <w:r>
        <w:t>值域:YJ_CODE_0251《充排方式代码表》</w:t>
      </w:r>
    </w:p>
    <w:p w14:paraId="1DAC8550">
      <w:pPr>
        <w:pStyle w:val="246"/>
      </w:pPr>
      <w:r>
        <w:t>——————————————————————————————————</w:t>
      </w:r>
    </w:p>
    <w:p w14:paraId="7CE73801">
      <w:pPr>
        <w:pStyle w:val="103"/>
        <w:spacing w:before="120" w:after="120"/>
        <w:rPr>
          <w:rFonts w:ascii="Times New Roman"/>
        </w:rPr>
      </w:pPr>
      <w:bookmarkStart w:id="1158" w:name="_Toc69402088"/>
      <w:r>
        <w:rPr>
          <w:rFonts w:ascii="Times New Roman"/>
        </w:rPr>
        <w:t>充胀介质</w:t>
      </w:r>
      <w:bookmarkEnd w:id="1158"/>
    </w:p>
    <w:p w14:paraId="086E9454">
      <w:pPr>
        <w:pStyle w:val="246"/>
      </w:pPr>
      <w:r>
        <w:t>内部标识符:DE21040025</w:t>
      </w:r>
    </w:p>
    <w:p w14:paraId="673272E7">
      <w:pPr>
        <w:pStyle w:val="246"/>
      </w:pPr>
      <w:r>
        <w:t>数据元名称:充胀介质</w:t>
      </w:r>
    </w:p>
    <w:p w14:paraId="4EDCF668">
      <w:pPr>
        <w:pStyle w:val="246"/>
      </w:pPr>
      <w:r>
        <w:t>汉语简拼:chong-zhang-jie-zhi</w:t>
      </w:r>
    </w:p>
    <w:p w14:paraId="1F5C1A47">
      <w:pPr>
        <w:pStyle w:val="246"/>
      </w:pPr>
      <w:r>
        <w:t>英文名称:inflated  medium</w:t>
      </w:r>
    </w:p>
    <w:p w14:paraId="402164EA">
      <w:pPr>
        <w:pStyle w:val="246"/>
      </w:pPr>
      <w:r>
        <w:t>标识符:CZJZ</w:t>
      </w:r>
    </w:p>
    <w:p w14:paraId="2CA50342">
      <w:pPr>
        <w:pStyle w:val="246"/>
      </w:pPr>
      <w:r>
        <w:t>版本:1</w:t>
      </w:r>
    </w:p>
    <w:p w14:paraId="21CA2B88">
      <w:pPr>
        <w:pStyle w:val="246"/>
      </w:pPr>
      <w:r>
        <w:t>说明:橡胶坝充胀的介质，水</w:t>
      </w:r>
      <w:r>
        <w:rPr>
          <w:rFonts w:hint="eastAsia"/>
        </w:rPr>
        <w:t>、</w:t>
      </w:r>
      <w:r>
        <w:t>气等。</w:t>
      </w:r>
    </w:p>
    <w:p w14:paraId="16F5BD54">
      <w:pPr>
        <w:pStyle w:val="246"/>
      </w:pPr>
      <w:r>
        <w:t>数据类型:字符型</w:t>
      </w:r>
    </w:p>
    <w:p w14:paraId="7DEAD463">
      <w:pPr>
        <w:pStyle w:val="246"/>
      </w:pPr>
      <w:r>
        <w:t>数据格式:c1</w:t>
      </w:r>
    </w:p>
    <w:p w14:paraId="6425A8E8">
      <w:pPr>
        <w:pStyle w:val="246"/>
      </w:pPr>
      <w:r>
        <w:t>对象词:橡胶坝</w:t>
      </w:r>
    </w:p>
    <w:p w14:paraId="000BD813">
      <w:pPr>
        <w:pStyle w:val="246"/>
      </w:pPr>
      <w:r>
        <w:t>特性词:充胀介质</w:t>
      </w:r>
    </w:p>
    <w:p w14:paraId="24CC1CC0">
      <w:pPr>
        <w:pStyle w:val="246"/>
      </w:pPr>
      <w:r>
        <w:t>表示词:代码</w:t>
      </w:r>
    </w:p>
    <w:p w14:paraId="0B4D6BC3">
      <w:pPr>
        <w:pStyle w:val="246"/>
      </w:pPr>
      <w:r>
        <w:t>同义名称:</w:t>
      </w:r>
    </w:p>
    <w:p w14:paraId="2A659784">
      <w:pPr>
        <w:pStyle w:val="246"/>
      </w:pPr>
      <w:r>
        <w:t>关系:</w:t>
      </w:r>
    </w:p>
    <w:p w14:paraId="6C467160">
      <w:pPr>
        <w:pStyle w:val="246"/>
      </w:pPr>
      <w:r>
        <w:t>计量单位:</w:t>
      </w:r>
    </w:p>
    <w:p w14:paraId="004B413A">
      <w:pPr>
        <w:pStyle w:val="246"/>
      </w:pPr>
      <w:r>
        <w:t>值域:YJ_CODE_0252《充胀介质代码表》</w:t>
      </w:r>
    </w:p>
    <w:p w14:paraId="30161089">
      <w:pPr>
        <w:pStyle w:val="246"/>
      </w:pPr>
      <w:r>
        <w:t>——————————————————————————————————</w:t>
      </w:r>
    </w:p>
    <w:p w14:paraId="6C99A3A1">
      <w:pPr>
        <w:pStyle w:val="103"/>
        <w:spacing w:before="120" w:after="120"/>
        <w:rPr>
          <w:rFonts w:ascii="Times New Roman"/>
        </w:rPr>
      </w:pPr>
      <w:bookmarkStart w:id="1159" w:name="_Toc69402089"/>
      <w:r>
        <w:rPr>
          <w:rFonts w:ascii="Times New Roman"/>
        </w:rPr>
        <w:t>挡水方式</w:t>
      </w:r>
      <w:bookmarkEnd w:id="1159"/>
    </w:p>
    <w:p w14:paraId="7C71CE79">
      <w:pPr>
        <w:pStyle w:val="246"/>
      </w:pPr>
      <w:r>
        <w:t>内部标识符:DE21040029</w:t>
      </w:r>
    </w:p>
    <w:p w14:paraId="20D626DB">
      <w:pPr>
        <w:pStyle w:val="246"/>
      </w:pPr>
      <w:r>
        <w:t>数据元名称:挡水方式</w:t>
      </w:r>
    </w:p>
    <w:p w14:paraId="7063A25B">
      <w:pPr>
        <w:pStyle w:val="246"/>
      </w:pPr>
      <w:r>
        <w:t>汉语简拼:dang-shui-fang-shi</w:t>
      </w:r>
    </w:p>
    <w:p w14:paraId="3A6BB519">
      <w:pPr>
        <w:pStyle w:val="246"/>
      </w:pPr>
      <w:r>
        <w:t>英文名称:water retaining type</w:t>
      </w:r>
    </w:p>
    <w:p w14:paraId="141B039E">
      <w:pPr>
        <w:pStyle w:val="246"/>
      </w:pPr>
      <w:r>
        <w:t>标识符:DSFS</w:t>
      </w:r>
    </w:p>
    <w:p w14:paraId="5C86EFF6">
      <w:pPr>
        <w:pStyle w:val="246"/>
      </w:pPr>
      <w:r>
        <w:t>版本:1</w:t>
      </w:r>
    </w:p>
    <w:p w14:paraId="2AACC494">
      <w:pPr>
        <w:pStyle w:val="246"/>
      </w:pPr>
      <w:r>
        <w:t>说明:橡胶坝挡水方式，有双向挡水</w:t>
      </w:r>
      <w:r>
        <w:rPr>
          <w:rFonts w:hint="eastAsia"/>
        </w:rPr>
        <w:t>、</w:t>
      </w:r>
      <w:r>
        <w:t>单向挡水。</w:t>
      </w:r>
    </w:p>
    <w:p w14:paraId="68C72052">
      <w:pPr>
        <w:pStyle w:val="246"/>
      </w:pPr>
      <w:r>
        <w:t>数据类型:字符型</w:t>
      </w:r>
    </w:p>
    <w:p w14:paraId="0FB0494F">
      <w:pPr>
        <w:pStyle w:val="246"/>
      </w:pPr>
      <w:r>
        <w:t>数据格式:c4</w:t>
      </w:r>
    </w:p>
    <w:p w14:paraId="2554E256">
      <w:pPr>
        <w:pStyle w:val="246"/>
      </w:pPr>
      <w:r>
        <w:t>对象词:橡胶坝</w:t>
      </w:r>
    </w:p>
    <w:p w14:paraId="20344ED2">
      <w:pPr>
        <w:pStyle w:val="246"/>
      </w:pPr>
      <w:r>
        <w:t>特性词:挡水方式</w:t>
      </w:r>
    </w:p>
    <w:p w14:paraId="205B22FA">
      <w:pPr>
        <w:pStyle w:val="246"/>
      </w:pPr>
      <w:r>
        <w:t>表示词:代码</w:t>
      </w:r>
    </w:p>
    <w:p w14:paraId="3305BAF9">
      <w:pPr>
        <w:pStyle w:val="246"/>
      </w:pPr>
      <w:r>
        <w:t>同义名称:</w:t>
      </w:r>
    </w:p>
    <w:p w14:paraId="2AA66990">
      <w:pPr>
        <w:pStyle w:val="246"/>
      </w:pPr>
      <w:r>
        <w:t>关系:</w:t>
      </w:r>
    </w:p>
    <w:p w14:paraId="595D1B25">
      <w:pPr>
        <w:pStyle w:val="246"/>
      </w:pPr>
      <w:r>
        <w:t>计量单位:</w:t>
      </w:r>
    </w:p>
    <w:p w14:paraId="2C25894D">
      <w:pPr>
        <w:pStyle w:val="246"/>
      </w:pPr>
      <w:r>
        <w:t>值域:YJ_CODE_0256《挡水方式代码表》</w:t>
      </w:r>
    </w:p>
    <w:p w14:paraId="2A5F9BB5">
      <w:pPr>
        <w:pStyle w:val="246"/>
      </w:pPr>
      <w:r>
        <w:t>——————————————————————————————————</w:t>
      </w:r>
    </w:p>
    <w:p w14:paraId="61CAA14C">
      <w:pPr>
        <w:pStyle w:val="103"/>
        <w:spacing w:before="120" w:after="120"/>
        <w:rPr>
          <w:rFonts w:ascii="Times New Roman"/>
        </w:rPr>
      </w:pPr>
      <w:bookmarkStart w:id="1160" w:name="_Toc69402090"/>
      <w:r>
        <w:rPr>
          <w:rFonts w:ascii="Times New Roman"/>
        </w:rPr>
        <w:t>大坝材料类型</w:t>
      </w:r>
      <w:bookmarkEnd w:id="1160"/>
    </w:p>
    <w:p w14:paraId="09B4E5C9">
      <w:pPr>
        <w:pStyle w:val="246"/>
      </w:pPr>
      <w:r>
        <w:t>内部标识符:DE21040026</w:t>
      </w:r>
    </w:p>
    <w:p w14:paraId="5F4592D6">
      <w:pPr>
        <w:pStyle w:val="246"/>
      </w:pPr>
      <w:r>
        <w:t>数据元名称:大坝材料类型</w:t>
      </w:r>
    </w:p>
    <w:p w14:paraId="607195DA">
      <w:pPr>
        <w:pStyle w:val="246"/>
      </w:pPr>
      <w:r>
        <w:t>汉语简拼:da-ba-cai-liao-lei-xing</w:t>
      </w:r>
    </w:p>
    <w:p w14:paraId="740D7FF6">
      <w:pPr>
        <w:pStyle w:val="246"/>
      </w:pPr>
      <w:r>
        <w:t>英文名称:type of dam material</w:t>
      </w:r>
    </w:p>
    <w:p w14:paraId="6503D551">
      <w:pPr>
        <w:pStyle w:val="246"/>
      </w:pPr>
      <w:r>
        <w:t>标识符:DBCLLX</w:t>
      </w:r>
    </w:p>
    <w:p w14:paraId="5F4D2BD8">
      <w:pPr>
        <w:pStyle w:val="246"/>
      </w:pPr>
      <w:r>
        <w:t>版本:1</w:t>
      </w:r>
    </w:p>
    <w:p w14:paraId="4ACA1CF2">
      <w:pPr>
        <w:pStyle w:val="246"/>
      </w:pPr>
      <w:r>
        <w:t>说明:水库大坝修筑使用材料类型，有混凝土坝</w:t>
      </w:r>
      <w:r>
        <w:rPr>
          <w:rFonts w:hint="eastAsia"/>
        </w:rPr>
        <w:t>、</w:t>
      </w:r>
      <w:r>
        <w:t>土坝等。</w:t>
      </w:r>
    </w:p>
    <w:p w14:paraId="529E58E7">
      <w:pPr>
        <w:pStyle w:val="246"/>
      </w:pPr>
      <w:r>
        <w:t>数据类型:字符型</w:t>
      </w:r>
    </w:p>
    <w:p w14:paraId="60DE2A17">
      <w:pPr>
        <w:pStyle w:val="246"/>
      </w:pPr>
      <w:r>
        <w:t>数据格式:c6</w:t>
      </w:r>
    </w:p>
    <w:p w14:paraId="31D31EA3">
      <w:pPr>
        <w:pStyle w:val="246"/>
      </w:pPr>
      <w:r>
        <w:t>对象词:水库大坝使用材料</w:t>
      </w:r>
    </w:p>
    <w:p w14:paraId="40661BB2">
      <w:pPr>
        <w:pStyle w:val="246"/>
      </w:pPr>
      <w:r>
        <w:t>特性词:类型</w:t>
      </w:r>
    </w:p>
    <w:p w14:paraId="413F345B">
      <w:pPr>
        <w:pStyle w:val="246"/>
      </w:pPr>
      <w:r>
        <w:t>表示词:代码</w:t>
      </w:r>
    </w:p>
    <w:p w14:paraId="45F1566C">
      <w:pPr>
        <w:pStyle w:val="246"/>
      </w:pPr>
      <w:r>
        <w:t>同义名称:</w:t>
      </w:r>
    </w:p>
    <w:p w14:paraId="27EE43E8">
      <w:pPr>
        <w:pStyle w:val="246"/>
      </w:pPr>
      <w:r>
        <w:t>关系:</w:t>
      </w:r>
    </w:p>
    <w:p w14:paraId="71509013">
      <w:pPr>
        <w:pStyle w:val="246"/>
      </w:pPr>
      <w:r>
        <w:t>计量单位:</w:t>
      </w:r>
    </w:p>
    <w:p w14:paraId="2A250E60">
      <w:pPr>
        <w:pStyle w:val="246"/>
      </w:pPr>
      <w:r>
        <w:t>值域:YJ_CODE_0253《大坝材料类型代码表》</w:t>
      </w:r>
    </w:p>
    <w:p w14:paraId="3D8221E6">
      <w:pPr>
        <w:pStyle w:val="246"/>
      </w:pPr>
      <w:r>
        <w:t>——————————————————————————————————</w:t>
      </w:r>
    </w:p>
    <w:p w14:paraId="5D14905E">
      <w:pPr>
        <w:pStyle w:val="103"/>
        <w:spacing w:before="120" w:after="120"/>
        <w:rPr>
          <w:rFonts w:ascii="Times New Roman"/>
        </w:rPr>
      </w:pPr>
      <w:bookmarkStart w:id="1161" w:name="_Toc69402091"/>
      <w:r>
        <w:rPr>
          <w:rFonts w:ascii="Times New Roman"/>
        </w:rPr>
        <w:t>大坝级别</w:t>
      </w:r>
      <w:bookmarkEnd w:id="1161"/>
    </w:p>
    <w:p w14:paraId="009D600D">
      <w:pPr>
        <w:pStyle w:val="246"/>
      </w:pPr>
      <w:r>
        <w:t>内部标识符:DE21040027</w:t>
      </w:r>
    </w:p>
    <w:p w14:paraId="0E50A09F">
      <w:pPr>
        <w:pStyle w:val="246"/>
      </w:pPr>
      <w:r>
        <w:t>数据元名称:大坝级别</w:t>
      </w:r>
    </w:p>
    <w:p w14:paraId="5CA6380B">
      <w:pPr>
        <w:pStyle w:val="246"/>
      </w:pPr>
      <w:r>
        <w:t>汉语简拼:da-ba-ji-bie</w:t>
      </w:r>
    </w:p>
    <w:p w14:paraId="23AFCC97">
      <w:pPr>
        <w:pStyle w:val="246"/>
      </w:pPr>
      <w:r>
        <w:t>英文名称:dam grade</w:t>
      </w:r>
    </w:p>
    <w:p w14:paraId="0B23F01F">
      <w:pPr>
        <w:pStyle w:val="246"/>
      </w:pPr>
      <w:r>
        <w:t>标识符:DBJB</w:t>
      </w:r>
    </w:p>
    <w:p w14:paraId="6B54E012">
      <w:pPr>
        <w:pStyle w:val="246"/>
      </w:pPr>
      <w:r>
        <w:t>版本:1</w:t>
      </w:r>
    </w:p>
    <w:p w14:paraId="3039A328">
      <w:pPr>
        <w:pStyle w:val="246"/>
      </w:pPr>
      <w:r>
        <w:t>说明:《水利水电工程等级划分及洪水标准》中永久性水工建筑物级别。</w:t>
      </w:r>
    </w:p>
    <w:p w14:paraId="462D6414">
      <w:pPr>
        <w:pStyle w:val="246"/>
      </w:pPr>
      <w:r>
        <w:t>数据类型:字符型</w:t>
      </w:r>
    </w:p>
    <w:p w14:paraId="21F202C2">
      <w:pPr>
        <w:pStyle w:val="246"/>
      </w:pPr>
      <w:r>
        <w:t>数据格式:c2</w:t>
      </w:r>
    </w:p>
    <w:p w14:paraId="75E61447">
      <w:pPr>
        <w:pStyle w:val="246"/>
      </w:pPr>
      <w:r>
        <w:t>对象词:水库大坝</w:t>
      </w:r>
    </w:p>
    <w:p w14:paraId="5A06D3D5">
      <w:pPr>
        <w:pStyle w:val="246"/>
      </w:pPr>
      <w:r>
        <w:t>特性词:级别</w:t>
      </w:r>
    </w:p>
    <w:p w14:paraId="02D83186">
      <w:pPr>
        <w:pStyle w:val="246"/>
      </w:pPr>
      <w:r>
        <w:t>表示词:代码</w:t>
      </w:r>
    </w:p>
    <w:p w14:paraId="68F80E54">
      <w:pPr>
        <w:pStyle w:val="246"/>
      </w:pPr>
      <w:r>
        <w:t>同义名称:</w:t>
      </w:r>
    </w:p>
    <w:p w14:paraId="4985811E">
      <w:pPr>
        <w:pStyle w:val="246"/>
      </w:pPr>
      <w:r>
        <w:t>关系:</w:t>
      </w:r>
    </w:p>
    <w:p w14:paraId="35BEBE84">
      <w:pPr>
        <w:pStyle w:val="246"/>
      </w:pPr>
      <w:r>
        <w:t>计量单位:</w:t>
      </w:r>
    </w:p>
    <w:p w14:paraId="5A30E122">
      <w:pPr>
        <w:pStyle w:val="246"/>
      </w:pPr>
      <w:r>
        <w:t>值域:YJ_CODE_0254《大坝级别代码表》</w:t>
      </w:r>
    </w:p>
    <w:p w14:paraId="028A2533">
      <w:pPr>
        <w:pStyle w:val="246"/>
      </w:pPr>
      <w:r>
        <w:t>——————————————————————————————————</w:t>
      </w:r>
    </w:p>
    <w:p w14:paraId="72069274">
      <w:pPr>
        <w:pStyle w:val="103"/>
        <w:spacing w:before="120" w:after="120"/>
        <w:rPr>
          <w:rFonts w:ascii="Times New Roman"/>
        </w:rPr>
      </w:pPr>
      <w:bookmarkStart w:id="1162" w:name="_Toc69402092"/>
      <w:r>
        <w:rPr>
          <w:rFonts w:ascii="Times New Roman"/>
        </w:rPr>
        <w:t>大坝结构类型</w:t>
      </w:r>
      <w:bookmarkEnd w:id="1162"/>
    </w:p>
    <w:p w14:paraId="3AB0FF50">
      <w:pPr>
        <w:pStyle w:val="246"/>
      </w:pPr>
      <w:r>
        <w:t>内部标识符:DE21040028</w:t>
      </w:r>
    </w:p>
    <w:p w14:paraId="1D13812A">
      <w:pPr>
        <w:pStyle w:val="246"/>
      </w:pPr>
      <w:r>
        <w:t>数据元名称:大坝结构类型</w:t>
      </w:r>
    </w:p>
    <w:p w14:paraId="4A09EB08">
      <w:pPr>
        <w:pStyle w:val="246"/>
      </w:pPr>
      <w:r>
        <w:t>汉语简拼:da-ba-jie-gou-lei-xing</w:t>
      </w:r>
    </w:p>
    <w:p w14:paraId="7263E5AD">
      <w:pPr>
        <w:pStyle w:val="246"/>
      </w:pPr>
      <w:r>
        <w:t>英文名称:dam structure type</w:t>
      </w:r>
    </w:p>
    <w:p w14:paraId="7BA5C606">
      <w:pPr>
        <w:pStyle w:val="246"/>
      </w:pPr>
      <w:r>
        <w:t>标识符:DBJGLX</w:t>
      </w:r>
    </w:p>
    <w:p w14:paraId="68EF1DE7">
      <w:pPr>
        <w:pStyle w:val="246"/>
      </w:pPr>
      <w:r>
        <w:t>版本:1</w:t>
      </w:r>
    </w:p>
    <w:p w14:paraId="2E3DD62D">
      <w:pPr>
        <w:pStyle w:val="246"/>
      </w:pPr>
      <w:r>
        <w:t>说明:水库大坝结构，有重力坝</w:t>
      </w:r>
      <w:r>
        <w:rPr>
          <w:rFonts w:hint="eastAsia"/>
        </w:rPr>
        <w:t>、</w:t>
      </w:r>
      <w:r>
        <w:t>拱坝等。</w:t>
      </w:r>
    </w:p>
    <w:p w14:paraId="182CB963">
      <w:pPr>
        <w:pStyle w:val="246"/>
      </w:pPr>
      <w:r>
        <w:t>数据类型:字符型</w:t>
      </w:r>
    </w:p>
    <w:p w14:paraId="06DEE719">
      <w:pPr>
        <w:pStyle w:val="246"/>
      </w:pPr>
      <w:r>
        <w:t>数据格式:c3</w:t>
      </w:r>
    </w:p>
    <w:p w14:paraId="39D313C2">
      <w:pPr>
        <w:pStyle w:val="246"/>
      </w:pPr>
      <w:r>
        <w:t>对象词:水库大坝结构</w:t>
      </w:r>
    </w:p>
    <w:p w14:paraId="173F6E77">
      <w:pPr>
        <w:pStyle w:val="246"/>
      </w:pPr>
      <w:r>
        <w:t>特性词:类型</w:t>
      </w:r>
    </w:p>
    <w:p w14:paraId="3715FD1B">
      <w:pPr>
        <w:pStyle w:val="246"/>
      </w:pPr>
      <w:r>
        <w:t>表示词:代码</w:t>
      </w:r>
    </w:p>
    <w:p w14:paraId="79E6E275">
      <w:pPr>
        <w:pStyle w:val="246"/>
      </w:pPr>
      <w:r>
        <w:t>同义名称:</w:t>
      </w:r>
    </w:p>
    <w:p w14:paraId="347229C1">
      <w:pPr>
        <w:pStyle w:val="246"/>
      </w:pPr>
      <w:r>
        <w:t>关系:</w:t>
      </w:r>
    </w:p>
    <w:p w14:paraId="53D75F5B">
      <w:pPr>
        <w:pStyle w:val="246"/>
      </w:pPr>
      <w:r>
        <w:t>计量单位:</w:t>
      </w:r>
    </w:p>
    <w:p w14:paraId="33B98E54">
      <w:pPr>
        <w:pStyle w:val="246"/>
      </w:pPr>
      <w:r>
        <w:t>值域:YJ_CODE_0255《大坝结构类型代码表》</w:t>
      </w:r>
    </w:p>
    <w:p w14:paraId="19BDEA9E">
      <w:pPr>
        <w:pStyle w:val="246"/>
      </w:pPr>
      <w:r>
        <w:t>——————————————————————————————————</w:t>
      </w:r>
    </w:p>
    <w:p w14:paraId="598C3BC8">
      <w:pPr>
        <w:pStyle w:val="103"/>
        <w:spacing w:before="120" w:after="120"/>
        <w:rPr>
          <w:rFonts w:ascii="Times New Roman"/>
        </w:rPr>
      </w:pPr>
      <w:bookmarkStart w:id="1163" w:name="_Toc69402093"/>
      <w:r>
        <w:rPr>
          <w:rFonts w:ascii="Times New Roman"/>
        </w:rPr>
        <w:t>倒虹吸类型</w:t>
      </w:r>
      <w:bookmarkEnd w:id="1163"/>
    </w:p>
    <w:p w14:paraId="30DB8FE0">
      <w:pPr>
        <w:pStyle w:val="246"/>
      </w:pPr>
      <w:r>
        <w:t>内部标识符:DE21040030</w:t>
      </w:r>
    </w:p>
    <w:p w14:paraId="4D9958FA">
      <w:pPr>
        <w:pStyle w:val="246"/>
      </w:pPr>
      <w:r>
        <w:t>数据元名称:倒虹吸类型</w:t>
      </w:r>
    </w:p>
    <w:p w14:paraId="6279B236">
      <w:pPr>
        <w:pStyle w:val="246"/>
      </w:pPr>
      <w:r>
        <w:t>汉语简拼:dao-hong-xi-lei-xing</w:t>
      </w:r>
    </w:p>
    <w:p w14:paraId="7EFE57E8">
      <w:pPr>
        <w:pStyle w:val="246"/>
      </w:pPr>
      <w:r>
        <w:t>英文名称:inverted siphon type</w:t>
      </w:r>
    </w:p>
    <w:p w14:paraId="7C3664B2">
      <w:pPr>
        <w:pStyle w:val="246"/>
      </w:pPr>
      <w:r>
        <w:t>标识符:DHXLX</w:t>
      </w:r>
    </w:p>
    <w:p w14:paraId="385DB5CE">
      <w:pPr>
        <w:pStyle w:val="246"/>
      </w:pPr>
      <w:r>
        <w:t>版本:1</w:t>
      </w:r>
    </w:p>
    <w:p w14:paraId="451125DE">
      <w:pPr>
        <w:pStyle w:val="246"/>
      </w:pPr>
      <w:r>
        <w:t>说明:水利对象倒虹吸类型。</w:t>
      </w:r>
    </w:p>
    <w:p w14:paraId="2E3C626F">
      <w:pPr>
        <w:pStyle w:val="246"/>
      </w:pPr>
      <w:r>
        <w:t>数据类型:字符型</w:t>
      </w:r>
    </w:p>
    <w:p w14:paraId="595A5219">
      <w:pPr>
        <w:pStyle w:val="246"/>
      </w:pPr>
      <w:r>
        <w:t>数据格式:c5</w:t>
      </w:r>
    </w:p>
    <w:p w14:paraId="3EAE4C46">
      <w:pPr>
        <w:pStyle w:val="246"/>
      </w:pPr>
      <w:r>
        <w:t>对象词:倒虹吸</w:t>
      </w:r>
    </w:p>
    <w:p w14:paraId="7BC0221A">
      <w:pPr>
        <w:pStyle w:val="246"/>
      </w:pPr>
      <w:r>
        <w:t>特性词:类型</w:t>
      </w:r>
    </w:p>
    <w:p w14:paraId="23301772">
      <w:pPr>
        <w:pStyle w:val="246"/>
      </w:pPr>
      <w:r>
        <w:t>表示词:代码</w:t>
      </w:r>
    </w:p>
    <w:p w14:paraId="03146210">
      <w:pPr>
        <w:pStyle w:val="246"/>
      </w:pPr>
      <w:r>
        <w:t>同义名称:</w:t>
      </w:r>
    </w:p>
    <w:p w14:paraId="35D085D1">
      <w:pPr>
        <w:pStyle w:val="246"/>
      </w:pPr>
      <w:r>
        <w:t>关系:</w:t>
      </w:r>
    </w:p>
    <w:p w14:paraId="37495F65">
      <w:pPr>
        <w:pStyle w:val="246"/>
      </w:pPr>
      <w:r>
        <w:t>计量单位:</w:t>
      </w:r>
    </w:p>
    <w:p w14:paraId="19CCF00E">
      <w:pPr>
        <w:pStyle w:val="246"/>
      </w:pPr>
      <w:r>
        <w:t>值域:YJ_CODE_0257《倒虹吸类型代码表》</w:t>
      </w:r>
    </w:p>
    <w:p w14:paraId="7135A55E">
      <w:pPr>
        <w:pStyle w:val="246"/>
      </w:pPr>
      <w:r>
        <w:t>——————————————————————————————————</w:t>
      </w:r>
    </w:p>
    <w:p w14:paraId="1958AC09">
      <w:pPr>
        <w:pStyle w:val="103"/>
        <w:spacing w:before="120" w:after="120"/>
        <w:rPr>
          <w:rFonts w:ascii="Times New Roman"/>
        </w:rPr>
      </w:pPr>
      <w:bookmarkStart w:id="1164" w:name="_Toc69402094"/>
      <w:r>
        <w:rPr>
          <w:rFonts w:ascii="Times New Roman"/>
        </w:rPr>
        <w:t>堤防工程任务</w:t>
      </w:r>
      <w:bookmarkEnd w:id="1164"/>
    </w:p>
    <w:p w14:paraId="12B86BBA">
      <w:pPr>
        <w:pStyle w:val="246"/>
      </w:pPr>
      <w:r>
        <w:t>内部标识符:DE21040070</w:t>
      </w:r>
    </w:p>
    <w:p w14:paraId="5BFBAAE7">
      <w:pPr>
        <w:pStyle w:val="246"/>
      </w:pPr>
      <w:r>
        <w:t>数据元名称:堤防工程任务</w:t>
      </w:r>
    </w:p>
    <w:p w14:paraId="5E34C85E">
      <w:pPr>
        <w:pStyle w:val="246"/>
      </w:pPr>
      <w:r>
        <w:t>汉语简拼:di-fang-gong-cheng-ren-wu</w:t>
      </w:r>
    </w:p>
    <w:p w14:paraId="43B9E54A">
      <w:pPr>
        <w:pStyle w:val="246"/>
      </w:pPr>
      <w:r>
        <w:t>英文名称:Dike engineering task</w:t>
      </w:r>
    </w:p>
    <w:p w14:paraId="583A53B5">
      <w:pPr>
        <w:pStyle w:val="246"/>
      </w:pPr>
      <w:r>
        <w:t>标识符:DFGCRW</w:t>
      </w:r>
    </w:p>
    <w:p w14:paraId="79C04A50">
      <w:pPr>
        <w:pStyle w:val="246"/>
      </w:pPr>
      <w:r>
        <w:t>版本:1</w:t>
      </w:r>
    </w:p>
    <w:p w14:paraId="2E3913BB">
      <w:pPr>
        <w:pStyle w:val="246"/>
      </w:pPr>
      <w:r>
        <w:t>说明:该堤防工程的主要任务</w:t>
      </w:r>
    </w:p>
    <w:p w14:paraId="4CD5E5A1">
      <w:pPr>
        <w:pStyle w:val="246"/>
      </w:pPr>
      <w:r>
        <w:t>数据类型:字符型</w:t>
      </w:r>
    </w:p>
    <w:p w14:paraId="21509580">
      <w:pPr>
        <w:pStyle w:val="246"/>
      </w:pPr>
      <w:r>
        <w:t>数据格式:c1</w:t>
      </w:r>
    </w:p>
    <w:p w14:paraId="5380A7A3">
      <w:pPr>
        <w:pStyle w:val="246"/>
      </w:pPr>
      <w:r>
        <w:t>对象词:堤防工程</w:t>
      </w:r>
    </w:p>
    <w:p w14:paraId="64E4070C">
      <w:pPr>
        <w:pStyle w:val="246"/>
      </w:pPr>
      <w:r>
        <w:t>特性词:主要任务</w:t>
      </w:r>
    </w:p>
    <w:p w14:paraId="0FD0721C">
      <w:pPr>
        <w:pStyle w:val="246"/>
      </w:pPr>
      <w:r>
        <w:t>表示词:代码</w:t>
      </w:r>
    </w:p>
    <w:p w14:paraId="2A248D53">
      <w:pPr>
        <w:pStyle w:val="246"/>
      </w:pPr>
      <w:r>
        <w:t>同义名称:</w:t>
      </w:r>
    </w:p>
    <w:p w14:paraId="7AD0DD32">
      <w:pPr>
        <w:pStyle w:val="246"/>
      </w:pPr>
      <w:r>
        <w:t>关系:</w:t>
      </w:r>
    </w:p>
    <w:p w14:paraId="5ADF8246">
      <w:pPr>
        <w:pStyle w:val="246"/>
      </w:pPr>
      <w:r>
        <w:t>计量单位:</w:t>
      </w:r>
    </w:p>
    <w:p w14:paraId="4B4721B4">
      <w:pPr>
        <w:pStyle w:val="246"/>
      </w:pPr>
      <w:r>
        <w:t>值域:YJ_CODE_0296《堤防工程任务代码表》</w:t>
      </w:r>
    </w:p>
    <w:p w14:paraId="1F68D78E">
      <w:pPr>
        <w:pStyle w:val="246"/>
      </w:pPr>
      <w:r>
        <w:t>——————————————————————————————————</w:t>
      </w:r>
    </w:p>
    <w:p w14:paraId="4C8ADDD3">
      <w:pPr>
        <w:pStyle w:val="103"/>
        <w:spacing w:before="120" w:after="120"/>
        <w:rPr>
          <w:rFonts w:ascii="Times New Roman"/>
        </w:rPr>
      </w:pPr>
      <w:bookmarkStart w:id="1165" w:name="_Toc69402095"/>
      <w:r>
        <w:rPr>
          <w:rFonts w:ascii="Times New Roman"/>
        </w:rPr>
        <w:t>堤防级别</w:t>
      </w:r>
      <w:bookmarkEnd w:id="1165"/>
    </w:p>
    <w:p w14:paraId="26E4A180">
      <w:pPr>
        <w:pStyle w:val="246"/>
      </w:pPr>
      <w:r>
        <w:t>内部标识符:DE21040031</w:t>
      </w:r>
    </w:p>
    <w:p w14:paraId="75497BC4">
      <w:pPr>
        <w:pStyle w:val="246"/>
      </w:pPr>
      <w:r>
        <w:t>数据元名称:堤防级别</w:t>
      </w:r>
    </w:p>
    <w:p w14:paraId="6B12C09E">
      <w:pPr>
        <w:pStyle w:val="246"/>
      </w:pPr>
      <w:r>
        <w:t>汉语简拼:di-fang-ji-bie</w:t>
      </w:r>
    </w:p>
    <w:p w14:paraId="1C61D436">
      <w:pPr>
        <w:pStyle w:val="246"/>
      </w:pPr>
      <w:r>
        <w:t>英文名称:dike grade</w:t>
      </w:r>
    </w:p>
    <w:p w14:paraId="3818E7F1">
      <w:pPr>
        <w:pStyle w:val="246"/>
      </w:pPr>
      <w:r>
        <w:t>标识符:DFJB</w:t>
      </w:r>
    </w:p>
    <w:p w14:paraId="7189BDEC">
      <w:pPr>
        <w:pStyle w:val="246"/>
      </w:pPr>
      <w:r>
        <w:t>版本:1</w:t>
      </w:r>
    </w:p>
    <w:p w14:paraId="0E70BDB0">
      <w:pPr>
        <w:pStyle w:val="246"/>
      </w:pPr>
      <w:r>
        <w:t>说明:水利对象堤防工程防洪标准级别。</w:t>
      </w:r>
    </w:p>
    <w:p w14:paraId="709A227D">
      <w:pPr>
        <w:pStyle w:val="246"/>
      </w:pPr>
      <w:r>
        <w:t>数据类型:字符型</w:t>
      </w:r>
    </w:p>
    <w:p w14:paraId="12AE5841">
      <w:pPr>
        <w:pStyle w:val="246"/>
      </w:pPr>
      <w:r>
        <w:t>数据格式:c4</w:t>
      </w:r>
    </w:p>
    <w:p w14:paraId="496736FC">
      <w:pPr>
        <w:pStyle w:val="246"/>
      </w:pPr>
      <w:r>
        <w:t>对象词:堤防工程</w:t>
      </w:r>
    </w:p>
    <w:p w14:paraId="680EFE13">
      <w:pPr>
        <w:pStyle w:val="246"/>
      </w:pPr>
      <w:r>
        <w:t>特性词:级别</w:t>
      </w:r>
    </w:p>
    <w:p w14:paraId="4D7235DE">
      <w:pPr>
        <w:pStyle w:val="246"/>
      </w:pPr>
      <w:r>
        <w:t>表示词:代码</w:t>
      </w:r>
    </w:p>
    <w:p w14:paraId="5C3444A5">
      <w:pPr>
        <w:pStyle w:val="246"/>
      </w:pPr>
      <w:r>
        <w:t>同义名称:</w:t>
      </w:r>
    </w:p>
    <w:p w14:paraId="04E3143D">
      <w:pPr>
        <w:pStyle w:val="246"/>
      </w:pPr>
      <w:r>
        <w:t>关系:</w:t>
      </w:r>
    </w:p>
    <w:p w14:paraId="1ADE5154">
      <w:pPr>
        <w:pStyle w:val="246"/>
      </w:pPr>
      <w:r>
        <w:t>计量单位:</w:t>
      </w:r>
    </w:p>
    <w:p w14:paraId="25FB529D">
      <w:pPr>
        <w:pStyle w:val="246"/>
      </w:pPr>
      <w:r>
        <w:t>值域:YJ_CODE_0258《堤防级别代码表》</w:t>
      </w:r>
    </w:p>
    <w:p w14:paraId="0A1887E4">
      <w:pPr>
        <w:pStyle w:val="246"/>
      </w:pPr>
      <w:r>
        <w:t>——————————————————————————————————</w:t>
      </w:r>
    </w:p>
    <w:p w14:paraId="3E79E3EB">
      <w:pPr>
        <w:pStyle w:val="103"/>
        <w:spacing w:before="120" w:after="120"/>
        <w:rPr>
          <w:rFonts w:ascii="Times New Roman"/>
        </w:rPr>
      </w:pPr>
      <w:bookmarkStart w:id="1166" w:name="_Toc69402096"/>
      <w:r>
        <w:rPr>
          <w:rFonts w:ascii="Times New Roman"/>
        </w:rPr>
        <w:t>堤防类型</w:t>
      </w:r>
      <w:bookmarkEnd w:id="1166"/>
    </w:p>
    <w:p w14:paraId="518D8FB1">
      <w:pPr>
        <w:pStyle w:val="246"/>
      </w:pPr>
      <w:r>
        <w:t>内部标识符:DE21040033</w:t>
      </w:r>
    </w:p>
    <w:p w14:paraId="44745876">
      <w:pPr>
        <w:pStyle w:val="246"/>
      </w:pPr>
      <w:r>
        <w:t>数据元名称:堤防类型</w:t>
      </w:r>
    </w:p>
    <w:p w14:paraId="0B7A9AFD">
      <w:pPr>
        <w:pStyle w:val="246"/>
      </w:pPr>
      <w:r>
        <w:t>汉语简拼:di-fang-lei-xing</w:t>
      </w:r>
    </w:p>
    <w:p w14:paraId="12B9B88D">
      <w:pPr>
        <w:pStyle w:val="246"/>
      </w:pPr>
      <w:r>
        <w:t>英文名称:dike type</w:t>
      </w:r>
    </w:p>
    <w:p w14:paraId="7AD45999">
      <w:pPr>
        <w:pStyle w:val="246"/>
      </w:pPr>
      <w:r>
        <w:t>标识符:DFLX</w:t>
      </w:r>
    </w:p>
    <w:p w14:paraId="1BE25BB0">
      <w:pPr>
        <w:pStyle w:val="246"/>
      </w:pPr>
      <w:r>
        <w:t>版本:1</w:t>
      </w:r>
    </w:p>
    <w:p w14:paraId="548E3D55">
      <w:pPr>
        <w:pStyle w:val="246"/>
      </w:pPr>
      <w:r>
        <w:t>说明:堤防工程类型，有湖堤、海堤等。</w:t>
      </w:r>
    </w:p>
    <w:p w14:paraId="6059BF14">
      <w:pPr>
        <w:pStyle w:val="246"/>
      </w:pPr>
      <w:r>
        <w:t>数据类型:字符型</w:t>
      </w:r>
    </w:p>
    <w:p w14:paraId="104402A2">
      <w:pPr>
        <w:pStyle w:val="246"/>
      </w:pPr>
      <w:r>
        <w:t>数据格式:c6</w:t>
      </w:r>
    </w:p>
    <w:p w14:paraId="4AAAE751">
      <w:pPr>
        <w:pStyle w:val="246"/>
      </w:pPr>
      <w:r>
        <w:t>对象词:堤防工程</w:t>
      </w:r>
    </w:p>
    <w:p w14:paraId="25A732A0">
      <w:pPr>
        <w:pStyle w:val="246"/>
      </w:pPr>
      <w:r>
        <w:t>特性词:类型</w:t>
      </w:r>
    </w:p>
    <w:p w14:paraId="2935370E">
      <w:pPr>
        <w:pStyle w:val="246"/>
      </w:pPr>
      <w:r>
        <w:t>表示词:代码</w:t>
      </w:r>
    </w:p>
    <w:p w14:paraId="64C00099">
      <w:pPr>
        <w:pStyle w:val="246"/>
      </w:pPr>
      <w:r>
        <w:t>同义名称:</w:t>
      </w:r>
    </w:p>
    <w:p w14:paraId="55B4AA25">
      <w:pPr>
        <w:pStyle w:val="246"/>
      </w:pPr>
      <w:r>
        <w:t>关系:</w:t>
      </w:r>
    </w:p>
    <w:p w14:paraId="57C843FC">
      <w:pPr>
        <w:pStyle w:val="246"/>
      </w:pPr>
      <w:r>
        <w:t>计量单位:</w:t>
      </w:r>
    </w:p>
    <w:p w14:paraId="1DA6FB1D">
      <w:pPr>
        <w:pStyle w:val="246"/>
      </w:pPr>
      <w:r>
        <w:t>值域:YJ_CODE_0260《堤防类型代码表》</w:t>
      </w:r>
    </w:p>
    <w:p w14:paraId="41902807">
      <w:pPr>
        <w:pStyle w:val="246"/>
      </w:pPr>
      <w:r>
        <w:t>——————————————————————————————————</w:t>
      </w:r>
    </w:p>
    <w:p w14:paraId="59E5D25B">
      <w:pPr>
        <w:pStyle w:val="103"/>
        <w:spacing w:before="120" w:after="120"/>
        <w:rPr>
          <w:rFonts w:ascii="Times New Roman"/>
        </w:rPr>
      </w:pPr>
      <w:bookmarkStart w:id="1167" w:name="_Toc69402097"/>
      <w:r>
        <w:rPr>
          <w:rFonts w:ascii="Times New Roman"/>
        </w:rPr>
        <w:t>堤防型式</w:t>
      </w:r>
      <w:bookmarkEnd w:id="1167"/>
    </w:p>
    <w:p w14:paraId="19E1384D">
      <w:pPr>
        <w:pStyle w:val="246"/>
      </w:pPr>
      <w:r>
        <w:t>内部标识符:DE21040034</w:t>
      </w:r>
    </w:p>
    <w:p w14:paraId="2F807C10">
      <w:pPr>
        <w:pStyle w:val="246"/>
      </w:pPr>
      <w:r>
        <w:t>数据元名称:堤防型式</w:t>
      </w:r>
    </w:p>
    <w:p w14:paraId="7543FD41">
      <w:pPr>
        <w:pStyle w:val="246"/>
      </w:pPr>
      <w:r>
        <w:t>汉语简拼:di-fang-xing-shi</w:t>
      </w:r>
    </w:p>
    <w:p w14:paraId="323313DA">
      <w:pPr>
        <w:pStyle w:val="246"/>
      </w:pPr>
      <w:r>
        <w:t>英文名称:dike pattern</w:t>
      </w:r>
    </w:p>
    <w:p w14:paraId="57B3AA81">
      <w:pPr>
        <w:pStyle w:val="246"/>
      </w:pPr>
      <w:r>
        <w:t>标识符:DFXS</w:t>
      </w:r>
    </w:p>
    <w:p w14:paraId="30D9605B">
      <w:pPr>
        <w:pStyle w:val="246"/>
      </w:pPr>
      <w:r>
        <w:t>版本:1</w:t>
      </w:r>
    </w:p>
    <w:p w14:paraId="62121DEF">
      <w:pPr>
        <w:pStyle w:val="246"/>
      </w:pPr>
      <w:r>
        <w:t>说明:堤防工程护坡型式。</w:t>
      </w:r>
    </w:p>
    <w:p w14:paraId="59795D89">
      <w:pPr>
        <w:pStyle w:val="246"/>
      </w:pPr>
      <w:r>
        <w:t>数据类型:字符型</w:t>
      </w:r>
    </w:p>
    <w:p w14:paraId="692D3196">
      <w:pPr>
        <w:pStyle w:val="246"/>
      </w:pPr>
      <w:r>
        <w:t>数据格式:c..10</w:t>
      </w:r>
    </w:p>
    <w:p w14:paraId="59B967E1">
      <w:pPr>
        <w:pStyle w:val="246"/>
      </w:pPr>
      <w:r>
        <w:t>对象词:堤防工程</w:t>
      </w:r>
    </w:p>
    <w:p w14:paraId="09E61930">
      <w:pPr>
        <w:pStyle w:val="246"/>
      </w:pPr>
      <w:r>
        <w:t>特性词:型式</w:t>
      </w:r>
    </w:p>
    <w:p w14:paraId="4B13D809">
      <w:pPr>
        <w:pStyle w:val="246"/>
      </w:pPr>
      <w:r>
        <w:t>表示词:代码</w:t>
      </w:r>
    </w:p>
    <w:p w14:paraId="332C48F4">
      <w:pPr>
        <w:pStyle w:val="246"/>
      </w:pPr>
      <w:r>
        <w:t>同义名称:</w:t>
      </w:r>
    </w:p>
    <w:p w14:paraId="1B66B1B2">
      <w:pPr>
        <w:pStyle w:val="246"/>
      </w:pPr>
      <w:r>
        <w:t>关系:</w:t>
      </w:r>
    </w:p>
    <w:p w14:paraId="62E2DF68">
      <w:pPr>
        <w:pStyle w:val="246"/>
      </w:pPr>
      <w:r>
        <w:t>计量单位:</w:t>
      </w:r>
    </w:p>
    <w:p w14:paraId="51CDC153">
      <w:pPr>
        <w:pStyle w:val="246"/>
      </w:pPr>
      <w:r>
        <w:t>值域:YJ_CODE_0261《堤防型式代码表》</w:t>
      </w:r>
    </w:p>
    <w:p w14:paraId="1A6DBD48">
      <w:pPr>
        <w:pStyle w:val="246"/>
      </w:pPr>
      <w:r>
        <w:t>——————————————————————————————————</w:t>
      </w:r>
    </w:p>
    <w:p w14:paraId="6FC0AAAB">
      <w:pPr>
        <w:pStyle w:val="103"/>
        <w:spacing w:before="120" w:after="120"/>
        <w:rPr>
          <w:rFonts w:ascii="Times New Roman"/>
        </w:rPr>
      </w:pPr>
      <w:bookmarkStart w:id="1168" w:name="_Toc69402098"/>
      <w:r>
        <w:rPr>
          <w:rFonts w:ascii="Times New Roman"/>
        </w:rPr>
        <w:t>跨界情况</w:t>
      </w:r>
      <w:bookmarkEnd w:id="1168"/>
    </w:p>
    <w:p w14:paraId="1BDBA680">
      <w:pPr>
        <w:pStyle w:val="246"/>
      </w:pPr>
      <w:r>
        <w:t>内部标识符:DE21040032</w:t>
      </w:r>
    </w:p>
    <w:p w14:paraId="4E8ADDA6">
      <w:pPr>
        <w:pStyle w:val="246"/>
      </w:pPr>
      <w:r>
        <w:t>数据元名称:跨界情况</w:t>
      </w:r>
    </w:p>
    <w:p w14:paraId="444932CB">
      <w:pPr>
        <w:pStyle w:val="246"/>
      </w:pPr>
      <w:r>
        <w:t>汉语简拼:kua-jie-qing-kuang</w:t>
      </w:r>
    </w:p>
    <w:p w14:paraId="04D39815">
      <w:pPr>
        <w:pStyle w:val="246"/>
      </w:pPr>
      <w:r>
        <w:t>英文名称:dike boundary</w:t>
      </w:r>
    </w:p>
    <w:p w14:paraId="71158AE8">
      <w:pPr>
        <w:pStyle w:val="246"/>
      </w:pPr>
      <w:r>
        <w:t>标识符:KJQK</w:t>
      </w:r>
    </w:p>
    <w:p w14:paraId="281476C6">
      <w:pPr>
        <w:pStyle w:val="246"/>
      </w:pPr>
      <w:r>
        <w:t>版本:1</w:t>
      </w:r>
    </w:p>
    <w:p w14:paraId="282772DD">
      <w:pPr>
        <w:pStyle w:val="246"/>
      </w:pPr>
      <w:r>
        <w:t>说明:工程、河流等跨越省、地、县情况。</w:t>
      </w:r>
    </w:p>
    <w:p w14:paraId="0D9F94D2">
      <w:pPr>
        <w:pStyle w:val="246"/>
      </w:pPr>
      <w:r>
        <w:t>数据类型:字符型</w:t>
      </w:r>
    </w:p>
    <w:p w14:paraId="152D940F">
      <w:pPr>
        <w:pStyle w:val="246"/>
      </w:pPr>
      <w:r>
        <w:t>数据格式:c3</w:t>
      </w:r>
    </w:p>
    <w:p w14:paraId="00933E8E">
      <w:pPr>
        <w:pStyle w:val="246"/>
      </w:pPr>
      <w:r>
        <w:t>对象词:工程\河流</w:t>
      </w:r>
    </w:p>
    <w:p w14:paraId="52EDD2F8">
      <w:pPr>
        <w:pStyle w:val="246"/>
      </w:pPr>
      <w:r>
        <w:t>特性词:跨界情况</w:t>
      </w:r>
    </w:p>
    <w:p w14:paraId="50A842CF">
      <w:pPr>
        <w:pStyle w:val="246"/>
      </w:pPr>
      <w:r>
        <w:t>表示词:代码</w:t>
      </w:r>
    </w:p>
    <w:p w14:paraId="10AAACA5">
      <w:pPr>
        <w:pStyle w:val="246"/>
      </w:pPr>
      <w:r>
        <w:t>同义名称:</w:t>
      </w:r>
    </w:p>
    <w:p w14:paraId="7E5900A5">
      <w:pPr>
        <w:pStyle w:val="246"/>
      </w:pPr>
      <w:r>
        <w:t>关系:</w:t>
      </w:r>
    </w:p>
    <w:p w14:paraId="7EA3E3AE">
      <w:pPr>
        <w:pStyle w:val="246"/>
      </w:pPr>
      <w:r>
        <w:t>计量单位:</w:t>
      </w:r>
    </w:p>
    <w:p w14:paraId="2537C246">
      <w:pPr>
        <w:pStyle w:val="246"/>
      </w:pPr>
      <w:r>
        <w:t>值域:YJ_CODE_0259《跨界情况代码表》</w:t>
      </w:r>
    </w:p>
    <w:p w14:paraId="188FA715">
      <w:pPr>
        <w:pStyle w:val="246"/>
      </w:pPr>
      <w:r>
        <w:t>——————————————————————————————————</w:t>
      </w:r>
    </w:p>
    <w:p w14:paraId="583C881F">
      <w:pPr>
        <w:pStyle w:val="103"/>
        <w:spacing w:before="120" w:after="120"/>
        <w:rPr>
          <w:rFonts w:ascii="Times New Roman"/>
        </w:rPr>
      </w:pPr>
      <w:bookmarkStart w:id="1169" w:name="_Toc69402099"/>
      <w:r>
        <w:rPr>
          <w:rFonts w:ascii="Times New Roman"/>
        </w:rPr>
        <w:t>渡槽断面形式</w:t>
      </w:r>
      <w:bookmarkEnd w:id="1169"/>
    </w:p>
    <w:p w14:paraId="368AE714">
      <w:pPr>
        <w:pStyle w:val="246"/>
      </w:pPr>
      <w:r>
        <w:t>内部标识符:DE21040035</w:t>
      </w:r>
    </w:p>
    <w:p w14:paraId="2E184A68">
      <w:pPr>
        <w:pStyle w:val="246"/>
      </w:pPr>
      <w:r>
        <w:t>数据元名称:渡槽断面形式</w:t>
      </w:r>
    </w:p>
    <w:p w14:paraId="0900F933">
      <w:pPr>
        <w:pStyle w:val="246"/>
      </w:pPr>
      <w:r>
        <w:t>汉语简拼:du-cao-duan-mian-xing-shi</w:t>
      </w:r>
    </w:p>
    <w:p w14:paraId="4CB42E41">
      <w:pPr>
        <w:pStyle w:val="246"/>
      </w:pPr>
      <w:r>
        <w:t>英文名称:flume section pattern</w:t>
      </w:r>
    </w:p>
    <w:p w14:paraId="412ECC7C">
      <w:pPr>
        <w:pStyle w:val="246"/>
      </w:pPr>
      <w:r>
        <w:t>标识符:DCDMXS</w:t>
      </w:r>
    </w:p>
    <w:p w14:paraId="422DDB52">
      <w:pPr>
        <w:pStyle w:val="246"/>
      </w:pPr>
      <w:r>
        <w:t>版本:1</w:t>
      </w:r>
    </w:p>
    <w:p w14:paraId="416F0971">
      <w:pPr>
        <w:pStyle w:val="246"/>
      </w:pPr>
      <w:r>
        <w:t>说明:水利对象渡槽断面形式，如矩形</w:t>
      </w:r>
      <w:r>
        <w:rPr>
          <w:rFonts w:hint="eastAsia"/>
        </w:rPr>
        <w:t>、</w:t>
      </w:r>
      <w:r>
        <w:t>u形式等。</w:t>
      </w:r>
    </w:p>
    <w:p w14:paraId="721A604E">
      <w:pPr>
        <w:pStyle w:val="246"/>
      </w:pPr>
      <w:r>
        <w:t>数据类型:字符型</w:t>
      </w:r>
    </w:p>
    <w:p w14:paraId="0B50A4B9">
      <w:pPr>
        <w:pStyle w:val="246"/>
      </w:pPr>
      <w:r>
        <w:t>数据格式:c2</w:t>
      </w:r>
    </w:p>
    <w:p w14:paraId="1B9553E9">
      <w:pPr>
        <w:pStyle w:val="246"/>
      </w:pPr>
      <w:r>
        <w:t>对象词:渡槽断面</w:t>
      </w:r>
    </w:p>
    <w:p w14:paraId="6365407A">
      <w:pPr>
        <w:pStyle w:val="246"/>
      </w:pPr>
      <w:r>
        <w:t>特性词:形式</w:t>
      </w:r>
    </w:p>
    <w:p w14:paraId="69520677">
      <w:pPr>
        <w:pStyle w:val="246"/>
      </w:pPr>
      <w:r>
        <w:t>表示词:代码</w:t>
      </w:r>
    </w:p>
    <w:p w14:paraId="4BB7269F">
      <w:pPr>
        <w:pStyle w:val="246"/>
      </w:pPr>
      <w:r>
        <w:t>同义名称:</w:t>
      </w:r>
    </w:p>
    <w:p w14:paraId="42483CDA">
      <w:pPr>
        <w:pStyle w:val="246"/>
      </w:pPr>
      <w:r>
        <w:t>关系:</w:t>
      </w:r>
    </w:p>
    <w:p w14:paraId="6B58D77A">
      <w:pPr>
        <w:pStyle w:val="246"/>
      </w:pPr>
      <w:r>
        <w:t>计量单位:</w:t>
      </w:r>
    </w:p>
    <w:p w14:paraId="5AFFEC41">
      <w:pPr>
        <w:pStyle w:val="246"/>
      </w:pPr>
      <w:r>
        <w:t>值域:YJ_CODE_0262《渡槽断面形式代码表》</w:t>
      </w:r>
    </w:p>
    <w:p w14:paraId="2CF8ABBE">
      <w:pPr>
        <w:pStyle w:val="246"/>
      </w:pPr>
      <w:r>
        <w:t>——————————————————————————————————</w:t>
      </w:r>
    </w:p>
    <w:p w14:paraId="5F39F8CA">
      <w:pPr>
        <w:pStyle w:val="103"/>
        <w:spacing w:before="120" w:after="120"/>
        <w:rPr>
          <w:rFonts w:ascii="Times New Roman"/>
        </w:rPr>
      </w:pPr>
      <w:bookmarkStart w:id="1170" w:name="_Toc69402100"/>
      <w:r>
        <w:rPr>
          <w:rFonts w:ascii="Times New Roman"/>
        </w:rPr>
        <w:t>渡槽形式</w:t>
      </w:r>
      <w:bookmarkEnd w:id="1170"/>
    </w:p>
    <w:p w14:paraId="562A5337">
      <w:pPr>
        <w:pStyle w:val="246"/>
      </w:pPr>
      <w:r>
        <w:t>内部标识符:DE21040036</w:t>
      </w:r>
    </w:p>
    <w:p w14:paraId="18B372E9">
      <w:pPr>
        <w:pStyle w:val="246"/>
      </w:pPr>
      <w:r>
        <w:t>数据元名称:渡槽形式</w:t>
      </w:r>
    </w:p>
    <w:p w14:paraId="2F0C57C4">
      <w:pPr>
        <w:pStyle w:val="246"/>
      </w:pPr>
      <w:r>
        <w:t>汉语简拼:du-cao-xing-shi</w:t>
      </w:r>
    </w:p>
    <w:p w14:paraId="505DD0AB">
      <w:pPr>
        <w:pStyle w:val="246"/>
      </w:pPr>
      <w:r>
        <w:t>英文名称:flume pattern</w:t>
      </w:r>
    </w:p>
    <w:p w14:paraId="305FAE39">
      <w:pPr>
        <w:pStyle w:val="246"/>
      </w:pPr>
      <w:r>
        <w:t>标识符:DCXS</w:t>
      </w:r>
    </w:p>
    <w:p w14:paraId="7D82D0DA">
      <w:pPr>
        <w:pStyle w:val="246"/>
      </w:pPr>
      <w:r>
        <w:t>版本:1</w:t>
      </w:r>
    </w:p>
    <w:p w14:paraId="4C960272">
      <w:pPr>
        <w:pStyle w:val="246"/>
      </w:pPr>
      <w:r>
        <w:t>说明:水利对象渡槽形式，如梁式渡槽</w:t>
      </w:r>
      <w:r>
        <w:rPr>
          <w:rFonts w:hint="eastAsia"/>
        </w:rPr>
        <w:t>、</w:t>
      </w:r>
      <w:r>
        <w:t>拱式渡槽。</w:t>
      </w:r>
    </w:p>
    <w:p w14:paraId="2DBF8087">
      <w:pPr>
        <w:pStyle w:val="246"/>
      </w:pPr>
      <w:r>
        <w:t>数据类型:字符型</w:t>
      </w:r>
    </w:p>
    <w:p w14:paraId="1BF0053C">
      <w:pPr>
        <w:pStyle w:val="246"/>
      </w:pPr>
      <w:r>
        <w:t>数据格式:c6</w:t>
      </w:r>
    </w:p>
    <w:p w14:paraId="438C35C3">
      <w:pPr>
        <w:pStyle w:val="246"/>
      </w:pPr>
      <w:r>
        <w:t>对象词:渡槽</w:t>
      </w:r>
    </w:p>
    <w:p w14:paraId="3325B204">
      <w:pPr>
        <w:pStyle w:val="246"/>
      </w:pPr>
      <w:r>
        <w:t>特性词:形式</w:t>
      </w:r>
    </w:p>
    <w:p w14:paraId="4A209ACC">
      <w:pPr>
        <w:pStyle w:val="246"/>
      </w:pPr>
      <w:r>
        <w:t>表示词:代码</w:t>
      </w:r>
    </w:p>
    <w:p w14:paraId="07A8C049">
      <w:pPr>
        <w:pStyle w:val="246"/>
      </w:pPr>
      <w:r>
        <w:t>同义名称:</w:t>
      </w:r>
    </w:p>
    <w:p w14:paraId="7C7F3531">
      <w:pPr>
        <w:pStyle w:val="246"/>
      </w:pPr>
      <w:r>
        <w:t>关系:</w:t>
      </w:r>
    </w:p>
    <w:p w14:paraId="508EFA85">
      <w:pPr>
        <w:pStyle w:val="246"/>
      </w:pPr>
      <w:r>
        <w:t>计量单位:</w:t>
      </w:r>
    </w:p>
    <w:p w14:paraId="2D64DAFF">
      <w:pPr>
        <w:pStyle w:val="246"/>
      </w:pPr>
      <w:r>
        <w:t>值域:YJ_CODE_0263《渡槽形式代码表》</w:t>
      </w:r>
    </w:p>
    <w:p w14:paraId="277D0658">
      <w:pPr>
        <w:pStyle w:val="246"/>
      </w:pPr>
      <w:r>
        <w:t>——————————————————————————————————</w:t>
      </w:r>
    </w:p>
    <w:p w14:paraId="71CAC538">
      <w:pPr>
        <w:pStyle w:val="103"/>
        <w:spacing w:before="120" w:after="120"/>
        <w:rPr>
          <w:rFonts w:ascii="Times New Roman"/>
        </w:rPr>
      </w:pPr>
      <w:bookmarkStart w:id="1171" w:name="_Toc69402101"/>
      <w:r>
        <w:rPr>
          <w:rFonts w:ascii="Times New Roman"/>
        </w:rPr>
        <w:t>断面型式</w:t>
      </w:r>
      <w:bookmarkEnd w:id="1171"/>
    </w:p>
    <w:p w14:paraId="3BCE2E63">
      <w:pPr>
        <w:pStyle w:val="246"/>
      </w:pPr>
      <w:r>
        <w:t>内部标识符:DE21040037</w:t>
      </w:r>
    </w:p>
    <w:p w14:paraId="76AE68B4">
      <w:pPr>
        <w:pStyle w:val="246"/>
      </w:pPr>
      <w:r>
        <w:t>数据元名称:断面型式</w:t>
      </w:r>
    </w:p>
    <w:p w14:paraId="3B2E3CF7">
      <w:pPr>
        <w:pStyle w:val="246"/>
      </w:pPr>
      <w:r>
        <w:t>汉语简拼:duan-mian-xing-shi</w:t>
      </w:r>
    </w:p>
    <w:p w14:paraId="34807E0F">
      <w:pPr>
        <w:pStyle w:val="246"/>
      </w:pPr>
      <w:r>
        <w:t>英文名称:section pattern</w:t>
      </w:r>
    </w:p>
    <w:p w14:paraId="48FE4B46">
      <w:pPr>
        <w:pStyle w:val="246"/>
      </w:pPr>
      <w:r>
        <w:t>标识符:DMXS</w:t>
      </w:r>
    </w:p>
    <w:p w14:paraId="65AC0FDE">
      <w:pPr>
        <w:pStyle w:val="246"/>
      </w:pPr>
      <w:r>
        <w:t>版本:1</w:t>
      </w:r>
    </w:p>
    <w:p w14:paraId="524CC1D8">
      <w:pPr>
        <w:pStyle w:val="246"/>
      </w:pPr>
      <w:r>
        <w:t>说明:堤防横断面断面型式。</w:t>
      </w:r>
    </w:p>
    <w:p w14:paraId="1A9243A8">
      <w:pPr>
        <w:pStyle w:val="246"/>
      </w:pPr>
      <w:r>
        <w:t>数据类型:字符型</w:t>
      </w:r>
    </w:p>
    <w:p w14:paraId="76FF3BA8">
      <w:pPr>
        <w:pStyle w:val="246"/>
      </w:pPr>
      <w:r>
        <w:t>数据格式:c3</w:t>
      </w:r>
    </w:p>
    <w:p w14:paraId="6E9DBE93">
      <w:pPr>
        <w:pStyle w:val="246"/>
      </w:pPr>
      <w:r>
        <w:t>对象词:堤防横断面</w:t>
      </w:r>
    </w:p>
    <w:p w14:paraId="1FC977C4">
      <w:pPr>
        <w:pStyle w:val="246"/>
      </w:pPr>
      <w:r>
        <w:t>特性词:型式</w:t>
      </w:r>
    </w:p>
    <w:p w14:paraId="3D49E669">
      <w:pPr>
        <w:pStyle w:val="246"/>
      </w:pPr>
      <w:r>
        <w:t>表示词:代码</w:t>
      </w:r>
    </w:p>
    <w:p w14:paraId="1407C1AB">
      <w:pPr>
        <w:pStyle w:val="246"/>
      </w:pPr>
      <w:r>
        <w:t>同义名称:</w:t>
      </w:r>
    </w:p>
    <w:p w14:paraId="31ED173F">
      <w:pPr>
        <w:pStyle w:val="246"/>
      </w:pPr>
      <w:r>
        <w:t>关系:</w:t>
      </w:r>
    </w:p>
    <w:p w14:paraId="65495A87">
      <w:pPr>
        <w:pStyle w:val="246"/>
      </w:pPr>
      <w:r>
        <w:t>计量单位:</w:t>
      </w:r>
    </w:p>
    <w:p w14:paraId="29B582E3">
      <w:pPr>
        <w:pStyle w:val="246"/>
      </w:pPr>
      <w:r>
        <w:t>值域:YJ_CODE_0264《断面型式代码表》</w:t>
      </w:r>
    </w:p>
    <w:p w14:paraId="3161C96F">
      <w:pPr>
        <w:pStyle w:val="246"/>
      </w:pPr>
      <w:r>
        <w:t>——————————————————————————————————</w:t>
      </w:r>
    </w:p>
    <w:p w14:paraId="35FEA219">
      <w:pPr>
        <w:pStyle w:val="103"/>
        <w:spacing w:before="120" w:after="120"/>
        <w:rPr>
          <w:rFonts w:ascii="Times New Roman"/>
        </w:rPr>
      </w:pPr>
      <w:bookmarkStart w:id="1172" w:name="_Toc69402102"/>
      <w:r>
        <w:rPr>
          <w:rFonts w:ascii="Times New Roman"/>
        </w:rPr>
        <w:t>公路等级</w:t>
      </w:r>
      <w:bookmarkEnd w:id="1172"/>
    </w:p>
    <w:p w14:paraId="71320586">
      <w:pPr>
        <w:pStyle w:val="246"/>
      </w:pPr>
      <w:r>
        <w:t>内部标识符:DE21040039</w:t>
      </w:r>
    </w:p>
    <w:p w14:paraId="14A8B942">
      <w:pPr>
        <w:pStyle w:val="246"/>
      </w:pPr>
      <w:r>
        <w:t>数据元名称:公路等级</w:t>
      </w:r>
    </w:p>
    <w:p w14:paraId="2FB13CC7">
      <w:pPr>
        <w:pStyle w:val="246"/>
      </w:pPr>
      <w:r>
        <w:t>汉语简拼:gong-lu-deng-ji</w:t>
      </w:r>
    </w:p>
    <w:p w14:paraId="0FA985D6">
      <w:pPr>
        <w:pStyle w:val="246"/>
      </w:pPr>
      <w:r>
        <w:t>英文名称:road grade</w:t>
      </w:r>
    </w:p>
    <w:p w14:paraId="11A2E910">
      <w:pPr>
        <w:pStyle w:val="246"/>
      </w:pPr>
      <w:r>
        <w:t>标识符:GLDJ</w:t>
      </w:r>
    </w:p>
    <w:p w14:paraId="4853FA08">
      <w:pPr>
        <w:pStyle w:val="246"/>
      </w:pPr>
      <w:r>
        <w:t>版本:1</w:t>
      </w:r>
    </w:p>
    <w:p w14:paraId="058E162E">
      <w:pPr>
        <w:pStyle w:val="246"/>
      </w:pPr>
      <w:r>
        <w:t>说明:公路等级，如高速。</w:t>
      </w:r>
    </w:p>
    <w:p w14:paraId="2C4FCBE2">
      <w:pPr>
        <w:pStyle w:val="246"/>
      </w:pPr>
      <w:r>
        <w:t>数据类型:字符型</w:t>
      </w:r>
    </w:p>
    <w:p w14:paraId="52DCC41B">
      <w:pPr>
        <w:pStyle w:val="246"/>
      </w:pPr>
      <w:r>
        <w:t>数据格式:c3</w:t>
      </w:r>
    </w:p>
    <w:p w14:paraId="3E9470B8">
      <w:pPr>
        <w:pStyle w:val="246"/>
      </w:pPr>
      <w:r>
        <w:t>对象词:公路</w:t>
      </w:r>
    </w:p>
    <w:p w14:paraId="1167F4FF">
      <w:pPr>
        <w:pStyle w:val="246"/>
      </w:pPr>
      <w:r>
        <w:t>特性词:等级</w:t>
      </w:r>
    </w:p>
    <w:p w14:paraId="46A93C97">
      <w:pPr>
        <w:pStyle w:val="246"/>
      </w:pPr>
      <w:r>
        <w:t>表示词:代码</w:t>
      </w:r>
    </w:p>
    <w:p w14:paraId="44715350">
      <w:pPr>
        <w:pStyle w:val="246"/>
      </w:pPr>
      <w:r>
        <w:t>同义名称:</w:t>
      </w:r>
    </w:p>
    <w:p w14:paraId="14A80B6C">
      <w:pPr>
        <w:pStyle w:val="246"/>
      </w:pPr>
      <w:r>
        <w:t>关系:</w:t>
      </w:r>
    </w:p>
    <w:p w14:paraId="1A05E832">
      <w:pPr>
        <w:pStyle w:val="246"/>
      </w:pPr>
      <w:r>
        <w:t>计量单位:</w:t>
      </w:r>
    </w:p>
    <w:p w14:paraId="1489BA2C">
      <w:pPr>
        <w:pStyle w:val="246"/>
      </w:pPr>
      <w:r>
        <w:t>值域:YJ_CODE_0266《公路等级代码表》</w:t>
      </w:r>
    </w:p>
    <w:p w14:paraId="075A29BA">
      <w:pPr>
        <w:pStyle w:val="246"/>
      </w:pPr>
      <w:r>
        <w:t>——————————————————————————————————</w:t>
      </w:r>
    </w:p>
    <w:p w14:paraId="418C0F2F">
      <w:pPr>
        <w:pStyle w:val="103"/>
        <w:spacing w:before="120" w:after="120"/>
        <w:rPr>
          <w:rFonts w:ascii="Times New Roman"/>
        </w:rPr>
      </w:pPr>
      <w:bookmarkStart w:id="1173" w:name="_Toc69402103"/>
      <w:r>
        <w:rPr>
          <w:rFonts w:ascii="Times New Roman"/>
        </w:rPr>
        <w:t>进退水闸分类</w:t>
      </w:r>
      <w:bookmarkEnd w:id="1173"/>
    </w:p>
    <w:p w14:paraId="414AA1C2">
      <w:pPr>
        <w:pStyle w:val="246"/>
      </w:pPr>
      <w:r>
        <w:t>内部标识符:DE21040042</w:t>
      </w:r>
    </w:p>
    <w:p w14:paraId="5A87F332">
      <w:pPr>
        <w:pStyle w:val="246"/>
      </w:pPr>
      <w:r>
        <w:t>数据元名称:进退水闸分类</w:t>
      </w:r>
    </w:p>
    <w:p w14:paraId="3AF1BCD1">
      <w:pPr>
        <w:pStyle w:val="246"/>
      </w:pPr>
      <w:r>
        <w:t>汉语简拼:jin-tui-shui-zha-fen-lei</w:t>
      </w:r>
    </w:p>
    <w:p w14:paraId="37806B51">
      <w:pPr>
        <w:pStyle w:val="246"/>
      </w:pPr>
      <w:r>
        <w:t>英文名称:sluice type</w:t>
      </w:r>
    </w:p>
    <w:p w14:paraId="7E30A1D6">
      <w:pPr>
        <w:pStyle w:val="246"/>
      </w:pPr>
      <w:r>
        <w:t>标识符:JTSZFL</w:t>
      </w:r>
    </w:p>
    <w:p w14:paraId="63DE00D8">
      <w:pPr>
        <w:pStyle w:val="246"/>
      </w:pPr>
      <w:r>
        <w:t>版本:1</w:t>
      </w:r>
    </w:p>
    <w:p w14:paraId="306AEFD0">
      <w:pPr>
        <w:pStyle w:val="246"/>
      </w:pPr>
      <w:r>
        <w:t>说明:蓄滞洪区进退水闸分类，有进水闸</w:t>
      </w:r>
      <w:r>
        <w:rPr>
          <w:rFonts w:hint="eastAsia"/>
        </w:rPr>
        <w:t>、</w:t>
      </w:r>
      <w:r>
        <w:t>退水闸等。</w:t>
      </w:r>
    </w:p>
    <w:p w14:paraId="4C15A940">
      <w:pPr>
        <w:pStyle w:val="246"/>
      </w:pPr>
      <w:r>
        <w:t>数据类型:字符型</w:t>
      </w:r>
    </w:p>
    <w:p w14:paraId="2951347E">
      <w:pPr>
        <w:pStyle w:val="246"/>
      </w:pPr>
      <w:r>
        <w:t>数据格式:c6</w:t>
      </w:r>
    </w:p>
    <w:p w14:paraId="6D2DCD52">
      <w:pPr>
        <w:pStyle w:val="246"/>
      </w:pPr>
      <w:r>
        <w:t>对象词:进退水闸</w:t>
      </w:r>
    </w:p>
    <w:p w14:paraId="1666202C">
      <w:pPr>
        <w:pStyle w:val="246"/>
      </w:pPr>
      <w:r>
        <w:t>特性词:分类</w:t>
      </w:r>
    </w:p>
    <w:p w14:paraId="0A7351AB">
      <w:pPr>
        <w:pStyle w:val="246"/>
      </w:pPr>
      <w:r>
        <w:t>表示词:代码</w:t>
      </w:r>
    </w:p>
    <w:p w14:paraId="09B7023A">
      <w:pPr>
        <w:pStyle w:val="246"/>
      </w:pPr>
      <w:r>
        <w:t>同义名称:</w:t>
      </w:r>
    </w:p>
    <w:p w14:paraId="2681D37E">
      <w:pPr>
        <w:pStyle w:val="246"/>
      </w:pPr>
      <w:r>
        <w:t>关系:</w:t>
      </w:r>
    </w:p>
    <w:p w14:paraId="0B2A14DC">
      <w:pPr>
        <w:pStyle w:val="246"/>
      </w:pPr>
      <w:r>
        <w:t>计量单位:</w:t>
      </w:r>
    </w:p>
    <w:p w14:paraId="2B9CDC2E">
      <w:pPr>
        <w:pStyle w:val="246"/>
      </w:pPr>
      <w:r>
        <w:t>值域:YJ_CODE_0269《进退水闸分类代码表》</w:t>
      </w:r>
    </w:p>
    <w:p w14:paraId="4930E341">
      <w:pPr>
        <w:pStyle w:val="246"/>
      </w:pPr>
      <w:r>
        <w:t>——————————————————————————————————</w:t>
      </w:r>
    </w:p>
    <w:p w14:paraId="7FEEA37C">
      <w:pPr>
        <w:pStyle w:val="103"/>
        <w:spacing w:before="120" w:after="120"/>
        <w:rPr>
          <w:rFonts w:ascii="Times New Roman"/>
        </w:rPr>
      </w:pPr>
      <w:bookmarkStart w:id="1174" w:name="_Toc69402104"/>
      <w:r>
        <w:rPr>
          <w:rFonts w:ascii="Times New Roman"/>
        </w:rPr>
        <w:t>行洪口门类型</w:t>
      </w:r>
      <w:bookmarkEnd w:id="1174"/>
    </w:p>
    <w:p w14:paraId="121DAA4E">
      <w:pPr>
        <w:pStyle w:val="246"/>
      </w:pPr>
      <w:r>
        <w:t>内部标识符:DE21040043</w:t>
      </w:r>
    </w:p>
    <w:p w14:paraId="64607874">
      <w:pPr>
        <w:pStyle w:val="246"/>
      </w:pPr>
      <w:r>
        <w:t>数据元名称:行洪口门类型</w:t>
      </w:r>
    </w:p>
    <w:p w14:paraId="6E064DB5">
      <w:pPr>
        <w:pStyle w:val="246"/>
      </w:pPr>
      <w:r>
        <w:t>汉语简拼:xing-hong-kou-men-lei-xing</w:t>
      </w:r>
    </w:p>
    <w:p w14:paraId="363F2282">
      <w:pPr>
        <w:pStyle w:val="246"/>
      </w:pPr>
      <w:r>
        <w:t>英文名称:</w:t>
      </w:r>
    </w:p>
    <w:p w14:paraId="79EC1C72">
      <w:pPr>
        <w:pStyle w:val="246"/>
      </w:pPr>
      <w:r>
        <w:t>标识符:XHKMLX</w:t>
      </w:r>
    </w:p>
    <w:p w14:paraId="2E7D3827">
      <w:pPr>
        <w:pStyle w:val="246"/>
      </w:pPr>
      <w:r>
        <w:t>版本:1</w:t>
      </w:r>
    </w:p>
    <w:p w14:paraId="54514B45">
      <w:pPr>
        <w:pStyle w:val="246"/>
      </w:pPr>
      <w:r>
        <w:t>说明:行洪区行洪口门类型，如进水口门</w:t>
      </w:r>
      <w:r>
        <w:rPr>
          <w:rFonts w:hint="eastAsia"/>
        </w:rPr>
        <w:t>、</w:t>
      </w:r>
      <w:r>
        <w:t>退水口门等。</w:t>
      </w:r>
    </w:p>
    <w:p w14:paraId="64DF039A">
      <w:pPr>
        <w:pStyle w:val="246"/>
      </w:pPr>
      <w:r>
        <w:t>数据类型:字符型</w:t>
      </w:r>
    </w:p>
    <w:p w14:paraId="62E91411">
      <w:pPr>
        <w:pStyle w:val="246"/>
      </w:pPr>
      <w:r>
        <w:t>数据格式:c5</w:t>
      </w:r>
    </w:p>
    <w:p w14:paraId="0EED4DE2">
      <w:pPr>
        <w:pStyle w:val="246"/>
      </w:pPr>
      <w:r>
        <w:t>对象词:行洪口门</w:t>
      </w:r>
    </w:p>
    <w:p w14:paraId="14268E62">
      <w:pPr>
        <w:pStyle w:val="246"/>
      </w:pPr>
      <w:r>
        <w:t>特性词:类型</w:t>
      </w:r>
    </w:p>
    <w:p w14:paraId="3312E153">
      <w:pPr>
        <w:pStyle w:val="246"/>
      </w:pPr>
      <w:r>
        <w:t>表示词:代码</w:t>
      </w:r>
    </w:p>
    <w:p w14:paraId="3E2D68E9">
      <w:pPr>
        <w:pStyle w:val="246"/>
      </w:pPr>
      <w:r>
        <w:t>同义名称:</w:t>
      </w:r>
    </w:p>
    <w:p w14:paraId="78B75F89">
      <w:pPr>
        <w:pStyle w:val="246"/>
      </w:pPr>
      <w:r>
        <w:t>关系:</w:t>
      </w:r>
    </w:p>
    <w:p w14:paraId="64F32A55">
      <w:pPr>
        <w:pStyle w:val="246"/>
      </w:pPr>
      <w:r>
        <w:t>计量单位:</w:t>
      </w:r>
    </w:p>
    <w:p w14:paraId="04766C0F">
      <w:pPr>
        <w:pStyle w:val="246"/>
      </w:pPr>
      <w:r>
        <w:t>值域:YJ_CODE_0270《行洪口门类型代码表》</w:t>
      </w:r>
    </w:p>
    <w:p w14:paraId="58615838">
      <w:pPr>
        <w:pStyle w:val="246"/>
      </w:pPr>
      <w:r>
        <w:t>——————————————————————————————————</w:t>
      </w:r>
    </w:p>
    <w:p w14:paraId="2EE5AC1E">
      <w:pPr>
        <w:pStyle w:val="103"/>
        <w:spacing w:before="120" w:after="120"/>
        <w:rPr>
          <w:rFonts w:ascii="Times New Roman"/>
        </w:rPr>
      </w:pPr>
      <w:bookmarkStart w:id="1175" w:name="_Toc69402105"/>
      <w:r>
        <w:rPr>
          <w:rFonts w:ascii="Times New Roman"/>
        </w:rPr>
        <w:t>锚固结构形式</w:t>
      </w:r>
      <w:bookmarkEnd w:id="1175"/>
    </w:p>
    <w:p w14:paraId="332F0DBF">
      <w:pPr>
        <w:pStyle w:val="246"/>
      </w:pPr>
      <w:r>
        <w:t>内部标识符:DE21040044</w:t>
      </w:r>
    </w:p>
    <w:p w14:paraId="0B1D2CCE">
      <w:pPr>
        <w:pStyle w:val="246"/>
      </w:pPr>
      <w:r>
        <w:t>数据元名称:锚固结构形式</w:t>
      </w:r>
    </w:p>
    <w:p w14:paraId="6ABA6061">
      <w:pPr>
        <w:pStyle w:val="246"/>
      </w:pPr>
      <w:r>
        <w:t>汉语简拼:mao-gu-jie-gou-xing-shi</w:t>
      </w:r>
    </w:p>
    <w:p w14:paraId="3EA9F88D">
      <w:pPr>
        <w:pStyle w:val="246"/>
      </w:pPr>
      <w:r>
        <w:t>英文名称:anchorage structure type</w:t>
      </w:r>
    </w:p>
    <w:p w14:paraId="4ED77F74">
      <w:pPr>
        <w:pStyle w:val="246"/>
      </w:pPr>
      <w:r>
        <w:t>标识符:MGJGXS</w:t>
      </w:r>
    </w:p>
    <w:p w14:paraId="2241D98D">
      <w:pPr>
        <w:pStyle w:val="246"/>
      </w:pPr>
      <w:r>
        <w:t>版本:1</w:t>
      </w:r>
    </w:p>
    <w:p w14:paraId="4A224048">
      <w:pPr>
        <w:pStyle w:val="246"/>
      </w:pPr>
      <w:r>
        <w:t>说明:工程建筑锚固的形式，如螺栓压板锚固。</w:t>
      </w:r>
    </w:p>
    <w:p w14:paraId="7BB24244">
      <w:pPr>
        <w:pStyle w:val="246"/>
      </w:pPr>
      <w:r>
        <w:t>数据类型:字符型</w:t>
      </w:r>
    </w:p>
    <w:p w14:paraId="578229F8">
      <w:pPr>
        <w:pStyle w:val="246"/>
      </w:pPr>
      <w:r>
        <w:t>数据格式:c6</w:t>
      </w:r>
    </w:p>
    <w:p w14:paraId="03CB1365">
      <w:pPr>
        <w:pStyle w:val="246"/>
      </w:pPr>
      <w:r>
        <w:t>对象词:锚固结构</w:t>
      </w:r>
    </w:p>
    <w:p w14:paraId="336C22B7">
      <w:pPr>
        <w:pStyle w:val="246"/>
      </w:pPr>
      <w:r>
        <w:t>特性词:形式</w:t>
      </w:r>
    </w:p>
    <w:p w14:paraId="305C4F54">
      <w:pPr>
        <w:pStyle w:val="246"/>
      </w:pPr>
      <w:r>
        <w:t>表示词:代码</w:t>
      </w:r>
    </w:p>
    <w:p w14:paraId="1187BD8B">
      <w:pPr>
        <w:pStyle w:val="246"/>
      </w:pPr>
      <w:r>
        <w:t>同义名称:</w:t>
      </w:r>
    </w:p>
    <w:p w14:paraId="46D1FAB5">
      <w:pPr>
        <w:pStyle w:val="246"/>
      </w:pPr>
      <w:r>
        <w:t>关系:</w:t>
      </w:r>
    </w:p>
    <w:p w14:paraId="3E35ED84">
      <w:pPr>
        <w:pStyle w:val="246"/>
      </w:pPr>
      <w:r>
        <w:t>计量单位:</w:t>
      </w:r>
    </w:p>
    <w:p w14:paraId="2971FA05">
      <w:pPr>
        <w:pStyle w:val="246"/>
      </w:pPr>
      <w:r>
        <w:t>值域:YJ_CODE_0271《锚固结构形式代码表》</w:t>
      </w:r>
    </w:p>
    <w:p w14:paraId="79B8C0D0">
      <w:pPr>
        <w:pStyle w:val="246"/>
      </w:pPr>
      <w:r>
        <w:t>——————————————————————————————————</w:t>
      </w:r>
    </w:p>
    <w:p w14:paraId="32422C2A">
      <w:pPr>
        <w:pStyle w:val="103"/>
        <w:spacing w:before="120" w:after="120"/>
        <w:rPr>
          <w:rFonts w:ascii="Times New Roman"/>
        </w:rPr>
      </w:pPr>
      <w:bookmarkStart w:id="1176" w:name="_Toc69402106"/>
      <w:r>
        <w:rPr>
          <w:rFonts w:ascii="Times New Roman"/>
        </w:rPr>
        <w:t>桥梁类型</w:t>
      </w:r>
      <w:bookmarkEnd w:id="1176"/>
    </w:p>
    <w:p w14:paraId="7F272707">
      <w:pPr>
        <w:pStyle w:val="246"/>
      </w:pPr>
      <w:r>
        <w:t>内部标识符:DE21040046</w:t>
      </w:r>
    </w:p>
    <w:p w14:paraId="2AFADAA2">
      <w:pPr>
        <w:pStyle w:val="246"/>
      </w:pPr>
      <w:r>
        <w:t>数据元名称:桥梁类型</w:t>
      </w:r>
    </w:p>
    <w:p w14:paraId="081BF669">
      <w:pPr>
        <w:pStyle w:val="246"/>
      </w:pPr>
      <w:r>
        <w:t>汉语简拼:qiao-liang-lei-xing</w:t>
      </w:r>
    </w:p>
    <w:p w14:paraId="491D98F6">
      <w:pPr>
        <w:pStyle w:val="246"/>
      </w:pPr>
      <w:r>
        <w:t>英文名称:brige type</w:t>
      </w:r>
    </w:p>
    <w:p w14:paraId="0A6D0F05">
      <w:pPr>
        <w:pStyle w:val="246"/>
      </w:pPr>
      <w:r>
        <w:t>标识符:QLLX</w:t>
      </w:r>
    </w:p>
    <w:p w14:paraId="48850902">
      <w:pPr>
        <w:pStyle w:val="246"/>
      </w:pPr>
      <w:r>
        <w:t>版本:1</w:t>
      </w:r>
    </w:p>
    <w:p w14:paraId="07622C1B">
      <w:pPr>
        <w:pStyle w:val="246"/>
      </w:pPr>
      <w:r>
        <w:t>说明:描述桥梁的主桥或副桥的类型。</w:t>
      </w:r>
    </w:p>
    <w:p w14:paraId="6E3300AF">
      <w:pPr>
        <w:pStyle w:val="246"/>
      </w:pPr>
      <w:r>
        <w:t>数据类型:字符型</w:t>
      </w:r>
    </w:p>
    <w:p w14:paraId="128F9B8A">
      <w:pPr>
        <w:pStyle w:val="246"/>
      </w:pPr>
      <w:r>
        <w:t>数据格式:c6</w:t>
      </w:r>
    </w:p>
    <w:p w14:paraId="3074C416">
      <w:pPr>
        <w:pStyle w:val="246"/>
      </w:pPr>
      <w:r>
        <w:t>对象词:桥梁</w:t>
      </w:r>
    </w:p>
    <w:p w14:paraId="60D77BFE">
      <w:pPr>
        <w:pStyle w:val="246"/>
      </w:pPr>
      <w:r>
        <w:t>特性词:类型</w:t>
      </w:r>
    </w:p>
    <w:p w14:paraId="176FB3C1">
      <w:pPr>
        <w:pStyle w:val="246"/>
      </w:pPr>
      <w:r>
        <w:t>表示词:代码</w:t>
      </w:r>
    </w:p>
    <w:p w14:paraId="1ED65C73">
      <w:pPr>
        <w:pStyle w:val="246"/>
      </w:pPr>
      <w:r>
        <w:t>同义名称:</w:t>
      </w:r>
    </w:p>
    <w:p w14:paraId="39BAF99A">
      <w:pPr>
        <w:pStyle w:val="246"/>
      </w:pPr>
      <w:r>
        <w:t>关系:</w:t>
      </w:r>
    </w:p>
    <w:p w14:paraId="0E63FB46">
      <w:pPr>
        <w:pStyle w:val="246"/>
      </w:pPr>
      <w:r>
        <w:t>计量单位:</w:t>
      </w:r>
    </w:p>
    <w:p w14:paraId="5AEA437E">
      <w:pPr>
        <w:pStyle w:val="246"/>
      </w:pPr>
      <w:r>
        <w:t>值域:YJ_CODE_0273《桥梁类型代码表》</w:t>
      </w:r>
    </w:p>
    <w:p w14:paraId="74467E44">
      <w:pPr>
        <w:pStyle w:val="246"/>
      </w:pPr>
      <w:r>
        <w:t>——————————————————————————————————</w:t>
      </w:r>
    </w:p>
    <w:p w14:paraId="61534BD0">
      <w:pPr>
        <w:pStyle w:val="103"/>
        <w:spacing w:before="120" w:after="120"/>
        <w:rPr>
          <w:rFonts w:ascii="Times New Roman"/>
        </w:rPr>
      </w:pPr>
      <w:bookmarkStart w:id="1177" w:name="_Toc69402107"/>
      <w:r>
        <w:rPr>
          <w:rFonts w:ascii="Times New Roman"/>
        </w:rPr>
        <w:t>是否满足防洪要求</w:t>
      </w:r>
      <w:bookmarkEnd w:id="1177"/>
    </w:p>
    <w:p w14:paraId="410CE2D3">
      <w:pPr>
        <w:pStyle w:val="246"/>
      </w:pPr>
      <w:r>
        <w:t>内部标识符:DE21040047</w:t>
      </w:r>
    </w:p>
    <w:p w14:paraId="5A498B09">
      <w:pPr>
        <w:pStyle w:val="246"/>
      </w:pPr>
      <w:r>
        <w:t>数据元名称:是否满足防洪要求</w:t>
      </w:r>
    </w:p>
    <w:p w14:paraId="26EA07AF">
      <w:pPr>
        <w:pStyle w:val="246"/>
      </w:pPr>
      <w:r>
        <w:t>汉语简拼:shi-fou-man-zu-fang-hong-yao-qiu</w:t>
      </w:r>
    </w:p>
    <w:p w14:paraId="3A6CECC2">
      <w:pPr>
        <w:pStyle w:val="246"/>
      </w:pPr>
      <w:r>
        <w:t>英文名称:flood protection requirement</w:t>
      </w:r>
    </w:p>
    <w:p w14:paraId="6E70C004">
      <w:pPr>
        <w:pStyle w:val="246"/>
      </w:pPr>
      <w:r>
        <w:t>标识符:SFMZFHYQ</w:t>
      </w:r>
    </w:p>
    <w:p w14:paraId="7CC2147E">
      <w:pPr>
        <w:pStyle w:val="246"/>
      </w:pPr>
      <w:r>
        <w:t>版本:1</w:t>
      </w:r>
    </w:p>
    <w:p w14:paraId="54C20184">
      <w:pPr>
        <w:pStyle w:val="246"/>
      </w:pPr>
      <w:r>
        <w:t>说明:桥梁是否满足防洪要求。</w:t>
      </w:r>
    </w:p>
    <w:p w14:paraId="11AEC489">
      <w:pPr>
        <w:pStyle w:val="246"/>
      </w:pPr>
      <w:r>
        <w:t>数据类型:字符型</w:t>
      </w:r>
    </w:p>
    <w:p w14:paraId="4A69D635">
      <w:pPr>
        <w:pStyle w:val="246"/>
      </w:pPr>
      <w:r>
        <w:t>数据格式:c3</w:t>
      </w:r>
    </w:p>
    <w:p w14:paraId="360365DE">
      <w:pPr>
        <w:pStyle w:val="246"/>
      </w:pPr>
      <w:r>
        <w:t>对象词:桥梁</w:t>
      </w:r>
    </w:p>
    <w:p w14:paraId="4D1435D6">
      <w:pPr>
        <w:pStyle w:val="246"/>
      </w:pPr>
      <w:r>
        <w:t>特性词:满足防洪要求与否</w:t>
      </w:r>
    </w:p>
    <w:p w14:paraId="08B5F614">
      <w:pPr>
        <w:pStyle w:val="246"/>
      </w:pPr>
      <w:r>
        <w:t>表示词:指示符</w:t>
      </w:r>
    </w:p>
    <w:p w14:paraId="4F37EDBD">
      <w:pPr>
        <w:pStyle w:val="246"/>
      </w:pPr>
      <w:r>
        <w:t>同义名称:</w:t>
      </w:r>
    </w:p>
    <w:p w14:paraId="5D993834">
      <w:pPr>
        <w:pStyle w:val="246"/>
      </w:pPr>
      <w:r>
        <w:t>关系:</w:t>
      </w:r>
    </w:p>
    <w:p w14:paraId="112BEBDE">
      <w:pPr>
        <w:pStyle w:val="246"/>
      </w:pPr>
      <w:r>
        <w:t>计量单位:</w:t>
      </w:r>
    </w:p>
    <w:p w14:paraId="561DFDFD">
      <w:pPr>
        <w:pStyle w:val="246"/>
      </w:pPr>
      <w:r>
        <w:t>值域:YJ_CODE_0274《是否满足防洪要求代码表》</w:t>
      </w:r>
    </w:p>
    <w:p w14:paraId="007F7C16">
      <w:pPr>
        <w:pStyle w:val="246"/>
      </w:pPr>
      <w:r>
        <w:t>——————————————————————————————————</w:t>
      </w:r>
    </w:p>
    <w:p w14:paraId="48F12B70">
      <w:pPr>
        <w:pStyle w:val="103"/>
        <w:spacing w:before="120" w:after="120"/>
        <w:rPr>
          <w:rFonts w:ascii="Times New Roman"/>
        </w:rPr>
      </w:pPr>
      <w:bookmarkStart w:id="1178" w:name="_Toc69402108"/>
      <w:r>
        <w:rPr>
          <w:rFonts w:ascii="Times New Roman"/>
        </w:rPr>
        <w:t>圩垸分类</w:t>
      </w:r>
      <w:bookmarkEnd w:id="1178"/>
    </w:p>
    <w:p w14:paraId="4279B25D">
      <w:pPr>
        <w:pStyle w:val="246"/>
      </w:pPr>
      <w:r>
        <w:t>内部标识符:DE21040049</w:t>
      </w:r>
    </w:p>
    <w:p w14:paraId="59769DC3">
      <w:pPr>
        <w:pStyle w:val="246"/>
      </w:pPr>
      <w:r>
        <w:t>数据元名称:圩垸分类</w:t>
      </w:r>
    </w:p>
    <w:p w14:paraId="418286B9">
      <w:pPr>
        <w:pStyle w:val="246"/>
      </w:pPr>
      <w:r>
        <w:t>汉语简拼:wei-</w:t>
      </w:r>
      <w:r>
        <w:rPr>
          <w:rFonts w:hint="eastAsia"/>
        </w:rPr>
        <w:t>y</w:t>
      </w:r>
      <w:r>
        <w:t>uan-fen-lei</w:t>
      </w:r>
    </w:p>
    <w:p w14:paraId="54BBD2E0">
      <w:pPr>
        <w:pStyle w:val="246"/>
      </w:pPr>
      <w:r>
        <w:t>英文名称:polder type</w:t>
      </w:r>
    </w:p>
    <w:p w14:paraId="5DC03542">
      <w:pPr>
        <w:pStyle w:val="246"/>
      </w:pPr>
      <w:r>
        <w:t>标识符:WYFL</w:t>
      </w:r>
    </w:p>
    <w:p w14:paraId="307A4119">
      <w:pPr>
        <w:pStyle w:val="246"/>
      </w:pPr>
      <w:r>
        <w:t>版本:1</w:t>
      </w:r>
    </w:p>
    <w:p w14:paraId="7412F988">
      <w:pPr>
        <w:pStyle w:val="246"/>
      </w:pPr>
      <w:r>
        <w:t>说明:水利对象圩垸类型，如重点垸</w:t>
      </w:r>
      <w:r>
        <w:rPr>
          <w:rFonts w:hint="eastAsia"/>
        </w:rPr>
        <w:t>、</w:t>
      </w:r>
      <w:r>
        <w:t>一般垸。</w:t>
      </w:r>
    </w:p>
    <w:p w14:paraId="7F5826E9">
      <w:pPr>
        <w:pStyle w:val="246"/>
      </w:pPr>
      <w:r>
        <w:t>数据类型:字符型</w:t>
      </w:r>
    </w:p>
    <w:p w14:paraId="466BDDA5">
      <w:pPr>
        <w:pStyle w:val="246"/>
      </w:pPr>
      <w:r>
        <w:t>数据格式:c3</w:t>
      </w:r>
    </w:p>
    <w:p w14:paraId="540B22EB">
      <w:pPr>
        <w:pStyle w:val="246"/>
      </w:pPr>
      <w:r>
        <w:t>对象词:圩垸</w:t>
      </w:r>
    </w:p>
    <w:p w14:paraId="46F1C15F">
      <w:pPr>
        <w:pStyle w:val="246"/>
      </w:pPr>
      <w:r>
        <w:t>特性词:分类</w:t>
      </w:r>
    </w:p>
    <w:p w14:paraId="45D1C560">
      <w:pPr>
        <w:pStyle w:val="246"/>
      </w:pPr>
      <w:r>
        <w:t>表示词:代码</w:t>
      </w:r>
    </w:p>
    <w:p w14:paraId="4DB69F03">
      <w:pPr>
        <w:pStyle w:val="246"/>
      </w:pPr>
      <w:r>
        <w:t>同义名称:</w:t>
      </w:r>
    </w:p>
    <w:p w14:paraId="691E6084">
      <w:pPr>
        <w:pStyle w:val="246"/>
      </w:pPr>
      <w:r>
        <w:t>关系:</w:t>
      </w:r>
    </w:p>
    <w:p w14:paraId="64A68BD8">
      <w:pPr>
        <w:pStyle w:val="246"/>
      </w:pPr>
      <w:r>
        <w:t>计量单位:</w:t>
      </w:r>
    </w:p>
    <w:p w14:paraId="3C664FE6">
      <w:pPr>
        <w:pStyle w:val="246"/>
      </w:pPr>
      <w:r>
        <w:t>值域:YJ_CODE_0276《圩垸分类代码表》</w:t>
      </w:r>
    </w:p>
    <w:p w14:paraId="3306E3DE">
      <w:pPr>
        <w:pStyle w:val="246"/>
      </w:pPr>
      <w:r>
        <w:t>——————————————————————————————————</w:t>
      </w:r>
    </w:p>
    <w:p w14:paraId="37FB6AE4">
      <w:pPr>
        <w:pStyle w:val="103"/>
        <w:spacing w:before="120" w:after="120"/>
        <w:rPr>
          <w:rFonts w:ascii="Times New Roman"/>
        </w:rPr>
      </w:pPr>
      <w:bookmarkStart w:id="1179" w:name="_Toc69402109"/>
      <w:r>
        <w:rPr>
          <w:rFonts w:ascii="Times New Roman"/>
        </w:rPr>
        <w:t>闸体结构型式</w:t>
      </w:r>
      <w:bookmarkEnd w:id="1179"/>
    </w:p>
    <w:p w14:paraId="1772CF88">
      <w:pPr>
        <w:pStyle w:val="246"/>
      </w:pPr>
      <w:r>
        <w:t>内部标识符:DE21040050</w:t>
      </w:r>
    </w:p>
    <w:p w14:paraId="5C7FC770">
      <w:pPr>
        <w:pStyle w:val="246"/>
      </w:pPr>
      <w:r>
        <w:t>数据元名称:闸体结构型式</w:t>
      </w:r>
    </w:p>
    <w:p w14:paraId="504BA396">
      <w:pPr>
        <w:pStyle w:val="246"/>
      </w:pPr>
      <w:r>
        <w:t>汉语简拼:zha-ti-jie-gou-xing-shi</w:t>
      </w:r>
    </w:p>
    <w:p w14:paraId="725CC4BA">
      <w:pPr>
        <w:pStyle w:val="246"/>
      </w:pPr>
      <w:r>
        <w:t>英文名称:gate body strcture type</w:t>
      </w:r>
    </w:p>
    <w:p w14:paraId="0C26897A">
      <w:pPr>
        <w:pStyle w:val="246"/>
      </w:pPr>
      <w:r>
        <w:t>标识符:ZTJGXS</w:t>
      </w:r>
    </w:p>
    <w:p w14:paraId="1EF8307D">
      <w:pPr>
        <w:pStyle w:val="246"/>
      </w:pPr>
      <w:r>
        <w:t>版本:1</w:t>
      </w:r>
    </w:p>
    <w:p w14:paraId="7EF6FCFA">
      <w:pPr>
        <w:pStyle w:val="246"/>
      </w:pPr>
      <w:r>
        <w:t>说明:水闸闸体结构，如开敞式、胸墙式等。</w:t>
      </w:r>
    </w:p>
    <w:p w14:paraId="7644D5D7">
      <w:pPr>
        <w:pStyle w:val="246"/>
      </w:pPr>
      <w:r>
        <w:t>数据类型:字符型</w:t>
      </w:r>
    </w:p>
    <w:p w14:paraId="56766E6F">
      <w:pPr>
        <w:pStyle w:val="246"/>
      </w:pPr>
      <w:r>
        <w:t>数据格式:c3</w:t>
      </w:r>
    </w:p>
    <w:p w14:paraId="600F52FE">
      <w:pPr>
        <w:pStyle w:val="246"/>
      </w:pPr>
      <w:r>
        <w:t>对象词:水闸闸体</w:t>
      </w:r>
    </w:p>
    <w:p w14:paraId="26F350B0">
      <w:pPr>
        <w:pStyle w:val="246"/>
      </w:pPr>
      <w:r>
        <w:t>特性词:结构</w:t>
      </w:r>
    </w:p>
    <w:p w14:paraId="208B642B">
      <w:pPr>
        <w:pStyle w:val="246"/>
      </w:pPr>
      <w:r>
        <w:t>表示词:代码</w:t>
      </w:r>
    </w:p>
    <w:p w14:paraId="4F3A5F6A">
      <w:pPr>
        <w:pStyle w:val="246"/>
      </w:pPr>
      <w:r>
        <w:t>同义名称:</w:t>
      </w:r>
    </w:p>
    <w:p w14:paraId="7D0BFD95">
      <w:pPr>
        <w:pStyle w:val="246"/>
      </w:pPr>
      <w:r>
        <w:t>关系:</w:t>
      </w:r>
    </w:p>
    <w:p w14:paraId="2F85FAB6">
      <w:pPr>
        <w:pStyle w:val="246"/>
      </w:pPr>
      <w:r>
        <w:t>计量单位:</w:t>
      </w:r>
    </w:p>
    <w:p w14:paraId="72C56B71">
      <w:pPr>
        <w:pStyle w:val="246"/>
      </w:pPr>
      <w:r>
        <w:t>值域:YJ_CODE_0277《闸体结构型式代码表》</w:t>
      </w:r>
    </w:p>
    <w:p w14:paraId="74F65BB6">
      <w:pPr>
        <w:pStyle w:val="246"/>
      </w:pPr>
      <w:r>
        <w:t>——————————————————————————————————</w:t>
      </w:r>
    </w:p>
    <w:p w14:paraId="37F09146">
      <w:pPr>
        <w:pStyle w:val="103"/>
        <w:spacing w:before="120" w:after="120"/>
        <w:rPr>
          <w:rFonts w:ascii="Times New Roman"/>
        </w:rPr>
      </w:pPr>
      <w:bookmarkStart w:id="1180" w:name="_Toc69402110"/>
      <w:r>
        <w:rPr>
          <w:rFonts w:ascii="Times New Roman"/>
        </w:rPr>
        <w:t>渡槽支承形式</w:t>
      </w:r>
      <w:bookmarkEnd w:id="1180"/>
    </w:p>
    <w:p w14:paraId="29759223">
      <w:pPr>
        <w:pStyle w:val="246"/>
      </w:pPr>
      <w:r>
        <w:t>内部标识符:DE21040051</w:t>
      </w:r>
    </w:p>
    <w:p w14:paraId="3FED2FB8">
      <w:pPr>
        <w:pStyle w:val="246"/>
      </w:pPr>
      <w:r>
        <w:t>数据元名称:渡槽支承形式</w:t>
      </w:r>
    </w:p>
    <w:p w14:paraId="01515570">
      <w:pPr>
        <w:pStyle w:val="246"/>
      </w:pPr>
      <w:r>
        <w:t>汉语简拼:du-cao-zhi-cheng-xing-shi</w:t>
      </w:r>
    </w:p>
    <w:p w14:paraId="0BDD206F">
      <w:pPr>
        <w:pStyle w:val="246"/>
      </w:pPr>
      <w:r>
        <w:t>英文名称:supporting form</w:t>
      </w:r>
    </w:p>
    <w:p w14:paraId="657079AE">
      <w:pPr>
        <w:pStyle w:val="246"/>
      </w:pPr>
      <w:r>
        <w:t>标识符:DCZCXS</w:t>
      </w:r>
    </w:p>
    <w:p w14:paraId="2FF74819">
      <w:pPr>
        <w:pStyle w:val="246"/>
      </w:pPr>
      <w:r>
        <w:t>版本:1</w:t>
      </w:r>
    </w:p>
    <w:p w14:paraId="36D9A858">
      <w:pPr>
        <w:pStyle w:val="246"/>
      </w:pPr>
      <w:r>
        <w:t>说明:渡槽支承形式，如墩式、排架式。</w:t>
      </w:r>
    </w:p>
    <w:p w14:paraId="17D69E74">
      <w:pPr>
        <w:pStyle w:val="246"/>
      </w:pPr>
      <w:r>
        <w:t>数据类型:字符型</w:t>
      </w:r>
    </w:p>
    <w:p w14:paraId="3FE95421">
      <w:pPr>
        <w:pStyle w:val="246"/>
      </w:pPr>
      <w:r>
        <w:t>数据格式:c3</w:t>
      </w:r>
    </w:p>
    <w:p w14:paraId="5E99F525">
      <w:pPr>
        <w:pStyle w:val="246"/>
      </w:pPr>
      <w:r>
        <w:t>对象词:渡槽</w:t>
      </w:r>
    </w:p>
    <w:p w14:paraId="23238C5B">
      <w:pPr>
        <w:pStyle w:val="246"/>
      </w:pPr>
      <w:r>
        <w:t>特性词:支承形式</w:t>
      </w:r>
    </w:p>
    <w:p w14:paraId="1878DBB2">
      <w:pPr>
        <w:pStyle w:val="246"/>
      </w:pPr>
      <w:r>
        <w:t>表示词:代码</w:t>
      </w:r>
    </w:p>
    <w:p w14:paraId="5D2B1773">
      <w:pPr>
        <w:pStyle w:val="246"/>
      </w:pPr>
      <w:r>
        <w:t>同义名称:</w:t>
      </w:r>
    </w:p>
    <w:p w14:paraId="0B634B9E">
      <w:pPr>
        <w:pStyle w:val="246"/>
      </w:pPr>
      <w:r>
        <w:t>关系:</w:t>
      </w:r>
    </w:p>
    <w:p w14:paraId="3590750B">
      <w:pPr>
        <w:pStyle w:val="246"/>
      </w:pPr>
      <w:r>
        <w:t>计量单位:</w:t>
      </w:r>
    </w:p>
    <w:p w14:paraId="61937E57">
      <w:pPr>
        <w:pStyle w:val="246"/>
      </w:pPr>
      <w:r>
        <w:t>值域:YJ_CODE_0278《渡槽支承形式代码表》</w:t>
      </w:r>
    </w:p>
    <w:p w14:paraId="2B5BEDE1">
      <w:pPr>
        <w:pStyle w:val="246"/>
      </w:pPr>
      <w:r>
        <w:t>——————————————————————————————————</w:t>
      </w:r>
    </w:p>
    <w:p w14:paraId="413F6F06">
      <w:pPr>
        <w:pStyle w:val="103"/>
        <w:spacing w:before="120" w:after="120"/>
        <w:rPr>
          <w:rFonts w:ascii="Times New Roman"/>
        </w:rPr>
      </w:pPr>
      <w:bookmarkStart w:id="1181" w:name="_Toc69402111"/>
      <w:r>
        <w:rPr>
          <w:rFonts w:ascii="Times New Roman"/>
        </w:rPr>
        <w:t>挡水建筑物类型</w:t>
      </w:r>
      <w:bookmarkEnd w:id="1181"/>
    </w:p>
    <w:p w14:paraId="5C39A430">
      <w:pPr>
        <w:pStyle w:val="246"/>
      </w:pPr>
      <w:r>
        <w:t>内部标识符:DE21040052</w:t>
      </w:r>
    </w:p>
    <w:p w14:paraId="5FAE548A">
      <w:pPr>
        <w:pStyle w:val="246"/>
      </w:pPr>
      <w:r>
        <w:t>数据元名称:挡水建筑物类型</w:t>
      </w:r>
    </w:p>
    <w:p w14:paraId="12924A15">
      <w:pPr>
        <w:pStyle w:val="246"/>
      </w:pPr>
      <w:r>
        <w:t>汉语简拼:dang-shui-jian-zhu-wu-lei-xing</w:t>
      </w:r>
    </w:p>
    <w:p w14:paraId="7FDF0ABC">
      <w:pPr>
        <w:pStyle w:val="246"/>
      </w:pPr>
      <w:r>
        <w:t>英文名称:irrigation water type</w:t>
      </w:r>
    </w:p>
    <w:p w14:paraId="4810E515">
      <w:pPr>
        <w:pStyle w:val="246"/>
      </w:pPr>
      <w:r>
        <w:t>标识符:DSJZWLX</w:t>
      </w:r>
    </w:p>
    <w:p w14:paraId="6E9D8AFE">
      <w:pPr>
        <w:pStyle w:val="246"/>
      </w:pPr>
      <w:r>
        <w:t>版本:1</w:t>
      </w:r>
    </w:p>
    <w:p w14:paraId="4A9D2A83">
      <w:pPr>
        <w:pStyle w:val="246"/>
      </w:pPr>
      <w:r>
        <w:t>说明:大坝建筑物挡水类型，如挡水坝、挡水闸。</w:t>
      </w:r>
    </w:p>
    <w:p w14:paraId="30D2E7CF">
      <w:pPr>
        <w:pStyle w:val="246"/>
      </w:pPr>
      <w:r>
        <w:t>数据类型:字符型</w:t>
      </w:r>
    </w:p>
    <w:p w14:paraId="7D234BFB">
      <w:pPr>
        <w:pStyle w:val="246"/>
      </w:pPr>
      <w:r>
        <w:t>数据格式:c3</w:t>
      </w:r>
    </w:p>
    <w:p w14:paraId="4609C141">
      <w:pPr>
        <w:pStyle w:val="246"/>
      </w:pPr>
      <w:r>
        <w:t>对象词:挡水建筑物</w:t>
      </w:r>
    </w:p>
    <w:p w14:paraId="29056654">
      <w:pPr>
        <w:pStyle w:val="246"/>
      </w:pPr>
      <w:r>
        <w:t>特性词:类型</w:t>
      </w:r>
    </w:p>
    <w:p w14:paraId="570BA5CF">
      <w:pPr>
        <w:pStyle w:val="246"/>
      </w:pPr>
      <w:r>
        <w:t>表示词:代码</w:t>
      </w:r>
    </w:p>
    <w:p w14:paraId="69514F38">
      <w:pPr>
        <w:pStyle w:val="246"/>
      </w:pPr>
      <w:r>
        <w:t>同义名称:</w:t>
      </w:r>
    </w:p>
    <w:p w14:paraId="1AEDB3D1">
      <w:pPr>
        <w:pStyle w:val="246"/>
      </w:pPr>
      <w:r>
        <w:t>关系:</w:t>
      </w:r>
    </w:p>
    <w:p w14:paraId="35C3D630">
      <w:pPr>
        <w:pStyle w:val="246"/>
      </w:pPr>
      <w:r>
        <w:t>计量单位:</w:t>
      </w:r>
    </w:p>
    <w:p w14:paraId="4F8A3F88">
      <w:pPr>
        <w:pStyle w:val="246"/>
      </w:pPr>
      <w:r>
        <w:t>值域:YJ_CODE_0279《挡水建筑物类型代码表》</w:t>
      </w:r>
    </w:p>
    <w:p w14:paraId="7D4CE355">
      <w:pPr>
        <w:pStyle w:val="246"/>
      </w:pPr>
      <w:r>
        <w:t>——————————————————————————————————</w:t>
      </w:r>
    </w:p>
    <w:p w14:paraId="40D86ACF">
      <w:pPr>
        <w:pStyle w:val="103"/>
        <w:spacing w:before="120" w:after="120"/>
        <w:rPr>
          <w:rFonts w:ascii="Times New Roman"/>
        </w:rPr>
      </w:pPr>
      <w:bookmarkStart w:id="1182" w:name="_Toc69402112"/>
      <w:r>
        <w:rPr>
          <w:rFonts w:ascii="Times New Roman"/>
        </w:rPr>
        <w:t>孔口断面型式</w:t>
      </w:r>
      <w:bookmarkEnd w:id="1182"/>
    </w:p>
    <w:p w14:paraId="3717D96B">
      <w:pPr>
        <w:pStyle w:val="246"/>
      </w:pPr>
      <w:r>
        <w:t>内部标识符:DE21040053</w:t>
      </w:r>
    </w:p>
    <w:p w14:paraId="03C5F2BE">
      <w:pPr>
        <w:pStyle w:val="246"/>
      </w:pPr>
      <w:r>
        <w:t>数据元名称:孔口断面型式</w:t>
      </w:r>
    </w:p>
    <w:p w14:paraId="31B80B99">
      <w:pPr>
        <w:pStyle w:val="246"/>
      </w:pPr>
      <w:r>
        <w:t>汉语简拼:kong-kou-duan-mian-xing-shi</w:t>
      </w:r>
    </w:p>
    <w:p w14:paraId="25C55033">
      <w:pPr>
        <w:pStyle w:val="246"/>
      </w:pPr>
      <w:r>
        <w:t>英文名称:orifice section type</w:t>
      </w:r>
    </w:p>
    <w:p w14:paraId="57A05F8C">
      <w:pPr>
        <w:pStyle w:val="246"/>
      </w:pPr>
      <w:r>
        <w:t>标识符:KKDMXS</w:t>
      </w:r>
    </w:p>
    <w:p w14:paraId="2EFD2B86">
      <w:pPr>
        <w:pStyle w:val="246"/>
      </w:pPr>
      <w:r>
        <w:t>版本:1</w:t>
      </w:r>
    </w:p>
    <w:p w14:paraId="3668DCB9">
      <w:pPr>
        <w:pStyle w:val="246"/>
      </w:pPr>
      <w:r>
        <w:t>说明:泄水建筑物孔口断面形式，如圆形、马蹄形等。</w:t>
      </w:r>
    </w:p>
    <w:p w14:paraId="012BC4C3">
      <w:pPr>
        <w:pStyle w:val="246"/>
      </w:pPr>
      <w:r>
        <w:t>数据类型:字符型</w:t>
      </w:r>
    </w:p>
    <w:p w14:paraId="0FC696E9">
      <w:pPr>
        <w:pStyle w:val="246"/>
      </w:pPr>
      <w:r>
        <w:t>数据格式:c..20</w:t>
      </w:r>
    </w:p>
    <w:p w14:paraId="3CD7F655">
      <w:pPr>
        <w:pStyle w:val="246"/>
      </w:pPr>
      <w:r>
        <w:t>对象词:孔口断面</w:t>
      </w:r>
    </w:p>
    <w:p w14:paraId="33A6522B">
      <w:pPr>
        <w:pStyle w:val="246"/>
      </w:pPr>
      <w:r>
        <w:t>特性词:型式</w:t>
      </w:r>
    </w:p>
    <w:p w14:paraId="43F288D6">
      <w:pPr>
        <w:pStyle w:val="246"/>
      </w:pPr>
      <w:r>
        <w:t>表示词:代码</w:t>
      </w:r>
    </w:p>
    <w:p w14:paraId="6BB0758F">
      <w:pPr>
        <w:pStyle w:val="246"/>
      </w:pPr>
      <w:r>
        <w:t>同义名称:</w:t>
      </w:r>
    </w:p>
    <w:p w14:paraId="0CB37565">
      <w:pPr>
        <w:pStyle w:val="246"/>
      </w:pPr>
      <w:r>
        <w:t>关系:</w:t>
      </w:r>
    </w:p>
    <w:p w14:paraId="232B5A1F">
      <w:pPr>
        <w:pStyle w:val="246"/>
      </w:pPr>
      <w:r>
        <w:t>计量单位:</w:t>
      </w:r>
    </w:p>
    <w:p w14:paraId="4C0AC706">
      <w:pPr>
        <w:pStyle w:val="246"/>
      </w:pPr>
      <w:r>
        <w:t>值域:YJ_CODE_0280《孔口断面型式代码表》</w:t>
      </w:r>
    </w:p>
    <w:p w14:paraId="0A778149">
      <w:pPr>
        <w:pStyle w:val="246"/>
      </w:pPr>
      <w:r>
        <w:t>——————————————————————————————————</w:t>
      </w:r>
    </w:p>
    <w:p w14:paraId="28A3D98A">
      <w:pPr>
        <w:pStyle w:val="103"/>
        <w:spacing w:before="120" w:after="120"/>
        <w:rPr>
          <w:rFonts w:ascii="Times New Roman"/>
        </w:rPr>
      </w:pPr>
      <w:bookmarkStart w:id="1183" w:name="_Toc69402113"/>
      <w:r>
        <w:rPr>
          <w:rFonts w:ascii="Times New Roman"/>
        </w:rPr>
        <w:t>泄水建筑物位置</w:t>
      </w:r>
      <w:bookmarkEnd w:id="1183"/>
    </w:p>
    <w:p w14:paraId="0AC5F222">
      <w:pPr>
        <w:pStyle w:val="246"/>
      </w:pPr>
      <w:r>
        <w:t>内部标识符:DE21040055</w:t>
      </w:r>
    </w:p>
    <w:p w14:paraId="602DC40A">
      <w:pPr>
        <w:pStyle w:val="246"/>
      </w:pPr>
      <w:r>
        <w:t>数据元名称:泄水建筑物位置</w:t>
      </w:r>
    </w:p>
    <w:p w14:paraId="2A08B79B">
      <w:pPr>
        <w:pStyle w:val="246"/>
      </w:pPr>
      <w:r>
        <w:t>汉语简拼:xie-shui-jian-zhu-wu-wei-zhi</w:t>
      </w:r>
    </w:p>
    <w:p w14:paraId="12779391">
      <w:pPr>
        <w:pStyle w:val="246"/>
      </w:pPr>
      <w:r>
        <w:t>英文名称:discharge structure place</w:t>
      </w:r>
    </w:p>
    <w:p w14:paraId="3F3921DF">
      <w:pPr>
        <w:pStyle w:val="246"/>
      </w:pPr>
      <w:r>
        <w:t>标识符:XSJZWWZ</w:t>
      </w:r>
    </w:p>
    <w:p w14:paraId="1A789573">
      <w:pPr>
        <w:pStyle w:val="246"/>
      </w:pPr>
      <w:r>
        <w:t>版本:1</w:t>
      </w:r>
    </w:p>
    <w:p w14:paraId="6B85B55D">
      <w:pPr>
        <w:pStyle w:val="246"/>
      </w:pPr>
      <w:r>
        <w:t>说明:特指“泄水建筑物”的位置，以大坝为参照物，如坝上表孔、坝上中孔等。</w:t>
      </w:r>
    </w:p>
    <w:p w14:paraId="55E382B0">
      <w:pPr>
        <w:pStyle w:val="246"/>
      </w:pPr>
      <w:r>
        <w:t>数据类型:字符型</w:t>
      </w:r>
    </w:p>
    <w:p w14:paraId="1853693E">
      <w:pPr>
        <w:pStyle w:val="246"/>
      </w:pPr>
      <w:r>
        <w:t>数据格式:c4</w:t>
      </w:r>
    </w:p>
    <w:p w14:paraId="2246A70C">
      <w:pPr>
        <w:pStyle w:val="246"/>
      </w:pPr>
      <w:r>
        <w:t>对象词:泄水建筑物</w:t>
      </w:r>
    </w:p>
    <w:p w14:paraId="0D5A62F0">
      <w:pPr>
        <w:pStyle w:val="246"/>
      </w:pPr>
      <w:r>
        <w:t>特性词:位置</w:t>
      </w:r>
    </w:p>
    <w:p w14:paraId="56AFD72D">
      <w:pPr>
        <w:pStyle w:val="246"/>
      </w:pPr>
      <w:r>
        <w:t>表示词:代码</w:t>
      </w:r>
    </w:p>
    <w:p w14:paraId="550C0845">
      <w:pPr>
        <w:pStyle w:val="246"/>
      </w:pPr>
      <w:r>
        <w:t>同义名称:</w:t>
      </w:r>
    </w:p>
    <w:p w14:paraId="21BA7348">
      <w:pPr>
        <w:pStyle w:val="246"/>
      </w:pPr>
      <w:r>
        <w:t>关系:</w:t>
      </w:r>
    </w:p>
    <w:p w14:paraId="7C5C11C9">
      <w:pPr>
        <w:pStyle w:val="246"/>
      </w:pPr>
      <w:r>
        <w:t>计量单位:</w:t>
      </w:r>
    </w:p>
    <w:p w14:paraId="65F2617C">
      <w:pPr>
        <w:pStyle w:val="246"/>
      </w:pPr>
      <w:r>
        <w:t>值域:YJ_CODE_0282《泄水建筑物位置代码表》</w:t>
      </w:r>
    </w:p>
    <w:p w14:paraId="1AD9301A">
      <w:pPr>
        <w:pStyle w:val="246"/>
      </w:pPr>
      <w:r>
        <w:t>——————————————————————————————————</w:t>
      </w:r>
    </w:p>
    <w:p w14:paraId="3542F38E">
      <w:pPr>
        <w:pStyle w:val="103"/>
        <w:spacing w:before="120" w:after="120"/>
        <w:rPr>
          <w:rFonts w:ascii="Times New Roman"/>
        </w:rPr>
      </w:pPr>
      <w:bookmarkStart w:id="1184" w:name="_Toc69402114"/>
      <w:r>
        <w:rPr>
          <w:rFonts w:ascii="Times New Roman"/>
        </w:rPr>
        <w:t>闸门型式</w:t>
      </w:r>
      <w:bookmarkEnd w:id="1184"/>
    </w:p>
    <w:p w14:paraId="34D65C4A">
      <w:pPr>
        <w:pStyle w:val="246"/>
      </w:pPr>
      <w:r>
        <w:t>内部标识符:DE21040056</w:t>
      </w:r>
    </w:p>
    <w:p w14:paraId="738A7FEA">
      <w:pPr>
        <w:pStyle w:val="246"/>
      </w:pPr>
      <w:r>
        <w:t>数据元名称:闸门型式</w:t>
      </w:r>
    </w:p>
    <w:p w14:paraId="3CE268BA">
      <w:pPr>
        <w:pStyle w:val="246"/>
      </w:pPr>
      <w:r>
        <w:t>汉语简拼:zha-men-xing-shi</w:t>
      </w:r>
    </w:p>
    <w:p w14:paraId="2A2DB0B4">
      <w:pPr>
        <w:pStyle w:val="246"/>
      </w:pPr>
      <w:r>
        <w:t>英文名称:intake gate type</w:t>
      </w:r>
    </w:p>
    <w:p w14:paraId="51C8C0D4">
      <w:pPr>
        <w:pStyle w:val="246"/>
      </w:pPr>
      <w:r>
        <w:t>标识符:ZMXS</w:t>
      </w:r>
    </w:p>
    <w:p w14:paraId="5B8F99E4">
      <w:pPr>
        <w:pStyle w:val="246"/>
      </w:pPr>
      <w:r>
        <w:t>版本:1</w:t>
      </w:r>
    </w:p>
    <w:p w14:paraId="28052141">
      <w:pPr>
        <w:pStyle w:val="246"/>
      </w:pPr>
      <w:r>
        <w:t>说明:泄水建筑物进口闸门型式，如平板门、人字门等。</w:t>
      </w:r>
    </w:p>
    <w:p w14:paraId="5622350C">
      <w:pPr>
        <w:pStyle w:val="246"/>
      </w:pPr>
      <w:r>
        <w:t>数据类型:字符型</w:t>
      </w:r>
    </w:p>
    <w:p w14:paraId="6DD0BC2B">
      <w:pPr>
        <w:pStyle w:val="246"/>
      </w:pPr>
      <w:r>
        <w:t>数据格式:c5</w:t>
      </w:r>
    </w:p>
    <w:p w14:paraId="29A8CB72">
      <w:pPr>
        <w:pStyle w:val="246"/>
      </w:pPr>
      <w:r>
        <w:t>对象词:泄水建筑物闸门</w:t>
      </w:r>
    </w:p>
    <w:p w14:paraId="6C6509E1">
      <w:pPr>
        <w:pStyle w:val="246"/>
      </w:pPr>
      <w:r>
        <w:t>特性词:形式</w:t>
      </w:r>
    </w:p>
    <w:p w14:paraId="34AC528A">
      <w:pPr>
        <w:pStyle w:val="246"/>
      </w:pPr>
      <w:r>
        <w:t>表示词:代码</w:t>
      </w:r>
    </w:p>
    <w:p w14:paraId="27650BAA">
      <w:pPr>
        <w:pStyle w:val="246"/>
      </w:pPr>
      <w:r>
        <w:t>同义名称:</w:t>
      </w:r>
    </w:p>
    <w:p w14:paraId="0F471B40">
      <w:pPr>
        <w:pStyle w:val="246"/>
      </w:pPr>
      <w:r>
        <w:t>关系:</w:t>
      </w:r>
    </w:p>
    <w:p w14:paraId="057F8F14">
      <w:pPr>
        <w:pStyle w:val="246"/>
      </w:pPr>
      <w:r>
        <w:t>计量单位:</w:t>
      </w:r>
    </w:p>
    <w:p w14:paraId="24CD620A">
      <w:pPr>
        <w:pStyle w:val="246"/>
      </w:pPr>
      <w:r>
        <w:t>值域:YJ_CODE_0283《闸门型式代码表》</w:t>
      </w:r>
    </w:p>
    <w:p w14:paraId="65603F94">
      <w:pPr>
        <w:pStyle w:val="246"/>
      </w:pPr>
      <w:r>
        <w:t>——————————————————————————————————</w:t>
      </w:r>
    </w:p>
    <w:p w14:paraId="10DEE55D">
      <w:pPr>
        <w:pStyle w:val="103"/>
        <w:spacing w:before="120" w:after="120"/>
        <w:rPr>
          <w:rFonts w:ascii="Times New Roman"/>
        </w:rPr>
      </w:pPr>
      <w:bookmarkStart w:id="1185" w:name="_Toc69402115"/>
      <w:r>
        <w:rPr>
          <w:rFonts w:ascii="Times New Roman"/>
        </w:rPr>
        <w:t>启闭机型式</w:t>
      </w:r>
      <w:bookmarkEnd w:id="1185"/>
    </w:p>
    <w:p w14:paraId="55DE44F1">
      <w:pPr>
        <w:pStyle w:val="246"/>
      </w:pPr>
      <w:r>
        <w:t>内部标识符:DE21040057</w:t>
      </w:r>
    </w:p>
    <w:p w14:paraId="32124C07">
      <w:pPr>
        <w:pStyle w:val="246"/>
      </w:pPr>
      <w:r>
        <w:t>数据元名称:启闭机型式</w:t>
      </w:r>
    </w:p>
    <w:p w14:paraId="3C86F972">
      <w:pPr>
        <w:pStyle w:val="246"/>
      </w:pPr>
      <w:r>
        <w:t>汉语简拼:qi-bi-ji-xing-shi</w:t>
      </w:r>
    </w:p>
    <w:p w14:paraId="14E2BD66">
      <w:pPr>
        <w:pStyle w:val="246"/>
      </w:pPr>
      <w:r>
        <w:t>英文名称:gate hoist type</w:t>
      </w:r>
    </w:p>
    <w:p w14:paraId="1C02F779">
      <w:pPr>
        <w:pStyle w:val="246"/>
      </w:pPr>
      <w:r>
        <w:t>标识符:QBJXS</w:t>
      </w:r>
    </w:p>
    <w:p w14:paraId="687B0F79">
      <w:pPr>
        <w:pStyle w:val="246"/>
      </w:pPr>
      <w:r>
        <w:t>版本:1</w:t>
      </w:r>
    </w:p>
    <w:p w14:paraId="2960C667">
      <w:pPr>
        <w:pStyle w:val="246"/>
      </w:pPr>
      <w:r>
        <w:t>说明:工作闸门的启闭机型式，如门式启闭机、台车式启闭机。</w:t>
      </w:r>
    </w:p>
    <w:p w14:paraId="22CC1A88">
      <w:pPr>
        <w:pStyle w:val="246"/>
      </w:pPr>
      <w:r>
        <w:t>数据类型:字符型</w:t>
      </w:r>
    </w:p>
    <w:p w14:paraId="49B63947">
      <w:pPr>
        <w:pStyle w:val="246"/>
      </w:pPr>
      <w:r>
        <w:t>数据格式:c6</w:t>
      </w:r>
    </w:p>
    <w:p w14:paraId="2959370A">
      <w:pPr>
        <w:pStyle w:val="246"/>
      </w:pPr>
      <w:r>
        <w:t>对象词:启闭机</w:t>
      </w:r>
    </w:p>
    <w:p w14:paraId="254EF890">
      <w:pPr>
        <w:pStyle w:val="246"/>
      </w:pPr>
      <w:r>
        <w:t>特性词:型式</w:t>
      </w:r>
    </w:p>
    <w:p w14:paraId="6FE4C7E6">
      <w:pPr>
        <w:pStyle w:val="246"/>
      </w:pPr>
      <w:r>
        <w:t>表示词:代码</w:t>
      </w:r>
    </w:p>
    <w:p w14:paraId="50DB7919">
      <w:pPr>
        <w:pStyle w:val="246"/>
      </w:pPr>
      <w:r>
        <w:t>同义名称:</w:t>
      </w:r>
    </w:p>
    <w:p w14:paraId="1D27402A">
      <w:pPr>
        <w:pStyle w:val="246"/>
      </w:pPr>
      <w:r>
        <w:t>关系:</w:t>
      </w:r>
    </w:p>
    <w:p w14:paraId="7CA36266">
      <w:pPr>
        <w:pStyle w:val="246"/>
      </w:pPr>
      <w:r>
        <w:t>计量单位:</w:t>
      </w:r>
    </w:p>
    <w:p w14:paraId="74435509">
      <w:pPr>
        <w:pStyle w:val="246"/>
      </w:pPr>
      <w:r>
        <w:t>值域:YJ_CODE_0284《启闭机型式代码表》</w:t>
      </w:r>
    </w:p>
    <w:p w14:paraId="48816659">
      <w:pPr>
        <w:pStyle w:val="246"/>
      </w:pPr>
      <w:r>
        <w:t>——————————————————————————————————</w:t>
      </w:r>
    </w:p>
    <w:p w14:paraId="18441177">
      <w:pPr>
        <w:pStyle w:val="103"/>
        <w:spacing w:before="120" w:after="120"/>
        <w:rPr>
          <w:rFonts w:ascii="Times New Roman"/>
        </w:rPr>
      </w:pPr>
      <w:bookmarkStart w:id="1186" w:name="_Toc69402116"/>
      <w:r>
        <w:rPr>
          <w:rFonts w:ascii="Times New Roman"/>
        </w:rPr>
        <w:t>水源工程类型</w:t>
      </w:r>
      <w:bookmarkEnd w:id="1186"/>
    </w:p>
    <w:p w14:paraId="7109C1D6">
      <w:pPr>
        <w:pStyle w:val="246"/>
      </w:pPr>
      <w:r>
        <w:t>内部标识符:DE21040065</w:t>
      </w:r>
    </w:p>
    <w:p w14:paraId="03DC458E">
      <w:pPr>
        <w:pStyle w:val="246"/>
      </w:pPr>
      <w:r>
        <w:t>数据元名称:水源工程类型</w:t>
      </w:r>
    </w:p>
    <w:p w14:paraId="32AB0777">
      <w:pPr>
        <w:pStyle w:val="246"/>
      </w:pPr>
      <w:r>
        <w:t>汉语简拼:shui-yuan-gong-cheng-lei-xing</w:t>
      </w:r>
    </w:p>
    <w:p w14:paraId="6D7CDC8A">
      <w:pPr>
        <w:pStyle w:val="246"/>
      </w:pPr>
      <w:r>
        <w:t>英文名称:Main types of water source projects</w:t>
      </w:r>
    </w:p>
    <w:p w14:paraId="49AB03B2">
      <w:pPr>
        <w:pStyle w:val="246"/>
      </w:pPr>
      <w:r>
        <w:t>标识符:SYGCLX</w:t>
      </w:r>
    </w:p>
    <w:p w14:paraId="258F5797">
      <w:pPr>
        <w:pStyle w:val="246"/>
      </w:pPr>
      <w:r>
        <w:t>版本:1</w:t>
      </w:r>
    </w:p>
    <w:p w14:paraId="155AFE1E">
      <w:pPr>
        <w:pStyle w:val="246"/>
      </w:pPr>
      <w:r>
        <w:t>说明:水源工程的类型分类</w:t>
      </w:r>
    </w:p>
    <w:p w14:paraId="4CECD7A6">
      <w:pPr>
        <w:pStyle w:val="246"/>
      </w:pPr>
      <w:r>
        <w:t>数据类型:字符型</w:t>
      </w:r>
    </w:p>
    <w:p w14:paraId="3AE09DB3">
      <w:pPr>
        <w:pStyle w:val="246"/>
      </w:pPr>
      <w:r>
        <w:t>数据格式:c1</w:t>
      </w:r>
    </w:p>
    <w:p w14:paraId="42EC1E94">
      <w:pPr>
        <w:pStyle w:val="246"/>
      </w:pPr>
      <w:r>
        <w:t>对象词:水源工程</w:t>
      </w:r>
    </w:p>
    <w:p w14:paraId="7FFA3FD1">
      <w:pPr>
        <w:pStyle w:val="246"/>
      </w:pPr>
      <w:r>
        <w:t>特性词:类型</w:t>
      </w:r>
    </w:p>
    <w:p w14:paraId="708D522F">
      <w:pPr>
        <w:pStyle w:val="246"/>
      </w:pPr>
      <w:r>
        <w:t>表示词:代码</w:t>
      </w:r>
    </w:p>
    <w:p w14:paraId="45354020">
      <w:pPr>
        <w:pStyle w:val="246"/>
      </w:pPr>
      <w:r>
        <w:t>同义名称:</w:t>
      </w:r>
    </w:p>
    <w:p w14:paraId="0D350AA9">
      <w:pPr>
        <w:pStyle w:val="246"/>
      </w:pPr>
      <w:r>
        <w:t>关系:</w:t>
      </w:r>
    </w:p>
    <w:p w14:paraId="23E396C2">
      <w:pPr>
        <w:pStyle w:val="246"/>
      </w:pPr>
      <w:r>
        <w:t>计量单位:</w:t>
      </w:r>
    </w:p>
    <w:p w14:paraId="0362A930">
      <w:pPr>
        <w:pStyle w:val="246"/>
      </w:pPr>
      <w:r>
        <w:t>值域:YJ_CODE_0291《水源工程类型代码表》</w:t>
      </w:r>
    </w:p>
    <w:p w14:paraId="2080D18C">
      <w:pPr>
        <w:pStyle w:val="246"/>
      </w:pPr>
      <w:r>
        <w:t>——————————————————————————————————</w:t>
      </w:r>
    </w:p>
    <w:p w14:paraId="4805EAC0">
      <w:pPr>
        <w:pStyle w:val="103"/>
        <w:spacing w:before="120" w:after="120"/>
        <w:rPr>
          <w:rFonts w:ascii="Times New Roman"/>
        </w:rPr>
      </w:pPr>
      <w:bookmarkStart w:id="1187" w:name="_Toc69402117"/>
      <w:r>
        <w:rPr>
          <w:rFonts w:ascii="Times New Roman"/>
        </w:rPr>
        <w:t>水电站类型</w:t>
      </w:r>
      <w:bookmarkEnd w:id="1187"/>
    </w:p>
    <w:p w14:paraId="2E107E75">
      <w:pPr>
        <w:pStyle w:val="246"/>
      </w:pPr>
      <w:r>
        <w:t>内部标识符:DE21040066</w:t>
      </w:r>
    </w:p>
    <w:p w14:paraId="3FD23947">
      <w:pPr>
        <w:pStyle w:val="246"/>
      </w:pPr>
      <w:r>
        <w:t>数据元名称:水电站类型</w:t>
      </w:r>
    </w:p>
    <w:p w14:paraId="3B6C7560">
      <w:pPr>
        <w:pStyle w:val="246"/>
      </w:pPr>
      <w:r>
        <w:t>汉语简拼:shui-dian-zhan-lei-xing</w:t>
      </w:r>
    </w:p>
    <w:p w14:paraId="19DBDB1B">
      <w:pPr>
        <w:pStyle w:val="246"/>
      </w:pPr>
      <w:r>
        <w:t>英文名称:types of hydroelectric station</w:t>
      </w:r>
    </w:p>
    <w:p w14:paraId="22C7F7C0">
      <w:pPr>
        <w:pStyle w:val="246"/>
      </w:pPr>
      <w:r>
        <w:t>标识符:SDZLX</w:t>
      </w:r>
    </w:p>
    <w:p w14:paraId="25BA33BE">
      <w:pPr>
        <w:pStyle w:val="246"/>
      </w:pPr>
      <w:r>
        <w:t>版本:1</w:t>
      </w:r>
    </w:p>
    <w:p w14:paraId="1DE57C17">
      <w:pPr>
        <w:pStyle w:val="246"/>
      </w:pPr>
      <w:r>
        <w:t>说明:水电站的类别类型</w:t>
      </w:r>
    </w:p>
    <w:p w14:paraId="1FC3559B">
      <w:pPr>
        <w:pStyle w:val="246"/>
      </w:pPr>
      <w:r>
        <w:t>数据类型:字符型</w:t>
      </w:r>
    </w:p>
    <w:p w14:paraId="1B938B75">
      <w:pPr>
        <w:pStyle w:val="246"/>
      </w:pPr>
      <w:r>
        <w:t>数据格式:c1</w:t>
      </w:r>
    </w:p>
    <w:p w14:paraId="1727EDBB">
      <w:pPr>
        <w:pStyle w:val="246"/>
      </w:pPr>
      <w:r>
        <w:t>对象词:水电站</w:t>
      </w:r>
    </w:p>
    <w:p w14:paraId="3FF0F33A">
      <w:pPr>
        <w:pStyle w:val="246"/>
      </w:pPr>
      <w:r>
        <w:t>特性词:类型</w:t>
      </w:r>
    </w:p>
    <w:p w14:paraId="0D873271">
      <w:pPr>
        <w:pStyle w:val="246"/>
      </w:pPr>
      <w:r>
        <w:t>表示词:代码</w:t>
      </w:r>
    </w:p>
    <w:p w14:paraId="547DB46F">
      <w:pPr>
        <w:pStyle w:val="246"/>
      </w:pPr>
      <w:r>
        <w:t>同义名称:</w:t>
      </w:r>
    </w:p>
    <w:p w14:paraId="5E373AA7">
      <w:pPr>
        <w:pStyle w:val="246"/>
      </w:pPr>
      <w:r>
        <w:t>关系:</w:t>
      </w:r>
    </w:p>
    <w:p w14:paraId="696DA3B1">
      <w:pPr>
        <w:pStyle w:val="246"/>
      </w:pPr>
      <w:r>
        <w:t>计量单位:</w:t>
      </w:r>
    </w:p>
    <w:p w14:paraId="55BC0103">
      <w:pPr>
        <w:pStyle w:val="246"/>
      </w:pPr>
      <w:r>
        <w:t>值域:YJ_CODE_0292《水电站类型代码表》</w:t>
      </w:r>
    </w:p>
    <w:p w14:paraId="22DF5F34">
      <w:pPr>
        <w:pStyle w:val="246"/>
      </w:pPr>
      <w:r>
        <w:t>——————————————————————————————————</w:t>
      </w:r>
    </w:p>
    <w:p w14:paraId="2DE55F82">
      <w:pPr>
        <w:pStyle w:val="103"/>
        <w:spacing w:before="120" w:after="120"/>
        <w:rPr>
          <w:rFonts w:ascii="Times New Roman"/>
        </w:rPr>
      </w:pPr>
      <w:bookmarkStart w:id="1188" w:name="_Toc69402118"/>
      <w:r>
        <w:rPr>
          <w:rFonts w:ascii="Times New Roman"/>
        </w:rPr>
        <w:t>测站与堰闸站关系标识</w:t>
      </w:r>
      <w:bookmarkEnd w:id="1188"/>
    </w:p>
    <w:p w14:paraId="294C039F">
      <w:pPr>
        <w:pStyle w:val="246"/>
      </w:pPr>
      <w:r>
        <w:t>内部标识符:DE21040072</w:t>
      </w:r>
    </w:p>
    <w:p w14:paraId="597D63F6">
      <w:pPr>
        <w:pStyle w:val="246"/>
      </w:pPr>
      <w:r>
        <w:t>数据元名称:测站与堰闸站关系标识</w:t>
      </w:r>
    </w:p>
    <w:p w14:paraId="1B51A51F">
      <w:pPr>
        <w:pStyle w:val="246"/>
      </w:pPr>
      <w:r>
        <w:t>汉语简拼:ce-zhan-yu-yan-zha-zhan-guan-xi-biao-shi</w:t>
      </w:r>
    </w:p>
    <w:p w14:paraId="43FF040F">
      <w:pPr>
        <w:pStyle w:val="246"/>
      </w:pPr>
      <w:r>
        <w:t>英文名称:identification of relationship between station and weir gate</w:t>
      </w:r>
    </w:p>
    <w:p w14:paraId="7E902A28">
      <w:pPr>
        <w:pStyle w:val="246"/>
      </w:pPr>
      <w:r>
        <w:t>标识符:CZYYZZGXBS</w:t>
      </w:r>
    </w:p>
    <w:p w14:paraId="3A7405BE">
      <w:pPr>
        <w:pStyle w:val="246"/>
      </w:pPr>
      <w:r>
        <w:t>版本:1</w:t>
      </w:r>
    </w:p>
    <w:p w14:paraId="2CF0A085">
      <w:pPr>
        <w:pStyle w:val="246"/>
      </w:pPr>
      <w:r>
        <w:t>说明:描述测站与堰闸站的上下游关系</w:t>
      </w:r>
    </w:p>
    <w:p w14:paraId="416C1ED9">
      <w:pPr>
        <w:pStyle w:val="246"/>
      </w:pPr>
      <w:r>
        <w:t>数据类型:字符型</w:t>
      </w:r>
    </w:p>
    <w:p w14:paraId="0336216F">
      <w:pPr>
        <w:pStyle w:val="246"/>
      </w:pPr>
      <w:r>
        <w:t>数据格式:c1</w:t>
      </w:r>
    </w:p>
    <w:p w14:paraId="58889ABB">
      <w:pPr>
        <w:pStyle w:val="246"/>
      </w:pPr>
      <w:r>
        <w:t>对象词:测站与堰闸站</w:t>
      </w:r>
    </w:p>
    <w:p w14:paraId="244C132C">
      <w:pPr>
        <w:pStyle w:val="246"/>
      </w:pPr>
      <w:r>
        <w:t>特性词:关系标识</w:t>
      </w:r>
    </w:p>
    <w:p w14:paraId="234A3D2D">
      <w:pPr>
        <w:pStyle w:val="246"/>
      </w:pPr>
      <w:r>
        <w:t>表示词:代码</w:t>
      </w:r>
    </w:p>
    <w:p w14:paraId="07B2237D">
      <w:pPr>
        <w:pStyle w:val="246"/>
      </w:pPr>
      <w:r>
        <w:t>同义名称:</w:t>
      </w:r>
    </w:p>
    <w:p w14:paraId="6A728981">
      <w:pPr>
        <w:pStyle w:val="246"/>
      </w:pPr>
      <w:r>
        <w:t>关系:</w:t>
      </w:r>
    </w:p>
    <w:p w14:paraId="65D15F7D">
      <w:pPr>
        <w:pStyle w:val="246"/>
      </w:pPr>
      <w:r>
        <w:t>计量单位:</w:t>
      </w:r>
    </w:p>
    <w:p w14:paraId="5A17B6A1">
      <w:pPr>
        <w:pStyle w:val="246"/>
      </w:pPr>
      <w:r>
        <w:t>值域:YJ_CODE_0298《测站与堰闸站关系标识代码表》</w:t>
      </w:r>
    </w:p>
    <w:p w14:paraId="51D427ED">
      <w:pPr>
        <w:pStyle w:val="246"/>
      </w:pPr>
      <w:r>
        <w:t>——————————————————————————————————</w:t>
      </w:r>
    </w:p>
    <w:p w14:paraId="6C803A9E">
      <w:pPr>
        <w:pStyle w:val="103"/>
        <w:spacing w:before="120" w:after="120"/>
        <w:rPr>
          <w:rFonts w:ascii="Times New Roman"/>
        </w:rPr>
      </w:pPr>
      <w:bookmarkStart w:id="1189" w:name="_Toc69402119"/>
      <w:r>
        <w:rPr>
          <w:rFonts w:ascii="Times New Roman"/>
        </w:rPr>
        <w:t>管线类别</w:t>
      </w:r>
      <w:bookmarkEnd w:id="1189"/>
    </w:p>
    <w:p w14:paraId="61E96B07">
      <w:pPr>
        <w:pStyle w:val="246"/>
      </w:pPr>
      <w:r>
        <w:t>内部标识符:DE21040040</w:t>
      </w:r>
    </w:p>
    <w:p w14:paraId="6580BC89">
      <w:pPr>
        <w:pStyle w:val="246"/>
      </w:pPr>
      <w:r>
        <w:t>数据元名称:管线类别</w:t>
      </w:r>
    </w:p>
    <w:p w14:paraId="48682815">
      <w:pPr>
        <w:pStyle w:val="246"/>
      </w:pPr>
      <w:r>
        <w:t>汉语简拼:guan-xian-lei-bie</w:t>
      </w:r>
    </w:p>
    <w:p w14:paraId="407D60B2">
      <w:pPr>
        <w:pStyle w:val="246"/>
      </w:pPr>
      <w:r>
        <w:t>英文名称:pipe type</w:t>
      </w:r>
    </w:p>
    <w:p w14:paraId="24AEEE02">
      <w:pPr>
        <w:pStyle w:val="246"/>
      </w:pPr>
      <w:r>
        <w:t>标识符:GXLB</w:t>
      </w:r>
    </w:p>
    <w:p w14:paraId="4695A826">
      <w:pPr>
        <w:pStyle w:val="246"/>
      </w:pPr>
      <w:r>
        <w:t>版本:1</w:t>
      </w:r>
    </w:p>
    <w:p w14:paraId="1F1E0CAF">
      <w:pPr>
        <w:pStyle w:val="246"/>
      </w:pPr>
      <w:r>
        <w:t>说明:水利对象管线信息管线类别，如隧洞</w:t>
      </w:r>
      <w:r>
        <w:rPr>
          <w:rFonts w:hint="eastAsia"/>
        </w:rPr>
        <w:t>、</w:t>
      </w:r>
      <w:r>
        <w:t>电缆等。</w:t>
      </w:r>
    </w:p>
    <w:p w14:paraId="0AB09C37">
      <w:pPr>
        <w:pStyle w:val="246"/>
      </w:pPr>
      <w:r>
        <w:t>数据类型:字符型</w:t>
      </w:r>
    </w:p>
    <w:p w14:paraId="2811ABF2">
      <w:pPr>
        <w:pStyle w:val="246"/>
      </w:pPr>
      <w:r>
        <w:t>数据格式:c5</w:t>
      </w:r>
    </w:p>
    <w:p w14:paraId="5C7BF973">
      <w:pPr>
        <w:pStyle w:val="246"/>
      </w:pPr>
      <w:r>
        <w:t>对象词:管线</w:t>
      </w:r>
    </w:p>
    <w:p w14:paraId="5F490A8A">
      <w:pPr>
        <w:pStyle w:val="246"/>
      </w:pPr>
      <w:r>
        <w:t>特性词:类别</w:t>
      </w:r>
    </w:p>
    <w:p w14:paraId="61DBF56D">
      <w:pPr>
        <w:pStyle w:val="246"/>
      </w:pPr>
      <w:r>
        <w:t>表示词:代码</w:t>
      </w:r>
    </w:p>
    <w:p w14:paraId="1AFBA385">
      <w:pPr>
        <w:pStyle w:val="246"/>
      </w:pPr>
      <w:r>
        <w:t>同义名称:</w:t>
      </w:r>
    </w:p>
    <w:p w14:paraId="4CC8E539">
      <w:pPr>
        <w:pStyle w:val="246"/>
      </w:pPr>
      <w:r>
        <w:t>关系:</w:t>
      </w:r>
    </w:p>
    <w:p w14:paraId="093B645D">
      <w:pPr>
        <w:pStyle w:val="246"/>
      </w:pPr>
      <w:r>
        <w:t>计量单位:</w:t>
      </w:r>
    </w:p>
    <w:p w14:paraId="410C6445">
      <w:pPr>
        <w:pStyle w:val="246"/>
      </w:pPr>
      <w:r>
        <w:t>值域:YJ_CODE_0267《管线类别代码表》</w:t>
      </w:r>
    </w:p>
    <w:p w14:paraId="5A08DDAF">
      <w:pPr>
        <w:pStyle w:val="246"/>
      </w:pPr>
      <w:r>
        <w:t>——————————————————————————————————</w:t>
      </w:r>
    </w:p>
    <w:p w14:paraId="14D88544">
      <w:pPr>
        <w:pStyle w:val="103"/>
        <w:spacing w:before="120" w:after="120"/>
        <w:rPr>
          <w:rFonts w:ascii="Times New Roman"/>
        </w:rPr>
      </w:pPr>
      <w:bookmarkStart w:id="1190" w:name="_Toc69402120"/>
      <w:r>
        <w:rPr>
          <w:rFonts w:ascii="Times New Roman"/>
        </w:rPr>
        <w:t>工程规模</w:t>
      </w:r>
      <w:bookmarkEnd w:id="1190"/>
    </w:p>
    <w:p w14:paraId="41860F83">
      <w:pPr>
        <w:pStyle w:val="246"/>
      </w:pPr>
      <w:r>
        <w:t>内部标识符:DE21040041</w:t>
      </w:r>
    </w:p>
    <w:p w14:paraId="74228386">
      <w:pPr>
        <w:pStyle w:val="246"/>
      </w:pPr>
      <w:r>
        <w:t>数据元名称:工程规模</w:t>
      </w:r>
    </w:p>
    <w:p w14:paraId="39EDB3CA">
      <w:pPr>
        <w:pStyle w:val="246"/>
      </w:pPr>
      <w:r>
        <w:t>汉语简拼:gong-cheng-gui-mo</w:t>
      </w:r>
    </w:p>
    <w:p w14:paraId="7935D4D5">
      <w:pPr>
        <w:pStyle w:val="246"/>
      </w:pPr>
      <w:r>
        <w:t>英文名称:irrigated area engineering scale</w:t>
      </w:r>
    </w:p>
    <w:p w14:paraId="3596E79F">
      <w:pPr>
        <w:pStyle w:val="246"/>
      </w:pPr>
      <w:r>
        <w:t>标识符:GCGM</w:t>
      </w:r>
    </w:p>
    <w:p w14:paraId="17ACE328">
      <w:pPr>
        <w:pStyle w:val="246"/>
      </w:pPr>
      <w:r>
        <w:t>版本:1</w:t>
      </w:r>
    </w:p>
    <w:p w14:paraId="70B6B94D">
      <w:pPr>
        <w:pStyle w:val="246"/>
      </w:pPr>
      <w:r>
        <w:t>说明:水利对象灌区工程规模大小，有中型</w:t>
      </w:r>
      <w:r>
        <w:rPr>
          <w:rFonts w:hint="eastAsia"/>
        </w:rPr>
        <w:t>、</w:t>
      </w:r>
      <w:r>
        <w:t>大型等。</w:t>
      </w:r>
    </w:p>
    <w:p w14:paraId="117569B1">
      <w:pPr>
        <w:pStyle w:val="246"/>
      </w:pPr>
      <w:r>
        <w:t>数据类型:字符型</w:t>
      </w:r>
    </w:p>
    <w:p w14:paraId="4A899B52">
      <w:pPr>
        <w:pStyle w:val="246"/>
      </w:pPr>
      <w:r>
        <w:t>数据格式:c2</w:t>
      </w:r>
    </w:p>
    <w:p w14:paraId="4784D721">
      <w:pPr>
        <w:pStyle w:val="246"/>
      </w:pPr>
      <w:r>
        <w:t>对象词:工程</w:t>
      </w:r>
    </w:p>
    <w:p w14:paraId="054A66DB">
      <w:pPr>
        <w:pStyle w:val="246"/>
      </w:pPr>
      <w:r>
        <w:t>特性词:规模</w:t>
      </w:r>
    </w:p>
    <w:p w14:paraId="73912255">
      <w:pPr>
        <w:pStyle w:val="246"/>
      </w:pPr>
      <w:r>
        <w:t>表示词:代码</w:t>
      </w:r>
    </w:p>
    <w:p w14:paraId="25F46233">
      <w:pPr>
        <w:pStyle w:val="246"/>
      </w:pPr>
      <w:r>
        <w:t>同义名称:</w:t>
      </w:r>
    </w:p>
    <w:p w14:paraId="4CAF15DC">
      <w:pPr>
        <w:pStyle w:val="246"/>
      </w:pPr>
      <w:r>
        <w:t>关系:</w:t>
      </w:r>
    </w:p>
    <w:p w14:paraId="5E85377F">
      <w:pPr>
        <w:pStyle w:val="246"/>
      </w:pPr>
      <w:r>
        <w:t>计量单位:</w:t>
      </w:r>
    </w:p>
    <w:p w14:paraId="795BB902">
      <w:pPr>
        <w:pStyle w:val="246"/>
      </w:pPr>
      <w:r>
        <w:t>值域:YJ_CODE_0268《工程规模代码表》</w:t>
      </w:r>
    </w:p>
    <w:p w14:paraId="08742763">
      <w:pPr>
        <w:pStyle w:val="246"/>
      </w:pPr>
      <w:r>
        <w:t>——————————————————————————————————</w:t>
      </w:r>
    </w:p>
    <w:p w14:paraId="7936E0F9">
      <w:pPr>
        <w:pStyle w:val="103"/>
        <w:spacing w:before="120" w:after="120"/>
        <w:rPr>
          <w:rFonts w:ascii="Times New Roman"/>
        </w:rPr>
      </w:pPr>
      <w:bookmarkStart w:id="1191" w:name="_Toc69402121"/>
      <w:r>
        <w:rPr>
          <w:rFonts w:ascii="Times New Roman"/>
        </w:rPr>
        <w:t>工程建设情况</w:t>
      </w:r>
      <w:bookmarkEnd w:id="1191"/>
    </w:p>
    <w:p w14:paraId="5FB98A0E">
      <w:pPr>
        <w:pStyle w:val="246"/>
      </w:pPr>
      <w:r>
        <w:t>内部标识符:DE21040015</w:t>
      </w:r>
    </w:p>
    <w:p w14:paraId="6AFA55A2">
      <w:pPr>
        <w:pStyle w:val="246"/>
      </w:pPr>
      <w:r>
        <w:t>数据元名称:工程建设情况</w:t>
      </w:r>
    </w:p>
    <w:p w14:paraId="12DDDEEA">
      <w:pPr>
        <w:pStyle w:val="246"/>
      </w:pPr>
      <w:r>
        <w:t>汉语简拼:gong-cheng-jian-she-qing-kuang</w:t>
      </w:r>
    </w:p>
    <w:p w14:paraId="07965031">
      <w:pPr>
        <w:pStyle w:val="246"/>
      </w:pPr>
      <w:r>
        <w:t>英文名称:engineering construction situation</w:t>
      </w:r>
    </w:p>
    <w:p w14:paraId="14780FEC">
      <w:pPr>
        <w:pStyle w:val="246"/>
      </w:pPr>
      <w:r>
        <w:t>标识符:GCJSQK</w:t>
      </w:r>
    </w:p>
    <w:p w14:paraId="570A6F69">
      <w:pPr>
        <w:pStyle w:val="246"/>
      </w:pPr>
      <w:r>
        <w:t>版本:1</w:t>
      </w:r>
    </w:p>
    <w:p w14:paraId="282C5D18">
      <w:pPr>
        <w:pStyle w:val="246"/>
      </w:pPr>
      <w:r>
        <w:t>说明:填写工程建设情况代码，已建指工程已经建成，投入正常运行，正常运行指工程整体规模发挥作用；在建指工程正在建设中，未投入正常运行。</w:t>
      </w:r>
    </w:p>
    <w:p w14:paraId="5DEFB44D">
      <w:pPr>
        <w:pStyle w:val="246"/>
      </w:pPr>
      <w:r>
        <w:t>数据类型:字符型</w:t>
      </w:r>
    </w:p>
    <w:p w14:paraId="12B6C6E8">
      <w:pPr>
        <w:pStyle w:val="246"/>
      </w:pPr>
      <w:r>
        <w:t>数据格式:c2</w:t>
      </w:r>
    </w:p>
    <w:p w14:paraId="3821E77A">
      <w:pPr>
        <w:pStyle w:val="246"/>
      </w:pPr>
      <w:r>
        <w:t>对象词:工程</w:t>
      </w:r>
    </w:p>
    <w:p w14:paraId="18BA8F2C">
      <w:pPr>
        <w:pStyle w:val="246"/>
      </w:pPr>
      <w:r>
        <w:t>特性词:建设情况</w:t>
      </w:r>
    </w:p>
    <w:p w14:paraId="5770ADD7">
      <w:pPr>
        <w:pStyle w:val="246"/>
      </w:pPr>
      <w:r>
        <w:t>表示词:代码</w:t>
      </w:r>
    </w:p>
    <w:p w14:paraId="10A2B11A">
      <w:pPr>
        <w:pStyle w:val="246"/>
      </w:pPr>
      <w:r>
        <w:t>同义名称:</w:t>
      </w:r>
    </w:p>
    <w:p w14:paraId="4887B401">
      <w:pPr>
        <w:pStyle w:val="246"/>
      </w:pPr>
      <w:r>
        <w:t>关系:</w:t>
      </w:r>
    </w:p>
    <w:p w14:paraId="06482749">
      <w:pPr>
        <w:pStyle w:val="246"/>
      </w:pPr>
      <w:r>
        <w:t>计量单位:</w:t>
      </w:r>
    </w:p>
    <w:p w14:paraId="108CDFBC">
      <w:pPr>
        <w:pStyle w:val="246"/>
      </w:pPr>
      <w:r>
        <w:t>值域:YJ_CODE_0242《工程建设情况代码表》</w:t>
      </w:r>
    </w:p>
    <w:p w14:paraId="1B948B68">
      <w:pPr>
        <w:pStyle w:val="246"/>
      </w:pPr>
      <w:r>
        <w:t>——————————————————————————————————</w:t>
      </w:r>
    </w:p>
    <w:p w14:paraId="4A8DAE67">
      <w:pPr>
        <w:pStyle w:val="103"/>
        <w:spacing w:before="120" w:after="120"/>
        <w:rPr>
          <w:rFonts w:ascii="Times New Roman"/>
        </w:rPr>
      </w:pPr>
      <w:bookmarkStart w:id="1192" w:name="_Toc69402122"/>
      <w:r>
        <w:rPr>
          <w:rFonts w:ascii="Times New Roman"/>
        </w:rPr>
        <w:t>运行状况</w:t>
      </w:r>
      <w:bookmarkEnd w:id="1192"/>
    </w:p>
    <w:p w14:paraId="16468107">
      <w:pPr>
        <w:pStyle w:val="246"/>
      </w:pPr>
      <w:r>
        <w:t>内部标识符:DE21040062</w:t>
      </w:r>
    </w:p>
    <w:p w14:paraId="0FCCDEBC">
      <w:pPr>
        <w:pStyle w:val="246"/>
      </w:pPr>
      <w:r>
        <w:t>数据元名称:运行状况</w:t>
      </w:r>
    </w:p>
    <w:p w14:paraId="0504560C">
      <w:pPr>
        <w:pStyle w:val="246"/>
      </w:pPr>
      <w:r>
        <w:t>汉语简拼:yun-xing-zhuang-kuang</w:t>
      </w:r>
    </w:p>
    <w:p w14:paraId="59621412">
      <w:pPr>
        <w:pStyle w:val="246"/>
      </w:pPr>
      <w:r>
        <w:t>英文名称:running state</w:t>
      </w:r>
    </w:p>
    <w:p w14:paraId="0A1F4158">
      <w:pPr>
        <w:pStyle w:val="246"/>
      </w:pPr>
      <w:r>
        <w:t>标识符:YXZK</w:t>
      </w:r>
    </w:p>
    <w:p w14:paraId="543DFC3E">
      <w:pPr>
        <w:pStyle w:val="246"/>
      </w:pPr>
      <w:r>
        <w:t>版本:1</w:t>
      </w:r>
    </w:p>
    <w:p w14:paraId="30657190">
      <w:pPr>
        <w:pStyle w:val="246"/>
      </w:pPr>
      <w:r>
        <w:t>说明:工程运行状况。</w:t>
      </w:r>
    </w:p>
    <w:p w14:paraId="08527C23">
      <w:pPr>
        <w:pStyle w:val="246"/>
      </w:pPr>
      <w:r>
        <w:t>数据类型:字符型</w:t>
      </w:r>
    </w:p>
    <w:p w14:paraId="1B3664C6">
      <w:pPr>
        <w:pStyle w:val="246"/>
      </w:pPr>
      <w:r>
        <w:t>数据格式:c..20</w:t>
      </w:r>
    </w:p>
    <w:p w14:paraId="3563DE87">
      <w:pPr>
        <w:pStyle w:val="246"/>
      </w:pPr>
      <w:r>
        <w:t>对象词:工程</w:t>
      </w:r>
    </w:p>
    <w:p w14:paraId="3E2C1E02">
      <w:pPr>
        <w:pStyle w:val="246"/>
      </w:pPr>
      <w:r>
        <w:t>特性词:运行状况</w:t>
      </w:r>
    </w:p>
    <w:p w14:paraId="07B0A2B5">
      <w:pPr>
        <w:pStyle w:val="246"/>
      </w:pPr>
      <w:r>
        <w:t>表示词:代码</w:t>
      </w:r>
    </w:p>
    <w:p w14:paraId="793160B2">
      <w:pPr>
        <w:pStyle w:val="246"/>
      </w:pPr>
      <w:r>
        <w:t>同义名称:</w:t>
      </w:r>
    </w:p>
    <w:p w14:paraId="19F2F3CA">
      <w:pPr>
        <w:pStyle w:val="246"/>
      </w:pPr>
      <w:r>
        <w:t>关系:</w:t>
      </w:r>
    </w:p>
    <w:p w14:paraId="44B3468F">
      <w:pPr>
        <w:pStyle w:val="246"/>
      </w:pPr>
      <w:r>
        <w:t>计量单位:</w:t>
      </w:r>
    </w:p>
    <w:p w14:paraId="5F7F72F2">
      <w:pPr>
        <w:pStyle w:val="246"/>
      </w:pPr>
      <w:r>
        <w:t>值域:YJ_CODE_0289《运行状况代码表》</w:t>
      </w:r>
    </w:p>
    <w:p w14:paraId="59E38064">
      <w:pPr>
        <w:pStyle w:val="246"/>
      </w:pPr>
      <w:r>
        <w:t>——————————————————————————————————</w:t>
      </w:r>
    </w:p>
    <w:p w14:paraId="63E9581C">
      <w:pPr>
        <w:pStyle w:val="103"/>
        <w:spacing w:before="120" w:after="120"/>
        <w:rPr>
          <w:rFonts w:ascii="Times New Roman"/>
        </w:rPr>
      </w:pPr>
      <w:bookmarkStart w:id="1193" w:name="_Toc69402123"/>
      <w:r>
        <w:rPr>
          <w:rFonts w:ascii="Times New Roman"/>
        </w:rPr>
        <w:t>测验项目</w:t>
      </w:r>
      <w:bookmarkEnd w:id="1193"/>
    </w:p>
    <w:p w14:paraId="1A3079F7">
      <w:pPr>
        <w:pStyle w:val="246"/>
      </w:pPr>
      <w:r>
        <w:t>内部标识符:DE21040061</w:t>
      </w:r>
    </w:p>
    <w:p w14:paraId="272566F7">
      <w:pPr>
        <w:pStyle w:val="246"/>
      </w:pPr>
      <w:r>
        <w:t>数据元名称:测验项目</w:t>
      </w:r>
    </w:p>
    <w:p w14:paraId="32637EC1">
      <w:pPr>
        <w:pStyle w:val="246"/>
      </w:pPr>
      <w:r>
        <w:t>汉语简拼:ce-yan-xiang-mu</w:t>
      </w:r>
    </w:p>
    <w:p w14:paraId="5A9CF997">
      <w:pPr>
        <w:pStyle w:val="246"/>
      </w:pPr>
      <w:r>
        <w:t>英文名称:test item</w:t>
      </w:r>
    </w:p>
    <w:p w14:paraId="0A66E797">
      <w:pPr>
        <w:pStyle w:val="246"/>
      </w:pPr>
      <w:r>
        <w:t>标识符:CYXM</w:t>
      </w:r>
    </w:p>
    <w:p w14:paraId="1E2EEF3E">
      <w:pPr>
        <w:pStyle w:val="246"/>
      </w:pPr>
      <w:r>
        <w:t>版本:1</w:t>
      </w:r>
    </w:p>
    <w:p w14:paraId="72B42BEA">
      <w:pPr>
        <w:pStyle w:val="246"/>
      </w:pPr>
      <w:r>
        <w:t>说明:遥测站测验项目类型，如雨量、水位等。</w:t>
      </w:r>
    </w:p>
    <w:p w14:paraId="31A8497F">
      <w:pPr>
        <w:pStyle w:val="246"/>
      </w:pPr>
      <w:r>
        <w:t>数据类型:字符型</w:t>
      </w:r>
    </w:p>
    <w:p w14:paraId="3C744DEB">
      <w:pPr>
        <w:pStyle w:val="246"/>
      </w:pPr>
      <w:r>
        <w:t>数据格式:c2</w:t>
      </w:r>
    </w:p>
    <w:p w14:paraId="32D42948">
      <w:pPr>
        <w:pStyle w:val="246"/>
      </w:pPr>
      <w:r>
        <w:t>对象词:测验项目</w:t>
      </w:r>
    </w:p>
    <w:p w14:paraId="5853CEE0">
      <w:pPr>
        <w:pStyle w:val="246"/>
      </w:pPr>
      <w:r>
        <w:t>特性词:类型</w:t>
      </w:r>
    </w:p>
    <w:p w14:paraId="5C1A608E">
      <w:pPr>
        <w:pStyle w:val="246"/>
      </w:pPr>
      <w:r>
        <w:t>表示词:代码</w:t>
      </w:r>
    </w:p>
    <w:p w14:paraId="061C5854">
      <w:pPr>
        <w:pStyle w:val="246"/>
      </w:pPr>
      <w:r>
        <w:t>同义名称:</w:t>
      </w:r>
    </w:p>
    <w:p w14:paraId="1F68C59B">
      <w:pPr>
        <w:pStyle w:val="246"/>
      </w:pPr>
      <w:r>
        <w:t>关系:</w:t>
      </w:r>
    </w:p>
    <w:p w14:paraId="05A6F501">
      <w:pPr>
        <w:pStyle w:val="246"/>
      </w:pPr>
      <w:r>
        <w:t>计量单位:</w:t>
      </w:r>
    </w:p>
    <w:p w14:paraId="70E2B937">
      <w:pPr>
        <w:pStyle w:val="246"/>
      </w:pPr>
      <w:r>
        <w:t>值域:YJ_CODE_0288《测验项目代码表》</w:t>
      </w:r>
    </w:p>
    <w:p w14:paraId="15F93AC6">
      <w:pPr>
        <w:pStyle w:val="246"/>
      </w:pPr>
      <w:r>
        <w:t>——————————————————————————————————</w:t>
      </w:r>
    </w:p>
    <w:p w14:paraId="60F201F5">
      <w:pPr>
        <w:pStyle w:val="103"/>
        <w:spacing w:before="120" w:after="120"/>
        <w:rPr>
          <w:rFonts w:ascii="Times New Roman"/>
        </w:rPr>
      </w:pPr>
      <w:bookmarkStart w:id="1194" w:name="_Toc69402124"/>
      <w:r>
        <w:rPr>
          <w:rFonts w:ascii="Times New Roman"/>
        </w:rPr>
        <w:t>森林种类</w:t>
      </w:r>
      <w:bookmarkEnd w:id="1194"/>
    </w:p>
    <w:p w14:paraId="5EC954DA">
      <w:pPr>
        <w:pStyle w:val="246"/>
      </w:pPr>
      <w:r>
        <w:t>内部标识符:DE21040068</w:t>
      </w:r>
    </w:p>
    <w:p w14:paraId="4159CFE0">
      <w:pPr>
        <w:pStyle w:val="246"/>
      </w:pPr>
      <w:r>
        <w:t>数据元名称:森林种类</w:t>
      </w:r>
    </w:p>
    <w:p w14:paraId="1D84E7B7">
      <w:pPr>
        <w:pStyle w:val="246"/>
      </w:pPr>
      <w:r>
        <w:t>汉语简拼:sen-lin-zhong-lei</w:t>
      </w:r>
    </w:p>
    <w:p w14:paraId="14EF5B97">
      <w:pPr>
        <w:pStyle w:val="246"/>
      </w:pPr>
      <w:r>
        <w:t>英文名称:kinds of forest</w:t>
      </w:r>
    </w:p>
    <w:p w14:paraId="6566201C">
      <w:pPr>
        <w:pStyle w:val="246"/>
      </w:pPr>
      <w:r>
        <w:t>标识符:SLZL</w:t>
      </w:r>
    </w:p>
    <w:p w14:paraId="7D2D491A">
      <w:pPr>
        <w:pStyle w:val="246"/>
      </w:pPr>
      <w:r>
        <w:t>版本:1</w:t>
      </w:r>
    </w:p>
    <w:p w14:paraId="371A1CBB">
      <w:pPr>
        <w:pStyle w:val="246"/>
      </w:pPr>
      <w:r>
        <w:t>说明:森林的种类类别</w:t>
      </w:r>
    </w:p>
    <w:p w14:paraId="6F575850">
      <w:pPr>
        <w:pStyle w:val="246"/>
      </w:pPr>
      <w:r>
        <w:t>数据类型:字符型</w:t>
      </w:r>
    </w:p>
    <w:p w14:paraId="124E3CBF">
      <w:pPr>
        <w:pStyle w:val="246"/>
      </w:pPr>
      <w:r>
        <w:t>数据格式:c1</w:t>
      </w:r>
    </w:p>
    <w:p w14:paraId="7B3E57D0">
      <w:pPr>
        <w:pStyle w:val="246"/>
      </w:pPr>
      <w:r>
        <w:t>对象词:森林</w:t>
      </w:r>
    </w:p>
    <w:p w14:paraId="3A71EBE3">
      <w:pPr>
        <w:pStyle w:val="246"/>
      </w:pPr>
      <w:r>
        <w:t>特性词:种类</w:t>
      </w:r>
    </w:p>
    <w:p w14:paraId="620597F3">
      <w:pPr>
        <w:pStyle w:val="246"/>
      </w:pPr>
      <w:r>
        <w:t>表示词:代码</w:t>
      </w:r>
    </w:p>
    <w:p w14:paraId="38E35703">
      <w:pPr>
        <w:pStyle w:val="246"/>
      </w:pPr>
      <w:r>
        <w:t>同义名称:</w:t>
      </w:r>
    </w:p>
    <w:p w14:paraId="204DACAB">
      <w:pPr>
        <w:pStyle w:val="246"/>
      </w:pPr>
      <w:r>
        <w:t>关系:</w:t>
      </w:r>
    </w:p>
    <w:p w14:paraId="360DD47D">
      <w:pPr>
        <w:pStyle w:val="246"/>
      </w:pPr>
      <w:r>
        <w:t>计量单位:</w:t>
      </w:r>
    </w:p>
    <w:p w14:paraId="79DB336B">
      <w:pPr>
        <w:pStyle w:val="246"/>
      </w:pPr>
      <w:r>
        <w:t>值域:YJ_CODE_0294《森林种类代码表》</w:t>
      </w:r>
    </w:p>
    <w:p w14:paraId="28EF85FE">
      <w:pPr>
        <w:pStyle w:val="246"/>
      </w:pPr>
      <w:r>
        <w:t>——————————————————————————————————</w:t>
      </w:r>
    </w:p>
    <w:p w14:paraId="15B1EA57">
      <w:pPr>
        <w:pStyle w:val="103"/>
        <w:spacing w:before="120" w:after="120"/>
        <w:rPr>
          <w:rFonts w:ascii="Times New Roman"/>
        </w:rPr>
      </w:pPr>
      <w:bookmarkStart w:id="1195" w:name="_Toc69402125"/>
      <w:r>
        <w:rPr>
          <w:rFonts w:ascii="Times New Roman"/>
        </w:rPr>
        <w:t>树种</w:t>
      </w:r>
      <w:bookmarkEnd w:id="1195"/>
    </w:p>
    <w:p w14:paraId="041336EF">
      <w:pPr>
        <w:pStyle w:val="246"/>
      </w:pPr>
      <w:r>
        <w:t>内部标识符:DE21040069</w:t>
      </w:r>
    </w:p>
    <w:p w14:paraId="094870B0">
      <w:pPr>
        <w:pStyle w:val="246"/>
      </w:pPr>
      <w:r>
        <w:t>数据元名称:树种</w:t>
      </w:r>
    </w:p>
    <w:p w14:paraId="45889C89">
      <w:pPr>
        <w:pStyle w:val="246"/>
      </w:pPr>
      <w:r>
        <w:t>汉语简拼:shu-zhong</w:t>
      </w:r>
    </w:p>
    <w:p w14:paraId="3035D3F1">
      <w:pPr>
        <w:pStyle w:val="246"/>
      </w:pPr>
      <w:r>
        <w:t>英文名称:specjes of trees</w:t>
      </w:r>
    </w:p>
    <w:p w14:paraId="1520C94B">
      <w:pPr>
        <w:pStyle w:val="246"/>
      </w:pPr>
      <w:r>
        <w:t>标识符:SZ</w:t>
      </w:r>
    </w:p>
    <w:p w14:paraId="07049C9B">
      <w:pPr>
        <w:pStyle w:val="246"/>
      </w:pPr>
      <w:r>
        <w:t>版本:1</w:t>
      </w:r>
    </w:p>
    <w:p w14:paraId="6D99A75C">
      <w:pPr>
        <w:pStyle w:val="246"/>
      </w:pPr>
      <w:r>
        <w:t>说明:树木的用途分类</w:t>
      </w:r>
    </w:p>
    <w:p w14:paraId="160589E8">
      <w:pPr>
        <w:pStyle w:val="246"/>
      </w:pPr>
      <w:r>
        <w:t>数据类型:字符型</w:t>
      </w:r>
    </w:p>
    <w:p w14:paraId="5AF763BE">
      <w:pPr>
        <w:pStyle w:val="246"/>
      </w:pPr>
      <w:r>
        <w:t>数据格式:c1</w:t>
      </w:r>
    </w:p>
    <w:p w14:paraId="2CAF29CF">
      <w:pPr>
        <w:pStyle w:val="246"/>
      </w:pPr>
      <w:r>
        <w:t>对象词:树木</w:t>
      </w:r>
    </w:p>
    <w:p w14:paraId="1BBF7B00">
      <w:pPr>
        <w:pStyle w:val="246"/>
      </w:pPr>
      <w:r>
        <w:t>特性词:分类</w:t>
      </w:r>
    </w:p>
    <w:p w14:paraId="17A8EAD0">
      <w:pPr>
        <w:pStyle w:val="246"/>
      </w:pPr>
      <w:r>
        <w:t>表示词:代码</w:t>
      </w:r>
    </w:p>
    <w:p w14:paraId="794BD9DD">
      <w:pPr>
        <w:pStyle w:val="246"/>
      </w:pPr>
      <w:r>
        <w:t>同义名称:</w:t>
      </w:r>
    </w:p>
    <w:p w14:paraId="5B7FFC75">
      <w:pPr>
        <w:pStyle w:val="246"/>
      </w:pPr>
      <w:r>
        <w:t>关系:</w:t>
      </w:r>
    </w:p>
    <w:p w14:paraId="4A6F6E42">
      <w:pPr>
        <w:pStyle w:val="246"/>
      </w:pPr>
      <w:r>
        <w:t>计量单位:</w:t>
      </w:r>
    </w:p>
    <w:p w14:paraId="5D5CD21D">
      <w:pPr>
        <w:pStyle w:val="246"/>
      </w:pPr>
      <w:r>
        <w:t>值域:YJ_CODE_0295《树种代码表》</w:t>
      </w:r>
    </w:p>
    <w:p w14:paraId="41B57428">
      <w:pPr>
        <w:pStyle w:val="246"/>
      </w:pPr>
      <w:r>
        <w:t>——————————————————————————————————</w:t>
      </w:r>
    </w:p>
    <w:p w14:paraId="09E29049">
      <w:pPr>
        <w:pStyle w:val="103"/>
        <w:spacing w:before="120" w:after="120"/>
        <w:rPr>
          <w:rFonts w:ascii="Times New Roman"/>
        </w:rPr>
      </w:pPr>
      <w:bookmarkStart w:id="1196" w:name="_Toc69402126"/>
      <w:r>
        <w:rPr>
          <w:rFonts w:ascii="Times New Roman"/>
        </w:rPr>
        <w:t>通信方式</w:t>
      </w:r>
      <w:bookmarkEnd w:id="1196"/>
    </w:p>
    <w:p w14:paraId="2E55DEF2">
      <w:pPr>
        <w:pStyle w:val="246"/>
      </w:pPr>
      <w:r>
        <w:t>内部标识符:DE21040059</w:t>
      </w:r>
    </w:p>
    <w:p w14:paraId="08723F4D">
      <w:pPr>
        <w:pStyle w:val="246"/>
      </w:pPr>
      <w:r>
        <w:t>数据元名称:通信方式</w:t>
      </w:r>
    </w:p>
    <w:p w14:paraId="48C07CAD">
      <w:pPr>
        <w:pStyle w:val="246"/>
      </w:pPr>
      <w:r>
        <w:t>汉语简拼:tong-xin-fang-shi</w:t>
      </w:r>
    </w:p>
    <w:p w14:paraId="616FE0B4">
      <w:pPr>
        <w:pStyle w:val="246"/>
      </w:pPr>
      <w:r>
        <w:t>英文名称:communication mode</w:t>
      </w:r>
    </w:p>
    <w:p w14:paraId="4CA36179">
      <w:pPr>
        <w:pStyle w:val="246"/>
      </w:pPr>
      <w:r>
        <w:t>标识符:TXFS</w:t>
      </w:r>
    </w:p>
    <w:p w14:paraId="4191812B">
      <w:pPr>
        <w:pStyle w:val="246"/>
      </w:pPr>
      <w:r>
        <w:t>版本:1</w:t>
      </w:r>
    </w:p>
    <w:p w14:paraId="689057EC">
      <w:pPr>
        <w:pStyle w:val="246"/>
      </w:pPr>
      <w:r>
        <w:t>说明:通信方式，如卫星、超短波等。</w:t>
      </w:r>
    </w:p>
    <w:p w14:paraId="66FAEEFC">
      <w:pPr>
        <w:pStyle w:val="246"/>
      </w:pPr>
      <w:r>
        <w:t>数据类型:字符型</w:t>
      </w:r>
    </w:p>
    <w:p w14:paraId="2394F29F">
      <w:pPr>
        <w:pStyle w:val="246"/>
      </w:pPr>
      <w:r>
        <w:t>数据格式:c4</w:t>
      </w:r>
    </w:p>
    <w:p w14:paraId="0812732E">
      <w:pPr>
        <w:pStyle w:val="246"/>
      </w:pPr>
      <w:r>
        <w:t>对象词:通信</w:t>
      </w:r>
    </w:p>
    <w:p w14:paraId="22E939B2">
      <w:pPr>
        <w:pStyle w:val="246"/>
      </w:pPr>
      <w:r>
        <w:t>特性词:方式</w:t>
      </w:r>
    </w:p>
    <w:p w14:paraId="3E7A4F7C">
      <w:pPr>
        <w:pStyle w:val="246"/>
      </w:pPr>
      <w:r>
        <w:t>表示词:代码</w:t>
      </w:r>
    </w:p>
    <w:p w14:paraId="3CA4C381">
      <w:pPr>
        <w:pStyle w:val="246"/>
      </w:pPr>
      <w:r>
        <w:t>同义名称:</w:t>
      </w:r>
    </w:p>
    <w:p w14:paraId="2AFAA23A">
      <w:pPr>
        <w:pStyle w:val="246"/>
      </w:pPr>
      <w:r>
        <w:t>关系:</w:t>
      </w:r>
    </w:p>
    <w:p w14:paraId="4B47A2D3">
      <w:pPr>
        <w:pStyle w:val="246"/>
      </w:pPr>
      <w:r>
        <w:t>计量单位:</w:t>
      </w:r>
    </w:p>
    <w:p w14:paraId="17ADB905">
      <w:pPr>
        <w:pStyle w:val="246"/>
      </w:pPr>
      <w:r>
        <w:t>值域:YJ_CODE_0286《通信方式代码表》</w:t>
      </w:r>
    </w:p>
    <w:p w14:paraId="5709B037">
      <w:pPr>
        <w:pStyle w:val="246"/>
      </w:pPr>
      <w:r>
        <w:t>——————————————————————————————————</w:t>
      </w:r>
    </w:p>
    <w:p w14:paraId="1324B306">
      <w:pPr>
        <w:pStyle w:val="103"/>
        <w:spacing w:before="120" w:after="120"/>
        <w:rPr>
          <w:rFonts w:ascii="Times New Roman"/>
        </w:rPr>
      </w:pPr>
      <w:bookmarkStart w:id="1197" w:name="_Toc69402127"/>
      <w:r>
        <w:rPr>
          <w:rFonts w:ascii="Times New Roman"/>
        </w:rPr>
        <w:t>卫星指挥车联通情况</w:t>
      </w:r>
      <w:bookmarkEnd w:id="1197"/>
    </w:p>
    <w:p w14:paraId="6FFA089F">
      <w:pPr>
        <w:pStyle w:val="246"/>
      </w:pPr>
      <w:r>
        <w:t>内部标识符:DE21040011</w:t>
      </w:r>
    </w:p>
    <w:p w14:paraId="6C679C9A">
      <w:pPr>
        <w:pStyle w:val="246"/>
      </w:pPr>
      <w:r>
        <w:t>数据元名称:卫星指挥车联通情况</w:t>
      </w:r>
    </w:p>
    <w:p w14:paraId="257C392C">
      <w:pPr>
        <w:pStyle w:val="246"/>
      </w:pPr>
      <w:r>
        <w:t>汉语简拼:wei-xing-zhi-hui-che-lian-tong-qing-kuang</w:t>
      </w:r>
    </w:p>
    <w:p w14:paraId="4DF92A82">
      <w:pPr>
        <w:pStyle w:val="246"/>
      </w:pPr>
      <w:r>
        <w:t>英文名称:unicom status code</w:t>
      </w:r>
    </w:p>
    <w:p w14:paraId="066F955F">
      <w:pPr>
        <w:pStyle w:val="246"/>
      </w:pPr>
      <w:r>
        <w:t>标识符:WXZHCLTQK</w:t>
      </w:r>
    </w:p>
    <w:p w14:paraId="22A80849">
      <w:pPr>
        <w:pStyle w:val="246"/>
      </w:pPr>
      <w:r>
        <w:t>版本:1</w:t>
      </w:r>
    </w:p>
    <w:p w14:paraId="7AC28AF0">
      <w:pPr>
        <w:pStyle w:val="246"/>
      </w:pPr>
      <w:r>
        <w:t>说明:卫星指挥车联通情况的代码。</w:t>
      </w:r>
    </w:p>
    <w:p w14:paraId="2EC5984C">
      <w:pPr>
        <w:pStyle w:val="246"/>
      </w:pPr>
      <w:r>
        <w:t>数据类型:字符型</w:t>
      </w:r>
    </w:p>
    <w:p w14:paraId="4D5B0730">
      <w:pPr>
        <w:pStyle w:val="246"/>
      </w:pPr>
      <w:r>
        <w:t>数据格式:c1</w:t>
      </w:r>
    </w:p>
    <w:p w14:paraId="477CDBC1">
      <w:pPr>
        <w:pStyle w:val="246"/>
      </w:pPr>
      <w:r>
        <w:t>对象词:卫星指挥车</w:t>
      </w:r>
    </w:p>
    <w:p w14:paraId="73B12826">
      <w:pPr>
        <w:pStyle w:val="246"/>
      </w:pPr>
      <w:r>
        <w:t>特性词:联通情况代码</w:t>
      </w:r>
    </w:p>
    <w:p w14:paraId="27A18D2A">
      <w:pPr>
        <w:pStyle w:val="246"/>
      </w:pPr>
      <w:r>
        <w:t>表示词:代码</w:t>
      </w:r>
    </w:p>
    <w:p w14:paraId="30DF86FC">
      <w:pPr>
        <w:pStyle w:val="246"/>
      </w:pPr>
      <w:r>
        <w:t>同义名称:</w:t>
      </w:r>
    </w:p>
    <w:p w14:paraId="146535BE">
      <w:pPr>
        <w:pStyle w:val="246"/>
      </w:pPr>
      <w:r>
        <w:t>关系:</w:t>
      </w:r>
    </w:p>
    <w:p w14:paraId="3AA33ED4">
      <w:pPr>
        <w:pStyle w:val="246"/>
      </w:pPr>
      <w:r>
        <w:t>计量单位:</w:t>
      </w:r>
    </w:p>
    <w:p w14:paraId="20F1BE0D">
      <w:pPr>
        <w:pStyle w:val="246"/>
      </w:pPr>
      <w:r>
        <w:t>值域:YJ_CODE_0239《卫星指挥车联通情况代码表》</w:t>
      </w:r>
    </w:p>
    <w:p w14:paraId="1434FF6E">
      <w:pPr>
        <w:pStyle w:val="246"/>
      </w:pPr>
      <w:r>
        <w:t>——————————————————————————————————</w:t>
      </w:r>
    </w:p>
    <w:p w14:paraId="5E76D451">
      <w:pPr>
        <w:pStyle w:val="103"/>
        <w:spacing w:before="120" w:after="120"/>
        <w:rPr>
          <w:rFonts w:ascii="Times New Roman"/>
        </w:rPr>
      </w:pPr>
      <w:bookmarkStart w:id="1198" w:name="_Toc69402128"/>
      <w:r>
        <w:rPr>
          <w:rFonts w:ascii="Times New Roman"/>
        </w:rPr>
        <w:t>避难场所编码</w:t>
      </w:r>
      <w:bookmarkEnd w:id="1198"/>
    </w:p>
    <w:p w14:paraId="4A757DF2">
      <w:pPr>
        <w:pStyle w:val="246"/>
      </w:pPr>
      <w:r>
        <w:t>内部标识符:DE21040012</w:t>
      </w:r>
    </w:p>
    <w:p w14:paraId="09D5CD84">
      <w:pPr>
        <w:pStyle w:val="246"/>
      </w:pPr>
      <w:r>
        <w:t>数据元名称:避难场所编码</w:t>
      </w:r>
    </w:p>
    <w:p w14:paraId="212E4E31">
      <w:pPr>
        <w:pStyle w:val="246"/>
      </w:pPr>
      <w:r>
        <w:t>汉语简拼:bi-nan-chang-suo-bian-ma</w:t>
      </w:r>
    </w:p>
    <w:p w14:paraId="796437B2">
      <w:pPr>
        <w:pStyle w:val="246"/>
      </w:pPr>
      <w:r>
        <w:t>英文名称:asylum code</w:t>
      </w:r>
    </w:p>
    <w:p w14:paraId="13F1C5F7">
      <w:pPr>
        <w:pStyle w:val="246"/>
      </w:pPr>
      <w:r>
        <w:t>标识符:BNCSBM</w:t>
      </w:r>
    </w:p>
    <w:p w14:paraId="0B592E10">
      <w:pPr>
        <w:pStyle w:val="246"/>
      </w:pPr>
      <w:r>
        <w:t>版本:1</w:t>
      </w:r>
    </w:p>
    <w:p w14:paraId="06F9FA00">
      <w:pPr>
        <w:pStyle w:val="246"/>
      </w:pPr>
      <w:r>
        <w:t>说明:避难场所的编码。</w:t>
      </w:r>
    </w:p>
    <w:p w14:paraId="19900FF8">
      <w:pPr>
        <w:pStyle w:val="246"/>
      </w:pPr>
      <w:r>
        <w:t>数据类型:字符型</w:t>
      </w:r>
    </w:p>
    <w:p w14:paraId="29ADA545">
      <w:pPr>
        <w:pStyle w:val="246"/>
      </w:pPr>
      <w:r>
        <w:t>数据格式:c..100</w:t>
      </w:r>
    </w:p>
    <w:p w14:paraId="70FC2868">
      <w:pPr>
        <w:pStyle w:val="246"/>
      </w:pPr>
      <w:r>
        <w:t>对象词:避难场所</w:t>
      </w:r>
    </w:p>
    <w:p w14:paraId="32CAEA71">
      <w:pPr>
        <w:pStyle w:val="246"/>
      </w:pPr>
      <w:r>
        <w:t>特性词:编码</w:t>
      </w:r>
    </w:p>
    <w:p w14:paraId="17009F46">
      <w:pPr>
        <w:pStyle w:val="246"/>
      </w:pPr>
      <w:r>
        <w:t>表示词:号码</w:t>
      </w:r>
    </w:p>
    <w:p w14:paraId="7A96B7EA">
      <w:pPr>
        <w:pStyle w:val="246"/>
      </w:pPr>
      <w:r>
        <w:t>同义名称:</w:t>
      </w:r>
    </w:p>
    <w:p w14:paraId="196CEDFC">
      <w:pPr>
        <w:pStyle w:val="246"/>
      </w:pPr>
      <w:r>
        <w:t>关系:</w:t>
      </w:r>
    </w:p>
    <w:p w14:paraId="26BE71BA">
      <w:pPr>
        <w:pStyle w:val="246"/>
      </w:pPr>
      <w:r>
        <w:t>计量单位:</w:t>
      </w:r>
    </w:p>
    <w:p w14:paraId="7B45E6AC">
      <w:pPr>
        <w:pStyle w:val="246"/>
      </w:pPr>
      <w:r>
        <w:t>值域:</w:t>
      </w:r>
    </w:p>
    <w:p w14:paraId="2E7525A1">
      <w:pPr>
        <w:pStyle w:val="246"/>
      </w:pPr>
      <w:r>
        <w:t>——————————————————————————————————</w:t>
      </w:r>
    </w:p>
    <w:p w14:paraId="1F4B70FC">
      <w:pPr>
        <w:pStyle w:val="103"/>
        <w:spacing w:before="120" w:after="120"/>
        <w:rPr>
          <w:rFonts w:ascii="Times New Roman"/>
        </w:rPr>
      </w:pPr>
      <w:bookmarkStart w:id="1199" w:name="_Toc69402129"/>
      <w:r>
        <w:rPr>
          <w:rFonts w:ascii="Times New Roman"/>
        </w:rPr>
        <w:t>应急避难场所</w:t>
      </w:r>
      <w:bookmarkEnd w:id="1199"/>
    </w:p>
    <w:p w14:paraId="09E53633">
      <w:pPr>
        <w:pStyle w:val="246"/>
      </w:pPr>
      <w:r>
        <w:t>内部标识符:DE21040006</w:t>
      </w:r>
    </w:p>
    <w:p w14:paraId="203D8D50">
      <w:pPr>
        <w:pStyle w:val="246"/>
      </w:pPr>
      <w:r>
        <w:t>数据元名称:应急避难场所</w:t>
      </w:r>
    </w:p>
    <w:p w14:paraId="07413F39">
      <w:pPr>
        <w:pStyle w:val="246"/>
      </w:pPr>
      <w:r>
        <w:t>汉语简拼:ying-ji-bi-nan-chang-suo</w:t>
      </w:r>
    </w:p>
    <w:p w14:paraId="01DD1887">
      <w:pPr>
        <w:pStyle w:val="246"/>
      </w:pPr>
      <w:r>
        <w:t>英文名称:emergency shelter</w:t>
      </w:r>
    </w:p>
    <w:p w14:paraId="18AB7547">
      <w:pPr>
        <w:pStyle w:val="246"/>
      </w:pPr>
      <w:r>
        <w:t>标识符:YJBNCS</w:t>
      </w:r>
    </w:p>
    <w:p w14:paraId="68100061">
      <w:pPr>
        <w:pStyle w:val="246"/>
      </w:pPr>
      <w:r>
        <w:t>版本:1</w:t>
      </w:r>
    </w:p>
    <w:p w14:paraId="19B77622">
      <w:pPr>
        <w:pStyle w:val="246"/>
      </w:pPr>
      <w:r>
        <w:t>说明:应对重大突发公共事件的安全避难场所的名称。</w:t>
      </w:r>
    </w:p>
    <w:p w14:paraId="0B75A5C4">
      <w:pPr>
        <w:pStyle w:val="246"/>
      </w:pPr>
      <w:r>
        <w:t>数据类型:字符型</w:t>
      </w:r>
    </w:p>
    <w:p w14:paraId="1CF22A73">
      <w:pPr>
        <w:pStyle w:val="246"/>
      </w:pPr>
      <w:r>
        <w:t>数据格式:c..200</w:t>
      </w:r>
    </w:p>
    <w:p w14:paraId="6661CF7F">
      <w:pPr>
        <w:pStyle w:val="246"/>
      </w:pPr>
      <w:r>
        <w:t>对象词:应急避难场所</w:t>
      </w:r>
    </w:p>
    <w:p w14:paraId="4B6C0417">
      <w:pPr>
        <w:pStyle w:val="246"/>
      </w:pPr>
      <w:r>
        <w:t>特性词:名称</w:t>
      </w:r>
    </w:p>
    <w:p w14:paraId="69617A1A">
      <w:pPr>
        <w:pStyle w:val="246"/>
      </w:pPr>
      <w:r>
        <w:t>表示词:名称</w:t>
      </w:r>
    </w:p>
    <w:p w14:paraId="5111CE27">
      <w:pPr>
        <w:pStyle w:val="246"/>
      </w:pPr>
      <w:r>
        <w:t>同义名称:</w:t>
      </w:r>
    </w:p>
    <w:p w14:paraId="07E1A1DF">
      <w:pPr>
        <w:pStyle w:val="246"/>
      </w:pPr>
      <w:r>
        <w:t>关系:</w:t>
      </w:r>
    </w:p>
    <w:p w14:paraId="5195EEC9">
      <w:pPr>
        <w:pStyle w:val="246"/>
      </w:pPr>
      <w:r>
        <w:t>计量单位:</w:t>
      </w:r>
    </w:p>
    <w:p w14:paraId="13CC403B">
      <w:pPr>
        <w:pStyle w:val="246"/>
      </w:pPr>
      <w:r>
        <w:t>值域:</w:t>
      </w:r>
    </w:p>
    <w:p w14:paraId="4D77A847">
      <w:pPr>
        <w:pStyle w:val="246"/>
      </w:pPr>
      <w:r>
        <w:t>——————————————————————————————————</w:t>
      </w:r>
    </w:p>
    <w:p w14:paraId="2FF8BC18">
      <w:pPr>
        <w:pStyle w:val="103"/>
        <w:spacing w:before="120" w:after="120"/>
        <w:rPr>
          <w:rFonts w:ascii="Times New Roman"/>
        </w:rPr>
      </w:pPr>
      <w:bookmarkStart w:id="1200" w:name="_Toc69402130"/>
      <w:r>
        <w:rPr>
          <w:rFonts w:ascii="Times New Roman"/>
        </w:rPr>
        <w:t>基础设施</w:t>
      </w:r>
      <w:bookmarkEnd w:id="1200"/>
    </w:p>
    <w:p w14:paraId="408DC9DE">
      <w:pPr>
        <w:pStyle w:val="246"/>
      </w:pPr>
      <w:r>
        <w:t>内部标识符:DE21040007</w:t>
      </w:r>
    </w:p>
    <w:p w14:paraId="5F2958B9">
      <w:pPr>
        <w:pStyle w:val="246"/>
      </w:pPr>
      <w:r>
        <w:t>数据元名称:基础设施</w:t>
      </w:r>
    </w:p>
    <w:p w14:paraId="41F0D3AE">
      <w:pPr>
        <w:pStyle w:val="246"/>
      </w:pPr>
      <w:r>
        <w:t>汉语简拼:ji-chu-she-shi</w:t>
      </w:r>
    </w:p>
    <w:p w14:paraId="41208651">
      <w:pPr>
        <w:pStyle w:val="246"/>
      </w:pPr>
      <w:r>
        <w:t>英文名称:infrastructure</w:t>
      </w:r>
    </w:p>
    <w:p w14:paraId="45632901">
      <w:pPr>
        <w:pStyle w:val="246"/>
      </w:pPr>
      <w:r>
        <w:t>标识符:JCSS</w:t>
      </w:r>
    </w:p>
    <w:p w14:paraId="4F1AD1F8">
      <w:pPr>
        <w:pStyle w:val="246"/>
      </w:pPr>
      <w:r>
        <w:t>版本:1</w:t>
      </w:r>
    </w:p>
    <w:p w14:paraId="51F676F2">
      <w:pPr>
        <w:pStyle w:val="246"/>
      </w:pPr>
      <w:r>
        <w:t>说明:为社会生产和居民生活提供公共服务的物质工程设施。</w:t>
      </w:r>
    </w:p>
    <w:p w14:paraId="358387D9">
      <w:pPr>
        <w:pStyle w:val="246"/>
      </w:pPr>
      <w:r>
        <w:t>数据类型:字符型</w:t>
      </w:r>
    </w:p>
    <w:p w14:paraId="639199B0">
      <w:pPr>
        <w:pStyle w:val="246"/>
      </w:pPr>
      <w:r>
        <w:t>数据格式:c..200</w:t>
      </w:r>
    </w:p>
    <w:p w14:paraId="29E03EE2">
      <w:pPr>
        <w:pStyle w:val="246"/>
      </w:pPr>
      <w:r>
        <w:t>对象词:基础设施</w:t>
      </w:r>
    </w:p>
    <w:p w14:paraId="67B8DBD2">
      <w:pPr>
        <w:pStyle w:val="246"/>
      </w:pPr>
      <w:r>
        <w:t>特性词:名称</w:t>
      </w:r>
    </w:p>
    <w:p w14:paraId="6D6168F7">
      <w:pPr>
        <w:pStyle w:val="246"/>
      </w:pPr>
      <w:r>
        <w:t>表示词:描述</w:t>
      </w:r>
    </w:p>
    <w:p w14:paraId="18313C3C">
      <w:pPr>
        <w:pStyle w:val="246"/>
      </w:pPr>
      <w:r>
        <w:t>同义名称:</w:t>
      </w:r>
    </w:p>
    <w:p w14:paraId="2E17822C">
      <w:pPr>
        <w:pStyle w:val="246"/>
      </w:pPr>
      <w:r>
        <w:t>关系:</w:t>
      </w:r>
    </w:p>
    <w:p w14:paraId="00A7F997">
      <w:pPr>
        <w:pStyle w:val="246"/>
      </w:pPr>
      <w:r>
        <w:t>计量单位:</w:t>
      </w:r>
    </w:p>
    <w:p w14:paraId="1B22D39B">
      <w:pPr>
        <w:pStyle w:val="246"/>
      </w:pPr>
      <w:r>
        <w:t>值域:</w:t>
      </w:r>
    </w:p>
    <w:p w14:paraId="25B29558">
      <w:pPr>
        <w:pStyle w:val="246"/>
      </w:pPr>
      <w:r>
        <w:t>——————————————————————————————————</w:t>
      </w:r>
    </w:p>
    <w:p w14:paraId="461B3539">
      <w:pPr>
        <w:pStyle w:val="70"/>
        <w:spacing w:before="120" w:after="120"/>
      </w:pPr>
      <w:bookmarkStart w:id="1201" w:name="_Toc20193"/>
      <w:bookmarkStart w:id="1202" w:name="_Toc25049"/>
      <w:bookmarkStart w:id="1203" w:name="_Toc69403456"/>
      <w:bookmarkStart w:id="1204" w:name="_Toc168306702"/>
      <w:bookmarkStart w:id="1205" w:name="_Toc69402377"/>
      <w:bookmarkStart w:id="1206" w:name="_Toc7580"/>
      <w:bookmarkStart w:id="1207" w:name="_Toc24541"/>
      <w:bookmarkStart w:id="1208" w:name="_Toc69402131"/>
      <w:r>
        <w:rPr>
          <w:rFonts w:hint="eastAsia"/>
        </w:rPr>
        <w:t>业务过程</w:t>
      </w:r>
      <w:bookmarkEnd w:id="1201"/>
      <w:bookmarkEnd w:id="1202"/>
      <w:bookmarkEnd w:id="1203"/>
      <w:bookmarkEnd w:id="1204"/>
      <w:bookmarkEnd w:id="1205"/>
      <w:bookmarkEnd w:id="1206"/>
      <w:bookmarkEnd w:id="1207"/>
      <w:bookmarkEnd w:id="1208"/>
    </w:p>
    <w:p w14:paraId="2C862C88">
      <w:pPr>
        <w:pStyle w:val="99"/>
        <w:spacing w:before="120" w:after="120"/>
        <w:rPr>
          <w:rFonts w:ascii="Cambria" w:hAnsi="Cambria"/>
          <w:bCs/>
          <w:szCs w:val="28"/>
        </w:rPr>
      </w:pPr>
      <w:bookmarkStart w:id="1209" w:name="_Toc69402132"/>
      <w:bookmarkStart w:id="1210" w:name="_Toc30612"/>
      <w:bookmarkStart w:id="1211" w:name="_Toc3122"/>
      <w:r>
        <w:rPr>
          <w:rFonts w:ascii="Cambria" w:hAnsi="Cambria"/>
          <w:bCs/>
          <w:szCs w:val="28"/>
        </w:rPr>
        <w:t>监督管理</w:t>
      </w:r>
      <w:bookmarkEnd w:id="1209"/>
      <w:bookmarkEnd w:id="1210"/>
      <w:bookmarkEnd w:id="1211"/>
    </w:p>
    <w:p w14:paraId="5F339C8F">
      <w:pPr>
        <w:pStyle w:val="103"/>
        <w:spacing w:before="120" w:after="120"/>
        <w:rPr>
          <w:rFonts w:ascii="Times New Roman"/>
        </w:rPr>
      </w:pPr>
      <w:bookmarkStart w:id="1212" w:name="_Toc69402133"/>
      <w:r>
        <w:rPr>
          <w:rFonts w:ascii="Times New Roman"/>
        </w:rPr>
        <w:t>监管目录事项名称</w:t>
      </w:r>
      <w:bookmarkEnd w:id="1212"/>
    </w:p>
    <w:p w14:paraId="369365B8">
      <w:pPr>
        <w:pStyle w:val="246"/>
      </w:pPr>
      <w:r>
        <w:t>内部标识符:DE22010029</w:t>
      </w:r>
    </w:p>
    <w:p w14:paraId="6AD5CDC6">
      <w:pPr>
        <w:pStyle w:val="246"/>
      </w:pPr>
      <w:r>
        <w:t>数据元名称:监管目录事项名称</w:t>
      </w:r>
    </w:p>
    <w:p w14:paraId="0939A6AB">
      <w:pPr>
        <w:pStyle w:val="246"/>
      </w:pPr>
      <w:r>
        <w:t>汉语简拼:jian-guan-mu-lu-shi-xiang-ming-cheng</w:t>
      </w:r>
    </w:p>
    <w:p w14:paraId="6DB8DA35">
      <w:pPr>
        <w:pStyle w:val="246"/>
      </w:pPr>
      <w:r>
        <w:t>英文名称:name of regulatory catalogue</w:t>
      </w:r>
    </w:p>
    <w:p w14:paraId="174A9CBE">
      <w:pPr>
        <w:pStyle w:val="246"/>
      </w:pPr>
      <w:r>
        <w:t>标识符:JGMLSXMC</w:t>
      </w:r>
    </w:p>
    <w:p w14:paraId="4D13D926">
      <w:pPr>
        <w:pStyle w:val="246"/>
      </w:pPr>
      <w:r>
        <w:t>版本:1</w:t>
      </w:r>
    </w:p>
    <w:p w14:paraId="3885609E">
      <w:pPr>
        <w:pStyle w:val="246"/>
      </w:pPr>
      <w:r>
        <w:t>说明:监管目录事项的名称。</w:t>
      </w:r>
    </w:p>
    <w:p w14:paraId="24B921CA">
      <w:pPr>
        <w:pStyle w:val="246"/>
      </w:pPr>
      <w:r>
        <w:t>数据类型:字符型</w:t>
      </w:r>
    </w:p>
    <w:p w14:paraId="1AA081B1">
      <w:pPr>
        <w:pStyle w:val="246"/>
      </w:pPr>
      <w:r>
        <w:t>数据格式:c..500</w:t>
      </w:r>
    </w:p>
    <w:p w14:paraId="62947097">
      <w:pPr>
        <w:pStyle w:val="246"/>
      </w:pPr>
      <w:r>
        <w:t>对象词:监管目录事项</w:t>
      </w:r>
    </w:p>
    <w:p w14:paraId="3D750EAD">
      <w:pPr>
        <w:pStyle w:val="246"/>
      </w:pPr>
      <w:r>
        <w:t>特性词:名称</w:t>
      </w:r>
    </w:p>
    <w:p w14:paraId="1BD53D54">
      <w:pPr>
        <w:pStyle w:val="246"/>
      </w:pPr>
      <w:r>
        <w:t>表示词:名称</w:t>
      </w:r>
    </w:p>
    <w:p w14:paraId="5FD28196">
      <w:pPr>
        <w:pStyle w:val="246"/>
      </w:pPr>
      <w:r>
        <w:t>同义名称:</w:t>
      </w:r>
    </w:p>
    <w:p w14:paraId="59C6024A">
      <w:pPr>
        <w:pStyle w:val="246"/>
      </w:pPr>
      <w:r>
        <w:t>关系:</w:t>
      </w:r>
    </w:p>
    <w:p w14:paraId="074AE5D7">
      <w:pPr>
        <w:pStyle w:val="246"/>
      </w:pPr>
      <w:r>
        <w:t>计量单位:</w:t>
      </w:r>
    </w:p>
    <w:p w14:paraId="690D9CF6">
      <w:pPr>
        <w:pStyle w:val="246"/>
      </w:pPr>
      <w:r>
        <w:t>值域:</w:t>
      </w:r>
    </w:p>
    <w:p w14:paraId="17A9EA9E">
      <w:pPr>
        <w:pStyle w:val="246"/>
      </w:pPr>
      <w:r>
        <w:t>——————————————————————————————————</w:t>
      </w:r>
    </w:p>
    <w:p w14:paraId="173DDA95">
      <w:pPr>
        <w:pStyle w:val="103"/>
        <w:spacing w:before="120" w:after="120"/>
        <w:rPr>
          <w:rFonts w:ascii="Times New Roman"/>
        </w:rPr>
      </w:pPr>
      <w:bookmarkStart w:id="1213" w:name="_Toc69402134"/>
      <w:r>
        <w:rPr>
          <w:rFonts w:ascii="Times New Roman"/>
        </w:rPr>
        <w:t>监管事项</w:t>
      </w:r>
      <w:bookmarkEnd w:id="1213"/>
    </w:p>
    <w:p w14:paraId="39EEC854">
      <w:pPr>
        <w:pStyle w:val="246"/>
      </w:pPr>
      <w:r>
        <w:t>内部标识符:DE22010039</w:t>
      </w:r>
    </w:p>
    <w:p w14:paraId="15F52BD3">
      <w:pPr>
        <w:pStyle w:val="246"/>
      </w:pPr>
      <w:r>
        <w:t>数据元名称:监管事项</w:t>
      </w:r>
    </w:p>
    <w:p w14:paraId="3449907F">
      <w:pPr>
        <w:pStyle w:val="246"/>
      </w:pPr>
      <w:r>
        <w:t>汉语简拼:jian-guan-shi-xiang</w:t>
      </w:r>
    </w:p>
    <w:p w14:paraId="1B227563">
      <w:pPr>
        <w:pStyle w:val="246"/>
      </w:pPr>
      <w:r>
        <w:t>英文名称:monitoring item</w:t>
      </w:r>
    </w:p>
    <w:p w14:paraId="6C4E7DF1">
      <w:pPr>
        <w:pStyle w:val="246"/>
      </w:pPr>
      <w:r>
        <w:t>标识符:JGSX</w:t>
      </w:r>
    </w:p>
    <w:p w14:paraId="72828D44">
      <w:pPr>
        <w:pStyle w:val="246"/>
      </w:pPr>
      <w:r>
        <w:t>版本:1</w:t>
      </w:r>
    </w:p>
    <w:p w14:paraId="52324C1F">
      <w:pPr>
        <w:pStyle w:val="246"/>
      </w:pPr>
      <w:r>
        <w:t>说明:监管事项的名称。</w:t>
      </w:r>
    </w:p>
    <w:p w14:paraId="39469162">
      <w:pPr>
        <w:pStyle w:val="246"/>
      </w:pPr>
      <w:r>
        <w:t>数据类型:字符型</w:t>
      </w:r>
    </w:p>
    <w:p w14:paraId="061D57E5">
      <w:pPr>
        <w:pStyle w:val="246"/>
      </w:pPr>
      <w:r>
        <w:t>数据格式:c..50</w:t>
      </w:r>
    </w:p>
    <w:p w14:paraId="23B9372B">
      <w:pPr>
        <w:pStyle w:val="246"/>
      </w:pPr>
      <w:r>
        <w:t>对象词:监测事项</w:t>
      </w:r>
    </w:p>
    <w:p w14:paraId="3D82C138">
      <w:pPr>
        <w:pStyle w:val="246"/>
      </w:pPr>
      <w:r>
        <w:t>特性词:名称</w:t>
      </w:r>
    </w:p>
    <w:p w14:paraId="1202F34B">
      <w:pPr>
        <w:pStyle w:val="246"/>
      </w:pPr>
      <w:r>
        <w:t>表示词:描述</w:t>
      </w:r>
    </w:p>
    <w:p w14:paraId="5117EAC3">
      <w:pPr>
        <w:pStyle w:val="246"/>
      </w:pPr>
      <w:r>
        <w:t>同义名称:</w:t>
      </w:r>
    </w:p>
    <w:p w14:paraId="3572A0AC">
      <w:pPr>
        <w:pStyle w:val="246"/>
      </w:pPr>
      <w:r>
        <w:t>关系:</w:t>
      </w:r>
    </w:p>
    <w:p w14:paraId="14D54D0D">
      <w:pPr>
        <w:pStyle w:val="246"/>
      </w:pPr>
      <w:r>
        <w:t>计量单位:</w:t>
      </w:r>
    </w:p>
    <w:p w14:paraId="6A8740D6">
      <w:pPr>
        <w:pStyle w:val="246"/>
      </w:pPr>
      <w:r>
        <w:t>值域:</w:t>
      </w:r>
    </w:p>
    <w:p w14:paraId="1C399121">
      <w:pPr>
        <w:pStyle w:val="246"/>
      </w:pPr>
      <w:r>
        <w:t>——————————————————————————————————</w:t>
      </w:r>
    </w:p>
    <w:p w14:paraId="17712926">
      <w:pPr>
        <w:pStyle w:val="103"/>
        <w:spacing w:before="120" w:after="120"/>
        <w:rPr>
          <w:rFonts w:ascii="Times New Roman"/>
        </w:rPr>
      </w:pPr>
      <w:bookmarkStart w:id="1214" w:name="_Toc69402135"/>
      <w:r>
        <w:rPr>
          <w:rFonts w:ascii="Times New Roman"/>
        </w:rPr>
        <w:t>监管事项子项名称</w:t>
      </w:r>
      <w:bookmarkEnd w:id="1214"/>
    </w:p>
    <w:p w14:paraId="7C138104">
      <w:pPr>
        <w:pStyle w:val="246"/>
      </w:pPr>
      <w:r>
        <w:t>内部标识符:DE22010030</w:t>
      </w:r>
    </w:p>
    <w:p w14:paraId="46283C12">
      <w:pPr>
        <w:pStyle w:val="246"/>
      </w:pPr>
      <w:r>
        <w:t>数据元名称:监管事项子项名称</w:t>
      </w:r>
    </w:p>
    <w:p w14:paraId="6143C9A8">
      <w:pPr>
        <w:pStyle w:val="246"/>
      </w:pPr>
      <w:r>
        <w:t>汉语简拼:jian-guan-shi-xiang-zi-xiang-ming-cheng</w:t>
      </w:r>
    </w:p>
    <w:p w14:paraId="5F1205EC">
      <w:pPr>
        <w:pStyle w:val="246"/>
      </w:pPr>
      <w:r>
        <w:t>英文名称:name of supervision sub item</w:t>
      </w:r>
    </w:p>
    <w:p w14:paraId="03E3578A">
      <w:pPr>
        <w:pStyle w:val="246"/>
      </w:pPr>
      <w:r>
        <w:t>标识符:JGSXZXMC</w:t>
      </w:r>
    </w:p>
    <w:p w14:paraId="36C2D011">
      <w:pPr>
        <w:pStyle w:val="246"/>
      </w:pPr>
      <w:r>
        <w:t>版本:1</w:t>
      </w:r>
    </w:p>
    <w:p w14:paraId="32997D06">
      <w:pPr>
        <w:pStyle w:val="246"/>
      </w:pPr>
      <w:r>
        <w:t>说明:监管事项子项的名称。</w:t>
      </w:r>
    </w:p>
    <w:p w14:paraId="078A966F">
      <w:pPr>
        <w:pStyle w:val="246"/>
      </w:pPr>
      <w:r>
        <w:t>数据类型:字符型</w:t>
      </w:r>
    </w:p>
    <w:p w14:paraId="1233D604">
      <w:pPr>
        <w:pStyle w:val="246"/>
      </w:pPr>
      <w:r>
        <w:t>数据格式:c..2000</w:t>
      </w:r>
    </w:p>
    <w:p w14:paraId="75ABCEC5">
      <w:pPr>
        <w:pStyle w:val="246"/>
      </w:pPr>
      <w:r>
        <w:t>对象词:监管事项子项</w:t>
      </w:r>
    </w:p>
    <w:p w14:paraId="3E73312B">
      <w:pPr>
        <w:pStyle w:val="246"/>
      </w:pPr>
      <w:r>
        <w:t>特性词:名称</w:t>
      </w:r>
    </w:p>
    <w:p w14:paraId="5E658F84">
      <w:pPr>
        <w:pStyle w:val="246"/>
      </w:pPr>
      <w:r>
        <w:t>表示词:名称</w:t>
      </w:r>
    </w:p>
    <w:p w14:paraId="7737C53F">
      <w:pPr>
        <w:pStyle w:val="246"/>
      </w:pPr>
      <w:r>
        <w:t>同义名称:</w:t>
      </w:r>
    </w:p>
    <w:p w14:paraId="0F97CAA4">
      <w:pPr>
        <w:pStyle w:val="246"/>
      </w:pPr>
      <w:r>
        <w:t>关系:</w:t>
      </w:r>
    </w:p>
    <w:p w14:paraId="67F78C24">
      <w:pPr>
        <w:pStyle w:val="246"/>
      </w:pPr>
      <w:r>
        <w:t>计量单位:</w:t>
      </w:r>
    </w:p>
    <w:p w14:paraId="3EB17D2A">
      <w:pPr>
        <w:pStyle w:val="246"/>
      </w:pPr>
      <w:r>
        <w:t>值域:</w:t>
      </w:r>
    </w:p>
    <w:p w14:paraId="303BB12E">
      <w:pPr>
        <w:pStyle w:val="246"/>
      </w:pPr>
      <w:r>
        <w:t>——————————————————————————————————</w:t>
      </w:r>
    </w:p>
    <w:p w14:paraId="5A96848C">
      <w:pPr>
        <w:pStyle w:val="103"/>
        <w:spacing w:before="120" w:after="120"/>
        <w:rPr>
          <w:rFonts w:ascii="Times New Roman"/>
        </w:rPr>
      </w:pPr>
      <w:bookmarkStart w:id="1215" w:name="_Toc69402136"/>
      <w:r>
        <w:rPr>
          <w:rFonts w:ascii="Times New Roman"/>
        </w:rPr>
        <w:t>监管事项来源</w:t>
      </w:r>
      <w:bookmarkEnd w:id="1215"/>
    </w:p>
    <w:p w14:paraId="0CE4679A">
      <w:pPr>
        <w:pStyle w:val="246"/>
      </w:pPr>
      <w:r>
        <w:t>内部标识符:DE22010034</w:t>
      </w:r>
    </w:p>
    <w:p w14:paraId="637D51A1">
      <w:pPr>
        <w:pStyle w:val="246"/>
      </w:pPr>
      <w:r>
        <w:t>数据元名称:监管事项来源</w:t>
      </w:r>
    </w:p>
    <w:p w14:paraId="3182C2FA">
      <w:pPr>
        <w:pStyle w:val="246"/>
      </w:pPr>
      <w:r>
        <w:t>汉语简拼:jian-guan-shi-xiang-lai-yuan</w:t>
      </w:r>
    </w:p>
    <w:p w14:paraId="7B30D951">
      <w:pPr>
        <w:pStyle w:val="246"/>
      </w:pPr>
      <w:r>
        <w:t>英文名称:source of regulatory matters</w:t>
      </w:r>
    </w:p>
    <w:p w14:paraId="5D37FF1D">
      <w:pPr>
        <w:pStyle w:val="246"/>
      </w:pPr>
      <w:r>
        <w:t>标识符:JGSXLY</w:t>
      </w:r>
    </w:p>
    <w:p w14:paraId="34929EF2">
      <w:pPr>
        <w:pStyle w:val="246"/>
      </w:pPr>
      <w:r>
        <w:t>版本:1</w:t>
      </w:r>
    </w:p>
    <w:p w14:paraId="2F5F6B1E">
      <w:pPr>
        <w:pStyle w:val="246"/>
      </w:pPr>
      <w:r>
        <w:t>说明:监管事项来源的描述。</w:t>
      </w:r>
    </w:p>
    <w:p w14:paraId="3C78BD11">
      <w:pPr>
        <w:pStyle w:val="246"/>
      </w:pPr>
      <w:r>
        <w:t>数据类型:字符型</w:t>
      </w:r>
    </w:p>
    <w:p w14:paraId="1E93D843">
      <w:pPr>
        <w:pStyle w:val="246"/>
      </w:pPr>
      <w:r>
        <w:t>数据格式:c..50</w:t>
      </w:r>
    </w:p>
    <w:p w14:paraId="55FA877D">
      <w:pPr>
        <w:pStyle w:val="246"/>
      </w:pPr>
      <w:r>
        <w:t>对象词:监管事项</w:t>
      </w:r>
    </w:p>
    <w:p w14:paraId="713C0EA0">
      <w:pPr>
        <w:pStyle w:val="246"/>
      </w:pPr>
      <w:r>
        <w:t>特性词:来源</w:t>
      </w:r>
    </w:p>
    <w:p w14:paraId="01ABBB16">
      <w:pPr>
        <w:pStyle w:val="246"/>
      </w:pPr>
      <w:r>
        <w:t>表示词:描述</w:t>
      </w:r>
    </w:p>
    <w:p w14:paraId="686D8759">
      <w:pPr>
        <w:pStyle w:val="246"/>
      </w:pPr>
      <w:r>
        <w:t>同义名称:</w:t>
      </w:r>
    </w:p>
    <w:p w14:paraId="035DCD4D">
      <w:pPr>
        <w:pStyle w:val="246"/>
      </w:pPr>
      <w:r>
        <w:t>关系:</w:t>
      </w:r>
    </w:p>
    <w:p w14:paraId="53FA7DE2">
      <w:pPr>
        <w:pStyle w:val="246"/>
      </w:pPr>
      <w:r>
        <w:t>计量单位:</w:t>
      </w:r>
    </w:p>
    <w:p w14:paraId="319EC297">
      <w:pPr>
        <w:pStyle w:val="246"/>
      </w:pPr>
      <w:r>
        <w:t>值域:</w:t>
      </w:r>
    </w:p>
    <w:p w14:paraId="7796B7F4">
      <w:pPr>
        <w:pStyle w:val="246"/>
      </w:pPr>
      <w:r>
        <w:t>——————————————————————————————————</w:t>
      </w:r>
    </w:p>
    <w:p w14:paraId="3ABBF98D">
      <w:pPr>
        <w:pStyle w:val="103"/>
        <w:spacing w:before="120" w:after="120"/>
        <w:rPr>
          <w:rFonts w:ascii="Times New Roman"/>
        </w:rPr>
      </w:pPr>
      <w:bookmarkStart w:id="1216" w:name="_Toc69402137"/>
      <w:r>
        <w:rPr>
          <w:rFonts w:ascii="Times New Roman"/>
        </w:rPr>
        <w:t>监管项目</w:t>
      </w:r>
      <w:bookmarkEnd w:id="1216"/>
    </w:p>
    <w:p w14:paraId="781596F5">
      <w:pPr>
        <w:pStyle w:val="246"/>
      </w:pPr>
      <w:r>
        <w:t>内部标识符:DE22010031</w:t>
      </w:r>
    </w:p>
    <w:p w14:paraId="2D02F769">
      <w:pPr>
        <w:pStyle w:val="246"/>
      </w:pPr>
      <w:r>
        <w:t>数据元名称:监管项目</w:t>
      </w:r>
    </w:p>
    <w:p w14:paraId="78CBBFE8">
      <w:pPr>
        <w:pStyle w:val="246"/>
      </w:pPr>
      <w:r>
        <w:t>汉语简拼:jian-guan-xiang-mu</w:t>
      </w:r>
    </w:p>
    <w:p w14:paraId="1FD0388A">
      <w:pPr>
        <w:pStyle w:val="246"/>
      </w:pPr>
      <w:r>
        <w:t>英文名称:regulatory item</w:t>
      </w:r>
    </w:p>
    <w:p w14:paraId="6A0828A4">
      <w:pPr>
        <w:pStyle w:val="246"/>
      </w:pPr>
      <w:r>
        <w:t>标识符:JGXM</w:t>
      </w:r>
    </w:p>
    <w:p w14:paraId="238F872A">
      <w:pPr>
        <w:pStyle w:val="246"/>
      </w:pPr>
      <w:r>
        <w:t>版本:1</w:t>
      </w:r>
    </w:p>
    <w:p w14:paraId="04EAFD5B">
      <w:pPr>
        <w:pStyle w:val="246"/>
      </w:pPr>
      <w:r>
        <w:t>说明:监管项目的名称。</w:t>
      </w:r>
    </w:p>
    <w:p w14:paraId="546C7138">
      <w:pPr>
        <w:pStyle w:val="246"/>
      </w:pPr>
      <w:r>
        <w:t>数据类型:字符型</w:t>
      </w:r>
    </w:p>
    <w:p w14:paraId="1E4EB9B7">
      <w:pPr>
        <w:pStyle w:val="246"/>
      </w:pPr>
      <w:r>
        <w:t>数据格式:c..50</w:t>
      </w:r>
    </w:p>
    <w:p w14:paraId="6E471B3E">
      <w:pPr>
        <w:pStyle w:val="246"/>
      </w:pPr>
      <w:r>
        <w:t>对象词:监管项目</w:t>
      </w:r>
    </w:p>
    <w:p w14:paraId="7462FE38">
      <w:pPr>
        <w:pStyle w:val="246"/>
      </w:pPr>
      <w:r>
        <w:t>特性词:名称</w:t>
      </w:r>
    </w:p>
    <w:p w14:paraId="3231760B">
      <w:pPr>
        <w:pStyle w:val="246"/>
      </w:pPr>
      <w:r>
        <w:t>表示词:名称</w:t>
      </w:r>
    </w:p>
    <w:p w14:paraId="10696EF2">
      <w:pPr>
        <w:pStyle w:val="246"/>
      </w:pPr>
      <w:r>
        <w:t>同义名称:</w:t>
      </w:r>
    </w:p>
    <w:p w14:paraId="5077C9C9">
      <w:pPr>
        <w:pStyle w:val="246"/>
      </w:pPr>
      <w:r>
        <w:t>关系:</w:t>
      </w:r>
    </w:p>
    <w:p w14:paraId="34176785">
      <w:pPr>
        <w:pStyle w:val="246"/>
      </w:pPr>
      <w:r>
        <w:t>计量单位:</w:t>
      </w:r>
    </w:p>
    <w:p w14:paraId="14ED6F50">
      <w:pPr>
        <w:pStyle w:val="246"/>
      </w:pPr>
      <w:r>
        <w:t>值域:</w:t>
      </w:r>
    </w:p>
    <w:p w14:paraId="3BE74B5D">
      <w:pPr>
        <w:pStyle w:val="246"/>
      </w:pPr>
      <w:r>
        <w:t>——————————————————————————————————</w:t>
      </w:r>
    </w:p>
    <w:p w14:paraId="62509C65">
      <w:pPr>
        <w:pStyle w:val="103"/>
        <w:spacing w:before="120" w:after="120"/>
        <w:rPr>
          <w:rFonts w:ascii="Times New Roman"/>
        </w:rPr>
      </w:pPr>
      <w:bookmarkStart w:id="1217" w:name="_Toc69402138"/>
      <w:r>
        <w:rPr>
          <w:rFonts w:ascii="Times New Roman"/>
        </w:rPr>
        <w:t>监管行为名称</w:t>
      </w:r>
      <w:bookmarkEnd w:id="1217"/>
    </w:p>
    <w:p w14:paraId="46FF4770">
      <w:pPr>
        <w:pStyle w:val="246"/>
      </w:pPr>
      <w:r>
        <w:t>内部标识符:DE22010020</w:t>
      </w:r>
    </w:p>
    <w:p w14:paraId="6EBCB743">
      <w:pPr>
        <w:pStyle w:val="246"/>
      </w:pPr>
      <w:r>
        <w:t>数据元名称:监管行为名称</w:t>
      </w:r>
    </w:p>
    <w:p w14:paraId="648FE903">
      <w:pPr>
        <w:pStyle w:val="246"/>
      </w:pPr>
      <w:r>
        <w:t>汉语简拼:jian-guan-xing-wei-ming-cheng</w:t>
      </w:r>
    </w:p>
    <w:p w14:paraId="60DB24AC">
      <w:pPr>
        <w:pStyle w:val="246"/>
      </w:pPr>
      <w:r>
        <w:t>英文名称:name of regulatory action</w:t>
      </w:r>
    </w:p>
    <w:p w14:paraId="4990B46C">
      <w:pPr>
        <w:pStyle w:val="246"/>
      </w:pPr>
      <w:r>
        <w:t>标识符:JGXWMC</w:t>
      </w:r>
    </w:p>
    <w:p w14:paraId="22C58FB0">
      <w:pPr>
        <w:pStyle w:val="246"/>
      </w:pPr>
      <w:r>
        <w:t>版本:1</w:t>
      </w:r>
    </w:p>
    <w:p w14:paraId="12BEDE0E">
      <w:pPr>
        <w:pStyle w:val="246"/>
      </w:pPr>
      <w:r>
        <w:t>说明:监管行为的名称。</w:t>
      </w:r>
    </w:p>
    <w:p w14:paraId="50A17B89">
      <w:pPr>
        <w:pStyle w:val="246"/>
      </w:pPr>
      <w:r>
        <w:t>数据类型:字符型</w:t>
      </w:r>
    </w:p>
    <w:p w14:paraId="51B9662F">
      <w:pPr>
        <w:pStyle w:val="246"/>
      </w:pPr>
      <w:r>
        <w:t>数据格式:c..300</w:t>
      </w:r>
    </w:p>
    <w:p w14:paraId="2D9B9242">
      <w:pPr>
        <w:pStyle w:val="246"/>
      </w:pPr>
      <w:r>
        <w:t>对象词:监管行为</w:t>
      </w:r>
    </w:p>
    <w:p w14:paraId="7BBBD181">
      <w:pPr>
        <w:pStyle w:val="246"/>
      </w:pPr>
      <w:r>
        <w:t>特性词:名称</w:t>
      </w:r>
    </w:p>
    <w:p w14:paraId="7F0A7DA5">
      <w:pPr>
        <w:pStyle w:val="246"/>
      </w:pPr>
      <w:r>
        <w:t>表示词:名称</w:t>
      </w:r>
    </w:p>
    <w:p w14:paraId="379654F3">
      <w:pPr>
        <w:pStyle w:val="246"/>
      </w:pPr>
      <w:r>
        <w:t>同义名称:</w:t>
      </w:r>
    </w:p>
    <w:p w14:paraId="217390B0">
      <w:pPr>
        <w:pStyle w:val="246"/>
      </w:pPr>
      <w:r>
        <w:t>关系:</w:t>
      </w:r>
    </w:p>
    <w:p w14:paraId="1F6B374F">
      <w:pPr>
        <w:pStyle w:val="246"/>
      </w:pPr>
      <w:r>
        <w:t>计量单位:</w:t>
      </w:r>
    </w:p>
    <w:p w14:paraId="42B21A7F">
      <w:pPr>
        <w:pStyle w:val="246"/>
      </w:pPr>
      <w:r>
        <w:t>值域:</w:t>
      </w:r>
    </w:p>
    <w:p w14:paraId="43BCB573">
      <w:pPr>
        <w:pStyle w:val="246"/>
      </w:pPr>
      <w:r>
        <w:t>——————————————————————————————————</w:t>
      </w:r>
    </w:p>
    <w:p w14:paraId="27D7F539">
      <w:pPr>
        <w:pStyle w:val="103"/>
        <w:spacing w:before="120" w:after="120"/>
        <w:rPr>
          <w:rFonts w:ascii="Times New Roman"/>
        </w:rPr>
      </w:pPr>
      <w:bookmarkStart w:id="1218" w:name="_Toc69402139"/>
      <w:r>
        <w:rPr>
          <w:rFonts w:ascii="Times New Roman"/>
        </w:rPr>
        <w:t>监管层级</w:t>
      </w:r>
      <w:bookmarkEnd w:id="1218"/>
    </w:p>
    <w:p w14:paraId="771EBC5B">
      <w:pPr>
        <w:pStyle w:val="246"/>
      </w:pPr>
      <w:r>
        <w:t>内部标识符:DE22010018</w:t>
      </w:r>
    </w:p>
    <w:p w14:paraId="682466DD">
      <w:pPr>
        <w:pStyle w:val="246"/>
      </w:pPr>
      <w:r>
        <w:t>数据元名称:监管层级</w:t>
      </w:r>
    </w:p>
    <w:p w14:paraId="756F0143">
      <w:pPr>
        <w:pStyle w:val="246"/>
      </w:pPr>
      <w:r>
        <w:t>汉语简拼:jian-guan-ceng-ji</w:t>
      </w:r>
    </w:p>
    <w:p w14:paraId="3392E0ED">
      <w:pPr>
        <w:pStyle w:val="246"/>
      </w:pPr>
      <w:r>
        <w:t>英文名称:hierarchy of supervision</w:t>
      </w:r>
    </w:p>
    <w:p w14:paraId="60322B64">
      <w:pPr>
        <w:pStyle w:val="246"/>
      </w:pPr>
      <w:r>
        <w:t>标识符:JGCJ</w:t>
      </w:r>
    </w:p>
    <w:p w14:paraId="10220614">
      <w:pPr>
        <w:pStyle w:val="246"/>
      </w:pPr>
      <w:r>
        <w:t>版本:1</w:t>
      </w:r>
    </w:p>
    <w:p w14:paraId="1B24AE58">
      <w:pPr>
        <w:pStyle w:val="246"/>
      </w:pPr>
      <w:r>
        <w:t>说明:监管层级的代码。</w:t>
      </w:r>
    </w:p>
    <w:p w14:paraId="6C595BF5">
      <w:pPr>
        <w:pStyle w:val="246"/>
      </w:pPr>
      <w:r>
        <w:t>数据类型:字符型</w:t>
      </w:r>
    </w:p>
    <w:p w14:paraId="44EDF1DD">
      <w:pPr>
        <w:pStyle w:val="246"/>
      </w:pPr>
      <w:r>
        <w:t>数据格式:c..2000</w:t>
      </w:r>
    </w:p>
    <w:p w14:paraId="667B8992">
      <w:pPr>
        <w:pStyle w:val="246"/>
      </w:pPr>
      <w:r>
        <w:t>对象词:监管对象</w:t>
      </w:r>
    </w:p>
    <w:p w14:paraId="39691C33">
      <w:pPr>
        <w:pStyle w:val="246"/>
      </w:pPr>
      <w:r>
        <w:t>特性词:监管层级</w:t>
      </w:r>
    </w:p>
    <w:p w14:paraId="3EE7ED72">
      <w:pPr>
        <w:pStyle w:val="246"/>
      </w:pPr>
      <w:r>
        <w:t>表示词:名称</w:t>
      </w:r>
    </w:p>
    <w:p w14:paraId="3297EC2E">
      <w:pPr>
        <w:pStyle w:val="246"/>
      </w:pPr>
      <w:r>
        <w:t>同义名称:</w:t>
      </w:r>
    </w:p>
    <w:p w14:paraId="59CDE9A8">
      <w:pPr>
        <w:pStyle w:val="246"/>
      </w:pPr>
      <w:r>
        <w:t>关系:</w:t>
      </w:r>
    </w:p>
    <w:p w14:paraId="5975F243">
      <w:pPr>
        <w:pStyle w:val="246"/>
      </w:pPr>
      <w:r>
        <w:t>计量单位:</w:t>
      </w:r>
    </w:p>
    <w:p w14:paraId="4987DCC1">
      <w:pPr>
        <w:pStyle w:val="246"/>
      </w:pPr>
      <w:r>
        <w:t>值域:</w:t>
      </w:r>
    </w:p>
    <w:p w14:paraId="76CF43E2">
      <w:pPr>
        <w:pStyle w:val="246"/>
      </w:pPr>
      <w:r>
        <w:t>——————————————————————————————————</w:t>
      </w:r>
    </w:p>
    <w:p w14:paraId="364F7F29">
      <w:pPr>
        <w:pStyle w:val="103"/>
        <w:spacing w:before="120" w:after="120"/>
        <w:rPr>
          <w:rFonts w:ascii="Times New Roman"/>
        </w:rPr>
      </w:pPr>
      <w:bookmarkStart w:id="1219" w:name="_Toc69402140"/>
      <w:r>
        <w:rPr>
          <w:rFonts w:ascii="Times New Roman"/>
        </w:rPr>
        <w:t>监管检查形式</w:t>
      </w:r>
      <w:bookmarkEnd w:id="1219"/>
    </w:p>
    <w:p w14:paraId="031E6A3D">
      <w:pPr>
        <w:pStyle w:val="246"/>
      </w:pPr>
      <w:r>
        <w:t>内部标识符:DE22010008</w:t>
      </w:r>
    </w:p>
    <w:p w14:paraId="27BEBB80">
      <w:pPr>
        <w:pStyle w:val="246"/>
      </w:pPr>
      <w:r>
        <w:t>数据元名称:监管检查形式</w:t>
      </w:r>
    </w:p>
    <w:p w14:paraId="7FA7D279">
      <w:pPr>
        <w:pStyle w:val="246"/>
      </w:pPr>
      <w:r>
        <w:t>汉语简拼:jian-guan-jian-cha-xing-shi</w:t>
      </w:r>
    </w:p>
    <w:p w14:paraId="6BD70543">
      <w:pPr>
        <w:pStyle w:val="246"/>
      </w:pPr>
      <w:r>
        <w:t>英文名称:supervision inspection form</w:t>
      </w:r>
    </w:p>
    <w:p w14:paraId="22E33F14">
      <w:pPr>
        <w:pStyle w:val="246"/>
      </w:pPr>
      <w:r>
        <w:t>标识符:JGJCXS</w:t>
      </w:r>
    </w:p>
    <w:p w14:paraId="086740A7">
      <w:pPr>
        <w:pStyle w:val="246"/>
      </w:pPr>
      <w:r>
        <w:t>版本:1</w:t>
      </w:r>
    </w:p>
    <w:p w14:paraId="041F5127">
      <w:pPr>
        <w:pStyle w:val="246"/>
      </w:pPr>
      <w:r>
        <w:t>说明:对生产经营单位进行监管检查的形式代码。</w:t>
      </w:r>
    </w:p>
    <w:p w14:paraId="7EC7ED01">
      <w:pPr>
        <w:pStyle w:val="246"/>
      </w:pPr>
      <w:r>
        <w:t>数据类型:字符型</w:t>
      </w:r>
    </w:p>
    <w:p w14:paraId="55EB1510">
      <w:pPr>
        <w:pStyle w:val="246"/>
      </w:pPr>
      <w:r>
        <w:t>数据格式:c2</w:t>
      </w:r>
    </w:p>
    <w:p w14:paraId="5BD026ED">
      <w:pPr>
        <w:pStyle w:val="246"/>
      </w:pPr>
      <w:r>
        <w:t>对象词:生产经营单位</w:t>
      </w:r>
    </w:p>
    <w:p w14:paraId="1718A964">
      <w:pPr>
        <w:pStyle w:val="246"/>
      </w:pPr>
      <w:r>
        <w:t>特性词:监管检查形式</w:t>
      </w:r>
    </w:p>
    <w:p w14:paraId="06E95DD4">
      <w:pPr>
        <w:pStyle w:val="246"/>
      </w:pPr>
      <w:r>
        <w:t>表示词:代码</w:t>
      </w:r>
    </w:p>
    <w:p w14:paraId="576F2C18">
      <w:pPr>
        <w:pStyle w:val="246"/>
      </w:pPr>
      <w:r>
        <w:t>同义名称:</w:t>
      </w:r>
    </w:p>
    <w:p w14:paraId="2AB1DAFA">
      <w:pPr>
        <w:pStyle w:val="246"/>
      </w:pPr>
      <w:r>
        <w:t>关系:</w:t>
      </w:r>
    </w:p>
    <w:p w14:paraId="1FD6B250">
      <w:pPr>
        <w:pStyle w:val="246"/>
      </w:pPr>
      <w:r>
        <w:t>计量单位:</w:t>
      </w:r>
    </w:p>
    <w:p w14:paraId="7102CB81">
      <w:pPr>
        <w:pStyle w:val="246"/>
      </w:pPr>
      <w:r>
        <w:t>值域:YJ_CODE_0303《监管检查形式代码表》</w:t>
      </w:r>
    </w:p>
    <w:p w14:paraId="7EE02CFE">
      <w:pPr>
        <w:pStyle w:val="246"/>
      </w:pPr>
      <w:r>
        <w:t>——————————————————————————————————</w:t>
      </w:r>
    </w:p>
    <w:p w14:paraId="16422E07">
      <w:pPr>
        <w:pStyle w:val="103"/>
        <w:spacing w:before="120" w:after="120"/>
        <w:rPr>
          <w:rFonts w:ascii="Times New Roman"/>
        </w:rPr>
      </w:pPr>
      <w:bookmarkStart w:id="1220" w:name="_Toc69402141"/>
      <w:r>
        <w:rPr>
          <w:rFonts w:ascii="Times New Roman"/>
        </w:rPr>
        <w:t>监管检查方式</w:t>
      </w:r>
      <w:bookmarkEnd w:id="1220"/>
    </w:p>
    <w:p w14:paraId="33CCB990">
      <w:pPr>
        <w:pStyle w:val="246"/>
      </w:pPr>
      <w:r>
        <w:t>内部标识符:DE22010004</w:t>
      </w:r>
    </w:p>
    <w:p w14:paraId="4188DDB8">
      <w:pPr>
        <w:pStyle w:val="246"/>
      </w:pPr>
      <w:r>
        <w:t>数据元名称:监管检查方式</w:t>
      </w:r>
    </w:p>
    <w:p w14:paraId="31E6EC9C">
      <w:pPr>
        <w:pStyle w:val="246"/>
      </w:pPr>
      <w:r>
        <w:t>汉语简拼:jian-guan-jian-cha-fang-shi</w:t>
      </w:r>
    </w:p>
    <w:p w14:paraId="44A6EF7B">
      <w:pPr>
        <w:pStyle w:val="246"/>
      </w:pPr>
      <w:r>
        <w:t>英文名称:supervision inspection mode</w:t>
      </w:r>
    </w:p>
    <w:p w14:paraId="44F76218">
      <w:pPr>
        <w:pStyle w:val="246"/>
      </w:pPr>
      <w:r>
        <w:t>标识符:JGJCFS</w:t>
      </w:r>
    </w:p>
    <w:p w14:paraId="140A34E3">
      <w:pPr>
        <w:pStyle w:val="246"/>
      </w:pPr>
      <w:r>
        <w:t>版本:1</w:t>
      </w:r>
    </w:p>
    <w:p w14:paraId="048CDE32">
      <w:pPr>
        <w:pStyle w:val="246"/>
      </w:pPr>
      <w:r>
        <w:t>说明:对生产经营单位进行监管检查的方式代码。</w:t>
      </w:r>
    </w:p>
    <w:p w14:paraId="5A7F9C53">
      <w:pPr>
        <w:pStyle w:val="246"/>
      </w:pPr>
      <w:r>
        <w:t>数据类型:字符型</w:t>
      </w:r>
    </w:p>
    <w:p w14:paraId="1EAD9E1D">
      <w:pPr>
        <w:pStyle w:val="246"/>
      </w:pPr>
      <w:r>
        <w:t>数据格式:c1</w:t>
      </w:r>
    </w:p>
    <w:p w14:paraId="6DCD3B35">
      <w:pPr>
        <w:pStyle w:val="246"/>
      </w:pPr>
      <w:r>
        <w:t>对象词:生产经营单位</w:t>
      </w:r>
    </w:p>
    <w:p w14:paraId="4411B961">
      <w:pPr>
        <w:pStyle w:val="246"/>
      </w:pPr>
      <w:r>
        <w:t>特性词:监管检查方式</w:t>
      </w:r>
    </w:p>
    <w:p w14:paraId="3ED1144E">
      <w:pPr>
        <w:pStyle w:val="246"/>
      </w:pPr>
      <w:r>
        <w:t>表示词:代码</w:t>
      </w:r>
    </w:p>
    <w:p w14:paraId="1C293E17">
      <w:pPr>
        <w:pStyle w:val="246"/>
      </w:pPr>
      <w:r>
        <w:t>同义名称:</w:t>
      </w:r>
    </w:p>
    <w:p w14:paraId="06AFF133">
      <w:pPr>
        <w:pStyle w:val="246"/>
      </w:pPr>
      <w:r>
        <w:t>关系:</w:t>
      </w:r>
    </w:p>
    <w:p w14:paraId="250768BF">
      <w:pPr>
        <w:pStyle w:val="246"/>
      </w:pPr>
      <w:r>
        <w:t>计量单位:</w:t>
      </w:r>
    </w:p>
    <w:p w14:paraId="49B2B599">
      <w:pPr>
        <w:pStyle w:val="246"/>
      </w:pPr>
      <w:r>
        <w:t>值域:YJ_CODE_0299《监管检查方式代码表》</w:t>
      </w:r>
    </w:p>
    <w:p w14:paraId="3F695420">
      <w:pPr>
        <w:pStyle w:val="246"/>
      </w:pPr>
      <w:r>
        <w:t>——————————————————————————————————</w:t>
      </w:r>
    </w:p>
    <w:p w14:paraId="11348278">
      <w:pPr>
        <w:pStyle w:val="103"/>
        <w:spacing w:before="120" w:after="120"/>
        <w:rPr>
          <w:rFonts w:ascii="Times New Roman"/>
        </w:rPr>
      </w:pPr>
      <w:bookmarkStart w:id="1221" w:name="_Toc69402142"/>
      <w:r>
        <w:rPr>
          <w:rFonts w:ascii="Times New Roman"/>
        </w:rPr>
        <w:t>监管措施</w:t>
      </w:r>
      <w:bookmarkEnd w:id="1221"/>
    </w:p>
    <w:p w14:paraId="08B44DE5">
      <w:pPr>
        <w:pStyle w:val="246"/>
      </w:pPr>
      <w:r>
        <w:t>内部标识符:DE22010032</w:t>
      </w:r>
    </w:p>
    <w:p w14:paraId="1E9319FE">
      <w:pPr>
        <w:pStyle w:val="246"/>
      </w:pPr>
      <w:r>
        <w:t>数据元名称:监管措施</w:t>
      </w:r>
    </w:p>
    <w:p w14:paraId="69CB69D6">
      <w:pPr>
        <w:pStyle w:val="246"/>
      </w:pPr>
      <w:r>
        <w:t>汉语简拼:jian-guan-cuo-shi</w:t>
      </w:r>
    </w:p>
    <w:p w14:paraId="71E9F24C">
      <w:pPr>
        <w:pStyle w:val="246"/>
      </w:pPr>
      <w:r>
        <w:t>英文名称:regulatory measure</w:t>
      </w:r>
    </w:p>
    <w:p w14:paraId="5CE6EBD3">
      <w:pPr>
        <w:pStyle w:val="246"/>
      </w:pPr>
      <w:r>
        <w:t>标识符:JGCS</w:t>
      </w:r>
    </w:p>
    <w:p w14:paraId="2F594369">
      <w:pPr>
        <w:pStyle w:val="246"/>
      </w:pPr>
      <w:r>
        <w:t>版本:1</w:t>
      </w:r>
    </w:p>
    <w:p w14:paraId="7594C690">
      <w:pPr>
        <w:pStyle w:val="246"/>
      </w:pPr>
      <w:r>
        <w:t>说明:监管措施的名称。</w:t>
      </w:r>
    </w:p>
    <w:p w14:paraId="0AD17C02">
      <w:pPr>
        <w:pStyle w:val="246"/>
      </w:pPr>
      <w:r>
        <w:t>数据类型:字符型</w:t>
      </w:r>
    </w:p>
    <w:p w14:paraId="1A545386">
      <w:pPr>
        <w:pStyle w:val="246"/>
      </w:pPr>
      <w:r>
        <w:t>数据格式:c..50</w:t>
      </w:r>
    </w:p>
    <w:p w14:paraId="2F5000F7">
      <w:pPr>
        <w:pStyle w:val="246"/>
      </w:pPr>
      <w:r>
        <w:t>对象词:监管措施</w:t>
      </w:r>
    </w:p>
    <w:p w14:paraId="7E24DEB7">
      <w:pPr>
        <w:pStyle w:val="246"/>
      </w:pPr>
      <w:r>
        <w:t>特性词:名称</w:t>
      </w:r>
    </w:p>
    <w:p w14:paraId="5B51071E">
      <w:pPr>
        <w:pStyle w:val="246"/>
      </w:pPr>
      <w:r>
        <w:t>表示词:名称</w:t>
      </w:r>
    </w:p>
    <w:p w14:paraId="60F2189A">
      <w:pPr>
        <w:pStyle w:val="246"/>
      </w:pPr>
      <w:r>
        <w:t>同义名称:</w:t>
      </w:r>
    </w:p>
    <w:p w14:paraId="027E5B1D">
      <w:pPr>
        <w:pStyle w:val="246"/>
      </w:pPr>
      <w:r>
        <w:t>关系:</w:t>
      </w:r>
    </w:p>
    <w:p w14:paraId="425FD47D">
      <w:pPr>
        <w:pStyle w:val="246"/>
      </w:pPr>
      <w:r>
        <w:t>计量单位:</w:t>
      </w:r>
    </w:p>
    <w:p w14:paraId="3B4782FB">
      <w:pPr>
        <w:pStyle w:val="246"/>
      </w:pPr>
      <w:r>
        <w:t>值域:</w:t>
      </w:r>
    </w:p>
    <w:p w14:paraId="128AD462">
      <w:pPr>
        <w:pStyle w:val="246"/>
      </w:pPr>
      <w:r>
        <w:t>——————————————————————————————————</w:t>
      </w:r>
    </w:p>
    <w:p w14:paraId="42110CE5">
      <w:pPr>
        <w:pStyle w:val="103"/>
        <w:spacing w:before="120" w:after="120"/>
        <w:rPr>
          <w:rFonts w:ascii="Times New Roman"/>
        </w:rPr>
      </w:pPr>
      <w:bookmarkStart w:id="1222" w:name="_Toc69402143"/>
      <w:r>
        <w:rPr>
          <w:rFonts w:ascii="Times New Roman"/>
        </w:rPr>
        <w:t>监管形式描述</w:t>
      </w:r>
      <w:bookmarkEnd w:id="1222"/>
    </w:p>
    <w:p w14:paraId="16AD022A">
      <w:pPr>
        <w:pStyle w:val="246"/>
      </w:pPr>
      <w:r>
        <w:t>内部标识符:DE22010060</w:t>
      </w:r>
    </w:p>
    <w:p w14:paraId="5061A3AE">
      <w:pPr>
        <w:pStyle w:val="246"/>
      </w:pPr>
      <w:r>
        <w:t>数据元名称:监管形式描述</w:t>
      </w:r>
    </w:p>
    <w:p w14:paraId="113B09C4">
      <w:pPr>
        <w:pStyle w:val="246"/>
      </w:pPr>
      <w:r>
        <w:t>汉语简拼:jian-guan-xing-shi-miao-shu</w:t>
      </w:r>
    </w:p>
    <w:p w14:paraId="12CE12FC">
      <w:pPr>
        <w:pStyle w:val="246"/>
      </w:pPr>
      <w:r>
        <w:t>英文名称:form of supervision</w:t>
      </w:r>
    </w:p>
    <w:p w14:paraId="63B97B64">
      <w:pPr>
        <w:pStyle w:val="246"/>
      </w:pPr>
      <w:r>
        <w:t>标识符:JGXSMS</w:t>
      </w:r>
    </w:p>
    <w:p w14:paraId="4E85A046">
      <w:pPr>
        <w:pStyle w:val="246"/>
      </w:pPr>
      <w:r>
        <w:t>版本:1</w:t>
      </w:r>
    </w:p>
    <w:p w14:paraId="603DE859">
      <w:pPr>
        <w:pStyle w:val="246"/>
      </w:pPr>
      <w:r>
        <w:t>说明:政府监管部门的监管形式的描述。</w:t>
      </w:r>
    </w:p>
    <w:p w14:paraId="114A6594">
      <w:pPr>
        <w:pStyle w:val="246"/>
      </w:pPr>
      <w:r>
        <w:t>数据类型:字符型</w:t>
      </w:r>
    </w:p>
    <w:p w14:paraId="5E5BDE54">
      <w:pPr>
        <w:pStyle w:val="246"/>
      </w:pPr>
      <w:r>
        <w:t>数据格式:c..2000</w:t>
      </w:r>
    </w:p>
    <w:p w14:paraId="7C965FAE">
      <w:pPr>
        <w:pStyle w:val="246"/>
      </w:pPr>
      <w:r>
        <w:t>对象词:政府监管部门</w:t>
      </w:r>
    </w:p>
    <w:p w14:paraId="5BD18276">
      <w:pPr>
        <w:pStyle w:val="246"/>
      </w:pPr>
      <w:r>
        <w:t>特性词:监管形式</w:t>
      </w:r>
    </w:p>
    <w:p w14:paraId="48C40B41">
      <w:pPr>
        <w:pStyle w:val="246"/>
      </w:pPr>
      <w:r>
        <w:t>表示词:描述</w:t>
      </w:r>
    </w:p>
    <w:p w14:paraId="5FB275D5">
      <w:pPr>
        <w:pStyle w:val="246"/>
      </w:pPr>
      <w:r>
        <w:t>同义名称:</w:t>
      </w:r>
    </w:p>
    <w:p w14:paraId="238537F1">
      <w:pPr>
        <w:pStyle w:val="246"/>
      </w:pPr>
      <w:r>
        <w:t>关系:</w:t>
      </w:r>
    </w:p>
    <w:p w14:paraId="37247663">
      <w:pPr>
        <w:pStyle w:val="246"/>
      </w:pPr>
      <w:r>
        <w:t>计量单位:</w:t>
      </w:r>
    </w:p>
    <w:p w14:paraId="64864C0C">
      <w:pPr>
        <w:pStyle w:val="246"/>
      </w:pPr>
      <w:r>
        <w:t>值域:</w:t>
      </w:r>
    </w:p>
    <w:p w14:paraId="0F48C1E6">
      <w:pPr>
        <w:pStyle w:val="246"/>
      </w:pPr>
      <w:r>
        <w:t>——————————————————————————————————</w:t>
      </w:r>
    </w:p>
    <w:p w14:paraId="3CA71165">
      <w:pPr>
        <w:pStyle w:val="103"/>
        <w:spacing w:before="120" w:after="120"/>
        <w:rPr>
          <w:rFonts w:ascii="Times New Roman"/>
        </w:rPr>
      </w:pPr>
      <w:bookmarkStart w:id="1223" w:name="_Toc69402144"/>
      <w:r>
        <w:rPr>
          <w:rFonts w:ascii="Times New Roman"/>
        </w:rPr>
        <w:t>监管流程描述</w:t>
      </w:r>
      <w:bookmarkEnd w:id="1223"/>
    </w:p>
    <w:p w14:paraId="35AAB301">
      <w:pPr>
        <w:pStyle w:val="246"/>
      </w:pPr>
      <w:r>
        <w:t>内部标识符:DE22010061</w:t>
      </w:r>
    </w:p>
    <w:p w14:paraId="4FD25B5E">
      <w:pPr>
        <w:pStyle w:val="246"/>
      </w:pPr>
      <w:r>
        <w:t>数据元名称:监管流程描述</w:t>
      </w:r>
    </w:p>
    <w:p w14:paraId="1B93F725">
      <w:pPr>
        <w:pStyle w:val="246"/>
      </w:pPr>
      <w:r>
        <w:t>汉语简拼:jian-guan-liu-cheng-miao-shu</w:t>
      </w:r>
    </w:p>
    <w:p w14:paraId="0A00986E">
      <w:pPr>
        <w:pStyle w:val="246"/>
      </w:pPr>
      <w:r>
        <w:t>英文名称:supervision process</w:t>
      </w:r>
    </w:p>
    <w:p w14:paraId="7C4E9A8D">
      <w:pPr>
        <w:pStyle w:val="246"/>
      </w:pPr>
      <w:r>
        <w:t>标识符:JGLCMS</w:t>
      </w:r>
    </w:p>
    <w:p w14:paraId="098738B7">
      <w:pPr>
        <w:pStyle w:val="246"/>
      </w:pPr>
      <w:r>
        <w:t>版本:1</w:t>
      </w:r>
    </w:p>
    <w:p w14:paraId="2929BB3A">
      <w:pPr>
        <w:pStyle w:val="246"/>
      </w:pPr>
      <w:r>
        <w:t>说明:政府监管部门的监管流程的描述。</w:t>
      </w:r>
    </w:p>
    <w:p w14:paraId="2D9154B6">
      <w:pPr>
        <w:pStyle w:val="246"/>
      </w:pPr>
      <w:r>
        <w:t>数据类型:字符型</w:t>
      </w:r>
    </w:p>
    <w:p w14:paraId="78D0710D">
      <w:pPr>
        <w:pStyle w:val="246"/>
      </w:pPr>
      <w:r>
        <w:t>数据格式:c..2000</w:t>
      </w:r>
    </w:p>
    <w:p w14:paraId="59790627">
      <w:pPr>
        <w:pStyle w:val="246"/>
      </w:pPr>
      <w:r>
        <w:t>对象词:政府监管部门</w:t>
      </w:r>
    </w:p>
    <w:p w14:paraId="1389A9BE">
      <w:pPr>
        <w:pStyle w:val="246"/>
      </w:pPr>
      <w:r>
        <w:t>特性词:监管流程</w:t>
      </w:r>
    </w:p>
    <w:p w14:paraId="3807738D">
      <w:pPr>
        <w:pStyle w:val="246"/>
      </w:pPr>
      <w:r>
        <w:t>表示词:描述</w:t>
      </w:r>
    </w:p>
    <w:p w14:paraId="5231CAAE">
      <w:pPr>
        <w:pStyle w:val="246"/>
      </w:pPr>
      <w:r>
        <w:t>同义名称:</w:t>
      </w:r>
    </w:p>
    <w:p w14:paraId="1349A404">
      <w:pPr>
        <w:pStyle w:val="246"/>
      </w:pPr>
      <w:r>
        <w:t>关系:</w:t>
      </w:r>
    </w:p>
    <w:p w14:paraId="6FBEC926">
      <w:pPr>
        <w:pStyle w:val="246"/>
      </w:pPr>
      <w:r>
        <w:t>计量单位:</w:t>
      </w:r>
    </w:p>
    <w:p w14:paraId="52EAF722">
      <w:pPr>
        <w:pStyle w:val="246"/>
      </w:pPr>
      <w:r>
        <w:t>值域:</w:t>
      </w:r>
    </w:p>
    <w:p w14:paraId="02CE2E06">
      <w:pPr>
        <w:pStyle w:val="246"/>
      </w:pPr>
      <w:r>
        <w:t>——————————————————————————————————</w:t>
      </w:r>
    </w:p>
    <w:p w14:paraId="12A5872E">
      <w:pPr>
        <w:pStyle w:val="103"/>
        <w:spacing w:before="120" w:after="120"/>
        <w:rPr>
          <w:rFonts w:ascii="Times New Roman"/>
        </w:rPr>
      </w:pPr>
      <w:bookmarkStart w:id="1224" w:name="_Toc69402145"/>
      <w:r>
        <w:rPr>
          <w:rFonts w:ascii="Times New Roman"/>
        </w:rPr>
        <w:t>监管结果描述</w:t>
      </w:r>
      <w:bookmarkEnd w:id="1224"/>
    </w:p>
    <w:p w14:paraId="2129C6BD">
      <w:pPr>
        <w:pStyle w:val="246"/>
      </w:pPr>
      <w:r>
        <w:t>内部标识符:DE22010062</w:t>
      </w:r>
    </w:p>
    <w:p w14:paraId="4F733B5F">
      <w:pPr>
        <w:pStyle w:val="246"/>
      </w:pPr>
      <w:r>
        <w:t>数据元名称:监管结果描述</w:t>
      </w:r>
    </w:p>
    <w:p w14:paraId="43B4A09F">
      <w:pPr>
        <w:pStyle w:val="246"/>
      </w:pPr>
      <w:r>
        <w:t>汉语简拼:jian-guan-jie-guo-miao-shu</w:t>
      </w:r>
    </w:p>
    <w:p w14:paraId="6396C6A4">
      <w:pPr>
        <w:pStyle w:val="246"/>
      </w:pPr>
      <w:r>
        <w:t>英文名称:regulatory result</w:t>
      </w:r>
    </w:p>
    <w:p w14:paraId="74A0BB4A">
      <w:pPr>
        <w:pStyle w:val="246"/>
      </w:pPr>
      <w:r>
        <w:t>标识符:JGJGMS</w:t>
      </w:r>
    </w:p>
    <w:p w14:paraId="05AD27F7">
      <w:pPr>
        <w:pStyle w:val="246"/>
      </w:pPr>
      <w:r>
        <w:t>版本:1</w:t>
      </w:r>
    </w:p>
    <w:p w14:paraId="506253E0">
      <w:pPr>
        <w:pStyle w:val="246"/>
      </w:pPr>
      <w:r>
        <w:t>说明:政府监管部门的监管结果的描述。</w:t>
      </w:r>
    </w:p>
    <w:p w14:paraId="333D4412">
      <w:pPr>
        <w:pStyle w:val="246"/>
      </w:pPr>
      <w:r>
        <w:t>数据类型:字符型</w:t>
      </w:r>
    </w:p>
    <w:p w14:paraId="5EAEB0D9">
      <w:pPr>
        <w:pStyle w:val="246"/>
      </w:pPr>
      <w:r>
        <w:t>数据格式:c..2000</w:t>
      </w:r>
    </w:p>
    <w:p w14:paraId="3096B26F">
      <w:pPr>
        <w:pStyle w:val="246"/>
      </w:pPr>
      <w:r>
        <w:t>对象词:政府监管部门</w:t>
      </w:r>
    </w:p>
    <w:p w14:paraId="3D21FCF2">
      <w:pPr>
        <w:pStyle w:val="246"/>
      </w:pPr>
      <w:r>
        <w:t>特性词:监管结果</w:t>
      </w:r>
    </w:p>
    <w:p w14:paraId="5A1AA3B9">
      <w:pPr>
        <w:pStyle w:val="246"/>
      </w:pPr>
      <w:r>
        <w:t>表示词:描述</w:t>
      </w:r>
    </w:p>
    <w:p w14:paraId="107D4625">
      <w:pPr>
        <w:pStyle w:val="246"/>
      </w:pPr>
      <w:r>
        <w:t>同义名称:</w:t>
      </w:r>
    </w:p>
    <w:p w14:paraId="5CAAB039">
      <w:pPr>
        <w:pStyle w:val="246"/>
      </w:pPr>
      <w:r>
        <w:t>关系:</w:t>
      </w:r>
    </w:p>
    <w:p w14:paraId="7F2862A1">
      <w:pPr>
        <w:pStyle w:val="246"/>
      </w:pPr>
      <w:r>
        <w:t>计量单位:</w:t>
      </w:r>
    </w:p>
    <w:p w14:paraId="0CDFFD30">
      <w:pPr>
        <w:pStyle w:val="246"/>
      </w:pPr>
      <w:r>
        <w:t>值域:</w:t>
      </w:r>
    </w:p>
    <w:p w14:paraId="748A3942">
      <w:pPr>
        <w:pStyle w:val="246"/>
      </w:pPr>
      <w:r>
        <w:t>——————————————————————————————————</w:t>
      </w:r>
    </w:p>
    <w:p w14:paraId="06D524DF">
      <w:pPr>
        <w:pStyle w:val="103"/>
        <w:spacing w:before="120" w:after="120"/>
        <w:rPr>
          <w:rFonts w:ascii="Times New Roman"/>
        </w:rPr>
      </w:pPr>
      <w:bookmarkStart w:id="1225" w:name="_Toc69402146"/>
      <w:r>
        <w:rPr>
          <w:rFonts w:ascii="Times New Roman"/>
        </w:rPr>
        <w:t>监管检查结果类型</w:t>
      </w:r>
      <w:bookmarkEnd w:id="1225"/>
    </w:p>
    <w:p w14:paraId="1AAABA90">
      <w:pPr>
        <w:pStyle w:val="246"/>
      </w:pPr>
      <w:r>
        <w:t>内部标识符:DE22010007</w:t>
      </w:r>
    </w:p>
    <w:p w14:paraId="1EFD079B">
      <w:pPr>
        <w:pStyle w:val="246"/>
      </w:pPr>
      <w:r>
        <w:t>数据元名称:监管检查结果类型</w:t>
      </w:r>
    </w:p>
    <w:p w14:paraId="3038232E">
      <w:pPr>
        <w:pStyle w:val="246"/>
      </w:pPr>
      <w:r>
        <w:t>汉语简拼:jian-guan-jian-cha-jie-guo-lei-xing</w:t>
      </w:r>
    </w:p>
    <w:p w14:paraId="051A0BC9">
      <w:pPr>
        <w:pStyle w:val="246"/>
      </w:pPr>
      <w:r>
        <w:t>英文名称:supervision check result type</w:t>
      </w:r>
    </w:p>
    <w:p w14:paraId="472FB7F5">
      <w:pPr>
        <w:pStyle w:val="246"/>
      </w:pPr>
      <w:r>
        <w:t>标识符:JGJCJGLX</w:t>
      </w:r>
    </w:p>
    <w:p w14:paraId="57D0D401">
      <w:pPr>
        <w:pStyle w:val="246"/>
      </w:pPr>
      <w:r>
        <w:t>版本:1</w:t>
      </w:r>
    </w:p>
    <w:p w14:paraId="41E57D85">
      <w:pPr>
        <w:pStyle w:val="246"/>
      </w:pPr>
      <w:r>
        <w:t>说明:对生产经营单位进行监管检查的结果代码。</w:t>
      </w:r>
    </w:p>
    <w:p w14:paraId="7B944406">
      <w:pPr>
        <w:pStyle w:val="246"/>
      </w:pPr>
      <w:r>
        <w:t>数据类型:字符型</w:t>
      </w:r>
    </w:p>
    <w:p w14:paraId="719D6534">
      <w:pPr>
        <w:pStyle w:val="246"/>
      </w:pPr>
      <w:r>
        <w:t>数据格式:c2</w:t>
      </w:r>
    </w:p>
    <w:p w14:paraId="5D5A41C6">
      <w:pPr>
        <w:pStyle w:val="246"/>
      </w:pPr>
      <w:r>
        <w:t>对象词:生产经营单位</w:t>
      </w:r>
    </w:p>
    <w:p w14:paraId="39D02C71">
      <w:pPr>
        <w:pStyle w:val="246"/>
      </w:pPr>
      <w:r>
        <w:t>特性词:检查结果类型</w:t>
      </w:r>
    </w:p>
    <w:p w14:paraId="1AA9691B">
      <w:pPr>
        <w:pStyle w:val="246"/>
      </w:pPr>
      <w:r>
        <w:t>表示词:代码</w:t>
      </w:r>
    </w:p>
    <w:p w14:paraId="5E32B475">
      <w:pPr>
        <w:pStyle w:val="246"/>
      </w:pPr>
      <w:r>
        <w:t>同义名称:</w:t>
      </w:r>
    </w:p>
    <w:p w14:paraId="5E065EFD">
      <w:pPr>
        <w:pStyle w:val="246"/>
      </w:pPr>
      <w:r>
        <w:t>关系:</w:t>
      </w:r>
    </w:p>
    <w:p w14:paraId="77AAFC1F">
      <w:pPr>
        <w:pStyle w:val="246"/>
      </w:pPr>
      <w:r>
        <w:t>计量单位:</w:t>
      </w:r>
    </w:p>
    <w:p w14:paraId="72ECBAAE">
      <w:pPr>
        <w:pStyle w:val="246"/>
      </w:pPr>
      <w:r>
        <w:t>值域:YJ_CODE_0302《监管检查结果类型代码表》</w:t>
      </w:r>
    </w:p>
    <w:p w14:paraId="07CF16C0">
      <w:pPr>
        <w:pStyle w:val="246"/>
      </w:pPr>
      <w:r>
        <w:t>——————————————————————————————————</w:t>
      </w:r>
    </w:p>
    <w:p w14:paraId="21E9E6E3">
      <w:pPr>
        <w:pStyle w:val="103"/>
        <w:spacing w:before="120" w:after="120"/>
        <w:rPr>
          <w:rFonts w:ascii="Times New Roman"/>
        </w:rPr>
      </w:pPr>
      <w:bookmarkStart w:id="1226" w:name="_Toc69402147"/>
      <w:r>
        <w:rPr>
          <w:rFonts w:ascii="Times New Roman"/>
        </w:rPr>
        <w:t>监管对象类型代码</w:t>
      </w:r>
      <w:bookmarkEnd w:id="1226"/>
    </w:p>
    <w:p w14:paraId="7927D11B">
      <w:pPr>
        <w:pStyle w:val="246"/>
      </w:pPr>
      <w:r>
        <w:t>内部标识符:DE22010023</w:t>
      </w:r>
    </w:p>
    <w:p w14:paraId="22A1FCCF">
      <w:pPr>
        <w:pStyle w:val="246"/>
      </w:pPr>
      <w:r>
        <w:t>数据元名称:监管对象类型代码</w:t>
      </w:r>
    </w:p>
    <w:p w14:paraId="6F08C064">
      <w:pPr>
        <w:pStyle w:val="246"/>
      </w:pPr>
      <w:r>
        <w:t>汉语简拼:jian-guan-dui-xiang-lei-xing-dai-ma</w:t>
      </w:r>
    </w:p>
    <w:p w14:paraId="04C54C79">
      <w:pPr>
        <w:pStyle w:val="246"/>
      </w:pPr>
      <w:r>
        <w:t>英文名称:regulatory object type code</w:t>
      </w:r>
    </w:p>
    <w:p w14:paraId="36E98C8E">
      <w:pPr>
        <w:pStyle w:val="246"/>
      </w:pPr>
      <w:r>
        <w:t>标识符:JGDXLXDM</w:t>
      </w:r>
    </w:p>
    <w:p w14:paraId="1E1D72C0">
      <w:pPr>
        <w:pStyle w:val="246"/>
      </w:pPr>
      <w:r>
        <w:t>版本:1</w:t>
      </w:r>
    </w:p>
    <w:p w14:paraId="3EC37F5D">
      <w:pPr>
        <w:pStyle w:val="246"/>
      </w:pPr>
      <w:r>
        <w:t>说明:标识监管对象类型的标志位。</w:t>
      </w:r>
    </w:p>
    <w:p w14:paraId="0EB93DDB">
      <w:pPr>
        <w:pStyle w:val="246"/>
      </w:pPr>
      <w:r>
        <w:t>数据类型:字符型</w:t>
      </w:r>
    </w:p>
    <w:p w14:paraId="353DD808">
      <w:pPr>
        <w:pStyle w:val="246"/>
      </w:pPr>
      <w:r>
        <w:t>数据格式:c2</w:t>
      </w:r>
    </w:p>
    <w:p w14:paraId="1BA4023D">
      <w:pPr>
        <w:pStyle w:val="246"/>
      </w:pPr>
      <w:r>
        <w:t>对象词:监管对象</w:t>
      </w:r>
    </w:p>
    <w:p w14:paraId="5D516C6F">
      <w:pPr>
        <w:pStyle w:val="246"/>
      </w:pPr>
      <w:r>
        <w:t>特性词:类型</w:t>
      </w:r>
    </w:p>
    <w:p w14:paraId="77F4AB4E">
      <w:pPr>
        <w:pStyle w:val="246"/>
      </w:pPr>
      <w:r>
        <w:t>表示词:代码</w:t>
      </w:r>
    </w:p>
    <w:p w14:paraId="37130117">
      <w:pPr>
        <w:pStyle w:val="246"/>
      </w:pPr>
      <w:r>
        <w:t>同义名称:</w:t>
      </w:r>
    </w:p>
    <w:p w14:paraId="41EE8BDE">
      <w:pPr>
        <w:pStyle w:val="246"/>
      </w:pPr>
      <w:r>
        <w:t>关系:</w:t>
      </w:r>
    </w:p>
    <w:p w14:paraId="5CFB02B0">
      <w:pPr>
        <w:pStyle w:val="246"/>
      </w:pPr>
      <w:r>
        <w:t>计量单位:</w:t>
      </w:r>
    </w:p>
    <w:p w14:paraId="260FD2EA">
      <w:pPr>
        <w:pStyle w:val="246"/>
      </w:pPr>
      <w:r>
        <w:t>值域:YJ_CODE_0310《监管对象类型代码表》</w:t>
      </w:r>
    </w:p>
    <w:p w14:paraId="6FB9E2A8">
      <w:pPr>
        <w:pStyle w:val="246"/>
      </w:pPr>
      <w:r>
        <w:t>——————————————————————————————————</w:t>
      </w:r>
    </w:p>
    <w:p w14:paraId="37A87F73">
      <w:pPr>
        <w:pStyle w:val="103"/>
        <w:spacing w:before="120" w:after="120"/>
        <w:rPr>
          <w:rFonts w:ascii="Times New Roman"/>
        </w:rPr>
      </w:pPr>
      <w:bookmarkStart w:id="1227" w:name="_Toc69402148"/>
      <w:r>
        <w:rPr>
          <w:rFonts w:ascii="Times New Roman"/>
        </w:rPr>
        <w:t>监管对象</w:t>
      </w:r>
      <w:bookmarkEnd w:id="1227"/>
    </w:p>
    <w:p w14:paraId="41E087D8">
      <w:pPr>
        <w:pStyle w:val="246"/>
      </w:pPr>
      <w:r>
        <w:t>内部标识符:DE22010071</w:t>
      </w:r>
    </w:p>
    <w:p w14:paraId="3980FB6F">
      <w:pPr>
        <w:pStyle w:val="246"/>
      </w:pPr>
      <w:r>
        <w:t>数据元名称:监管对象</w:t>
      </w:r>
    </w:p>
    <w:p w14:paraId="709AB97E">
      <w:pPr>
        <w:pStyle w:val="246"/>
      </w:pPr>
      <w:r>
        <w:t>汉语简拼:jian-guan-dui-xiang</w:t>
      </w:r>
    </w:p>
    <w:p w14:paraId="3BDD8399">
      <w:pPr>
        <w:pStyle w:val="246"/>
      </w:pPr>
      <w:r>
        <w:t>英文名称:object of supervision</w:t>
      </w:r>
    </w:p>
    <w:p w14:paraId="5A6BEE4C">
      <w:pPr>
        <w:pStyle w:val="246"/>
      </w:pPr>
      <w:r>
        <w:t>标识符:JGDX</w:t>
      </w:r>
    </w:p>
    <w:p w14:paraId="777FECCF">
      <w:pPr>
        <w:pStyle w:val="246"/>
      </w:pPr>
      <w:r>
        <w:t>版本:1</w:t>
      </w:r>
    </w:p>
    <w:p w14:paraId="4FADC744">
      <w:pPr>
        <w:pStyle w:val="246"/>
      </w:pPr>
      <w:r>
        <w:t>说明:监管对象的名称。</w:t>
      </w:r>
    </w:p>
    <w:p w14:paraId="6201DA6A">
      <w:pPr>
        <w:pStyle w:val="246"/>
      </w:pPr>
      <w:r>
        <w:t>数据类型:字符型</w:t>
      </w:r>
    </w:p>
    <w:p w14:paraId="55C42FCA">
      <w:pPr>
        <w:pStyle w:val="246"/>
      </w:pPr>
      <w:r>
        <w:t>数据格式:c..200</w:t>
      </w:r>
    </w:p>
    <w:p w14:paraId="67CAF790">
      <w:pPr>
        <w:pStyle w:val="246"/>
      </w:pPr>
      <w:r>
        <w:t>对象词:监管对象</w:t>
      </w:r>
    </w:p>
    <w:p w14:paraId="40DC2980">
      <w:pPr>
        <w:pStyle w:val="246"/>
      </w:pPr>
      <w:r>
        <w:t>特性词:名称</w:t>
      </w:r>
    </w:p>
    <w:p w14:paraId="03C52E90">
      <w:pPr>
        <w:pStyle w:val="246"/>
      </w:pPr>
      <w:r>
        <w:t>表示词:名称</w:t>
      </w:r>
    </w:p>
    <w:p w14:paraId="16C9672C">
      <w:pPr>
        <w:pStyle w:val="246"/>
      </w:pPr>
      <w:r>
        <w:t>同义名称:</w:t>
      </w:r>
    </w:p>
    <w:p w14:paraId="4CCC3185">
      <w:pPr>
        <w:pStyle w:val="246"/>
      </w:pPr>
      <w:r>
        <w:t>关系:</w:t>
      </w:r>
    </w:p>
    <w:p w14:paraId="1105952A">
      <w:pPr>
        <w:pStyle w:val="246"/>
      </w:pPr>
      <w:r>
        <w:t>计量单位:</w:t>
      </w:r>
    </w:p>
    <w:p w14:paraId="0A39131A">
      <w:pPr>
        <w:pStyle w:val="246"/>
      </w:pPr>
      <w:r>
        <w:t>值域:</w:t>
      </w:r>
    </w:p>
    <w:p w14:paraId="4C7D68E1">
      <w:pPr>
        <w:pStyle w:val="246"/>
      </w:pPr>
      <w:r>
        <w:t>——————————————————————————————————</w:t>
      </w:r>
    </w:p>
    <w:p w14:paraId="3805A742">
      <w:pPr>
        <w:pStyle w:val="103"/>
        <w:spacing w:before="120" w:after="120"/>
        <w:rPr>
          <w:rFonts w:ascii="Times New Roman"/>
        </w:rPr>
      </w:pPr>
      <w:bookmarkStart w:id="1228" w:name="_Toc69402149"/>
      <w:r>
        <w:rPr>
          <w:rFonts w:ascii="Times New Roman"/>
        </w:rPr>
        <w:t>行政相对人</w:t>
      </w:r>
      <w:bookmarkEnd w:id="1228"/>
    </w:p>
    <w:p w14:paraId="03412EC6">
      <w:pPr>
        <w:pStyle w:val="246"/>
      </w:pPr>
      <w:r>
        <w:t>内部标识符:DE22010021</w:t>
      </w:r>
    </w:p>
    <w:p w14:paraId="476CF5C6">
      <w:pPr>
        <w:pStyle w:val="246"/>
      </w:pPr>
      <w:r>
        <w:t>数据元名称:行政相对人</w:t>
      </w:r>
    </w:p>
    <w:p w14:paraId="32EFD823">
      <w:pPr>
        <w:pStyle w:val="246"/>
      </w:pPr>
      <w:r>
        <w:t>汉语简拼:xing-zheng-xiang-dui-ren</w:t>
      </w:r>
    </w:p>
    <w:p w14:paraId="0A4A14FB">
      <w:pPr>
        <w:pStyle w:val="246"/>
      </w:pPr>
      <w:r>
        <w:t>英文名称:administrative counterpart</w:t>
      </w:r>
    </w:p>
    <w:p w14:paraId="1EDE0DEA">
      <w:pPr>
        <w:pStyle w:val="246"/>
      </w:pPr>
      <w:r>
        <w:t>标识符:XZXDR</w:t>
      </w:r>
    </w:p>
    <w:p w14:paraId="4A3D0EAA">
      <w:pPr>
        <w:pStyle w:val="246"/>
      </w:pPr>
      <w:r>
        <w:t>版本:1</w:t>
      </w:r>
    </w:p>
    <w:p w14:paraId="2024BCAA">
      <w:pPr>
        <w:pStyle w:val="246"/>
      </w:pPr>
      <w:r>
        <w:t>说明:行政管理法律关系中与行政主体相对应的另一方当事人，即行政主体的行政行为影响其权益的个人或组织。</w:t>
      </w:r>
    </w:p>
    <w:p w14:paraId="0FA5283B">
      <w:pPr>
        <w:pStyle w:val="246"/>
      </w:pPr>
      <w:r>
        <w:t>数据类型:字符型</w:t>
      </w:r>
    </w:p>
    <w:p w14:paraId="2279DF29">
      <w:pPr>
        <w:pStyle w:val="246"/>
      </w:pPr>
      <w:r>
        <w:t>数据格式:c..200</w:t>
      </w:r>
    </w:p>
    <w:p w14:paraId="34853FA4">
      <w:pPr>
        <w:pStyle w:val="246"/>
      </w:pPr>
      <w:r>
        <w:t>对象词:行政相对人</w:t>
      </w:r>
    </w:p>
    <w:p w14:paraId="34483261">
      <w:pPr>
        <w:pStyle w:val="246"/>
      </w:pPr>
      <w:r>
        <w:t>特性词:名称</w:t>
      </w:r>
    </w:p>
    <w:p w14:paraId="0B3FBBA2">
      <w:pPr>
        <w:pStyle w:val="246"/>
      </w:pPr>
      <w:r>
        <w:t>表示词:名称</w:t>
      </w:r>
    </w:p>
    <w:p w14:paraId="51AC0EC5">
      <w:pPr>
        <w:pStyle w:val="246"/>
      </w:pPr>
      <w:r>
        <w:t>同义名称:</w:t>
      </w:r>
    </w:p>
    <w:p w14:paraId="3F2E4661">
      <w:pPr>
        <w:pStyle w:val="246"/>
      </w:pPr>
      <w:r>
        <w:t>关系:</w:t>
      </w:r>
    </w:p>
    <w:p w14:paraId="62326FF9">
      <w:pPr>
        <w:pStyle w:val="246"/>
      </w:pPr>
      <w:r>
        <w:t>计量单位:</w:t>
      </w:r>
    </w:p>
    <w:p w14:paraId="4793E77A">
      <w:pPr>
        <w:pStyle w:val="246"/>
      </w:pPr>
      <w:r>
        <w:t>值域:</w:t>
      </w:r>
    </w:p>
    <w:p w14:paraId="4C4BF28A">
      <w:pPr>
        <w:pStyle w:val="246"/>
      </w:pPr>
      <w:r>
        <w:t>——————————————————————————————————</w:t>
      </w:r>
    </w:p>
    <w:p w14:paraId="486D0037">
      <w:pPr>
        <w:pStyle w:val="103"/>
        <w:spacing w:before="120" w:after="120"/>
        <w:rPr>
          <w:rFonts w:ascii="Times New Roman"/>
        </w:rPr>
      </w:pPr>
      <w:bookmarkStart w:id="1229" w:name="_Toc69402150"/>
      <w:r>
        <w:rPr>
          <w:rFonts w:ascii="Times New Roman"/>
        </w:rPr>
        <w:t>惩戒措施描述</w:t>
      </w:r>
      <w:bookmarkEnd w:id="1229"/>
    </w:p>
    <w:p w14:paraId="0CEAA7BC">
      <w:pPr>
        <w:pStyle w:val="246"/>
      </w:pPr>
      <w:r>
        <w:t>内部标识符:DE22010126</w:t>
      </w:r>
    </w:p>
    <w:p w14:paraId="1FF4A3F2">
      <w:pPr>
        <w:pStyle w:val="246"/>
      </w:pPr>
      <w:r>
        <w:t>数据元名称:惩戒措施描述</w:t>
      </w:r>
    </w:p>
    <w:p w14:paraId="20894630">
      <w:pPr>
        <w:pStyle w:val="246"/>
      </w:pPr>
      <w:r>
        <w:t>汉语简拼:cheng-jie-cuo-shi-miao-shu</w:t>
      </w:r>
    </w:p>
    <w:p w14:paraId="15A7F182">
      <w:pPr>
        <w:pStyle w:val="246"/>
      </w:pPr>
      <w:r>
        <w:t>英文名称:disciplinary description</w:t>
      </w:r>
    </w:p>
    <w:p w14:paraId="4EDB6F0F">
      <w:pPr>
        <w:pStyle w:val="246"/>
      </w:pPr>
      <w:r>
        <w:t>标识符:CJCSMS</w:t>
      </w:r>
    </w:p>
    <w:p w14:paraId="707E884C">
      <w:pPr>
        <w:pStyle w:val="246"/>
      </w:pPr>
      <w:r>
        <w:t>版本:1</w:t>
      </w:r>
    </w:p>
    <w:p w14:paraId="300771B7">
      <w:pPr>
        <w:pStyle w:val="246"/>
      </w:pPr>
      <w:r>
        <w:t>说明:惩戒措施的描述。</w:t>
      </w:r>
    </w:p>
    <w:p w14:paraId="0B96C93F">
      <w:pPr>
        <w:pStyle w:val="246"/>
      </w:pPr>
      <w:r>
        <w:t>数据类型:字符型</w:t>
      </w:r>
    </w:p>
    <w:p w14:paraId="2C621994">
      <w:pPr>
        <w:pStyle w:val="246"/>
      </w:pPr>
      <w:r>
        <w:t>数据格式:c..200</w:t>
      </w:r>
    </w:p>
    <w:p w14:paraId="54252B72">
      <w:pPr>
        <w:pStyle w:val="246"/>
      </w:pPr>
      <w:r>
        <w:t>对象词:企业</w:t>
      </w:r>
    </w:p>
    <w:p w14:paraId="2C62C28C">
      <w:pPr>
        <w:pStyle w:val="246"/>
      </w:pPr>
      <w:r>
        <w:t>特性词:惩戒措施</w:t>
      </w:r>
    </w:p>
    <w:p w14:paraId="0DFC6797">
      <w:pPr>
        <w:pStyle w:val="246"/>
      </w:pPr>
      <w:r>
        <w:t>表示词:描述</w:t>
      </w:r>
    </w:p>
    <w:p w14:paraId="06959B74">
      <w:pPr>
        <w:pStyle w:val="246"/>
      </w:pPr>
      <w:r>
        <w:t>同义名称:</w:t>
      </w:r>
    </w:p>
    <w:p w14:paraId="2F1272EE">
      <w:pPr>
        <w:pStyle w:val="246"/>
      </w:pPr>
      <w:r>
        <w:t>关系:</w:t>
      </w:r>
    </w:p>
    <w:p w14:paraId="7701526A">
      <w:pPr>
        <w:pStyle w:val="246"/>
      </w:pPr>
      <w:r>
        <w:t>计量单位:</w:t>
      </w:r>
    </w:p>
    <w:p w14:paraId="49759279">
      <w:pPr>
        <w:pStyle w:val="246"/>
      </w:pPr>
      <w:r>
        <w:t>值域:</w:t>
      </w:r>
    </w:p>
    <w:p w14:paraId="3597F6D8">
      <w:pPr>
        <w:pStyle w:val="246"/>
      </w:pPr>
      <w:r>
        <w:t>——————————————————————————————————</w:t>
      </w:r>
    </w:p>
    <w:p w14:paraId="009BD6B5">
      <w:pPr>
        <w:pStyle w:val="103"/>
        <w:spacing w:before="120" w:after="120"/>
        <w:rPr>
          <w:rFonts w:ascii="Times New Roman"/>
        </w:rPr>
      </w:pPr>
      <w:bookmarkStart w:id="1230" w:name="_Toc69402151"/>
      <w:r>
        <w:rPr>
          <w:rFonts w:ascii="Times New Roman"/>
        </w:rPr>
        <w:t>强制执行结果</w:t>
      </w:r>
      <w:bookmarkEnd w:id="1230"/>
    </w:p>
    <w:p w14:paraId="123450B5">
      <w:pPr>
        <w:pStyle w:val="246"/>
      </w:pPr>
      <w:r>
        <w:t>内部标识符:DE22010012</w:t>
      </w:r>
    </w:p>
    <w:p w14:paraId="10115402">
      <w:pPr>
        <w:pStyle w:val="246"/>
      </w:pPr>
      <w:r>
        <w:t>数据元名称:强制执行结果</w:t>
      </w:r>
    </w:p>
    <w:p w14:paraId="6A067EBE">
      <w:pPr>
        <w:pStyle w:val="246"/>
      </w:pPr>
      <w:r>
        <w:t>汉语简拼:qiang-zhi-zhi-xing-jie-guo</w:t>
      </w:r>
    </w:p>
    <w:p w14:paraId="6C7E6609">
      <w:pPr>
        <w:pStyle w:val="246"/>
      </w:pPr>
      <w:r>
        <w:t>英文名称:enforcement result</w:t>
      </w:r>
    </w:p>
    <w:p w14:paraId="70AC28B4">
      <w:pPr>
        <w:pStyle w:val="246"/>
      </w:pPr>
      <w:r>
        <w:t>标识符:QZZXJG</w:t>
      </w:r>
    </w:p>
    <w:p w14:paraId="2560D52E">
      <w:pPr>
        <w:pStyle w:val="246"/>
      </w:pPr>
      <w:r>
        <w:t>版本:1</w:t>
      </w:r>
    </w:p>
    <w:p w14:paraId="4F962740">
      <w:pPr>
        <w:pStyle w:val="246"/>
      </w:pPr>
      <w:r>
        <w:t>说明:对监管对象进行行政强制的结果描述。</w:t>
      </w:r>
    </w:p>
    <w:p w14:paraId="08E4062F">
      <w:pPr>
        <w:pStyle w:val="246"/>
      </w:pPr>
      <w:r>
        <w:t>数据类型:字符型</w:t>
      </w:r>
    </w:p>
    <w:p w14:paraId="6DE9266E">
      <w:pPr>
        <w:pStyle w:val="246"/>
      </w:pPr>
      <w:r>
        <w:t>数据格式:c..500</w:t>
      </w:r>
    </w:p>
    <w:p w14:paraId="12F76618">
      <w:pPr>
        <w:pStyle w:val="246"/>
      </w:pPr>
      <w:r>
        <w:t>对象词:监管对象</w:t>
      </w:r>
    </w:p>
    <w:p w14:paraId="15F83813">
      <w:pPr>
        <w:pStyle w:val="246"/>
      </w:pPr>
      <w:r>
        <w:t>特性词:行政强制结果</w:t>
      </w:r>
    </w:p>
    <w:p w14:paraId="6D8CDAC4">
      <w:pPr>
        <w:pStyle w:val="246"/>
      </w:pPr>
      <w:r>
        <w:t>表示词:名称</w:t>
      </w:r>
    </w:p>
    <w:p w14:paraId="56D18D58">
      <w:pPr>
        <w:pStyle w:val="246"/>
      </w:pPr>
      <w:r>
        <w:t>同义名称:</w:t>
      </w:r>
    </w:p>
    <w:p w14:paraId="0F2FEAED">
      <w:pPr>
        <w:pStyle w:val="246"/>
      </w:pPr>
      <w:r>
        <w:t>关系:</w:t>
      </w:r>
    </w:p>
    <w:p w14:paraId="7FB9804E">
      <w:pPr>
        <w:pStyle w:val="246"/>
      </w:pPr>
      <w:r>
        <w:t>计量单位:</w:t>
      </w:r>
    </w:p>
    <w:p w14:paraId="7B76D2C2">
      <w:pPr>
        <w:pStyle w:val="246"/>
      </w:pPr>
      <w:r>
        <w:t>值域:</w:t>
      </w:r>
    </w:p>
    <w:p w14:paraId="6BAD0631">
      <w:pPr>
        <w:pStyle w:val="246"/>
      </w:pPr>
      <w:r>
        <w:t>——————————————————————————————————</w:t>
      </w:r>
    </w:p>
    <w:p w14:paraId="00A6D53A">
      <w:pPr>
        <w:pStyle w:val="103"/>
        <w:spacing w:before="120" w:after="120"/>
        <w:rPr>
          <w:rFonts w:ascii="Times New Roman"/>
        </w:rPr>
      </w:pPr>
      <w:bookmarkStart w:id="1231" w:name="_Toc69402152"/>
      <w:r>
        <w:rPr>
          <w:rFonts w:ascii="Times New Roman"/>
        </w:rPr>
        <w:t>执法类别名称</w:t>
      </w:r>
      <w:bookmarkEnd w:id="1231"/>
    </w:p>
    <w:p w14:paraId="00463C50">
      <w:pPr>
        <w:pStyle w:val="246"/>
      </w:pPr>
      <w:r>
        <w:t>内部标识符:DE22010013</w:t>
      </w:r>
    </w:p>
    <w:p w14:paraId="347A4A83">
      <w:pPr>
        <w:pStyle w:val="246"/>
      </w:pPr>
      <w:r>
        <w:t>数据元名称:执法类别名称</w:t>
      </w:r>
    </w:p>
    <w:p w14:paraId="2A49D9C7">
      <w:pPr>
        <w:pStyle w:val="246"/>
      </w:pPr>
      <w:r>
        <w:t>汉语简拼:zhi-fa-lei-bie-ming-cheng</w:t>
      </w:r>
    </w:p>
    <w:p w14:paraId="3C822CDA">
      <w:pPr>
        <w:pStyle w:val="246"/>
      </w:pPr>
      <w:r>
        <w:t>英文名称:duty category</w:t>
      </w:r>
    </w:p>
    <w:p w14:paraId="7D450E96">
      <w:pPr>
        <w:pStyle w:val="246"/>
      </w:pPr>
      <w:r>
        <w:t>标识符:ZFLBMC</w:t>
      </w:r>
    </w:p>
    <w:p w14:paraId="6DB9544E">
      <w:pPr>
        <w:pStyle w:val="246"/>
      </w:pPr>
      <w:r>
        <w:t>版本:1</w:t>
      </w:r>
    </w:p>
    <w:p w14:paraId="5D265080">
      <w:pPr>
        <w:pStyle w:val="246"/>
      </w:pPr>
      <w:r>
        <w:t>说明:行政执法的类别描述。</w:t>
      </w:r>
    </w:p>
    <w:p w14:paraId="5FAD46B1">
      <w:pPr>
        <w:pStyle w:val="246"/>
      </w:pPr>
      <w:r>
        <w:t>数据类型:字符型</w:t>
      </w:r>
    </w:p>
    <w:p w14:paraId="1499702C">
      <w:pPr>
        <w:pStyle w:val="246"/>
      </w:pPr>
      <w:r>
        <w:t>数据格式:c..255</w:t>
      </w:r>
    </w:p>
    <w:p w14:paraId="5C83B4D8">
      <w:pPr>
        <w:pStyle w:val="246"/>
      </w:pPr>
      <w:r>
        <w:t>对象词:监管对象</w:t>
      </w:r>
    </w:p>
    <w:p w14:paraId="1C1A5145">
      <w:pPr>
        <w:pStyle w:val="246"/>
      </w:pPr>
      <w:r>
        <w:t>特性词:执法类别</w:t>
      </w:r>
    </w:p>
    <w:p w14:paraId="561EBB0E">
      <w:pPr>
        <w:pStyle w:val="246"/>
      </w:pPr>
      <w:r>
        <w:t>表示词:名称</w:t>
      </w:r>
    </w:p>
    <w:p w14:paraId="25E6CC7B">
      <w:pPr>
        <w:pStyle w:val="246"/>
      </w:pPr>
      <w:r>
        <w:t>同义名称:</w:t>
      </w:r>
    </w:p>
    <w:p w14:paraId="0D6F9183">
      <w:pPr>
        <w:pStyle w:val="246"/>
      </w:pPr>
      <w:r>
        <w:t>关系:</w:t>
      </w:r>
    </w:p>
    <w:p w14:paraId="5954D76D">
      <w:pPr>
        <w:pStyle w:val="246"/>
      </w:pPr>
      <w:r>
        <w:t>计量单位:</w:t>
      </w:r>
    </w:p>
    <w:p w14:paraId="4843260A">
      <w:pPr>
        <w:pStyle w:val="246"/>
      </w:pPr>
      <w:r>
        <w:t>值域:</w:t>
      </w:r>
    </w:p>
    <w:p w14:paraId="3F32F637">
      <w:pPr>
        <w:pStyle w:val="246"/>
      </w:pPr>
      <w:r>
        <w:t>——————————————————————————————————</w:t>
      </w:r>
    </w:p>
    <w:p w14:paraId="46E2A6A1">
      <w:pPr>
        <w:pStyle w:val="103"/>
        <w:spacing w:before="120" w:after="120"/>
        <w:rPr>
          <w:rFonts w:ascii="Times New Roman"/>
        </w:rPr>
      </w:pPr>
      <w:bookmarkStart w:id="1232" w:name="_Toc69402153"/>
      <w:r>
        <w:rPr>
          <w:rFonts w:ascii="Times New Roman"/>
        </w:rPr>
        <w:t>处罚依据</w:t>
      </w:r>
      <w:bookmarkEnd w:id="1232"/>
    </w:p>
    <w:p w14:paraId="405F7A62">
      <w:pPr>
        <w:pStyle w:val="246"/>
      </w:pPr>
      <w:r>
        <w:t>内部标识符:DE22010053</w:t>
      </w:r>
    </w:p>
    <w:p w14:paraId="64C747D5">
      <w:pPr>
        <w:pStyle w:val="246"/>
      </w:pPr>
      <w:r>
        <w:t>数据元名称:处罚依据</w:t>
      </w:r>
    </w:p>
    <w:p w14:paraId="7E53012B">
      <w:pPr>
        <w:pStyle w:val="246"/>
      </w:pPr>
      <w:r>
        <w:t>汉语简拼:chu-fa-yi-ju</w:t>
      </w:r>
    </w:p>
    <w:p w14:paraId="23830DA9">
      <w:pPr>
        <w:pStyle w:val="246"/>
      </w:pPr>
      <w:r>
        <w:t>英文名称:punishment basis</w:t>
      </w:r>
    </w:p>
    <w:p w14:paraId="61998086">
      <w:pPr>
        <w:pStyle w:val="246"/>
      </w:pPr>
      <w:r>
        <w:t>标识符:CFYJ</w:t>
      </w:r>
    </w:p>
    <w:p w14:paraId="78F6B29E">
      <w:pPr>
        <w:pStyle w:val="246"/>
      </w:pPr>
      <w:r>
        <w:t>版本:1</w:t>
      </w:r>
    </w:p>
    <w:p w14:paraId="53903729">
      <w:pPr>
        <w:pStyle w:val="246"/>
      </w:pPr>
      <w:r>
        <w:t>说明:生产经营单位或个人被处罚的依据。</w:t>
      </w:r>
    </w:p>
    <w:p w14:paraId="0E627576">
      <w:pPr>
        <w:pStyle w:val="246"/>
      </w:pPr>
      <w:r>
        <w:t>数据类型:字符型</w:t>
      </w:r>
    </w:p>
    <w:p w14:paraId="10F87D0E">
      <w:pPr>
        <w:pStyle w:val="246"/>
      </w:pPr>
      <w:r>
        <w:t>数据格式:c..1000</w:t>
      </w:r>
    </w:p>
    <w:p w14:paraId="2FDA99DC">
      <w:pPr>
        <w:pStyle w:val="246"/>
      </w:pPr>
      <w:r>
        <w:t>对象词:生产经营单位/个人</w:t>
      </w:r>
    </w:p>
    <w:p w14:paraId="6364EB86">
      <w:pPr>
        <w:pStyle w:val="246"/>
      </w:pPr>
      <w:r>
        <w:t>特性词:处罚依据</w:t>
      </w:r>
    </w:p>
    <w:p w14:paraId="0B6F6712">
      <w:pPr>
        <w:pStyle w:val="246"/>
      </w:pPr>
      <w:r>
        <w:t>表示词:描述</w:t>
      </w:r>
    </w:p>
    <w:p w14:paraId="53E5108A">
      <w:pPr>
        <w:pStyle w:val="246"/>
      </w:pPr>
      <w:r>
        <w:t>同义名称:</w:t>
      </w:r>
    </w:p>
    <w:p w14:paraId="22388A4F">
      <w:pPr>
        <w:pStyle w:val="246"/>
      </w:pPr>
      <w:r>
        <w:t>关系:</w:t>
      </w:r>
    </w:p>
    <w:p w14:paraId="186740BB">
      <w:pPr>
        <w:pStyle w:val="246"/>
      </w:pPr>
      <w:r>
        <w:t>计量单位:</w:t>
      </w:r>
    </w:p>
    <w:p w14:paraId="2E68DECD">
      <w:pPr>
        <w:pStyle w:val="246"/>
      </w:pPr>
      <w:r>
        <w:t>值域:</w:t>
      </w:r>
    </w:p>
    <w:p w14:paraId="750C9267">
      <w:pPr>
        <w:pStyle w:val="246"/>
      </w:pPr>
      <w:r>
        <w:t>——————————————————————————————————</w:t>
      </w:r>
    </w:p>
    <w:p w14:paraId="10FD46F9">
      <w:pPr>
        <w:pStyle w:val="103"/>
        <w:spacing w:before="120" w:after="120"/>
        <w:rPr>
          <w:rFonts w:ascii="Times New Roman"/>
        </w:rPr>
      </w:pPr>
      <w:bookmarkStart w:id="1233" w:name="_Toc69402154"/>
      <w:r>
        <w:rPr>
          <w:rFonts w:ascii="Times New Roman"/>
        </w:rPr>
        <w:t>处罚事由</w:t>
      </w:r>
      <w:bookmarkEnd w:id="1233"/>
    </w:p>
    <w:p w14:paraId="5C2C2B55">
      <w:pPr>
        <w:pStyle w:val="246"/>
      </w:pPr>
      <w:r>
        <w:t>内部标识符:DE22010065</w:t>
      </w:r>
    </w:p>
    <w:p w14:paraId="08F73987">
      <w:pPr>
        <w:pStyle w:val="246"/>
      </w:pPr>
      <w:r>
        <w:t>数据元名称:处罚事由</w:t>
      </w:r>
    </w:p>
    <w:p w14:paraId="59CEF72E">
      <w:pPr>
        <w:pStyle w:val="246"/>
      </w:pPr>
      <w:r>
        <w:t>汉语简拼:chu-fa-shi-you</w:t>
      </w:r>
    </w:p>
    <w:p w14:paraId="756A0F01">
      <w:pPr>
        <w:pStyle w:val="246"/>
      </w:pPr>
      <w:r>
        <w:t>英文名称:punishment cause</w:t>
      </w:r>
    </w:p>
    <w:p w14:paraId="2614010B">
      <w:pPr>
        <w:pStyle w:val="246"/>
      </w:pPr>
      <w:r>
        <w:t>标识符:CFSY</w:t>
      </w:r>
    </w:p>
    <w:p w14:paraId="62CB8841">
      <w:pPr>
        <w:pStyle w:val="246"/>
      </w:pPr>
      <w:r>
        <w:t>版本:1</w:t>
      </w:r>
    </w:p>
    <w:p w14:paraId="03E58BB3">
      <w:pPr>
        <w:pStyle w:val="246"/>
      </w:pPr>
      <w:r>
        <w:t>说明:对生产经营单位或个人获得处罚的原因。</w:t>
      </w:r>
    </w:p>
    <w:p w14:paraId="0A6C8710">
      <w:pPr>
        <w:pStyle w:val="246"/>
      </w:pPr>
      <w:r>
        <w:t>数据类型:字符型</w:t>
      </w:r>
    </w:p>
    <w:p w14:paraId="1DCBF74E">
      <w:pPr>
        <w:pStyle w:val="246"/>
      </w:pPr>
      <w:r>
        <w:t>数据格式:c..200</w:t>
      </w:r>
    </w:p>
    <w:p w14:paraId="688BEAE3">
      <w:pPr>
        <w:pStyle w:val="246"/>
      </w:pPr>
      <w:r>
        <w:t>对象词:生产经营单位/个人</w:t>
      </w:r>
    </w:p>
    <w:p w14:paraId="50AC5BA5">
      <w:pPr>
        <w:pStyle w:val="246"/>
      </w:pPr>
      <w:r>
        <w:t>特性词:处罚事由</w:t>
      </w:r>
    </w:p>
    <w:p w14:paraId="5E949682">
      <w:pPr>
        <w:pStyle w:val="246"/>
      </w:pPr>
      <w:r>
        <w:t>表示词:描述</w:t>
      </w:r>
    </w:p>
    <w:p w14:paraId="0506E166">
      <w:pPr>
        <w:pStyle w:val="246"/>
      </w:pPr>
      <w:r>
        <w:t>同义名称:</w:t>
      </w:r>
    </w:p>
    <w:p w14:paraId="3E518C1B">
      <w:pPr>
        <w:pStyle w:val="246"/>
      </w:pPr>
      <w:r>
        <w:t>关系:</w:t>
      </w:r>
    </w:p>
    <w:p w14:paraId="33C10DC2">
      <w:pPr>
        <w:pStyle w:val="246"/>
      </w:pPr>
      <w:r>
        <w:t>计量单位:</w:t>
      </w:r>
    </w:p>
    <w:p w14:paraId="744CF423">
      <w:pPr>
        <w:pStyle w:val="246"/>
      </w:pPr>
      <w:r>
        <w:t>值域:</w:t>
      </w:r>
    </w:p>
    <w:p w14:paraId="33FCADFF">
      <w:pPr>
        <w:pStyle w:val="246"/>
      </w:pPr>
      <w:r>
        <w:t>——————————————————————————————————</w:t>
      </w:r>
    </w:p>
    <w:p w14:paraId="4C64B819">
      <w:pPr>
        <w:pStyle w:val="103"/>
        <w:spacing w:before="120" w:after="120"/>
        <w:rPr>
          <w:rFonts w:ascii="Times New Roman"/>
        </w:rPr>
      </w:pPr>
      <w:bookmarkStart w:id="1234" w:name="_Toc69402155"/>
      <w:r>
        <w:rPr>
          <w:rFonts w:ascii="Times New Roman"/>
        </w:rPr>
        <w:t>处罚内容</w:t>
      </w:r>
      <w:bookmarkEnd w:id="1234"/>
    </w:p>
    <w:p w14:paraId="32601AE6">
      <w:pPr>
        <w:pStyle w:val="246"/>
      </w:pPr>
      <w:r>
        <w:t>内部标识符:DE22010063</w:t>
      </w:r>
    </w:p>
    <w:p w14:paraId="400544A9">
      <w:pPr>
        <w:pStyle w:val="246"/>
      </w:pPr>
      <w:r>
        <w:t>数据元名称:处罚内容</w:t>
      </w:r>
    </w:p>
    <w:p w14:paraId="7DAB748B">
      <w:pPr>
        <w:pStyle w:val="246"/>
      </w:pPr>
      <w:r>
        <w:t>汉语简拼:chu-fa-nei-rong</w:t>
      </w:r>
    </w:p>
    <w:p w14:paraId="0D581FDD">
      <w:pPr>
        <w:pStyle w:val="246"/>
      </w:pPr>
      <w:r>
        <w:t>英文名称:content of penalty</w:t>
      </w:r>
    </w:p>
    <w:p w14:paraId="70D0AC1B">
      <w:pPr>
        <w:pStyle w:val="246"/>
      </w:pPr>
      <w:r>
        <w:t>标识符:CFNR</w:t>
      </w:r>
    </w:p>
    <w:p w14:paraId="513EC0B6">
      <w:pPr>
        <w:pStyle w:val="246"/>
      </w:pPr>
      <w:r>
        <w:t>版本:1</w:t>
      </w:r>
    </w:p>
    <w:p w14:paraId="0E6A5FBF">
      <w:pPr>
        <w:pStyle w:val="246"/>
      </w:pPr>
      <w:r>
        <w:t>说明:对生产经营单位或个人的违法行为进行处罚的内容。</w:t>
      </w:r>
    </w:p>
    <w:p w14:paraId="2250CB30">
      <w:pPr>
        <w:pStyle w:val="246"/>
      </w:pPr>
      <w:r>
        <w:t>数据类型:字符型</w:t>
      </w:r>
    </w:p>
    <w:p w14:paraId="342CF05E">
      <w:pPr>
        <w:pStyle w:val="246"/>
      </w:pPr>
      <w:r>
        <w:t>数据格式:c..1000</w:t>
      </w:r>
    </w:p>
    <w:p w14:paraId="4BDA4C67">
      <w:pPr>
        <w:pStyle w:val="246"/>
      </w:pPr>
      <w:r>
        <w:t>对象词:生产经营单位/个人</w:t>
      </w:r>
    </w:p>
    <w:p w14:paraId="6341DC93">
      <w:pPr>
        <w:pStyle w:val="246"/>
      </w:pPr>
      <w:r>
        <w:t>特性词:处罚内容</w:t>
      </w:r>
    </w:p>
    <w:p w14:paraId="059FB240">
      <w:pPr>
        <w:pStyle w:val="246"/>
      </w:pPr>
      <w:r>
        <w:t>表示词:描述</w:t>
      </w:r>
    </w:p>
    <w:p w14:paraId="42C0F61B">
      <w:pPr>
        <w:pStyle w:val="246"/>
      </w:pPr>
      <w:r>
        <w:t>同义名称:</w:t>
      </w:r>
    </w:p>
    <w:p w14:paraId="2BFD3D8B">
      <w:pPr>
        <w:pStyle w:val="246"/>
      </w:pPr>
      <w:r>
        <w:t>关系:</w:t>
      </w:r>
    </w:p>
    <w:p w14:paraId="2927D66C">
      <w:pPr>
        <w:pStyle w:val="246"/>
      </w:pPr>
      <w:r>
        <w:t>计量单位:</w:t>
      </w:r>
    </w:p>
    <w:p w14:paraId="3564497A">
      <w:pPr>
        <w:pStyle w:val="246"/>
      </w:pPr>
      <w:r>
        <w:t>值域:</w:t>
      </w:r>
    </w:p>
    <w:p w14:paraId="4C5D677C">
      <w:pPr>
        <w:pStyle w:val="246"/>
      </w:pPr>
      <w:r>
        <w:t>——————————————————————————————————</w:t>
      </w:r>
    </w:p>
    <w:p w14:paraId="2A9667C0">
      <w:pPr>
        <w:pStyle w:val="103"/>
        <w:spacing w:before="120" w:after="120"/>
        <w:rPr>
          <w:rFonts w:ascii="Times New Roman"/>
        </w:rPr>
      </w:pPr>
      <w:bookmarkStart w:id="1235" w:name="_Toc69402156"/>
      <w:r>
        <w:rPr>
          <w:rFonts w:ascii="Times New Roman"/>
        </w:rPr>
        <w:t>处罚结果</w:t>
      </w:r>
      <w:bookmarkEnd w:id="1235"/>
    </w:p>
    <w:p w14:paraId="451C0265">
      <w:pPr>
        <w:pStyle w:val="246"/>
      </w:pPr>
      <w:r>
        <w:t>内部标识符:DE22010056</w:t>
      </w:r>
    </w:p>
    <w:p w14:paraId="4DA30180">
      <w:pPr>
        <w:pStyle w:val="246"/>
      </w:pPr>
      <w:r>
        <w:t>数据元名称:处罚结果</w:t>
      </w:r>
    </w:p>
    <w:p w14:paraId="28B59426">
      <w:pPr>
        <w:pStyle w:val="246"/>
      </w:pPr>
      <w:r>
        <w:t>汉语简拼:chu-fa-jie-guo</w:t>
      </w:r>
    </w:p>
    <w:p w14:paraId="32DF9E25">
      <w:pPr>
        <w:pStyle w:val="246"/>
      </w:pPr>
      <w:r>
        <w:t>英文名称:penalty result</w:t>
      </w:r>
    </w:p>
    <w:p w14:paraId="245E12B6">
      <w:pPr>
        <w:pStyle w:val="246"/>
      </w:pPr>
      <w:r>
        <w:t>标识符:CFJG</w:t>
      </w:r>
    </w:p>
    <w:p w14:paraId="14100A50">
      <w:pPr>
        <w:pStyle w:val="246"/>
      </w:pPr>
      <w:r>
        <w:t>版本:1</w:t>
      </w:r>
    </w:p>
    <w:p w14:paraId="6D98D55D">
      <w:pPr>
        <w:pStyle w:val="246"/>
      </w:pPr>
      <w:r>
        <w:t>说明:行政机关对生产经营单位或个人的处罚结果。</w:t>
      </w:r>
    </w:p>
    <w:p w14:paraId="72E6BDB1">
      <w:pPr>
        <w:pStyle w:val="246"/>
      </w:pPr>
      <w:r>
        <w:t>数据类型:字符型</w:t>
      </w:r>
    </w:p>
    <w:p w14:paraId="50056B6D">
      <w:pPr>
        <w:pStyle w:val="246"/>
      </w:pPr>
      <w:r>
        <w:t>数据格式:c..1000</w:t>
      </w:r>
    </w:p>
    <w:p w14:paraId="74B81B16">
      <w:pPr>
        <w:pStyle w:val="246"/>
      </w:pPr>
      <w:r>
        <w:t>对象词:生产经营单位/个人</w:t>
      </w:r>
    </w:p>
    <w:p w14:paraId="082DDDD4">
      <w:pPr>
        <w:pStyle w:val="246"/>
      </w:pPr>
      <w:r>
        <w:t>特性词:处罚结果</w:t>
      </w:r>
    </w:p>
    <w:p w14:paraId="45AD827C">
      <w:pPr>
        <w:pStyle w:val="246"/>
      </w:pPr>
      <w:r>
        <w:t>表示词:描述</w:t>
      </w:r>
    </w:p>
    <w:p w14:paraId="49A9FEAE">
      <w:pPr>
        <w:pStyle w:val="246"/>
      </w:pPr>
      <w:r>
        <w:t>同义名称:</w:t>
      </w:r>
    </w:p>
    <w:p w14:paraId="613D8425">
      <w:pPr>
        <w:pStyle w:val="246"/>
      </w:pPr>
      <w:r>
        <w:t>关系:</w:t>
      </w:r>
    </w:p>
    <w:p w14:paraId="0F58647A">
      <w:pPr>
        <w:pStyle w:val="246"/>
      </w:pPr>
      <w:r>
        <w:t>计量单位:</w:t>
      </w:r>
    </w:p>
    <w:p w14:paraId="64E2D6E8">
      <w:pPr>
        <w:pStyle w:val="246"/>
      </w:pPr>
      <w:r>
        <w:t>值域:</w:t>
      </w:r>
    </w:p>
    <w:p w14:paraId="650EAA9A">
      <w:pPr>
        <w:pStyle w:val="246"/>
      </w:pPr>
      <w:r>
        <w:t>——————————————————————————————————</w:t>
      </w:r>
    </w:p>
    <w:p w14:paraId="1300C10C">
      <w:pPr>
        <w:pStyle w:val="103"/>
        <w:spacing w:before="120" w:after="120"/>
        <w:rPr>
          <w:rFonts w:ascii="Times New Roman"/>
        </w:rPr>
      </w:pPr>
      <w:bookmarkStart w:id="1236" w:name="_Toc69402157"/>
      <w:r>
        <w:rPr>
          <w:rFonts w:ascii="Times New Roman"/>
        </w:rPr>
        <w:t>处罚列表</w:t>
      </w:r>
      <w:bookmarkEnd w:id="1236"/>
    </w:p>
    <w:p w14:paraId="64DA3A1D">
      <w:pPr>
        <w:pStyle w:val="246"/>
      </w:pPr>
      <w:r>
        <w:t>内部标识符:DE22010096</w:t>
      </w:r>
    </w:p>
    <w:p w14:paraId="215F5A83">
      <w:pPr>
        <w:pStyle w:val="246"/>
      </w:pPr>
      <w:r>
        <w:t>数据元名称:处罚列表</w:t>
      </w:r>
    </w:p>
    <w:p w14:paraId="1AA1D0B4">
      <w:pPr>
        <w:pStyle w:val="246"/>
      </w:pPr>
      <w:r>
        <w:t>汉语简拼:chu-fa-lie-biao</w:t>
      </w:r>
    </w:p>
    <w:p w14:paraId="4514D386">
      <w:pPr>
        <w:pStyle w:val="246"/>
      </w:pPr>
      <w:r>
        <w:t>英文名称:punishment list</w:t>
      </w:r>
    </w:p>
    <w:p w14:paraId="0829F111">
      <w:pPr>
        <w:pStyle w:val="246"/>
      </w:pPr>
      <w:r>
        <w:t>标识符:CFLB</w:t>
      </w:r>
    </w:p>
    <w:p w14:paraId="197575F9">
      <w:pPr>
        <w:pStyle w:val="246"/>
      </w:pPr>
      <w:r>
        <w:t>版本:1</w:t>
      </w:r>
    </w:p>
    <w:p w14:paraId="059B6498">
      <w:pPr>
        <w:pStyle w:val="246"/>
      </w:pPr>
      <w:r>
        <w:t>说明:企业的处罚列表描述。</w:t>
      </w:r>
    </w:p>
    <w:p w14:paraId="524DA04C">
      <w:pPr>
        <w:pStyle w:val="246"/>
      </w:pPr>
      <w:r>
        <w:t>数据类型:字符型</w:t>
      </w:r>
    </w:p>
    <w:p w14:paraId="0BEBEC01">
      <w:pPr>
        <w:pStyle w:val="246"/>
      </w:pPr>
      <w:r>
        <w:t>数据格式:c..200</w:t>
      </w:r>
    </w:p>
    <w:p w14:paraId="0E08B7F3">
      <w:pPr>
        <w:pStyle w:val="246"/>
      </w:pPr>
      <w:r>
        <w:t>对象词:企业</w:t>
      </w:r>
    </w:p>
    <w:p w14:paraId="24C0EBAB">
      <w:pPr>
        <w:pStyle w:val="246"/>
      </w:pPr>
      <w:r>
        <w:t>特性词:处罚列表</w:t>
      </w:r>
    </w:p>
    <w:p w14:paraId="5E8FF620">
      <w:pPr>
        <w:pStyle w:val="246"/>
      </w:pPr>
      <w:r>
        <w:t>表示词:描述</w:t>
      </w:r>
    </w:p>
    <w:p w14:paraId="6C598FFC">
      <w:pPr>
        <w:pStyle w:val="246"/>
      </w:pPr>
      <w:r>
        <w:t>同义名称:</w:t>
      </w:r>
    </w:p>
    <w:p w14:paraId="2D19530C">
      <w:pPr>
        <w:pStyle w:val="246"/>
      </w:pPr>
      <w:r>
        <w:t>关系:</w:t>
      </w:r>
    </w:p>
    <w:p w14:paraId="03E841FA">
      <w:pPr>
        <w:pStyle w:val="246"/>
      </w:pPr>
      <w:r>
        <w:t>计量单位:</w:t>
      </w:r>
    </w:p>
    <w:p w14:paraId="4C2EC951">
      <w:pPr>
        <w:pStyle w:val="246"/>
      </w:pPr>
      <w:r>
        <w:t>值域:</w:t>
      </w:r>
    </w:p>
    <w:p w14:paraId="2CCEB36E">
      <w:pPr>
        <w:pStyle w:val="246"/>
      </w:pPr>
      <w:r>
        <w:t>——————————————————————————————————</w:t>
      </w:r>
    </w:p>
    <w:p w14:paraId="472A1498">
      <w:pPr>
        <w:pStyle w:val="103"/>
        <w:spacing w:before="120" w:after="120"/>
        <w:rPr>
          <w:rFonts w:ascii="Times New Roman"/>
        </w:rPr>
      </w:pPr>
      <w:bookmarkStart w:id="1237" w:name="_Toc69402158"/>
      <w:r>
        <w:rPr>
          <w:rFonts w:ascii="Times New Roman"/>
        </w:rPr>
        <w:t>处罚分项列表</w:t>
      </w:r>
      <w:bookmarkEnd w:id="1237"/>
    </w:p>
    <w:p w14:paraId="6BCB50CC">
      <w:pPr>
        <w:pStyle w:val="246"/>
      </w:pPr>
      <w:r>
        <w:t>内部标识符:DE22010097</w:t>
      </w:r>
    </w:p>
    <w:p w14:paraId="3D50C2C2">
      <w:pPr>
        <w:pStyle w:val="246"/>
      </w:pPr>
      <w:r>
        <w:t>数据元名称:处罚分项列表</w:t>
      </w:r>
    </w:p>
    <w:p w14:paraId="1E970D85">
      <w:pPr>
        <w:pStyle w:val="246"/>
      </w:pPr>
      <w:r>
        <w:t>汉语简拼:chu-fa-fen-xiang-lie-biao</w:t>
      </w:r>
    </w:p>
    <w:p w14:paraId="6298A951">
      <w:pPr>
        <w:pStyle w:val="246"/>
      </w:pPr>
      <w:r>
        <w:t>英文名称:list of penalty</w:t>
      </w:r>
    </w:p>
    <w:p w14:paraId="2846E42F">
      <w:pPr>
        <w:pStyle w:val="246"/>
      </w:pPr>
      <w:r>
        <w:t>标识符:CFFXLB</w:t>
      </w:r>
    </w:p>
    <w:p w14:paraId="6C65804E">
      <w:pPr>
        <w:pStyle w:val="246"/>
      </w:pPr>
      <w:r>
        <w:t>版本:1</w:t>
      </w:r>
    </w:p>
    <w:p w14:paraId="05A94403">
      <w:pPr>
        <w:pStyle w:val="246"/>
      </w:pPr>
      <w:r>
        <w:t>说明:处罚的分项列表。</w:t>
      </w:r>
    </w:p>
    <w:p w14:paraId="1B65C204">
      <w:pPr>
        <w:pStyle w:val="246"/>
      </w:pPr>
      <w:r>
        <w:t>数据类型:字符型</w:t>
      </w:r>
    </w:p>
    <w:p w14:paraId="2A7CFAB5">
      <w:pPr>
        <w:pStyle w:val="246"/>
      </w:pPr>
      <w:r>
        <w:t>数据格式:c..200</w:t>
      </w:r>
    </w:p>
    <w:p w14:paraId="7ACD7D33">
      <w:pPr>
        <w:pStyle w:val="246"/>
      </w:pPr>
      <w:r>
        <w:t>对象词:企业</w:t>
      </w:r>
    </w:p>
    <w:p w14:paraId="413AC0F4">
      <w:pPr>
        <w:pStyle w:val="246"/>
      </w:pPr>
      <w:r>
        <w:t>特性词:处罚分项列表</w:t>
      </w:r>
    </w:p>
    <w:p w14:paraId="5F81F147">
      <w:pPr>
        <w:pStyle w:val="246"/>
      </w:pPr>
      <w:r>
        <w:t>表示词:描述</w:t>
      </w:r>
    </w:p>
    <w:p w14:paraId="61CED168">
      <w:pPr>
        <w:pStyle w:val="246"/>
      </w:pPr>
      <w:r>
        <w:t>同义名称:</w:t>
      </w:r>
    </w:p>
    <w:p w14:paraId="1D6B64F3">
      <w:pPr>
        <w:pStyle w:val="246"/>
      </w:pPr>
      <w:r>
        <w:t>关系:</w:t>
      </w:r>
    </w:p>
    <w:p w14:paraId="2DD539CB">
      <w:pPr>
        <w:pStyle w:val="246"/>
      </w:pPr>
      <w:r>
        <w:t>计量单位:</w:t>
      </w:r>
    </w:p>
    <w:p w14:paraId="1CB79E05">
      <w:pPr>
        <w:pStyle w:val="246"/>
      </w:pPr>
      <w:r>
        <w:t>值域:</w:t>
      </w:r>
    </w:p>
    <w:p w14:paraId="36FF61CA">
      <w:pPr>
        <w:pStyle w:val="246"/>
      </w:pPr>
      <w:r>
        <w:t>——————————————————————————————————</w:t>
      </w:r>
    </w:p>
    <w:p w14:paraId="34F13286">
      <w:pPr>
        <w:pStyle w:val="103"/>
        <w:spacing w:before="120" w:after="120"/>
        <w:rPr>
          <w:rFonts w:ascii="Times New Roman"/>
        </w:rPr>
      </w:pPr>
      <w:bookmarkStart w:id="1238" w:name="_Toc69402159"/>
      <w:r>
        <w:rPr>
          <w:rFonts w:ascii="Times New Roman"/>
        </w:rPr>
        <w:t>罚款额</w:t>
      </w:r>
      <w:bookmarkEnd w:id="1238"/>
    </w:p>
    <w:p w14:paraId="3145D578">
      <w:pPr>
        <w:pStyle w:val="246"/>
      </w:pPr>
      <w:r>
        <w:t>内部标识符:DE22010098</w:t>
      </w:r>
    </w:p>
    <w:p w14:paraId="44A7B6ED">
      <w:pPr>
        <w:pStyle w:val="246"/>
      </w:pPr>
      <w:r>
        <w:t>数据元名称:罚款额</w:t>
      </w:r>
    </w:p>
    <w:p w14:paraId="120B850E">
      <w:pPr>
        <w:pStyle w:val="246"/>
      </w:pPr>
      <w:r>
        <w:t>汉语简拼:fa-kuan-e</w:t>
      </w:r>
    </w:p>
    <w:p w14:paraId="1B0BD0CA">
      <w:pPr>
        <w:pStyle w:val="246"/>
      </w:pPr>
      <w:r>
        <w:t>英文名称:penalty amount</w:t>
      </w:r>
    </w:p>
    <w:p w14:paraId="2DF250C0">
      <w:pPr>
        <w:pStyle w:val="246"/>
      </w:pPr>
      <w:r>
        <w:t>标识符:FKE</w:t>
      </w:r>
    </w:p>
    <w:p w14:paraId="27916B39">
      <w:pPr>
        <w:pStyle w:val="246"/>
      </w:pPr>
      <w:r>
        <w:t>版本:1</w:t>
      </w:r>
    </w:p>
    <w:p w14:paraId="67081444">
      <w:pPr>
        <w:pStyle w:val="246"/>
      </w:pPr>
      <w:r>
        <w:t>说明:人、组织机构被罚款的金额。</w:t>
      </w:r>
    </w:p>
    <w:p w14:paraId="08F2DEE9">
      <w:pPr>
        <w:pStyle w:val="246"/>
      </w:pPr>
      <w:r>
        <w:t>数据类型:数值型</w:t>
      </w:r>
    </w:p>
    <w:p w14:paraId="01733C32">
      <w:pPr>
        <w:pStyle w:val="246"/>
      </w:pPr>
      <w:r>
        <w:t>数据格式:n..20,2</w:t>
      </w:r>
    </w:p>
    <w:p w14:paraId="5A919567">
      <w:pPr>
        <w:pStyle w:val="246"/>
      </w:pPr>
      <w:r>
        <w:t>对象词:人、组织机构</w:t>
      </w:r>
    </w:p>
    <w:p w14:paraId="39696A54">
      <w:pPr>
        <w:pStyle w:val="246"/>
      </w:pPr>
      <w:r>
        <w:t>特性词:罚款额</w:t>
      </w:r>
    </w:p>
    <w:p w14:paraId="7240EC66">
      <w:pPr>
        <w:pStyle w:val="246"/>
      </w:pPr>
      <w:r>
        <w:t>表示词:金额</w:t>
      </w:r>
    </w:p>
    <w:p w14:paraId="676A0828">
      <w:pPr>
        <w:pStyle w:val="246"/>
      </w:pPr>
      <w:r>
        <w:t>同义名称:</w:t>
      </w:r>
    </w:p>
    <w:p w14:paraId="68DA40BD">
      <w:pPr>
        <w:pStyle w:val="246"/>
      </w:pPr>
      <w:r>
        <w:t>关系:和"DE10070001"货币连用</w:t>
      </w:r>
    </w:p>
    <w:p w14:paraId="75163639">
      <w:pPr>
        <w:pStyle w:val="246"/>
      </w:pPr>
      <w:r>
        <w:t>计量单位:元</w:t>
      </w:r>
    </w:p>
    <w:p w14:paraId="0A584E81">
      <w:pPr>
        <w:pStyle w:val="246"/>
      </w:pPr>
      <w:r>
        <w:t>值域:</w:t>
      </w:r>
    </w:p>
    <w:p w14:paraId="299C61E4">
      <w:pPr>
        <w:pStyle w:val="246"/>
      </w:pPr>
      <w:r>
        <w:t>——————————————————————————————————</w:t>
      </w:r>
    </w:p>
    <w:p w14:paraId="4C072AEB">
      <w:pPr>
        <w:pStyle w:val="103"/>
        <w:spacing w:before="120" w:after="120"/>
        <w:rPr>
          <w:rFonts w:ascii="Times New Roman"/>
        </w:rPr>
      </w:pPr>
      <w:bookmarkStart w:id="1239" w:name="_Toc69402160"/>
      <w:r>
        <w:rPr>
          <w:rFonts w:ascii="Times New Roman"/>
        </w:rPr>
        <w:t>整改情况代码</w:t>
      </w:r>
      <w:bookmarkEnd w:id="1239"/>
    </w:p>
    <w:p w14:paraId="1D2E8EB1">
      <w:pPr>
        <w:pStyle w:val="246"/>
      </w:pPr>
      <w:r>
        <w:t>内部标识符:DE22010077</w:t>
      </w:r>
    </w:p>
    <w:p w14:paraId="4A41F362">
      <w:pPr>
        <w:pStyle w:val="246"/>
      </w:pPr>
      <w:r>
        <w:t>数据元名称:整改情况代码</w:t>
      </w:r>
    </w:p>
    <w:p w14:paraId="795984F5">
      <w:pPr>
        <w:pStyle w:val="246"/>
      </w:pPr>
      <w:r>
        <w:t>汉语简拼:zheng-gai-qing-kuang-dai-ma</w:t>
      </w:r>
    </w:p>
    <w:p w14:paraId="1015E183">
      <w:pPr>
        <w:pStyle w:val="246"/>
      </w:pPr>
      <w:r>
        <w:t>英文名称:rectification situation code</w:t>
      </w:r>
    </w:p>
    <w:p w14:paraId="43C02A09">
      <w:pPr>
        <w:pStyle w:val="246"/>
      </w:pPr>
      <w:r>
        <w:t>标识符:ZGQKDM</w:t>
      </w:r>
    </w:p>
    <w:p w14:paraId="45804CF5">
      <w:pPr>
        <w:pStyle w:val="246"/>
      </w:pPr>
      <w:r>
        <w:t>版本:1</w:t>
      </w:r>
    </w:p>
    <w:p w14:paraId="3CD34C59">
      <w:pPr>
        <w:pStyle w:val="246"/>
      </w:pPr>
      <w:r>
        <w:t>说明:组织机构整改情况的代码。</w:t>
      </w:r>
    </w:p>
    <w:p w14:paraId="2DAB4077">
      <w:pPr>
        <w:pStyle w:val="246"/>
      </w:pPr>
      <w:r>
        <w:t>数据类型:字符型</w:t>
      </w:r>
    </w:p>
    <w:p w14:paraId="2C09A668">
      <w:pPr>
        <w:pStyle w:val="246"/>
      </w:pPr>
      <w:r>
        <w:t>数据格式:c1</w:t>
      </w:r>
    </w:p>
    <w:p w14:paraId="22B0E616">
      <w:pPr>
        <w:pStyle w:val="246"/>
      </w:pPr>
      <w:r>
        <w:t>对象词:组织机构</w:t>
      </w:r>
    </w:p>
    <w:p w14:paraId="10CA42D2">
      <w:pPr>
        <w:pStyle w:val="246"/>
      </w:pPr>
      <w:r>
        <w:t>特性词:整改情况</w:t>
      </w:r>
    </w:p>
    <w:p w14:paraId="7464E91C">
      <w:pPr>
        <w:pStyle w:val="246"/>
      </w:pPr>
      <w:r>
        <w:t>表示词:代码</w:t>
      </w:r>
    </w:p>
    <w:p w14:paraId="240C1653">
      <w:pPr>
        <w:pStyle w:val="246"/>
      </w:pPr>
      <w:r>
        <w:t>同义名称:</w:t>
      </w:r>
    </w:p>
    <w:p w14:paraId="3D799C2A">
      <w:pPr>
        <w:pStyle w:val="246"/>
      </w:pPr>
      <w:r>
        <w:t>关系:</w:t>
      </w:r>
    </w:p>
    <w:p w14:paraId="71B05E02">
      <w:pPr>
        <w:pStyle w:val="246"/>
      </w:pPr>
      <w:r>
        <w:t>计量单位:</w:t>
      </w:r>
    </w:p>
    <w:p w14:paraId="1CE611F0">
      <w:pPr>
        <w:pStyle w:val="246"/>
      </w:pPr>
      <w:r>
        <w:t>值域:YJ_CODE_0321《整改情况代码表》</w:t>
      </w:r>
    </w:p>
    <w:p w14:paraId="51BA6B0B">
      <w:pPr>
        <w:pStyle w:val="246"/>
      </w:pPr>
      <w:r>
        <w:t>——————————————————————————————————</w:t>
      </w:r>
    </w:p>
    <w:p w14:paraId="06541B6E">
      <w:pPr>
        <w:pStyle w:val="103"/>
        <w:spacing w:before="120" w:after="120"/>
        <w:rPr>
          <w:rFonts w:ascii="Times New Roman"/>
        </w:rPr>
      </w:pPr>
      <w:bookmarkStart w:id="1240" w:name="_Toc69402161"/>
      <w:r>
        <w:rPr>
          <w:rFonts w:ascii="Times New Roman"/>
        </w:rPr>
        <w:t>整改类型代码</w:t>
      </w:r>
      <w:bookmarkEnd w:id="1240"/>
    </w:p>
    <w:p w14:paraId="2B1589DA">
      <w:pPr>
        <w:pStyle w:val="246"/>
      </w:pPr>
      <w:r>
        <w:t>内部标识符:DE22010078</w:t>
      </w:r>
    </w:p>
    <w:p w14:paraId="7D5E641D">
      <w:pPr>
        <w:pStyle w:val="246"/>
      </w:pPr>
      <w:r>
        <w:t>数据元名称:整改类型代码</w:t>
      </w:r>
    </w:p>
    <w:p w14:paraId="46FB4D80">
      <w:pPr>
        <w:pStyle w:val="246"/>
      </w:pPr>
      <w:r>
        <w:t>汉语简拼:zheng-gai-lei-xing-dai-ma</w:t>
      </w:r>
    </w:p>
    <w:p w14:paraId="4E735440">
      <w:pPr>
        <w:pStyle w:val="246"/>
      </w:pPr>
      <w:r>
        <w:t>英文名称:correction type code</w:t>
      </w:r>
    </w:p>
    <w:p w14:paraId="475ECEC7">
      <w:pPr>
        <w:pStyle w:val="246"/>
      </w:pPr>
      <w:r>
        <w:t>标识符:ZGLXDM</w:t>
      </w:r>
    </w:p>
    <w:p w14:paraId="162A3ABA">
      <w:pPr>
        <w:pStyle w:val="246"/>
      </w:pPr>
      <w:r>
        <w:t>版本:1</w:t>
      </w:r>
    </w:p>
    <w:p w14:paraId="0FD197FD">
      <w:pPr>
        <w:pStyle w:val="246"/>
      </w:pPr>
      <w:r>
        <w:t>说明:组织机构整改类型的代码。</w:t>
      </w:r>
    </w:p>
    <w:p w14:paraId="03D3CCA9">
      <w:pPr>
        <w:pStyle w:val="246"/>
      </w:pPr>
      <w:r>
        <w:t>数据类型:字符型</w:t>
      </w:r>
    </w:p>
    <w:p w14:paraId="16A2D130">
      <w:pPr>
        <w:pStyle w:val="246"/>
      </w:pPr>
      <w:r>
        <w:t>数据格式:c1</w:t>
      </w:r>
    </w:p>
    <w:p w14:paraId="66F82C1C">
      <w:pPr>
        <w:pStyle w:val="246"/>
      </w:pPr>
      <w:r>
        <w:t>对象词:组织机构</w:t>
      </w:r>
    </w:p>
    <w:p w14:paraId="29212489">
      <w:pPr>
        <w:pStyle w:val="246"/>
      </w:pPr>
      <w:r>
        <w:t>特性词:整改类型</w:t>
      </w:r>
    </w:p>
    <w:p w14:paraId="1985A00B">
      <w:pPr>
        <w:pStyle w:val="246"/>
      </w:pPr>
      <w:r>
        <w:t>表示词:代码</w:t>
      </w:r>
    </w:p>
    <w:p w14:paraId="09D78FDE">
      <w:pPr>
        <w:pStyle w:val="246"/>
      </w:pPr>
      <w:r>
        <w:t>同义名称:</w:t>
      </w:r>
    </w:p>
    <w:p w14:paraId="1FB954B4">
      <w:pPr>
        <w:pStyle w:val="246"/>
      </w:pPr>
      <w:r>
        <w:t>关系:</w:t>
      </w:r>
    </w:p>
    <w:p w14:paraId="45F99DD4">
      <w:pPr>
        <w:pStyle w:val="246"/>
      </w:pPr>
      <w:r>
        <w:t>计量单位:</w:t>
      </w:r>
    </w:p>
    <w:p w14:paraId="414F8E71">
      <w:pPr>
        <w:pStyle w:val="246"/>
      </w:pPr>
      <w:r>
        <w:t>值域:YJ_CODE_0322《整改类型代码表》</w:t>
      </w:r>
    </w:p>
    <w:p w14:paraId="1CA0F970">
      <w:pPr>
        <w:pStyle w:val="246"/>
      </w:pPr>
      <w:r>
        <w:t>——————————————————————————————————</w:t>
      </w:r>
    </w:p>
    <w:p w14:paraId="4711E317">
      <w:pPr>
        <w:pStyle w:val="103"/>
        <w:spacing w:before="120" w:after="120"/>
        <w:rPr>
          <w:rFonts w:ascii="Times New Roman"/>
        </w:rPr>
      </w:pPr>
      <w:bookmarkStart w:id="1241" w:name="_Toc69402162"/>
      <w:r>
        <w:rPr>
          <w:rFonts w:ascii="Times New Roman"/>
        </w:rPr>
        <w:t>履行情况</w:t>
      </w:r>
      <w:bookmarkEnd w:id="1241"/>
    </w:p>
    <w:p w14:paraId="185EB451">
      <w:pPr>
        <w:pStyle w:val="246"/>
      </w:pPr>
      <w:r>
        <w:t>内部标识符:DE22010066</w:t>
      </w:r>
    </w:p>
    <w:p w14:paraId="42FC096A">
      <w:pPr>
        <w:pStyle w:val="246"/>
      </w:pPr>
      <w:r>
        <w:t>数据元名称:履行情况</w:t>
      </w:r>
    </w:p>
    <w:p w14:paraId="317ACD53">
      <w:pPr>
        <w:pStyle w:val="246"/>
      </w:pPr>
      <w:r>
        <w:t>汉语简拼:lv-xing-qing-kuang</w:t>
      </w:r>
    </w:p>
    <w:p w14:paraId="3CCAE3A1">
      <w:pPr>
        <w:pStyle w:val="246"/>
      </w:pPr>
      <w:r>
        <w:t>英文名称:performance</w:t>
      </w:r>
    </w:p>
    <w:p w14:paraId="770D82EE">
      <w:pPr>
        <w:pStyle w:val="246"/>
      </w:pPr>
      <w:r>
        <w:t>标识符:LXQK</w:t>
      </w:r>
    </w:p>
    <w:p w14:paraId="18BEB71E">
      <w:pPr>
        <w:pStyle w:val="246"/>
      </w:pPr>
      <w:r>
        <w:t>版本:1</w:t>
      </w:r>
    </w:p>
    <w:p w14:paraId="2F8732A1">
      <w:pPr>
        <w:pStyle w:val="246"/>
      </w:pPr>
      <w:r>
        <w:t>说明:对约定或合同等的践行情况。</w:t>
      </w:r>
    </w:p>
    <w:p w14:paraId="58524B37">
      <w:pPr>
        <w:pStyle w:val="246"/>
      </w:pPr>
      <w:r>
        <w:t>数据类型:字符型</w:t>
      </w:r>
    </w:p>
    <w:p w14:paraId="2915AECC">
      <w:pPr>
        <w:pStyle w:val="246"/>
      </w:pPr>
      <w:r>
        <w:t>数据格式:c..200</w:t>
      </w:r>
    </w:p>
    <w:p w14:paraId="12CF252D">
      <w:pPr>
        <w:pStyle w:val="246"/>
      </w:pPr>
      <w:r>
        <w:t>对象词:约定或合同</w:t>
      </w:r>
    </w:p>
    <w:p w14:paraId="701DA344">
      <w:pPr>
        <w:pStyle w:val="246"/>
      </w:pPr>
      <w:r>
        <w:t>特性词:履行情况</w:t>
      </w:r>
    </w:p>
    <w:p w14:paraId="11880892">
      <w:pPr>
        <w:pStyle w:val="246"/>
      </w:pPr>
      <w:r>
        <w:t>表示词:描述</w:t>
      </w:r>
    </w:p>
    <w:p w14:paraId="50D54A70">
      <w:pPr>
        <w:pStyle w:val="246"/>
      </w:pPr>
      <w:r>
        <w:t>同义名称:</w:t>
      </w:r>
    </w:p>
    <w:p w14:paraId="572112DD">
      <w:pPr>
        <w:pStyle w:val="246"/>
      </w:pPr>
      <w:r>
        <w:t>关系:</w:t>
      </w:r>
    </w:p>
    <w:p w14:paraId="74056D64">
      <w:pPr>
        <w:pStyle w:val="246"/>
      </w:pPr>
      <w:r>
        <w:t>计量单位:</w:t>
      </w:r>
    </w:p>
    <w:p w14:paraId="307658E8">
      <w:pPr>
        <w:pStyle w:val="246"/>
      </w:pPr>
      <w:r>
        <w:t>值域:</w:t>
      </w:r>
    </w:p>
    <w:p w14:paraId="2F3E4CDC">
      <w:pPr>
        <w:pStyle w:val="246"/>
      </w:pPr>
      <w:r>
        <w:t>——————————————————————————————————</w:t>
      </w:r>
    </w:p>
    <w:p w14:paraId="3AA09A85">
      <w:pPr>
        <w:pStyle w:val="103"/>
        <w:spacing w:before="120" w:after="120"/>
        <w:rPr>
          <w:rFonts w:ascii="Times New Roman"/>
        </w:rPr>
      </w:pPr>
      <w:bookmarkStart w:id="1242" w:name="_Toc69402163"/>
      <w:r>
        <w:rPr>
          <w:rFonts w:ascii="Times New Roman"/>
        </w:rPr>
        <w:t>抽查比例</w:t>
      </w:r>
      <w:bookmarkEnd w:id="1242"/>
    </w:p>
    <w:p w14:paraId="23B5001A">
      <w:pPr>
        <w:pStyle w:val="246"/>
      </w:pPr>
      <w:r>
        <w:t>内部标识符:DE22010001</w:t>
      </w:r>
    </w:p>
    <w:p w14:paraId="61C3AA91">
      <w:pPr>
        <w:pStyle w:val="246"/>
      </w:pPr>
      <w:r>
        <w:t>数据元名称:抽查比例</w:t>
      </w:r>
    </w:p>
    <w:p w14:paraId="4DF64049">
      <w:pPr>
        <w:pStyle w:val="246"/>
      </w:pPr>
      <w:r>
        <w:t>汉语简拼:chou-cha-bi-li</w:t>
      </w:r>
    </w:p>
    <w:p w14:paraId="288A083E">
      <w:pPr>
        <w:pStyle w:val="246"/>
      </w:pPr>
      <w:r>
        <w:t>英文名称:rate of sampling</w:t>
      </w:r>
    </w:p>
    <w:p w14:paraId="7BF879C2">
      <w:pPr>
        <w:pStyle w:val="246"/>
      </w:pPr>
      <w:r>
        <w:t>标识符:CCBL</w:t>
      </w:r>
    </w:p>
    <w:p w14:paraId="4C58499B">
      <w:pPr>
        <w:pStyle w:val="246"/>
      </w:pPr>
      <w:r>
        <w:t>版本:1</w:t>
      </w:r>
    </w:p>
    <w:p w14:paraId="410E7C3B">
      <w:pPr>
        <w:pStyle w:val="246"/>
      </w:pPr>
      <w:r>
        <w:t>说明:抽查某一产品的样品的比率。</w:t>
      </w:r>
    </w:p>
    <w:p w14:paraId="6366BD74">
      <w:pPr>
        <w:pStyle w:val="246"/>
      </w:pPr>
      <w:r>
        <w:t>数据类型:数值型</w:t>
      </w:r>
    </w:p>
    <w:p w14:paraId="0B6B5143">
      <w:pPr>
        <w:pStyle w:val="246"/>
      </w:pPr>
      <w:r>
        <w:t>数据格式:n..12,6</w:t>
      </w:r>
    </w:p>
    <w:p w14:paraId="63BD0C5F">
      <w:pPr>
        <w:pStyle w:val="246"/>
      </w:pPr>
      <w:r>
        <w:t>对象词:产品</w:t>
      </w:r>
    </w:p>
    <w:p w14:paraId="3708D28F">
      <w:pPr>
        <w:pStyle w:val="246"/>
      </w:pPr>
      <w:r>
        <w:t>特性词:抽查比例</w:t>
      </w:r>
    </w:p>
    <w:p w14:paraId="1F791BC7">
      <w:pPr>
        <w:pStyle w:val="246"/>
      </w:pPr>
      <w:r>
        <w:t>表示词:比率</w:t>
      </w:r>
    </w:p>
    <w:p w14:paraId="4C7FE1F8">
      <w:pPr>
        <w:pStyle w:val="246"/>
      </w:pPr>
      <w:r>
        <w:t>同义名称:</w:t>
      </w:r>
    </w:p>
    <w:p w14:paraId="65FEB176">
      <w:pPr>
        <w:pStyle w:val="246"/>
      </w:pPr>
      <w:r>
        <w:t>关系:</w:t>
      </w:r>
    </w:p>
    <w:p w14:paraId="271FA03B">
      <w:pPr>
        <w:pStyle w:val="246"/>
      </w:pPr>
      <w:r>
        <w:t>计量单位:</w:t>
      </w:r>
    </w:p>
    <w:p w14:paraId="1A45A1D7">
      <w:pPr>
        <w:pStyle w:val="246"/>
      </w:pPr>
      <w:r>
        <w:t>值域:</w:t>
      </w:r>
    </w:p>
    <w:p w14:paraId="78C13A6E">
      <w:pPr>
        <w:pStyle w:val="246"/>
      </w:pPr>
      <w:r>
        <w:t>——————————————————————————————————</w:t>
      </w:r>
    </w:p>
    <w:p w14:paraId="0EC72266">
      <w:pPr>
        <w:pStyle w:val="103"/>
        <w:spacing w:before="120" w:after="120"/>
        <w:rPr>
          <w:rFonts w:ascii="Times New Roman"/>
        </w:rPr>
      </w:pPr>
      <w:bookmarkStart w:id="1243" w:name="_Toc69402164"/>
      <w:r>
        <w:rPr>
          <w:rFonts w:ascii="Times New Roman"/>
        </w:rPr>
        <w:t>抽查对象范围</w:t>
      </w:r>
      <w:bookmarkEnd w:id="1243"/>
    </w:p>
    <w:p w14:paraId="6C702124">
      <w:pPr>
        <w:pStyle w:val="246"/>
      </w:pPr>
      <w:r>
        <w:t>内部标识符:DE22010059</w:t>
      </w:r>
    </w:p>
    <w:p w14:paraId="1D72DA40">
      <w:pPr>
        <w:pStyle w:val="246"/>
      </w:pPr>
      <w:r>
        <w:t>数据元名称:抽查对象范围</w:t>
      </w:r>
    </w:p>
    <w:p w14:paraId="1868C3C8">
      <w:pPr>
        <w:pStyle w:val="246"/>
      </w:pPr>
      <w:r>
        <w:t>汉语简拼:chou-cha-dui-xiang-fan-wei</w:t>
      </w:r>
    </w:p>
    <w:p w14:paraId="20C738C1">
      <w:pPr>
        <w:pStyle w:val="246"/>
      </w:pPr>
      <w:r>
        <w:t>英文名称:scope of spot check object</w:t>
      </w:r>
    </w:p>
    <w:p w14:paraId="08C4FDFE">
      <w:pPr>
        <w:pStyle w:val="246"/>
      </w:pPr>
      <w:r>
        <w:t>标识符:CCDXFW</w:t>
      </w:r>
    </w:p>
    <w:p w14:paraId="138F073D">
      <w:pPr>
        <w:pStyle w:val="246"/>
      </w:pPr>
      <w:r>
        <w:t>版本:1</w:t>
      </w:r>
    </w:p>
    <w:p w14:paraId="58342C63">
      <w:pPr>
        <w:pStyle w:val="246"/>
      </w:pPr>
      <w:r>
        <w:t>说明:抽查对象的范围。</w:t>
      </w:r>
    </w:p>
    <w:p w14:paraId="311A5045">
      <w:pPr>
        <w:pStyle w:val="246"/>
      </w:pPr>
      <w:r>
        <w:t>数据类型:字符型</w:t>
      </w:r>
    </w:p>
    <w:p w14:paraId="5D382901">
      <w:pPr>
        <w:pStyle w:val="246"/>
      </w:pPr>
      <w:r>
        <w:t>数据格式:c..100</w:t>
      </w:r>
    </w:p>
    <w:p w14:paraId="32DF0FB4">
      <w:pPr>
        <w:pStyle w:val="246"/>
      </w:pPr>
      <w:r>
        <w:t>对象词:抽查对象</w:t>
      </w:r>
    </w:p>
    <w:p w14:paraId="10CC9572">
      <w:pPr>
        <w:pStyle w:val="246"/>
      </w:pPr>
      <w:r>
        <w:t>特性词:范围</w:t>
      </w:r>
    </w:p>
    <w:p w14:paraId="1629664D">
      <w:pPr>
        <w:pStyle w:val="246"/>
      </w:pPr>
      <w:r>
        <w:t>表示词:描述</w:t>
      </w:r>
    </w:p>
    <w:p w14:paraId="72A9DFF2">
      <w:pPr>
        <w:pStyle w:val="246"/>
      </w:pPr>
      <w:r>
        <w:t>同义名称:</w:t>
      </w:r>
    </w:p>
    <w:p w14:paraId="7C818F9C">
      <w:pPr>
        <w:pStyle w:val="246"/>
      </w:pPr>
      <w:r>
        <w:t>关系:</w:t>
      </w:r>
    </w:p>
    <w:p w14:paraId="593B68AF">
      <w:pPr>
        <w:pStyle w:val="246"/>
      </w:pPr>
      <w:r>
        <w:t>计量单位:</w:t>
      </w:r>
    </w:p>
    <w:p w14:paraId="204E80B3">
      <w:pPr>
        <w:pStyle w:val="246"/>
      </w:pPr>
      <w:r>
        <w:t>值域:</w:t>
      </w:r>
    </w:p>
    <w:p w14:paraId="76F90B77">
      <w:pPr>
        <w:pStyle w:val="246"/>
      </w:pPr>
      <w:r>
        <w:t>——————————————————————————————————</w:t>
      </w:r>
    </w:p>
    <w:p w14:paraId="034ACCA2">
      <w:pPr>
        <w:pStyle w:val="103"/>
        <w:spacing w:before="120" w:after="120"/>
        <w:rPr>
          <w:rFonts w:ascii="Times New Roman"/>
        </w:rPr>
      </w:pPr>
      <w:bookmarkStart w:id="1244" w:name="_Toc69402165"/>
      <w:r>
        <w:rPr>
          <w:rFonts w:ascii="Times New Roman"/>
        </w:rPr>
        <w:t>抽查检查对象名称</w:t>
      </w:r>
      <w:bookmarkEnd w:id="1244"/>
    </w:p>
    <w:p w14:paraId="7B53CF9C">
      <w:pPr>
        <w:pStyle w:val="246"/>
      </w:pPr>
      <w:r>
        <w:t>内部标识符:DE22010026</w:t>
      </w:r>
    </w:p>
    <w:p w14:paraId="2981635D">
      <w:pPr>
        <w:pStyle w:val="246"/>
      </w:pPr>
      <w:r>
        <w:t>数据元名称:抽查检查对象名称</w:t>
      </w:r>
    </w:p>
    <w:p w14:paraId="2888914C">
      <w:pPr>
        <w:pStyle w:val="246"/>
      </w:pPr>
      <w:r>
        <w:t>汉语简拼:chou-cha-jian-cha-dui-xiang-ming-cheng</w:t>
      </w:r>
    </w:p>
    <w:p w14:paraId="4FFCB468">
      <w:pPr>
        <w:pStyle w:val="246"/>
      </w:pPr>
      <w:r>
        <w:t>英文名称:name of spot check object</w:t>
      </w:r>
    </w:p>
    <w:p w14:paraId="64412672">
      <w:pPr>
        <w:pStyle w:val="246"/>
      </w:pPr>
      <w:r>
        <w:t>标识符:CCJCDXMC</w:t>
      </w:r>
    </w:p>
    <w:p w14:paraId="4FBF6664">
      <w:pPr>
        <w:pStyle w:val="246"/>
      </w:pPr>
      <w:r>
        <w:t>版本:1</w:t>
      </w:r>
    </w:p>
    <w:p w14:paraId="28FEF05A">
      <w:pPr>
        <w:pStyle w:val="246"/>
      </w:pPr>
      <w:r>
        <w:t>说明:被抽查检查个人或单位的名称。</w:t>
      </w:r>
    </w:p>
    <w:p w14:paraId="2B010228">
      <w:pPr>
        <w:pStyle w:val="246"/>
      </w:pPr>
      <w:r>
        <w:t>数据类型:字符型</w:t>
      </w:r>
    </w:p>
    <w:p w14:paraId="1515F790">
      <w:pPr>
        <w:pStyle w:val="246"/>
      </w:pPr>
      <w:r>
        <w:t>数据格式:c..200</w:t>
      </w:r>
    </w:p>
    <w:p w14:paraId="23AE80B8">
      <w:pPr>
        <w:pStyle w:val="246"/>
      </w:pPr>
      <w:r>
        <w:t>对象词:抽查检查对象</w:t>
      </w:r>
    </w:p>
    <w:p w14:paraId="2BC2DBCE">
      <w:pPr>
        <w:pStyle w:val="246"/>
      </w:pPr>
      <w:r>
        <w:t>特性词:名称</w:t>
      </w:r>
    </w:p>
    <w:p w14:paraId="31C96C7F">
      <w:pPr>
        <w:pStyle w:val="246"/>
      </w:pPr>
      <w:r>
        <w:t>表示词:名称</w:t>
      </w:r>
    </w:p>
    <w:p w14:paraId="59B8806B">
      <w:pPr>
        <w:pStyle w:val="246"/>
      </w:pPr>
      <w:r>
        <w:t>同义名称:</w:t>
      </w:r>
    </w:p>
    <w:p w14:paraId="41CCABC6">
      <w:pPr>
        <w:pStyle w:val="246"/>
      </w:pPr>
      <w:r>
        <w:t>关系:</w:t>
      </w:r>
    </w:p>
    <w:p w14:paraId="178F04A1">
      <w:pPr>
        <w:pStyle w:val="246"/>
      </w:pPr>
      <w:r>
        <w:t>计量单位:</w:t>
      </w:r>
    </w:p>
    <w:p w14:paraId="05E9450A">
      <w:pPr>
        <w:pStyle w:val="246"/>
      </w:pPr>
      <w:r>
        <w:t>值域:</w:t>
      </w:r>
    </w:p>
    <w:p w14:paraId="7396ABBF">
      <w:pPr>
        <w:pStyle w:val="246"/>
      </w:pPr>
      <w:r>
        <w:t>——————————————————————————————————</w:t>
      </w:r>
    </w:p>
    <w:p w14:paraId="38D6A5BB">
      <w:pPr>
        <w:pStyle w:val="103"/>
        <w:spacing w:before="120" w:after="120"/>
        <w:rPr>
          <w:rFonts w:ascii="Times New Roman"/>
        </w:rPr>
      </w:pPr>
      <w:bookmarkStart w:id="1245" w:name="_Toc69402166"/>
      <w:r>
        <w:rPr>
          <w:rFonts w:ascii="Times New Roman"/>
        </w:rPr>
        <w:t>投诉内容</w:t>
      </w:r>
      <w:bookmarkEnd w:id="1245"/>
    </w:p>
    <w:p w14:paraId="6B90DE5C">
      <w:pPr>
        <w:pStyle w:val="246"/>
      </w:pPr>
      <w:r>
        <w:t>内部标识符:DE22010046</w:t>
      </w:r>
    </w:p>
    <w:p w14:paraId="466FB4EB">
      <w:pPr>
        <w:pStyle w:val="246"/>
      </w:pPr>
      <w:r>
        <w:t>数据元名称:投诉内容</w:t>
      </w:r>
    </w:p>
    <w:p w14:paraId="0FF8E882">
      <w:pPr>
        <w:pStyle w:val="246"/>
      </w:pPr>
      <w:r>
        <w:t>汉语简拼:tou-su-nei-rong</w:t>
      </w:r>
    </w:p>
    <w:p w14:paraId="35D2FB2B">
      <w:pPr>
        <w:pStyle w:val="246"/>
      </w:pPr>
      <w:r>
        <w:t>英文名称:complaint content</w:t>
      </w:r>
    </w:p>
    <w:p w14:paraId="66567D37">
      <w:pPr>
        <w:pStyle w:val="246"/>
      </w:pPr>
      <w:r>
        <w:t>标识符:TSNR</w:t>
      </w:r>
    </w:p>
    <w:p w14:paraId="73EB9CB7">
      <w:pPr>
        <w:pStyle w:val="246"/>
      </w:pPr>
      <w:r>
        <w:t>版本:1</w:t>
      </w:r>
    </w:p>
    <w:p w14:paraId="57D44799">
      <w:pPr>
        <w:pStyle w:val="246"/>
      </w:pPr>
      <w:r>
        <w:t>说明:投诉内容的描述。</w:t>
      </w:r>
    </w:p>
    <w:p w14:paraId="3E3B7304">
      <w:pPr>
        <w:pStyle w:val="246"/>
      </w:pPr>
      <w:r>
        <w:t>数据类型:字符型</w:t>
      </w:r>
    </w:p>
    <w:p w14:paraId="28149BF0">
      <w:pPr>
        <w:pStyle w:val="246"/>
      </w:pPr>
      <w:r>
        <w:t>数据格式:c..2000</w:t>
      </w:r>
    </w:p>
    <w:p w14:paraId="35D5AE25">
      <w:pPr>
        <w:pStyle w:val="246"/>
      </w:pPr>
      <w:r>
        <w:t>对象词:投诉内容</w:t>
      </w:r>
    </w:p>
    <w:p w14:paraId="4BADFCAB">
      <w:pPr>
        <w:pStyle w:val="246"/>
      </w:pPr>
      <w:r>
        <w:t>特性词:名称</w:t>
      </w:r>
    </w:p>
    <w:p w14:paraId="7EA6B987">
      <w:pPr>
        <w:pStyle w:val="246"/>
      </w:pPr>
      <w:r>
        <w:t>表示词:描述</w:t>
      </w:r>
    </w:p>
    <w:p w14:paraId="704B9D99">
      <w:pPr>
        <w:pStyle w:val="246"/>
      </w:pPr>
      <w:r>
        <w:t>同义名称:</w:t>
      </w:r>
    </w:p>
    <w:p w14:paraId="72BF2549">
      <w:pPr>
        <w:pStyle w:val="246"/>
      </w:pPr>
      <w:r>
        <w:t>关系:</w:t>
      </w:r>
    </w:p>
    <w:p w14:paraId="5496B347">
      <w:pPr>
        <w:pStyle w:val="246"/>
      </w:pPr>
      <w:r>
        <w:t>计量单位:</w:t>
      </w:r>
    </w:p>
    <w:p w14:paraId="3085DDA8">
      <w:pPr>
        <w:pStyle w:val="246"/>
      </w:pPr>
      <w:r>
        <w:t>值域:</w:t>
      </w:r>
    </w:p>
    <w:p w14:paraId="78096DC1">
      <w:pPr>
        <w:pStyle w:val="246"/>
      </w:pPr>
      <w:r>
        <w:t>——————————————————————————————————</w:t>
      </w:r>
    </w:p>
    <w:p w14:paraId="3FE8EF9C">
      <w:pPr>
        <w:pStyle w:val="103"/>
        <w:spacing w:before="120" w:after="120"/>
        <w:rPr>
          <w:rFonts w:ascii="Times New Roman"/>
        </w:rPr>
      </w:pPr>
      <w:bookmarkStart w:id="1246" w:name="_Toc69402167"/>
      <w:r>
        <w:rPr>
          <w:rFonts w:ascii="Times New Roman"/>
        </w:rPr>
        <w:t>投诉方式名称</w:t>
      </w:r>
      <w:bookmarkEnd w:id="1246"/>
    </w:p>
    <w:p w14:paraId="384CA4E7">
      <w:pPr>
        <w:pStyle w:val="246"/>
      </w:pPr>
      <w:r>
        <w:t>内部标识符:DE22010112</w:t>
      </w:r>
    </w:p>
    <w:p w14:paraId="29225833">
      <w:pPr>
        <w:pStyle w:val="246"/>
      </w:pPr>
      <w:r>
        <w:t>数据元名称:投诉方式名称</w:t>
      </w:r>
    </w:p>
    <w:p w14:paraId="4E02A416">
      <w:pPr>
        <w:pStyle w:val="246"/>
      </w:pPr>
      <w:r>
        <w:t>汉语简拼:tou-su-fang-shi-ming-cheng</w:t>
      </w:r>
    </w:p>
    <w:p w14:paraId="6F59E269">
      <w:pPr>
        <w:pStyle w:val="246"/>
      </w:pPr>
      <w:r>
        <w:t>英文名称:name of complaint method</w:t>
      </w:r>
    </w:p>
    <w:p w14:paraId="38B82346">
      <w:pPr>
        <w:pStyle w:val="246"/>
      </w:pPr>
      <w:r>
        <w:t>标识符:TSFSMC</w:t>
      </w:r>
    </w:p>
    <w:p w14:paraId="2E09DE8A">
      <w:pPr>
        <w:pStyle w:val="246"/>
      </w:pPr>
      <w:r>
        <w:t>版本:1</w:t>
      </w:r>
    </w:p>
    <w:p w14:paraId="2AE6BB73">
      <w:pPr>
        <w:pStyle w:val="246"/>
      </w:pPr>
      <w:r>
        <w:t>说明:企业投诉方式的名称。</w:t>
      </w:r>
    </w:p>
    <w:p w14:paraId="157DFA84">
      <w:pPr>
        <w:pStyle w:val="246"/>
      </w:pPr>
      <w:r>
        <w:t>数据类型:字符型</w:t>
      </w:r>
    </w:p>
    <w:p w14:paraId="14506541">
      <w:pPr>
        <w:pStyle w:val="246"/>
      </w:pPr>
      <w:r>
        <w:t>数据格式:c..100</w:t>
      </w:r>
    </w:p>
    <w:p w14:paraId="14354F1F">
      <w:pPr>
        <w:pStyle w:val="246"/>
      </w:pPr>
      <w:r>
        <w:t>对象词:企业</w:t>
      </w:r>
    </w:p>
    <w:p w14:paraId="54451753">
      <w:pPr>
        <w:pStyle w:val="246"/>
      </w:pPr>
      <w:r>
        <w:t>特性词:投诉方式</w:t>
      </w:r>
    </w:p>
    <w:p w14:paraId="5FE514A1">
      <w:pPr>
        <w:pStyle w:val="246"/>
      </w:pPr>
      <w:r>
        <w:t>表示词:名称</w:t>
      </w:r>
    </w:p>
    <w:p w14:paraId="33976931">
      <w:pPr>
        <w:pStyle w:val="246"/>
      </w:pPr>
      <w:r>
        <w:t>同义名称:</w:t>
      </w:r>
    </w:p>
    <w:p w14:paraId="29158346">
      <w:pPr>
        <w:pStyle w:val="246"/>
      </w:pPr>
      <w:r>
        <w:t>关系:</w:t>
      </w:r>
    </w:p>
    <w:p w14:paraId="3BCEE16F">
      <w:pPr>
        <w:pStyle w:val="246"/>
      </w:pPr>
      <w:r>
        <w:t>计量单位:</w:t>
      </w:r>
    </w:p>
    <w:p w14:paraId="5795A2BB">
      <w:pPr>
        <w:pStyle w:val="246"/>
      </w:pPr>
      <w:r>
        <w:t>值域:</w:t>
      </w:r>
    </w:p>
    <w:p w14:paraId="5CD4882D">
      <w:pPr>
        <w:pStyle w:val="246"/>
      </w:pPr>
      <w:r>
        <w:t>——————————————————————————————————</w:t>
      </w:r>
    </w:p>
    <w:p w14:paraId="4A10FA40">
      <w:pPr>
        <w:pStyle w:val="103"/>
        <w:spacing w:before="120" w:after="120"/>
        <w:rPr>
          <w:rFonts w:ascii="Times New Roman"/>
        </w:rPr>
      </w:pPr>
      <w:bookmarkStart w:id="1247" w:name="_Toc69402168"/>
      <w:r>
        <w:rPr>
          <w:rFonts w:ascii="Times New Roman"/>
        </w:rPr>
        <w:t>投诉分类名称</w:t>
      </w:r>
      <w:bookmarkEnd w:id="1247"/>
    </w:p>
    <w:p w14:paraId="5A721AC8">
      <w:pPr>
        <w:pStyle w:val="246"/>
      </w:pPr>
      <w:r>
        <w:t>内部标识符:DE22010048</w:t>
      </w:r>
    </w:p>
    <w:p w14:paraId="04C4A8DF">
      <w:pPr>
        <w:pStyle w:val="246"/>
      </w:pPr>
      <w:r>
        <w:t>数据元名称:投诉分类名称</w:t>
      </w:r>
    </w:p>
    <w:p w14:paraId="28F3C16E">
      <w:pPr>
        <w:pStyle w:val="246"/>
      </w:pPr>
      <w:r>
        <w:t>汉语简拼:tou-su-fen-lei-ming-cheng</w:t>
      </w:r>
    </w:p>
    <w:p w14:paraId="3F104540">
      <w:pPr>
        <w:pStyle w:val="246"/>
      </w:pPr>
      <w:r>
        <w:t>英文名称:complaint classification</w:t>
      </w:r>
    </w:p>
    <w:p w14:paraId="318597A4">
      <w:pPr>
        <w:pStyle w:val="246"/>
      </w:pPr>
      <w:r>
        <w:t>标识符:TSFLMC</w:t>
      </w:r>
    </w:p>
    <w:p w14:paraId="1FC3516C">
      <w:pPr>
        <w:pStyle w:val="246"/>
      </w:pPr>
      <w:r>
        <w:t>版本:1</w:t>
      </w:r>
    </w:p>
    <w:p w14:paraId="1D1DEF80">
      <w:pPr>
        <w:pStyle w:val="246"/>
      </w:pPr>
      <w:r>
        <w:t>说明:投诉分类名称。</w:t>
      </w:r>
    </w:p>
    <w:p w14:paraId="3306FE18">
      <w:pPr>
        <w:pStyle w:val="246"/>
      </w:pPr>
      <w:r>
        <w:t>数据类型:字符型</w:t>
      </w:r>
    </w:p>
    <w:p w14:paraId="127B12CD">
      <w:pPr>
        <w:pStyle w:val="246"/>
      </w:pPr>
      <w:r>
        <w:t>数据格式:c..200</w:t>
      </w:r>
    </w:p>
    <w:p w14:paraId="4671CA3D">
      <w:pPr>
        <w:pStyle w:val="246"/>
      </w:pPr>
      <w:r>
        <w:t>对象词:投诉分类</w:t>
      </w:r>
    </w:p>
    <w:p w14:paraId="5304E968">
      <w:pPr>
        <w:pStyle w:val="246"/>
      </w:pPr>
      <w:r>
        <w:t>特性词:名称</w:t>
      </w:r>
    </w:p>
    <w:p w14:paraId="34CF2545">
      <w:pPr>
        <w:pStyle w:val="246"/>
      </w:pPr>
      <w:r>
        <w:t>表示词:名称</w:t>
      </w:r>
    </w:p>
    <w:p w14:paraId="580DE421">
      <w:pPr>
        <w:pStyle w:val="246"/>
      </w:pPr>
      <w:r>
        <w:t>同义名称:</w:t>
      </w:r>
    </w:p>
    <w:p w14:paraId="5DE14BEC">
      <w:pPr>
        <w:pStyle w:val="246"/>
      </w:pPr>
      <w:r>
        <w:t>关系:</w:t>
      </w:r>
    </w:p>
    <w:p w14:paraId="5E0B9FB6">
      <w:pPr>
        <w:pStyle w:val="246"/>
      </w:pPr>
      <w:r>
        <w:t>计量单位:</w:t>
      </w:r>
    </w:p>
    <w:p w14:paraId="171E8A9D">
      <w:pPr>
        <w:pStyle w:val="246"/>
      </w:pPr>
      <w:r>
        <w:t>值域:</w:t>
      </w:r>
    </w:p>
    <w:p w14:paraId="74590A38">
      <w:pPr>
        <w:pStyle w:val="246"/>
      </w:pPr>
      <w:r>
        <w:t>——————————————————————————————————</w:t>
      </w:r>
    </w:p>
    <w:p w14:paraId="52BF462B">
      <w:pPr>
        <w:pStyle w:val="103"/>
        <w:spacing w:before="120" w:after="120"/>
        <w:rPr>
          <w:rFonts w:ascii="Times New Roman"/>
        </w:rPr>
      </w:pPr>
      <w:bookmarkStart w:id="1248" w:name="_Toc69402169"/>
      <w:r>
        <w:rPr>
          <w:rFonts w:ascii="Times New Roman"/>
        </w:rPr>
        <w:t>投诉途径</w:t>
      </w:r>
      <w:bookmarkEnd w:id="1248"/>
    </w:p>
    <w:p w14:paraId="6D40A149">
      <w:pPr>
        <w:pStyle w:val="246"/>
      </w:pPr>
      <w:r>
        <w:t>内部标识符:DE22010049</w:t>
      </w:r>
    </w:p>
    <w:p w14:paraId="3F4AFD67">
      <w:pPr>
        <w:pStyle w:val="246"/>
      </w:pPr>
      <w:r>
        <w:t>数据元名称:投诉途径</w:t>
      </w:r>
    </w:p>
    <w:p w14:paraId="68AA6F2C">
      <w:pPr>
        <w:pStyle w:val="246"/>
      </w:pPr>
      <w:r>
        <w:t>汉语简拼:tou-su-tu-jing</w:t>
      </w:r>
    </w:p>
    <w:p w14:paraId="4A081FC2">
      <w:pPr>
        <w:pStyle w:val="246"/>
      </w:pPr>
      <w:r>
        <w:t>英文名称:complaint channel</w:t>
      </w:r>
    </w:p>
    <w:p w14:paraId="5D672DBE">
      <w:pPr>
        <w:pStyle w:val="246"/>
      </w:pPr>
      <w:r>
        <w:t>标识符:TSTJ</w:t>
      </w:r>
    </w:p>
    <w:p w14:paraId="1FC71B74">
      <w:pPr>
        <w:pStyle w:val="246"/>
      </w:pPr>
      <w:r>
        <w:t>版本:1</w:t>
      </w:r>
    </w:p>
    <w:p w14:paraId="0FDD3242">
      <w:pPr>
        <w:pStyle w:val="246"/>
      </w:pPr>
      <w:r>
        <w:t>说明:投诉途径的说明。</w:t>
      </w:r>
    </w:p>
    <w:p w14:paraId="0659E62E">
      <w:pPr>
        <w:pStyle w:val="246"/>
      </w:pPr>
      <w:r>
        <w:t>数据类型:字符型</w:t>
      </w:r>
    </w:p>
    <w:p w14:paraId="58EA0DAE">
      <w:pPr>
        <w:pStyle w:val="246"/>
      </w:pPr>
      <w:r>
        <w:t>数据格式:c..100</w:t>
      </w:r>
    </w:p>
    <w:p w14:paraId="6BDF4B26">
      <w:pPr>
        <w:pStyle w:val="246"/>
      </w:pPr>
      <w:r>
        <w:t>对象词:投诉途径</w:t>
      </w:r>
    </w:p>
    <w:p w14:paraId="605EF605">
      <w:pPr>
        <w:pStyle w:val="246"/>
      </w:pPr>
      <w:r>
        <w:t>特性词:名称</w:t>
      </w:r>
    </w:p>
    <w:p w14:paraId="311E54EA">
      <w:pPr>
        <w:pStyle w:val="246"/>
      </w:pPr>
      <w:r>
        <w:t>表示词:描述</w:t>
      </w:r>
    </w:p>
    <w:p w14:paraId="5B613EDA">
      <w:pPr>
        <w:pStyle w:val="246"/>
      </w:pPr>
      <w:r>
        <w:t>同义名称:</w:t>
      </w:r>
    </w:p>
    <w:p w14:paraId="6B08302A">
      <w:pPr>
        <w:pStyle w:val="246"/>
      </w:pPr>
      <w:r>
        <w:t>关系:</w:t>
      </w:r>
    </w:p>
    <w:p w14:paraId="4A0DF523">
      <w:pPr>
        <w:pStyle w:val="246"/>
      </w:pPr>
      <w:r>
        <w:t>计量单位:</w:t>
      </w:r>
    </w:p>
    <w:p w14:paraId="349E7E15">
      <w:pPr>
        <w:pStyle w:val="246"/>
      </w:pPr>
      <w:r>
        <w:t>值域:</w:t>
      </w:r>
    </w:p>
    <w:p w14:paraId="288748D2">
      <w:pPr>
        <w:pStyle w:val="246"/>
      </w:pPr>
      <w:r>
        <w:t>——————————————————————————————————</w:t>
      </w:r>
    </w:p>
    <w:p w14:paraId="0B3E6D83">
      <w:pPr>
        <w:pStyle w:val="103"/>
        <w:spacing w:before="120" w:after="120"/>
        <w:rPr>
          <w:rFonts w:ascii="Times New Roman"/>
        </w:rPr>
      </w:pPr>
      <w:bookmarkStart w:id="1249" w:name="_Toc69402170"/>
      <w:r>
        <w:rPr>
          <w:rFonts w:ascii="Times New Roman"/>
        </w:rPr>
        <w:t>投诉对象</w:t>
      </w:r>
      <w:bookmarkEnd w:id="1249"/>
    </w:p>
    <w:p w14:paraId="222B85F9">
      <w:pPr>
        <w:pStyle w:val="246"/>
      </w:pPr>
      <w:r>
        <w:t>内部标识符:DE22010027</w:t>
      </w:r>
    </w:p>
    <w:p w14:paraId="2F4F111F">
      <w:pPr>
        <w:pStyle w:val="246"/>
      </w:pPr>
      <w:r>
        <w:t>数据元名称:投诉对象</w:t>
      </w:r>
    </w:p>
    <w:p w14:paraId="39B20F02">
      <w:pPr>
        <w:pStyle w:val="246"/>
      </w:pPr>
      <w:r>
        <w:t>汉语简拼:tou-su-dui-xiang</w:t>
      </w:r>
    </w:p>
    <w:p w14:paraId="2214976A">
      <w:pPr>
        <w:pStyle w:val="246"/>
      </w:pPr>
      <w:r>
        <w:t>英文名称:object of complaint</w:t>
      </w:r>
    </w:p>
    <w:p w14:paraId="23D494BA">
      <w:pPr>
        <w:pStyle w:val="246"/>
      </w:pPr>
      <w:r>
        <w:t>标识符:TSDX</w:t>
      </w:r>
    </w:p>
    <w:p w14:paraId="48C9DB28">
      <w:pPr>
        <w:pStyle w:val="246"/>
      </w:pPr>
      <w:r>
        <w:t>版本:1</w:t>
      </w:r>
    </w:p>
    <w:p w14:paraId="27BD76B0">
      <w:pPr>
        <w:pStyle w:val="246"/>
      </w:pPr>
      <w:r>
        <w:t>说明:被投诉的个人或单位。</w:t>
      </w:r>
    </w:p>
    <w:p w14:paraId="07CCA9E0">
      <w:pPr>
        <w:pStyle w:val="246"/>
      </w:pPr>
      <w:r>
        <w:t>数据类型:字符型</w:t>
      </w:r>
    </w:p>
    <w:p w14:paraId="13A311CE">
      <w:pPr>
        <w:pStyle w:val="246"/>
      </w:pPr>
      <w:r>
        <w:t>数据格式:c..100</w:t>
      </w:r>
    </w:p>
    <w:p w14:paraId="7A6FFCEF">
      <w:pPr>
        <w:pStyle w:val="246"/>
      </w:pPr>
      <w:r>
        <w:t>对象词:投诉对象</w:t>
      </w:r>
    </w:p>
    <w:p w14:paraId="4A1D5D17">
      <w:pPr>
        <w:pStyle w:val="246"/>
      </w:pPr>
      <w:r>
        <w:t>特性词:名称</w:t>
      </w:r>
    </w:p>
    <w:p w14:paraId="45A69A3B">
      <w:pPr>
        <w:pStyle w:val="246"/>
      </w:pPr>
      <w:r>
        <w:t>表示词:名称</w:t>
      </w:r>
    </w:p>
    <w:p w14:paraId="0C7F98CE">
      <w:pPr>
        <w:pStyle w:val="246"/>
      </w:pPr>
      <w:r>
        <w:t>同义名称:</w:t>
      </w:r>
    </w:p>
    <w:p w14:paraId="6CE25DC1">
      <w:pPr>
        <w:pStyle w:val="246"/>
      </w:pPr>
      <w:r>
        <w:t>关系:</w:t>
      </w:r>
    </w:p>
    <w:p w14:paraId="73AA810A">
      <w:pPr>
        <w:pStyle w:val="246"/>
      </w:pPr>
      <w:r>
        <w:t>计量单位:</w:t>
      </w:r>
    </w:p>
    <w:p w14:paraId="5F488E94">
      <w:pPr>
        <w:pStyle w:val="246"/>
      </w:pPr>
      <w:r>
        <w:t>值域:</w:t>
      </w:r>
    </w:p>
    <w:p w14:paraId="040551B8">
      <w:pPr>
        <w:pStyle w:val="246"/>
      </w:pPr>
      <w:r>
        <w:t>——————————————————————————————————</w:t>
      </w:r>
    </w:p>
    <w:p w14:paraId="0F55A61C">
      <w:pPr>
        <w:pStyle w:val="103"/>
        <w:spacing w:before="120" w:after="120"/>
        <w:rPr>
          <w:rFonts w:ascii="Times New Roman"/>
        </w:rPr>
      </w:pPr>
      <w:bookmarkStart w:id="1250" w:name="_Toc69402171"/>
      <w:r>
        <w:rPr>
          <w:rFonts w:ascii="Times New Roman"/>
        </w:rPr>
        <w:t>投诉目的</w:t>
      </w:r>
      <w:bookmarkEnd w:id="1250"/>
    </w:p>
    <w:p w14:paraId="49345A35">
      <w:pPr>
        <w:pStyle w:val="246"/>
      </w:pPr>
      <w:r>
        <w:t>内部标识符:DE22010050</w:t>
      </w:r>
    </w:p>
    <w:p w14:paraId="789C4417">
      <w:pPr>
        <w:pStyle w:val="246"/>
      </w:pPr>
      <w:r>
        <w:t>数据元名称:投诉目的</w:t>
      </w:r>
    </w:p>
    <w:p w14:paraId="296656C4">
      <w:pPr>
        <w:pStyle w:val="246"/>
      </w:pPr>
      <w:r>
        <w:t>汉语简拼:tou-su-mu-d</w:t>
      </w:r>
      <w:r>
        <w:rPr>
          <w:rFonts w:hint="eastAsia"/>
        </w:rPr>
        <w:t>i</w:t>
      </w:r>
    </w:p>
    <w:p w14:paraId="70564529">
      <w:pPr>
        <w:pStyle w:val="246"/>
      </w:pPr>
      <w:r>
        <w:t>英文名称:complaint purpose</w:t>
      </w:r>
    </w:p>
    <w:p w14:paraId="72EA1F2B">
      <w:pPr>
        <w:pStyle w:val="246"/>
      </w:pPr>
      <w:r>
        <w:t>标识符:TSMD</w:t>
      </w:r>
    </w:p>
    <w:p w14:paraId="15CF5D46">
      <w:pPr>
        <w:pStyle w:val="246"/>
      </w:pPr>
      <w:r>
        <w:t>版本:1x</w:t>
      </w:r>
    </w:p>
    <w:p w14:paraId="2398AB5A">
      <w:pPr>
        <w:pStyle w:val="246"/>
      </w:pPr>
      <w:r>
        <w:t>说明:投诉目的的描述。</w:t>
      </w:r>
    </w:p>
    <w:p w14:paraId="7FAAED29">
      <w:pPr>
        <w:pStyle w:val="246"/>
      </w:pPr>
      <w:r>
        <w:t>数据类型:字符型</w:t>
      </w:r>
    </w:p>
    <w:p w14:paraId="7B9D12F3">
      <w:pPr>
        <w:pStyle w:val="246"/>
      </w:pPr>
      <w:r>
        <w:t>数据格式:c..200</w:t>
      </w:r>
    </w:p>
    <w:p w14:paraId="583815C0">
      <w:pPr>
        <w:pStyle w:val="246"/>
      </w:pPr>
      <w:r>
        <w:t>对象词:投诉目的</w:t>
      </w:r>
    </w:p>
    <w:p w14:paraId="24E8D0FC">
      <w:pPr>
        <w:pStyle w:val="246"/>
      </w:pPr>
      <w:r>
        <w:t>特性词:名称</w:t>
      </w:r>
    </w:p>
    <w:p w14:paraId="76162162">
      <w:pPr>
        <w:pStyle w:val="246"/>
      </w:pPr>
      <w:r>
        <w:t>表示词:描述</w:t>
      </w:r>
    </w:p>
    <w:p w14:paraId="10A1EA8C">
      <w:pPr>
        <w:pStyle w:val="246"/>
      </w:pPr>
      <w:r>
        <w:t>同义名称:</w:t>
      </w:r>
    </w:p>
    <w:p w14:paraId="2079E8D5">
      <w:pPr>
        <w:pStyle w:val="246"/>
      </w:pPr>
      <w:r>
        <w:t>关系:</w:t>
      </w:r>
    </w:p>
    <w:p w14:paraId="503E2974">
      <w:pPr>
        <w:pStyle w:val="246"/>
      </w:pPr>
      <w:r>
        <w:t>计量单位:</w:t>
      </w:r>
    </w:p>
    <w:p w14:paraId="15B3D9C1">
      <w:pPr>
        <w:pStyle w:val="246"/>
      </w:pPr>
      <w:r>
        <w:t>值域:</w:t>
      </w:r>
    </w:p>
    <w:p w14:paraId="2E0DFA2F">
      <w:pPr>
        <w:pStyle w:val="246"/>
      </w:pPr>
      <w:r>
        <w:t>——————————————————————————————————</w:t>
      </w:r>
    </w:p>
    <w:p w14:paraId="54F5D22E">
      <w:pPr>
        <w:pStyle w:val="103"/>
        <w:spacing w:before="120" w:after="120"/>
        <w:rPr>
          <w:rFonts w:ascii="Times New Roman"/>
        </w:rPr>
      </w:pPr>
      <w:bookmarkStart w:id="1251" w:name="_Toc69402172"/>
      <w:r>
        <w:rPr>
          <w:rFonts w:ascii="Times New Roman"/>
        </w:rPr>
        <w:t>平台来源</w:t>
      </w:r>
      <w:bookmarkEnd w:id="1251"/>
    </w:p>
    <w:p w14:paraId="7F1E7455">
      <w:pPr>
        <w:pStyle w:val="246"/>
      </w:pPr>
      <w:r>
        <w:t>内部标识符:DE22010047</w:t>
      </w:r>
    </w:p>
    <w:p w14:paraId="107F870D">
      <w:pPr>
        <w:pStyle w:val="246"/>
      </w:pPr>
      <w:r>
        <w:t>数据元名称:平台来源</w:t>
      </w:r>
    </w:p>
    <w:p w14:paraId="307BEB42">
      <w:pPr>
        <w:pStyle w:val="246"/>
      </w:pPr>
      <w:r>
        <w:t>汉语简拼:ping-tai-lai-yuan</w:t>
      </w:r>
    </w:p>
    <w:p w14:paraId="43848026">
      <w:pPr>
        <w:pStyle w:val="246"/>
      </w:pPr>
      <w:r>
        <w:t>英文名称:platform source</w:t>
      </w:r>
    </w:p>
    <w:p w14:paraId="17611FDE">
      <w:pPr>
        <w:pStyle w:val="246"/>
      </w:pPr>
      <w:r>
        <w:t>标识符:PTLY</w:t>
      </w:r>
    </w:p>
    <w:p w14:paraId="3EE1545E">
      <w:pPr>
        <w:pStyle w:val="246"/>
      </w:pPr>
      <w:r>
        <w:t>版本:1</w:t>
      </w:r>
    </w:p>
    <w:p w14:paraId="23212566">
      <w:pPr>
        <w:pStyle w:val="246"/>
      </w:pPr>
      <w:r>
        <w:t>说明:举报投诉平台的来源名称。</w:t>
      </w:r>
    </w:p>
    <w:p w14:paraId="53A172C9">
      <w:pPr>
        <w:pStyle w:val="246"/>
      </w:pPr>
      <w:r>
        <w:t>数据类型:字符型</w:t>
      </w:r>
    </w:p>
    <w:p w14:paraId="24CF3CFA">
      <w:pPr>
        <w:pStyle w:val="246"/>
      </w:pPr>
      <w:r>
        <w:t>数据格式:c..20</w:t>
      </w:r>
    </w:p>
    <w:p w14:paraId="659F4E1C">
      <w:pPr>
        <w:pStyle w:val="246"/>
      </w:pPr>
      <w:r>
        <w:t>对象词:举报平台</w:t>
      </w:r>
    </w:p>
    <w:p w14:paraId="7A345CA6">
      <w:pPr>
        <w:pStyle w:val="246"/>
      </w:pPr>
      <w:r>
        <w:t>特性词:来源名称</w:t>
      </w:r>
    </w:p>
    <w:p w14:paraId="50C0E402">
      <w:pPr>
        <w:pStyle w:val="246"/>
      </w:pPr>
      <w:r>
        <w:t>表示词:名称</w:t>
      </w:r>
    </w:p>
    <w:p w14:paraId="7763AB71">
      <w:pPr>
        <w:pStyle w:val="246"/>
      </w:pPr>
      <w:r>
        <w:t>同义名称:</w:t>
      </w:r>
    </w:p>
    <w:p w14:paraId="066C380C">
      <w:pPr>
        <w:pStyle w:val="246"/>
      </w:pPr>
      <w:r>
        <w:t>关系:</w:t>
      </w:r>
    </w:p>
    <w:p w14:paraId="7854C02A">
      <w:pPr>
        <w:pStyle w:val="246"/>
      </w:pPr>
      <w:r>
        <w:t>计量单位:</w:t>
      </w:r>
    </w:p>
    <w:p w14:paraId="7B93C303">
      <w:pPr>
        <w:pStyle w:val="246"/>
      </w:pPr>
      <w:r>
        <w:t>值域:</w:t>
      </w:r>
    </w:p>
    <w:p w14:paraId="4F3D22C4">
      <w:pPr>
        <w:pStyle w:val="246"/>
      </w:pPr>
      <w:r>
        <w:t>——————————————————————————————————</w:t>
      </w:r>
    </w:p>
    <w:p w14:paraId="656D8572">
      <w:pPr>
        <w:pStyle w:val="103"/>
        <w:spacing w:before="120" w:after="120"/>
        <w:rPr>
          <w:rFonts w:ascii="Times New Roman"/>
        </w:rPr>
      </w:pPr>
      <w:bookmarkStart w:id="1252" w:name="_Toc69402173"/>
      <w:r>
        <w:rPr>
          <w:rFonts w:ascii="Times New Roman"/>
        </w:rPr>
        <w:t>举报对象描述</w:t>
      </w:r>
      <w:bookmarkEnd w:id="1252"/>
    </w:p>
    <w:p w14:paraId="35EDB11A">
      <w:pPr>
        <w:pStyle w:val="246"/>
      </w:pPr>
      <w:r>
        <w:t>内部标识符:DE22010051</w:t>
      </w:r>
    </w:p>
    <w:p w14:paraId="522CDBD8">
      <w:pPr>
        <w:pStyle w:val="246"/>
      </w:pPr>
      <w:r>
        <w:t>数据元名称:举报对象描述</w:t>
      </w:r>
    </w:p>
    <w:p w14:paraId="4DFC6098">
      <w:pPr>
        <w:pStyle w:val="246"/>
      </w:pPr>
      <w:r>
        <w:t>汉语简拼:ju-bao-dui-xiang-miao-shu</w:t>
      </w:r>
    </w:p>
    <w:p w14:paraId="752CCEE2">
      <w:pPr>
        <w:pStyle w:val="246"/>
      </w:pPr>
      <w:r>
        <w:t>英文名称:report object</w:t>
      </w:r>
    </w:p>
    <w:p w14:paraId="4F951FA5">
      <w:pPr>
        <w:pStyle w:val="246"/>
      </w:pPr>
      <w:r>
        <w:t>标识符:JBDXMS</w:t>
      </w:r>
    </w:p>
    <w:p w14:paraId="6FB47DD0">
      <w:pPr>
        <w:pStyle w:val="246"/>
      </w:pPr>
      <w:r>
        <w:t>版本:1</w:t>
      </w:r>
    </w:p>
    <w:p w14:paraId="784429F0">
      <w:pPr>
        <w:pStyle w:val="246"/>
      </w:pPr>
      <w:r>
        <w:t>说明:举报对象的描述。</w:t>
      </w:r>
    </w:p>
    <w:p w14:paraId="68E43D40">
      <w:pPr>
        <w:pStyle w:val="246"/>
      </w:pPr>
      <w:r>
        <w:t>数据类型:字符型</w:t>
      </w:r>
    </w:p>
    <w:p w14:paraId="159B9667">
      <w:pPr>
        <w:pStyle w:val="246"/>
      </w:pPr>
      <w:r>
        <w:t>数据格式:c..1000</w:t>
      </w:r>
    </w:p>
    <w:p w14:paraId="0B0BBF0D">
      <w:pPr>
        <w:pStyle w:val="246"/>
      </w:pPr>
      <w:r>
        <w:t>对象词:举报对象</w:t>
      </w:r>
    </w:p>
    <w:p w14:paraId="6B0D3FAE">
      <w:pPr>
        <w:pStyle w:val="246"/>
      </w:pPr>
      <w:r>
        <w:t>特性词:名称</w:t>
      </w:r>
    </w:p>
    <w:p w14:paraId="78AD3F47">
      <w:pPr>
        <w:pStyle w:val="246"/>
      </w:pPr>
      <w:r>
        <w:t>表示词:描述</w:t>
      </w:r>
    </w:p>
    <w:p w14:paraId="1EC4A8D4">
      <w:pPr>
        <w:pStyle w:val="246"/>
      </w:pPr>
      <w:r>
        <w:t>同义名称:</w:t>
      </w:r>
    </w:p>
    <w:p w14:paraId="129902CD">
      <w:pPr>
        <w:pStyle w:val="246"/>
      </w:pPr>
      <w:r>
        <w:t>关系:</w:t>
      </w:r>
    </w:p>
    <w:p w14:paraId="6FE5CF98">
      <w:pPr>
        <w:pStyle w:val="246"/>
      </w:pPr>
      <w:r>
        <w:t>计量单位:</w:t>
      </w:r>
    </w:p>
    <w:p w14:paraId="61C891E2">
      <w:pPr>
        <w:pStyle w:val="246"/>
      </w:pPr>
      <w:r>
        <w:t>值域:</w:t>
      </w:r>
    </w:p>
    <w:p w14:paraId="5BC0DB48">
      <w:pPr>
        <w:pStyle w:val="246"/>
      </w:pPr>
      <w:r>
        <w:t>——————————————————————————————————</w:t>
      </w:r>
    </w:p>
    <w:p w14:paraId="56584E3E">
      <w:pPr>
        <w:pStyle w:val="103"/>
        <w:spacing w:before="120" w:after="120"/>
        <w:rPr>
          <w:rFonts w:ascii="Times New Roman"/>
        </w:rPr>
      </w:pPr>
      <w:bookmarkStart w:id="1253" w:name="_Toc69402174"/>
      <w:r>
        <w:rPr>
          <w:rFonts w:ascii="Times New Roman"/>
        </w:rPr>
        <w:t>举报内容</w:t>
      </w:r>
      <w:bookmarkEnd w:id="1253"/>
    </w:p>
    <w:p w14:paraId="285E1DFD">
      <w:pPr>
        <w:pStyle w:val="246"/>
      </w:pPr>
      <w:r>
        <w:t>内部标识符:DE22010052</w:t>
      </w:r>
    </w:p>
    <w:p w14:paraId="4A4D1D54">
      <w:pPr>
        <w:pStyle w:val="246"/>
      </w:pPr>
      <w:r>
        <w:t>数据元名称:举报内容</w:t>
      </w:r>
    </w:p>
    <w:p w14:paraId="4FE7924D">
      <w:pPr>
        <w:pStyle w:val="246"/>
      </w:pPr>
      <w:r>
        <w:t>汉语简拼:ju-bao-nei-rong</w:t>
      </w:r>
    </w:p>
    <w:p w14:paraId="10546368">
      <w:pPr>
        <w:pStyle w:val="246"/>
      </w:pPr>
      <w:r>
        <w:t>英文名称:report content</w:t>
      </w:r>
    </w:p>
    <w:p w14:paraId="75EFE389">
      <w:pPr>
        <w:pStyle w:val="246"/>
      </w:pPr>
      <w:r>
        <w:t>标识符:JBNR</w:t>
      </w:r>
    </w:p>
    <w:p w14:paraId="31273275">
      <w:pPr>
        <w:pStyle w:val="246"/>
      </w:pPr>
      <w:r>
        <w:t>版本:1</w:t>
      </w:r>
    </w:p>
    <w:p w14:paraId="73674987">
      <w:pPr>
        <w:pStyle w:val="246"/>
      </w:pPr>
      <w:r>
        <w:t>说明:举报内容的描述。</w:t>
      </w:r>
    </w:p>
    <w:p w14:paraId="5B59577D">
      <w:pPr>
        <w:pStyle w:val="246"/>
      </w:pPr>
      <w:r>
        <w:t>数据类型:字符型</w:t>
      </w:r>
    </w:p>
    <w:p w14:paraId="52424BCC">
      <w:pPr>
        <w:pStyle w:val="246"/>
      </w:pPr>
      <w:r>
        <w:t>数据格式:c..2000</w:t>
      </w:r>
    </w:p>
    <w:p w14:paraId="7A6C02A4">
      <w:pPr>
        <w:pStyle w:val="246"/>
      </w:pPr>
      <w:r>
        <w:t>对象词:举报内容</w:t>
      </w:r>
    </w:p>
    <w:p w14:paraId="36ECAA4B">
      <w:pPr>
        <w:pStyle w:val="246"/>
      </w:pPr>
      <w:r>
        <w:t>特性词:名称</w:t>
      </w:r>
    </w:p>
    <w:p w14:paraId="63AE3C33">
      <w:pPr>
        <w:pStyle w:val="246"/>
      </w:pPr>
      <w:r>
        <w:t>表示词:描述</w:t>
      </w:r>
    </w:p>
    <w:p w14:paraId="58129C73">
      <w:pPr>
        <w:pStyle w:val="246"/>
      </w:pPr>
      <w:r>
        <w:t>同义名称:</w:t>
      </w:r>
    </w:p>
    <w:p w14:paraId="42F412B5">
      <w:pPr>
        <w:pStyle w:val="246"/>
      </w:pPr>
      <w:r>
        <w:t>关系:</w:t>
      </w:r>
    </w:p>
    <w:p w14:paraId="5D042CF9">
      <w:pPr>
        <w:pStyle w:val="246"/>
      </w:pPr>
      <w:r>
        <w:t>计量单位:</w:t>
      </w:r>
    </w:p>
    <w:p w14:paraId="44928C7B">
      <w:pPr>
        <w:pStyle w:val="246"/>
      </w:pPr>
      <w:r>
        <w:t>值域:</w:t>
      </w:r>
    </w:p>
    <w:p w14:paraId="4D8171DD">
      <w:pPr>
        <w:pStyle w:val="246"/>
      </w:pPr>
      <w:r>
        <w:t>——————————————————————————————————</w:t>
      </w:r>
    </w:p>
    <w:p w14:paraId="33EDF052">
      <w:pPr>
        <w:pStyle w:val="103"/>
        <w:spacing w:before="120" w:after="120"/>
        <w:rPr>
          <w:rFonts w:ascii="Times New Roman"/>
        </w:rPr>
      </w:pPr>
      <w:bookmarkStart w:id="1254" w:name="_Toc69402175"/>
      <w:r>
        <w:rPr>
          <w:rFonts w:ascii="Times New Roman"/>
        </w:rPr>
        <w:t>案例编号</w:t>
      </w:r>
      <w:bookmarkEnd w:id="1254"/>
    </w:p>
    <w:p w14:paraId="433484AB">
      <w:pPr>
        <w:pStyle w:val="246"/>
      </w:pPr>
      <w:r>
        <w:t>内部标识符:DE22010019</w:t>
      </w:r>
    </w:p>
    <w:p w14:paraId="30BABEFE">
      <w:pPr>
        <w:pStyle w:val="246"/>
      </w:pPr>
      <w:r>
        <w:t>数据元名称:案例编号</w:t>
      </w:r>
    </w:p>
    <w:p w14:paraId="1B73A28A">
      <w:pPr>
        <w:pStyle w:val="246"/>
      </w:pPr>
      <w:r>
        <w:t>汉语简拼:an-li-bian-hao</w:t>
      </w:r>
    </w:p>
    <w:p w14:paraId="6FBA44CD">
      <w:pPr>
        <w:pStyle w:val="246"/>
      </w:pPr>
      <w:r>
        <w:t>英文名称:code of case</w:t>
      </w:r>
    </w:p>
    <w:p w14:paraId="71F6E220">
      <w:pPr>
        <w:pStyle w:val="246"/>
      </w:pPr>
      <w:r>
        <w:t>标识符:ALBH</w:t>
      </w:r>
    </w:p>
    <w:p w14:paraId="4B76E249">
      <w:pPr>
        <w:pStyle w:val="246"/>
      </w:pPr>
      <w:r>
        <w:t>版本:1</w:t>
      </w:r>
    </w:p>
    <w:p w14:paraId="59DE0BB6">
      <w:pPr>
        <w:pStyle w:val="246"/>
      </w:pPr>
      <w:r>
        <w:t>说明:案例的编码。</w:t>
      </w:r>
    </w:p>
    <w:p w14:paraId="4AD046C9">
      <w:pPr>
        <w:pStyle w:val="246"/>
      </w:pPr>
      <w:r>
        <w:t>数据类型:字符型</w:t>
      </w:r>
    </w:p>
    <w:p w14:paraId="41A0080B">
      <w:pPr>
        <w:pStyle w:val="246"/>
      </w:pPr>
      <w:r>
        <w:t>数据格式:c..50</w:t>
      </w:r>
    </w:p>
    <w:p w14:paraId="6D740E2C">
      <w:pPr>
        <w:pStyle w:val="246"/>
      </w:pPr>
      <w:r>
        <w:t>对象词:案例</w:t>
      </w:r>
    </w:p>
    <w:p w14:paraId="7418987F">
      <w:pPr>
        <w:pStyle w:val="246"/>
      </w:pPr>
      <w:r>
        <w:t>特性词:编码</w:t>
      </w:r>
    </w:p>
    <w:p w14:paraId="0404DA7B">
      <w:pPr>
        <w:pStyle w:val="246"/>
      </w:pPr>
      <w:r>
        <w:t>表示词:号码</w:t>
      </w:r>
    </w:p>
    <w:p w14:paraId="7EADF6EB">
      <w:pPr>
        <w:pStyle w:val="246"/>
      </w:pPr>
      <w:r>
        <w:t>同义名称:</w:t>
      </w:r>
    </w:p>
    <w:p w14:paraId="7687181A">
      <w:pPr>
        <w:pStyle w:val="246"/>
      </w:pPr>
      <w:r>
        <w:t>关系:</w:t>
      </w:r>
    </w:p>
    <w:p w14:paraId="661A1CCE">
      <w:pPr>
        <w:pStyle w:val="246"/>
      </w:pPr>
      <w:r>
        <w:t>计量单位:</w:t>
      </w:r>
    </w:p>
    <w:p w14:paraId="232D5B94">
      <w:pPr>
        <w:pStyle w:val="246"/>
      </w:pPr>
      <w:r>
        <w:t>值域:</w:t>
      </w:r>
    </w:p>
    <w:p w14:paraId="77DB5FE5">
      <w:pPr>
        <w:pStyle w:val="246"/>
      </w:pPr>
      <w:r>
        <w:t>——————————————————————————————————</w:t>
      </w:r>
    </w:p>
    <w:p w14:paraId="22EE2A50">
      <w:pPr>
        <w:pStyle w:val="103"/>
        <w:spacing w:before="120" w:after="120"/>
        <w:rPr>
          <w:rFonts w:ascii="Times New Roman"/>
        </w:rPr>
      </w:pPr>
      <w:bookmarkStart w:id="1255" w:name="_Toc69402176"/>
      <w:r>
        <w:rPr>
          <w:rFonts w:ascii="Times New Roman"/>
        </w:rPr>
        <w:t>案例名称</w:t>
      </w:r>
      <w:bookmarkEnd w:id="1255"/>
    </w:p>
    <w:p w14:paraId="0AACFB0E">
      <w:pPr>
        <w:pStyle w:val="246"/>
      </w:pPr>
      <w:r>
        <w:t>内部标识符:DE22010025</w:t>
      </w:r>
    </w:p>
    <w:p w14:paraId="412A7024">
      <w:pPr>
        <w:pStyle w:val="246"/>
      </w:pPr>
      <w:r>
        <w:t>数据元名称:案例名称</w:t>
      </w:r>
    </w:p>
    <w:p w14:paraId="584B9411">
      <w:pPr>
        <w:pStyle w:val="246"/>
      </w:pPr>
      <w:r>
        <w:t>汉语简拼:an-li-ming-cheng</w:t>
      </w:r>
    </w:p>
    <w:p w14:paraId="5883728F">
      <w:pPr>
        <w:pStyle w:val="246"/>
      </w:pPr>
      <w:r>
        <w:t>英文名称:name of case</w:t>
      </w:r>
    </w:p>
    <w:p w14:paraId="4D5E1ACB">
      <w:pPr>
        <w:pStyle w:val="246"/>
      </w:pPr>
      <w:r>
        <w:t>标识符:ALMC</w:t>
      </w:r>
    </w:p>
    <w:p w14:paraId="29AE4554">
      <w:pPr>
        <w:pStyle w:val="246"/>
      </w:pPr>
      <w:r>
        <w:t>版本:1</w:t>
      </w:r>
    </w:p>
    <w:p w14:paraId="374BD90B">
      <w:pPr>
        <w:pStyle w:val="246"/>
      </w:pPr>
      <w:r>
        <w:t>说明:案例的名称。</w:t>
      </w:r>
    </w:p>
    <w:p w14:paraId="32213E37">
      <w:pPr>
        <w:pStyle w:val="246"/>
      </w:pPr>
      <w:r>
        <w:t>数据类型:字符型</w:t>
      </w:r>
    </w:p>
    <w:p w14:paraId="63C35057">
      <w:pPr>
        <w:pStyle w:val="246"/>
      </w:pPr>
      <w:r>
        <w:t>数据格式:c..300</w:t>
      </w:r>
    </w:p>
    <w:p w14:paraId="323DE125">
      <w:pPr>
        <w:pStyle w:val="246"/>
      </w:pPr>
      <w:r>
        <w:t>对象词:案例</w:t>
      </w:r>
    </w:p>
    <w:p w14:paraId="60318DA9">
      <w:pPr>
        <w:pStyle w:val="246"/>
      </w:pPr>
      <w:r>
        <w:t>特性词:名称</w:t>
      </w:r>
    </w:p>
    <w:p w14:paraId="109C195A">
      <w:pPr>
        <w:pStyle w:val="246"/>
      </w:pPr>
      <w:r>
        <w:t>表示词:名称</w:t>
      </w:r>
    </w:p>
    <w:p w14:paraId="2C9AC6BC">
      <w:pPr>
        <w:pStyle w:val="246"/>
      </w:pPr>
      <w:r>
        <w:t>同义名称:</w:t>
      </w:r>
    </w:p>
    <w:p w14:paraId="4F96EE20">
      <w:pPr>
        <w:pStyle w:val="246"/>
      </w:pPr>
      <w:r>
        <w:t>关系:</w:t>
      </w:r>
    </w:p>
    <w:p w14:paraId="12F6B717">
      <w:pPr>
        <w:pStyle w:val="246"/>
      </w:pPr>
      <w:r>
        <w:t>计量单位:</w:t>
      </w:r>
    </w:p>
    <w:p w14:paraId="4ABD42F1">
      <w:pPr>
        <w:pStyle w:val="246"/>
      </w:pPr>
      <w:r>
        <w:t>值域:</w:t>
      </w:r>
    </w:p>
    <w:p w14:paraId="4D6C5B8F">
      <w:pPr>
        <w:pStyle w:val="246"/>
      </w:pPr>
      <w:r>
        <w:t>——————————————————————————————————</w:t>
      </w:r>
    </w:p>
    <w:p w14:paraId="50988783">
      <w:pPr>
        <w:pStyle w:val="103"/>
        <w:spacing w:before="120" w:after="120"/>
        <w:rPr>
          <w:rFonts w:ascii="Times New Roman"/>
        </w:rPr>
      </w:pPr>
      <w:bookmarkStart w:id="1256" w:name="_Toc69402177"/>
      <w:r>
        <w:rPr>
          <w:rFonts w:ascii="Times New Roman"/>
        </w:rPr>
        <w:t>案例来源代码</w:t>
      </w:r>
      <w:bookmarkEnd w:id="1256"/>
    </w:p>
    <w:p w14:paraId="5C1DDDB4">
      <w:pPr>
        <w:pStyle w:val="246"/>
      </w:pPr>
      <w:r>
        <w:t>内部标识符:DE22010068</w:t>
      </w:r>
    </w:p>
    <w:p w14:paraId="7E7B602B">
      <w:pPr>
        <w:pStyle w:val="246"/>
      </w:pPr>
      <w:r>
        <w:t>数据元名称:案例来源代码</w:t>
      </w:r>
    </w:p>
    <w:p w14:paraId="679A1D00">
      <w:pPr>
        <w:pStyle w:val="246"/>
      </w:pPr>
      <w:r>
        <w:t>汉语简拼:an-li-lai-yuan-dai-ma</w:t>
      </w:r>
    </w:p>
    <w:p w14:paraId="5C8722DC">
      <w:pPr>
        <w:pStyle w:val="246"/>
      </w:pPr>
      <w:r>
        <w:t>英文名称:case source code</w:t>
      </w:r>
    </w:p>
    <w:p w14:paraId="7BF41591">
      <w:pPr>
        <w:pStyle w:val="246"/>
      </w:pPr>
      <w:r>
        <w:t>标识符:ALLYDM</w:t>
      </w:r>
    </w:p>
    <w:p w14:paraId="19841091">
      <w:pPr>
        <w:pStyle w:val="246"/>
      </w:pPr>
      <w:r>
        <w:t>版本:1</w:t>
      </w:r>
    </w:p>
    <w:p w14:paraId="4AC7D053">
      <w:pPr>
        <w:pStyle w:val="246"/>
      </w:pPr>
      <w:r>
        <w:t>说明:案例来源的代码。</w:t>
      </w:r>
    </w:p>
    <w:p w14:paraId="41B3EDD4">
      <w:pPr>
        <w:pStyle w:val="246"/>
      </w:pPr>
      <w:r>
        <w:t>数据类型:字符型</w:t>
      </w:r>
    </w:p>
    <w:p w14:paraId="1FBD47D1">
      <w:pPr>
        <w:pStyle w:val="246"/>
      </w:pPr>
      <w:r>
        <w:t>数据格式:c2</w:t>
      </w:r>
    </w:p>
    <w:p w14:paraId="15892B83">
      <w:pPr>
        <w:pStyle w:val="246"/>
      </w:pPr>
      <w:r>
        <w:t>对象词:案例</w:t>
      </w:r>
    </w:p>
    <w:p w14:paraId="34DF664C">
      <w:pPr>
        <w:pStyle w:val="246"/>
      </w:pPr>
      <w:r>
        <w:t>特性词:来源</w:t>
      </w:r>
    </w:p>
    <w:p w14:paraId="607C7E71">
      <w:pPr>
        <w:pStyle w:val="246"/>
      </w:pPr>
      <w:r>
        <w:t>表示词:代码</w:t>
      </w:r>
    </w:p>
    <w:p w14:paraId="35377FCB">
      <w:pPr>
        <w:pStyle w:val="246"/>
      </w:pPr>
      <w:r>
        <w:t>同义名称:</w:t>
      </w:r>
    </w:p>
    <w:p w14:paraId="090BFFAA">
      <w:pPr>
        <w:pStyle w:val="246"/>
      </w:pPr>
      <w:r>
        <w:t>关系:</w:t>
      </w:r>
    </w:p>
    <w:p w14:paraId="188D1B34">
      <w:pPr>
        <w:pStyle w:val="246"/>
      </w:pPr>
      <w:r>
        <w:t>计量单位:</w:t>
      </w:r>
    </w:p>
    <w:p w14:paraId="26AB56A6">
      <w:pPr>
        <w:pStyle w:val="246"/>
      </w:pPr>
      <w:r>
        <w:t>值域:YJ_CODE_0316《案例来源代码表》</w:t>
      </w:r>
    </w:p>
    <w:p w14:paraId="065795E6">
      <w:pPr>
        <w:pStyle w:val="246"/>
      </w:pPr>
      <w:r>
        <w:t>——————————————————————————————————</w:t>
      </w:r>
    </w:p>
    <w:p w14:paraId="6A14FFFC">
      <w:pPr>
        <w:pStyle w:val="103"/>
        <w:spacing w:before="120" w:after="120"/>
        <w:rPr>
          <w:rFonts w:ascii="Times New Roman"/>
        </w:rPr>
      </w:pPr>
      <w:bookmarkStart w:id="1257" w:name="_Toc69402178"/>
      <w:r>
        <w:rPr>
          <w:rFonts w:ascii="Times New Roman"/>
        </w:rPr>
        <w:t>案情简介</w:t>
      </w:r>
      <w:bookmarkEnd w:id="1257"/>
    </w:p>
    <w:p w14:paraId="3302ECB0">
      <w:pPr>
        <w:pStyle w:val="246"/>
      </w:pPr>
      <w:r>
        <w:t>内部标识符:DE22010040</w:t>
      </w:r>
    </w:p>
    <w:p w14:paraId="3BF1C468">
      <w:pPr>
        <w:pStyle w:val="246"/>
      </w:pPr>
      <w:r>
        <w:t>数据元名称:案情简介</w:t>
      </w:r>
    </w:p>
    <w:p w14:paraId="230F7076">
      <w:pPr>
        <w:pStyle w:val="246"/>
      </w:pPr>
      <w:r>
        <w:t>汉语简拼:an-qing-jian-jie</w:t>
      </w:r>
    </w:p>
    <w:p w14:paraId="238273B5">
      <w:pPr>
        <w:pStyle w:val="246"/>
      </w:pPr>
      <w:r>
        <w:t>英文名称:brief introduction of the case</w:t>
      </w:r>
    </w:p>
    <w:p w14:paraId="4D28C0E1">
      <w:pPr>
        <w:pStyle w:val="246"/>
      </w:pPr>
      <w:r>
        <w:t>标识符:AQJJ</w:t>
      </w:r>
    </w:p>
    <w:p w14:paraId="5EE20463">
      <w:pPr>
        <w:pStyle w:val="246"/>
      </w:pPr>
      <w:r>
        <w:t>版本:1</w:t>
      </w:r>
    </w:p>
    <w:p w14:paraId="6385ED53">
      <w:pPr>
        <w:pStyle w:val="246"/>
      </w:pPr>
      <w:r>
        <w:t>说明:案例情况的简介的描述。</w:t>
      </w:r>
    </w:p>
    <w:p w14:paraId="5753C76C">
      <w:pPr>
        <w:pStyle w:val="246"/>
      </w:pPr>
      <w:r>
        <w:t>数据类型:字符型</w:t>
      </w:r>
    </w:p>
    <w:p w14:paraId="4121E38F">
      <w:pPr>
        <w:pStyle w:val="246"/>
      </w:pPr>
      <w:r>
        <w:t>数据格式:c..500</w:t>
      </w:r>
    </w:p>
    <w:p w14:paraId="496F7516">
      <w:pPr>
        <w:pStyle w:val="246"/>
      </w:pPr>
      <w:r>
        <w:t>对象词:案情</w:t>
      </w:r>
    </w:p>
    <w:p w14:paraId="584DEEE9">
      <w:pPr>
        <w:pStyle w:val="246"/>
      </w:pPr>
      <w:r>
        <w:t>特性词:简介</w:t>
      </w:r>
    </w:p>
    <w:p w14:paraId="33008F8E">
      <w:pPr>
        <w:pStyle w:val="246"/>
      </w:pPr>
      <w:r>
        <w:t>表示词:描述</w:t>
      </w:r>
    </w:p>
    <w:p w14:paraId="2B5BC6E3">
      <w:pPr>
        <w:pStyle w:val="246"/>
      </w:pPr>
      <w:r>
        <w:t>同义名称:</w:t>
      </w:r>
    </w:p>
    <w:p w14:paraId="0D5FD279">
      <w:pPr>
        <w:pStyle w:val="246"/>
      </w:pPr>
      <w:r>
        <w:t>关系:</w:t>
      </w:r>
    </w:p>
    <w:p w14:paraId="455D8A43">
      <w:pPr>
        <w:pStyle w:val="246"/>
      </w:pPr>
      <w:r>
        <w:t>计量单位:</w:t>
      </w:r>
    </w:p>
    <w:p w14:paraId="4F2097B9">
      <w:pPr>
        <w:pStyle w:val="246"/>
      </w:pPr>
      <w:r>
        <w:t>值域:</w:t>
      </w:r>
    </w:p>
    <w:p w14:paraId="2C9C720C">
      <w:pPr>
        <w:pStyle w:val="246"/>
      </w:pPr>
      <w:r>
        <w:t>——————————————————————————————————</w:t>
      </w:r>
    </w:p>
    <w:p w14:paraId="41AD798B">
      <w:pPr>
        <w:pStyle w:val="103"/>
        <w:spacing w:before="120" w:after="120"/>
        <w:rPr>
          <w:rFonts w:ascii="Times New Roman"/>
        </w:rPr>
      </w:pPr>
      <w:bookmarkStart w:id="1258" w:name="_Toc69402179"/>
      <w:r>
        <w:rPr>
          <w:rFonts w:ascii="Times New Roman"/>
        </w:rPr>
        <w:t>案例起因</w:t>
      </w:r>
      <w:bookmarkEnd w:id="1258"/>
    </w:p>
    <w:p w14:paraId="29FB2BD6">
      <w:pPr>
        <w:pStyle w:val="246"/>
      </w:pPr>
      <w:r>
        <w:t>内部标识符:DE22010041</w:t>
      </w:r>
    </w:p>
    <w:p w14:paraId="67D9D363">
      <w:pPr>
        <w:pStyle w:val="246"/>
      </w:pPr>
      <w:r>
        <w:t>数据元名称:案例起因</w:t>
      </w:r>
    </w:p>
    <w:p w14:paraId="1B29B821">
      <w:pPr>
        <w:pStyle w:val="246"/>
      </w:pPr>
      <w:r>
        <w:t>汉语简拼:an-li-qi-yin</w:t>
      </w:r>
    </w:p>
    <w:p w14:paraId="4B886D58">
      <w:pPr>
        <w:pStyle w:val="246"/>
      </w:pPr>
      <w:r>
        <w:t>英文名称:case cause</w:t>
      </w:r>
    </w:p>
    <w:p w14:paraId="717EA6CD">
      <w:pPr>
        <w:pStyle w:val="246"/>
      </w:pPr>
      <w:r>
        <w:t>标识符:ALQY</w:t>
      </w:r>
    </w:p>
    <w:p w14:paraId="4D5F9AD5">
      <w:pPr>
        <w:pStyle w:val="246"/>
      </w:pPr>
      <w:r>
        <w:t>版本:1</w:t>
      </w:r>
    </w:p>
    <w:p w14:paraId="3B216B39">
      <w:pPr>
        <w:pStyle w:val="246"/>
      </w:pPr>
      <w:r>
        <w:t>说明:案例的起因。</w:t>
      </w:r>
    </w:p>
    <w:p w14:paraId="5707BEA7">
      <w:pPr>
        <w:pStyle w:val="246"/>
      </w:pPr>
      <w:r>
        <w:t>数据类型:字符型</w:t>
      </w:r>
    </w:p>
    <w:p w14:paraId="11C41C20">
      <w:pPr>
        <w:pStyle w:val="246"/>
      </w:pPr>
      <w:r>
        <w:t>数据格式:c..50</w:t>
      </w:r>
    </w:p>
    <w:p w14:paraId="55CC065C">
      <w:pPr>
        <w:pStyle w:val="246"/>
      </w:pPr>
      <w:r>
        <w:t>对象词:案例</w:t>
      </w:r>
    </w:p>
    <w:p w14:paraId="64A05421">
      <w:pPr>
        <w:pStyle w:val="246"/>
      </w:pPr>
      <w:r>
        <w:t>特性词:起因</w:t>
      </w:r>
    </w:p>
    <w:p w14:paraId="3D2A3858">
      <w:pPr>
        <w:pStyle w:val="246"/>
      </w:pPr>
      <w:r>
        <w:t>表示词:描述</w:t>
      </w:r>
    </w:p>
    <w:p w14:paraId="1D42404E">
      <w:pPr>
        <w:pStyle w:val="246"/>
      </w:pPr>
      <w:r>
        <w:t>同义名称:</w:t>
      </w:r>
    </w:p>
    <w:p w14:paraId="490C510A">
      <w:pPr>
        <w:pStyle w:val="246"/>
      </w:pPr>
      <w:r>
        <w:t>关系:</w:t>
      </w:r>
    </w:p>
    <w:p w14:paraId="2200BBB3">
      <w:pPr>
        <w:pStyle w:val="246"/>
      </w:pPr>
      <w:r>
        <w:t>计量单位:</w:t>
      </w:r>
    </w:p>
    <w:p w14:paraId="4652AF6F">
      <w:pPr>
        <w:pStyle w:val="246"/>
      </w:pPr>
      <w:r>
        <w:t>值域:</w:t>
      </w:r>
    </w:p>
    <w:p w14:paraId="70F4E0BF">
      <w:pPr>
        <w:pStyle w:val="246"/>
      </w:pPr>
      <w:r>
        <w:t>——————————————————————————————————</w:t>
      </w:r>
    </w:p>
    <w:p w14:paraId="4D20632F">
      <w:pPr>
        <w:pStyle w:val="103"/>
        <w:spacing w:before="120" w:after="120"/>
        <w:rPr>
          <w:rFonts w:ascii="Times New Roman"/>
        </w:rPr>
      </w:pPr>
      <w:bookmarkStart w:id="1259" w:name="_Toc69402180"/>
      <w:r>
        <w:rPr>
          <w:rFonts w:ascii="Times New Roman"/>
        </w:rPr>
        <w:t>案例发生过程</w:t>
      </w:r>
      <w:bookmarkEnd w:id="1259"/>
    </w:p>
    <w:p w14:paraId="1A6CA316">
      <w:pPr>
        <w:pStyle w:val="246"/>
      </w:pPr>
      <w:r>
        <w:t>内部标识符:DE22010042</w:t>
      </w:r>
    </w:p>
    <w:p w14:paraId="309EBD3C">
      <w:pPr>
        <w:pStyle w:val="246"/>
      </w:pPr>
      <w:r>
        <w:t>数据元名称:案例发生过程</w:t>
      </w:r>
    </w:p>
    <w:p w14:paraId="501BB7FB">
      <w:pPr>
        <w:pStyle w:val="246"/>
      </w:pPr>
      <w:r>
        <w:t>汉语简拼:an-li-fa-sheng-guo-cheng</w:t>
      </w:r>
    </w:p>
    <w:p w14:paraId="10113CC8">
      <w:pPr>
        <w:pStyle w:val="246"/>
      </w:pPr>
      <w:r>
        <w:t>英文名称:case process</w:t>
      </w:r>
    </w:p>
    <w:p w14:paraId="43F95E55">
      <w:pPr>
        <w:pStyle w:val="246"/>
      </w:pPr>
      <w:r>
        <w:t>标识符:ALFSGC</w:t>
      </w:r>
    </w:p>
    <w:p w14:paraId="03F272EE">
      <w:pPr>
        <w:pStyle w:val="246"/>
      </w:pPr>
      <w:r>
        <w:t>版本:1</w:t>
      </w:r>
    </w:p>
    <w:p w14:paraId="2AC5C84E">
      <w:pPr>
        <w:pStyle w:val="246"/>
      </w:pPr>
      <w:r>
        <w:t>说明:案例发生的过程。</w:t>
      </w:r>
    </w:p>
    <w:p w14:paraId="7905DE38">
      <w:pPr>
        <w:pStyle w:val="246"/>
      </w:pPr>
      <w:r>
        <w:t>数据类型:字符型</w:t>
      </w:r>
    </w:p>
    <w:p w14:paraId="5D04D907">
      <w:pPr>
        <w:pStyle w:val="246"/>
      </w:pPr>
      <w:r>
        <w:t>数据格式:c..1000</w:t>
      </w:r>
    </w:p>
    <w:p w14:paraId="688ABF58">
      <w:pPr>
        <w:pStyle w:val="246"/>
      </w:pPr>
      <w:r>
        <w:t>对象词:案例</w:t>
      </w:r>
    </w:p>
    <w:p w14:paraId="5AD0AC83">
      <w:pPr>
        <w:pStyle w:val="246"/>
      </w:pPr>
      <w:r>
        <w:t>特性词:过程</w:t>
      </w:r>
    </w:p>
    <w:p w14:paraId="22018177">
      <w:pPr>
        <w:pStyle w:val="246"/>
      </w:pPr>
      <w:r>
        <w:t>表示词:描述</w:t>
      </w:r>
    </w:p>
    <w:p w14:paraId="6CEC69E6">
      <w:pPr>
        <w:pStyle w:val="246"/>
      </w:pPr>
      <w:r>
        <w:t>同义名称:</w:t>
      </w:r>
    </w:p>
    <w:p w14:paraId="3D7A6CAB">
      <w:pPr>
        <w:pStyle w:val="246"/>
      </w:pPr>
      <w:r>
        <w:t>关系:</w:t>
      </w:r>
    </w:p>
    <w:p w14:paraId="7359B907">
      <w:pPr>
        <w:pStyle w:val="246"/>
      </w:pPr>
      <w:r>
        <w:t>计量单位:</w:t>
      </w:r>
    </w:p>
    <w:p w14:paraId="7A697703">
      <w:pPr>
        <w:pStyle w:val="246"/>
      </w:pPr>
      <w:r>
        <w:t>值域:</w:t>
      </w:r>
    </w:p>
    <w:p w14:paraId="7BC64C3A">
      <w:pPr>
        <w:pStyle w:val="246"/>
      </w:pPr>
      <w:r>
        <w:t>——————————————————————————————————</w:t>
      </w:r>
    </w:p>
    <w:p w14:paraId="0C5CF45A">
      <w:pPr>
        <w:pStyle w:val="103"/>
        <w:spacing w:before="120" w:after="120"/>
        <w:rPr>
          <w:rFonts w:ascii="Times New Roman"/>
        </w:rPr>
      </w:pPr>
      <w:bookmarkStart w:id="1260" w:name="_Toc69402181"/>
      <w:r>
        <w:rPr>
          <w:rFonts w:ascii="Times New Roman"/>
        </w:rPr>
        <w:t>案例处置情况</w:t>
      </w:r>
      <w:bookmarkEnd w:id="1260"/>
    </w:p>
    <w:p w14:paraId="52CCC8F0">
      <w:pPr>
        <w:pStyle w:val="246"/>
      </w:pPr>
      <w:r>
        <w:t>内部标识符:DE22010043</w:t>
      </w:r>
    </w:p>
    <w:p w14:paraId="1FEDB166">
      <w:pPr>
        <w:pStyle w:val="246"/>
      </w:pPr>
      <w:r>
        <w:t>数据元名称:案例处置情况</w:t>
      </w:r>
    </w:p>
    <w:p w14:paraId="27DE9DE5">
      <w:pPr>
        <w:pStyle w:val="246"/>
      </w:pPr>
      <w:r>
        <w:t>汉语简拼:an-li-chu-zhi-qing-kuang</w:t>
      </w:r>
    </w:p>
    <w:p w14:paraId="6717C653">
      <w:pPr>
        <w:pStyle w:val="246"/>
      </w:pPr>
      <w:r>
        <w:t>英文名称:case management</w:t>
      </w:r>
    </w:p>
    <w:p w14:paraId="29F06447">
      <w:pPr>
        <w:pStyle w:val="246"/>
      </w:pPr>
      <w:r>
        <w:t>标识符:ALCZQK</w:t>
      </w:r>
    </w:p>
    <w:p w14:paraId="6F54B8A1">
      <w:pPr>
        <w:pStyle w:val="246"/>
      </w:pPr>
      <w:r>
        <w:t>版本:1</w:t>
      </w:r>
    </w:p>
    <w:p w14:paraId="4300BE23">
      <w:pPr>
        <w:pStyle w:val="246"/>
      </w:pPr>
      <w:r>
        <w:t>说明:案例处置的情况。</w:t>
      </w:r>
    </w:p>
    <w:p w14:paraId="22B5BF57">
      <w:pPr>
        <w:pStyle w:val="246"/>
      </w:pPr>
      <w:r>
        <w:t>数据类型:字符型</w:t>
      </w:r>
    </w:p>
    <w:p w14:paraId="03D048F5">
      <w:pPr>
        <w:pStyle w:val="246"/>
      </w:pPr>
      <w:r>
        <w:t>数据格式:c..1000</w:t>
      </w:r>
    </w:p>
    <w:p w14:paraId="0EA4467D">
      <w:pPr>
        <w:pStyle w:val="246"/>
      </w:pPr>
      <w:r>
        <w:t>对象词:案例</w:t>
      </w:r>
    </w:p>
    <w:p w14:paraId="71C0996F">
      <w:pPr>
        <w:pStyle w:val="246"/>
      </w:pPr>
      <w:r>
        <w:t>特性词:处置</w:t>
      </w:r>
    </w:p>
    <w:p w14:paraId="43D322AD">
      <w:pPr>
        <w:pStyle w:val="246"/>
      </w:pPr>
      <w:r>
        <w:t>表示词:描述</w:t>
      </w:r>
    </w:p>
    <w:p w14:paraId="0F19AD93">
      <w:pPr>
        <w:pStyle w:val="246"/>
      </w:pPr>
      <w:r>
        <w:t>同义名称:</w:t>
      </w:r>
    </w:p>
    <w:p w14:paraId="4B6F9D7D">
      <w:pPr>
        <w:pStyle w:val="246"/>
      </w:pPr>
      <w:r>
        <w:t>关系:</w:t>
      </w:r>
    </w:p>
    <w:p w14:paraId="0F59D35A">
      <w:pPr>
        <w:pStyle w:val="246"/>
      </w:pPr>
      <w:r>
        <w:t>计量单位:</w:t>
      </w:r>
    </w:p>
    <w:p w14:paraId="5E34F4CD">
      <w:pPr>
        <w:pStyle w:val="246"/>
      </w:pPr>
      <w:r>
        <w:t>值域:</w:t>
      </w:r>
    </w:p>
    <w:p w14:paraId="1068621D">
      <w:pPr>
        <w:pStyle w:val="246"/>
      </w:pPr>
      <w:r>
        <w:t>——————————————————————————————————</w:t>
      </w:r>
    </w:p>
    <w:p w14:paraId="2FB0D9DE">
      <w:pPr>
        <w:pStyle w:val="103"/>
        <w:spacing w:before="120" w:after="120"/>
        <w:rPr>
          <w:rFonts w:ascii="Times New Roman"/>
        </w:rPr>
      </w:pPr>
      <w:bookmarkStart w:id="1261" w:name="_Toc69402182"/>
      <w:r>
        <w:rPr>
          <w:rFonts w:ascii="Times New Roman"/>
        </w:rPr>
        <w:t>案例结果</w:t>
      </w:r>
      <w:bookmarkEnd w:id="1261"/>
    </w:p>
    <w:p w14:paraId="1F0C0C43">
      <w:pPr>
        <w:pStyle w:val="246"/>
      </w:pPr>
      <w:r>
        <w:t>内部标识符:DE22010044</w:t>
      </w:r>
    </w:p>
    <w:p w14:paraId="714ED5DA">
      <w:pPr>
        <w:pStyle w:val="246"/>
      </w:pPr>
      <w:r>
        <w:t>数据元名称:案例结果</w:t>
      </w:r>
    </w:p>
    <w:p w14:paraId="4838E1B9">
      <w:pPr>
        <w:pStyle w:val="246"/>
      </w:pPr>
      <w:r>
        <w:t>汉语简拼:an-li-jie-guo</w:t>
      </w:r>
    </w:p>
    <w:p w14:paraId="60E0BBAE">
      <w:pPr>
        <w:pStyle w:val="246"/>
      </w:pPr>
      <w:r>
        <w:t>英文名称:case result</w:t>
      </w:r>
    </w:p>
    <w:p w14:paraId="23065D52">
      <w:pPr>
        <w:pStyle w:val="246"/>
      </w:pPr>
      <w:r>
        <w:t>标识符:ALJG</w:t>
      </w:r>
    </w:p>
    <w:p w14:paraId="25A65560">
      <w:pPr>
        <w:pStyle w:val="246"/>
      </w:pPr>
      <w:r>
        <w:t>版本:1</w:t>
      </w:r>
    </w:p>
    <w:p w14:paraId="379CDA39">
      <w:pPr>
        <w:pStyle w:val="246"/>
      </w:pPr>
      <w:r>
        <w:t>说明:案例造成的结果。</w:t>
      </w:r>
    </w:p>
    <w:p w14:paraId="2B0AA37D">
      <w:pPr>
        <w:pStyle w:val="246"/>
      </w:pPr>
      <w:r>
        <w:t>数据类型:字符型</w:t>
      </w:r>
    </w:p>
    <w:p w14:paraId="7AF85BBC">
      <w:pPr>
        <w:pStyle w:val="246"/>
      </w:pPr>
      <w:r>
        <w:t>数据格式:c..500</w:t>
      </w:r>
    </w:p>
    <w:p w14:paraId="5080D2E5">
      <w:pPr>
        <w:pStyle w:val="246"/>
      </w:pPr>
      <w:r>
        <w:t>对象词:案例</w:t>
      </w:r>
    </w:p>
    <w:p w14:paraId="1BCC3CA4">
      <w:pPr>
        <w:pStyle w:val="246"/>
      </w:pPr>
      <w:r>
        <w:t>特性词:结果</w:t>
      </w:r>
    </w:p>
    <w:p w14:paraId="195D3718">
      <w:pPr>
        <w:pStyle w:val="246"/>
      </w:pPr>
      <w:r>
        <w:t>表示词:描述</w:t>
      </w:r>
    </w:p>
    <w:p w14:paraId="186F99C0">
      <w:pPr>
        <w:pStyle w:val="246"/>
      </w:pPr>
      <w:r>
        <w:t>同义名称:</w:t>
      </w:r>
    </w:p>
    <w:p w14:paraId="4282E9BC">
      <w:pPr>
        <w:pStyle w:val="246"/>
      </w:pPr>
      <w:r>
        <w:t>关系:</w:t>
      </w:r>
    </w:p>
    <w:p w14:paraId="1B4679B0">
      <w:pPr>
        <w:pStyle w:val="246"/>
      </w:pPr>
      <w:r>
        <w:t>计量单位:</w:t>
      </w:r>
    </w:p>
    <w:p w14:paraId="2C056280">
      <w:pPr>
        <w:pStyle w:val="246"/>
      </w:pPr>
      <w:r>
        <w:t>值域:</w:t>
      </w:r>
    </w:p>
    <w:p w14:paraId="3505E620">
      <w:pPr>
        <w:pStyle w:val="246"/>
      </w:pPr>
      <w:r>
        <w:t>——————————————————————————————————</w:t>
      </w:r>
    </w:p>
    <w:p w14:paraId="7D139756">
      <w:pPr>
        <w:pStyle w:val="103"/>
        <w:spacing w:before="120" w:after="120"/>
        <w:rPr>
          <w:rFonts w:ascii="Times New Roman"/>
        </w:rPr>
      </w:pPr>
      <w:bookmarkStart w:id="1262" w:name="_Toc69402183"/>
      <w:r>
        <w:rPr>
          <w:rFonts w:ascii="Times New Roman"/>
        </w:rPr>
        <w:t>案例结论</w:t>
      </w:r>
      <w:bookmarkEnd w:id="1262"/>
    </w:p>
    <w:p w14:paraId="4EE4E800">
      <w:pPr>
        <w:pStyle w:val="246"/>
      </w:pPr>
      <w:r>
        <w:t>内部标识符:DE22010045</w:t>
      </w:r>
    </w:p>
    <w:p w14:paraId="1CE03F00">
      <w:pPr>
        <w:pStyle w:val="246"/>
      </w:pPr>
      <w:r>
        <w:t>数据元名称:案例结论</w:t>
      </w:r>
    </w:p>
    <w:p w14:paraId="179295C6">
      <w:pPr>
        <w:pStyle w:val="246"/>
      </w:pPr>
      <w:r>
        <w:t>汉语简拼:an-li-jie-lun</w:t>
      </w:r>
    </w:p>
    <w:p w14:paraId="5785133E">
      <w:pPr>
        <w:pStyle w:val="246"/>
      </w:pPr>
      <w:r>
        <w:t>英文名称:case conclusion</w:t>
      </w:r>
    </w:p>
    <w:p w14:paraId="755B8263">
      <w:pPr>
        <w:pStyle w:val="246"/>
      </w:pPr>
      <w:r>
        <w:t>标识符:ALJL</w:t>
      </w:r>
    </w:p>
    <w:p w14:paraId="53E2F650">
      <w:pPr>
        <w:pStyle w:val="246"/>
      </w:pPr>
      <w:r>
        <w:t>版本:1</w:t>
      </w:r>
    </w:p>
    <w:p w14:paraId="3A0CE0B2">
      <w:pPr>
        <w:pStyle w:val="246"/>
      </w:pPr>
      <w:r>
        <w:t>说明:案例得出的结论。</w:t>
      </w:r>
    </w:p>
    <w:p w14:paraId="187C6BB3">
      <w:pPr>
        <w:pStyle w:val="246"/>
      </w:pPr>
      <w:r>
        <w:t>数据类型:字符型</w:t>
      </w:r>
    </w:p>
    <w:p w14:paraId="3936F97E">
      <w:pPr>
        <w:pStyle w:val="246"/>
      </w:pPr>
      <w:r>
        <w:t>数据格式:c..500</w:t>
      </w:r>
    </w:p>
    <w:p w14:paraId="1B1CBC40">
      <w:pPr>
        <w:pStyle w:val="246"/>
      </w:pPr>
      <w:r>
        <w:t>对象词:案例</w:t>
      </w:r>
    </w:p>
    <w:p w14:paraId="19BE92E5">
      <w:pPr>
        <w:pStyle w:val="246"/>
      </w:pPr>
      <w:r>
        <w:t>特性词:结论</w:t>
      </w:r>
    </w:p>
    <w:p w14:paraId="2ACBDC27">
      <w:pPr>
        <w:pStyle w:val="246"/>
      </w:pPr>
      <w:r>
        <w:t>表示词:描述</w:t>
      </w:r>
    </w:p>
    <w:p w14:paraId="5F3A44CC">
      <w:pPr>
        <w:pStyle w:val="246"/>
      </w:pPr>
      <w:r>
        <w:t>同义名称:</w:t>
      </w:r>
    </w:p>
    <w:p w14:paraId="340E1D24">
      <w:pPr>
        <w:pStyle w:val="246"/>
      </w:pPr>
      <w:r>
        <w:t>关系:</w:t>
      </w:r>
    </w:p>
    <w:p w14:paraId="5B5A00C3">
      <w:pPr>
        <w:pStyle w:val="246"/>
      </w:pPr>
      <w:r>
        <w:t>计量单位:</w:t>
      </w:r>
    </w:p>
    <w:p w14:paraId="3B76EEE9">
      <w:pPr>
        <w:pStyle w:val="246"/>
      </w:pPr>
      <w:r>
        <w:t>值域:</w:t>
      </w:r>
    </w:p>
    <w:p w14:paraId="597EC869">
      <w:pPr>
        <w:pStyle w:val="246"/>
      </w:pPr>
      <w:r>
        <w:t>——————————————————————————————————</w:t>
      </w:r>
    </w:p>
    <w:p w14:paraId="54D4D5E1">
      <w:pPr>
        <w:pStyle w:val="103"/>
        <w:spacing w:before="120" w:after="120"/>
        <w:rPr>
          <w:rFonts w:ascii="Times New Roman"/>
        </w:rPr>
      </w:pPr>
      <w:bookmarkStart w:id="1263" w:name="_Toc69402184"/>
      <w:r>
        <w:rPr>
          <w:rFonts w:ascii="Times New Roman"/>
        </w:rPr>
        <w:t>结案情况</w:t>
      </w:r>
      <w:bookmarkEnd w:id="1263"/>
    </w:p>
    <w:p w14:paraId="200175E7">
      <w:pPr>
        <w:pStyle w:val="246"/>
      </w:pPr>
      <w:r>
        <w:t>内部标识符:DE22010033</w:t>
      </w:r>
    </w:p>
    <w:p w14:paraId="5A241439">
      <w:pPr>
        <w:pStyle w:val="246"/>
      </w:pPr>
      <w:r>
        <w:t>数据元名称:结案情况</w:t>
      </w:r>
    </w:p>
    <w:p w14:paraId="22D8E47B">
      <w:pPr>
        <w:pStyle w:val="246"/>
      </w:pPr>
      <w:r>
        <w:t>汉语简拼:jie-an-qing-kuang</w:t>
      </w:r>
    </w:p>
    <w:p w14:paraId="08484728">
      <w:pPr>
        <w:pStyle w:val="246"/>
      </w:pPr>
      <w:r>
        <w:t>英文名称:closing case</w:t>
      </w:r>
    </w:p>
    <w:p w14:paraId="37C61274">
      <w:pPr>
        <w:pStyle w:val="246"/>
      </w:pPr>
      <w:r>
        <w:t>标识符:JAQK</w:t>
      </w:r>
    </w:p>
    <w:p w14:paraId="5EAFB1B0">
      <w:pPr>
        <w:pStyle w:val="246"/>
      </w:pPr>
      <w:r>
        <w:t>版本:1</w:t>
      </w:r>
    </w:p>
    <w:p w14:paraId="075E96C7">
      <w:pPr>
        <w:pStyle w:val="246"/>
      </w:pPr>
      <w:r>
        <w:t>说明:案例结案情况的描述。</w:t>
      </w:r>
    </w:p>
    <w:p w14:paraId="4456B0CB">
      <w:pPr>
        <w:pStyle w:val="246"/>
      </w:pPr>
      <w:r>
        <w:t>数据类型:字符型</w:t>
      </w:r>
    </w:p>
    <w:p w14:paraId="02AB68CE">
      <w:pPr>
        <w:pStyle w:val="246"/>
      </w:pPr>
      <w:r>
        <w:t>数据格式:c..200</w:t>
      </w:r>
    </w:p>
    <w:p w14:paraId="15267CCC">
      <w:pPr>
        <w:pStyle w:val="246"/>
      </w:pPr>
      <w:r>
        <w:t>对象词:案例</w:t>
      </w:r>
    </w:p>
    <w:p w14:paraId="11360911">
      <w:pPr>
        <w:pStyle w:val="246"/>
      </w:pPr>
      <w:r>
        <w:t>特性词:结案情况</w:t>
      </w:r>
    </w:p>
    <w:p w14:paraId="0623BA83">
      <w:pPr>
        <w:pStyle w:val="246"/>
      </w:pPr>
      <w:r>
        <w:t>表示词:描述</w:t>
      </w:r>
    </w:p>
    <w:p w14:paraId="368BE177">
      <w:pPr>
        <w:pStyle w:val="246"/>
      </w:pPr>
      <w:r>
        <w:t>同义名称:</w:t>
      </w:r>
    </w:p>
    <w:p w14:paraId="6EBDB03D">
      <w:pPr>
        <w:pStyle w:val="246"/>
      </w:pPr>
      <w:r>
        <w:t>关系:</w:t>
      </w:r>
    </w:p>
    <w:p w14:paraId="51657823">
      <w:pPr>
        <w:pStyle w:val="246"/>
      </w:pPr>
      <w:r>
        <w:t>计量单位:</w:t>
      </w:r>
    </w:p>
    <w:p w14:paraId="236F12DD">
      <w:pPr>
        <w:pStyle w:val="246"/>
      </w:pPr>
      <w:r>
        <w:t>值域:</w:t>
      </w:r>
    </w:p>
    <w:p w14:paraId="6DFEB801">
      <w:pPr>
        <w:pStyle w:val="246"/>
      </w:pPr>
      <w:r>
        <w:t>——————————————————————————————————</w:t>
      </w:r>
    </w:p>
    <w:p w14:paraId="7BDDCD6B">
      <w:pPr>
        <w:pStyle w:val="103"/>
        <w:spacing w:before="120" w:after="120"/>
        <w:rPr>
          <w:rFonts w:ascii="Times New Roman"/>
        </w:rPr>
      </w:pPr>
      <w:bookmarkStart w:id="1264" w:name="_Toc69402185"/>
      <w:r>
        <w:rPr>
          <w:rFonts w:ascii="Times New Roman"/>
        </w:rPr>
        <w:t>结案执行方式代码</w:t>
      </w:r>
      <w:bookmarkEnd w:id="1264"/>
    </w:p>
    <w:p w14:paraId="4894C737">
      <w:pPr>
        <w:pStyle w:val="246"/>
      </w:pPr>
      <w:r>
        <w:t>内部标识符:DE22010017</w:t>
      </w:r>
    </w:p>
    <w:p w14:paraId="64C922CF">
      <w:pPr>
        <w:pStyle w:val="246"/>
      </w:pPr>
      <w:r>
        <w:t>数据元名称:结案执行方式代码</w:t>
      </w:r>
    </w:p>
    <w:p w14:paraId="28D965C4">
      <w:pPr>
        <w:pStyle w:val="246"/>
      </w:pPr>
      <w:r>
        <w:t>汉语简拼:jie-an-zhi-xing-fang-shi-dai-ma</w:t>
      </w:r>
    </w:p>
    <w:p w14:paraId="0D3D63D4">
      <w:pPr>
        <w:pStyle w:val="246"/>
      </w:pPr>
      <w:r>
        <w:t>英文名称:final execution method code</w:t>
      </w:r>
    </w:p>
    <w:p w14:paraId="0FC77626">
      <w:pPr>
        <w:pStyle w:val="246"/>
      </w:pPr>
      <w:r>
        <w:t>标识符:JAZXFSDM</w:t>
      </w:r>
    </w:p>
    <w:p w14:paraId="09D1522E">
      <w:pPr>
        <w:pStyle w:val="246"/>
      </w:pPr>
      <w:r>
        <w:t>版本:1</w:t>
      </w:r>
    </w:p>
    <w:p w14:paraId="2AE9E97B">
      <w:pPr>
        <w:pStyle w:val="246"/>
      </w:pPr>
      <w:r>
        <w:t>说明:标识结案执行方式的标志位。</w:t>
      </w:r>
    </w:p>
    <w:p w14:paraId="5A14F7F6">
      <w:pPr>
        <w:pStyle w:val="246"/>
      </w:pPr>
      <w:r>
        <w:t>数据类型:字符型</w:t>
      </w:r>
    </w:p>
    <w:p w14:paraId="61B328FA">
      <w:pPr>
        <w:pStyle w:val="246"/>
      </w:pPr>
      <w:r>
        <w:t>数据格式:c1</w:t>
      </w:r>
    </w:p>
    <w:p w14:paraId="7BEBFFDD">
      <w:pPr>
        <w:pStyle w:val="246"/>
      </w:pPr>
      <w:r>
        <w:t>对象词:案例</w:t>
      </w:r>
    </w:p>
    <w:p w14:paraId="02DFA64B">
      <w:pPr>
        <w:pStyle w:val="246"/>
      </w:pPr>
      <w:r>
        <w:t>特性词:结案执行方式</w:t>
      </w:r>
    </w:p>
    <w:p w14:paraId="100311B1">
      <w:pPr>
        <w:pStyle w:val="246"/>
      </w:pPr>
      <w:r>
        <w:t>表示词:代码</w:t>
      </w:r>
    </w:p>
    <w:p w14:paraId="6EF16496">
      <w:pPr>
        <w:pStyle w:val="246"/>
      </w:pPr>
      <w:r>
        <w:t>同义名称:</w:t>
      </w:r>
    </w:p>
    <w:p w14:paraId="20A3009C">
      <w:pPr>
        <w:pStyle w:val="246"/>
      </w:pPr>
      <w:r>
        <w:t>关系:</w:t>
      </w:r>
    </w:p>
    <w:p w14:paraId="5E736BBA">
      <w:pPr>
        <w:pStyle w:val="246"/>
      </w:pPr>
      <w:r>
        <w:t>计量单位:</w:t>
      </w:r>
    </w:p>
    <w:p w14:paraId="1ABF7357">
      <w:pPr>
        <w:pStyle w:val="246"/>
      </w:pPr>
      <w:r>
        <w:t>值域:YJ_CODE_0309《结案执行方式代码表》</w:t>
      </w:r>
    </w:p>
    <w:p w14:paraId="734B10A5">
      <w:pPr>
        <w:pStyle w:val="246"/>
      </w:pPr>
      <w:r>
        <w:t>——————————————————————————————————</w:t>
      </w:r>
    </w:p>
    <w:p w14:paraId="39299A3C">
      <w:pPr>
        <w:pStyle w:val="103"/>
        <w:spacing w:before="120" w:after="120"/>
        <w:rPr>
          <w:rFonts w:ascii="Times New Roman"/>
        </w:rPr>
      </w:pPr>
      <w:bookmarkStart w:id="1265" w:name="_Toc69402186"/>
      <w:r>
        <w:rPr>
          <w:rFonts w:ascii="Times New Roman"/>
        </w:rPr>
        <w:t>结案执行结果代码</w:t>
      </w:r>
      <w:bookmarkEnd w:id="1265"/>
    </w:p>
    <w:p w14:paraId="6E593A6D">
      <w:pPr>
        <w:pStyle w:val="246"/>
      </w:pPr>
      <w:r>
        <w:t>内部标识符:DE22010057</w:t>
      </w:r>
    </w:p>
    <w:p w14:paraId="64E55556">
      <w:pPr>
        <w:pStyle w:val="246"/>
      </w:pPr>
      <w:r>
        <w:t>数据元名称:结案执行结果代码</w:t>
      </w:r>
    </w:p>
    <w:p w14:paraId="32355003">
      <w:pPr>
        <w:pStyle w:val="246"/>
      </w:pPr>
      <w:r>
        <w:t>汉语简拼:jie-an-zhi-xing-jie-guo-dai-ma</w:t>
      </w:r>
    </w:p>
    <w:p w14:paraId="5DFBAABD">
      <w:pPr>
        <w:pStyle w:val="246"/>
      </w:pPr>
      <w:r>
        <w:t>英文名称:case final execution  result code</w:t>
      </w:r>
    </w:p>
    <w:p w14:paraId="4E6B868B">
      <w:pPr>
        <w:pStyle w:val="246"/>
      </w:pPr>
      <w:r>
        <w:t>标识符:JAZXJGDM</w:t>
      </w:r>
    </w:p>
    <w:p w14:paraId="5AC1FA3D">
      <w:pPr>
        <w:pStyle w:val="246"/>
      </w:pPr>
      <w:r>
        <w:t>版本:1</w:t>
      </w:r>
    </w:p>
    <w:p w14:paraId="4DC37C91">
      <w:pPr>
        <w:pStyle w:val="246"/>
      </w:pPr>
      <w:r>
        <w:t>说明:标识结案执行结果的标志位。</w:t>
      </w:r>
    </w:p>
    <w:p w14:paraId="6BA8B931">
      <w:pPr>
        <w:pStyle w:val="246"/>
      </w:pPr>
      <w:r>
        <w:t>数据类型:字符型</w:t>
      </w:r>
    </w:p>
    <w:p w14:paraId="1B99E647">
      <w:pPr>
        <w:pStyle w:val="246"/>
      </w:pPr>
      <w:r>
        <w:t>数据格式:c1</w:t>
      </w:r>
    </w:p>
    <w:p w14:paraId="7F4B95C3">
      <w:pPr>
        <w:pStyle w:val="246"/>
      </w:pPr>
      <w:r>
        <w:t>对象词:案例</w:t>
      </w:r>
    </w:p>
    <w:p w14:paraId="47273072">
      <w:pPr>
        <w:pStyle w:val="246"/>
      </w:pPr>
      <w:r>
        <w:t>特性词:结案执行结果</w:t>
      </w:r>
    </w:p>
    <w:p w14:paraId="1C358BC7">
      <w:pPr>
        <w:pStyle w:val="246"/>
      </w:pPr>
      <w:r>
        <w:t>表示词:代码</w:t>
      </w:r>
    </w:p>
    <w:p w14:paraId="12F63C8C">
      <w:pPr>
        <w:pStyle w:val="246"/>
      </w:pPr>
      <w:r>
        <w:t>同义名称:</w:t>
      </w:r>
    </w:p>
    <w:p w14:paraId="13B7F67A">
      <w:pPr>
        <w:pStyle w:val="246"/>
      </w:pPr>
      <w:r>
        <w:t>关系:</w:t>
      </w:r>
    </w:p>
    <w:p w14:paraId="728C38B0">
      <w:pPr>
        <w:pStyle w:val="246"/>
      </w:pPr>
      <w:r>
        <w:t>计量单位:</w:t>
      </w:r>
    </w:p>
    <w:p w14:paraId="1398BE72">
      <w:pPr>
        <w:pStyle w:val="246"/>
      </w:pPr>
      <w:r>
        <w:t>值域:YJ_CODE_0313《结案执行结果代码表》</w:t>
      </w:r>
    </w:p>
    <w:p w14:paraId="3DFE968A">
      <w:pPr>
        <w:pStyle w:val="246"/>
      </w:pPr>
      <w:r>
        <w:t>——————————————————————————————————</w:t>
      </w:r>
    </w:p>
    <w:p w14:paraId="65551BDA">
      <w:pPr>
        <w:pStyle w:val="103"/>
        <w:spacing w:before="120" w:after="120"/>
        <w:rPr>
          <w:rFonts w:ascii="Times New Roman"/>
        </w:rPr>
      </w:pPr>
      <w:bookmarkStart w:id="1266" w:name="_Toc69402187"/>
      <w:r>
        <w:rPr>
          <w:rFonts w:ascii="Times New Roman"/>
        </w:rPr>
        <w:t>结案后回复</w:t>
      </w:r>
      <w:bookmarkEnd w:id="1266"/>
    </w:p>
    <w:p w14:paraId="68B3186B">
      <w:pPr>
        <w:pStyle w:val="246"/>
      </w:pPr>
      <w:r>
        <w:t>内部标识符:DE22010037</w:t>
      </w:r>
    </w:p>
    <w:p w14:paraId="155D0586">
      <w:pPr>
        <w:pStyle w:val="246"/>
      </w:pPr>
      <w:r>
        <w:t>数据元名称:结案后回复</w:t>
      </w:r>
    </w:p>
    <w:p w14:paraId="29193230">
      <w:pPr>
        <w:pStyle w:val="246"/>
      </w:pPr>
      <w:r>
        <w:t>汉语简拼:jie-an-hou-hui-fu</w:t>
      </w:r>
    </w:p>
    <w:p w14:paraId="585AF8E7">
      <w:pPr>
        <w:pStyle w:val="246"/>
      </w:pPr>
      <w:r>
        <w:t>英文名称:reply after closing the case</w:t>
      </w:r>
    </w:p>
    <w:p w14:paraId="4451733F">
      <w:pPr>
        <w:pStyle w:val="246"/>
      </w:pPr>
      <w:r>
        <w:t>标识符:JAHHF</w:t>
      </w:r>
    </w:p>
    <w:p w14:paraId="5DEB2CBE">
      <w:pPr>
        <w:pStyle w:val="246"/>
      </w:pPr>
      <w:r>
        <w:t>版本:1</w:t>
      </w:r>
    </w:p>
    <w:p w14:paraId="277B1880">
      <w:pPr>
        <w:pStyle w:val="246"/>
      </w:pPr>
      <w:r>
        <w:t>说明:案例办里结束后的回复。</w:t>
      </w:r>
    </w:p>
    <w:p w14:paraId="7ABBEAE1">
      <w:pPr>
        <w:pStyle w:val="246"/>
      </w:pPr>
      <w:r>
        <w:t>数据类型:字符型</w:t>
      </w:r>
    </w:p>
    <w:p w14:paraId="44683F2E">
      <w:pPr>
        <w:pStyle w:val="246"/>
      </w:pPr>
      <w:r>
        <w:t>数据格式:c..1000</w:t>
      </w:r>
    </w:p>
    <w:p w14:paraId="53346EA2">
      <w:pPr>
        <w:pStyle w:val="246"/>
      </w:pPr>
      <w:r>
        <w:t>对象词:案例</w:t>
      </w:r>
    </w:p>
    <w:p w14:paraId="4EDA817A">
      <w:pPr>
        <w:pStyle w:val="246"/>
      </w:pPr>
      <w:r>
        <w:t>特性词:结案后回复</w:t>
      </w:r>
    </w:p>
    <w:p w14:paraId="48CAE3B2">
      <w:pPr>
        <w:pStyle w:val="246"/>
      </w:pPr>
      <w:r>
        <w:t>表示词:描述</w:t>
      </w:r>
    </w:p>
    <w:p w14:paraId="416F4BD7">
      <w:pPr>
        <w:pStyle w:val="246"/>
      </w:pPr>
      <w:r>
        <w:t>同义名称:</w:t>
      </w:r>
    </w:p>
    <w:p w14:paraId="33036060">
      <w:pPr>
        <w:pStyle w:val="246"/>
      </w:pPr>
      <w:r>
        <w:t>关系:</w:t>
      </w:r>
    </w:p>
    <w:p w14:paraId="6AA25EBB">
      <w:pPr>
        <w:pStyle w:val="246"/>
      </w:pPr>
      <w:r>
        <w:t>计量单位:</w:t>
      </w:r>
    </w:p>
    <w:p w14:paraId="139146BA">
      <w:pPr>
        <w:pStyle w:val="246"/>
      </w:pPr>
      <w:r>
        <w:t>值域:</w:t>
      </w:r>
    </w:p>
    <w:p w14:paraId="3DC1C236">
      <w:pPr>
        <w:pStyle w:val="246"/>
      </w:pPr>
      <w:r>
        <w:t>——————————————————————————————————</w:t>
      </w:r>
    </w:p>
    <w:p w14:paraId="17D85AC9">
      <w:pPr>
        <w:pStyle w:val="103"/>
        <w:spacing w:before="120" w:after="120"/>
        <w:rPr>
          <w:rFonts w:ascii="Times New Roman"/>
        </w:rPr>
      </w:pPr>
      <w:bookmarkStart w:id="1267" w:name="_Toc69402188"/>
      <w:r>
        <w:rPr>
          <w:rFonts w:ascii="Times New Roman"/>
        </w:rPr>
        <w:t>安全生产隐患类型</w:t>
      </w:r>
      <w:bookmarkEnd w:id="1267"/>
    </w:p>
    <w:p w14:paraId="09C0A345">
      <w:pPr>
        <w:pStyle w:val="246"/>
      </w:pPr>
      <w:r>
        <w:t>内部标识符:DE22010079</w:t>
      </w:r>
    </w:p>
    <w:p w14:paraId="401FA4EF">
      <w:pPr>
        <w:pStyle w:val="246"/>
      </w:pPr>
      <w:r>
        <w:t>数据元名称:安全生产隐患类型</w:t>
      </w:r>
    </w:p>
    <w:p w14:paraId="700EE536">
      <w:pPr>
        <w:pStyle w:val="246"/>
      </w:pPr>
      <w:r>
        <w:t>汉语简拼:an-quan-sheng-chan-yin-huan-lei-xing</w:t>
      </w:r>
    </w:p>
    <w:p w14:paraId="7EB809F0">
      <w:pPr>
        <w:pStyle w:val="246"/>
      </w:pPr>
      <w:r>
        <w:t>英文名称:types of hidden dangers in production safety</w:t>
      </w:r>
    </w:p>
    <w:p w14:paraId="7ECD377C">
      <w:pPr>
        <w:pStyle w:val="246"/>
      </w:pPr>
      <w:r>
        <w:t>标识符:AQSCYHLX</w:t>
      </w:r>
    </w:p>
    <w:p w14:paraId="60BBA56A">
      <w:pPr>
        <w:pStyle w:val="246"/>
      </w:pPr>
      <w:r>
        <w:t>版本:1</w:t>
      </w:r>
    </w:p>
    <w:p w14:paraId="5D62F0E9">
      <w:pPr>
        <w:pStyle w:val="246"/>
      </w:pPr>
      <w:r>
        <w:t>说明:生产过程中存在的安全隐患类型</w:t>
      </w:r>
    </w:p>
    <w:p w14:paraId="3210DE1C">
      <w:pPr>
        <w:pStyle w:val="246"/>
      </w:pPr>
      <w:r>
        <w:t>数据类型:字符型</w:t>
      </w:r>
    </w:p>
    <w:p w14:paraId="5B743183">
      <w:pPr>
        <w:pStyle w:val="246"/>
      </w:pPr>
      <w:r>
        <w:t>数据格式:c..5</w:t>
      </w:r>
    </w:p>
    <w:p w14:paraId="19E34767">
      <w:pPr>
        <w:pStyle w:val="246"/>
      </w:pPr>
      <w:r>
        <w:t>对象词:安全生产</w:t>
      </w:r>
    </w:p>
    <w:p w14:paraId="29C62CEE">
      <w:pPr>
        <w:pStyle w:val="246"/>
      </w:pPr>
      <w:r>
        <w:t>特性词:隐患类型</w:t>
      </w:r>
    </w:p>
    <w:p w14:paraId="49BC5772">
      <w:pPr>
        <w:pStyle w:val="246"/>
      </w:pPr>
      <w:r>
        <w:t>表示词:代码</w:t>
      </w:r>
    </w:p>
    <w:p w14:paraId="6B85434B">
      <w:pPr>
        <w:pStyle w:val="246"/>
      </w:pPr>
      <w:r>
        <w:t>同义名称:</w:t>
      </w:r>
    </w:p>
    <w:p w14:paraId="3C0643DF">
      <w:pPr>
        <w:pStyle w:val="246"/>
      </w:pPr>
      <w:r>
        <w:t>关系:</w:t>
      </w:r>
    </w:p>
    <w:p w14:paraId="74423942">
      <w:pPr>
        <w:pStyle w:val="246"/>
      </w:pPr>
      <w:r>
        <w:t>计量单位:</w:t>
      </w:r>
    </w:p>
    <w:p w14:paraId="60A26D21">
      <w:pPr>
        <w:pStyle w:val="246"/>
      </w:pPr>
      <w:r>
        <w:t>值域:YJ_CODE_0323《安全生产隐患类型代码表》</w:t>
      </w:r>
    </w:p>
    <w:p w14:paraId="748ACB2D">
      <w:pPr>
        <w:pStyle w:val="246"/>
      </w:pPr>
      <w:r>
        <w:t>——————————————————————————————————</w:t>
      </w:r>
    </w:p>
    <w:p w14:paraId="646FD7F7">
      <w:pPr>
        <w:pStyle w:val="103"/>
        <w:spacing w:before="120" w:after="120"/>
        <w:rPr>
          <w:rFonts w:ascii="Times New Roman"/>
        </w:rPr>
      </w:pPr>
      <w:bookmarkStart w:id="1268" w:name="_Toc69402189"/>
      <w:r>
        <w:rPr>
          <w:rFonts w:ascii="Times New Roman"/>
        </w:rPr>
        <w:t>隐患来源代码</w:t>
      </w:r>
      <w:bookmarkEnd w:id="1268"/>
    </w:p>
    <w:p w14:paraId="0E515D36">
      <w:pPr>
        <w:pStyle w:val="246"/>
      </w:pPr>
      <w:r>
        <w:t>内部标识符:DE22010075</w:t>
      </w:r>
    </w:p>
    <w:p w14:paraId="3916BC98">
      <w:pPr>
        <w:pStyle w:val="246"/>
      </w:pPr>
      <w:r>
        <w:t>数据元名称:隐患来源代码</w:t>
      </w:r>
    </w:p>
    <w:p w14:paraId="47ACD838">
      <w:pPr>
        <w:pStyle w:val="246"/>
      </w:pPr>
      <w:r>
        <w:t>汉语简拼:yin-huan-lai-yuan-dai-ma</w:t>
      </w:r>
    </w:p>
    <w:p w14:paraId="08CDB5B5">
      <w:pPr>
        <w:pStyle w:val="246"/>
      </w:pPr>
      <w:r>
        <w:t>英文名称:hidden danger source code</w:t>
      </w:r>
    </w:p>
    <w:p w14:paraId="10B40D11">
      <w:pPr>
        <w:pStyle w:val="246"/>
      </w:pPr>
      <w:r>
        <w:t>标识符:YHLYDM</w:t>
      </w:r>
    </w:p>
    <w:p w14:paraId="5188CC2B">
      <w:pPr>
        <w:pStyle w:val="246"/>
      </w:pPr>
      <w:r>
        <w:t>版本:1</w:t>
      </w:r>
    </w:p>
    <w:p w14:paraId="64A99169">
      <w:pPr>
        <w:pStyle w:val="246"/>
      </w:pPr>
      <w:r>
        <w:t>说明:组织机构隐患来源的代码。</w:t>
      </w:r>
    </w:p>
    <w:p w14:paraId="460E7BFB">
      <w:pPr>
        <w:pStyle w:val="246"/>
      </w:pPr>
      <w:r>
        <w:t>数据类型:字符型</w:t>
      </w:r>
    </w:p>
    <w:p w14:paraId="2B364ABD">
      <w:pPr>
        <w:pStyle w:val="246"/>
      </w:pPr>
      <w:r>
        <w:t>数据格式:c..2</w:t>
      </w:r>
    </w:p>
    <w:p w14:paraId="501F1DEB">
      <w:pPr>
        <w:pStyle w:val="246"/>
      </w:pPr>
      <w:r>
        <w:t>对象词:组织机构</w:t>
      </w:r>
    </w:p>
    <w:p w14:paraId="0EC8E4A0">
      <w:pPr>
        <w:pStyle w:val="246"/>
      </w:pPr>
      <w:r>
        <w:t>特性词:隐患来源</w:t>
      </w:r>
    </w:p>
    <w:p w14:paraId="2416070C">
      <w:pPr>
        <w:pStyle w:val="246"/>
      </w:pPr>
      <w:r>
        <w:t>表示词:代码</w:t>
      </w:r>
    </w:p>
    <w:p w14:paraId="257F5EA1">
      <w:pPr>
        <w:pStyle w:val="246"/>
      </w:pPr>
      <w:r>
        <w:t>同义名称:</w:t>
      </w:r>
    </w:p>
    <w:p w14:paraId="487C772A">
      <w:pPr>
        <w:pStyle w:val="246"/>
      </w:pPr>
      <w:r>
        <w:t>关系:</w:t>
      </w:r>
    </w:p>
    <w:p w14:paraId="404858A7">
      <w:pPr>
        <w:pStyle w:val="246"/>
      </w:pPr>
      <w:r>
        <w:t>计量单位:</w:t>
      </w:r>
    </w:p>
    <w:p w14:paraId="3DB3D833">
      <w:pPr>
        <w:pStyle w:val="246"/>
      </w:pPr>
      <w:r>
        <w:t>值域:YJ_CODE_0319《隐患来源代码表》</w:t>
      </w:r>
    </w:p>
    <w:p w14:paraId="20763634">
      <w:pPr>
        <w:pStyle w:val="246"/>
      </w:pPr>
      <w:r>
        <w:t>——————————————————————————————————</w:t>
      </w:r>
    </w:p>
    <w:p w14:paraId="371DC305">
      <w:pPr>
        <w:pStyle w:val="103"/>
        <w:spacing w:before="120" w:after="120"/>
        <w:rPr>
          <w:rFonts w:ascii="Times New Roman"/>
        </w:rPr>
      </w:pPr>
      <w:bookmarkStart w:id="1269" w:name="_Toc69402190"/>
      <w:r>
        <w:rPr>
          <w:rFonts w:ascii="Times New Roman"/>
        </w:rPr>
        <w:t>煤矿安全隐患类型</w:t>
      </w:r>
      <w:bookmarkEnd w:id="1269"/>
    </w:p>
    <w:p w14:paraId="2DE0E92C">
      <w:pPr>
        <w:pStyle w:val="246"/>
      </w:pPr>
      <w:r>
        <w:t>内部标识符:DE22010137</w:t>
      </w:r>
    </w:p>
    <w:p w14:paraId="0E9262FA">
      <w:pPr>
        <w:pStyle w:val="246"/>
      </w:pPr>
      <w:r>
        <w:t>数据元名称:煤矿安全隐患类型</w:t>
      </w:r>
    </w:p>
    <w:p w14:paraId="7D6E36B3">
      <w:pPr>
        <w:pStyle w:val="246"/>
      </w:pPr>
      <w:r>
        <w:t>汉语简拼:mei-kuang-an-quan-yin-huan-lei-xing</w:t>
      </w:r>
    </w:p>
    <w:p w14:paraId="47E5790A">
      <w:pPr>
        <w:pStyle w:val="246"/>
      </w:pPr>
      <w:r>
        <w:t>英文名称:types of coal mine safety hazards</w:t>
      </w:r>
    </w:p>
    <w:p w14:paraId="16DD144B">
      <w:pPr>
        <w:pStyle w:val="246"/>
      </w:pPr>
      <w:r>
        <w:t>标识符:MKAQYHLX</w:t>
      </w:r>
    </w:p>
    <w:p w14:paraId="3E1B6129">
      <w:pPr>
        <w:pStyle w:val="246"/>
      </w:pPr>
      <w:r>
        <w:t>版本:1</w:t>
      </w:r>
    </w:p>
    <w:p w14:paraId="3FF7117D">
      <w:pPr>
        <w:pStyle w:val="246"/>
      </w:pPr>
      <w:r>
        <w:t>说明:煤矿安全生产过程中存在的隐患类型。</w:t>
      </w:r>
    </w:p>
    <w:p w14:paraId="465DECF7">
      <w:pPr>
        <w:pStyle w:val="246"/>
      </w:pPr>
      <w:r>
        <w:t>数据类型:字符型</w:t>
      </w:r>
    </w:p>
    <w:p w14:paraId="6C3215B6">
      <w:pPr>
        <w:pStyle w:val="246"/>
      </w:pPr>
      <w:r>
        <w:t>数据格式:c6</w:t>
      </w:r>
    </w:p>
    <w:p w14:paraId="234EE5FB">
      <w:pPr>
        <w:pStyle w:val="246"/>
      </w:pPr>
      <w:r>
        <w:t>对象词:煤矿</w:t>
      </w:r>
    </w:p>
    <w:p w14:paraId="43ABF2D6">
      <w:pPr>
        <w:pStyle w:val="246"/>
      </w:pPr>
      <w:r>
        <w:t>特性词:安全隐患类型</w:t>
      </w:r>
    </w:p>
    <w:p w14:paraId="2DC70749">
      <w:pPr>
        <w:pStyle w:val="246"/>
      </w:pPr>
      <w:r>
        <w:t>表示词:代码</w:t>
      </w:r>
    </w:p>
    <w:p w14:paraId="30F73DEA">
      <w:pPr>
        <w:pStyle w:val="246"/>
      </w:pPr>
      <w:r>
        <w:t>同义名称:</w:t>
      </w:r>
    </w:p>
    <w:p w14:paraId="3CAAAFA0">
      <w:pPr>
        <w:pStyle w:val="246"/>
      </w:pPr>
      <w:r>
        <w:t>关系:</w:t>
      </w:r>
    </w:p>
    <w:p w14:paraId="6BAB59BF">
      <w:pPr>
        <w:pStyle w:val="246"/>
      </w:pPr>
      <w:r>
        <w:t>计量单位:</w:t>
      </w:r>
    </w:p>
    <w:p w14:paraId="595ECE1B">
      <w:pPr>
        <w:pStyle w:val="246"/>
      </w:pPr>
      <w:r>
        <w:t>值域:YJ_CODE_0343《煤矿安全隐患类型代码表》</w:t>
      </w:r>
    </w:p>
    <w:p w14:paraId="757D7F74">
      <w:pPr>
        <w:pStyle w:val="246"/>
      </w:pPr>
      <w:r>
        <w:t>——————————————————————————————————</w:t>
      </w:r>
    </w:p>
    <w:p w14:paraId="1848A3F2">
      <w:pPr>
        <w:pStyle w:val="103"/>
        <w:spacing w:before="120" w:after="120"/>
        <w:rPr>
          <w:rFonts w:ascii="Times New Roman"/>
        </w:rPr>
      </w:pPr>
      <w:bookmarkStart w:id="1270" w:name="_Toc69402191"/>
      <w:r>
        <w:rPr>
          <w:rFonts w:ascii="Times New Roman"/>
        </w:rPr>
        <w:t>不安全行为类型</w:t>
      </w:r>
      <w:bookmarkEnd w:id="1270"/>
    </w:p>
    <w:p w14:paraId="798FAD34">
      <w:pPr>
        <w:pStyle w:val="246"/>
      </w:pPr>
      <w:r>
        <w:t>内部标识符:DE22010088</w:t>
      </w:r>
    </w:p>
    <w:p w14:paraId="52C78537">
      <w:pPr>
        <w:pStyle w:val="246"/>
      </w:pPr>
      <w:r>
        <w:t>数据元名称:不安全行为类型</w:t>
      </w:r>
    </w:p>
    <w:p w14:paraId="4230E356">
      <w:pPr>
        <w:pStyle w:val="246"/>
      </w:pPr>
      <w:r>
        <w:t>汉语简拼:bu-an-quan-xing-wei-lei-xing</w:t>
      </w:r>
    </w:p>
    <w:p w14:paraId="5C4E3E24">
      <w:pPr>
        <w:pStyle w:val="246"/>
      </w:pPr>
      <w:r>
        <w:t>英文名称:unsafe behavior type</w:t>
      </w:r>
    </w:p>
    <w:p w14:paraId="0E703AD2">
      <w:pPr>
        <w:pStyle w:val="246"/>
      </w:pPr>
      <w:r>
        <w:t>标识符:BAQXWLX</w:t>
      </w:r>
    </w:p>
    <w:p w14:paraId="39A2A881">
      <w:pPr>
        <w:pStyle w:val="246"/>
      </w:pPr>
      <w:r>
        <w:t>版本:1</w:t>
      </w:r>
    </w:p>
    <w:p w14:paraId="61C170B3">
      <w:pPr>
        <w:pStyle w:val="246"/>
      </w:pPr>
      <w:r>
        <w:t>说明:能造成事故的人为错误。</w:t>
      </w:r>
    </w:p>
    <w:p w14:paraId="002C1E52">
      <w:pPr>
        <w:pStyle w:val="246"/>
      </w:pPr>
      <w:r>
        <w:t>数据类型:字符型</w:t>
      </w:r>
    </w:p>
    <w:p w14:paraId="7F807574">
      <w:pPr>
        <w:pStyle w:val="246"/>
      </w:pPr>
      <w:r>
        <w:t>数据格式:c2</w:t>
      </w:r>
    </w:p>
    <w:p w14:paraId="670F2DB6">
      <w:pPr>
        <w:pStyle w:val="246"/>
      </w:pPr>
      <w:r>
        <w:t>对象词:企业</w:t>
      </w:r>
    </w:p>
    <w:p w14:paraId="5EE62250">
      <w:pPr>
        <w:pStyle w:val="246"/>
      </w:pPr>
      <w:r>
        <w:t>特性词:不安全行为类型</w:t>
      </w:r>
    </w:p>
    <w:p w14:paraId="28C96E2C">
      <w:pPr>
        <w:pStyle w:val="246"/>
      </w:pPr>
      <w:r>
        <w:t>表示词:代码</w:t>
      </w:r>
    </w:p>
    <w:p w14:paraId="7700E97A">
      <w:pPr>
        <w:pStyle w:val="246"/>
      </w:pPr>
      <w:r>
        <w:t>同义名称:</w:t>
      </w:r>
    </w:p>
    <w:p w14:paraId="2C8287BB">
      <w:pPr>
        <w:pStyle w:val="246"/>
      </w:pPr>
      <w:r>
        <w:t>关系:</w:t>
      </w:r>
    </w:p>
    <w:p w14:paraId="4EC4B883">
      <w:pPr>
        <w:pStyle w:val="246"/>
      </w:pPr>
      <w:r>
        <w:t>计量单位:</w:t>
      </w:r>
    </w:p>
    <w:p w14:paraId="2BA0C763">
      <w:pPr>
        <w:pStyle w:val="246"/>
      </w:pPr>
      <w:r>
        <w:t>值域:YJ_CODE_0332《不安全行为类型代码表》</w:t>
      </w:r>
    </w:p>
    <w:p w14:paraId="08D3EFA9">
      <w:pPr>
        <w:pStyle w:val="246"/>
      </w:pPr>
      <w:r>
        <w:t>——————————————————————————————————</w:t>
      </w:r>
    </w:p>
    <w:p w14:paraId="21532942">
      <w:pPr>
        <w:pStyle w:val="103"/>
        <w:spacing w:before="120" w:after="120"/>
        <w:rPr>
          <w:rFonts w:ascii="Times New Roman"/>
        </w:rPr>
      </w:pPr>
      <w:bookmarkStart w:id="1271" w:name="_Toc69402192"/>
      <w:r>
        <w:rPr>
          <w:rFonts w:ascii="Times New Roman"/>
        </w:rPr>
        <w:t>不安全状态类型</w:t>
      </w:r>
      <w:bookmarkEnd w:id="1271"/>
    </w:p>
    <w:p w14:paraId="31A7976E">
      <w:pPr>
        <w:pStyle w:val="246"/>
      </w:pPr>
      <w:r>
        <w:t>内部标识符:DE22010089</w:t>
      </w:r>
    </w:p>
    <w:p w14:paraId="2A40450B">
      <w:pPr>
        <w:pStyle w:val="246"/>
      </w:pPr>
      <w:r>
        <w:t>数据元名称:不安全状态类型</w:t>
      </w:r>
    </w:p>
    <w:p w14:paraId="00906BF2">
      <w:pPr>
        <w:pStyle w:val="246"/>
      </w:pPr>
      <w:r>
        <w:t>汉语简拼:bu-an-quan-zhuang-tai-lei-xing</w:t>
      </w:r>
    </w:p>
    <w:p w14:paraId="40E7817D">
      <w:pPr>
        <w:pStyle w:val="246"/>
      </w:pPr>
      <w:r>
        <w:t>英文名称:unsafe state type</w:t>
      </w:r>
    </w:p>
    <w:p w14:paraId="4413150C">
      <w:pPr>
        <w:pStyle w:val="246"/>
      </w:pPr>
      <w:r>
        <w:t>标识符:BAQZTLX</w:t>
      </w:r>
    </w:p>
    <w:p w14:paraId="707ACFFB">
      <w:pPr>
        <w:pStyle w:val="246"/>
      </w:pPr>
      <w:r>
        <w:t>版本:1</w:t>
      </w:r>
    </w:p>
    <w:p w14:paraId="3C624A9F">
      <w:pPr>
        <w:pStyle w:val="246"/>
      </w:pPr>
      <w:r>
        <w:t>说明:能导致事故发生的物质条件。</w:t>
      </w:r>
    </w:p>
    <w:p w14:paraId="447903A2">
      <w:pPr>
        <w:pStyle w:val="246"/>
      </w:pPr>
      <w:r>
        <w:t>数据类型:字符型</w:t>
      </w:r>
    </w:p>
    <w:p w14:paraId="4FC9B541">
      <w:pPr>
        <w:pStyle w:val="246"/>
      </w:pPr>
      <w:r>
        <w:t>数据格式:c2</w:t>
      </w:r>
    </w:p>
    <w:p w14:paraId="5A3F7495">
      <w:pPr>
        <w:pStyle w:val="246"/>
      </w:pPr>
      <w:r>
        <w:t>对象词:企业</w:t>
      </w:r>
    </w:p>
    <w:p w14:paraId="32DA82D0">
      <w:pPr>
        <w:pStyle w:val="246"/>
      </w:pPr>
      <w:r>
        <w:t>特性词:不安全状态类型</w:t>
      </w:r>
    </w:p>
    <w:p w14:paraId="035071FF">
      <w:pPr>
        <w:pStyle w:val="246"/>
      </w:pPr>
      <w:r>
        <w:t>表示词:代码</w:t>
      </w:r>
    </w:p>
    <w:p w14:paraId="57281439">
      <w:pPr>
        <w:pStyle w:val="246"/>
      </w:pPr>
      <w:r>
        <w:t>同义名称:</w:t>
      </w:r>
    </w:p>
    <w:p w14:paraId="34D366E3">
      <w:pPr>
        <w:pStyle w:val="246"/>
      </w:pPr>
      <w:r>
        <w:t>关系:</w:t>
      </w:r>
    </w:p>
    <w:p w14:paraId="0136559A">
      <w:pPr>
        <w:pStyle w:val="246"/>
      </w:pPr>
      <w:r>
        <w:t>计量单位:</w:t>
      </w:r>
    </w:p>
    <w:p w14:paraId="1ED1E74D">
      <w:pPr>
        <w:pStyle w:val="246"/>
      </w:pPr>
      <w:r>
        <w:t>值域:YJ_CODE_0333《不安全状态类型代码表》</w:t>
      </w:r>
    </w:p>
    <w:p w14:paraId="42E25CC9">
      <w:pPr>
        <w:pStyle w:val="246"/>
      </w:pPr>
      <w:r>
        <w:t>——————————————————————————————————</w:t>
      </w:r>
    </w:p>
    <w:p w14:paraId="1693C4F8">
      <w:pPr>
        <w:pStyle w:val="103"/>
        <w:spacing w:before="120" w:after="120"/>
        <w:rPr>
          <w:rFonts w:ascii="Times New Roman"/>
        </w:rPr>
      </w:pPr>
      <w:bookmarkStart w:id="1272" w:name="_Toc69402193"/>
      <w:r>
        <w:rPr>
          <w:rFonts w:ascii="Times New Roman"/>
        </w:rPr>
        <w:t>安全生产评价结论</w:t>
      </w:r>
      <w:bookmarkEnd w:id="1272"/>
    </w:p>
    <w:p w14:paraId="114EBBA6">
      <w:pPr>
        <w:pStyle w:val="246"/>
      </w:pPr>
      <w:r>
        <w:t>内部标识符:DE22010120</w:t>
      </w:r>
    </w:p>
    <w:p w14:paraId="3B826467">
      <w:pPr>
        <w:pStyle w:val="246"/>
      </w:pPr>
      <w:r>
        <w:t>数据元名称:安全生产评价结论</w:t>
      </w:r>
    </w:p>
    <w:p w14:paraId="1E55FA80">
      <w:pPr>
        <w:pStyle w:val="246"/>
      </w:pPr>
      <w:r>
        <w:t>汉语简拼:an-quan-sheng-chan-ping-jia-jie-lun</w:t>
      </w:r>
    </w:p>
    <w:p w14:paraId="19D48D0B">
      <w:pPr>
        <w:pStyle w:val="246"/>
      </w:pPr>
      <w:r>
        <w:t>英文名称:conclusion of safety production evaluation</w:t>
      </w:r>
    </w:p>
    <w:p w14:paraId="2BE60A08">
      <w:pPr>
        <w:pStyle w:val="246"/>
      </w:pPr>
      <w:r>
        <w:t>标识符:AQSCPJJL</w:t>
      </w:r>
    </w:p>
    <w:p w14:paraId="68ED1E1B">
      <w:pPr>
        <w:pStyle w:val="246"/>
      </w:pPr>
      <w:r>
        <w:t>版本:1</w:t>
      </w:r>
    </w:p>
    <w:p w14:paraId="4C9B5817">
      <w:pPr>
        <w:pStyle w:val="246"/>
      </w:pPr>
      <w:r>
        <w:t>说明:企业安全生产的评价的结论。</w:t>
      </w:r>
    </w:p>
    <w:p w14:paraId="529B60F7">
      <w:pPr>
        <w:pStyle w:val="246"/>
      </w:pPr>
      <w:r>
        <w:t>数据类型:字符型</w:t>
      </w:r>
    </w:p>
    <w:p w14:paraId="7F610937">
      <w:pPr>
        <w:pStyle w:val="246"/>
      </w:pPr>
      <w:r>
        <w:t>数据格式:c..200</w:t>
      </w:r>
    </w:p>
    <w:p w14:paraId="518E022F">
      <w:pPr>
        <w:pStyle w:val="246"/>
      </w:pPr>
      <w:r>
        <w:t>对象词:企业安全生产</w:t>
      </w:r>
    </w:p>
    <w:p w14:paraId="753F004D">
      <w:pPr>
        <w:pStyle w:val="246"/>
      </w:pPr>
      <w:r>
        <w:t>特性词:评价结论</w:t>
      </w:r>
    </w:p>
    <w:p w14:paraId="641F1C1A">
      <w:pPr>
        <w:pStyle w:val="246"/>
      </w:pPr>
      <w:r>
        <w:t>表示词:描述</w:t>
      </w:r>
    </w:p>
    <w:p w14:paraId="3C7274A8">
      <w:pPr>
        <w:pStyle w:val="246"/>
      </w:pPr>
      <w:r>
        <w:t>同义名称:</w:t>
      </w:r>
    </w:p>
    <w:p w14:paraId="0B5F04FB">
      <w:pPr>
        <w:pStyle w:val="246"/>
      </w:pPr>
      <w:r>
        <w:t>关系:</w:t>
      </w:r>
    </w:p>
    <w:p w14:paraId="043C58FB">
      <w:pPr>
        <w:pStyle w:val="246"/>
      </w:pPr>
      <w:r>
        <w:t>计量单位:</w:t>
      </w:r>
    </w:p>
    <w:p w14:paraId="60A55D19">
      <w:pPr>
        <w:pStyle w:val="246"/>
      </w:pPr>
      <w:r>
        <w:t>值域:</w:t>
      </w:r>
    </w:p>
    <w:p w14:paraId="656EE33F">
      <w:pPr>
        <w:pStyle w:val="246"/>
      </w:pPr>
      <w:r>
        <w:t>——————————————————————————————————</w:t>
      </w:r>
    </w:p>
    <w:p w14:paraId="6484D150">
      <w:pPr>
        <w:pStyle w:val="103"/>
        <w:spacing w:before="120" w:after="120"/>
        <w:rPr>
          <w:rFonts w:ascii="Times New Roman"/>
        </w:rPr>
      </w:pPr>
      <w:bookmarkStart w:id="1273" w:name="_Toc69402194"/>
      <w:r>
        <w:rPr>
          <w:rFonts w:ascii="Times New Roman"/>
        </w:rPr>
        <w:t>安全生产评价名称</w:t>
      </w:r>
      <w:bookmarkEnd w:id="1273"/>
    </w:p>
    <w:p w14:paraId="7E4EBCDF">
      <w:pPr>
        <w:pStyle w:val="246"/>
      </w:pPr>
      <w:r>
        <w:t>内部标识符:DE22010121</w:t>
      </w:r>
    </w:p>
    <w:p w14:paraId="5E8AE174">
      <w:pPr>
        <w:pStyle w:val="246"/>
      </w:pPr>
      <w:r>
        <w:t>数据元名称:安全生产评价名称</w:t>
      </w:r>
    </w:p>
    <w:p w14:paraId="69714FF1">
      <w:pPr>
        <w:pStyle w:val="246"/>
      </w:pPr>
      <w:r>
        <w:t>汉语简拼:an-quan-sheng-chan-ping-jia-ming-cheng</w:t>
      </w:r>
    </w:p>
    <w:p w14:paraId="07B6532D">
      <w:pPr>
        <w:pStyle w:val="246"/>
      </w:pPr>
      <w:r>
        <w:t>英文名称:name of safety production evaluation</w:t>
      </w:r>
    </w:p>
    <w:p w14:paraId="2B60B407">
      <w:pPr>
        <w:pStyle w:val="246"/>
      </w:pPr>
      <w:r>
        <w:t>标识符:AQSCPJMC</w:t>
      </w:r>
    </w:p>
    <w:p w14:paraId="273FEA48">
      <w:pPr>
        <w:pStyle w:val="246"/>
      </w:pPr>
      <w:r>
        <w:t>版本:1</w:t>
      </w:r>
    </w:p>
    <w:p w14:paraId="4F025D82">
      <w:pPr>
        <w:pStyle w:val="246"/>
      </w:pPr>
      <w:r>
        <w:t>说明:企业安全生产的评价的名称。</w:t>
      </w:r>
    </w:p>
    <w:p w14:paraId="15A134AA">
      <w:pPr>
        <w:pStyle w:val="246"/>
      </w:pPr>
      <w:r>
        <w:t>数据类型:字符型</w:t>
      </w:r>
    </w:p>
    <w:p w14:paraId="041099D7">
      <w:pPr>
        <w:pStyle w:val="246"/>
      </w:pPr>
      <w:r>
        <w:t>数据格式:c..100</w:t>
      </w:r>
    </w:p>
    <w:p w14:paraId="188FEA37">
      <w:pPr>
        <w:pStyle w:val="246"/>
      </w:pPr>
      <w:r>
        <w:t>对象词:企业安全生产</w:t>
      </w:r>
    </w:p>
    <w:p w14:paraId="4837B159">
      <w:pPr>
        <w:pStyle w:val="246"/>
      </w:pPr>
      <w:r>
        <w:t>特性词:评价</w:t>
      </w:r>
    </w:p>
    <w:p w14:paraId="7603D1AF">
      <w:pPr>
        <w:pStyle w:val="246"/>
      </w:pPr>
      <w:r>
        <w:t>表示词:名称</w:t>
      </w:r>
    </w:p>
    <w:p w14:paraId="3245A3AA">
      <w:pPr>
        <w:pStyle w:val="246"/>
      </w:pPr>
      <w:r>
        <w:t>同义名称:</w:t>
      </w:r>
    </w:p>
    <w:p w14:paraId="7D97C76A">
      <w:pPr>
        <w:pStyle w:val="246"/>
      </w:pPr>
      <w:r>
        <w:t>关系:</w:t>
      </w:r>
    </w:p>
    <w:p w14:paraId="091378D4">
      <w:pPr>
        <w:pStyle w:val="246"/>
      </w:pPr>
      <w:r>
        <w:t>计量单位:</w:t>
      </w:r>
    </w:p>
    <w:p w14:paraId="77FE5500">
      <w:pPr>
        <w:pStyle w:val="246"/>
      </w:pPr>
      <w:r>
        <w:t>值域:</w:t>
      </w:r>
    </w:p>
    <w:p w14:paraId="0E26004D">
      <w:pPr>
        <w:pStyle w:val="246"/>
      </w:pPr>
      <w:r>
        <w:t>——————————————————————————————————</w:t>
      </w:r>
    </w:p>
    <w:p w14:paraId="2D1FC950">
      <w:pPr>
        <w:pStyle w:val="103"/>
        <w:spacing w:before="120" w:after="120"/>
        <w:rPr>
          <w:rFonts w:ascii="Times New Roman"/>
        </w:rPr>
      </w:pPr>
      <w:bookmarkStart w:id="1274" w:name="_Toc69402195"/>
      <w:r>
        <w:rPr>
          <w:rFonts w:ascii="Times New Roman"/>
        </w:rPr>
        <w:t>安全管理状况描述</w:t>
      </w:r>
      <w:bookmarkEnd w:id="1274"/>
    </w:p>
    <w:p w14:paraId="47C4FC04">
      <w:pPr>
        <w:pStyle w:val="246"/>
      </w:pPr>
      <w:r>
        <w:t>内部标识符:DE22010002</w:t>
      </w:r>
    </w:p>
    <w:p w14:paraId="1D434D17">
      <w:pPr>
        <w:pStyle w:val="246"/>
      </w:pPr>
      <w:r>
        <w:t>数据元名称:安全管理状况描述</w:t>
      </w:r>
    </w:p>
    <w:p w14:paraId="73F825F2">
      <w:pPr>
        <w:pStyle w:val="246"/>
      </w:pPr>
      <w:r>
        <w:t>汉语简拼:an-quan-guan-li-zhuang-kuang-miao-shu</w:t>
      </w:r>
    </w:p>
    <w:p w14:paraId="3B25FC4F">
      <w:pPr>
        <w:pStyle w:val="246"/>
      </w:pPr>
      <w:r>
        <w:t>英文名称:management condition security</w:t>
      </w:r>
    </w:p>
    <w:p w14:paraId="39CB3026">
      <w:pPr>
        <w:pStyle w:val="246"/>
      </w:pPr>
      <w:r>
        <w:t>标识符:AQGLZKMS</w:t>
      </w:r>
    </w:p>
    <w:p w14:paraId="3596F333">
      <w:pPr>
        <w:pStyle w:val="246"/>
      </w:pPr>
      <w:r>
        <w:t>版本:1</w:t>
      </w:r>
    </w:p>
    <w:p w14:paraId="04FEFA19">
      <w:pPr>
        <w:pStyle w:val="246"/>
      </w:pPr>
      <w:r>
        <w:t>说明:生产经营单位的安全管理状态的描述。</w:t>
      </w:r>
    </w:p>
    <w:p w14:paraId="5CA26DD8">
      <w:pPr>
        <w:pStyle w:val="246"/>
      </w:pPr>
      <w:r>
        <w:t>数据类型:字符型</w:t>
      </w:r>
    </w:p>
    <w:p w14:paraId="2C3E523E">
      <w:pPr>
        <w:pStyle w:val="246"/>
      </w:pPr>
      <w:r>
        <w:t>数据格式:c..1000</w:t>
      </w:r>
    </w:p>
    <w:p w14:paraId="0BD697B5">
      <w:pPr>
        <w:pStyle w:val="246"/>
      </w:pPr>
      <w:r>
        <w:t>对象词:生产经营单位</w:t>
      </w:r>
    </w:p>
    <w:p w14:paraId="756C59CF">
      <w:pPr>
        <w:pStyle w:val="246"/>
      </w:pPr>
      <w:r>
        <w:t>特性词:安全管理状况</w:t>
      </w:r>
    </w:p>
    <w:p w14:paraId="22251C9A">
      <w:pPr>
        <w:pStyle w:val="246"/>
      </w:pPr>
      <w:r>
        <w:t>表示词:描述</w:t>
      </w:r>
    </w:p>
    <w:p w14:paraId="54DF66CC">
      <w:pPr>
        <w:pStyle w:val="246"/>
      </w:pPr>
      <w:r>
        <w:t>同义名称:</w:t>
      </w:r>
    </w:p>
    <w:p w14:paraId="1E95931A">
      <w:pPr>
        <w:pStyle w:val="246"/>
      </w:pPr>
      <w:r>
        <w:t>关系:</w:t>
      </w:r>
    </w:p>
    <w:p w14:paraId="0D3820C6">
      <w:pPr>
        <w:pStyle w:val="246"/>
      </w:pPr>
      <w:r>
        <w:t>计量单位:</w:t>
      </w:r>
    </w:p>
    <w:p w14:paraId="4FF3FDCB">
      <w:pPr>
        <w:pStyle w:val="246"/>
      </w:pPr>
      <w:r>
        <w:t>值域:</w:t>
      </w:r>
    </w:p>
    <w:p w14:paraId="1F73390F">
      <w:pPr>
        <w:pStyle w:val="246"/>
      </w:pPr>
      <w:r>
        <w:t>——————————————————————————————————</w:t>
      </w:r>
    </w:p>
    <w:p w14:paraId="589B7943">
      <w:pPr>
        <w:pStyle w:val="103"/>
        <w:spacing w:before="120" w:after="120"/>
        <w:rPr>
          <w:rFonts w:ascii="Times New Roman"/>
        </w:rPr>
      </w:pPr>
      <w:bookmarkStart w:id="1275" w:name="_Toc69402196"/>
      <w:r>
        <w:rPr>
          <w:rFonts w:ascii="Times New Roman"/>
        </w:rPr>
        <w:t>安全状态评价结果</w:t>
      </w:r>
      <w:bookmarkEnd w:id="1275"/>
    </w:p>
    <w:p w14:paraId="43B83871">
      <w:pPr>
        <w:pStyle w:val="246"/>
      </w:pPr>
      <w:r>
        <w:t>内部标识符:DE22010003</w:t>
      </w:r>
    </w:p>
    <w:p w14:paraId="0C81C6EF">
      <w:pPr>
        <w:pStyle w:val="246"/>
      </w:pPr>
      <w:r>
        <w:t>数据元名称:安全状态评价结果</w:t>
      </w:r>
    </w:p>
    <w:p w14:paraId="4995B3C7">
      <w:pPr>
        <w:pStyle w:val="246"/>
      </w:pPr>
      <w:r>
        <w:t>汉语简拼:an-quan-zhuang-tai-ping-jia-jie-guo</w:t>
      </w:r>
    </w:p>
    <w:p w14:paraId="72030C6B">
      <w:pPr>
        <w:pStyle w:val="246"/>
      </w:pPr>
      <w:r>
        <w:t>英文名称:evaluation result</w:t>
      </w:r>
    </w:p>
    <w:p w14:paraId="36646959">
      <w:pPr>
        <w:pStyle w:val="246"/>
      </w:pPr>
      <w:r>
        <w:t>标识符:AQZTPJJG</w:t>
      </w:r>
    </w:p>
    <w:p w14:paraId="6ED89B72">
      <w:pPr>
        <w:pStyle w:val="246"/>
      </w:pPr>
      <w:r>
        <w:t>版本:1</w:t>
      </w:r>
    </w:p>
    <w:p w14:paraId="4A4F1292">
      <w:pPr>
        <w:pStyle w:val="246"/>
      </w:pPr>
      <w:r>
        <w:t>说明:生产经营单位安全状态的评价结果描述。</w:t>
      </w:r>
    </w:p>
    <w:p w14:paraId="455B48DF">
      <w:pPr>
        <w:pStyle w:val="246"/>
      </w:pPr>
      <w:r>
        <w:t>数据类型:字符型</w:t>
      </w:r>
    </w:p>
    <w:p w14:paraId="6DEE3604">
      <w:pPr>
        <w:pStyle w:val="246"/>
      </w:pPr>
      <w:r>
        <w:t>数据格式:c..200</w:t>
      </w:r>
    </w:p>
    <w:p w14:paraId="3D3169D0">
      <w:pPr>
        <w:pStyle w:val="246"/>
      </w:pPr>
      <w:r>
        <w:t>对象词:生产经营单位</w:t>
      </w:r>
    </w:p>
    <w:p w14:paraId="015C8E97">
      <w:pPr>
        <w:pStyle w:val="246"/>
      </w:pPr>
      <w:r>
        <w:t>特性词:安全评价结果</w:t>
      </w:r>
    </w:p>
    <w:p w14:paraId="0DA8E76A">
      <w:pPr>
        <w:pStyle w:val="246"/>
      </w:pPr>
      <w:r>
        <w:t>表示词:描述</w:t>
      </w:r>
    </w:p>
    <w:p w14:paraId="166744F3">
      <w:pPr>
        <w:pStyle w:val="246"/>
      </w:pPr>
      <w:r>
        <w:t>同义名称:</w:t>
      </w:r>
    </w:p>
    <w:p w14:paraId="6A2BD466">
      <w:pPr>
        <w:pStyle w:val="246"/>
      </w:pPr>
      <w:r>
        <w:t>关系:</w:t>
      </w:r>
    </w:p>
    <w:p w14:paraId="312B4C24">
      <w:pPr>
        <w:pStyle w:val="246"/>
      </w:pPr>
      <w:r>
        <w:t>计量单位:</w:t>
      </w:r>
    </w:p>
    <w:p w14:paraId="5F99FDDA">
      <w:pPr>
        <w:pStyle w:val="246"/>
      </w:pPr>
      <w:r>
        <w:t>值域:</w:t>
      </w:r>
    </w:p>
    <w:p w14:paraId="46B8B7A1">
      <w:pPr>
        <w:pStyle w:val="246"/>
      </w:pPr>
      <w:r>
        <w:t>——————————————————————————————————</w:t>
      </w:r>
    </w:p>
    <w:p w14:paraId="38A141FF">
      <w:pPr>
        <w:pStyle w:val="103"/>
        <w:spacing w:before="120" w:after="120"/>
        <w:rPr>
          <w:rFonts w:ascii="Times New Roman"/>
        </w:rPr>
      </w:pPr>
      <w:bookmarkStart w:id="1276" w:name="_Toc69402197"/>
      <w:r>
        <w:rPr>
          <w:rFonts w:ascii="Times New Roman"/>
        </w:rPr>
        <w:t>诚信档案编号</w:t>
      </w:r>
      <w:bookmarkEnd w:id="1276"/>
    </w:p>
    <w:p w14:paraId="424E2A1C">
      <w:pPr>
        <w:pStyle w:val="246"/>
      </w:pPr>
      <w:r>
        <w:t>内部标识符:DE22010117</w:t>
      </w:r>
    </w:p>
    <w:p w14:paraId="4CA2D08F">
      <w:pPr>
        <w:pStyle w:val="246"/>
      </w:pPr>
      <w:r>
        <w:t>数据元名称:诚信档案编号</w:t>
      </w:r>
    </w:p>
    <w:p w14:paraId="3B8CEF09">
      <w:pPr>
        <w:pStyle w:val="246"/>
      </w:pPr>
      <w:r>
        <w:t>汉语简拼:cheng-xin-dang-an-bian-hao</w:t>
      </w:r>
    </w:p>
    <w:p w14:paraId="532F3C73">
      <w:pPr>
        <w:pStyle w:val="246"/>
      </w:pPr>
      <w:r>
        <w:t>英文名称:credit file number</w:t>
      </w:r>
    </w:p>
    <w:p w14:paraId="3348D211">
      <w:pPr>
        <w:pStyle w:val="246"/>
      </w:pPr>
      <w:r>
        <w:t>标识符:CXDABH</w:t>
      </w:r>
    </w:p>
    <w:p w14:paraId="18E757E4">
      <w:pPr>
        <w:pStyle w:val="246"/>
      </w:pPr>
      <w:r>
        <w:t>版本:1</w:t>
      </w:r>
    </w:p>
    <w:p w14:paraId="77CDBD47">
      <w:pPr>
        <w:pStyle w:val="246"/>
      </w:pPr>
      <w:r>
        <w:t>说明:企业诚信档案的编号。</w:t>
      </w:r>
    </w:p>
    <w:p w14:paraId="53BB653C">
      <w:pPr>
        <w:pStyle w:val="246"/>
      </w:pPr>
      <w:r>
        <w:t>数据类型:字符型</w:t>
      </w:r>
    </w:p>
    <w:p w14:paraId="190B84C4">
      <w:pPr>
        <w:pStyle w:val="246"/>
      </w:pPr>
      <w:r>
        <w:t>数据格式:c..50</w:t>
      </w:r>
    </w:p>
    <w:p w14:paraId="3240A8E9">
      <w:pPr>
        <w:pStyle w:val="246"/>
      </w:pPr>
      <w:r>
        <w:t>对象词:企业</w:t>
      </w:r>
    </w:p>
    <w:p w14:paraId="4AF2795E">
      <w:pPr>
        <w:pStyle w:val="246"/>
      </w:pPr>
      <w:r>
        <w:t>特性词:诚信档案</w:t>
      </w:r>
    </w:p>
    <w:p w14:paraId="6F844E7C">
      <w:pPr>
        <w:pStyle w:val="246"/>
      </w:pPr>
      <w:r>
        <w:t>表示词:号码</w:t>
      </w:r>
    </w:p>
    <w:p w14:paraId="3C390819">
      <w:pPr>
        <w:pStyle w:val="246"/>
      </w:pPr>
      <w:r>
        <w:t>同义名称:</w:t>
      </w:r>
    </w:p>
    <w:p w14:paraId="17D30E9B">
      <w:pPr>
        <w:pStyle w:val="246"/>
      </w:pPr>
      <w:r>
        <w:t>关系:</w:t>
      </w:r>
    </w:p>
    <w:p w14:paraId="7577DDB5">
      <w:pPr>
        <w:pStyle w:val="246"/>
      </w:pPr>
      <w:r>
        <w:t>计量单位:</w:t>
      </w:r>
    </w:p>
    <w:p w14:paraId="39FD93D1">
      <w:pPr>
        <w:pStyle w:val="246"/>
      </w:pPr>
      <w:r>
        <w:t>值域:</w:t>
      </w:r>
    </w:p>
    <w:p w14:paraId="601B834E">
      <w:pPr>
        <w:pStyle w:val="246"/>
      </w:pPr>
      <w:r>
        <w:t>——————————————————————————————————</w:t>
      </w:r>
    </w:p>
    <w:p w14:paraId="26ED4527">
      <w:pPr>
        <w:pStyle w:val="103"/>
        <w:spacing w:before="120" w:after="120"/>
        <w:rPr>
          <w:rFonts w:ascii="Times New Roman"/>
        </w:rPr>
      </w:pPr>
      <w:bookmarkStart w:id="1277" w:name="_Toc69402198"/>
      <w:r>
        <w:rPr>
          <w:rFonts w:ascii="Times New Roman"/>
        </w:rPr>
        <w:t>信用类型名称</w:t>
      </w:r>
      <w:bookmarkEnd w:id="1277"/>
    </w:p>
    <w:p w14:paraId="0D94ED0E">
      <w:pPr>
        <w:pStyle w:val="246"/>
      </w:pPr>
      <w:r>
        <w:t>内部标识符:DE22010111</w:t>
      </w:r>
    </w:p>
    <w:p w14:paraId="023AFB85">
      <w:pPr>
        <w:pStyle w:val="246"/>
      </w:pPr>
      <w:r>
        <w:t>数据元名称:信用类型名称</w:t>
      </w:r>
    </w:p>
    <w:p w14:paraId="286B56D2">
      <w:pPr>
        <w:pStyle w:val="246"/>
      </w:pPr>
      <w:r>
        <w:t>汉语简拼:xin-yong-lei-xing-ming-cheng</w:t>
      </w:r>
    </w:p>
    <w:p w14:paraId="631EAA35">
      <w:pPr>
        <w:pStyle w:val="246"/>
      </w:pPr>
      <w:r>
        <w:t>英文名称:name of credit type</w:t>
      </w:r>
    </w:p>
    <w:p w14:paraId="4697E907">
      <w:pPr>
        <w:pStyle w:val="246"/>
      </w:pPr>
      <w:r>
        <w:t>标识符:XYLXMC</w:t>
      </w:r>
    </w:p>
    <w:p w14:paraId="7980012C">
      <w:pPr>
        <w:pStyle w:val="246"/>
      </w:pPr>
      <w:r>
        <w:t>版本:1</w:t>
      </w:r>
    </w:p>
    <w:p w14:paraId="14F66762">
      <w:pPr>
        <w:pStyle w:val="246"/>
      </w:pPr>
      <w:r>
        <w:t>说明:企业信用类型的名称。</w:t>
      </w:r>
    </w:p>
    <w:p w14:paraId="15737B7B">
      <w:pPr>
        <w:pStyle w:val="246"/>
      </w:pPr>
      <w:r>
        <w:t>数据类型:字符型</w:t>
      </w:r>
    </w:p>
    <w:p w14:paraId="13D0B0A5">
      <w:pPr>
        <w:pStyle w:val="246"/>
      </w:pPr>
      <w:r>
        <w:t>数据格式:c..100</w:t>
      </w:r>
    </w:p>
    <w:p w14:paraId="5660127F">
      <w:pPr>
        <w:pStyle w:val="246"/>
      </w:pPr>
      <w:r>
        <w:t>对象词:企业</w:t>
      </w:r>
    </w:p>
    <w:p w14:paraId="5471F1C7">
      <w:pPr>
        <w:pStyle w:val="246"/>
      </w:pPr>
      <w:r>
        <w:t>特性词:信用类型</w:t>
      </w:r>
    </w:p>
    <w:p w14:paraId="51DB9959">
      <w:pPr>
        <w:pStyle w:val="246"/>
      </w:pPr>
      <w:r>
        <w:t>表示词:名称</w:t>
      </w:r>
    </w:p>
    <w:p w14:paraId="0D2FAFC0">
      <w:pPr>
        <w:pStyle w:val="246"/>
      </w:pPr>
      <w:r>
        <w:t>同义名称:</w:t>
      </w:r>
    </w:p>
    <w:p w14:paraId="41C51C8E">
      <w:pPr>
        <w:pStyle w:val="246"/>
      </w:pPr>
      <w:r>
        <w:t>关系:</w:t>
      </w:r>
    </w:p>
    <w:p w14:paraId="6BE9A79D">
      <w:pPr>
        <w:pStyle w:val="246"/>
      </w:pPr>
      <w:r>
        <w:t>计量单位:</w:t>
      </w:r>
    </w:p>
    <w:p w14:paraId="3E63565A">
      <w:pPr>
        <w:pStyle w:val="246"/>
      </w:pPr>
      <w:r>
        <w:t>值域:</w:t>
      </w:r>
    </w:p>
    <w:p w14:paraId="742B0DD1">
      <w:pPr>
        <w:pStyle w:val="246"/>
      </w:pPr>
      <w:r>
        <w:t>——————————————————————————————————</w:t>
      </w:r>
    </w:p>
    <w:p w14:paraId="0E29C5C3">
      <w:pPr>
        <w:pStyle w:val="103"/>
        <w:spacing w:before="120" w:after="120"/>
        <w:rPr>
          <w:rFonts w:ascii="Times New Roman"/>
        </w:rPr>
      </w:pPr>
      <w:bookmarkStart w:id="1278" w:name="_Toc69402199"/>
      <w:r>
        <w:rPr>
          <w:rFonts w:ascii="Times New Roman"/>
        </w:rPr>
        <w:t>信用评价指标标准分值</w:t>
      </w:r>
      <w:bookmarkEnd w:id="1278"/>
    </w:p>
    <w:p w14:paraId="5192D248">
      <w:pPr>
        <w:pStyle w:val="246"/>
      </w:pPr>
      <w:r>
        <w:t>内部标识符:DE22010103</w:t>
      </w:r>
    </w:p>
    <w:p w14:paraId="2CE8693B">
      <w:pPr>
        <w:pStyle w:val="246"/>
      </w:pPr>
      <w:r>
        <w:t>数据元名称:信用评价指标标准分值</w:t>
      </w:r>
    </w:p>
    <w:p w14:paraId="02B5DD57">
      <w:pPr>
        <w:pStyle w:val="246"/>
      </w:pPr>
      <w:r>
        <w:t>汉语简拼:xin-yong-ping-jia-zhi-biao-biao-zhun-fen-zhi</w:t>
      </w:r>
    </w:p>
    <w:p w14:paraId="665CD706">
      <w:pPr>
        <w:pStyle w:val="246"/>
      </w:pPr>
      <w:r>
        <w:t>英文名称:standard score of credit evaluation index</w:t>
      </w:r>
    </w:p>
    <w:p w14:paraId="07C727EB">
      <w:pPr>
        <w:pStyle w:val="246"/>
      </w:pPr>
      <w:r>
        <w:t>标识符:XYPJZBBZFZ</w:t>
      </w:r>
    </w:p>
    <w:p w14:paraId="78B192AF">
      <w:pPr>
        <w:pStyle w:val="246"/>
      </w:pPr>
      <w:r>
        <w:t>版本:1</w:t>
      </w:r>
    </w:p>
    <w:p w14:paraId="35EC1FBD">
      <w:pPr>
        <w:pStyle w:val="246"/>
      </w:pPr>
      <w:r>
        <w:t>说明:企业的信用评价指标的标准分值。</w:t>
      </w:r>
    </w:p>
    <w:p w14:paraId="251E8A81">
      <w:pPr>
        <w:pStyle w:val="246"/>
      </w:pPr>
      <w:r>
        <w:t>数据类型:数值型</w:t>
      </w:r>
    </w:p>
    <w:p w14:paraId="6269B98E">
      <w:pPr>
        <w:pStyle w:val="246"/>
      </w:pPr>
      <w:r>
        <w:t>数据格式:n10</w:t>
      </w:r>
    </w:p>
    <w:p w14:paraId="4D16FA87">
      <w:pPr>
        <w:pStyle w:val="246"/>
      </w:pPr>
      <w:r>
        <w:t>对象词:企业</w:t>
      </w:r>
    </w:p>
    <w:p w14:paraId="19C33A67">
      <w:pPr>
        <w:pStyle w:val="246"/>
      </w:pPr>
      <w:r>
        <w:t>特性词:信用评价指标标准分值</w:t>
      </w:r>
    </w:p>
    <w:p w14:paraId="178BD8C9">
      <w:pPr>
        <w:pStyle w:val="246"/>
      </w:pPr>
      <w:r>
        <w:t>表示词:量</w:t>
      </w:r>
    </w:p>
    <w:p w14:paraId="6B72F014">
      <w:pPr>
        <w:pStyle w:val="246"/>
      </w:pPr>
      <w:r>
        <w:t>同义名称:</w:t>
      </w:r>
    </w:p>
    <w:p w14:paraId="157FCF11">
      <w:pPr>
        <w:pStyle w:val="246"/>
      </w:pPr>
      <w:r>
        <w:t>关系:</w:t>
      </w:r>
    </w:p>
    <w:p w14:paraId="7D186358">
      <w:pPr>
        <w:pStyle w:val="246"/>
      </w:pPr>
      <w:r>
        <w:t>计量单位:分</w:t>
      </w:r>
    </w:p>
    <w:p w14:paraId="1639BF60">
      <w:pPr>
        <w:pStyle w:val="246"/>
      </w:pPr>
      <w:r>
        <w:t>值域:</w:t>
      </w:r>
    </w:p>
    <w:p w14:paraId="5FDCBC02">
      <w:pPr>
        <w:pStyle w:val="246"/>
      </w:pPr>
      <w:r>
        <w:t>——————————————————————————————————</w:t>
      </w:r>
    </w:p>
    <w:p w14:paraId="43317A33">
      <w:pPr>
        <w:pStyle w:val="103"/>
        <w:spacing w:before="120" w:after="120"/>
        <w:rPr>
          <w:rFonts w:ascii="Times New Roman"/>
        </w:rPr>
      </w:pPr>
      <w:bookmarkStart w:id="1279" w:name="_Toc69402200"/>
      <w:r>
        <w:rPr>
          <w:rFonts w:ascii="Times New Roman"/>
        </w:rPr>
        <w:t>信用评价指标标准内容</w:t>
      </w:r>
      <w:bookmarkEnd w:id="1279"/>
    </w:p>
    <w:p w14:paraId="1CB3B34B">
      <w:pPr>
        <w:pStyle w:val="246"/>
      </w:pPr>
      <w:r>
        <w:t>内部标识符:DE22010104</w:t>
      </w:r>
    </w:p>
    <w:p w14:paraId="65D5B844">
      <w:pPr>
        <w:pStyle w:val="246"/>
      </w:pPr>
      <w:r>
        <w:t>数据元名称:信用评价指标标准内容</w:t>
      </w:r>
    </w:p>
    <w:p w14:paraId="06249EDE">
      <w:pPr>
        <w:pStyle w:val="246"/>
      </w:pPr>
      <w:r>
        <w:t>汉语简拼:xin-yong-ping-jia-zhi-biao-biao-zhun-nei-rong</w:t>
      </w:r>
    </w:p>
    <w:p w14:paraId="416FA6B9">
      <w:pPr>
        <w:pStyle w:val="246"/>
      </w:pPr>
      <w:r>
        <w:t>英文名称:content of credit evaluation index standard</w:t>
      </w:r>
    </w:p>
    <w:p w14:paraId="7C7A4F4F">
      <w:pPr>
        <w:pStyle w:val="246"/>
      </w:pPr>
      <w:r>
        <w:t>标识符:XYPJZBBZNR</w:t>
      </w:r>
    </w:p>
    <w:p w14:paraId="489CEC4A">
      <w:pPr>
        <w:pStyle w:val="246"/>
      </w:pPr>
      <w:r>
        <w:t>版本:1</w:t>
      </w:r>
    </w:p>
    <w:p w14:paraId="476802D2">
      <w:pPr>
        <w:pStyle w:val="246"/>
      </w:pPr>
      <w:r>
        <w:t>说明:企业的信用评价指标的标准内容。</w:t>
      </w:r>
    </w:p>
    <w:p w14:paraId="51CF247C">
      <w:pPr>
        <w:pStyle w:val="246"/>
      </w:pPr>
      <w:r>
        <w:t>数据类型:字符型</w:t>
      </w:r>
    </w:p>
    <w:p w14:paraId="77828505">
      <w:pPr>
        <w:pStyle w:val="246"/>
      </w:pPr>
      <w:r>
        <w:t>数据格式:c..200</w:t>
      </w:r>
    </w:p>
    <w:p w14:paraId="7736C461">
      <w:pPr>
        <w:pStyle w:val="246"/>
      </w:pPr>
      <w:r>
        <w:t>对象词:企业</w:t>
      </w:r>
    </w:p>
    <w:p w14:paraId="393B4C1C">
      <w:pPr>
        <w:pStyle w:val="246"/>
      </w:pPr>
      <w:r>
        <w:t>特性词:信用评价指标标准内容</w:t>
      </w:r>
    </w:p>
    <w:p w14:paraId="75D3F635">
      <w:pPr>
        <w:pStyle w:val="246"/>
      </w:pPr>
      <w:r>
        <w:t>表示词:描述</w:t>
      </w:r>
    </w:p>
    <w:p w14:paraId="64D3D2C3">
      <w:pPr>
        <w:pStyle w:val="246"/>
      </w:pPr>
      <w:r>
        <w:t>同义名称:</w:t>
      </w:r>
    </w:p>
    <w:p w14:paraId="3E847FBF">
      <w:pPr>
        <w:pStyle w:val="246"/>
      </w:pPr>
      <w:r>
        <w:t>关系:</w:t>
      </w:r>
    </w:p>
    <w:p w14:paraId="5D84662A">
      <w:pPr>
        <w:pStyle w:val="246"/>
      </w:pPr>
      <w:r>
        <w:t>计量单位:</w:t>
      </w:r>
    </w:p>
    <w:p w14:paraId="255F00E0">
      <w:pPr>
        <w:pStyle w:val="246"/>
      </w:pPr>
      <w:r>
        <w:t>值域:</w:t>
      </w:r>
    </w:p>
    <w:p w14:paraId="59B0CD66">
      <w:pPr>
        <w:pStyle w:val="246"/>
      </w:pPr>
      <w:r>
        <w:t>——————————————————————————————————</w:t>
      </w:r>
    </w:p>
    <w:p w14:paraId="06B943DF">
      <w:pPr>
        <w:pStyle w:val="103"/>
        <w:spacing w:before="120" w:after="120"/>
        <w:rPr>
          <w:rFonts w:ascii="Times New Roman"/>
        </w:rPr>
      </w:pPr>
      <w:bookmarkStart w:id="1280" w:name="_Toc69402201"/>
      <w:r>
        <w:rPr>
          <w:rFonts w:ascii="Times New Roman"/>
        </w:rPr>
        <w:t>信用评价指标参考依据</w:t>
      </w:r>
      <w:bookmarkEnd w:id="1280"/>
    </w:p>
    <w:p w14:paraId="702608AE">
      <w:pPr>
        <w:pStyle w:val="246"/>
      </w:pPr>
      <w:r>
        <w:t>内部标识符:DE22010105</w:t>
      </w:r>
    </w:p>
    <w:p w14:paraId="605401E8">
      <w:pPr>
        <w:pStyle w:val="246"/>
      </w:pPr>
      <w:r>
        <w:t>数据元名称:信用评价指标参考依据</w:t>
      </w:r>
    </w:p>
    <w:p w14:paraId="78C261B0">
      <w:pPr>
        <w:pStyle w:val="246"/>
      </w:pPr>
      <w:r>
        <w:t>汉语简拼:xin-yong-ping-jia-zhi-biao-can-kao-yi-ju</w:t>
      </w:r>
    </w:p>
    <w:p w14:paraId="549661E9">
      <w:pPr>
        <w:pStyle w:val="246"/>
      </w:pPr>
      <w:r>
        <w:t>英文名称:reference basis of credit evaluation index</w:t>
      </w:r>
    </w:p>
    <w:p w14:paraId="02C75A30">
      <w:pPr>
        <w:pStyle w:val="246"/>
      </w:pPr>
      <w:r>
        <w:t>标识符:XYPJZBCKYJ</w:t>
      </w:r>
    </w:p>
    <w:p w14:paraId="64267A7A">
      <w:pPr>
        <w:pStyle w:val="246"/>
      </w:pPr>
      <w:r>
        <w:t>版本:1</w:t>
      </w:r>
    </w:p>
    <w:p w14:paraId="39922876">
      <w:pPr>
        <w:pStyle w:val="246"/>
      </w:pPr>
      <w:r>
        <w:t>说明:企业的信用评价指标的参考依据。</w:t>
      </w:r>
    </w:p>
    <w:p w14:paraId="506B66F2">
      <w:pPr>
        <w:pStyle w:val="246"/>
      </w:pPr>
      <w:r>
        <w:t>数据类型:字符型</w:t>
      </w:r>
    </w:p>
    <w:p w14:paraId="0C8552C6">
      <w:pPr>
        <w:pStyle w:val="246"/>
      </w:pPr>
      <w:r>
        <w:t>数据格式:c..200</w:t>
      </w:r>
    </w:p>
    <w:p w14:paraId="107E80F7">
      <w:pPr>
        <w:pStyle w:val="246"/>
      </w:pPr>
      <w:r>
        <w:t>对象词:企业</w:t>
      </w:r>
    </w:p>
    <w:p w14:paraId="2DF0E2DC">
      <w:pPr>
        <w:pStyle w:val="246"/>
      </w:pPr>
      <w:r>
        <w:t>特性词:信用评价指标参考依据</w:t>
      </w:r>
    </w:p>
    <w:p w14:paraId="5CE177BC">
      <w:pPr>
        <w:pStyle w:val="246"/>
      </w:pPr>
      <w:r>
        <w:t>表示词:描述</w:t>
      </w:r>
    </w:p>
    <w:p w14:paraId="3A3A0C30">
      <w:pPr>
        <w:pStyle w:val="246"/>
      </w:pPr>
      <w:r>
        <w:t>同义名称:</w:t>
      </w:r>
    </w:p>
    <w:p w14:paraId="657B60E7">
      <w:pPr>
        <w:pStyle w:val="246"/>
      </w:pPr>
      <w:r>
        <w:t>关系:</w:t>
      </w:r>
    </w:p>
    <w:p w14:paraId="5EF0E836">
      <w:pPr>
        <w:pStyle w:val="246"/>
      </w:pPr>
      <w:r>
        <w:t>计量单位:</w:t>
      </w:r>
    </w:p>
    <w:p w14:paraId="3BBCD9CF">
      <w:pPr>
        <w:pStyle w:val="246"/>
      </w:pPr>
      <w:r>
        <w:t>值域:</w:t>
      </w:r>
    </w:p>
    <w:p w14:paraId="601008FB">
      <w:pPr>
        <w:pStyle w:val="246"/>
      </w:pPr>
      <w:r>
        <w:t>——————————————————————————————————</w:t>
      </w:r>
    </w:p>
    <w:p w14:paraId="44A87046">
      <w:pPr>
        <w:pStyle w:val="103"/>
        <w:spacing w:before="120" w:after="120"/>
        <w:rPr>
          <w:rFonts w:ascii="Times New Roman"/>
        </w:rPr>
      </w:pPr>
      <w:bookmarkStart w:id="1281" w:name="_Toc69402202"/>
      <w:r>
        <w:rPr>
          <w:rFonts w:ascii="Times New Roman"/>
        </w:rPr>
        <w:t>信用评价分值</w:t>
      </w:r>
      <w:bookmarkEnd w:id="1281"/>
    </w:p>
    <w:p w14:paraId="06AA752E">
      <w:pPr>
        <w:pStyle w:val="246"/>
      </w:pPr>
      <w:r>
        <w:t>内部标识符:DE22010106</w:t>
      </w:r>
    </w:p>
    <w:p w14:paraId="68C3F399">
      <w:pPr>
        <w:pStyle w:val="246"/>
      </w:pPr>
      <w:r>
        <w:t>数据元名称:信用评价分值</w:t>
      </w:r>
    </w:p>
    <w:p w14:paraId="7C9B3ECB">
      <w:pPr>
        <w:pStyle w:val="246"/>
      </w:pPr>
      <w:r>
        <w:t>汉语简拼:xin-yong-ping-jia-fen-zhi</w:t>
      </w:r>
    </w:p>
    <w:p w14:paraId="2B1BFFCA">
      <w:pPr>
        <w:pStyle w:val="246"/>
      </w:pPr>
      <w:r>
        <w:t>英文名称:credit evaluation score</w:t>
      </w:r>
    </w:p>
    <w:p w14:paraId="2A8BF8BE">
      <w:pPr>
        <w:pStyle w:val="246"/>
      </w:pPr>
      <w:r>
        <w:t>标识符:XYPJFZ</w:t>
      </w:r>
    </w:p>
    <w:p w14:paraId="5BE22D10">
      <w:pPr>
        <w:pStyle w:val="246"/>
      </w:pPr>
      <w:r>
        <w:t>版本:1</w:t>
      </w:r>
    </w:p>
    <w:p w14:paraId="2017C805">
      <w:pPr>
        <w:pStyle w:val="246"/>
      </w:pPr>
      <w:r>
        <w:t>说明:企业的信用评价的分值。</w:t>
      </w:r>
    </w:p>
    <w:p w14:paraId="58F2D959">
      <w:pPr>
        <w:pStyle w:val="246"/>
      </w:pPr>
      <w:r>
        <w:t>数据类型:数值型</w:t>
      </w:r>
    </w:p>
    <w:p w14:paraId="6ACCF64F">
      <w:pPr>
        <w:pStyle w:val="246"/>
      </w:pPr>
      <w:r>
        <w:t>数据格式:n10</w:t>
      </w:r>
    </w:p>
    <w:p w14:paraId="4A971FF7">
      <w:pPr>
        <w:pStyle w:val="246"/>
      </w:pPr>
      <w:r>
        <w:t>对象词:企业</w:t>
      </w:r>
    </w:p>
    <w:p w14:paraId="2E6F9F36">
      <w:pPr>
        <w:pStyle w:val="246"/>
      </w:pPr>
      <w:r>
        <w:t>特性词:信用评价分值</w:t>
      </w:r>
    </w:p>
    <w:p w14:paraId="60447296">
      <w:pPr>
        <w:pStyle w:val="246"/>
      </w:pPr>
      <w:r>
        <w:t>表示词:量</w:t>
      </w:r>
    </w:p>
    <w:p w14:paraId="30510489">
      <w:pPr>
        <w:pStyle w:val="246"/>
      </w:pPr>
      <w:r>
        <w:t>同义名称:</w:t>
      </w:r>
    </w:p>
    <w:p w14:paraId="3A606D49">
      <w:pPr>
        <w:pStyle w:val="246"/>
      </w:pPr>
      <w:r>
        <w:t>关系:</w:t>
      </w:r>
    </w:p>
    <w:p w14:paraId="302C61FD">
      <w:pPr>
        <w:pStyle w:val="246"/>
      </w:pPr>
      <w:r>
        <w:t>计量单位:分</w:t>
      </w:r>
    </w:p>
    <w:p w14:paraId="65409693">
      <w:pPr>
        <w:pStyle w:val="246"/>
      </w:pPr>
      <w:r>
        <w:t>值域:</w:t>
      </w:r>
    </w:p>
    <w:p w14:paraId="35C07AE5">
      <w:pPr>
        <w:pStyle w:val="246"/>
      </w:pPr>
      <w:r>
        <w:t>——————————————————————————————————</w:t>
      </w:r>
    </w:p>
    <w:p w14:paraId="42F5F2B9">
      <w:pPr>
        <w:pStyle w:val="103"/>
        <w:spacing w:before="120" w:after="120"/>
        <w:rPr>
          <w:rFonts w:ascii="Times New Roman"/>
        </w:rPr>
      </w:pPr>
      <w:bookmarkStart w:id="1282" w:name="_Toc69402203"/>
      <w:r>
        <w:rPr>
          <w:rFonts w:ascii="Times New Roman"/>
        </w:rPr>
        <w:t>信用评价扣分标准内容</w:t>
      </w:r>
      <w:bookmarkEnd w:id="1282"/>
    </w:p>
    <w:p w14:paraId="3E657DC3">
      <w:pPr>
        <w:pStyle w:val="246"/>
      </w:pPr>
      <w:r>
        <w:t>内部标识符:DE22010107</w:t>
      </w:r>
    </w:p>
    <w:p w14:paraId="25919F16">
      <w:pPr>
        <w:pStyle w:val="246"/>
      </w:pPr>
      <w:r>
        <w:t>数据元名称:信用评价扣分标准内容</w:t>
      </w:r>
    </w:p>
    <w:p w14:paraId="1E3CA5F2">
      <w:pPr>
        <w:pStyle w:val="246"/>
      </w:pPr>
      <w:r>
        <w:t>汉语简拼:xin-yong-ping-jia-kou-fen-biao-zhun-nei-rong</w:t>
      </w:r>
    </w:p>
    <w:p w14:paraId="10B34AA6">
      <w:pPr>
        <w:pStyle w:val="246"/>
      </w:pPr>
      <w:r>
        <w:t>英文名称:content of credit evaluation deduction standard</w:t>
      </w:r>
    </w:p>
    <w:p w14:paraId="41C26140">
      <w:pPr>
        <w:pStyle w:val="246"/>
      </w:pPr>
      <w:r>
        <w:t>标识符:XYPJKFBZNR</w:t>
      </w:r>
    </w:p>
    <w:p w14:paraId="76277FE2">
      <w:pPr>
        <w:pStyle w:val="246"/>
      </w:pPr>
      <w:r>
        <w:t>版本:1</w:t>
      </w:r>
    </w:p>
    <w:p w14:paraId="20DCA4F8">
      <w:pPr>
        <w:pStyle w:val="246"/>
      </w:pPr>
      <w:r>
        <w:t>说明:企业的信用评价扣分的标准内容。</w:t>
      </w:r>
    </w:p>
    <w:p w14:paraId="20B0046F">
      <w:pPr>
        <w:pStyle w:val="246"/>
      </w:pPr>
      <w:r>
        <w:t>数据类型:字符型</w:t>
      </w:r>
    </w:p>
    <w:p w14:paraId="483560BD">
      <w:pPr>
        <w:pStyle w:val="246"/>
      </w:pPr>
      <w:r>
        <w:t>数据格式:c..200</w:t>
      </w:r>
    </w:p>
    <w:p w14:paraId="0D3E5C23">
      <w:pPr>
        <w:pStyle w:val="246"/>
      </w:pPr>
      <w:r>
        <w:t>对象词:企业</w:t>
      </w:r>
    </w:p>
    <w:p w14:paraId="6A175CCF">
      <w:pPr>
        <w:pStyle w:val="246"/>
      </w:pPr>
      <w:r>
        <w:t>特性词:信用评价扣分标准内容</w:t>
      </w:r>
    </w:p>
    <w:p w14:paraId="4B8EB92D">
      <w:pPr>
        <w:pStyle w:val="246"/>
      </w:pPr>
      <w:r>
        <w:t>表示词:描述</w:t>
      </w:r>
    </w:p>
    <w:p w14:paraId="2A5CA6E0">
      <w:pPr>
        <w:pStyle w:val="246"/>
      </w:pPr>
      <w:r>
        <w:t>同义名称:</w:t>
      </w:r>
    </w:p>
    <w:p w14:paraId="2C7100C6">
      <w:pPr>
        <w:pStyle w:val="246"/>
      </w:pPr>
      <w:r>
        <w:t>关系:</w:t>
      </w:r>
    </w:p>
    <w:p w14:paraId="733333A0">
      <w:pPr>
        <w:pStyle w:val="246"/>
      </w:pPr>
      <w:r>
        <w:t>计量单位:</w:t>
      </w:r>
    </w:p>
    <w:p w14:paraId="50FFD178">
      <w:pPr>
        <w:pStyle w:val="246"/>
      </w:pPr>
      <w:r>
        <w:t>值域:</w:t>
      </w:r>
    </w:p>
    <w:p w14:paraId="37938BC1">
      <w:pPr>
        <w:pStyle w:val="246"/>
      </w:pPr>
      <w:r>
        <w:t>——————————————————————————————————</w:t>
      </w:r>
    </w:p>
    <w:p w14:paraId="2252AD27">
      <w:pPr>
        <w:pStyle w:val="103"/>
        <w:spacing w:before="120" w:after="120"/>
        <w:rPr>
          <w:rFonts w:ascii="Times New Roman"/>
        </w:rPr>
      </w:pPr>
      <w:bookmarkStart w:id="1283" w:name="_Toc69402204"/>
      <w:r>
        <w:rPr>
          <w:rFonts w:ascii="Times New Roman"/>
        </w:rPr>
        <w:t>信用评价其他内容</w:t>
      </w:r>
      <w:bookmarkEnd w:id="1283"/>
    </w:p>
    <w:p w14:paraId="6C4A0C5F">
      <w:pPr>
        <w:pStyle w:val="246"/>
      </w:pPr>
      <w:r>
        <w:t>内部标识符:DE22010108</w:t>
      </w:r>
    </w:p>
    <w:p w14:paraId="27DC5C1F">
      <w:pPr>
        <w:pStyle w:val="246"/>
      </w:pPr>
      <w:r>
        <w:t>数据元名称:信用评价其他内容</w:t>
      </w:r>
    </w:p>
    <w:p w14:paraId="50BCA0E3">
      <w:pPr>
        <w:pStyle w:val="246"/>
      </w:pPr>
      <w:r>
        <w:t>汉语简拼:xin-yong-ping-jia-qi-ta-nei-rong</w:t>
      </w:r>
    </w:p>
    <w:p w14:paraId="37C47B50">
      <w:pPr>
        <w:pStyle w:val="246"/>
      </w:pPr>
      <w:r>
        <w:t>英文名称:other contents of credit evaluation</w:t>
      </w:r>
    </w:p>
    <w:p w14:paraId="156F0A9D">
      <w:pPr>
        <w:pStyle w:val="246"/>
      </w:pPr>
      <w:r>
        <w:t>标识符:XYPJQTNR</w:t>
      </w:r>
    </w:p>
    <w:p w14:paraId="3DE2C40C">
      <w:pPr>
        <w:pStyle w:val="246"/>
      </w:pPr>
      <w:r>
        <w:t>版本:1</w:t>
      </w:r>
    </w:p>
    <w:p w14:paraId="7FCC758C">
      <w:pPr>
        <w:pStyle w:val="246"/>
      </w:pPr>
      <w:r>
        <w:t>说明:企业的信用评价的其他内容。</w:t>
      </w:r>
    </w:p>
    <w:p w14:paraId="5A010151">
      <w:pPr>
        <w:pStyle w:val="246"/>
      </w:pPr>
      <w:r>
        <w:t>数据类型:字符型</w:t>
      </w:r>
    </w:p>
    <w:p w14:paraId="45C9BCAB">
      <w:pPr>
        <w:pStyle w:val="246"/>
      </w:pPr>
      <w:r>
        <w:t>数据格式:c..200</w:t>
      </w:r>
    </w:p>
    <w:p w14:paraId="513A1773">
      <w:pPr>
        <w:pStyle w:val="246"/>
      </w:pPr>
      <w:r>
        <w:t>对象词:企业</w:t>
      </w:r>
    </w:p>
    <w:p w14:paraId="6EF29C8C">
      <w:pPr>
        <w:pStyle w:val="246"/>
      </w:pPr>
      <w:r>
        <w:t>特性词:信用评价其他内容</w:t>
      </w:r>
    </w:p>
    <w:p w14:paraId="5A24FA3F">
      <w:pPr>
        <w:pStyle w:val="246"/>
      </w:pPr>
      <w:r>
        <w:t>表示词:描述</w:t>
      </w:r>
    </w:p>
    <w:p w14:paraId="760581BF">
      <w:pPr>
        <w:pStyle w:val="246"/>
      </w:pPr>
      <w:r>
        <w:t>同义名称:</w:t>
      </w:r>
    </w:p>
    <w:p w14:paraId="7A058667">
      <w:pPr>
        <w:pStyle w:val="246"/>
      </w:pPr>
      <w:r>
        <w:t>关系:</w:t>
      </w:r>
    </w:p>
    <w:p w14:paraId="49D51AFC">
      <w:pPr>
        <w:pStyle w:val="246"/>
      </w:pPr>
      <w:r>
        <w:t>计量单位:</w:t>
      </w:r>
    </w:p>
    <w:p w14:paraId="6AD39605">
      <w:pPr>
        <w:pStyle w:val="246"/>
      </w:pPr>
      <w:r>
        <w:t>值域:</w:t>
      </w:r>
    </w:p>
    <w:p w14:paraId="01A75A97">
      <w:pPr>
        <w:pStyle w:val="246"/>
      </w:pPr>
      <w:r>
        <w:t>——————————————————————————————————</w:t>
      </w:r>
    </w:p>
    <w:p w14:paraId="7EEB8E16">
      <w:pPr>
        <w:pStyle w:val="103"/>
        <w:spacing w:before="120" w:after="120"/>
        <w:rPr>
          <w:rFonts w:ascii="Times New Roman"/>
        </w:rPr>
      </w:pPr>
      <w:bookmarkStart w:id="1284" w:name="_Toc69402205"/>
      <w:r>
        <w:rPr>
          <w:rFonts w:ascii="Times New Roman"/>
        </w:rPr>
        <w:t>失信信息分类名称</w:t>
      </w:r>
      <w:bookmarkEnd w:id="1284"/>
    </w:p>
    <w:p w14:paraId="69E80675">
      <w:pPr>
        <w:pStyle w:val="246"/>
      </w:pPr>
      <w:r>
        <w:t>内部标识符:DE22010116</w:t>
      </w:r>
    </w:p>
    <w:p w14:paraId="02547C3E">
      <w:pPr>
        <w:pStyle w:val="246"/>
      </w:pPr>
      <w:r>
        <w:t>数据元名称:失信信息分类名称</w:t>
      </w:r>
    </w:p>
    <w:p w14:paraId="4580CD4B">
      <w:pPr>
        <w:pStyle w:val="246"/>
      </w:pPr>
      <w:r>
        <w:t>汉语简拼:shi-xin-xin-xi-fen-lei-ming-cheng</w:t>
      </w:r>
    </w:p>
    <w:p w14:paraId="7BF2175B">
      <w:pPr>
        <w:pStyle w:val="246"/>
      </w:pPr>
      <w:r>
        <w:t>英文名称:classification name of dishonest information</w:t>
      </w:r>
    </w:p>
    <w:p w14:paraId="756FC5C0">
      <w:pPr>
        <w:pStyle w:val="246"/>
      </w:pPr>
      <w:r>
        <w:t>标识符:SXXXFLMC</w:t>
      </w:r>
    </w:p>
    <w:p w14:paraId="47E6205D">
      <w:pPr>
        <w:pStyle w:val="246"/>
      </w:pPr>
      <w:r>
        <w:t>版本:1</w:t>
      </w:r>
    </w:p>
    <w:p w14:paraId="677C6DBD">
      <w:pPr>
        <w:pStyle w:val="246"/>
      </w:pPr>
      <w:r>
        <w:t>说明:企业失信信息分类的名称。</w:t>
      </w:r>
    </w:p>
    <w:p w14:paraId="503A9138">
      <w:pPr>
        <w:pStyle w:val="246"/>
      </w:pPr>
      <w:r>
        <w:t>数据类型:字符型</w:t>
      </w:r>
    </w:p>
    <w:p w14:paraId="2D962328">
      <w:pPr>
        <w:pStyle w:val="246"/>
      </w:pPr>
      <w:r>
        <w:t>数据格式:c..100</w:t>
      </w:r>
    </w:p>
    <w:p w14:paraId="77680CC3">
      <w:pPr>
        <w:pStyle w:val="246"/>
      </w:pPr>
      <w:r>
        <w:t>对象词:企业</w:t>
      </w:r>
    </w:p>
    <w:p w14:paraId="5B723EEE">
      <w:pPr>
        <w:pStyle w:val="246"/>
      </w:pPr>
      <w:r>
        <w:t>特性词:失信信息分类</w:t>
      </w:r>
    </w:p>
    <w:p w14:paraId="18B65273">
      <w:pPr>
        <w:pStyle w:val="246"/>
      </w:pPr>
      <w:r>
        <w:t>表示词:名称</w:t>
      </w:r>
    </w:p>
    <w:p w14:paraId="62C767DF">
      <w:pPr>
        <w:pStyle w:val="246"/>
      </w:pPr>
      <w:r>
        <w:t>同义名称:</w:t>
      </w:r>
    </w:p>
    <w:p w14:paraId="3BBC73E9">
      <w:pPr>
        <w:pStyle w:val="246"/>
      </w:pPr>
      <w:r>
        <w:t>关系:</w:t>
      </w:r>
    </w:p>
    <w:p w14:paraId="4D95350E">
      <w:pPr>
        <w:pStyle w:val="246"/>
      </w:pPr>
      <w:r>
        <w:t>计量单位:</w:t>
      </w:r>
    </w:p>
    <w:p w14:paraId="06A1E899">
      <w:pPr>
        <w:pStyle w:val="246"/>
      </w:pPr>
      <w:r>
        <w:t>值域:</w:t>
      </w:r>
    </w:p>
    <w:p w14:paraId="7BE77835">
      <w:pPr>
        <w:pStyle w:val="246"/>
      </w:pPr>
      <w:r>
        <w:t>——————————————————————————————————</w:t>
      </w:r>
    </w:p>
    <w:p w14:paraId="7D5E627B">
      <w:pPr>
        <w:pStyle w:val="103"/>
        <w:spacing w:before="120" w:after="120"/>
        <w:rPr>
          <w:rFonts w:ascii="Times New Roman"/>
        </w:rPr>
      </w:pPr>
      <w:bookmarkStart w:id="1285" w:name="_Toc69402206"/>
      <w:r>
        <w:rPr>
          <w:rFonts w:ascii="Times New Roman"/>
        </w:rPr>
        <w:t>评价类目</w:t>
      </w:r>
      <w:bookmarkEnd w:id="1285"/>
    </w:p>
    <w:p w14:paraId="20568F6F">
      <w:pPr>
        <w:pStyle w:val="246"/>
      </w:pPr>
      <w:r>
        <w:t>内部标识符:DE22010022</w:t>
      </w:r>
    </w:p>
    <w:p w14:paraId="26EDDD51">
      <w:pPr>
        <w:pStyle w:val="246"/>
      </w:pPr>
      <w:r>
        <w:t>数据元名称:评价类目</w:t>
      </w:r>
    </w:p>
    <w:p w14:paraId="55260E88">
      <w:pPr>
        <w:pStyle w:val="246"/>
      </w:pPr>
      <w:r>
        <w:t>汉语简拼:ping-jia-lei-mu</w:t>
      </w:r>
    </w:p>
    <w:p w14:paraId="5B5B73FA">
      <w:pPr>
        <w:pStyle w:val="246"/>
      </w:pPr>
      <w:r>
        <w:t>英文名称:evaluation category</w:t>
      </w:r>
    </w:p>
    <w:p w14:paraId="3E56959D">
      <w:pPr>
        <w:pStyle w:val="246"/>
      </w:pPr>
      <w:r>
        <w:t>标识符:PJLM</w:t>
      </w:r>
    </w:p>
    <w:p w14:paraId="55552BC6">
      <w:pPr>
        <w:pStyle w:val="246"/>
      </w:pPr>
      <w:r>
        <w:t>版本:1</w:t>
      </w:r>
    </w:p>
    <w:p w14:paraId="7BE4A598">
      <w:pPr>
        <w:pStyle w:val="246"/>
      </w:pPr>
      <w:r>
        <w:t>说明:安全生产评价和监测检验机构评价的类目。</w:t>
      </w:r>
    </w:p>
    <w:p w14:paraId="7156ECE5">
      <w:pPr>
        <w:pStyle w:val="246"/>
      </w:pPr>
      <w:r>
        <w:t>数据类型:字符型</w:t>
      </w:r>
    </w:p>
    <w:p w14:paraId="76A60128">
      <w:pPr>
        <w:pStyle w:val="246"/>
      </w:pPr>
      <w:r>
        <w:t>数据格式:c..100</w:t>
      </w:r>
    </w:p>
    <w:p w14:paraId="3A11F144">
      <w:pPr>
        <w:pStyle w:val="246"/>
      </w:pPr>
      <w:r>
        <w:t>对象词:评价类目</w:t>
      </w:r>
    </w:p>
    <w:p w14:paraId="6C5FF68A">
      <w:pPr>
        <w:pStyle w:val="246"/>
      </w:pPr>
      <w:r>
        <w:t>特性词:名称</w:t>
      </w:r>
    </w:p>
    <w:p w14:paraId="0CEB1AAC">
      <w:pPr>
        <w:pStyle w:val="246"/>
      </w:pPr>
      <w:r>
        <w:t>表示词:名称</w:t>
      </w:r>
    </w:p>
    <w:p w14:paraId="0B67A46B">
      <w:pPr>
        <w:pStyle w:val="246"/>
      </w:pPr>
      <w:r>
        <w:t>同义名称:</w:t>
      </w:r>
    </w:p>
    <w:p w14:paraId="4854CD0C">
      <w:pPr>
        <w:pStyle w:val="246"/>
      </w:pPr>
      <w:r>
        <w:t>关系:</w:t>
      </w:r>
    </w:p>
    <w:p w14:paraId="54BCE15E">
      <w:pPr>
        <w:pStyle w:val="246"/>
      </w:pPr>
      <w:r>
        <w:t>计量单位:</w:t>
      </w:r>
    </w:p>
    <w:p w14:paraId="341B8CAC">
      <w:pPr>
        <w:pStyle w:val="246"/>
      </w:pPr>
      <w:r>
        <w:t>值域:</w:t>
      </w:r>
    </w:p>
    <w:p w14:paraId="5D903145">
      <w:pPr>
        <w:pStyle w:val="246"/>
      </w:pPr>
      <w:r>
        <w:t>——————————————————————————————————</w:t>
      </w:r>
    </w:p>
    <w:p w14:paraId="4D85E746">
      <w:pPr>
        <w:pStyle w:val="103"/>
        <w:spacing w:before="120" w:after="120"/>
        <w:rPr>
          <w:rFonts w:ascii="Times New Roman"/>
        </w:rPr>
      </w:pPr>
      <w:bookmarkStart w:id="1286" w:name="_Toc69402207"/>
      <w:r>
        <w:rPr>
          <w:rFonts w:ascii="Times New Roman"/>
        </w:rPr>
        <w:t>执法年度</w:t>
      </w:r>
      <w:bookmarkEnd w:id="1286"/>
    </w:p>
    <w:p w14:paraId="43A5149E">
      <w:pPr>
        <w:pStyle w:val="246"/>
      </w:pPr>
      <w:r>
        <w:t>内部标识符:DE22010095</w:t>
      </w:r>
    </w:p>
    <w:p w14:paraId="7D58AE0A">
      <w:pPr>
        <w:pStyle w:val="246"/>
      </w:pPr>
      <w:r>
        <w:t>数据元名称:执法年度</w:t>
      </w:r>
    </w:p>
    <w:p w14:paraId="301CD1E8">
      <w:pPr>
        <w:pStyle w:val="246"/>
      </w:pPr>
      <w:r>
        <w:t>汉语简拼:zhi-fa-nian-du</w:t>
      </w:r>
    </w:p>
    <w:p w14:paraId="0877D7B9">
      <w:pPr>
        <w:pStyle w:val="246"/>
      </w:pPr>
      <w:r>
        <w:t>英文名称:law enforcement year</w:t>
      </w:r>
    </w:p>
    <w:p w14:paraId="2A520197">
      <w:pPr>
        <w:pStyle w:val="246"/>
      </w:pPr>
      <w:r>
        <w:t>标识符:ZFND</w:t>
      </w:r>
    </w:p>
    <w:p w14:paraId="25FF23FC">
      <w:pPr>
        <w:pStyle w:val="246"/>
      </w:pPr>
      <w:r>
        <w:t>版本:1</w:t>
      </w:r>
    </w:p>
    <w:p w14:paraId="6E1C0B0E">
      <w:pPr>
        <w:pStyle w:val="246"/>
      </w:pPr>
      <w:r>
        <w:t>说明:执法的年度。</w:t>
      </w:r>
    </w:p>
    <w:p w14:paraId="7772776E">
      <w:pPr>
        <w:pStyle w:val="246"/>
      </w:pPr>
      <w:r>
        <w:t>数据类型:日期型</w:t>
      </w:r>
    </w:p>
    <w:p w14:paraId="292CCA1B">
      <w:pPr>
        <w:pStyle w:val="246"/>
      </w:pPr>
      <w:r>
        <w:t>数据格式:d4</w:t>
      </w:r>
    </w:p>
    <w:p w14:paraId="34E7F5A1">
      <w:pPr>
        <w:pStyle w:val="246"/>
      </w:pPr>
      <w:r>
        <w:t>对象词:企业</w:t>
      </w:r>
    </w:p>
    <w:p w14:paraId="688AD6D7">
      <w:pPr>
        <w:pStyle w:val="246"/>
      </w:pPr>
      <w:r>
        <w:t>特性词:执法年度</w:t>
      </w:r>
    </w:p>
    <w:p w14:paraId="5717667D">
      <w:pPr>
        <w:pStyle w:val="246"/>
      </w:pPr>
      <w:r>
        <w:t>表示词:日期</w:t>
      </w:r>
    </w:p>
    <w:p w14:paraId="3F9593FE">
      <w:pPr>
        <w:pStyle w:val="246"/>
      </w:pPr>
      <w:r>
        <w:t>同义名称:</w:t>
      </w:r>
    </w:p>
    <w:p w14:paraId="20D27B7A">
      <w:pPr>
        <w:pStyle w:val="246"/>
      </w:pPr>
      <w:r>
        <w:t>关系:</w:t>
      </w:r>
    </w:p>
    <w:p w14:paraId="0B711F30">
      <w:pPr>
        <w:pStyle w:val="246"/>
      </w:pPr>
      <w:r>
        <w:t>计量单位:</w:t>
      </w:r>
    </w:p>
    <w:p w14:paraId="45E96E5A">
      <w:pPr>
        <w:pStyle w:val="246"/>
      </w:pPr>
      <w:r>
        <w:t>值域:</w:t>
      </w:r>
    </w:p>
    <w:p w14:paraId="3458AFDD">
      <w:pPr>
        <w:pStyle w:val="246"/>
      </w:pPr>
      <w:r>
        <w:t>——————————————————————————————————</w:t>
      </w:r>
    </w:p>
    <w:p w14:paraId="3158741F">
      <w:pPr>
        <w:pStyle w:val="103"/>
        <w:spacing w:before="120" w:after="120"/>
        <w:rPr>
          <w:rFonts w:ascii="Times New Roman"/>
        </w:rPr>
      </w:pPr>
      <w:bookmarkStart w:id="1287" w:name="_Toc69402208"/>
      <w:r>
        <w:rPr>
          <w:rFonts w:ascii="Times New Roman"/>
        </w:rPr>
        <w:t>执法检查编号</w:t>
      </w:r>
      <w:bookmarkEnd w:id="1287"/>
    </w:p>
    <w:p w14:paraId="14987E88">
      <w:pPr>
        <w:pStyle w:val="246"/>
      </w:pPr>
      <w:r>
        <w:t>内部标识符:DE22010099</w:t>
      </w:r>
    </w:p>
    <w:p w14:paraId="23DDF7FC">
      <w:pPr>
        <w:pStyle w:val="246"/>
      </w:pPr>
      <w:r>
        <w:t>数据元名称:执法检查编号</w:t>
      </w:r>
    </w:p>
    <w:p w14:paraId="584E5257">
      <w:pPr>
        <w:pStyle w:val="246"/>
      </w:pPr>
      <w:r>
        <w:t>汉语简拼:zhi-fa-jian-cha-bian-hao</w:t>
      </w:r>
    </w:p>
    <w:p w14:paraId="60157345">
      <w:pPr>
        <w:pStyle w:val="246"/>
      </w:pPr>
      <w:r>
        <w:t>英文名称:law enforcement inspection number</w:t>
      </w:r>
    </w:p>
    <w:p w14:paraId="732D5225">
      <w:pPr>
        <w:pStyle w:val="246"/>
      </w:pPr>
      <w:r>
        <w:t>标识符:ZFJCBH</w:t>
      </w:r>
    </w:p>
    <w:p w14:paraId="7805BE08">
      <w:pPr>
        <w:pStyle w:val="246"/>
      </w:pPr>
      <w:r>
        <w:t>版本:1</w:t>
      </w:r>
    </w:p>
    <w:p w14:paraId="3508C2AC">
      <w:pPr>
        <w:pStyle w:val="246"/>
      </w:pPr>
      <w:r>
        <w:t>说明:执法检查编号。</w:t>
      </w:r>
    </w:p>
    <w:p w14:paraId="7F1ADE61">
      <w:pPr>
        <w:pStyle w:val="246"/>
      </w:pPr>
      <w:r>
        <w:t>数据类型:字符型</w:t>
      </w:r>
    </w:p>
    <w:p w14:paraId="433C3499">
      <w:pPr>
        <w:pStyle w:val="246"/>
      </w:pPr>
      <w:r>
        <w:t>数据格式:c..50</w:t>
      </w:r>
    </w:p>
    <w:p w14:paraId="39EF8D4E">
      <w:pPr>
        <w:pStyle w:val="246"/>
      </w:pPr>
      <w:r>
        <w:t>对象词:企业</w:t>
      </w:r>
    </w:p>
    <w:p w14:paraId="3228972F">
      <w:pPr>
        <w:pStyle w:val="246"/>
      </w:pPr>
      <w:r>
        <w:t>特性词:执法检查编号</w:t>
      </w:r>
    </w:p>
    <w:p w14:paraId="22979FA1">
      <w:pPr>
        <w:pStyle w:val="246"/>
      </w:pPr>
      <w:r>
        <w:t>表示词:号码</w:t>
      </w:r>
    </w:p>
    <w:p w14:paraId="4EA6B256">
      <w:pPr>
        <w:pStyle w:val="246"/>
      </w:pPr>
      <w:r>
        <w:t>同义名称:</w:t>
      </w:r>
    </w:p>
    <w:p w14:paraId="5D96EEA2">
      <w:pPr>
        <w:pStyle w:val="246"/>
      </w:pPr>
      <w:r>
        <w:t>关系:</w:t>
      </w:r>
    </w:p>
    <w:p w14:paraId="0B241D39">
      <w:pPr>
        <w:pStyle w:val="246"/>
      </w:pPr>
      <w:r>
        <w:t>计量单位:</w:t>
      </w:r>
    </w:p>
    <w:p w14:paraId="34E3FC1D">
      <w:pPr>
        <w:pStyle w:val="246"/>
      </w:pPr>
      <w:r>
        <w:t>值域:</w:t>
      </w:r>
    </w:p>
    <w:p w14:paraId="2BD910EF">
      <w:pPr>
        <w:pStyle w:val="246"/>
      </w:pPr>
      <w:r>
        <w:t>——————————————————————————————————</w:t>
      </w:r>
    </w:p>
    <w:p w14:paraId="346D811E">
      <w:pPr>
        <w:pStyle w:val="103"/>
        <w:spacing w:before="120" w:after="120"/>
        <w:rPr>
          <w:rFonts w:ascii="Times New Roman"/>
        </w:rPr>
      </w:pPr>
      <w:bookmarkStart w:id="1288" w:name="_Toc69402209"/>
      <w:r>
        <w:rPr>
          <w:rFonts w:ascii="Times New Roman"/>
        </w:rPr>
        <w:t>执法检查人员列表</w:t>
      </w:r>
      <w:bookmarkEnd w:id="1288"/>
    </w:p>
    <w:p w14:paraId="22F6AC3F">
      <w:pPr>
        <w:pStyle w:val="246"/>
      </w:pPr>
      <w:r>
        <w:t>内部标识符:DE22010100</w:t>
      </w:r>
    </w:p>
    <w:p w14:paraId="398472ED">
      <w:pPr>
        <w:pStyle w:val="246"/>
      </w:pPr>
      <w:r>
        <w:t>数据元名称:执法检查人员列表</w:t>
      </w:r>
    </w:p>
    <w:p w14:paraId="3CCB98AB">
      <w:pPr>
        <w:pStyle w:val="246"/>
      </w:pPr>
      <w:r>
        <w:t>汉语简拼:zhi-fa-jian-cha-ren-yuan-lie-biao</w:t>
      </w:r>
    </w:p>
    <w:p w14:paraId="7E8EB0B0">
      <w:pPr>
        <w:pStyle w:val="246"/>
      </w:pPr>
      <w:r>
        <w:t>英文名称:list of law enforcement inspector</w:t>
      </w:r>
    </w:p>
    <w:p w14:paraId="2D64AABB">
      <w:pPr>
        <w:pStyle w:val="246"/>
      </w:pPr>
      <w:r>
        <w:t>标识符:ZFJCRYLB</w:t>
      </w:r>
    </w:p>
    <w:p w14:paraId="7B603165">
      <w:pPr>
        <w:pStyle w:val="246"/>
      </w:pPr>
      <w:r>
        <w:t>版本:1</w:t>
      </w:r>
    </w:p>
    <w:p w14:paraId="1738BE53">
      <w:pPr>
        <w:pStyle w:val="246"/>
      </w:pPr>
      <w:r>
        <w:t>说明:执法检查人员的列表。</w:t>
      </w:r>
    </w:p>
    <w:p w14:paraId="2DE14684">
      <w:pPr>
        <w:pStyle w:val="246"/>
      </w:pPr>
      <w:r>
        <w:t>数据类型:字符型</w:t>
      </w:r>
    </w:p>
    <w:p w14:paraId="2111FB2D">
      <w:pPr>
        <w:pStyle w:val="246"/>
      </w:pPr>
      <w:r>
        <w:t>数据格式:c..200</w:t>
      </w:r>
    </w:p>
    <w:p w14:paraId="5B3FAF1B">
      <w:pPr>
        <w:pStyle w:val="246"/>
      </w:pPr>
      <w:r>
        <w:t>对象词:执法检查人员</w:t>
      </w:r>
    </w:p>
    <w:p w14:paraId="514C2017">
      <w:pPr>
        <w:pStyle w:val="246"/>
      </w:pPr>
      <w:r>
        <w:t>特性词:列表</w:t>
      </w:r>
    </w:p>
    <w:p w14:paraId="13C6CF32">
      <w:pPr>
        <w:pStyle w:val="246"/>
      </w:pPr>
      <w:r>
        <w:t>表示词:描述</w:t>
      </w:r>
    </w:p>
    <w:p w14:paraId="28B9A1AB">
      <w:pPr>
        <w:pStyle w:val="246"/>
      </w:pPr>
      <w:r>
        <w:t>同义名称:</w:t>
      </w:r>
    </w:p>
    <w:p w14:paraId="2558113C">
      <w:pPr>
        <w:pStyle w:val="246"/>
      </w:pPr>
      <w:r>
        <w:t>关系:</w:t>
      </w:r>
    </w:p>
    <w:p w14:paraId="5B8B85C6">
      <w:pPr>
        <w:pStyle w:val="246"/>
      </w:pPr>
      <w:r>
        <w:t>计量单位:</w:t>
      </w:r>
    </w:p>
    <w:p w14:paraId="31828CBE">
      <w:pPr>
        <w:pStyle w:val="246"/>
      </w:pPr>
      <w:r>
        <w:t>值域:</w:t>
      </w:r>
    </w:p>
    <w:p w14:paraId="15F5B174">
      <w:pPr>
        <w:pStyle w:val="246"/>
      </w:pPr>
      <w:r>
        <w:t>——————————————————————————————————</w:t>
      </w:r>
    </w:p>
    <w:p w14:paraId="3E6E566A">
      <w:pPr>
        <w:pStyle w:val="103"/>
        <w:spacing w:before="120" w:after="120"/>
        <w:rPr>
          <w:rFonts w:ascii="Times New Roman"/>
        </w:rPr>
      </w:pPr>
      <w:bookmarkStart w:id="1289" w:name="_Toc69402210"/>
      <w:r>
        <w:rPr>
          <w:rFonts w:ascii="Times New Roman"/>
        </w:rPr>
        <w:t>申请方式名称</w:t>
      </w:r>
      <w:bookmarkEnd w:id="1289"/>
    </w:p>
    <w:p w14:paraId="5331A8F7">
      <w:pPr>
        <w:pStyle w:val="246"/>
      </w:pPr>
      <w:r>
        <w:t>内部标识符:DE22010113</w:t>
      </w:r>
    </w:p>
    <w:p w14:paraId="1610941F">
      <w:pPr>
        <w:pStyle w:val="246"/>
      </w:pPr>
      <w:r>
        <w:t>数据元名称:申请方式名称</w:t>
      </w:r>
    </w:p>
    <w:p w14:paraId="7E97BD49">
      <w:pPr>
        <w:pStyle w:val="246"/>
      </w:pPr>
      <w:r>
        <w:t>汉语简拼:shen-qing-fang-shi-ming-cheng</w:t>
      </w:r>
    </w:p>
    <w:p w14:paraId="7F49B2F3">
      <w:pPr>
        <w:pStyle w:val="246"/>
      </w:pPr>
      <w:r>
        <w:t>英文名称:name of application method</w:t>
      </w:r>
    </w:p>
    <w:p w14:paraId="3620EE4C">
      <w:pPr>
        <w:pStyle w:val="246"/>
      </w:pPr>
      <w:r>
        <w:t>标识符:SQFSMC</w:t>
      </w:r>
    </w:p>
    <w:p w14:paraId="71F4C458">
      <w:pPr>
        <w:pStyle w:val="246"/>
      </w:pPr>
      <w:r>
        <w:t>版本:1</w:t>
      </w:r>
    </w:p>
    <w:p w14:paraId="3E2E52D6">
      <w:pPr>
        <w:pStyle w:val="246"/>
      </w:pPr>
      <w:r>
        <w:t>说明:企业申请方式的名称。</w:t>
      </w:r>
    </w:p>
    <w:p w14:paraId="39071C62">
      <w:pPr>
        <w:pStyle w:val="246"/>
      </w:pPr>
      <w:r>
        <w:t>数据类型:字符型</w:t>
      </w:r>
    </w:p>
    <w:p w14:paraId="49244785">
      <w:pPr>
        <w:pStyle w:val="246"/>
      </w:pPr>
      <w:r>
        <w:t>数据格式:c..100</w:t>
      </w:r>
    </w:p>
    <w:p w14:paraId="2A42759F">
      <w:pPr>
        <w:pStyle w:val="246"/>
      </w:pPr>
      <w:r>
        <w:t>对象词:企业</w:t>
      </w:r>
    </w:p>
    <w:p w14:paraId="4BE9B7C5">
      <w:pPr>
        <w:pStyle w:val="246"/>
      </w:pPr>
      <w:r>
        <w:t>特性词:申请方式</w:t>
      </w:r>
    </w:p>
    <w:p w14:paraId="7FBC63B0">
      <w:pPr>
        <w:pStyle w:val="246"/>
      </w:pPr>
      <w:r>
        <w:t>表示词:名称</w:t>
      </w:r>
    </w:p>
    <w:p w14:paraId="6BB91CFB">
      <w:pPr>
        <w:pStyle w:val="246"/>
      </w:pPr>
      <w:r>
        <w:t>同义名称:</w:t>
      </w:r>
    </w:p>
    <w:p w14:paraId="2392B831">
      <w:pPr>
        <w:pStyle w:val="246"/>
      </w:pPr>
      <w:r>
        <w:t>关系:</w:t>
      </w:r>
    </w:p>
    <w:p w14:paraId="7E0795AE">
      <w:pPr>
        <w:pStyle w:val="246"/>
      </w:pPr>
      <w:r>
        <w:t>计量单位:</w:t>
      </w:r>
    </w:p>
    <w:p w14:paraId="0AE8A201">
      <w:pPr>
        <w:pStyle w:val="246"/>
      </w:pPr>
      <w:r>
        <w:t>值域:</w:t>
      </w:r>
    </w:p>
    <w:p w14:paraId="567FA715">
      <w:pPr>
        <w:pStyle w:val="246"/>
      </w:pPr>
      <w:r>
        <w:t>——————————————————————————————————</w:t>
      </w:r>
    </w:p>
    <w:p w14:paraId="7A260FDA">
      <w:pPr>
        <w:pStyle w:val="103"/>
        <w:spacing w:before="120" w:after="120"/>
        <w:rPr>
          <w:rFonts w:ascii="Times New Roman"/>
        </w:rPr>
      </w:pPr>
      <w:bookmarkStart w:id="1290" w:name="_Toc69402211"/>
      <w:r>
        <w:rPr>
          <w:rFonts w:ascii="Times New Roman"/>
        </w:rPr>
        <w:t>申请内容</w:t>
      </w:r>
      <w:bookmarkEnd w:id="1290"/>
    </w:p>
    <w:p w14:paraId="46CA316A">
      <w:pPr>
        <w:pStyle w:val="246"/>
      </w:pPr>
      <w:r>
        <w:t>内部标识符:DE22010094</w:t>
      </w:r>
    </w:p>
    <w:p w14:paraId="34F45475">
      <w:pPr>
        <w:pStyle w:val="246"/>
      </w:pPr>
      <w:r>
        <w:t>数据元名称:申请内容</w:t>
      </w:r>
    </w:p>
    <w:p w14:paraId="47F82F57">
      <w:pPr>
        <w:pStyle w:val="246"/>
      </w:pPr>
      <w:r>
        <w:t>汉语简拼:shen-qing-nei-rong</w:t>
      </w:r>
    </w:p>
    <w:p w14:paraId="2024AEF7">
      <w:pPr>
        <w:pStyle w:val="246"/>
      </w:pPr>
      <w:r>
        <w:t>英文名称:application content</w:t>
      </w:r>
    </w:p>
    <w:p w14:paraId="4E1E7D48">
      <w:pPr>
        <w:pStyle w:val="246"/>
      </w:pPr>
      <w:r>
        <w:t>标识符:SQNR</w:t>
      </w:r>
    </w:p>
    <w:p w14:paraId="2FD69960">
      <w:pPr>
        <w:pStyle w:val="246"/>
      </w:pPr>
      <w:r>
        <w:t>版本:1</w:t>
      </w:r>
    </w:p>
    <w:p w14:paraId="7615A41D">
      <w:pPr>
        <w:pStyle w:val="246"/>
      </w:pPr>
      <w:r>
        <w:t>说明:企业的申请内容的描述。</w:t>
      </w:r>
    </w:p>
    <w:p w14:paraId="0E8BD1DD">
      <w:pPr>
        <w:pStyle w:val="246"/>
      </w:pPr>
      <w:r>
        <w:t>数据类型:字符型</w:t>
      </w:r>
    </w:p>
    <w:p w14:paraId="2937A648">
      <w:pPr>
        <w:pStyle w:val="246"/>
      </w:pPr>
      <w:r>
        <w:t>数据格式:c..200</w:t>
      </w:r>
    </w:p>
    <w:p w14:paraId="120EDF8C">
      <w:pPr>
        <w:pStyle w:val="246"/>
      </w:pPr>
      <w:r>
        <w:t>对象词:企业</w:t>
      </w:r>
    </w:p>
    <w:p w14:paraId="6E7A63F9">
      <w:pPr>
        <w:pStyle w:val="246"/>
      </w:pPr>
      <w:r>
        <w:t>特性词:申请内容</w:t>
      </w:r>
    </w:p>
    <w:p w14:paraId="782EDA54">
      <w:pPr>
        <w:pStyle w:val="246"/>
      </w:pPr>
      <w:r>
        <w:t>表示词:描述</w:t>
      </w:r>
    </w:p>
    <w:p w14:paraId="76C9C534">
      <w:pPr>
        <w:pStyle w:val="246"/>
      </w:pPr>
      <w:r>
        <w:t>同义名称:</w:t>
      </w:r>
    </w:p>
    <w:p w14:paraId="1ECAF48A">
      <w:pPr>
        <w:pStyle w:val="246"/>
      </w:pPr>
      <w:r>
        <w:t>关系:</w:t>
      </w:r>
    </w:p>
    <w:p w14:paraId="6422E69B">
      <w:pPr>
        <w:pStyle w:val="246"/>
      </w:pPr>
      <w:r>
        <w:t>计量单位:</w:t>
      </w:r>
    </w:p>
    <w:p w14:paraId="6C306E2D">
      <w:pPr>
        <w:pStyle w:val="246"/>
      </w:pPr>
      <w:r>
        <w:t>值域:</w:t>
      </w:r>
    </w:p>
    <w:p w14:paraId="37B5A3C2">
      <w:pPr>
        <w:pStyle w:val="246"/>
      </w:pPr>
      <w:r>
        <w:t>——————————————————————————————————</w:t>
      </w:r>
    </w:p>
    <w:p w14:paraId="18881EAB">
      <w:pPr>
        <w:pStyle w:val="103"/>
        <w:spacing w:before="120" w:after="120"/>
        <w:rPr>
          <w:rFonts w:ascii="Times New Roman"/>
        </w:rPr>
      </w:pPr>
      <w:bookmarkStart w:id="1291" w:name="_Toc69402212"/>
      <w:r>
        <w:rPr>
          <w:rFonts w:ascii="Times New Roman"/>
        </w:rPr>
        <w:t>申诉状态名称</w:t>
      </w:r>
      <w:bookmarkEnd w:id="1291"/>
    </w:p>
    <w:p w14:paraId="2B4A2FF8">
      <w:pPr>
        <w:pStyle w:val="246"/>
      </w:pPr>
      <w:r>
        <w:t>内部标识符:DE22010109</w:t>
      </w:r>
    </w:p>
    <w:p w14:paraId="10840A93">
      <w:pPr>
        <w:pStyle w:val="246"/>
      </w:pPr>
      <w:r>
        <w:t>数据元名称:申诉状态名称</w:t>
      </w:r>
    </w:p>
    <w:p w14:paraId="5D07EAE7">
      <w:pPr>
        <w:pStyle w:val="246"/>
      </w:pPr>
      <w:r>
        <w:t>汉语简拼:shen-su-zhuang-tai-ming-cheng</w:t>
      </w:r>
    </w:p>
    <w:p w14:paraId="10D2D9FA">
      <w:pPr>
        <w:pStyle w:val="246"/>
      </w:pPr>
      <w:r>
        <w:t>英文名称:name of grievance status</w:t>
      </w:r>
    </w:p>
    <w:p w14:paraId="5E0C4123">
      <w:pPr>
        <w:pStyle w:val="246"/>
      </w:pPr>
      <w:r>
        <w:t>标识符:SSZTMC</w:t>
      </w:r>
    </w:p>
    <w:p w14:paraId="633C0A1B">
      <w:pPr>
        <w:pStyle w:val="246"/>
      </w:pPr>
      <w:r>
        <w:t>版本:1</w:t>
      </w:r>
    </w:p>
    <w:p w14:paraId="4C0A37F7">
      <w:pPr>
        <w:pStyle w:val="246"/>
      </w:pPr>
      <w:r>
        <w:t>说明:企业申诉状态的名称。</w:t>
      </w:r>
    </w:p>
    <w:p w14:paraId="722E4D2E">
      <w:pPr>
        <w:pStyle w:val="246"/>
      </w:pPr>
      <w:r>
        <w:t>数据类型:字符型</w:t>
      </w:r>
    </w:p>
    <w:p w14:paraId="5494F079">
      <w:pPr>
        <w:pStyle w:val="246"/>
      </w:pPr>
      <w:r>
        <w:t>数据格式:c..100</w:t>
      </w:r>
    </w:p>
    <w:p w14:paraId="344010BF">
      <w:pPr>
        <w:pStyle w:val="246"/>
      </w:pPr>
      <w:r>
        <w:t>对象词:企业</w:t>
      </w:r>
    </w:p>
    <w:p w14:paraId="5D0ADC76">
      <w:pPr>
        <w:pStyle w:val="246"/>
      </w:pPr>
      <w:r>
        <w:t>特性词:申诉状态</w:t>
      </w:r>
    </w:p>
    <w:p w14:paraId="4790A0DB">
      <w:pPr>
        <w:pStyle w:val="246"/>
      </w:pPr>
      <w:r>
        <w:t>表示词:名称</w:t>
      </w:r>
    </w:p>
    <w:p w14:paraId="20B55463">
      <w:pPr>
        <w:pStyle w:val="246"/>
      </w:pPr>
      <w:r>
        <w:t>同义名称:</w:t>
      </w:r>
    </w:p>
    <w:p w14:paraId="2CBC20A9">
      <w:pPr>
        <w:pStyle w:val="246"/>
      </w:pPr>
      <w:r>
        <w:t>关系:</w:t>
      </w:r>
    </w:p>
    <w:p w14:paraId="7EECD5B9">
      <w:pPr>
        <w:pStyle w:val="246"/>
      </w:pPr>
      <w:r>
        <w:t>计量单位:</w:t>
      </w:r>
    </w:p>
    <w:p w14:paraId="39789E8B">
      <w:pPr>
        <w:pStyle w:val="246"/>
      </w:pPr>
      <w:r>
        <w:t>值域:</w:t>
      </w:r>
    </w:p>
    <w:p w14:paraId="2601CCA7">
      <w:pPr>
        <w:pStyle w:val="246"/>
      </w:pPr>
      <w:r>
        <w:t>——————————————————————————————————</w:t>
      </w:r>
    </w:p>
    <w:p w14:paraId="0EF0E6F7">
      <w:pPr>
        <w:pStyle w:val="103"/>
        <w:spacing w:before="120" w:after="120"/>
        <w:rPr>
          <w:rFonts w:ascii="Times New Roman"/>
        </w:rPr>
      </w:pPr>
      <w:bookmarkStart w:id="1292" w:name="_Toc69402213"/>
      <w:r>
        <w:rPr>
          <w:rFonts w:ascii="Times New Roman"/>
        </w:rPr>
        <w:t>申诉方式名称</w:t>
      </w:r>
      <w:bookmarkEnd w:id="1292"/>
    </w:p>
    <w:p w14:paraId="68BDB751">
      <w:pPr>
        <w:pStyle w:val="246"/>
      </w:pPr>
      <w:r>
        <w:t>内部标识符:DE22010115</w:t>
      </w:r>
    </w:p>
    <w:p w14:paraId="2F522D87">
      <w:pPr>
        <w:pStyle w:val="246"/>
      </w:pPr>
      <w:r>
        <w:t>数据元名称:申诉方式名称</w:t>
      </w:r>
    </w:p>
    <w:p w14:paraId="6AD8FFF2">
      <w:pPr>
        <w:pStyle w:val="246"/>
      </w:pPr>
      <w:r>
        <w:t>汉语简拼:shen-su-fang-shi-ming-cheng</w:t>
      </w:r>
    </w:p>
    <w:p w14:paraId="0722C391">
      <w:pPr>
        <w:pStyle w:val="246"/>
      </w:pPr>
      <w:r>
        <w:t>英文名称:grievance method name</w:t>
      </w:r>
    </w:p>
    <w:p w14:paraId="4BE5D490">
      <w:pPr>
        <w:pStyle w:val="246"/>
      </w:pPr>
      <w:r>
        <w:t>标识符:SSFSMC</w:t>
      </w:r>
    </w:p>
    <w:p w14:paraId="6B656B7E">
      <w:pPr>
        <w:pStyle w:val="246"/>
      </w:pPr>
      <w:r>
        <w:t>版本:1</w:t>
      </w:r>
    </w:p>
    <w:p w14:paraId="571512F8">
      <w:pPr>
        <w:pStyle w:val="246"/>
      </w:pPr>
      <w:r>
        <w:t>说明:企业申诉方式的名称。</w:t>
      </w:r>
    </w:p>
    <w:p w14:paraId="321A955C">
      <w:pPr>
        <w:pStyle w:val="246"/>
      </w:pPr>
      <w:r>
        <w:t>数据类型:字符型</w:t>
      </w:r>
    </w:p>
    <w:p w14:paraId="30695D7E">
      <w:pPr>
        <w:pStyle w:val="246"/>
      </w:pPr>
      <w:r>
        <w:t>数据格式:c..100</w:t>
      </w:r>
    </w:p>
    <w:p w14:paraId="6973AF1E">
      <w:pPr>
        <w:pStyle w:val="246"/>
      </w:pPr>
      <w:r>
        <w:t>对象词:企业</w:t>
      </w:r>
    </w:p>
    <w:p w14:paraId="2DB03CED">
      <w:pPr>
        <w:pStyle w:val="246"/>
      </w:pPr>
      <w:r>
        <w:t>特性词:申诉方式</w:t>
      </w:r>
    </w:p>
    <w:p w14:paraId="5FBDA176">
      <w:pPr>
        <w:pStyle w:val="246"/>
      </w:pPr>
      <w:r>
        <w:t>表示词:名称</w:t>
      </w:r>
    </w:p>
    <w:p w14:paraId="3611E362">
      <w:pPr>
        <w:pStyle w:val="246"/>
      </w:pPr>
      <w:r>
        <w:t>同义名称:</w:t>
      </w:r>
    </w:p>
    <w:p w14:paraId="2EB0D38C">
      <w:pPr>
        <w:pStyle w:val="246"/>
      </w:pPr>
      <w:r>
        <w:t>关系:</w:t>
      </w:r>
    </w:p>
    <w:p w14:paraId="1DD41832">
      <w:pPr>
        <w:pStyle w:val="246"/>
      </w:pPr>
      <w:r>
        <w:t>计量单位:</w:t>
      </w:r>
    </w:p>
    <w:p w14:paraId="6EFE246B">
      <w:pPr>
        <w:pStyle w:val="246"/>
      </w:pPr>
      <w:r>
        <w:t>值域:</w:t>
      </w:r>
    </w:p>
    <w:p w14:paraId="5882E332">
      <w:pPr>
        <w:pStyle w:val="246"/>
      </w:pPr>
      <w:r>
        <w:t>——————————————————————————————————</w:t>
      </w:r>
    </w:p>
    <w:p w14:paraId="7EB20A05">
      <w:pPr>
        <w:pStyle w:val="103"/>
        <w:spacing w:before="120" w:after="120"/>
        <w:rPr>
          <w:rFonts w:ascii="Times New Roman"/>
        </w:rPr>
      </w:pPr>
      <w:bookmarkStart w:id="1293" w:name="_Toc69402214"/>
      <w:r>
        <w:rPr>
          <w:rFonts w:ascii="Times New Roman"/>
        </w:rPr>
        <w:t>备案申请类型</w:t>
      </w:r>
      <w:bookmarkEnd w:id="1293"/>
    </w:p>
    <w:p w14:paraId="172CAAEC">
      <w:pPr>
        <w:pStyle w:val="246"/>
      </w:pPr>
      <w:r>
        <w:t>内部标识符:DE22010014</w:t>
      </w:r>
    </w:p>
    <w:p w14:paraId="7B0E008B">
      <w:pPr>
        <w:pStyle w:val="246"/>
      </w:pPr>
      <w:r>
        <w:t>数据元名称:备案申请类型</w:t>
      </w:r>
    </w:p>
    <w:p w14:paraId="5141D4B4">
      <w:pPr>
        <w:pStyle w:val="246"/>
      </w:pPr>
      <w:r>
        <w:t>汉语简拼:bei-an-shen-qing-lei-xing</w:t>
      </w:r>
    </w:p>
    <w:p w14:paraId="053A0FD8">
      <w:pPr>
        <w:pStyle w:val="246"/>
      </w:pPr>
      <w:r>
        <w:t>英文名称:filing type</w:t>
      </w:r>
    </w:p>
    <w:p w14:paraId="29E5CAEF">
      <w:pPr>
        <w:pStyle w:val="246"/>
      </w:pPr>
      <w:r>
        <w:t>标识符:BASQLX</w:t>
      </w:r>
    </w:p>
    <w:p w14:paraId="175EB1A8">
      <w:pPr>
        <w:pStyle w:val="246"/>
      </w:pPr>
      <w:r>
        <w:t>版本:1</w:t>
      </w:r>
    </w:p>
    <w:p w14:paraId="1FE8CD12">
      <w:pPr>
        <w:pStyle w:val="246"/>
      </w:pPr>
      <w:r>
        <w:t>说明:备案的申请类型代码。</w:t>
      </w:r>
    </w:p>
    <w:p w14:paraId="2633A5CB">
      <w:pPr>
        <w:pStyle w:val="246"/>
      </w:pPr>
      <w:r>
        <w:t>数据类型:字符型</w:t>
      </w:r>
    </w:p>
    <w:p w14:paraId="451C8121">
      <w:pPr>
        <w:pStyle w:val="246"/>
      </w:pPr>
      <w:r>
        <w:t>数据格式:c..30</w:t>
      </w:r>
    </w:p>
    <w:p w14:paraId="777A47B0">
      <w:pPr>
        <w:pStyle w:val="246"/>
      </w:pPr>
      <w:r>
        <w:t>对象词:备案</w:t>
      </w:r>
    </w:p>
    <w:p w14:paraId="3219840A">
      <w:pPr>
        <w:pStyle w:val="246"/>
      </w:pPr>
      <w:r>
        <w:t>特性词:申请类型</w:t>
      </w:r>
    </w:p>
    <w:p w14:paraId="38F2DFCA">
      <w:pPr>
        <w:pStyle w:val="246"/>
      </w:pPr>
      <w:r>
        <w:t>表示词:名称</w:t>
      </w:r>
    </w:p>
    <w:p w14:paraId="031FC085">
      <w:pPr>
        <w:pStyle w:val="246"/>
      </w:pPr>
      <w:r>
        <w:t>同义名称:</w:t>
      </w:r>
    </w:p>
    <w:p w14:paraId="62AE8A78">
      <w:pPr>
        <w:pStyle w:val="246"/>
      </w:pPr>
      <w:r>
        <w:t>关系:</w:t>
      </w:r>
    </w:p>
    <w:p w14:paraId="421D9184">
      <w:pPr>
        <w:pStyle w:val="246"/>
      </w:pPr>
      <w:r>
        <w:t>计量单位:</w:t>
      </w:r>
    </w:p>
    <w:p w14:paraId="3ACEE361">
      <w:pPr>
        <w:pStyle w:val="246"/>
      </w:pPr>
      <w:r>
        <w:t>值域:</w:t>
      </w:r>
    </w:p>
    <w:p w14:paraId="1E7C3840">
      <w:pPr>
        <w:pStyle w:val="246"/>
      </w:pPr>
      <w:r>
        <w:t>——————————————————————————————————</w:t>
      </w:r>
    </w:p>
    <w:p w14:paraId="0E4DB35A">
      <w:pPr>
        <w:pStyle w:val="103"/>
        <w:spacing w:before="120" w:after="120"/>
        <w:rPr>
          <w:rFonts w:ascii="Times New Roman"/>
        </w:rPr>
      </w:pPr>
      <w:bookmarkStart w:id="1294" w:name="_Toc69402215"/>
      <w:r>
        <w:rPr>
          <w:rFonts w:ascii="Times New Roman"/>
        </w:rPr>
        <w:t>所属主体全称</w:t>
      </w:r>
      <w:bookmarkEnd w:id="1294"/>
    </w:p>
    <w:p w14:paraId="613B347B">
      <w:pPr>
        <w:pStyle w:val="246"/>
      </w:pPr>
      <w:r>
        <w:t>内部标识符:DE22010024</w:t>
      </w:r>
    </w:p>
    <w:p w14:paraId="31CBE181">
      <w:pPr>
        <w:pStyle w:val="246"/>
      </w:pPr>
      <w:r>
        <w:t>数据元名称:所属主体全称</w:t>
      </w:r>
    </w:p>
    <w:p w14:paraId="5BFE3337">
      <w:pPr>
        <w:pStyle w:val="246"/>
      </w:pPr>
      <w:r>
        <w:t>汉语简拼:suo-shu-zhu-ti-quan-cheng</w:t>
      </w:r>
    </w:p>
    <w:p w14:paraId="0510E4AB">
      <w:pPr>
        <w:pStyle w:val="246"/>
      </w:pPr>
      <w:r>
        <w:t>英文名称:full name of the subject (entrusted organization)</w:t>
      </w:r>
    </w:p>
    <w:p w14:paraId="465CD4A8">
      <w:pPr>
        <w:pStyle w:val="246"/>
      </w:pPr>
      <w:r>
        <w:t>标识符:SSZTQC</w:t>
      </w:r>
    </w:p>
    <w:p w14:paraId="02B8281E">
      <w:pPr>
        <w:pStyle w:val="246"/>
      </w:pPr>
      <w:r>
        <w:t>版本:1</w:t>
      </w:r>
    </w:p>
    <w:p w14:paraId="4DFA66BE">
      <w:pPr>
        <w:pStyle w:val="246"/>
      </w:pPr>
      <w:r>
        <w:t>说明:所属主体(受委托组织)的全称。</w:t>
      </w:r>
    </w:p>
    <w:p w14:paraId="5BDC824A">
      <w:pPr>
        <w:pStyle w:val="246"/>
      </w:pPr>
      <w:r>
        <w:t>数据类型:字符型</w:t>
      </w:r>
    </w:p>
    <w:p w14:paraId="6E50F82B">
      <w:pPr>
        <w:pStyle w:val="246"/>
      </w:pPr>
      <w:r>
        <w:t>数据格式:c..200</w:t>
      </w:r>
    </w:p>
    <w:p w14:paraId="5BB8C350">
      <w:pPr>
        <w:pStyle w:val="246"/>
      </w:pPr>
      <w:r>
        <w:t>对象词:所属主体</w:t>
      </w:r>
    </w:p>
    <w:p w14:paraId="66D9DB4D">
      <w:pPr>
        <w:pStyle w:val="246"/>
      </w:pPr>
      <w:r>
        <w:t>特性词:名称</w:t>
      </w:r>
    </w:p>
    <w:p w14:paraId="502DBE9D">
      <w:pPr>
        <w:pStyle w:val="246"/>
      </w:pPr>
      <w:r>
        <w:t>表示词:名称</w:t>
      </w:r>
    </w:p>
    <w:p w14:paraId="399241AB">
      <w:pPr>
        <w:pStyle w:val="246"/>
      </w:pPr>
      <w:r>
        <w:t>同义名称:</w:t>
      </w:r>
    </w:p>
    <w:p w14:paraId="40FE74B8">
      <w:pPr>
        <w:pStyle w:val="246"/>
      </w:pPr>
      <w:r>
        <w:t>关系:</w:t>
      </w:r>
    </w:p>
    <w:p w14:paraId="6185A54B">
      <w:pPr>
        <w:pStyle w:val="246"/>
      </w:pPr>
      <w:r>
        <w:t>计量单位:</w:t>
      </w:r>
    </w:p>
    <w:p w14:paraId="66486777">
      <w:pPr>
        <w:pStyle w:val="246"/>
      </w:pPr>
      <w:r>
        <w:t>值域:</w:t>
      </w:r>
    </w:p>
    <w:p w14:paraId="332AE598">
      <w:pPr>
        <w:pStyle w:val="246"/>
      </w:pPr>
      <w:r>
        <w:t>——————————————————————————————————</w:t>
      </w:r>
    </w:p>
    <w:p w14:paraId="428614D3">
      <w:pPr>
        <w:pStyle w:val="103"/>
        <w:spacing w:before="120" w:after="120"/>
        <w:rPr>
          <w:rFonts w:ascii="Times New Roman"/>
        </w:rPr>
      </w:pPr>
      <w:bookmarkStart w:id="1295" w:name="_Toc69402216"/>
      <w:r>
        <w:rPr>
          <w:rFonts w:ascii="Times New Roman"/>
        </w:rPr>
        <w:t>行政复议</w:t>
      </w:r>
      <w:bookmarkEnd w:id="1295"/>
    </w:p>
    <w:p w14:paraId="41D607CF">
      <w:pPr>
        <w:pStyle w:val="246"/>
      </w:pPr>
      <w:r>
        <w:t>内部标识符:DE22010149</w:t>
      </w:r>
    </w:p>
    <w:p w14:paraId="56A0881E">
      <w:pPr>
        <w:pStyle w:val="246"/>
      </w:pPr>
      <w:r>
        <w:t>数据元名称:行政复议</w:t>
      </w:r>
    </w:p>
    <w:p w14:paraId="14DEBFCC">
      <w:pPr>
        <w:pStyle w:val="246"/>
      </w:pPr>
      <w:r>
        <w:t>汉语简拼:xing-zheng-fu-yi</w:t>
      </w:r>
    </w:p>
    <w:p w14:paraId="1D49C182">
      <w:pPr>
        <w:pStyle w:val="246"/>
      </w:pPr>
      <w:r>
        <w:t>英文名称:administrative reconsideration</w:t>
      </w:r>
    </w:p>
    <w:p w14:paraId="37B664FD">
      <w:pPr>
        <w:pStyle w:val="246"/>
      </w:pPr>
      <w:r>
        <w:t>标识符:XZFY</w:t>
      </w:r>
    </w:p>
    <w:p w14:paraId="3C7DE915">
      <w:pPr>
        <w:pStyle w:val="246"/>
      </w:pPr>
      <w:r>
        <w:t>版本:1</w:t>
      </w:r>
    </w:p>
    <w:p w14:paraId="31223E00">
      <w:pPr>
        <w:pStyle w:val="246"/>
      </w:pPr>
      <w:r>
        <w:t>说明:与行政行为具有法律上利害关系的人认为行政机关所作出的行政行为侵犯其合法权益，依法向具有法定权限的行政机关申请复议，由复议机关依法对被申请行政行为合法性和合理性进行审查并作出决定的活动和制度。</w:t>
      </w:r>
    </w:p>
    <w:p w14:paraId="12DB8C67">
      <w:pPr>
        <w:pStyle w:val="246"/>
      </w:pPr>
      <w:r>
        <w:t>数据类型:字符型</w:t>
      </w:r>
    </w:p>
    <w:p w14:paraId="1C30D666">
      <w:pPr>
        <w:pStyle w:val="246"/>
      </w:pPr>
      <w:r>
        <w:t>数据格式:c2</w:t>
      </w:r>
    </w:p>
    <w:p w14:paraId="37F32BC5">
      <w:pPr>
        <w:pStyle w:val="246"/>
      </w:pPr>
      <w:r>
        <w:t>对象词:行政复议</w:t>
      </w:r>
    </w:p>
    <w:p w14:paraId="714CA57E">
      <w:pPr>
        <w:pStyle w:val="246"/>
      </w:pPr>
      <w:r>
        <w:t>特性词:名称</w:t>
      </w:r>
    </w:p>
    <w:p w14:paraId="5F1327F7">
      <w:pPr>
        <w:pStyle w:val="246"/>
      </w:pPr>
      <w:r>
        <w:t>表示词:代码</w:t>
      </w:r>
    </w:p>
    <w:p w14:paraId="4E461F97">
      <w:pPr>
        <w:pStyle w:val="246"/>
      </w:pPr>
      <w:r>
        <w:t>同义名称:</w:t>
      </w:r>
    </w:p>
    <w:p w14:paraId="75837DCB">
      <w:pPr>
        <w:pStyle w:val="246"/>
      </w:pPr>
      <w:r>
        <w:t>关系:</w:t>
      </w:r>
    </w:p>
    <w:p w14:paraId="3D08C945">
      <w:pPr>
        <w:pStyle w:val="246"/>
      </w:pPr>
      <w:r>
        <w:t>计量单位:</w:t>
      </w:r>
    </w:p>
    <w:p w14:paraId="755FA500">
      <w:pPr>
        <w:pStyle w:val="246"/>
      </w:pPr>
      <w:r>
        <w:t>值域:YJ_CODE_0370《行政复议代码表》</w:t>
      </w:r>
    </w:p>
    <w:p w14:paraId="34986986">
      <w:pPr>
        <w:pStyle w:val="246"/>
      </w:pPr>
      <w:r>
        <w:t>——————————————————————————————————</w:t>
      </w:r>
    </w:p>
    <w:p w14:paraId="7384741F">
      <w:pPr>
        <w:pStyle w:val="103"/>
        <w:spacing w:before="120" w:after="120"/>
        <w:rPr>
          <w:rFonts w:ascii="Times New Roman"/>
        </w:rPr>
      </w:pPr>
      <w:bookmarkStart w:id="1296" w:name="_Toc69402217"/>
      <w:r>
        <w:rPr>
          <w:rFonts w:ascii="Times New Roman"/>
        </w:rPr>
        <w:t>任务名称</w:t>
      </w:r>
      <w:bookmarkEnd w:id="1296"/>
    </w:p>
    <w:p w14:paraId="4D05F638">
      <w:pPr>
        <w:pStyle w:val="246"/>
      </w:pPr>
      <w:r>
        <w:t>内部标识符:DE22010028</w:t>
      </w:r>
    </w:p>
    <w:p w14:paraId="4F4D38EC">
      <w:pPr>
        <w:pStyle w:val="246"/>
      </w:pPr>
      <w:r>
        <w:t>数据元名称:任务名称</w:t>
      </w:r>
    </w:p>
    <w:p w14:paraId="3BD3C2DC">
      <w:pPr>
        <w:pStyle w:val="246"/>
      </w:pPr>
      <w:r>
        <w:t>汉语简拼:ren-wu-ming-cheng</w:t>
      </w:r>
    </w:p>
    <w:p w14:paraId="2A534E18">
      <w:pPr>
        <w:pStyle w:val="246"/>
      </w:pPr>
      <w:r>
        <w:t>英文名称:name of task</w:t>
      </w:r>
    </w:p>
    <w:p w14:paraId="47F31DFF">
      <w:pPr>
        <w:pStyle w:val="246"/>
      </w:pPr>
      <w:r>
        <w:t>标识符:RWMC</w:t>
      </w:r>
    </w:p>
    <w:p w14:paraId="1B156356">
      <w:pPr>
        <w:pStyle w:val="246"/>
      </w:pPr>
      <w:r>
        <w:t>版本:1</w:t>
      </w:r>
    </w:p>
    <w:p w14:paraId="20DE5156">
      <w:pPr>
        <w:pStyle w:val="246"/>
      </w:pPr>
      <w:r>
        <w:t>说明:任务的名称。</w:t>
      </w:r>
    </w:p>
    <w:p w14:paraId="47EE98D7">
      <w:pPr>
        <w:pStyle w:val="246"/>
      </w:pPr>
      <w:r>
        <w:t>数据类型:字符型</w:t>
      </w:r>
    </w:p>
    <w:p w14:paraId="28AEB190">
      <w:pPr>
        <w:pStyle w:val="246"/>
      </w:pPr>
      <w:r>
        <w:t>数据格式:c..500</w:t>
      </w:r>
    </w:p>
    <w:p w14:paraId="35A99EDA">
      <w:pPr>
        <w:pStyle w:val="246"/>
      </w:pPr>
      <w:r>
        <w:t>对象词:任务</w:t>
      </w:r>
    </w:p>
    <w:p w14:paraId="674F3383">
      <w:pPr>
        <w:pStyle w:val="246"/>
      </w:pPr>
      <w:r>
        <w:t>特性词:名称</w:t>
      </w:r>
    </w:p>
    <w:p w14:paraId="7844BF2D">
      <w:pPr>
        <w:pStyle w:val="246"/>
      </w:pPr>
      <w:r>
        <w:t>表示词:名称</w:t>
      </w:r>
    </w:p>
    <w:p w14:paraId="3694A9EB">
      <w:pPr>
        <w:pStyle w:val="246"/>
      </w:pPr>
      <w:r>
        <w:t>同义名称:</w:t>
      </w:r>
    </w:p>
    <w:p w14:paraId="1E7D5C8D">
      <w:pPr>
        <w:pStyle w:val="246"/>
      </w:pPr>
      <w:r>
        <w:t>关系:</w:t>
      </w:r>
    </w:p>
    <w:p w14:paraId="522DD58A">
      <w:pPr>
        <w:pStyle w:val="246"/>
      </w:pPr>
      <w:r>
        <w:t>计量单位:</w:t>
      </w:r>
    </w:p>
    <w:p w14:paraId="1954F079">
      <w:pPr>
        <w:pStyle w:val="246"/>
      </w:pPr>
      <w:r>
        <w:t>值域:</w:t>
      </w:r>
    </w:p>
    <w:p w14:paraId="5ADE081E">
      <w:pPr>
        <w:pStyle w:val="246"/>
      </w:pPr>
      <w:r>
        <w:t>——————————————————————————————————</w:t>
      </w:r>
    </w:p>
    <w:p w14:paraId="277DA84F">
      <w:pPr>
        <w:pStyle w:val="103"/>
        <w:spacing w:before="120" w:after="120"/>
        <w:rPr>
          <w:rFonts w:ascii="Times New Roman"/>
        </w:rPr>
      </w:pPr>
      <w:bookmarkStart w:id="1297" w:name="_Toc69402218"/>
      <w:r>
        <w:rPr>
          <w:rFonts w:ascii="Times New Roman"/>
        </w:rPr>
        <w:t>行政诉讼</w:t>
      </w:r>
      <w:bookmarkEnd w:id="1297"/>
    </w:p>
    <w:p w14:paraId="44AD2759">
      <w:pPr>
        <w:pStyle w:val="246"/>
      </w:pPr>
      <w:r>
        <w:t>内部标识符:DE22010150</w:t>
      </w:r>
    </w:p>
    <w:p w14:paraId="2A9E786A">
      <w:pPr>
        <w:pStyle w:val="246"/>
      </w:pPr>
      <w:r>
        <w:t>数据元名称:行政诉讼</w:t>
      </w:r>
    </w:p>
    <w:p w14:paraId="3077BE6E">
      <w:pPr>
        <w:pStyle w:val="246"/>
      </w:pPr>
      <w:r>
        <w:t>汉语简拼:xing-zheng-su-song</w:t>
      </w:r>
    </w:p>
    <w:p w14:paraId="6BD622A6">
      <w:pPr>
        <w:pStyle w:val="246"/>
      </w:pPr>
      <w:r>
        <w:t>英文名称:administrative proceeding</w:t>
      </w:r>
    </w:p>
    <w:p w14:paraId="1E3AE7DD">
      <w:pPr>
        <w:pStyle w:val="246"/>
      </w:pPr>
      <w:r>
        <w:t>标识符:XZSS</w:t>
      </w:r>
    </w:p>
    <w:p w14:paraId="3B064A0A">
      <w:pPr>
        <w:pStyle w:val="246"/>
      </w:pPr>
      <w:r>
        <w:t>版本:1</w:t>
      </w:r>
    </w:p>
    <w:p w14:paraId="0F4B9CBB">
      <w:pPr>
        <w:pStyle w:val="246"/>
      </w:pPr>
      <w:r>
        <w:t>说明:公民、法人或者其他组织认为行使国家行政权的机关和组织及其工作人员所实施的具体行政行为，侵犯了其合法权利，依法向人民法院起诉，人民法院在当事人及其他诉讼参与人的参加下,依法对被诉具体行政行为进行审查并做出裁判，从而解决行政争议的制度。</w:t>
      </w:r>
    </w:p>
    <w:p w14:paraId="69307D39">
      <w:pPr>
        <w:pStyle w:val="246"/>
      </w:pPr>
      <w:r>
        <w:t>数据类型:字符型</w:t>
      </w:r>
    </w:p>
    <w:p w14:paraId="30057236">
      <w:pPr>
        <w:pStyle w:val="246"/>
      </w:pPr>
      <w:r>
        <w:t>数据格式:c2</w:t>
      </w:r>
    </w:p>
    <w:p w14:paraId="154AF4F7">
      <w:pPr>
        <w:pStyle w:val="246"/>
      </w:pPr>
      <w:r>
        <w:t>对象词:行政诉讼</w:t>
      </w:r>
    </w:p>
    <w:p w14:paraId="4878B269">
      <w:pPr>
        <w:pStyle w:val="246"/>
      </w:pPr>
      <w:r>
        <w:t>特性词:名称</w:t>
      </w:r>
    </w:p>
    <w:p w14:paraId="3582B713">
      <w:pPr>
        <w:pStyle w:val="246"/>
      </w:pPr>
      <w:r>
        <w:t>表示词:代码</w:t>
      </w:r>
    </w:p>
    <w:p w14:paraId="1750B95D">
      <w:pPr>
        <w:pStyle w:val="246"/>
      </w:pPr>
      <w:r>
        <w:t>同义名称:</w:t>
      </w:r>
    </w:p>
    <w:p w14:paraId="2D35B125">
      <w:pPr>
        <w:pStyle w:val="246"/>
      </w:pPr>
      <w:r>
        <w:t>关系:</w:t>
      </w:r>
    </w:p>
    <w:p w14:paraId="65A959EF">
      <w:pPr>
        <w:pStyle w:val="246"/>
      </w:pPr>
      <w:r>
        <w:t>计量单位:</w:t>
      </w:r>
    </w:p>
    <w:p w14:paraId="541E0DC9">
      <w:pPr>
        <w:pStyle w:val="246"/>
      </w:pPr>
      <w:r>
        <w:t>值域:YJ_CODE_0371《行政诉讼代码表》</w:t>
      </w:r>
    </w:p>
    <w:p w14:paraId="17105517">
      <w:pPr>
        <w:pStyle w:val="246"/>
      </w:pPr>
      <w:r>
        <w:t>——————————————————————————————————</w:t>
      </w:r>
    </w:p>
    <w:p w14:paraId="39824C71">
      <w:pPr>
        <w:pStyle w:val="103"/>
        <w:spacing w:before="120" w:after="120"/>
        <w:rPr>
          <w:rFonts w:ascii="Times New Roman"/>
        </w:rPr>
      </w:pPr>
      <w:bookmarkStart w:id="1298" w:name="_Toc69402219"/>
      <w:r>
        <w:rPr>
          <w:rFonts w:ascii="Times New Roman"/>
        </w:rPr>
        <w:t>法制审核意见</w:t>
      </w:r>
      <w:bookmarkEnd w:id="1298"/>
    </w:p>
    <w:p w14:paraId="2A0AC9CC">
      <w:pPr>
        <w:pStyle w:val="246"/>
      </w:pPr>
      <w:r>
        <w:t>内部标识符:DE22010055</w:t>
      </w:r>
    </w:p>
    <w:p w14:paraId="2C436E15">
      <w:pPr>
        <w:pStyle w:val="246"/>
      </w:pPr>
      <w:r>
        <w:t>数据元名称:法制审核意见</w:t>
      </w:r>
    </w:p>
    <w:p w14:paraId="62493C44">
      <w:pPr>
        <w:pStyle w:val="246"/>
      </w:pPr>
      <w:r>
        <w:t>汉语简拼:fa-zhi-shen-he-yi-jian</w:t>
      </w:r>
    </w:p>
    <w:p w14:paraId="659F1D74">
      <w:pPr>
        <w:pStyle w:val="246"/>
      </w:pPr>
      <w:r>
        <w:t>英文名称:legal review opinion</w:t>
      </w:r>
    </w:p>
    <w:p w14:paraId="47FD0F9D">
      <w:pPr>
        <w:pStyle w:val="246"/>
      </w:pPr>
      <w:r>
        <w:t>标识符:FZSHYJ</w:t>
      </w:r>
    </w:p>
    <w:p w14:paraId="1BEA2FC6">
      <w:pPr>
        <w:pStyle w:val="246"/>
      </w:pPr>
      <w:r>
        <w:t>版本:1</w:t>
      </w:r>
    </w:p>
    <w:p w14:paraId="743E5D0C">
      <w:pPr>
        <w:pStyle w:val="246"/>
      </w:pPr>
      <w:r>
        <w:t>说明:法制的审核意见的描述。</w:t>
      </w:r>
    </w:p>
    <w:p w14:paraId="6600B509">
      <w:pPr>
        <w:pStyle w:val="246"/>
      </w:pPr>
      <w:r>
        <w:t>数据类型:字符型</w:t>
      </w:r>
    </w:p>
    <w:p w14:paraId="2D6DCA8D">
      <w:pPr>
        <w:pStyle w:val="246"/>
      </w:pPr>
      <w:r>
        <w:t>数据格式:c..1000</w:t>
      </w:r>
    </w:p>
    <w:p w14:paraId="3BAE6627">
      <w:pPr>
        <w:pStyle w:val="246"/>
      </w:pPr>
      <w:r>
        <w:t>对象词:法制</w:t>
      </w:r>
    </w:p>
    <w:p w14:paraId="6BFE8646">
      <w:pPr>
        <w:pStyle w:val="246"/>
      </w:pPr>
      <w:r>
        <w:t>特性词:审核意见</w:t>
      </w:r>
    </w:p>
    <w:p w14:paraId="0EC6E29F">
      <w:pPr>
        <w:pStyle w:val="246"/>
      </w:pPr>
      <w:r>
        <w:t>表示词:描述</w:t>
      </w:r>
    </w:p>
    <w:p w14:paraId="6376E19E">
      <w:pPr>
        <w:pStyle w:val="246"/>
      </w:pPr>
      <w:r>
        <w:t>同义名称:</w:t>
      </w:r>
    </w:p>
    <w:p w14:paraId="6BADABE6">
      <w:pPr>
        <w:pStyle w:val="246"/>
      </w:pPr>
      <w:r>
        <w:t>关系:</w:t>
      </w:r>
    </w:p>
    <w:p w14:paraId="4F45CEDF">
      <w:pPr>
        <w:pStyle w:val="246"/>
      </w:pPr>
      <w:r>
        <w:t>计量单位:</w:t>
      </w:r>
    </w:p>
    <w:p w14:paraId="27EE89D3">
      <w:pPr>
        <w:pStyle w:val="246"/>
      </w:pPr>
      <w:r>
        <w:t>值域:</w:t>
      </w:r>
    </w:p>
    <w:p w14:paraId="48AB624D">
      <w:pPr>
        <w:spacing w:before="156" w:after="156"/>
        <w:ind w:firstLine="420" w:firstLineChars="200"/>
        <w:rPr>
          <w:rFonts w:ascii="Times New Roman" w:hAnsi="Times New Roman"/>
        </w:rPr>
      </w:pPr>
      <w:r>
        <w:rPr>
          <w:rFonts w:ascii="Times New Roman" w:hAnsi="Times New Roman"/>
        </w:rPr>
        <w:t>——————————————————————————————————</w:t>
      </w:r>
    </w:p>
    <w:p w14:paraId="2AF16D7B">
      <w:pPr>
        <w:pStyle w:val="103"/>
        <w:spacing w:before="120" w:after="120"/>
        <w:rPr>
          <w:rFonts w:ascii="Times New Roman"/>
        </w:rPr>
      </w:pPr>
      <w:bookmarkStart w:id="1299" w:name="_Toc69402220"/>
      <w:r>
        <w:rPr>
          <w:rFonts w:ascii="Times New Roman"/>
        </w:rPr>
        <w:t>理由</w:t>
      </w:r>
      <w:bookmarkEnd w:id="1299"/>
    </w:p>
    <w:p w14:paraId="4510C607">
      <w:pPr>
        <w:pStyle w:val="246"/>
      </w:pPr>
      <w:r>
        <w:t>内部标识符:DE22010067</w:t>
      </w:r>
    </w:p>
    <w:p w14:paraId="4EE573CC">
      <w:pPr>
        <w:pStyle w:val="246"/>
      </w:pPr>
      <w:r>
        <w:t>数据元名称:理由</w:t>
      </w:r>
    </w:p>
    <w:p w14:paraId="6B4E4B25">
      <w:pPr>
        <w:pStyle w:val="246"/>
      </w:pPr>
      <w:r>
        <w:t>汉语简拼:li-you</w:t>
      </w:r>
    </w:p>
    <w:p w14:paraId="718D5EC9">
      <w:pPr>
        <w:pStyle w:val="246"/>
      </w:pPr>
      <w:r>
        <w:t>英文名称:reason</w:t>
      </w:r>
    </w:p>
    <w:p w14:paraId="674B823A">
      <w:pPr>
        <w:pStyle w:val="246"/>
      </w:pPr>
      <w:r>
        <w:t>标识符:LY</w:t>
      </w:r>
    </w:p>
    <w:p w14:paraId="5DBF0E6A">
      <w:pPr>
        <w:pStyle w:val="246"/>
      </w:pPr>
      <w:r>
        <w:t>版本:1</w:t>
      </w:r>
    </w:p>
    <w:p w14:paraId="4A8A525C">
      <w:pPr>
        <w:pStyle w:val="246"/>
      </w:pPr>
      <w:r>
        <w:t>说明:事情的道理、原由、依据。</w:t>
      </w:r>
    </w:p>
    <w:p w14:paraId="728476A7">
      <w:pPr>
        <w:pStyle w:val="246"/>
      </w:pPr>
      <w:r>
        <w:t>数据类型:字符型</w:t>
      </w:r>
    </w:p>
    <w:p w14:paraId="16D63973">
      <w:pPr>
        <w:pStyle w:val="246"/>
      </w:pPr>
      <w:r>
        <w:t>数据格式:c..200</w:t>
      </w:r>
    </w:p>
    <w:p w14:paraId="62D0FCC2">
      <w:pPr>
        <w:pStyle w:val="246"/>
      </w:pPr>
      <w:r>
        <w:t>对象词:事情</w:t>
      </w:r>
    </w:p>
    <w:p w14:paraId="3906E679">
      <w:pPr>
        <w:pStyle w:val="246"/>
      </w:pPr>
      <w:r>
        <w:t>特性词:理由</w:t>
      </w:r>
    </w:p>
    <w:p w14:paraId="1572C42E">
      <w:pPr>
        <w:pStyle w:val="246"/>
      </w:pPr>
      <w:r>
        <w:t>表示词:描述</w:t>
      </w:r>
    </w:p>
    <w:p w14:paraId="41ACAD76">
      <w:pPr>
        <w:pStyle w:val="246"/>
      </w:pPr>
      <w:r>
        <w:t>同义名称:</w:t>
      </w:r>
    </w:p>
    <w:p w14:paraId="1D759BB3">
      <w:pPr>
        <w:pStyle w:val="246"/>
      </w:pPr>
      <w:r>
        <w:t>关系:</w:t>
      </w:r>
    </w:p>
    <w:p w14:paraId="1A9D38E2">
      <w:pPr>
        <w:pStyle w:val="246"/>
      </w:pPr>
      <w:r>
        <w:t>计量单位:</w:t>
      </w:r>
    </w:p>
    <w:p w14:paraId="2B337859">
      <w:pPr>
        <w:pStyle w:val="246"/>
      </w:pPr>
      <w:r>
        <w:t>值域:</w:t>
      </w:r>
    </w:p>
    <w:p w14:paraId="336A13C4">
      <w:pPr>
        <w:pStyle w:val="246"/>
      </w:pPr>
      <w:r>
        <w:t>——————————————————————————————————</w:t>
      </w:r>
    </w:p>
    <w:p w14:paraId="6743CE12">
      <w:pPr>
        <w:pStyle w:val="103"/>
        <w:spacing w:before="120" w:after="120"/>
        <w:rPr>
          <w:rFonts w:ascii="Times New Roman"/>
        </w:rPr>
      </w:pPr>
      <w:bookmarkStart w:id="1300" w:name="_Toc69402221"/>
      <w:r>
        <w:rPr>
          <w:rFonts w:ascii="Times New Roman"/>
        </w:rPr>
        <w:t>违规违法行为描述</w:t>
      </w:r>
      <w:bookmarkEnd w:id="1300"/>
    </w:p>
    <w:p w14:paraId="176447CD">
      <w:pPr>
        <w:pStyle w:val="246"/>
      </w:pPr>
      <w:r>
        <w:t>内部标识符:DE22010035</w:t>
      </w:r>
    </w:p>
    <w:p w14:paraId="7B68C162">
      <w:pPr>
        <w:pStyle w:val="246"/>
      </w:pPr>
      <w:r>
        <w:t>数据元名称:违规违法行为描述</w:t>
      </w:r>
    </w:p>
    <w:p w14:paraId="793A6B19">
      <w:pPr>
        <w:pStyle w:val="246"/>
      </w:pPr>
      <w:r>
        <w:t>汉语简拼:wei-gui-wei-fa-xing-wei-miao-shu</w:t>
      </w:r>
    </w:p>
    <w:p w14:paraId="60FCBA3A">
      <w:pPr>
        <w:pStyle w:val="246"/>
      </w:pPr>
      <w:r>
        <w:t>英文名称:behavior of punishment</w:t>
      </w:r>
    </w:p>
    <w:p w14:paraId="674B10CF">
      <w:pPr>
        <w:pStyle w:val="246"/>
      </w:pPr>
      <w:r>
        <w:t>标识符:WGWFXWMS</w:t>
      </w:r>
    </w:p>
    <w:p w14:paraId="266B8F4D">
      <w:pPr>
        <w:pStyle w:val="246"/>
      </w:pPr>
      <w:r>
        <w:t>版本:1</w:t>
      </w:r>
    </w:p>
    <w:p w14:paraId="7D1A97E4">
      <w:pPr>
        <w:pStyle w:val="246"/>
      </w:pPr>
      <w:r>
        <w:t>说明:生产经营单位或个人的违规违法行为描述。</w:t>
      </w:r>
    </w:p>
    <w:p w14:paraId="1FD0389E">
      <w:pPr>
        <w:pStyle w:val="246"/>
      </w:pPr>
      <w:r>
        <w:t>数据类型:字符型</w:t>
      </w:r>
    </w:p>
    <w:p w14:paraId="46E80F64">
      <w:pPr>
        <w:pStyle w:val="246"/>
      </w:pPr>
      <w:r>
        <w:t>数据格式:c..3000</w:t>
      </w:r>
    </w:p>
    <w:p w14:paraId="2A952A84">
      <w:pPr>
        <w:pStyle w:val="246"/>
      </w:pPr>
      <w:r>
        <w:t>对象词:生产经营单位\个人</w:t>
      </w:r>
    </w:p>
    <w:p w14:paraId="1D4A15A2">
      <w:pPr>
        <w:pStyle w:val="246"/>
      </w:pPr>
      <w:r>
        <w:t>特性词:违规违法行为</w:t>
      </w:r>
    </w:p>
    <w:p w14:paraId="6F77D1D1">
      <w:pPr>
        <w:pStyle w:val="246"/>
      </w:pPr>
      <w:r>
        <w:t>表示词:描述</w:t>
      </w:r>
    </w:p>
    <w:p w14:paraId="0D574718">
      <w:pPr>
        <w:pStyle w:val="246"/>
      </w:pPr>
      <w:r>
        <w:t>同义名称:</w:t>
      </w:r>
    </w:p>
    <w:p w14:paraId="19B7A827">
      <w:pPr>
        <w:pStyle w:val="246"/>
      </w:pPr>
      <w:r>
        <w:t>关系:</w:t>
      </w:r>
    </w:p>
    <w:p w14:paraId="3B2CF6EA">
      <w:pPr>
        <w:pStyle w:val="246"/>
      </w:pPr>
      <w:r>
        <w:t>计量单位:</w:t>
      </w:r>
    </w:p>
    <w:p w14:paraId="46A7FD0F">
      <w:pPr>
        <w:pStyle w:val="246"/>
      </w:pPr>
      <w:r>
        <w:t>值域:</w:t>
      </w:r>
    </w:p>
    <w:p w14:paraId="672C22BA">
      <w:pPr>
        <w:pStyle w:val="246"/>
      </w:pPr>
      <w:r>
        <w:t>——————————————————————————————————</w:t>
      </w:r>
    </w:p>
    <w:p w14:paraId="19426393">
      <w:pPr>
        <w:pStyle w:val="103"/>
        <w:spacing w:before="120" w:after="120"/>
        <w:rPr>
          <w:rFonts w:ascii="Times New Roman"/>
        </w:rPr>
      </w:pPr>
      <w:bookmarkStart w:id="1301" w:name="_Toc69402222"/>
      <w:r>
        <w:rPr>
          <w:rFonts w:ascii="Times New Roman"/>
        </w:rPr>
        <w:t>调解结果</w:t>
      </w:r>
      <w:bookmarkEnd w:id="1301"/>
    </w:p>
    <w:p w14:paraId="1C9C3DF8">
      <w:pPr>
        <w:pStyle w:val="246"/>
      </w:pPr>
      <w:r>
        <w:t>内部标识符:DE22010038</w:t>
      </w:r>
    </w:p>
    <w:p w14:paraId="01C2283E">
      <w:pPr>
        <w:pStyle w:val="246"/>
      </w:pPr>
      <w:r>
        <w:t>数据元名称:调解结果</w:t>
      </w:r>
    </w:p>
    <w:p w14:paraId="1769A25F">
      <w:pPr>
        <w:pStyle w:val="246"/>
      </w:pPr>
      <w:r>
        <w:t>汉语简拼:</w:t>
      </w:r>
      <w:r>
        <w:rPr>
          <w:rFonts w:hint="eastAsia"/>
        </w:rPr>
        <w:t>t</w:t>
      </w:r>
      <w:r>
        <w:t>iao-jie-jie-guo</w:t>
      </w:r>
    </w:p>
    <w:p w14:paraId="7E49F9B5">
      <w:pPr>
        <w:pStyle w:val="246"/>
      </w:pPr>
      <w:r>
        <w:t>英文名称:result of conciliation</w:t>
      </w:r>
    </w:p>
    <w:p w14:paraId="2BBC9FB1">
      <w:pPr>
        <w:pStyle w:val="246"/>
      </w:pPr>
      <w:r>
        <w:t>标识符:TJJG</w:t>
      </w:r>
    </w:p>
    <w:p w14:paraId="2AABB527">
      <w:pPr>
        <w:pStyle w:val="246"/>
      </w:pPr>
      <w:r>
        <w:t>版本:1</w:t>
      </w:r>
    </w:p>
    <w:p w14:paraId="04D154EE">
      <w:pPr>
        <w:pStyle w:val="246"/>
      </w:pPr>
      <w:r>
        <w:t>说明:事故的调解结果描述。</w:t>
      </w:r>
    </w:p>
    <w:p w14:paraId="2B6C96BF">
      <w:pPr>
        <w:pStyle w:val="246"/>
      </w:pPr>
      <w:r>
        <w:t>数据类型:字符型</w:t>
      </w:r>
    </w:p>
    <w:p w14:paraId="42D53EB5">
      <w:pPr>
        <w:pStyle w:val="246"/>
      </w:pPr>
      <w:r>
        <w:t>数据格式:c..1000</w:t>
      </w:r>
    </w:p>
    <w:p w14:paraId="35B2F56E">
      <w:pPr>
        <w:pStyle w:val="246"/>
      </w:pPr>
      <w:r>
        <w:t>对象词:事故</w:t>
      </w:r>
    </w:p>
    <w:p w14:paraId="08B61610">
      <w:pPr>
        <w:pStyle w:val="246"/>
      </w:pPr>
      <w:r>
        <w:t>特性词:调解结果</w:t>
      </w:r>
    </w:p>
    <w:p w14:paraId="4AD65181">
      <w:pPr>
        <w:pStyle w:val="246"/>
      </w:pPr>
      <w:r>
        <w:t>表示词:描述</w:t>
      </w:r>
    </w:p>
    <w:p w14:paraId="4F3F60C0">
      <w:pPr>
        <w:pStyle w:val="246"/>
      </w:pPr>
      <w:r>
        <w:t>同义名称:</w:t>
      </w:r>
    </w:p>
    <w:p w14:paraId="5F0067D1">
      <w:pPr>
        <w:pStyle w:val="246"/>
      </w:pPr>
      <w:r>
        <w:t>关系:</w:t>
      </w:r>
    </w:p>
    <w:p w14:paraId="2257DBAB">
      <w:pPr>
        <w:pStyle w:val="246"/>
      </w:pPr>
      <w:r>
        <w:t>计量单位:</w:t>
      </w:r>
    </w:p>
    <w:p w14:paraId="38799CF1">
      <w:pPr>
        <w:pStyle w:val="246"/>
      </w:pPr>
      <w:r>
        <w:t>值域:</w:t>
      </w:r>
    </w:p>
    <w:p w14:paraId="4CC4C01D">
      <w:pPr>
        <w:pStyle w:val="246"/>
      </w:pPr>
      <w:r>
        <w:t>——————————————————————————————————</w:t>
      </w:r>
    </w:p>
    <w:p w14:paraId="7A0074AF">
      <w:pPr>
        <w:pStyle w:val="103"/>
        <w:spacing w:before="120" w:after="120"/>
        <w:rPr>
          <w:rFonts w:ascii="Times New Roman"/>
        </w:rPr>
      </w:pPr>
      <w:bookmarkStart w:id="1302" w:name="_Toc69402223"/>
      <w:r>
        <w:rPr>
          <w:rFonts w:ascii="Times New Roman"/>
        </w:rPr>
        <w:t>经济损失</w:t>
      </w:r>
      <w:bookmarkEnd w:id="1302"/>
    </w:p>
    <w:p w14:paraId="3927067E">
      <w:pPr>
        <w:pStyle w:val="246"/>
      </w:pPr>
      <w:r>
        <w:t>内部标识符:DE22010070</w:t>
      </w:r>
    </w:p>
    <w:p w14:paraId="46B4BDFE">
      <w:pPr>
        <w:pStyle w:val="246"/>
      </w:pPr>
      <w:r>
        <w:t>数据元名称:经济损失</w:t>
      </w:r>
    </w:p>
    <w:p w14:paraId="38AB574A">
      <w:pPr>
        <w:pStyle w:val="246"/>
      </w:pPr>
      <w:r>
        <w:t>汉语简拼:jing-ji-sun-shi</w:t>
      </w:r>
    </w:p>
    <w:p w14:paraId="5C819E09">
      <w:pPr>
        <w:pStyle w:val="246"/>
      </w:pPr>
      <w:r>
        <w:t>英文名称:economic loss</w:t>
      </w:r>
    </w:p>
    <w:p w14:paraId="37DD4AB9">
      <w:pPr>
        <w:pStyle w:val="246"/>
      </w:pPr>
      <w:r>
        <w:t>标识符:JJSS</w:t>
      </w:r>
    </w:p>
    <w:p w14:paraId="147E7F58">
      <w:pPr>
        <w:pStyle w:val="246"/>
      </w:pPr>
      <w:r>
        <w:t>版本:1</w:t>
      </w:r>
    </w:p>
    <w:p w14:paraId="7036162F">
      <w:pPr>
        <w:pStyle w:val="246"/>
      </w:pPr>
      <w:r>
        <w:t>说明:人、组织机构的经济损失。</w:t>
      </w:r>
    </w:p>
    <w:p w14:paraId="5A1A50DF">
      <w:pPr>
        <w:pStyle w:val="246"/>
      </w:pPr>
      <w:r>
        <w:t>数据类型:数值型</w:t>
      </w:r>
    </w:p>
    <w:p w14:paraId="66DD597F">
      <w:pPr>
        <w:pStyle w:val="246"/>
      </w:pPr>
      <w:r>
        <w:t>数据格式:n..20,2</w:t>
      </w:r>
    </w:p>
    <w:p w14:paraId="14D3AC79">
      <w:pPr>
        <w:pStyle w:val="246"/>
      </w:pPr>
      <w:r>
        <w:t>对象词:人、组织机构</w:t>
      </w:r>
    </w:p>
    <w:p w14:paraId="07326996">
      <w:pPr>
        <w:pStyle w:val="246"/>
      </w:pPr>
      <w:r>
        <w:t>特性词:经济损失</w:t>
      </w:r>
    </w:p>
    <w:p w14:paraId="4A1069F9">
      <w:pPr>
        <w:pStyle w:val="246"/>
      </w:pPr>
      <w:r>
        <w:t>表示词:金额</w:t>
      </w:r>
    </w:p>
    <w:p w14:paraId="05544511">
      <w:pPr>
        <w:pStyle w:val="246"/>
      </w:pPr>
      <w:r>
        <w:t>同义名称:</w:t>
      </w:r>
    </w:p>
    <w:p w14:paraId="249BB929">
      <w:pPr>
        <w:pStyle w:val="246"/>
      </w:pPr>
      <w:r>
        <w:t>关系:和"DE10070001"货币连用</w:t>
      </w:r>
    </w:p>
    <w:p w14:paraId="70DB6909">
      <w:pPr>
        <w:pStyle w:val="246"/>
      </w:pPr>
      <w:r>
        <w:t>计量单位:元</w:t>
      </w:r>
    </w:p>
    <w:p w14:paraId="362D3FC7">
      <w:pPr>
        <w:pStyle w:val="246"/>
      </w:pPr>
      <w:r>
        <w:t>值域:</w:t>
      </w:r>
    </w:p>
    <w:p w14:paraId="7F6CD005">
      <w:pPr>
        <w:pStyle w:val="246"/>
      </w:pPr>
      <w:r>
        <w:t>——————————————————————————————————</w:t>
      </w:r>
    </w:p>
    <w:p w14:paraId="456DEA18">
      <w:pPr>
        <w:pStyle w:val="103"/>
        <w:spacing w:before="120" w:after="120"/>
        <w:rPr>
          <w:rFonts w:ascii="Times New Roman"/>
        </w:rPr>
      </w:pPr>
      <w:bookmarkStart w:id="1303" w:name="_Toc69402224"/>
      <w:r>
        <w:rPr>
          <w:rFonts w:ascii="Times New Roman"/>
        </w:rPr>
        <w:t>上报标识</w:t>
      </w:r>
      <w:bookmarkEnd w:id="1303"/>
    </w:p>
    <w:p w14:paraId="28984750">
      <w:pPr>
        <w:pStyle w:val="246"/>
      </w:pPr>
      <w:r>
        <w:t>内部标识符:DE22010073</w:t>
      </w:r>
    </w:p>
    <w:p w14:paraId="2265ED49">
      <w:pPr>
        <w:pStyle w:val="246"/>
      </w:pPr>
      <w:r>
        <w:t>数据元名称:上报标识</w:t>
      </w:r>
    </w:p>
    <w:p w14:paraId="6E2D3AAE">
      <w:pPr>
        <w:pStyle w:val="246"/>
      </w:pPr>
      <w:r>
        <w:t>汉语简拼:shang-bao-biao-shi</w:t>
      </w:r>
    </w:p>
    <w:p w14:paraId="7099424B">
      <w:pPr>
        <w:pStyle w:val="246"/>
      </w:pPr>
      <w:r>
        <w:t>英文名称:report logo</w:t>
      </w:r>
    </w:p>
    <w:p w14:paraId="3DA1A705">
      <w:pPr>
        <w:pStyle w:val="246"/>
      </w:pPr>
      <w:r>
        <w:t>标识符:SBBS</w:t>
      </w:r>
    </w:p>
    <w:p w14:paraId="6D362C54">
      <w:pPr>
        <w:pStyle w:val="246"/>
      </w:pPr>
      <w:r>
        <w:t>版本:1</w:t>
      </w:r>
    </w:p>
    <w:p w14:paraId="79B2E410">
      <w:pPr>
        <w:pStyle w:val="246"/>
      </w:pPr>
      <w:r>
        <w:t>说明:企业的上报标识的描述。</w:t>
      </w:r>
    </w:p>
    <w:p w14:paraId="5BF45063">
      <w:pPr>
        <w:pStyle w:val="246"/>
      </w:pPr>
      <w:r>
        <w:t>数据类型:字符型</w:t>
      </w:r>
    </w:p>
    <w:p w14:paraId="137D93E9">
      <w:pPr>
        <w:pStyle w:val="246"/>
      </w:pPr>
      <w:r>
        <w:t>数据格式:c..200</w:t>
      </w:r>
    </w:p>
    <w:p w14:paraId="5FB79985">
      <w:pPr>
        <w:pStyle w:val="246"/>
      </w:pPr>
      <w:r>
        <w:t>对象词:企业</w:t>
      </w:r>
    </w:p>
    <w:p w14:paraId="1656CEF1">
      <w:pPr>
        <w:pStyle w:val="246"/>
      </w:pPr>
      <w:r>
        <w:t>特性词:上报标识</w:t>
      </w:r>
    </w:p>
    <w:p w14:paraId="5E66D67E">
      <w:pPr>
        <w:pStyle w:val="246"/>
      </w:pPr>
      <w:r>
        <w:t>表示词:描述</w:t>
      </w:r>
    </w:p>
    <w:p w14:paraId="314AA8BA">
      <w:pPr>
        <w:pStyle w:val="246"/>
      </w:pPr>
      <w:r>
        <w:t>同义名称:</w:t>
      </w:r>
    </w:p>
    <w:p w14:paraId="73112BB7">
      <w:pPr>
        <w:pStyle w:val="246"/>
      </w:pPr>
      <w:r>
        <w:t>关系:</w:t>
      </w:r>
    </w:p>
    <w:p w14:paraId="409F6F19">
      <w:pPr>
        <w:pStyle w:val="246"/>
      </w:pPr>
      <w:r>
        <w:t>计量单位:</w:t>
      </w:r>
    </w:p>
    <w:p w14:paraId="17D949D2">
      <w:pPr>
        <w:pStyle w:val="246"/>
      </w:pPr>
      <w:r>
        <w:t>值域:</w:t>
      </w:r>
    </w:p>
    <w:p w14:paraId="0BDAA928">
      <w:pPr>
        <w:pStyle w:val="246"/>
      </w:pPr>
      <w:r>
        <w:t>——————————————————————————————————</w:t>
      </w:r>
    </w:p>
    <w:p w14:paraId="50F96975">
      <w:pPr>
        <w:pStyle w:val="103"/>
        <w:spacing w:before="120" w:after="120"/>
        <w:rPr>
          <w:rFonts w:ascii="Times New Roman"/>
        </w:rPr>
      </w:pPr>
      <w:bookmarkStart w:id="1304" w:name="_Toc69402225"/>
      <w:r>
        <w:rPr>
          <w:rFonts w:ascii="Times New Roman"/>
        </w:rPr>
        <w:t>挂牌督办级别代码</w:t>
      </w:r>
      <w:bookmarkEnd w:id="1304"/>
    </w:p>
    <w:p w14:paraId="760CC9B5">
      <w:pPr>
        <w:pStyle w:val="246"/>
      </w:pPr>
      <w:r>
        <w:t>内部标识符:DE22010076</w:t>
      </w:r>
    </w:p>
    <w:p w14:paraId="01B01271">
      <w:pPr>
        <w:pStyle w:val="246"/>
      </w:pPr>
      <w:r>
        <w:t>数据元名称:挂牌督办级别代码</w:t>
      </w:r>
    </w:p>
    <w:p w14:paraId="2EA2AC1E">
      <w:pPr>
        <w:pStyle w:val="246"/>
      </w:pPr>
      <w:r>
        <w:t>汉语简拼:gua-pai-du-ban-ji-bie-dai-ma</w:t>
      </w:r>
    </w:p>
    <w:p w14:paraId="592ACAF9">
      <w:pPr>
        <w:pStyle w:val="246"/>
      </w:pPr>
      <w:r>
        <w:t>英文名称:listing supervisor level code</w:t>
      </w:r>
    </w:p>
    <w:p w14:paraId="709E1D42">
      <w:pPr>
        <w:pStyle w:val="246"/>
      </w:pPr>
      <w:r>
        <w:t>标识符:GPDBJBDM</w:t>
      </w:r>
    </w:p>
    <w:p w14:paraId="7033A892">
      <w:pPr>
        <w:pStyle w:val="246"/>
      </w:pPr>
      <w:r>
        <w:t>版本:1</w:t>
      </w:r>
    </w:p>
    <w:p w14:paraId="02C8D2F4">
      <w:pPr>
        <w:pStyle w:val="246"/>
      </w:pPr>
      <w:r>
        <w:t>说明:组织机构挂牌督办级别的代码。</w:t>
      </w:r>
    </w:p>
    <w:p w14:paraId="6AB20282">
      <w:pPr>
        <w:pStyle w:val="246"/>
      </w:pPr>
      <w:r>
        <w:t>数据类型:字符型</w:t>
      </w:r>
    </w:p>
    <w:p w14:paraId="3AF5EFFA">
      <w:pPr>
        <w:pStyle w:val="246"/>
      </w:pPr>
      <w:r>
        <w:t>数据格式:c1</w:t>
      </w:r>
    </w:p>
    <w:p w14:paraId="4310738F">
      <w:pPr>
        <w:pStyle w:val="246"/>
      </w:pPr>
      <w:r>
        <w:t>对象词:组织机构</w:t>
      </w:r>
    </w:p>
    <w:p w14:paraId="479B0944">
      <w:pPr>
        <w:pStyle w:val="246"/>
      </w:pPr>
      <w:r>
        <w:t>特性词:挂牌督办级别</w:t>
      </w:r>
    </w:p>
    <w:p w14:paraId="4C1313FA">
      <w:pPr>
        <w:pStyle w:val="246"/>
      </w:pPr>
      <w:r>
        <w:t>表示词:代码</w:t>
      </w:r>
    </w:p>
    <w:p w14:paraId="2DEB7148">
      <w:pPr>
        <w:pStyle w:val="246"/>
      </w:pPr>
      <w:r>
        <w:t>同义名称:</w:t>
      </w:r>
    </w:p>
    <w:p w14:paraId="06BE6966">
      <w:pPr>
        <w:pStyle w:val="246"/>
      </w:pPr>
      <w:r>
        <w:t>关系:</w:t>
      </w:r>
    </w:p>
    <w:p w14:paraId="29160693">
      <w:pPr>
        <w:pStyle w:val="246"/>
      </w:pPr>
      <w:r>
        <w:t>计量单位:</w:t>
      </w:r>
    </w:p>
    <w:p w14:paraId="72789B12">
      <w:pPr>
        <w:pStyle w:val="246"/>
      </w:pPr>
      <w:r>
        <w:t>值域:YJ_CODE_0320《挂牌督办级别代码表》</w:t>
      </w:r>
    </w:p>
    <w:p w14:paraId="0345F165">
      <w:pPr>
        <w:pStyle w:val="246"/>
      </w:pPr>
      <w:r>
        <w:t>——————————————————————————————————</w:t>
      </w:r>
    </w:p>
    <w:p w14:paraId="3FE12DFD">
      <w:pPr>
        <w:pStyle w:val="103"/>
        <w:spacing w:before="120" w:after="120"/>
        <w:rPr>
          <w:rFonts w:ascii="Times New Roman"/>
        </w:rPr>
      </w:pPr>
      <w:bookmarkStart w:id="1305" w:name="_Toc69402226"/>
      <w:r>
        <w:rPr>
          <w:rFonts w:ascii="Times New Roman"/>
        </w:rPr>
        <w:t>误报核销理由</w:t>
      </w:r>
      <w:bookmarkEnd w:id="1305"/>
    </w:p>
    <w:p w14:paraId="1865C100">
      <w:pPr>
        <w:pStyle w:val="246"/>
      </w:pPr>
      <w:r>
        <w:t>内部标识符:DE22010092</w:t>
      </w:r>
    </w:p>
    <w:p w14:paraId="5B05F5C9">
      <w:pPr>
        <w:pStyle w:val="246"/>
      </w:pPr>
      <w:r>
        <w:t>数据元名称:误报核销理由</w:t>
      </w:r>
    </w:p>
    <w:p w14:paraId="6A794ADB">
      <w:pPr>
        <w:pStyle w:val="246"/>
      </w:pPr>
      <w:r>
        <w:t>汉语简拼:wu-bao-he-xiao-li-you</w:t>
      </w:r>
    </w:p>
    <w:p w14:paraId="5DD13B1C">
      <w:pPr>
        <w:pStyle w:val="246"/>
      </w:pPr>
      <w:r>
        <w:t>英文名称:reason for false report of verification</w:t>
      </w:r>
    </w:p>
    <w:p w14:paraId="6718F9C7">
      <w:pPr>
        <w:pStyle w:val="246"/>
      </w:pPr>
      <w:r>
        <w:t>标识符:WBHXLY</w:t>
      </w:r>
    </w:p>
    <w:p w14:paraId="13C00E32">
      <w:pPr>
        <w:pStyle w:val="246"/>
      </w:pPr>
      <w:r>
        <w:t>版本:1</w:t>
      </w:r>
    </w:p>
    <w:p w14:paraId="53007827">
      <w:pPr>
        <w:pStyle w:val="246"/>
      </w:pPr>
      <w:r>
        <w:t>说明:企业的误报核销理由的描述。</w:t>
      </w:r>
    </w:p>
    <w:p w14:paraId="5EE16FE0">
      <w:pPr>
        <w:pStyle w:val="246"/>
      </w:pPr>
      <w:r>
        <w:t>数据类型:字符型</w:t>
      </w:r>
    </w:p>
    <w:p w14:paraId="24D2B23A">
      <w:pPr>
        <w:pStyle w:val="246"/>
      </w:pPr>
      <w:r>
        <w:t>数据格式:c..200</w:t>
      </w:r>
    </w:p>
    <w:p w14:paraId="70385352">
      <w:pPr>
        <w:pStyle w:val="246"/>
      </w:pPr>
      <w:r>
        <w:t>对象词:企业</w:t>
      </w:r>
    </w:p>
    <w:p w14:paraId="403A3E19">
      <w:pPr>
        <w:pStyle w:val="246"/>
      </w:pPr>
      <w:r>
        <w:t>特性词:误报核销理由</w:t>
      </w:r>
    </w:p>
    <w:p w14:paraId="3F2F3995">
      <w:pPr>
        <w:pStyle w:val="246"/>
      </w:pPr>
      <w:r>
        <w:t>表示词:描述</w:t>
      </w:r>
    </w:p>
    <w:p w14:paraId="7A2D7AB3">
      <w:pPr>
        <w:pStyle w:val="246"/>
      </w:pPr>
      <w:r>
        <w:t>同义名称:</w:t>
      </w:r>
    </w:p>
    <w:p w14:paraId="1866DD7E">
      <w:pPr>
        <w:pStyle w:val="246"/>
      </w:pPr>
      <w:r>
        <w:t>关系:</w:t>
      </w:r>
    </w:p>
    <w:p w14:paraId="334BE299">
      <w:pPr>
        <w:pStyle w:val="246"/>
      </w:pPr>
      <w:r>
        <w:t>计量单位:</w:t>
      </w:r>
    </w:p>
    <w:p w14:paraId="2EFFBC8E">
      <w:pPr>
        <w:pStyle w:val="246"/>
      </w:pPr>
      <w:r>
        <w:t>值域:</w:t>
      </w:r>
    </w:p>
    <w:p w14:paraId="6E1C87E7">
      <w:pPr>
        <w:pStyle w:val="246"/>
      </w:pPr>
      <w:r>
        <w:t>——————————————————————————————————</w:t>
      </w:r>
    </w:p>
    <w:p w14:paraId="59E42D55">
      <w:pPr>
        <w:pStyle w:val="103"/>
        <w:spacing w:before="120" w:after="120"/>
        <w:rPr>
          <w:rFonts w:ascii="Times New Roman"/>
        </w:rPr>
      </w:pPr>
      <w:bookmarkStart w:id="1306" w:name="_Toc69402227"/>
      <w:r>
        <w:rPr>
          <w:rFonts w:ascii="Times New Roman"/>
        </w:rPr>
        <w:t>督办单位及文号</w:t>
      </w:r>
      <w:bookmarkEnd w:id="1306"/>
    </w:p>
    <w:p w14:paraId="4793D29E">
      <w:pPr>
        <w:pStyle w:val="246"/>
      </w:pPr>
      <w:r>
        <w:t>内部标识符:DE22010093</w:t>
      </w:r>
    </w:p>
    <w:p w14:paraId="3640E085">
      <w:pPr>
        <w:pStyle w:val="246"/>
      </w:pPr>
      <w:r>
        <w:t>数据元名称:督办单位及文号</w:t>
      </w:r>
    </w:p>
    <w:p w14:paraId="00D4018E">
      <w:pPr>
        <w:pStyle w:val="246"/>
      </w:pPr>
      <w:r>
        <w:t>汉语简拼:du-ban-dan-wei-ji-wen-hao</w:t>
      </w:r>
    </w:p>
    <w:p w14:paraId="44841D2E">
      <w:pPr>
        <w:pStyle w:val="246"/>
      </w:pPr>
      <w:r>
        <w:t>英文名称:supervision unit and document number</w:t>
      </w:r>
    </w:p>
    <w:p w14:paraId="0617DD1D">
      <w:pPr>
        <w:pStyle w:val="246"/>
      </w:pPr>
      <w:r>
        <w:t>标识符:DBDWJWH</w:t>
      </w:r>
    </w:p>
    <w:p w14:paraId="62385580">
      <w:pPr>
        <w:pStyle w:val="246"/>
      </w:pPr>
      <w:r>
        <w:t>版本:1</w:t>
      </w:r>
    </w:p>
    <w:p w14:paraId="044B4A84">
      <w:pPr>
        <w:pStyle w:val="246"/>
      </w:pPr>
      <w:r>
        <w:t>说明:督办单位的名称及文号的描述。</w:t>
      </w:r>
    </w:p>
    <w:p w14:paraId="57671DFA">
      <w:pPr>
        <w:pStyle w:val="246"/>
      </w:pPr>
      <w:r>
        <w:t>数据类型:字符型</w:t>
      </w:r>
    </w:p>
    <w:p w14:paraId="6EF5DB62">
      <w:pPr>
        <w:pStyle w:val="246"/>
      </w:pPr>
      <w:r>
        <w:t>数据格式:c..200</w:t>
      </w:r>
    </w:p>
    <w:p w14:paraId="03FB8A73">
      <w:pPr>
        <w:pStyle w:val="246"/>
      </w:pPr>
      <w:r>
        <w:t>对象词:督办单位</w:t>
      </w:r>
    </w:p>
    <w:p w14:paraId="4217BB25">
      <w:pPr>
        <w:pStyle w:val="246"/>
      </w:pPr>
      <w:r>
        <w:t>特性词:名称及文号</w:t>
      </w:r>
    </w:p>
    <w:p w14:paraId="0CFE1A78">
      <w:pPr>
        <w:pStyle w:val="246"/>
      </w:pPr>
      <w:r>
        <w:t>表示词:描述</w:t>
      </w:r>
    </w:p>
    <w:p w14:paraId="6CD5D159">
      <w:pPr>
        <w:pStyle w:val="246"/>
      </w:pPr>
      <w:r>
        <w:t>同义名称:</w:t>
      </w:r>
    </w:p>
    <w:p w14:paraId="4B1B51B1">
      <w:pPr>
        <w:pStyle w:val="246"/>
      </w:pPr>
      <w:r>
        <w:t>关系:</w:t>
      </w:r>
    </w:p>
    <w:p w14:paraId="190A9BAA">
      <w:pPr>
        <w:pStyle w:val="246"/>
      </w:pPr>
      <w:r>
        <w:t>计量单位:</w:t>
      </w:r>
    </w:p>
    <w:p w14:paraId="62692B5B">
      <w:pPr>
        <w:pStyle w:val="246"/>
      </w:pPr>
      <w:r>
        <w:t>值域:</w:t>
      </w:r>
    </w:p>
    <w:p w14:paraId="72FBD6B8">
      <w:pPr>
        <w:pStyle w:val="246"/>
      </w:pPr>
      <w:r>
        <w:t>——————————————————————————————————</w:t>
      </w:r>
    </w:p>
    <w:p w14:paraId="2C02E00A">
      <w:pPr>
        <w:pStyle w:val="103"/>
        <w:spacing w:before="120" w:after="120"/>
        <w:rPr>
          <w:rFonts w:ascii="Times New Roman"/>
        </w:rPr>
      </w:pPr>
      <w:bookmarkStart w:id="1307" w:name="_Toc69402228"/>
      <w:r>
        <w:rPr>
          <w:rFonts w:ascii="Times New Roman"/>
        </w:rPr>
        <w:t>生产经营单位奖励文号</w:t>
      </w:r>
      <w:bookmarkEnd w:id="1307"/>
    </w:p>
    <w:p w14:paraId="5D64767F">
      <w:pPr>
        <w:pStyle w:val="246"/>
      </w:pPr>
      <w:r>
        <w:t>内部标识符:DE22010122</w:t>
      </w:r>
    </w:p>
    <w:p w14:paraId="5BA0F060">
      <w:pPr>
        <w:pStyle w:val="246"/>
      </w:pPr>
      <w:r>
        <w:t>数据元名称:生产经营单位奖励文号</w:t>
      </w:r>
    </w:p>
    <w:p w14:paraId="51ACA82B">
      <w:pPr>
        <w:pStyle w:val="246"/>
      </w:pPr>
      <w:r>
        <w:t>汉语简拼:sheng-chan-jing-ying-dan-wei-jiang-li-wen-hao</w:t>
      </w:r>
    </w:p>
    <w:p w14:paraId="35388A5E">
      <w:pPr>
        <w:pStyle w:val="246"/>
      </w:pPr>
      <w:r>
        <w:t>英文名称:reward number of production and business unit</w:t>
      </w:r>
    </w:p>
    <w:p w14:paraId="43DF461E">
      <w:pPr>
        <w:pStyle w:val="246"/>
      </w:pPr>
      <w:r>
        <w:t>标识符:SCJYDWJLWH</w:t>
      </w:r>
    </w:p>
    <w:p w14:paraId="17B3949A">
      <w:pPr>
        <w:pStyle w:val="246"/>
      </w:pPr>
      <w:r>
        <w:t>版本:1</w:t>
      </w:r>
    </w:p>
    <w:p w14:paraId="21163587">
      <w:pPr>
        <w:pStyle w:val="246"/>
      </w:pPr>
      <w:r>
        <w:t>说明:生产经营单位奖励文书的编号。</w:t>
      </w:r>
    </w:p>
    <w:p w14:paraId="30536978">
      <w:pPr>
        <w:pStyle w:val="246"/>
      </w:pPr>
      <w:r>
        <w:t>数据类型:字符型</w:t>
      </w:r>
    </w:p>
    <w:p w14:paraId="73B1C8F8">
      <w:pPr>
        <w:pStyle w:val="246"/>
      </w:pPr>
      <w:r>
        <w:t>数据格式:c..50</w:t>
      </w:r>
    </w:p>
    <w:p w14:paraId="48200112">
      <w:pPr>
        <w:pStyle w:val="246"/>
      </w:pPr>
      <w:r>
        <w:t>对象词:生产经营单位</w:t>
      </w:r>
    </w:p>
    <w:p w14:paraId="626F8489">
      <w:pPr>
        <w:pStyle w:val="246"/>
      </w:pPr>
      <w:r>
        <w:t>特性词:奖励文号</w:t>
      </w:r>
    </w:p>
    <w:p w14:paraId="19B32A07">
      <w:pPr>
        <w:pStyle w:val="246"/>
      </w:pPr>
      <w:r>
        <w:t>表示词:号码</w:t>
      </w:r>
    </w:p>
    <w:p w14:paraId="5FDB0F42">
      <w:pPr>
        <w:pStyle w:val="246"/>
      </w:pPr>
      <w:r>
        <w:t>同义名称:</w:t>
      </w:r>
    </w:p>
    <w:p w14:paraId="0C5405D3">
      <w:pPr>
        <w:pStyle w:val="246"/>
      </w:pPr>
      <w:r>
        <w:t>关系:</w:t>
      </w:r>
    </w:p>
    <w:p w14:paraId="5D1DB1F3">
      <w:pPr>
        <w:pStyle w:val="246"/>
      </w:pPr>
      <w:r>
        <w:t>计量单位:</w:t>
      </w:r>
    </w:p>
    <w:p w14:paraId="06226AFF">
      <w:pPr>
        <w:pStyle w:val="246"/>
      </w:pPr>
      <w:r>
        <w:t>值域:</w:t>
      </w:r>
    </w:p>
    <w:p w14:paraId="0A99E016">
      <w:pPr>
        <w:pStyle w:val="246"/>
      </w:pPr>
      <w:r>
        <w:t>——————————————————————————————————</w:t>
      </w:r>
    </w:p>
    <w:p w14:paraId="438FBC76">
      <w:pPr>
        <w:pStyle w:val="103"/>
        <w:spacing w:before="120" w:after="120"/>
        <w:rPr>
          <w:rFonts w:ascii="Times New Roman"/>
        </w:rPr>
      </w:pPr>
      <w:bookmarkStart w:id="1308" w:name="_Toc69402229"/>
      <w:r>
        <w:rPr>
          <w:rFonts w:ascii="Times New Roman"/>
        </w:rPr>
        <w:t>生产经营单位奖励内容</w:t>
      </w:r>
      <w:bookmarkEnd w:id="1308"/>
    </w:p>
    <w:p w14:paraId="5D9599D9">
      <w:pPr>
        <w:pStyle w:val="246"/>
      </w:pPr>
      <w:r>
        <w:t>内部标识符:DE22010123</w:t>
      </w:r>
    </w:p>
    <w:p w14:paraId="195B5769">
      <w:pPr>
        <w:pStyle w:val="246"/>
      </w:pPr>
      <w:r>
        <w:t>数据元名称:生产经营单位奖励内容</w:t>
      </w:r>
    </w:p>
    <w:p w14:paraId="4DFDA819">
      <w:pPr>
        <w:pStyle w:val="246"/>
      </w:pPr>
      <w:r>
        <w:t>汉语简拼:sheng-chan-jing-ying-dan-wei-jiang-li-nei-rong</w:t>
      </w:r>
    </w:p>
    <w:p w14:paraId="68CA65AA">
      <w:pPr>
        <w:pStyle w:val="246"/>
      </w:pPr>
      <w:r>
        <w:t>英文名称:reward content of production and business unit</w:t>
      </w:r>
    </w:p>
    <w:p w14:paraId="3400F123">
      <w:pPr>
        <w:pStyle w:val="246"/>
      </w:pPr>
      <w:r>
        <w:t>标识符:SCJYDWJLNR</w:t>
      </w:r>
    </w:p>
    <w:p w14:paraId="5A3C478D">
      <w:pPr>
        <w:pStyle w:val="246"/>
      </w:pPr>
      <w:r>
        <w:t>版本:1</w:t>
      </w:r>
    </w:p>
    <w:p w14:paraId="546F1FF9">
      <w:pPr>
        <w:pStyle w:val="246"/>
      </w:pPr>
      <w:r>
        <w:t>说明:生产经营单位奖励的内容。</w:t>
      </w:r>
    </w:p>
    <w:p w14:paraId="3834D7BE">
      <w:pPr>
        <w:pStyle w:val="246"/>
      </w:pPr>
      <w:r>
        <w:t>数据类型:字符型</w:t>
      </w:r>
    </w:p>
    <w:p w14:paraId="2DEC1203">
      <w:pPr>
        <w:pStyle w:val="246"/>
      </w:pPr>
      <w:r>
        <w:t>数据格式:c..2000</w:t>
      </w:r>
    </w:p>
    <w:p w14:paraId="5065BB06">
      <w:pPr>
        <w:pStyle w:val="246"/>
      </w:pPr>
      <w:r>
        <w:t>对象词:生产经营单位</w:t>
      </w:r>
    </w:p>
    <w:p w14:paraId="3F2E818A">
      <w:pPr>
        <w:pStyle w:val="246"/>
      </w:pPr>
      <w:r>
        <w:t>特性词:奖励类容</w:t>
      </w:r>
    </w:p>
    <w:p w14:paraId="3E204ECF">
      <w:pPr>
        <w:pStyle w:val="246"/>
      </w:pPr>
      <w:r>
        <w:t>表示词:描述</w:t>
      </w:r>
    </w:p>
    <w:p w14:paraId="1AB6823C">
      <w:pPr>
        <w:pStyle w:val="246"/>
      </w:pPr>
      <w:r>
        <w:t>同义名称:</w:t>
      </w:r>
    </w:p>
    <w:p w14:paraId="491C0742">
      <w:pPr>
        <w:pStyle w:val="246"/>
      </w:pPr>
      <w:r>
        <w:t>关系:</w:t>
      </w:r>
    </w:p>
    <w:p w14:paraId="255AB080">
      <w:pPr>
        <w:pStyle w:val="246"/>
      </w:pPr>
      <w:r>
        <w:t>计量单位:</w:t>
      </w:r>
    </w:p>
    <w:p w14:paraId="501E7210">
      <w:pPr>
        <w:pStyle w:val="246"/>
      </w:pPr>
      <w:r>
        <w:t>值域:</w:t>
      </w:r>
    </w:p>
    <w:p w14:paraId="59B4B4A5">
      <w:pPr>
        <w:pStyle w:val="246"/>
      </w:pPr>
      <w:r>
        <w:t>——————————————————————————————————</w:t>
      </w:r>
    </w:p>
    <w:p w14:paraId="3998BC36">
      <w:pPr>
        <w:pStyle w:val="103"/>
        <w:spacing w:before="120" w:after="120"/>
        <w:rPr>
          <w:rFonts w:ascii="Times New Roman"/>
        </w:rPr>
      </w:pPr>
      <w:bookmarkStart w:id="1309" w:name="_Toc69402230"/>
      <w:r>
        <w:rPr>
          <w:rFonts w:ascii="Times New Roman"/>
        </w:rPr>
        <w:t>产品批次</w:t>
      </w:r>
      <w:bookmarkEnd w:id="1309"/>
    </w:p>
    <w:p w14:paraId="3869DFB5">
      <w:pPr>
        <w:pStyle w:val="246"/>
      </w:pPr>
      <w:r>
        <w:t>内部标识符:DE22010074</w:t>
      </w:r>
    </w:p>
    <w:p w14:paraId="6A296AC8">
      <w:pPr>
        <w:pStyle w:val="246"/>
      </w:pPr>
      <w:r>
        <w:t>数据元名称:产品批次</w:t>
      </w:r>
    </w:p>
    <w:p w14:paraId="5570557E">
      <w:pPr>
        <w:pStyle w:val="246"/>
      </w:pPr>
      <w:r>
        <w:t>汉语简拼:chan-pin-pi-ci</w:t>
      </w:r>
    </w:p>
    <w:p w14:paraId="68D2C2EB">
      <w:pPr>
        <w:pStyle w:val="246"/>
      </w:pPr>
      <w:r>
        <w:t>英文名称:product batch</w:t>
      </w:r>
    </w:p>
    <w:p w14:paraId="353793BE">
      <w:pPr>
        <w:pStyle w:val="246"/>
      </w:pPr>
      <w:r>
        <w:t>标识符:CPPC</w:t>
      </w:r>
    </w:p>
    <w:p w14:paraId="5B0531D4">
      <w:pPr>
        <w:pStyle w:val="246"/>
      </w:pPr>
      <w:r>
        <w:t>版本:1</w:t>
      </w:r>
    </w:p>
    <w:p w14:paraId="7AEB01D8">
      <w:pPr>
        <w:pStyle w:val="246"/>
      </w:pPr>
      <w:r>
        <w:t>说明:表示物品成批生产、运输、检验等的批数。</w:t>
      </w:r>
    </w:p>
    <w:p w14:paraId="1A8937C7">
      <w:pPr>
        <w:pStyle w:val="246"/>
      </w:pPr>
      <w:r>
        <w:t>数据类型:字符型</w:t>
      </w:r>
    </w:p>
    <w:p w14:paraId="04E8D30B">
      <w:pPr>
        <w:pStyle w:val="246"/>
      </w:pPr>
      <w:r>
        <w:t>数据格式:c..100</w:t>
      </w:r>
    </w:p>
    <w:p w14:paraId="2AAB461C">
      <w:pPr>
        <w:pStyle w:val="246"/>
      </w:pPr>
      <w:r>
        <w:t>对象词:产品</w:t>
      </w:r>
    </w:p>
    <w:p w14:paraId="78B2BFAF">
      <w:pPr>
        <w:pStyle w:val="246"/>
      </w:pPr>
      <w:r>
        <w:t>特性词:批次</w:t>
      </w:r>
    </w:p>
    <w:p w14:paraId="4153F42A">
      <w:pPr>
        <w:pStyle w:val="246"/>
      </w:pPr>
      <w:r>
        <w:t>表示词:描述</w:t>
      </w:r>
    </w:p>
    <w:p w14:paraId="45CA475C">
      <w:pPr>
        <w:pStyle w:val="246"/>
      </w:pPr>
      <w:r>
        <w:t>同义名称:</w:t>
      </w:r>
    </w:p>
    <w:p w14:paraId="42FC702E">
      <w:pPr>
        <w:pStyle w:val="246"/>
      </w:pPr>
      <w:r>
        <w:t>关系:</w:t>
      </w:r>
    </w:p>
    <w:p w14:paraId="54F6955B">
      <w:pPr>
        <w:pStyle w:val="246"/>
      </w:pPr>
      <w:r>
        <w:t>计量单位:</w:t>
      </w:r>
    </w:p>
    <w:p w14:paraId="3C8702DA">
      <w:pPr>
        <w:pStyle w:val="246"/>
      </w:pPr>
      <w:r>
        <w:t>值域:</w:t>
      </w:r>
    </w:p>
    <w:p w14:paraId="0A83B41E">
      <w:pPr>
        <w:pStyle w:val="246"/>
      </w:pPr>
      <w:r>
        <w:t>——————————————————————————————————</w:t>
      </w:r>
    </w:p>
    <w:p w14:paraId="13971A74">
      <w:pPr>
        <w:pStyle w:val="103"/>
        <w:spacing w:before="120" w:after="120"/>
        <w:rPr>
          <w:rFonts w:ascii="Times New Roman"/>
        </w:rPr>
      </w:pPr>
      <w:bookmarkStart w:id="1310" w:name="_Toc69402231"/>
      <w:r>
        <w:rPr>
          <w:rFonts w:ascii="Times New Roman"/>
        </w:rPr>
        <w:t>企业流失品种名称</w:t>
      </w:r>
      <w:bookmarkEnd w:id="1310"/>
    </w:p>
    <w:p w14:paraId="71681E20">
      <w:pPr>
        <w:pStyle w:val="246"/>
      </w:pPr>
      <w:r>
        <w:t>内部标识符:DE22010124</w:t>
      </w:r>
    </w:p>
    <w:p w14:paraId="0A8641AF">
      <w:pPr>
        <w:pStyle w:val="246"/>
      </w:pPr>
      <w:r>
        <w:t>数据元名称:企业流失品种名称</w:t>
      </w:r>
    </w:p>
    <w:p w14:paraId="5CAAAE2B">
      <w:pPr>
        <w:pStyle w:val="246"/>
      </w:pPr>
      <w:r>
        <w:t>汉语简拼:qi-ye-liu-shi-pin-zhong-ming-cheng</w:t>
      </w:r>
    </w:p>
    <w:p w14:paraId="7193F7FB">
      <w:pPr>
        <w:pStyle w:val="246"/>
      </w:pPr>
      <w:r>
        <w:t>英文名称:lost variety</w:t>
      </w:r>
    </w:p>
    <w:p w14:paraId="41F308D3">
      <w:pPr>
        <w:pStyle w:val="246"/>
      </w:pPr>
      <w:r>
        <w:t>标识符:QYLSPZMC</w:t>
      </w:r>
    </w:p>
    <w:p w14:paraId="15435C0F">
      <w:pPr>
        <w:pStyle w:val="246"/>
      </w:pPr>
      <w:r>
        <w:t>版本:1</w:t>
      </w:r>
    </w:p>
    <w:p w14:paraId="6ADC3996">
      <w:pPr>
        <w:pStyle w:val="246"/>
      </w:pPr>
      <w:r>
        <w:t>说明:企业流失品种名称。</w:t>
      </w:r>
    </w:p>
    <w:p w14:paraId="43C10379">
      <w:pPr>
        <w:pStyle w:val="246"/>
      </w:pPr>
      <w:r>
        <w:t>数据类型:字符型</w:t>
      </w:r>
    </w:p>
    <w:p w14:paraId="29C322E1">
      <w:pPr>
        <w:pStyle w:val="246"/>
      </w:pPr>
      <w:r>
        <w:t>数据格式:c..200</w:t>
      </w:r>
    </w:p>
    <w:p w14:paraId="299ECFD1">
      <w:pPr>
        <w:pStyle w:val="246"/>
      </w:pPr>
      <w:r>
        <w:t>对象词:企业</w:t>
      </w:r>
    </w:p>
    <w:p w14:paraId="7E4863EB">
      <w:pPr>
        <w:pStyle w:val="246"/>
      </w:pPr>
      <w:r>
        <w:t>特性词:流失品种</w:t>
      </w:r>
    </w:p>
    <w:p w14:paraId="0B10B9E2">
      <w:pPr>
        <w:pStyle w:val="246"/>
      </w:pPr>
      <w:r>
        <w:t>表示词:名称</w:t>
      </w:r>
    </w:p>
    <w:p w14:paraId="35B51344">
      <w:pPr>
        <w:pStyle w:val="246"/>
      </w:pPr>
      <w:r>
        <w:t>同义名称:</w:t>
      </w:r>
    </w:p>
    <w:p w14:paraId="5D53F564">
      <w:pPr>
        <w:pStyle w:val="246"/>
      </w:pPr>
      <w:r>
        <w:t>关系:</w:t>
      </w:r>
    </w:p>
    <w:p w14:paraId="2A7F5E5F">
      <w:pPr>
        <w:pStyle w:val="246"/>
      </w:pPr>
      <w:r>
        <w:t>计量单位:</w:t>
      </w:r>
    </w:p>
    <w:p w14:paraId="6DA5AED2">
      <w:pPr>
        <w:pStyle w:val="246"/>
      </w:pPr>
      <w:r>
        <w:t>值域:</w:t>
      </w:r>
    </w:p>
    <w:p w14:paraId="2969B69D">
      <w:pPr>
        <w:pStyle w:val="246"/>
      </w:pPr>
      <w:r>
        <w:t>——————————————————————————————————</w:t>
      </w:r>
    </w:p>
    <w:p w14:paraId="050BBFA1">
      <w:pPr>
        <w:pStyle w:val="103"/>
        <w:spacing w:before="120" w:after="120"/>
        <w:rPr>
          <w:rFonts w:ascii="Times New Roman"/>
        </w:rPr>
      </w:pPr>
      <w:bookmarkStart w:id="1311" w:name="_Toc69402232"/>
      <w:r>
        <w:rPr>
          <w:rFonts w:ascii="Times New Roman"/>
        </w:rPr>
        <w:t>产品数量流向</w:t>
      </w:r>
      <w:bookmarkEnd w:id="1311"/>
    </w:p>
    <w:p w14:paraId="42567B75">
      <w:pPr>
        <w:pStyle w:val="246"/>
      </w:pPr>
      <w:r>
        <w:t>内部标识符:DE22010125</w:t>
      </w:r>
    </w:p>
    <w:p w14:paraId="6282DB81">
      <w:pPr>
        <w:pStyle w:val="246"/>
      </w:pPr>
      <w:r>
        <w:t>数据元名称:产品数量流向</w:t>
      </w:r>
    </w:p>
    <w:p w14:paraId="65222295">
      <w:pPr>
        <w:pStyle w:val="246"/>
      </w:pPr>
      <w:r>
        <w:t>汉语简拼:chan-pin-shu-liang-liu-xiang</w:t>
      </w:r>
    </w:p>
    <w:p w14:paraId="70DD6ACA">
      <w:pPr>
        <w:pStyle w:val="246"/>
      </w:pPr>
      <w:r>
        <w:t>英文名称:quantity flow direction</w:t>
      </w:r>
    </w:p>
    <w:p w14:paraId="60B45A96">
      <w:pPr>
        <w:pStyle w:val="246"/>
      </w:pPr>
      <w:r>
        <w:t>标识符:CPSLLX</w:t>
      </w:r>
    </w:p>
    <w:p w14:paraId="0E79DDBE">
      <w:pPr>
        <w:pStyle w:val="246"/>
      </w:pPr>
      <w:r>
        <w:t>版本:1</w:t>
      </w:r>
    </w:p>
    <w:p w14:paraId="54CBA394">
      <w:pPr>
        <w:pStyle w:val="246"/>
      </w:pPr>
      <w:r>
        <w:t>说明:产品数量的流向。</w:t>
      </w:r>
    </w:p>
    <w:p w14:paraId="2D45D571">
      <w:pPr>
        <w:pStyle w:val="246"/>
      </w:pPr>
      <w:r>
        <w:t>数据类型:数值型</w:t>
      </w:r>
    </w:p>
    <w:p w14:paraId="6A6AD978">
      <w:pPr>
        <w:pStyle w:val="246"/>
      </w:pPr>
      <w:r>
        <w:t>数据格式:n10</w:t>
      </w:r>
    </w:p>
    <w:p w14:paraId="2D5323A4">
      <w:pPr>
        <w:pStyle w:val="246"/>
      </w:pPr>
      <w:r>
        <w:t>对象词:产品</w:t>
      </w:r>
    </w:p>
    <w:p w14:paraId="6B51829D">
      <w:pPr>
        <w:pStyle w:val="246"/>
      </w:pPr>
      <w:r>
        <w:t>特性词:流向</w:t>
      </w:r>
    </w:p>
    <w:p w14:paraId="02967FC0">
      <w:pPr>
        <w:pStyle w:val="246"/>
      </w:pPr>
      <w:r>
        <w:t>表示词:量</w:t>
      </w:r>
    </w:p>
    <w:p w14:paraId="71451785">
      <w:pPr>
        <w:pStyle w:val="246"/>
      </w:pPr>
      <w:r>
        <w:t>同义名称:</w:t>
      </w:r>
    </w:p>
    <w:p w14:paraId="573CB197">
      <w:pPr>
        <w:pStyle w:val="246"/>
      </w:pPr>
      <w:r>
        <w:t>关系:</w:t>
      </w:r>
    </w:p>
    <w:p w14:paraId="2A3955BD">
      <w:pPr>
        <w:pStyle w:val="246"/>
      </w:pPr>
      <w:r>
        <w:t>计量单位:</w:t>
      </w:r>
    </w:p>
    <w:p w14:paraId="600B336F">
      <w:pPr>
        <w:pStyle w:val="246"/>
      </w:pPr>
      <w:r>
        <w:t>值域:</w:t>
      </w:r>
    </w:p>
    <w:p w14:paraId="052BC762">
      <w:pPr>
        <w:pStyle w:val="246"/>
      </w:pPr>
      <w:r>
        <w:t>——————————————————————————————————</w:t>
      </w:r>
    </w:p>
    <w:p w14:paraId="55F500D1">
      <w:pPr>
        <w:pStyle w:val="103"/>
        <w:spacing w:before="120" w:after="120"/>
        <w:rPr>
          <w:rFonts w:ascii="Times New Roman"/>
        </w:rPr>
      </w:pPr>
      <w:bookmarkStart w:id="1312" w:name="_Toc69402233"/>
      <w:r>
        <w:rPr>
          <w:rFonts w:ascii="Times New Roman"/>
        </w:rPr>
        <w:t>证书作废原因</w:t>
      </w:r>
      <w:bookmarkEnd w:id="1312"/>
    </w:p>
    <w:p w14:paraId="3FA61E92">
      <w:pPr>
        <w:pStyle w:val="246"/>
      </w:pPr>
      <w:r>
        <w:t>内部标识符:DE22010127</w:t>
      </w:r>
    </w:p>
    <w:p w14:paraId="381619BC">
      <w:pPr>
        <w:pStyle w:val="246"/>
      </w:pPr>
      <w:r>
        <w:t>数据元名称:证书作废原因</w:t>
      </w:r>
    </w:p>
    <w:p w14:paraId="2233D66B">
      <w:pPr>
        <w:pStyle w:val="246"/>
      </w:pPr>
      <w:r>
        <w:t>汉语简拼:zheng-shu-zuo-fei-yuan-yin</w:t>
      </w:r>
    </w:p>
    <w:p w14:paraId="6F9F1F0F">
      <w:pPr>
        <w:pStyle w:val="246"/>
      </w:pPr>
      <w:r>
        <w:t>英文名称:invalidate reason</w:t>
      </w:r>
    </w:p>
    <w:p w14:paraId="0F8E7412">
      <w:pPr>
        <w:pStyle w:val="246"/>
      </w:pPr>
      <w:r>
        <w:t>标识符:ZSZFYY</w:t>
      </w:r>
    </w:p>
    <w:p w14:paraId="4C75BCAC">
      <w:pPr>
        <w:pStyle w:val="246"/>
      </w:pPr>
      <w:r>
        <w:t>版本:1</w:t>
      </w:r>
    </w:p>
    <w:p w14:paraId="5D8402C7">
      <w:pPr>
        <w:pStyle w:val="246"/>
      </w:pPr>
      <w:r>
        <w:t>说明:证书作废原因的说明。</w:t>
      </w:r>
    </w:p>
    <w:p w14:paraId="0C95E23E">
      <w:pPr>
        <w:pStyle w:val="246"/>
      </w:pPr>
      <w:r>
        <w:t>数据类型:字符型</w:t>
      </w:r>
    </w:p>
    <w:p w14:paraId="40BDC141">
      <w:pPr>
        <w:pStyle w:val="246"/>
      </w:pPr>
      <w:r>
        <w:t>数据格式:c..200</w:t>
      </w:r>
    </w:p>
    <w:p w14:paraId="059FDF0A">
      <w:pPr>
        <w:pStyle w:val="246"/>
      </w:pPr>
      <w:r>
        <w:t>对象词:证书</w:t>
      </w:r>
    </w:p>
    <w:p w14:paraId="02F663B4">
      <w:pPr>
        <w:pStyle w:val="246"/>
      </w:pPr>
      <w:r>
        <w:t>特性词:作废原因</w:t>
      </w:r>
    </w:p>
    <w:p w14:paraId="580E704E">
      <w:pPr>
        <w:pStyle w:val="246"/>
      </w:pPr>
      <w:r>
        <w:t>表示词:描述</w:t>
      </w:r>
    </w:p>
    <w:p w14:paraId="26D65A08">
      <w:pPr>
        <w:pStyle w:val="246"/>
      </w:pPr>
      <w:r>
        <w:t>同义名称:</w:t>
      </w:r>
    </w:p>
    <w:p w14:paraId="22F8001D">
      <w:pPr>
        <w:pStyle w:val="246"/>
      </w:pPr>
      <w:r>
        <w:t>关系:</w:t>
      </w:r>
    </w:p>
    <w:p w14:paraId="48267132">
      <w:pPr>
        <w:pStyle w:val="246"/>
      </w:pPr>
      <w:r>
        <w:t>计量单位:</w:t>
      </w:r>
    </w:p>
    <w:p w14:paraId="3D909C86">
      <w:pPr>
        <w:pStyle w:val="246"/>
      </w:pPr>
      <w:r>
        <w:t>值域:</w:t>
      </w:r>
    </w:p>
    <w:p w14:paraId="18AAE59C">
      <w:pPr>
        <w:pStyle w:val="246"/>
      </w:pPr>
      <w:r>
        <w:t>——————————————————————————————————</w:t>
      </w:r>
    </w:p>
    <w:p w14:paraId="683A4A3E">
      <w:pPr>
        <w:pStyle w:val="103"/>
        <w:spacing w:before="120" w:after="120"/>
        <w:rPr>
          <w:rFonts w:ascii="Times New Roman"/>
        </w:rPr>
      </w:pPr>
      <w:bookmarkStart w:id="1313" w:name="_Toc69402234"/>
      <w:r>
        <w:rPr>
          <w:rFonts w:ascii="Times New Roman"/>
        </w:rPr>
        <w:t>危险源核销状态</w:t>
      </w:r>
      <w:bookmarkEnd w:id="1313"/>
    </w:p>
    <w:p w14:paraId="42CF505A">
      <w:pPr>
        <w:pStyle w:val="246"/>
      </w:pPr>
      <w:r>
        <w:t>内部标识符:DE22010016</w:t>
      </w:r>
    </w:p>
    <w:p w14:paraId="39D4E13D">
      <w:pPr>
        <w:pStyle w:val="246"/>
      </w:pPr>
      <w:r>
        <w:t>数据元名称:危险源核销状态</w:t>
      </w:r>
    </w:p>
    <w:p w14:paraId="2E269A32">
      <w:pPr>
        <w:pStyle w:val="246"/>
      </w:pPr>
      <w:r>
        <w:t>汉语简拼:wei-xian-yuan-he-xiao-zhuang-tai</w:t>
      </w:r>
    </w:p>
    <w:p w14:paraId="5DB2E5D4">
      <w:pPr>
        <w:pStyle w:val="246"/>
      </w:pPr>
      <w:r>
        <w:t>英文名称:write off status</w:t>
      </w:r>
    </w:p>
    <w:p w14:paraId="281CBABB">
      <w:pPr>
        <w:pStyle w:val="246"/>
      </w:pPr>
      <w:r>
        <w:t>标识符:WXYHXZT</w:t>
      </w:r>
    </w:p>
    <w:p w14:paraId="0E1C5504">
      <w:pPr>
        <w:pStyle w:val="246"/>
      </w:pPr>
      <w:r>
        <w:t>版本:1</w:t>
      </w:r>
    </w:p>
    <w:p w14:paraId="496BA557">
      <w:pPr>
        <w:pStyle w:val="246"/>
      </w:pPr>
      <w:r>
        <w:t>说明:危险源的核销状态的代码。</w:t>
      </w:r>
    </w:p>
    <w:p w14:paraId="6B5B9584">
      <w:pPr>
        <w:pStyle w:val="246"/>
      </w:pPr>
      <w:r>
        <w:t>数据类型:布尔型</w:t>
      </w:r>
    </w:p>
    <w:p w14:paraId="3D6AF5CB">
      <w:pPr>
        <w:pStyle w:val="246"/>
      </w:pPr>
      <w:r>
        <w:t>数据格式:bl</w:t>
      </w:r>
    </w:p>
    <w:p w14:paraId="12D82D1C">
      <w:pPr>
        <w:pStyle w:val="246"/>
      </w:pPr>
      <w:r>
        <w:t>对象词:危险源</w:t>
      </w:r>
    </w:p>
    <w:p w14:paraId="030121D2">
      <w:pPr>
        <w:pStyle w:val="246"/>
      </w:pPr>
      <w:r>
        <w:t>特性词:核销状态</w:t>
      </w:r>
    </w:p>
    <w:p w14:paraId="1AB0CA1E">
      <w:pPr>
        <w:pStyle w:val="246"/>
      </w:pPr>
      <w:r>
        <w:t>表示词:指示符</w:t>
      </w:r>
    </w:p>
    <w:p w14:paraId="31CFE65C">
      <w:pPr>
        <w:pStyle w:val="246"/>
      </w:pPr>
      <w:r>
        <w:t>同义名称:</w:t>
      </w:r>
    </w:p>
    <w:p w14:paraId="590EC240">
      <w:pPr>
        <w:pStyle w:val="246"/>
      </w:pPr>
      <w:r>
        <w:t>关系:</w:t>
      </w:r>
    </w:p>
    <w:p w14:paraId="325E7189">
      <w:pPr>
        <w:pStyle w:val="246"/>
      </w:pPr>
      <w:r>
        <w:t>计量单位:</w:t>
      </w:r>
    </w:p>
    <w:p w14:paraId="07B865E8">
      <w:pPr>
        <w:pStyle w:val="246"/>
      </w:pPr>
      <w:r>
        <w:t>值域:YJ_CODE_0308《危险源核销状态代码表》</w:t>
      </w:r>
    </w:p>
    <w:p w14:paraId="4F51C03F">
      <w:pPr>
        <w:spacing w:before="156" w:after="156"/>
        <w:ind w:firstLine="420" w:firstLineChars="200"/>
        <w:rPr>
          <w:rFonts w:ascii="Times New Roman" w:hAnsi="Times New Roman"/>
        </w:rPr>
      </w:pPr>
      <w:r>
        <w:rPr>
          <w:rFonts w:ascii="Times New Roman" w:hAnsi="Times New Roman"/>
        </w:rPr>
        <w:t>——————————————————————————————————</w:t>
      </w:r>
    </w:p>
    <w:p w14:paraId="02696ABB">
      <w:pPr>
        <w:pStyle w:val="103"/>
        <w:spacing w:before="120" w:after="120"/>
        <w:rPr>
          <w:rFonts w:ascii="Times New Roman"/>
        </w:rPr>
      </w:pPr>
      <w:bookmarkStart w:id="1314" w:name="_Toc69402235"/>
      <w:r>
        <w:rPr>
          <w:rFonts w:ascii="Times New Roman"/>
        </w:rPr>
        <w:t>危险源备案编号</w:t>
      </w:r>
      <w:bookmarkEnd w:id="1314"/>
    </w:p>
    <w:p w14:paraId="6FEA170E">
      <w:pPr>
        <w:pStyle w:val="246"/>
      </w:pPr>
      <w:r>
        <w:t>内部标识符:DE22010131</w:t>
      </w:r>
    </w:p>
    <w:p w14:paraId="213F2597">
      <w:pPr>
        <w:pStyle w:val="246"/>
      </w:pPr>
      <w:r>
        <w:t>数据元名称:危险源备案编号</w:t>
      </w:r>
    </w:p>
    <w:p w14:paraId="55F950B0">
      <w:pPr>
        <w:pStyle w:val="246"/>
      </w:pPr>
      <w:r>
        <w:t>汉语简拼:wei-xian-yuan-bei-an-bian-hao</w:t>
      </w:r>
    </w:p>
    <w:p w14:paraId="4CAE8B0F">
      <w:pPr>
        <w:pStyle w:val="246"/>
      </w:pPr>
      <w:r>
        <w:t>英文名称:hazard source record number</w:t>
      </w:r>
    </w:p>
    <w:p w14:paraId="75FC66F1">
      <w:pPr>
        <w:pStyle w:val="246"/>
      </w:pPr>
      <w:r>
        <w:t>标识符:WXYBABH</w:t>
      </w:r>
    </w:p>
    <w:p w14:paraId="5AD41E37">
      <w:pPr>
        <w:pStyle w:val="246"/>
      </w:pPr>
      <w:r>
        <w:t>版本:1</w:t>
      </w:r>
    </w:p>
    <w:p w14:paraId="3E286F94">
      <w:pPr>
        <w:pStyle w:val="246"/>
      </w:pPr>
      <w:r>
        <w:t>说明:危险源的备案编号。</w:t>
      </w:r>
    </w:p>
    <w:p w14:paraId="54BB175A">
      <w:pPr>
        <w:pStyle w:val="246"/>
      </w:pPr>
      <w:r>
        <w:t>数据类型:字符型</w:t>
      </w:r>
    </w:p>
    <w:p w14:paraId="5B7B9DE9">
      <w:pPr>
        <w:pStyle w:val="246"/>
      </w:pPr>
      <w:r>
        <w:t>数据格式:c..50</w:t>
      </w:r>
    </w:p>
    <w:p w14:paraId="6DD38B51">
      <w:pPr>
        <w:pStyle w:val="246"/>
      </w:pPr>
      <w:r>
        <w:t>对象词:危险源</w:t>
      </w:r>
    </w:p>
    <w:p w14:paraId="1B43F1AF">
      <w:pPr>
        <w:pStyle w:val="246"/>
      </w:pPr>
      <w:r>
        <w:t>特性词:备案编号</w:t>
      </w:r>
    </w:p>
    <w:p w14:paraId="78DA3905">
      <w:pPr>
        <w:pStyle w:val="246"/>
      </w:pPr>
      <w:r>
        <w:t>表示词:号码</w:t>
      </w:r>
    </w:p>
    <w:p w14:paraId="5DFE5A35">
      <w:pPr>
        <w:pStyle w:val="246"/>
      </w:pPr>
      <w:r>
        <w:t>同义名称:</w:t>
      </w:r>
    </w:p>
    <w:p w14:paraId="68FA9A69">
      <w:pPr>
        <w:pStyle w:val="246"/>
      </w:pPr>
      <w:r>
        <w:t>关系:</w:t>
      </w:r>
    </w:p>
    <w:p w14:paraId="3B913B25">
      <w:pPr>
        <w:pStyle w:val="246"/>
      </w:pPr>
      <w:r>
        <w:t>计量单位:</w:t>
      </w:r>
    </w:p>
    <w:p w14:paraId="2DC61A58">
      <w:pPr>
        <w:pStyle w:val="246"/>
      </w:pPr>
      <w:r>
        <w:t>值域:</w:t>
      </w:r>
    </w:p>
    <w:p w14:paraId="7308BFEC">
      <w:pPr>
        <w:pStyle w:val="246"/>
      </w:pPr>
      <w:r>
        <w:t>——————————————————————————————————</w:t>
      </w:r>
    </w:p>
    <w:p w14:paraId="5F0B75FE">
      <w:pPr>
        <w:pStyle w:val="103"/>
        <w:spacing w:before="120" w:after="120"/>
        <w:rPr>
          <w:rFonts w:ascii="Times New Roman"/>
        </w:rPr>
      </w:pPr>
      <w:bookmarkStart w:id="1315" w:name="_Toc69402236"/>
      <w:r>
        <w:rPr>
          <w:rFonts w:ascii="Times New Roman"/>
        </w:rPr>
        <w:t>危险源临界值</w:t>
      </w:r>
      <w:bookmarkEnd w:id="1315"/>
    </w:p>
    <w:p w14:paraId="3A1F4506">
      <w:pPr>
        <w:pStyle w:val="246"/>
      </w:pPr>
      <w:r>
        <w:t>内部标识符:DE22010133</w:t>
      </w:r>
    </w:p>
    <w:p w14:paraId="506AC1B6">
      <w:pPr>
        <w:pStyle w:val="246"/>
      </w:pPr>
      <w:r>
        <w:t>数据元名称:危险源临界值</w:t>
      </w:r>
    </w:p>
    <w:p w14:paraId="0739EA32">
      <w:pPr>
        <w:pStyle w:val="246"/>
      </w:pPr>
      <w:r>
        <w:t>汉语简拼:wei-xian-yuan-lin-jie-zhi</w:t>
      </w:r>
    </w:p>
    <w:p w14:paraId="2C0625F4">
      <w:pPr>
        <w:pStyle w:val="246"/>
      </w:pPr>
      <w:r>
        <w:t>英文名称:critical value of hazard source</w:t>
      </w:r>
    </w:p>
    <w:p w14:paraId="104FF069">
      <w:pPr>
        <w:pStyle w:val="246"/>
      </w:pPr>
      <w:r>
        <w:t>标识符:WXYLJZ</w:t>
      </w:r>
    </w:p>
    <w:p w14:paraId="2F57DD31">
      <w:pPr>
        <w:pStyle w:val="246"/>
      </w:pPr>
      <w:r>
        <w:t>版本:1</w:t>
      </w:r>
    </w:p>
    <w:p w14:paraId="01F0B46B">
      <w:pPr>
        <w:pStyle w:val="246"/>
      </w:pPr>
      <w:r>
        <w:t>说明:危险源的临界值。</w:t>
      </w:r>
    </w:p>
    <w:p w14:paraId="458A1C92">
      <w:pPr>
        <w:pStyle w:val="246"/>
      </w:pPr>
      <w:r>
        <w:t>数据类型:数值型</w:t>
      </w:r>
    </w:p>
    <w:p w14:paraId="3C38E7C4">
      <w:pPr>
        <w:pStyle w:val="246"/>
      </w:pPr>
      <w:r>
        <w:t>数据格式:n10</w:t>
      </w:r>
    </w:p>
    <w:p w14:paraId="659A718D">
      <w:pPr>
        <w:pStyle w:val="246"/>
      </w:pPr>
      <w:r>
        <w:t>对象词:危险源</w:t>
      </w:r>
    </w:p>
    <w:p w14:paraId="28E8216C">
      <w:pPr>
        <w:pStyle w:val="246"/>
      </w:pPr>
      <w:r>
        <w:t>特性词:临界值</w:t>
      </w:r>
    </w:p>
    <w:p w14:paraId="29E48550">
      <w:pPr>
        <w:pStyle w:val="246"/>
      </w:pPr>
      <w:r>
        <w:t>表示词:量</w:t>
      </w:r>
    </w:p>
    <w:p w14:paraId="6A63DCBC">
      <w:pPr>
        <w:pStyle w:val="246"/>
      </w:pPr>
      <w:r>
        <w:t>同义名称:</w:t>
      </w:r>
    </w:p>
    <w:p w14:paraId="3E912EDA">
      <w:pPr>
        <w:pStyle w:val="246"/>
      </w:pPr>
      <w:r>
        <w:t>关系:</w:t>
      </w:r>
    </w:p>
    <w:p w14:paraId="1576AD41">
      <w:pPr>
        <w:pStyle w:val="246"/>
      </w:pPr>
      <w:r>
        <w:t>计量单位:</w:t>
      </w:r>
    </w:p>
    <w:p w14:paraId="50F0F997">
      <w:pPr>
        <w:pStyle w:val="246"/>
      </w:pPr>
      <w:r>
        <w:t>值域:</w:t>
      </w:r>
    </w:p>
    <w:p w14:paraId="336B6466">
      <w:pPr>
        <w:pStyle w:val="246"/>
      </w:pPr>
      <w:r>
        <w:t>——————————————————————————————————</w:t>
      </w:r>
    </w:p>
    <w:p w14:paraId="01E59C14">
      <w:pPr>
        <w:pStyle w:val="103"/>
        <w:spacing w:before="120" w:after="120"/>
        <w:rPr>
          <w:rFonts w:ascii="Times New Roman"/>
        </w:rPr>
      </w:pPr>
      <w:bookmarkStart w:id="1316" w:name="_Toc69402237"/>
      <w:r>
        <w:rPr>
          <w:rFonts w:ascii="Times New Roman"/>
        </w:rPr>
        <w:t>纳入黑名单原因名称</w:t>
      </w:r>
      <w:bookmarkEnd w:id="1316"/>
    </w:p>
    <w:p w14:paraId="4FC95973">
      <w:pPr>
        <w:pStyle w:val="246"/>
      </w:pPr>
      <w:r>
        <w:t>内部标识符:DE22010110</w:t>
      </w:r>
    </w:p>
    <w:p w14:paraId="7F757652">
      <w:pPr>
        <w:pStyle w:val="246"/>
      </w:pPr>
      <w:r>
        <w:t>数据元名称:纳入黑名单原因名称</w:t>
      </w:r>
    </w:p>
    <w:p w14:paraId="0714BD84">
      <w:pPr>
        <w:pStyle w:val="246"/>
      </w:pPr>
      <w:r>
        <w:t>汉语简拼:na-ru-hei-ming-dan-yuan-yin-ming-cheng</w:t>
      </w:r>
    </w:p>
    <w:p w14:paraId="0BAA48C5">
      <w:pPr>
        <w:pStyle w:val="246"/>
      </w:pPr>
      <w:r>
        <w:t>英文名称:name of blacklist reason</w:t>
      </w:r>
    </w:p>
    <w:p w14:paraId="7C50F0B8">
      <w:pPr>
        <w:pStyle w:val="246"/>
      </w:pPr>
      <w:r>
        <w:t>标识符:NRHMDYYMC</w:t>
      </w:r>
    </w:p>
    <w:p w14:paraId="6AF9A0DE">
      <w:pPr>
        <w:pStyle w:val="246"/>
      </w:pPr>
      <w:r>
        <w:t>版本:1</w:t>
      </w:r>
    </w:p>
    <w:p w14:paraId="35B09325">
      <w:pPr>
        <w:pStyle w:val="246"/>
      </w:pPr>
      <w:r>
        <w:t>说明:企业纳入黑名单原因的名称。</w:t>
      </w:r>
    </w:p>
    <w:p w14:paraId="38F1889C">
      <w:pPr>
        <w:pStyle w:val="246"/>
      </w:pPr>
      <w:r>
        <w:t>数据类型:字符型</w:t>
      </w:r>
    </w:p>
    <w:p w14:paraId="729EC8F0">
      <w:pPr>
        <w:pStyle w:val="246"/>
      </w:pPr>
      <w:r>
        <w:t>数据格式:c..200</w:t>
      </w:r>
    </w:p>
    <w:p w14:paraId="1C5497D5">
      <w:pPr>
        <w:pStyle w:val="246"/>
      </w:pPr>
      <w:r>
        <w:t>对象词:企业</w:t>
      </w:r>
    </w:p>
    <w:p w14:paraId="67335420">
      <w:pPr>
        <w:pStyle w:val="246"/>
      </w:pPr>
      <w:r>
        <w:t>特性词:被纳入黑名单原因</w:t>
      </w:r>
    </w:p>
    <w:p w14:paraId="49E2176C">
      <w:pPr>
        <w:pStyle w:val="246"/>
      </w:pPr>
      <w:r>
        <w:t>表示词:描述</w:t>
      </w:r>
    </w:p>
    <w:p w14:paraId="4E2A63F1">
      <w:pPr>
        <w:pStyle w:val="246"/>
      </w:pPr>
      <w:r>
        <w:t>同义名称:</w:t>
      </w:r>
    </w:p>
    <w:p w14:paraId="2604BD4E">
      <w:pPr>
        <w:pStyle w:val="246"/>
      </w:pPr>
      <w:r>
        <w:t>关系:</w:t>
      </w:r>
    </w:p>
    <w:p w14:paraId="2AAEA661">
      <w:pPr>
        <w:pStyle w:val="246"/>
      </w:pPr>
      <w:r>
        <w:t>计量单位:</w:t>
      </w:r>
    </w:p>
    <w:p w14:paraId="6E07CB99">
      <w:pPr>
        <w:pStyle w:val="246"/>
      </w:pPr>
      <w:r>
        <w:t>值域:</w:t>
      </w:r>
    </w:p>
    <w:p w14:paraId="71FE1426">
      <w:pPr>
        <w:pStyle w:val="246"/>
      </w:pPr>
      <w:r>
        <w:t>——————————————————————————————————</w:t>
      </w:r>
    </w:p>
    <w:p w14:paraId="1682AF84">
      <w:pPr>
        <w:pStyle w:val="99"/>
        <w:spacing w:before="120" w:after="120"/>
        <w:rPr>
          <w:rFonts w:ascii="Cambria" w:hAnsi="Cambria"/>
          <w:bCs/>
          <w:szCs w:val="28"/>
        </w:rPr>
      </w:pPr>
      <w:bookmarkStart w:id="1317" w:name="_Toc17879"/>
      <w:bookmarkStart w:id="1318" w:name="_Toc69402238"/>
      <w:bookmarkStart w:id="1319" w:name="_Toc17387"/>
      <w:r>
        <w:rPr>
          <w:rFonts w:ascii="Cambria" w:hAnsi="Cambria"/>
          <w:bCs/>
          <w:szCs w:val="28"/>
        </w:rPr>
        <w:t>决策支持</w:t>
      </w:r>
      <w:bookmarkEnd w:id="1317"/>
      <w:bookmarkEnd w:id="1318"/>
      <w:bookmarkEnd w:id="1319"/>
    </w:p>
    <w:p w14:paraId="53C9E147">
      <w:pPr>
        <w:pStyle w:val="103"/>
        <w:spacing w:before="120" w:after="120"/>
        <w:rPr>
          <w:rFonts w:ascii="Times New Roman"/>
        </w:rPr>
      </w:pPr>
      <w:bookmarkStart w:id="1320" w:name="_Toc69402239"/>
      <w:r>
        <w:rPr>
          <w:rFonts w:ascii="Times New Roman"/>
        </w:rPr>
        <w:t>短信内容</w:t>
      </w:r>
      <w:bookmarkEnd w:id="1320"/>
    </w:p>
    <w:p w14:paraId="473672EF">
      <w:pPr>
        <w:pStyle w:val="246"/>
      </w:pPr>
      <w:r>
        <w:t>内部标识符:DE22030001</w:t>
      </w:r>
    </w:p>
    <w:p w14:paraId="756002E2">
      <w:pPr>
        <w:pStyle w:val="246"/>
      </w:pPr>
      <w:r>
        <w:t>数据元名称:短信内容</w:t>
      </w:r>
    </w:p>
    <w:p w14:paraId="1CD2F218">
      <w:pPr>
        <w:pStyle w:val="246"/>
      </w:pPr>
      <w:r>
        <w:t>汉语简拼:duan-xin-nei-rong</w:t>
      </w:r>
    </w:p>
    <w:p w14:paraId="3B3820AF">
      <w:pPr>
        <w:pStyle w:val="246"/>
      </w:pPr>
      <w:r>
        <w:t>英文名称:content of short message</w:t>
      </w:r>
    </w:p>
    <w:p w14:paraId="700BDC76">
      <w:pPr>
        <w:pStyle w:val="246"/>
      </w:pPr>
      <w:r>
        <w:t>标识符:DXNR</w:t>
      </w:r>
    </w:p>
    <w:p w14:paraId="28638169">
      <w:pPr>
        <w:pStyle w:val="246"/>
      </w:pPr>
      <w:r>
        <w:t>版本:1</w:t>
      </w:r>
    </w:p>
    <w:p w14:paraId="2F71CFAB">
      <w:pPr>
        <w:pStyle w:val="246"/>
      </w:pPr>
      <w:r>
        <w:t>说明:短信的内容描述。</w:t>
      </w:r>
    </w:p>
    <w:p w14:paraId="0635C36D">
      <w:pPr>
        <w:pStyle w:val="246"/>
      </w:pPr>
      <w:r>
        <w:t>数据类型:字符型</w:t>
      </w:r>
    </w:p>
    <w:p w14:paraId="237263AC">
      <w:pPr>
        <w:pStyle w:val="246"/>
      </w:pPr>
      <w:r>
        <w:t>数据格式:c..500</w:t>
      </w:r>
    </w:p>
    <w:p w14:paraId="64F7B26B">
      <w:pPr>
        <w:pStyle w:val="246"/>
      </w:pPr>
      <w:r>
        <w:t>对象词:短信</w:t>
      </w:r>
    </w:p>
    <w:p w14:paraId="6877EFF6">
      <w:pPr>
        <w:pStyle w:val="246"/>
      </w:pPr>
      <w:r>
        <w:t>特性词:内容</w:t>
      </w:r>
    </w:p>
    <w:p w14:paraId="7D53809E">
      <w:pPr>
        <w:pStyle w:val="246"/>
      </w:pPr>
      <w:r>
        <w:t>表示词:描述</w:t>
      </w:r>
    </w:p>
    <w:p w14:paraId="63C25F8B">
      <w:pPr>
        <w:pStyle w:val="246"/>
      </w:pPr>
      <w:r>
        <w:t>同义名称:</w:t>
      </w:r>
    </w:p>
    <w:p w14:paraId="0B28A202">
      <w:pPr>
        <w:pStyle w:val="246"/>
      </w:pPr>
      <w:r>
        <w:t>关系:</w:t>
      </w:r>
    </w:p>
    <w:p w14:paraId="3115C6E3">
      <w:pPr>
        <w:pStyle w:val="246"/>
      </w:pPr>
      <w:r>
        <w:t>计量单位:</w:t>
      </w:r>
    </w:p>
    <w:p w14:paraId="60433DC8">
      <w:pPr>
        <w:pStyle w:val="246"/>
      </w:pPr>
      <w:r>
        <w:t>值域:</w:t>
      </w:r>
    </w:p>
    <w:p w14:paraId="5FAC713A">
      <w:pPr>
        <w:pStyle w:val="246"/>
      </w:pPr>
      <w:r>
        <w:t>——————————————————————————————————</w:t>
      </w:r>
    </w:p>
    <w:p w14:paraId="5AC08A77">
      <w:pPr>
        <w:pStyle w:val="103"/>
        <w:spacing w:before="120" w:after="120"/>
        <w:rPr>
          <w:rFonts w:ascii="Times New Roman"/>
        </w:rPr>
      </w:pPr>
      <w:bookmarkStart w:id="1321" w:name="_Toc69402240"/>
      <w:r>
        <w:rPr>
          <w:rFonts w:ascii="Times New Roman"/>
        </w:rPr>
        <w:t>论坛标题</w:t>
      </w:r>
      <w:bookmarkEnd w:id="1321"/>
    </w:p>
    <w:p w14:paraId="0437FECA">
      <w:pPr>
        <w:pStyle w:val="246"/>
      </w:pPr>
      <w:r>
        <w:t>内部标识符:DE22030002</w:t>
      </w:r>
    </w:p>
    <w:p w14:paraId="3451EF62">
      <w:pPr>
        <w:pStyle w:val="246"/>
      </w:pPr>
      <w:r>
        <w:t>数据元名称:论坛标题</w:t>
      </w:r>
    </w:p>
    <w:p w14:paraId="4AC74DAD">
      <w:pPr>
        <w:pStyle w:val="246"/>
      </w:pPr>
      <w:r>
        <w:t>汉语简拼:lun-tan-biao-ti</w:t>
      </w:r>
    </w:p>
    <w:p w14:paraId="2A2E3F3A">
      <w:pPr>
        <w:pStyle w:val="246"/>
      </w:pPr>
      <w:r>
        <w:t>英文名称:forum title</w:t>
      </w:r>
    </w:p>
    <w:p w14:paraId="2951BE8E">
      <w:pPr>
        <w:pStyle w:val="246"/>
      </w:pPr>
      <w:r>
        <w:t>标识符:LTBT</w:t>
      </w:r>
    </w:p>
    <w:p w14:paraId="7030674C">
      <w:pPr>
        <w:pStyle w:val="246"/>
      </w:pPr>
      <w:r>
        <w:t>版本:1</w:t>
      </w:r>
    </w:p>
    <w:p w14:paraId="6460FBB9">
      <w:pPr>
        <w:pStyle w:val="246"/>
      </w:pPr>
      <w:r>
        <w:t>说明:论坛的标题名称。</w:t>
      </w:r>
    </w:p>
    <w:p w14:paraId="1C6A059D">
      <w:pPr>
        <w:pStyle w:val="246"/>
      </w:pPr>
      <w:r>
        <w:t>数据类型:字符型</w:t>
      </w:r>
    </w:p>
    <w:p w14:paraId="22810442">
      <w:pPr>
        <w:pStyle w:val="246"/>
      </w:pPr>
      <w:r>
        <w:t>数据格式:c..200</w:t>
      </w:r>
    </w:p>
    <w:p w14:paraId="221EF134">
      <w:pPr>
        <w:pStyle w:val="246"/>
      </w:pPr>
      <w:r>
        <w:t>对象词:论坛</w:t>
      </w:r>
    </w:p>
    <w:p w14:paraId="666B2FA1">
      <w:pPr>
        <w:pStyle w:val="246"/>
      </w:pPr>
      <w:r>
        <w:t>特性词:标题</w:t>
      </w:r>
    </w:p>
    <w:p w14:paraId="605ADBE0">
      <w:pPr>
        <w:pStyle w:val="246"/>
      </w:pPr>
      <w:r>
        <w:t>表示词:名称</w:t>
      </w:r>
    </w:p>
    <w:p w14:paraId="4B75B8FC">
      <w:pPr>
        <w:pStyle w:val="246"/>
      </w:pPr>
      <w:r>
        <w:t>同义名称:</w:t>
      </w:r>
    </w:p>
    <w:p w14:paraId="0CD85F64">
      <w:pPr>
        <w:pStyle w:val="246"/>
      </w:pPr>
      <w:r>
        <w:t>关系:</w:t>
      </w:r>
    </w:p>
    <w:p w14:paraId="60FDACE4">
      <w:pPr>
        <w:pStyle w:val="246"/>
      </w:pPr>
      <w:r>
        <w:t>计量单位:</w:t>
      </w:r>
    </w:p>
    <w:p w14:paraId="222FACC9">
      <w:pPr>
        <w:pStyle w:val="246"/>
      </w:pPr>
      <w:r>
        <w:t>值域:</w:t>
      </w:r>
    </w:p>
    <w:p w14:paraId="0E6DBD3A">
      <w:pPr>
        <w:pStyle w:val="246"/>
      </w:pPr>
      <w:r>
        <w:t>——————————————————————————————————</w:t>
      </w:r>
    </w:p>
    <w:p w14:paraId="4A3481EA">
      <w:pPr>
        <w:pStyle w:val="103"/>
        <w:spacing w:before="120" w:after="120"/>
        <w:rPr>
          <w:rFonts w:ascii="Times New Roman"/>
        </w:rPr>
      </w:pPr>
      <w:bookmarkStart w:id="1322" w:name="_Toc69402241"/>
      <w:r>
        <w:rPr>
          <w:rFonts w:ascii="Times New Roman"/>
        </w:rPr>
        <w:t>论坛内容</w:t>
      </w:r>
      <w:bookmarkEnd w:id="1322"/>
    </w:p>
    <w:p w14:paraId="677BC7EA">
      <w:pPr>
        <w:pStyle w:val="246"/>
      </w:pPr>
      <w:r>
        <w:t>内部标识符:DE22030003</w:t>
      </w:r>
    </w:p>
    <w:p w14:paraId="3C74DBA3">
      <w:pPr>
        <w:pStyle w:val="246"/>
      </w:pPr>
      <w:r>
        <w:t>数据元名称:论坛内容</w:t>
      </w:r>
    </w:p>
    <w:p w14:paraId="1B3CB783">
      <w:pPr>
        <w:pStyle w:val="246"/>
      </w:pPr>
      <w:r>
        <w:t>汉语简拼:lun-tan-nei-rong</w:t>
      </w:r>
    </w:p>
    <w:p w14:paraId="145EDF58">
      <w:pPr>
        <w:pStyle w:val="246"/>
      </w:pPr>
      <w:r>
        <w:t>英文名称:forum content</w:t>
      </w:r>
    </w:p>
    <w:p w14:paraId="7F374CDF">
      <w:pPr>
        <w:pStyle w:val="246"/>
      </w:pPr>
      <w:r>
        <w:t>标识符:LTNR</w:t>
      </w:r>
    </w:p>
    <w:p w14:paraId="0312AED3">
      <w:pPr>
        <w:pStyle w:val="246"/>
      </w:pPr>
      <w:r>
        <w:t>版本:1</w:t>
      </w:r>
    </w:p>
    <w:p w14:paraId="4E556A4E">
      <w:pPr>
        <w:pStyle w:val="246"/>
      </w:pPr>
      <w:r>
        <w:t>说明:论坛的内容描述。</w:t>
      </w:r>
    </w:p>
    <w:p w14:paraId="692C639A">
      <w:pPr>
        <w:pStyle w:val="246"/>
      </w:pPr>
      <w:r>
        <w:t>数据类型:字符型</w:t>
      </w:r>
    </w:p>
    <w:p w14:paraId="41617363">
      <w:pPr>
        <w:pStyle w:val="246"/>
      </w:pPr>
      <w:r>
        <w:t>数据格式:c..200</w:t>
      </w:r>
    </w:p>
    <w:p w14:paraId="2A695D3F">
      <w:pPr>
        <w:pStyle w:val="246"/>
      </w:pPr>
      <w:r>
        <w:t>对象词:论坛</w:t>
      </w:r>
    </w:p>
    <w:p w14:paraId="0798D452">
      <w:pPr>
        <w:pStyle w:val="246"/>
      </w:pPr>
      <w:r>
        <w:t>特性词:内容</w:t>
      </w:r>
    </w:p>
    <w:p w14:paraId="2A2749ED">
      <w:pPr>
        <w:pStyle w:val="246"/>
      </w:pPr>
      <w:r>
        <w:t>表示词:描述</w:t>
      </w:r>
    </w:p>
    <w:p w14:paraId="5D08476F">
      <w:pPr>
        <w:pStyle w:val="246"/>
      </w:pPr>
      <w:r>
        <w:t>同义名称:</w:t>
      </w:r>
    </w:p>
    <w:p w14:paraId="250016BD">
      <w:pPr>
        <w:pStyle w:val="246"/>
      </w:pPr>
      <w:r>
        <w:t>关系:</w:t>
      </w:r>
    </w:p>
    <w:p w14:paraId="791816F3">
      <w:pPr>
        <w:pStyle w:val="246"/>
      </w:pPr>
      <w:r>
        <w:t>计量单位:</w:t>
      </w:r>
    </w:p>
    <w:p w14:paraId="67D1DC0A">
      <w:pPr>
        <w:pStyle w:val="246"/>
      </w:pPr>
      <w:r>
        <w:t>值域:</w:t>
      </w:r>
    </w:p>
    <w:p w14:paraId="0EA089FB">
      <w:pPr>
        <w:pStyle w:val="246"/>
      </w:pPr>
      <w:r>
        <w:t>——————————————————————————————————</w:t>
      </w:r>
    </w:p>
    <w:p w14:paraId="3F14A42C">
      <w:pPr>
        <w:pStyle w:val="99"/>
        <w:spacing w:before="120" w:after="120"/>
        <w:rPr>
          <w:rFonts w:ascii="Cambria" w:hAnsi="Cambria"/>
          <w:bCs/>
          <w:szCs w:val="28"/>
        </w:rPr>
      </w:pPr>
      <w:bookmarkStart w:id="1323" w:name="_Toc69402242"/>
      <w:bookmarkStart w:id="1324" w:name="_Toc3121"/>
      <w:bookmarkStart w:id="1325" w:name="_Toc5314"/>
      <w:r>
        <w:rPr>
          <w:rFonts w:ascii="Cambria" w:hAnsi="Cambria"/>
          <w:bCs/>
          <w:szCs w:val="28"/>
        </w:rPr>
        <w:t>政务管理</w:t>
      </w:r>
      <w:bookmarkEnd w:id="1323"/>
      <w:bookmarkEnd w:id="1324"/>
      <w:bookmarkEnd w:id="1325"/>
    </w:p>
    <w:p w14:paraId="0E56F699">
      <w:pPr>
        <w:pStyle w:val="103"/>
        <w:spacing w:before="120" w:after="120"/>
        <w:rPr>
          <w:rFonts w:ascii="Times New Roman"/>
        </w:rPr>
      </w:pPr>
      <w:bookmarkStart w:id="1326" w:name="_Toc69402243"/>
      <w:r>
        <w:rPr>
          <w:rFonts w:ascii="Times New Roman"/>
        </w:rPr>
        <w:t>公文标题</w:t>
      </w:r>
      <w:bookmarkEnd w:id="1326"/>
    </w:p>
    <w:p w14:paraId="3E0CB437">
      <w:pPr>
        <w:pStyle w:val="246"/>
      </w:pPr>
      <w:r>
        <w:t>内部标识符:DE22040008</w:t>
      </w:r>
    </w:p>
    <w:p w14:paraId="685264E8">
      <w:pPr>
        <w:pStyle w:val="246"/>
      </w:pPr>
      <w:r>
        <w:t>数据元名称:公文标题</w:t>
      </w:r>
    </w:p>
    <w:p w14:paraId="164B8BA6">
      <w:pPr>
        <w:pStyle w:val="246"/>
      </w:pPr>
      <w:r>
        <w:t>汉语简拼:gong-wen-biao-ti</w:t>
      </w:r>
    </w:p>
    <w:p w14:paraId="3B124BDC">
      <w:pPr>
        <w:pStyle w:val="246"/>
      </w:pPr>
      <w:r>
        <w:t>英文名称:title of document</w:t>
      </w:r>
    </w:p>
    <w:p w14:paraId="1030ED3D">
      <w:pPr>
        <w:pStyle w:val="246"/>
      </w:pPr>
      <w:r>
        <w:t>标识符:GWBT</w:t>
      </w:r>
    </w:p>
    <w:p w14:paraId="4AF1EBCA">
      <w:pPr>
        <w:pStyle w:val="246"/>
      </w:pPr>
      <w:r>
        <w:t>版本:1</w:t>
      </w:r>
    </w:p>
    <w:p w14:paraId="4479C7FE">
      <w:pPr>
        <w:pStyle w:val="246"/>
      </w:pPr>
      <w:r>
        <w:t>说明:对公文主要内容的简要概括。标题中需要标明公文的种类。</w:t>
      </w:r>
    </w:p>
    <w:p w14:paraId="523BD95A">
      <w:pPr>
        <w:pStyle w:val="246"/>
      </w:pPr>
      <w:r>
        <w:t>数据类型:字符型</w:t>
      </w:r>
    </w:p>
    <w:p w14:paraId="4E98437C">
      <w:pPr>
        <w:pStyle w:val="246"/>
      </w:pPr>
      <w:r>
        <w:t>数据格式:c..1000</w:t>
      </w:r>
    </w:p>
    <w:p w14:paraId="63DA7117">
      <w:pPr>
        <w:pStyle w:val="246"/>
      </w:pPr>
      <w:r>
        <w:t>对象词:公文</w:t>
      </w:r>
    </w:p>
    <w:p w14:paraId="4A061A7A">
      <w:pPr>
        <w:pStyle w:val="246"/>
      </w:pPr>
      <w:r>
        <w:t>特性词:标题</w:t>
      </w:r>
    </w:p>
    <w:p w14:paraId="12635FE6">
      <w:pPr>
        <w:pStyle w:val="246"/>
      </w:pPr>
      <w:r>
        <w:t>表示词:名称</w:t>
      </w:r>
    </w:p>
    <w:p w14:paraId="1B29734C">
      <w:pPr>
        <w:pStyle w:val="246"/>
      </w:pPr>
      <w:r>
        <w:t>同义名称:</w:t>
      </w:r>
    </w:p>
    <w:p w14:paraId="75D4E501">
      <w:pPr>
        <w:pStyle w:val="246"/>
      </w:pPr>
      <w:r>
        <w:t>关系:</w:t>
      </w:r>
    </w:p>
    <w:p w14:paraId="3C0BE1BC">
      <w:pPr>
        <w:pStyle w:val="246"/>
      </w:pPr>
      <w:r>
        <w:t>计量单位:</w:t>
      </w:r>
    </w:p>
    <w:p w14:paraId="109E6FED">
      <w:pPr>
        <w:pStyle w:val="246"/>
      </w:pPr>
      <w:r>
        <w:t>值域:</w:t>
      </w:r>
    </w:p>
    <w:p w14:paraId="33C6187F">
      <w:pPr>
        <w:pStyle w:val="246"/>
      </w:pPr>
      <w:r>
        <w:t>——————————————————————————————————</w:t>
      </w:r>
    </w:p>
    <w:p w14:paraId="28FFD1EA">
      <w:pPr>
        <w:pStyle w:val="103"/>
        <w:spacing w:before="120" w:after="120"/>
        <w:rPr>
          <w:rFonts w:ascii="Times New Roman"/>
        </w:rPr>
      </w:pPr>
      <w:bookmarkStart w:id="1327" w:name="_Toc69402244"/>
      <w:r>
        <w:rPr>
          <w:rFonts w:ascii="Times New Roman"/>
        </w:rPr>
        <w:t>公文正文</w:t>
      </w:r>
      <w:bookmarkEnd w:id="1327"/>
    </w:p>
    <w:p w14:paraId="367686FC">
      <w:pPr>
        <w:pStyle w:val="246"/>
      </w:pPr>
      <w:r>
        <w:t>内部标识符:DE22040009</w:t>
      </w:r>
    </w:p>
    <w:p w14:paraId="65D6F5E8">
      <w:pPr>
        <w:pStyle w:val="246"/>
      </w:pPr>
      <w:r>
        <w:t>数据元名称:公文正文</w:t>
      </w:r>
    </w:p>
    <w:p w14:paraId="364D0B29">
      <w:pPr>
        <w:pStyle w:val="246"/>
      </w:pPr>
      <w:r>
        <w:t>汉语简拼:gong-wen-zheng-wen</w:t>
      </w:r>
    </w:p>
    <w:p w14:paraId="5F024B35">
      <w:pPr>
        <w:pStyle w:val="246"/>
      </w:pPr>
      <w:r>
        <w:t>英文名称:text of document</w:t>
      </w:r>
    </w:p>
    <w:p w14:paraId="3DC8554B">
      <w:pPr>
        <w:pStyle w:val="246"/>
      </w:pPr>
      <w:r>
        <w:t>标识符:GWZW</w:t>
      </w:r>
    </w:p>
    <w:p w14:paraId="61DC0F3F">
      <w:pPr>
        <w:pStyle w:val="246"/>
      </w:pPr>
      <w:r>
        <w:t>版本:1</w:t>
      </w:r>
    </w:p>
    <w:p w14:paraId="5C2AB592">
      <w:pPr>
        <w:pStyle w:val="246"/>
      </w:pPr>
      <w:r>
        <w:t>说明:公文的正文，是对公文的主体内容描述。</w:t>
      </w:r>
    </w:p>
    <w:p w14:paraId="55120B2B">
      <w:pPr>
        <w:pStyle w:val="246"/>
      </w:pPr>
      <w:r>
        <w:t>数据类型:字符型</w:t>
      </w:r>
    </w:p>
    <w:p w14:paraId="4BAA5D79">
      <w:pPr>
        <w:pStyle w:val="246"/>
      </w:pPr>
      <w:r>
        <w:t>数据格式:c..1000</w:t>
      </w:r>
    </w:p>
    <w:p w14:paraId="286D652E">
      <w:pPr>
        <w:pStyle w:val="246"/>
      </w:pPr>
      <w:r>
        <w:t>对象词:公文</w:t>
      </w:r>
    </w:p>
    <w:p w14:paraId="037AAD83">
      <w:pPr>
        <w:pStyle w:val="246"/>
      </w:pPr>
      <w:r>
        <w:t>特性词:正文</w:t>
      </w:r>
    </w:p>
    <w:p w14:paraId="5A6AC1E5">
      <w:pPr>
        <w:pStyle w:val="246"/>
      </w:pPr>
      <w:r>
        <w:t>表示词:描述</w:t>
      </w:r>
    </w:p>
    <w:p w14:paraId="657931E9">
      <w:pPr>
        <w:pStyle w:val="246"/>
      </w:pPr>
      <w:r>
        <w:t>同义名称:</w:t>
      </w:r>
    </w:p>
    <w:p w14:paraId="3AC9E586">
      <w:pPr>
        <w:pStyle w:val="246"/>
      </w:pPr>
      <w:r>
        <w:t>关系:</w:t>
      </w:r>
    </w:p>
    <w:p w14:paraId="42F5370E">
      <w:pPr>
        <w:pStyle w:val="246"/>
      </w:pPr>
      <w:r>
        <w:t>计量单位:</w:t>
      </w:r>
    </w:p>
    <w:p w14:paraId="79FDCFA9">
      <w:pPr>
        <w:pStyle w:val="246"/>
      </w:pPr>
      <w:r>
        <w:t>值域:</w:t>
      </w:r>
    </w:p>
    <w:p w14:paraId="69D92531">
      <w:pPr>
        <w:pStyle w:val="246"/>
      </w:pPr>
      <w:r>
        <w:t>——————————————————————————————————</w:t>
      </w:r>
    </w:p>
    <w:p w14:paraId="48116146">
      <w:pPr>
        <w:pStyle w:val="103"/>
        <w:spacing w:before="120" w:after="120"/>
        <w:rPr>
          <w:rFonts w:ascii="Times New Roman"/>
        </w:rPr>
      </w:pPr>
      <w:bookmarkStart w:id="1328" w:name="_Toc69402245"/>
      <w:r>
        <w:rPr>
          <w:rFonts w:ascii="Times New Roman"/>
        </w:rPr>
        <w:t>主题词</w:t>
      </w:r>
      <w:bookmarkEnd w:id="1328"/>
    </w:p>
    <w:p w14:paraId="40E7889D">
      <w:pPr>
        <w:pStyle w:val="246"/>
      </w:pPr>
      <w:r>
        <w:t>内部标识符:DE22040010</w:t>
      </w:r>
    </w:p>
    <w:p w14:paraId="711534BD">
      <w:pPr>
        <w:pStyle w:val="246"/>
      </w:pPr>
      <w:r>
        <w:t>数据元名称:主题词</w:t>
      </w:r>
    </w:p>
    <w:p w14:paraId="60C5E003">
      <w:pPr>
        <w:pStyle w:val="246"/>
      </w:pPr>
      <w:r>
        <w:t>汉语简拼:zhu-ti-ci</w:t>
      </w:r>
    </w:p>
    <w:p w14:paraId="17FC5CA0">
      <w:pPr>
        <w:pStyle w:val="246"/>
      </w:pPr>
      <w:r>
        <w:t>英文名称:subject term</w:t>
      </w:r>
    </w:p>
    <w:p w14:paraId="06D4F79C">
      <w:pPr>
        <w:pStyle w:val="246"/>
      </w:pPr>
      <w:r>
        <w:t>标识符:ZTC</w:t>
      </w:r>
    </w:p>
    <w:p w14:paraId="37CC57CD">
      <w:pPr>
        <w:pStyle w:val="246"/>
      </w:pPr>
      <w:r>
        <w:t>版本:1</w:t>
      </w:r>
    </w:p>
    <w:p w14:paraId="7FEAE384">
      <w:pPr>
        <w:pStyle w:val="246"/>
      </w:pPr>
      <w:r>
        <w:t>说明:公文的主题词词目。</w:t>
      </w:r>
    </w:p>
    <w:p w14:paraId="75342B55">
      <w:pPr>
        <w:pStyle w:val="246"/>
      </w:pPr>
      <w:r>
        <w:t>数据类型:字符型</w:t>
      </w:r>
    </w:p>
    <w:p w14:paraId="1C1C2581">
      <w:pPr>
        <w:pStyle w:val="246"/>
      </w:pPr>
      <w:r>
        <w:t>数据格式:c..60</w:t>
      </w:r>
    </w:p>
    <w:p w14:paraId="1AA5069C">
      <w:pPr>
        <w:pStyle w:val="246"/>
      </w:pPr>
      <w:r>
        <w:t>对象词:公文</w:t>
      </w:r>
    </w:p>
    <w:p w14:paraId="5CED4A47">
      <w:pPr>
        <w:pStyle w:val="246"/>
      </w:pPr>
      <w:r>
        <w:t>特性词:主题词</w:t>
      </w:r>
    </w:p>
    <w:p w14:paraId="209E63E8">
      <w:pPr>
        <w:pStyle w:val="246"/>
      </w:pPr>
      <w:r>
        <w:t>表示词:名称</w:t>
      </w:r>
    </w:p>
    <w:p w14:paraId="4C2BD1CD">
      <w:pPr>
        <w:pStyle w:val="246"/>
      </w:pPr>
      <w:r>
        <w:t>同义名称:</w:t>
      </w:r>
    </w:p>
    <w:p w14:paraId="08F2E63A">
      <w:pPr>
        <w:pStyle w:val="246"/>
      </w:pPr>
      <w:r>
        <w:t>关系:</w:t>
      </w:r>
    </w:p>
    <w:p w14:paraId="37A038D1">
      <w:pPr>
        <w:pStyle w:val="246"/>
      </w:pPr>
      <w:r>
        <w:t>计量单位:</w:t>
      </w:r>
    </w:p>
    <w:p w14:paraId="08ACDC30">
      <w:pPr>
        <w:pStyle w:val="246"/>
      </w:pPr>
      <w:r>
        <w:t>值域:</w:t>
      </w:r>
    </w:p>
    <w:p w14:paraId="4C37881A">
      <w:pPr>
        <w:pStyle w:val="246"/>
      </w:pPr>
      <w:r>
        <w:t>——————————————————————————————————</w:t>
      </w:r>
    </w:p>
    <w:p w14:paraId="5535A05F">
      <w:pPr>
        <w:pStyle w:val="103"/>
        <w:spacing w:before="120" w:after="120"/>
        <w:rPr>
          <w:rFonts w:ascii="Times New Roman"/>
        </w:rPr>
      </w:pPr>
      <w:bookmarkStart w:id="1329" w:name="_Toc69402246"/>
      <w:r>
        <w:rPr>
          <w:rFonts w:ascii="Times New Roman"/>
        </w:rPr>
        <w:t>秘密等级</w:t>
      </w:r>
      <w:bookmarkEnd w:id="1329"/>
    </w:p>
    <w:p w14:paraId="3FB67B21">
      <w:pPr>
        <w:pStyle w:val="246"/>
      </w:pPr>
      <w:r>
        <w:t>内部标识符:DE22040001</w:t>
      </w:r>
    </w:p>
    <w:p w14:paraId="035CBBD4">
      <w:pPr>
        <w:pStyle w:val="246"/>
      </w:pPr>
      <w:r>
        <w:t>数据元名称:秘密等级</w:t>
      </w:r>
    </w:p>
    <w:p w14:paraId="644CB0A4">
      <w:pPr>
        <w:pStyle w:val="246"/>
      </w:pPr>
      <w:r>
        <w:t>汉语简拼:mi-mi-deng-ji</w:t>
      </w:r>
    </w:p>
    <w:p w14:paraId="3227CA39">
      <w:pPr>
        <w:pStyle w:val="246"/>
      </w:pPr>
      <w:r>
        <w:t>英文名称:secret level</w:t>
      </w:r>
    </w:p>
    <w:p w14:paraId="39F07152">
      <w:pPr>
        <w:pStyle w:val="246"/>
      </w:pPr>
      <w:r>
        <w:t>标识符:MMDJ</w:t>
      </w:r>
    </w:p>
    <w:p w14:paraId="25402BDD">
      <w:pPr>
        <w:pStyle w:val="246"/>
      </w:pPr>
      <w:r>
        <w:t>版本:1</w:t>
      </w:r>
    </w:p>
    <w:p w14:paraId="6AA51D3E">
      <w:pPr>
        <w:pStyle w:val="246"/>
      </w:pPr>
      <w:r>
        <w:t>说明:公文的保密程度。</w:t>
      </w:r>
    </w:p>
    <w:p w14:paraId="3581DFCF">
      <w:pPr>
        <w:pStyle w:val="246"/>
      </w:pPr>
      <w:r>
        <w:t>数据类型:字符型</w:t>
      </w:r>
    </w:p>
    <w:p w14:paraId="26C43FE7">
      <w:pPr>
        <w:pStyle w:val="246"/>
      </w:pPr>
      <w:r>
        <w:t>数据格式:c6</w:t>
      </w:r>
    </w:p>
    <w:p w14:paraId="62612A70">
      <w:pPr>
        <w:pStyle w:val="246"/>
      </w:pPr>
      <w:r>
        <w:t>对象词:公文</w:t>
      </w:r>
    </w:p>
    <w:p w14:paraId="7C22B4C8">
      <w:pPr>
        <w:pStyle w:val="246"/>
      </w:pPr>
      <w:r>
        <w:t>特性词:秘密等级</w:t>
      </w:r>
    </w:p>
    <w:p w14:paraId="5AB16F1E">
      <w:pPr>
        <w:pStyle w:val="246"/>
      </w:pPr>
      <w:r>
        <w:t>表示词:代码</w:t>
      </w:r>
    </w:p>
    <w:p w14:paraId="1238327A">
      <w:pPr>
        <w:pStyle w:val="246"/>
      </w:pPr>
      <w:r>
        <w:t>同义名称:密级</w:t>
      </w:r>
    </w:p>
    <w:p w14:paraId="3DA60786">
      <w:pPr>
        <w:pStyle w:val="246"/>
      </w:pPr>
      <w:r>
        <w:t>关系:</w:t>
      </w:r>
    </w:p>
    <w:p w14:paraId="693B1A7B">
      <w:pPr>
        <w:pStyle w:val="246"/>
      </w:pPr>
      <w:r>
        <w:t>计量单位:</w:t>
      </w:r>
    </w:p>
    <w:p w14:paraId="01B2CAA4">
      <w:pPr>
        <w:pStyle w:val="246"/>
      </w:pPr>
      <w:r>
        <w:t>值域:GB/T9704-1999《国家行政机关公文格式》，可以取下列枚举值：——秘密——机密——绝密</w:t>
      </w:r>
    </w:p>
    <w:p w14:paraId="02333FFF">
      <w:pPr>
        <w:pStyle w:val="246"/>
      </w:pPr>
      <w:r>
        <w:t>——————————————————————————————————</w:t>
      </w:r>
    </w:p>
    <w:p w14:paraId="208795CC">
      <w:pPr>
        <w:pStyle w:val="103"/>
        <w:spacing w:before="120" w:after="120"/>
        <w:rPr>
          <w:rFonts w:ascii="Times New Roman"/>
        </w:rPr>
      </w:pPr>
      <w:bookmarkStart w:id="1330" w:name="_Toc69402247"/>
      <w:r>
        <w:rPr>
          <w:rFonts w:ascii="Times New Roman"/>
        </w:rPr>
        <w:t>保密期限</w:t>
      </w:r>
      <w:bookmarkEnd w:id="1330"/>
    </w:p>
    <w:p w14:paraId="1BBA60D4">
      <w:pPr>
        <w:pStyle w:val="246"/>
      </w:pPr>
      <w:r>
        <w:t>内部标识符:DE22040002</w:t>
      </w:r>
    </w:p>
    <w:p w14:paraId="4D898E5C">
      <w:pPr>
        <w:pStyle w:val="246"/>
      </w:pPr>
      <w:r>
        <w:t>数据元名称:保密期限</w:t>
      </w:r>
    </w:p>
    <w:p w14:paraId="2C3733FF">
      <w:pPr>
        <w:pStyle w:val="246"/>
      </w:pPr>
      <w:r>
        <w:t>汉语简拼:bao-mi-qi-xian</w:t>
      </w:r>
    </w:p>
    <w:p w14:paraId="45DB7DF3">
      <w:pPr>
        <w:pStyle w:val="246"/>
      </w:pPr>
      <w:r>
        <w:t>英文名称:event progress status code</w:t>
      </w:r>
    </w:p>
    <w:p w14:paraId="39C0CA38">
      <w:pPr>
        <w:pStyle w:val="246"/>
      </w:pPr>
      <w:r>
        <w:t>标识符:BMQX</w:t>
      </w:r>
    </w:p>
    <w:p w14:paraId="4604A285">
      <w:pPr>
        <w:pStyle w:val="246"/>
      </w:pPr>
      <w:r>
        <w:t>版本:1</w:t>
      </w:r>
    </w:p>
    <w:p w14:paraId="6FFC7566">
      <w:pPr>
        <w:pStyle w:val="246"/>
      </w:pPr>
      <w:r>
        <w:t>说明:公文的保密期限，是对公文密级的时效说明。</w:t>
      </w:r>
    </w:p>
    <w:p w14:paraId="6A7385A1">
      <w:pPr>
        <w:pStyle w:val="246"/>
      </w:pPr>
      <w:r>
        <w:t>数据类型:日期时间型</w:t>
      </w:r>
    </w:p>
    <w:p w14:paraId="353F182E">
      <w:pPr>
        <w:pStyle w:val="246"/>
      </w:pPr>
      <w:r>
        <w:t>数据格式:YYYY-MM-DD hh:mm:ss</w:t>
      </w:r>
    </w:p>
    <w:p w14:paraId="758EAE2E">
      <w:pPr>
        <w:pStyle w:val="246"/>
      </w:pPr>
      <w:r>
        <w:t>对象词:公文</w:t>
      </w:r>
    </w:p>
    <w:p w14:paraId="2640D385">
      <w:pPr>
        <w:pStyle w:val="246"/>
      </w:pPr>
      <w:r>
        <w:t>特性词:保密期限</w:t>
      </w:r>
    </w:p>
    <w:p w14:paraId="3C44D9C0">
      <w:pPr>
        <w:pStyle w:val="246"/>
      </w:pPr>
      <w:r>
        <w:t>表示词:日期时间</w:t>
      </w:r>
    </w:p>
    <w:p w14:paraId="3E9D279A">
      <w:pPr>
        <w:pStyle w:val="246"/>
      </w:pPr>
      <w:r>
        <w:t>同义名称:</w:t>
      </w:r>
    </w:p>
    <w:p w14:paraId="41EE1521">
      <w:pPr>
        <w:pStyle w:val="246"/>
      </w:pPr>
      <w:r>
        <w:t>关系:</w:t>
      </w:r>
    </w:p>
    <w:p w14:paraId="78FD1C11">
      <w:pPr>
        <w:pStyle w:val="246"/>
      </w:pPr>
      <w:r>
        <w:t>计量单位:</w:t>
      </w:r>
    </w:p>
    <w:p w14:paraId="084A0EFA">
      <w:pPr>
        <w:pStyle w:val="246"/>
      </w:pPr>
      <w:r>
        <w:t>值域:</w:t>
      </w:r>
    </w:p>
    <w:p w14:paraId="4D7E3D6B">
      <w:pPr>
        <w:spacing w:before="156" w:after="156"/>
        <w:ind w:firstLine="420" w:firstLineChars="200"/>
        <w:rPr>
          <w:rFonts w:ascii="Times New Roman" w:hAnsi="Times New Roman"/>
        </w:rPr>
      </w:pPr>
      <w:r>
        <w:rPr>
          <w:rFonts w:ascii="Times New Roman" w:hAnsi="Times New Roman"/>
        </w:rPr>
        <w:t>——————————————————————————————————</w:t>
      </w:r>
    </w:p>
    <w:p w14:paraId="17CC4C87">
      <w:pPr>
        <w:pStyle w:val="103"/>
        <w:spacing w:before="120" w:after="120"/>
        <w:rPr>
          <w:rFonts w:ascii="Times New Roman"/>
        </w:rPr>
      </w:pPr>
      <w:bookmarkStart w:id="1331" w:name="_Toc69402248"/>
      <w:r>
        <w:rPr>
          <w:rFonts w:ascii="Times New Roman"/>
        </w:rPr>
        <w:t>紧急程度</w:t>
      </w:r>
      <w:bookmarkEnd w:id="1331"/>
    </w:p>
    <w:p w14:paraId="3DE5AFB3">
      <w:pPr>
        <w:pStyle w:val="246"/>
      </w:pPr>
      <w:r>
        <w:t>内部标识符:DE22040003</w:t>
      </w:r>
    </w:p>
    <w:p w14:paraId="7F4CCE9D">
      <w:pPr>
        <w:pStyle w:val="246"/>
      </w:pPr>
      <w:r>
        <w:t>数据元名称:紧急程度</w:t>
      </w:r>
    </w:p>
    <w:p w14:paraId="6E868726">
      <w:pPr>
        <w:pStyle w:val="246"/>
      </w:pPr>
      <w:r>
        <w:t>汉语简拼:jin-ji-cheng-du</w:t>
      </w:r>
    </w:p>
    <w:p w14:paraId="78AC6810">
      <w:pPr>
        <w:pStyle w:val="246"/>
      </w:pPr>
      <w:r>
        <w:t>英文名称:urgency degree</w:t>
      </w:r>
    </w:p>
    <w:p w14:paraId="08EEA1B6">
      <w:pPr>
        <w:pStyle w:val="246"/>
      </w:pPr>
      <w:r>
        <w:t>标识符:JJCD</w:t>
      </w:r>
    </w:p>
    <w:p w14:paraId="18624E68">
      <w:pPr>
        <w:pStyle w:val="246"/>
      </w:pPr>
      <w:r>
        <w:t>版本:1</w:t>
      </w:r>
    </w:p>
    <w:p w14:paraId="0524FC47">
      <w:pPr>
        <w:pStyle w:val="246"/>
      </w:pPr>
      <w:r>
        <w:t>说明:对公文送达时限的要求。</w:t>
      </w:r>
    </w:p>
    <w:p w14:paraId="228B9FAD">
      <w:pPr>
        <w:pStyle w:val="246"/>
      </w:pPr>
      <w:r>
        <w:t>数据类型:字符型</w:t>
      </w:r>
    </w:p>
    <w:p w14:paraId="0400CD2A">
      <w:pPr>
        <w:pStyle w:val="246"/>
      </w:pPr>
      <w:r>
        <w:t>数据格式:c4</w:t>
      </w:r>
    </w:p>
    <w:p w14:paraId="0DC52DC5">
      <w:pPr>
        <w:pStyle w:val="246"/>
      </w:pPr>
      <w:r>
        <w:t>对象词:公文</w:t>
      </w:r>
    </w:p>
    <w:p w14:paraId="5D6EB687">
      <w:pPr>
        <w:pStyle w:val="246"/>
      </w:pPr>
      <w:r>
        <w:t>特性词:紧急程度</w:t>
      </w:r>
    </w:p>
    <w:p w14:paraId="764CE1CD">
      <w:pPr>
        <w:pStyle w:val="246"/>
      </w:pPr>
      <w:r>
        <w:t>表示词:代码</w:t>
      </w:r>
    </w:p>
    <w:p w14:paraId="545242E6">
      <w:pPr>
        <w:pStyle w:val="246"/>
      </w:pPr>
      <w:r>
        <w:t>同义名称:</w:t>
      </w:r>
    </w:p>
    <w:p w14:paraId="2937F7AA">
      <w:pPr>
        <w:pStyle w:val="246"/>
      </w:pPr>
      <w:r>
        <w:t>关系:</w:t>
      </w:r>
    </w:p>
    <w:p w14:paraId="7190A754">
      <w:pPr>
        <w:pStyle w:val="246"/>
      </w:pPr>
      <w:r>
        <w:t>计量单位:</w:t>
      </w:r>
    </w:p>
    <w:p w14:paraId="4E585BBF">
      <w:pPr>
        <w:pStyle w:val="246"/>
      </w:pPr>
      <w:r>
        <w:t>值域:GB/T9704-1999《国家行政机关公文格式》，可以取下列枚举值：——特急——急件——常规</w:t>
      </w:r>
    </w:p>
    <w:p w14:paraId="5F96FA6F">
      <w:pPr>
        <w:pStyle w:val="246"/>
      </w:pPr>
      <w:r>
        <w:t>——————————————————————————————————</w:t>
      </w:r>
    </w:p>
    <w:p w14:paraId="09FFD81A">
      <w:pPr>
        <w:pStyle w:val="103"/>
        <w:spacing w:before="120" w:after="120"/>
        <w:rPr>
          <w:rFonts w:ascii="Times New Roman"/>
        </w:rPr>
      </w:pPr>
      <w:bookmarkStart w:id="1332" w:name="_Toc69402249"/>
      <w:r>
        <w:rPr>
          <w:rFonts w:ascii="Times New Roman"/>
        </w:rPr>
        <w:t>发文机关标识</w:t>
      </w:r>
      <w:bookmarkEnd w:id="1332"/>
    </w:p>
    <w:p w14:paraId="48B9F7F1">
      <w:pPr>
        <w:pStyle w:val="246"/>
      </w:pPr>
      <w:r>
        <w:t>内部标识符:DE22040004</w:t>
      </w:r>
    </w:p>
    <w:p w14:paraId="2A9098A0">
      <w:pPr>
        <w:pStyle w:val="246"/>
      </w:pPr>
      <w:r>
        <w:t>数据元名称:发文机关标识</w:t>
      </w:r>
    </w:p>
    <w:p w14:paraId="1900B5C9">
      <w:pPr>
        <w:pStyle w:val="246"/>
      </w:pPr>
      <w:r>
        <w:t>汉语简拼:fa-wen-ji-guan-biao-shi</w:t>
      </w:r>
    </w:p>
    <w:p w14:paraId="2CE7C49B">
      <w:pPr>
        <w:pStyle w:val="246"/>
      </w:pPr>
      <w:r>
        <w:t>英文名称:id for department issuing the document</w:t>
      </w:r>
    </w:p>
    <w:p w14:paraId="1FBD2308">
      <w:pPr>
        <w:pStyle w:val="246"/>
      </w:pPr>
      <w:r>
        <w:t>标识符:FWJGBS</w:t>
      </w:r>
    </w:p>
    <w:p w14:paraId="53F4254A">
      <w:pPr>
        <w:pStyle w:val="246"/>
      </w:pPr>
      <w:r>
        <w:t>版本:1</w:t>
      </w:r>
    </w:p>
    <w:p w14:paraId="10578522">
      <w:pPr>
        <w:pStyle w:val="246"/>
      </w:pPr>
      <w:r>
        <w:t>说明:通常由发文机关全称或规范化简称加相应的标识后缀组成，标识后缀一般为“文件”二字或公文种类名称，即纸面公文中的“红头”。联合行文时，主办机关名称在前。</w:t>
      </w:r>
    </w:p>
    <w:p w14:paraId="07CE4BF2">
      <w:pPr>
        <w:pStyle w:val="246"/>
      </w:pPr>
      <w:r>
        <w:t>数据类型:字符型</w:t>
      </w:r>
    </w:p>
    <w:p w14:paraId="2D9EC737">
      <w:pPr>
        <w:pStyle w:val="246"/>
      </w:pPr>
      <w:r>
        <w:t>数据格式:c..200</w:t>
      </w:r>
    </w:p>
    <w:p w14:paraId="1EFC4987">
      <w:pPr>
        <w:pStyle w:val="246"/>
      </w:pPr>
      <w:r>
        <w:t>对象词:公文</w:t>
      </w:r>
    </w:p>
    <w:p w14:paraId="679A495F">
      <w:pPr>
        <w:pStyle w:val="246"/>
      </w:pPr>
      <w:r>
        <w:t>特性词:发文机关标识</w:t>
      </w:r>
    </w:p>
    <w:p w14:paraId="31092A42">
      <w:pPr>
        <w:pStyle w:val="246"/>
      </w:pPr>
      <w:r>
        <w:t>表示词:描述</w:t>
      </w:r>
    </w:p>
    <w:p w14:paraId="3081E46F">
      <w:pPr>
        <w:pStyle w:val="246"/>
      </w:pPr>
      <w:r>
        <w:t>同义名称:</w:t>
      </w:r>
    </w:p>
    <w:p w14:paraId="4391DDBF">
      <w:pPr>
        <w:pStyle w:val="246"/>
      </w:pPr>
      <w:r>
        <w:t>关系:</w:t>
      </w:r>
    </w:p>
    <w:p w14:paraId="4DD3E15D">
      <w:pPr>
        <w:pStyle w:val="246"/>
      </w:pPr>
      <w:r>
        <w:t>计量单位:</w:t>
      </w:r>
    </w:p>
    <w:p w14:paraId="1FCEF51A">
      <w:pPr>
        <w:pStyle w:val="246"/>
      </w:pPr>
      <w:r>
        <w:t>值域:</w:t>
      </w:r>
    </w:p>
    <w:p w14:paraId="4301554D">
      <w:pPr>
        <w:pStyle w:val="246"/>
      </w:pPr>
      <w:r>
        <w:t>——————————————————————————————————</w:t>
      </w:r>
    </w:p>
    <w:p w14:paraId="5698682A">
      <w:pPr>
        <w:pStyle w:val="103"/>
        <w:spacing w:before="120" w:after="120"/>
        <w:rPr>
          <w:rFonts w:ascii="Times New Roman"/>
        </w:rPr>
      </w:pPr>
      <w:bookmarkStart w:id="1333" w:name="_Toc69402250"/>
      <w:r>
        <w:rPr>
          <w:rFonts w:ascii="Times New Roman"/>
        </w:rPr>
        <w:t>发文机关代字</w:t>
      </w:r>
      <w:bookmarkEnd w:id="1333"/>
    </w:p>
    <w:p w14:paraId="4E5E9E32">
      <w:pPr>
        <w:pStyle w:val="246"/>
      </w:pPr>
      <w:r>
        <w:t>内部标识符:DE22040005</w:t>
      </w:r>
    </w:p>
    <w:p w14:paraId="19FC08F2">
      <w:pPr>
        <w:pStyle w:val="246"/>
      </w:pPr>
      <w:r>
        <w:t>数据元名称:发文机关代字</w:t>
      </w:r>
    </w:p>
    <w:p w14:paraId="4B2B8CF5">
      <w:pPr>
        <w:pStyle w:val="246"/>
      </w:pPr>
      <w:r>
        <w:t>汉语简拼:fa-wen-ji-guan-dai-zi</w:t>
      </w:r>
    </w:p>
    <w:p w14:paraId="119FFCCA">
      <w:pPr>
        <w:pStyle w:val="246"/>
      </w:pPr>
      <w:r>
        <w:t>英文名称:symbol of department issuing the document</w:t>
      </w:r>
    </w:p>
    <w:p w14:paraId="52CA114B">
      <w:pPr>
        <w:pStyle w:val="246"/>
      </w:pPr>
      <w:r>
        <w:t>标识符:FWJGDZ</w:t>
      </w:r>
    </w:p>
    <w:p w14:paraId="25BB0845">
      <w:pPr>
        <w:pStyle w:val="246"/>
      </w:pPr>
      <w:r>
        <w:t>版本:1</w:t>
      </w:r>
    </w:p>
    <w:p w14:paraId="28C7872A">
      <w:pPr>
        <w:pStyle w:val="246"/>
      </w:pPr>
      <w:r>
        <w:t>说明:公文的发文机关代字。一般由两个层次组成，第一层次是发文机关代字，第二层次是发文机关主办文件的部门的代字。</w:t>
      </w:r>
    </w:p>
    <w:p w14:paraId="1BE91008">
      <w:pPr>
        <w:pStyle w:val="246"/>
      </w:pPr>
      <w:r>
        <w:t>数据类型:字符型</w:t>
      </w:r>
    </w:p>
    <w:p w14:paraId="652ED05A">
      <w:pPr>
        <w:pStyle w:val="246"/>
      </w:pPr>
      <w:r>
        <w:t>数据格式:c..20</w:t>
      </w:r>
    </w:p>
    <w:p w14:paraId="5D691F02">
      <w:pPr>
        <w:pStyle w:val="246"/>
      </w:pPr>
      <w:r>
        <w:t>对象词:公文</w:t>
      </w:r>
    </w:p>
    <w:p w14:paraId="14E1F1C7">
      <w:pPr>
        <w:pStyle w:val="246"/>
      </w:pPr>
      <w:r>
        <w:t>特性词:发文机关代字</w:t>
      </w:r>
    </w:p>
    <w:p w14:paraId="47410E92">
      <w:pPr>
        <w:pStyle w:val="246"/>
      </w:pPr>
      <w:r>
        <w:t>表示词:名称</w:t>
      </w:r>
    </w:p>
    <w:p w14:paraId="4D39338F">
      <w:pPr>
        <w:pStyle w:val="246"/>
      </w:pPr>
      <w:r>
        <w:t>同义名称:</w:t>
      </w:r>
    </w:p>
    <w:p w14:paraId="7D83CB38">
      <w:pPr>
        <w:pStyle w:val="246"/>
      </w:pPr>
      <w:r>
        <w:t>关系:</w:t>
      </w:r>
    </w:p>
    <w:p w14:paraId="4293BA6D">
      <w:pPr>
        <w:pStyle w:val="246"/>
      </w:pPr>
      <w:r>
        <w:t>计量单位:</w:t>
      </w:r>
    </w:p>
    <w:p w14:paraId="2FC593B3">
      <w:pPr>
        <w:pStyle w:val="246"/>
      </w:pPr>
      <w:r>
        <w:t>值域:</w:t>
      </w:r>
    </w:p>
    <w:p w14:paraId="780BB960">
      <w:pPr>
        <w:pStyle w:val="246"/>
      </w:pPr>
      <w:r>
        <w:t>——————————————————————————————————</w:t>
      </w:r>
    </w:p>
    <w:p w14:paraId="3C2AB981">
      <w:pPr>
        <w:pStyle w:val="103"/>
        <w:spacing w:before="120" w:after="120"/>
        <w:rPr>
          <w:rFonts w:ascii="Times New Roman"/>
        </w:rPr>
      </w:pPr>
      <w:bookmarkStart w:id="1334" w:name="_Toc69402251"/>
      <w:r>
        <w:rPr>
          <w:rFonts w:ascii="Times New Roman"/>
        </w:rPr>
        <w:t>发文年号</w:t>
      </w:r>
      <w:bookmarkEnd w:id="1334"/>
    </w:p>
    <w:p w14:paraId="1A062416">
      <w:pPr>
        <w:pStyle w:val="246"/>
      </w:pPr>
      <w:r>
        <w:t>内部标识符:DE22040006</w:t>
      </w:r>
    </w:p>
    <w:p w14:paraId="5D08C22D">
      <w:pPr>
        <w:pStyle w:val="246"/>
      </w:pPr>
      <w:r>
        <w:t>数据元名称:发文年号</w:t>
      </w:r>
    </w:p>
    <w:p w14:paraId="29CDE5BC">
      <w:pPr>
        <w:pStyle w:val="246"/>
      </w:pPr>
      <w:r>
        <w:t>汉语简拼:fa-wen-nian-hao</w:t>
      </w:r>
    </w:p>
    <w:p w14:paraId="78236DEE">
      <w:pPr>
        <w:pStyle w:val="246"/>
      </w:pPr>
      <w:r>
        <w:t>英文名称:year of document issuing</w:t>
      </w:r>
    </w:p>
    <w:p w14:paraId="6218D160">
      <w:pPr>
        <w:pStyle w:val="246"/>
      </w:pPr>
      <w:r>
        <w:t>标识符:FWNH</w:t>
      </w:r>
    </w:p>
    <w:p w14:paraId="02366F89">
      <w:pPr>
        <w:pStyle w:val="246"/>
      </w:pPr>
      <w:r>
        <w:t>版本:1</w:t>
      </w:r>
    </w:p>
    <w:p w14:paraId="46AA3A0B">
      <w:pPr>
        <w:pStyle w:val="246"/>
      </w:pPr>
      <w:r>
        <w:t>说明:公文发文的年份。</w:t>
      </w:r>
    </w:p>
    <w:p w14:paraId="129DBF1C">
      <w:pPr>
        <w:pStyle w:val="246"/>
      </w:pPr>
      <w:r>
        <w:t>数据类型:日期型</w:t>
      </w:r>
    </w:p>
    <w:p w14:paraId="18EECB37">
      <w:pPr>
        <w:pStyle w:val="246"/>
      </w:pPr>
      <w:r>
        <w:t>数据格式:d4</w:t>
      </w:r>
    </w:p>
    <w:p w14:paraId="7AE49703">
      <w:pPr>
        <w:pStyle w:val="246"/>
      </w:pPr>
      <w:r>
        <w:t>对象词:公文</w:t>
      </w:r>
    </w:p>
    <w:p w14:paraId="650D5FDC">
      <w:pPr>
        <w:pStyle w:val="246"/>
      </w:pPr>
      <w:r>
        <w:t>特性词:发文年号</w:t>
      </w:r>
    </w:p>
    <w:p w14:paraId="11E93C24">
      <w:pPr>
        <w:pStyle w:val="246"/>
      </w:pPr>
      <w:r>
        <w:t>表示词:日期</w:t>
      </w:r>
    </w:p>
    <w:p w14:paraId="2B36EBFA">
      <w:pPr>
        <w:pStyle w:val="246"/>
      </w:pPr>
      <w:r>
        <w:t>同义名称:</w:t>
      </w:r>
    </w:p>
    <w:p w14:paraId="14AEB6EC">
      <w:pPr>
        <w:pStyle w:val="246"/>
      </w:pPr>
      <w:r>
        <w:t>关系:</w:t>
      </w:r>
    </w:p>
    <w:p w14:paraId="46D6F44B">
      <w:pPr>
        <w:pStyle w:val="246"/>
      </w:pPr>
      <w:r>
        <w:t>计量单位:</w:t>
      </w:r>
    </w:p>
    <w:p w14:paraId="49152311">
      <w:pPr>
        <w:pStyle w:val="246"/>
      </w:pPr>
      <w:r>
        <w:t>值域:</w:t>
      </w:r>
    </w:p>
    <w:p w14:paraId="5EE59D1D">
      <w:pPr>
        <w:pStyle w:val="246"/>
      </w:pPr>
      <w:r>
        <w:t>——————————————————————————————————</w:t>
      </w:r>
    </w:p>
    <w:p w14:paraId="238F88CC">
      <w:pPr>
        <w:pStyle w:val="103"/>
        <w:spacing w:before="120" w:after="120"/>
        <w:rPr>
          <w:rFonts w:ascii="Times New Roman"/>
        </w:rPr>
      </w:pPr>
      <w:bookmarkStart w:id="1335" w:name="_Toc69402252"/>
      <w:r>
        <w:rPr>
          <w:rFonts w:ascii="Times New Roman"/>
        </w:rPr>
        <w:t>成文日期</w:t>
      </w:r>
      <w:bookmarkEnd w:id="1335"/>
    </w:p>
    <w:p w14:paraId="33EF7378">
      <w:pPr>
        <w:pStyle w:val="246"/>
      </w:pPr>
      <w:r>
        <w:t>内部标识符:DE22040007</w:t>
      </w:r>
    </w:p>
    <w:p w14:paraId="056E7560">
      <w:pPr>
        <w:pStyle w:val="246"/>
      </w:pPr>
      <w:r>
        <w:t>数据元名称:成文日期</w:t>
      </w:r>
    </w:p>
    <w:p w14:paraId="58CA1DFE">
      <w:pPr>
        <w:pStyle w:val="246"/>
      </w:pPr>
      <w:r>
        <w:t>汉语简拼:cheng-wen-ri-qi</w:t>
      </w:r>
    </w:p>
    <w:p w14:paraId="3856337C">
      <w:pPr>
        <w:pStyle w:val="246"/>
      </w:pPr>
      <w:r>
        <w:t>英文名称:accomplishment date of document</w:t>
      </w:r>
    </w:p>
    <w:p w14:paraId="6C644E4F">
      <w:pPr>
        <w:pStyle w:val="246"/>
      </w:pPr>
      <w:r>
        <w:t>标识符:CWRQ</w:t>
      </w:r>
    </w:p>
    <w:p w14:paraId="179E146A">
      <w:pPr>
        <w:pStyle w:val="246"/>
      </w:pPr>
      <w:r>
        <w:t>版本:1</w:t>
      </w:r>
    </w:p>
    <w:p w14:paraId="30FC54F4">
      <w:pPr>
        <w:pStyle w:val="246"/>
      </w:pPr>
      <w:r>
        <w:t>说明:公文的生效日期。</w:t>
      </w:r>
    </w:p>
    <w:p w14:paraId="7443C912">
      <w:pPr>
        <w:pStyle w:val="246"/>
      </w:pPr>
      <w:r>
        <w:t>数据类型:日期型</w:t>
      </w:r>
    </w:p>
    <w:p w14:paraId="1AD10B92">
      <w:pPr>
        <w:pStyle w:val="246"/>
      </w:pPr>
      <w:r>
        <w:t>数据格式:d8</w:t>
      </w:r>
    </w:p>
    <w:p w14:paraId="0DB24DE0">
      <w:pPr>
        <w:pStyle w:val="246"/>
      </w:pPr>
      <w:r>
        <w:t>对象词:公文</w:t>
      </w:r>
    </w:p>
    <w:p w14:paraId="22EA2907">
      <w:pPr>
        <w:pStyle w:val="246"/>
      </w:pPr>
      <w:r>
        <w:t>特性词:成文日期</w:t>
      </w:r>
    </w:p>
    <w:p w14:paraId="771A8772">
      <w:pPr>
        <w:pStyle w:val="246"/>
      </w:pPr>
      <w:r>
        <w:t>表示词:日期</w:t>
      </w:r>
    </w:p>
    <w:p w14:paraId="12623490">
      <w:pPr>
        <w:pStyle w:val="246"/>
      </w:pPr>
      <w:r>
        <w:t>同义名称:</w:t>
      </w:r>
    </w:p>
    <w:p w14:paraId="0C32B69F">
      <w:pPr>
        <w:pStyle w:val="246"/>
      </w:pPr>
      <w:r>
        <w:t>关系:</w:t>
      </w:r>
    </w:p>
    <w:p w14:paraId="546E7AA8">
      <w:pPr>
        <w:pStyle w:val="246"/>
      </w:pPr>
      <w:r>
        <w:t>计量单位:</w:t>
      </w:r>
    </w:p>
    <w:p w14:paraId="7DCD6088">
      <w:pPr>
        <w:pStyle w:val="246"/>
      </w:pPr>
      <w:r>
        <w:t>值域:</w:t>
      </w:r>
    </w:p>
    <w:p w14:paraId="6A41FB78">
      <w:pPr>
        <w:pStyle w:val="246"/>
      </w:pPr>
      <w:r>
        <w:t>——————————————————————————————————</w:t>
      </w:r>
    </w:p>
    <w:p w14:paraId="1688A22F">
      <w:pPr>
        <w:pStyle w:val="103"/>
        <w:spacing w:before="120" w:after="120"/>
        <w:rPr>
          <w:rFonts w:ascii="Times New Roman"/>
        </w:rPr>
      </w:pPr>
      <w:bookmarkStart w:id="1336" w:name="_Toc69402253"/>
      <w:r>
        <w:rPr>
          <w:rFonts w:ascii="Times New Roman"/>
        </w:rPr>
        <w:t>印发日期</w:t>
      </w:r>
      <w:bookmarkEnd w:id="1336"/>
    </w:p>
    <w:p w14:paraId="1ACDD506">
      <w:pPr>
        <w:pStyle w:val="246"/>
      </w:pPr>
      <w:r>
        <w:t>内部标识符:DE22040011</w:t>
      </w:r>
    </w:p>
    <w:p w14:paraId="417D4461">
      <w:pPr>
        <w:pStyle w:val="246"/>
      </w:pPr>
      <w:r>
        <w:t>数据元名称:印发日期</w:t>
      </w:r>
    </w:p>
    <w:p w14:paraId="73DCCCD1">
      <w:pPr>
        <w:pStyle w:val="246"/>
      </w:pPr>
      <w:r>
        <w:t>汉语简拼:yin-fa-ri-qi</w:t>
      </w:r>
    </w:p>
    <w:p w14:paraId="1189AA84">
      <w:pPr>
        <w:pStyle w:val="246"/>
      </w:pPr>
      <w:r>
        <w:t>英文名称:printing date</w:t>
      </w:r>
    </w:p>
    <w:p w14:paraId="4CF39AAE">
      <w:pPr>
        <w:pStyle w:val="246"/>
      </w:pPr>
      <w:r>
        <w:t>标识符:YFRQ</w:t>
      </w:r>
    </w:p>
    <w:p w14:paraId="735C8975">
      <w:pPr>
        <w:pStyle w:val="246"/>
      </w:pPr>
      <w:r>
        <w:t>版本:1</w:t>
      </w:r>
    </w:p>
    <w:p w14:paraId="2EA0F36F">
      <w:pPr>
        <w:pStyle w:val="246"/>
      </w:pPr>
      <w:r>
        <w:t>说明:公文印发的日期。</w:t>
      </w:r>
    </w:p>
    <w:p w14:paraId="77101AEE">
      <w:pPr>
        <w:pStyle w:val="246"/>
      </w:pPr>
      <w:r>
        <w:t>数据类型:日期型</w:t>
      </w:r>
    </w:p>
    <w:p w14:paraId="167251D7">
      <w:pPr>
        <w:pStyle w:val="246"/>
      </w:pPr>
      <w:r>
        <w:t>数据格式:d8</w:t>
      </w:r>
    </w:p>
    <w:p w14:paraId="723BAAFB">
      <w:pPr>
        <w:pStyle w:val="246"/>
      </w:pPr>
      <w:r>
        <w:t>对象词:公文</w:t>
      </w:r>
    </w:p>
    <w:p w14:paraId="4DF9FD78">
      <w:pPr>
        <w:pStyle w:val="246"/>
      </w:pPr>
      <w:r>
        <w:t>特性词:印发日期</w:t>
      </w:r>
    </w:p>
    <w:p w14:paraId="5784B644">
      <w:pPr>
        <w:pStyle w:val="246"/>
      </w:pPr>
      <w:r>
        <w:t>表示词:日期</w:t>
      </w:r>
    </w:p>
    <w:p w14:paraId="06334563">
      <w:pPr>
        <w:pStyle w:val="246"/>
      </w:pPr>
      <w:r>
        <w:t>同义名称:</w:t>
      </w:r>
    </w:p>
    <w:p w14:paraId="2A0BA2AA">
      <w:pPr>
        <w:pStyle w:val="246"/>
      </w:pPr>
      <w:r>
        <w:t>关系:</w:t>
      </w:r>
    </w:p>
    <w:p w14:paraId="7A5F0127">
      <w:pPr>
        <w:pStyle w:val="246"/>
      </w:pPr>
      <w:r>
        <w:t>计量单位:</w:t>
      </w:r>
    </w:p>
    <w:p w14:paraId="157EEA3C">
      <w:pPr>
        <w:pStyle w:val="246"/>
      </w:pPr>
      <w:r>
        <w:t>值域:</w:t>
      </w:r>
    </w:p>
    <w:p w14:paraId="1FDF3670">
      <w:pPr>
        <w:pStyle w:val="246"/>
      </w:pPr>
      <w:r>
        <w:t>——————————————————————————————————</w:t>
      </w:r>
    </w:p>
    <w:p w14:paraId="6A62D849">
      <w:pPr>
        <w:pStyle w:val="103"/>
        <w:spacing w:before="120" w:after="120"/>
        <w:rPr>
          <w:rFonts w:ascii="Times New Roman"/>
        </w:rPr>
      </w:pPr>
      <w:bookmarkStart w:id="1337" w:name="_Toc69402254"/>
      <w:r>
        <w:rPr>
          <w:rFonts w:ascii="Times New Roman"/>
        </w:rPr>
        <w:t>办件类型</w:t>
      </w:r>
      <w:bookmarkEnd w:id="1337"/>
    </w:p>
    <w:p w14:paraId="0BF96554">
      <w:pPr>
        <w:pStyle w:val="246"/>
      </w:pPr>
      <w:r>
        <w:t>内部标识符:DE22040013</w:t>
      </w:r>
    </w:p>
    <w:p w14:paraId="0B3172D0">
      <w:pPr>
        <w:pStyle w:val="246"/>
      </w:pPr>
      <w:r>
        <w:t>数据元名称:办件类型</w:t>
      </w:r>
    </w:p>
    <w:p w14:paraId="5FAC3660">
      <w:pPr>
        <w:pStyle w:val="246"/>
      </w:pPr>
      <w:r>
        <w:t>汉语简拼:ban-jian-lei-xing</w:t>
      </w:r>
    </w:p>
    <w:p w14:paraId="08549453">
      <w:pPr>
        <w:pStyle w:val="246"/>
      </w:pPr>
      <w:r>
        <w:t>英文名称:type of transact documents</w:t>
      </w:r>
    </w:p>
    <w:p w14:paraId="7C279521">
      <w:pPr>
        <w:pStyle w:val="246"/>
      </w:pPr>
      <w:r>
        <w:t>标识符:BJLX</w:t>
      </w:r>
    </w:p>
    <w:p w14:paraId="17127F7C">
      <w:pPr>
        <w:pStyle w:val="246"/>
      </w:pPr>
      <w:r>
        <w:t>版本:1</w:t>
      </w:r>
    </w:p>
    <w:p w14:paraId="03185645">
      <w:pPr>
        <w:pStyle w:val="246"/>
      </w:pPr>
      <w:r>
        <w:t>说明:政务服务事项办件类型代码。</w:t>
      </w:r>
    </w:p>
    <w:p w14:paraId="747D9801">
      <w:pPr>
        <w:pStyle w:val="246"/>
      </w:pPr>
      <w:r>
        <w:t>数据类型:字符型</w:t>
      </w:r>
    </w:p>
    <w:p w14:paraId="291FDB83">
      <w:pPr>
        <w:pStyle w:val="246"/>
      </w:pPr>
      <w:r>
        <w:t>数据格式:c1</w:t>
      </w:r>
    </w:p>
    <w:p w14:paraId="08A20E3D">
      <w:pPr>
        <w:pStyle w:val="246"/>
      </w:pPr>
      <w:r>
        <w:t>对象词:证件</w:t>
      </w:r>
    </w:p>
    <w:p w14:paraId="0B2B2A00">
      <w:pPr>
        <w:pStyle w:val="246"/>
      </w:pPr>
      <w:r>
        <w:t>特性词:办件类型</w:t>
      </w:r>
    </w:p>
    <w:p w14:paraId="001BA8F8">
      <w:pPr>
        <w:pStyle w:val="246"/>
      </w:pPr>
      <w:r>
        <w:t>表示词:代码</w:t>
      </w:r>
    </w:p>
    <w:p w14:paraId="4C40A952">
      <w:pPr>
        <w:pStyle w:val="246"/>
      </w:pPr>
      <w:r>
        <w:t>同义名称:</w:t>
      </w:r>
    </w:p>
    <w:p w14:paraId="548EF650">
      <w:pPr>
        <w:pStyle w:val="246"/>
      </w:pPr>
      <w:r>
        <w:t>关系:</w:t>
      </w:r>
    </w:p>
    <w:p w14:paraId="11D11E0A">
      <w:pPr>
        <w:pStyle w:val="246"/>
      </w:pPr>
      <w:r>
        <w:t>计量单位:</w:t>
      </w:r>
    </w:p>
    <w:p w14:paraId="5927ED0E">
      <w:pPr>
        <w:pStyle w:val="246"/>
      </w:pPr>
      <w:r>
        <w:t>值域:YJ_CODE_0347《办件类型代码表》</w:t>
      </w:r>
    </w:p>
    <w:p w14:paraId="5DD48D78">
      <w:pPr>
        <w:pStyle w:val="246"/>
      </w:pPr>
      <w:r>
        <w:t>——————————————————————————————————</w:t>
      </w:r>
    </w:p>
    <w:p w14:paraId="5A6B27D8">
      <w:pPr>
        <w:pStyle w:val="103"/>
        <w:spacing w:before="120" w:after="120"/>
        <w:rPr>
          <w:rFonts w:ascii="Times New Roman"/>
        </w:rPr>
      </w:pPr>
      <w:bookmarkStart w:id="1338" w:name="_Toc69402255"/>
      <w:r>
        <w:rPr>
          <w:rFonts w:ascii="Times New Roman"/>
        </w:rPr>
        <w:t>申请人名称</w:t>
      </w:r>
      <w:bookmarkEnd w:id="1338"/>
    </w:p>
    <w:p w14:paraId="6E8534AB">
      <w:pPr>
        <w:pStyle w:val="246"/>
      </w:pPr>
      <w:r>
        <w:t>内部标识符:DE22040051</w:t>
      </w:r>
    </w:p>
    <w:p w14:paraId="2C339360">
      <w:pPr>
        <w:pStyle w:val="246"/>
      </w:pPr>
      <w:r>
        <w:t>数据元名称:申请人名称</w:t>
      </w:r>
    </w:p>
    <w:p w14:paraId="21E8A0D8">
      <w:pPr>
        <w:pStyle w:val="246"/>
      </w:pPr>
      <w:r>
        <w:t>汉语简拼:shen-qing-ren-ming-cheng</w:t>
      </w:r>
    </w:p>
    <w:p w14:paraId="4B53F865">
      <w:pPr>
        <w:pStyle w:val="246"/>
      </w:pPr>
      <w:r>
        <w:t>英文名称:name of applicant</w:t>
      </w:r>
    </w:p>
    <w:p w14:paraId="1FE53619">
      <w:pPr>
        <w:pStyle w:val="246"/>
      </w:pPr>
      <w:r>
        <w:t>标识符:SQRMC</w:t>
      </w:r>
    </w:p>
    <w:p w14:paraId="7B307084">
      <w:pPr>
        <w:pStyle w:val="246"/>
      </w:pPr>
      <w:r>
        <w:t>版本:1</w:t>
      </w:r>
    </w:p>
    <w:p w14:paraId="45050002">
      <w:pPr>
        <w:pStyle w:val="246"/>
      </w:pPr>
      <w:r>
        <w:t>说明:申请人的名称。</w:t>
      </w:r>
    </w:p>
    <w:p w14:paraId="2632429F">
      <w:pPr>
        <w:pStyle w:val="246"/>
      </w:pPr>
      <w:r>
        <w:t>数据类型:字符型</w:t>
      </w:r>
    </w:p>
    <w:p w14:paraId="7AD10DA7">
      <w:pPr>
        <w:pStyle w:val="246"/>
      </w:pPr>
      <w:r>
        <w:t>数据格式:c..100</w:t>
      </w:r>
    </w:p>
    <w:p w14:paraId="6258F01A">
      <w:pPr>
        <w:pStyle w:val="246"/>
      </w:pPr>
      <w:r>
        <w:t>对象词:申请人</w:t>
      </w:r>
    </w:p>
    <w:p w14:paraId="349E9A98">
      <w:pPr>
        <w:pStyle w:val="246"/>
      </w:pPr>
      <w:r>
        <w:t>特性词:名称</w:t>
      </w:r>
    </w:p>
    <w:p w14:paraId="354F0303">
      <w:pPr>
        <w:pStyle w:val="246"/>
      </w:pPr>
      <w:r>
        <w:t>表示词:名称</w:t>
      </w:r>
    </w:p>
    <w:p w14:paraId="03045F3D">
      <w:pPr>
        <w:pStyle w:val="246"/>
      </w:pPr>
      <w:r>
        <w:t>同义名称:</w:t>
      </w:r>
    </w:p>
    <w:p w14:paraId="6DE4350C">
      <w:pPr>
        <w:pStyle w:val="246"/>
      </w:pPr>
      <w:r>
        <w:t>关系:</w:t>
      </w:r>
    </w:p>
    <w:p w14:paraId="3139D06A">
      <w:pPr>
        <w:pStyle w:val="246"/>
      </w:pPr>
      <w:r>
        <w:t>计量单位:</w:t>
      </w:r>
    </w:p>
    <w:p w14:paraId="3BF5F9F8">
      <w:pPr>
        <w:pStyle w:val="246"/>
      </w:pPr>
      <w:r>
        <w:t>值域:</w:t>
      </w:r>
    </w:p>
    <w:p w14:paraId="2AF51F8D">
      <w:pPr>
        <w:pStyle w:val="246"/>
      </w:pPr>
      <w:r>
        <w:t>——————————————————————————————————</w:t>
      </w:r>
    </w:p>
    <w:p w14:paraId="49090626">
      <w:pPr>
        <w:pStyle w:val="103"/>
        <w:spacing w:before="120" w:after="120"/>
        <w:rPr>
          <w:rFonts w:ascii="Times New Roman"/>
        </w:rPr>
      </w:pPr>
      <w:bookmarkStart w:id="1339" w:name="_Toc69402256"/>
      <w:r>
        <w:rPr>
          <w:rFonts w:ascii="Times New Roman"/>
        </w:rPr>
        <w:t>申请人类型</w:t>
      </w:r>
      <w:bookmarkEnd w:id="1339"/>
    </w:p>
    <w:p w14:paraId="4E4A8875">
      <w:pPr>
        <w:pStyle w:val="246"/>
      </w:pPr>
      <w:r>
        <w:t>内部标识符:DE22040014</w:t>
      </w:r>
    </w:p>
    <w:p w14:paraId="3C782762">
      <w:pPr>
        <w:pStyle w:val="246"/>
      </w:pPr>
      <w:r>
        <w:t>数据元名称:申请人类型</w:t>
      </w:r>
    </w:p>
    <w:p w14:paraId="092A6307">
      <w:pPr>
        <w:pStyle w:val="246"/>
      </w:pPr>
      <w:r>
        <w:t>汉语简拼:shen-qing-ren-lei-xing</w:t>
      </w:r>
    </w:p>
    <w:p w14:paraId="7DDA25BA">
      <w:pPr>
        <w:pStyle w:val="246"/>
      </w:pPr>
      <w:r>
        <w:t>英文名称:applicant type</w:t>
      </w:r>
    </w:p>
    <w:p w14:paraId="65BBFB49">
      <w:pPr>
        <w:pStyle w:val="246"/>
      </w:pPr>
      <w:r>
        <w:t>标识符:SQRLX</w:t>
      </w:r>
    </w:p>
    <w:p w14:paraId="2D4F579D">
      <w:pPr>
        <w:pStyle w:val="246"/>
      </w:pPr>
      <w:r>
        <w:t>版本:1</w:t>
      </w:r>
    </w:p>
    <w:p w14:paraId="669C57EC">
      <w:pPr>
        <w:pStyle w:val="246"/>
      </w:pPr>
      <w:r>
        <w:t>说明:申请人的类型代码。</w:t>
      </w:r>
    </w:p>
    <w:p w14:paraId="2F6FE6BB">
      <w:pPr>
        <w:pStyle w:val="246"/>
      </w:pPr>
      <w:r>
        <w:t>数据类型:字符型</w:t>
      </w:r>
    </w:p>
    <w:p w14:paraId="27BB0914">
      <w:pPr>
        <w:pStyle w:val="246"/>
      </w:pPr>
      <w:r>
        <w:t>数据格式:c1</w:t>
      </w:r>
    </w:p>
    <w:p w14:paraId="637528A0">
      <w:pPr>
        <w:pStyle w:val="246"/>
      </w:pPr>
      <w:r>
        <w:t>对象词:申请人</w:t>
      </w:r>
    </w:p>
    <w:p w14:paraId="439BF851">
      <w:pPr>
        <w:pStyle w:val="246"/>
      </w:pPr>
      <w:r>
        <w:t>特性词:类型</w:t>
      </w:r>
    </w:p>
    <w:p w14:paraId="51709FFC">
      <w:pPr>
        <w:pStyle w:val="246"/>
      </w:pPr>
      <w:r>
        <w:t>表示词:代码</w:t>
      </w:r>
    </w:p>
    <w:p w14:paraId="39693719">
      <w:pPr>
        <w:pStyle w:val="246"/>
      </w:pPr>
      <w:r>
        <w:t>同义名称:</w:t>
      </w:r>
    </w:p>
    <w:p w14:paraId="57619D19">
      <w:pPr>
        <w:pStyle w:val="246"/>
      </w:pPr>
      <w:r>
        <w:t>关系:</w:t>
      </w:r>
    </w:p>
    <w:p w14:paraId="3826BC4D">
      <w:pPr>
        <w:pStyle w:val="246"/>
      </w:pPr>
      <w:r>
        <w:t>计量单位:</w:t>
      </w:r>
    </w:p>
    <w:p w14:paraId="23CEBD56">
      <w:pPr>
        <w:pStyle w:val="246"/>
      </w:pPr>
      <w:r>
        <w:t>值域:YJ_CODE_0348《申请人类型代码表》</w:t>
      </w:r>
    </w:p>
    <w:p w14:paraId="196EC1AF">
      <w:pPr>
        <w:pStyle w:val="246"/>
      </w:pPr>
      <w:r>
        <w:t>——————————————————————————————————</w:t>
      </w:r>
    </w:p>
    <w:p w14:paraId="463DAEEB">
      <w:pPr>
        <w:pStyle w:val="103"/>
        <w:spacing w:before="120" w:after="120"/>
        <w:rPr>
          <w:rFonts w:ascii="Times New Roman"/>
        </w:rPr>
      </w:pPr>
      <w:bookmarkStart w:id="1340" w:name="_Toc69402257"/>
      <w:r>
        <w:rPr>
          <w:rFonts w:ascii="Times New Roman"/>
        </w:rPr>
        <w:t>申请类型</w:t>
      </w:r>
      <w:bookmarkEnd w:id="1340"/>
    </w:p>
    <w:p w14:paraId="19B520B6">
      <w:pPr>
        <w:pStyle w:val="246"/>
      </w:pPr>
      <w:r>
        <w:t>内部标识符:DE22040015</w:t>
      </w:r>
    </w:p>
    <w:p w14:paraId="6034575A">
      <w:pPr>
        <w:pStyle w:val="246"/>
      </w:pPr>
      <w:r>
        <w:t>数据元名称:申请类型</w:t>
      </w:r>
    </w:p>
    <w:p w14:paraId="7DDB9684">
      <w:pPr>
        <w:pStyle w:val="246"/>
      </w:pPr>
      <w:r>
        <w:t>汉语简拼:shen-qing-lei-xing</w:t>
      </w:r>
    </w:p>
    <w:p w14:paraId="53AD52B1">
      <w:pPr>
        <w:pStyle w:val="246"/>
      </w:pPr>
      <w:r>
        <w:t>英文名称:application type</w:t>
      </w:r>
    </w:p>
    <w:p w14:paraId="78D7DD7E">
      <w:pPr>
        <w:pStyle w:val="246"/>
      </w:pPr>
      <w:r>
        <w:t>标识符:SQLX</w:t>
      </w:r>
    </w:p>
    <w:p w14:paraId="44852335">
      <w:pPr>
        <w:pStyle w:val="246"/>
      </w:pPr>
      <w:r>
        <w:t>版本:1</w:t>
      </w:r>
    </w:p>
    <w:p w14:paraId="24E30DBA">
      <w:pPr>
        <w:pStyle w:val="246"/>
      </w:pPr>
      <w:r>
        <w:t>说明:申请的类型代码。</w:t>
      </w:r>
    </w:p>
    <w:p w14:paraId="260BBEFF">
      <w:pPr>
        <w:pStyle w:val="246"/>
      </w:pPr>
      <w:r>
        <w:t>数据类型:字符型</w:t>
      </w:r>
    </w:p>
    <w:p w14:paraId="783FB636">
      <w:pPr>
        <w:pStyle w:val="246"/>
      </w:pPr>
      <w:r>
        <w:t>数据格式:c1</w:t>
      </w:r>
    </w:p>
    <w:p w14:paraId="34F4A9A5">
      <w:pPr>
        <w:pStyle w:val="246"/>
      </w:pPr>
      <w:r>
        <w:t>对象词:人</w:t>
      </w:r>
    </w:p>
    <w:p w14:paraId="1986CC0F">
      <w:pPr>
        <w:pStyle w:val="246"/>
      </w:pPr>
      <w:r>
        <w:t>特性词:申请类型</w:t>
      </w:r>
    </w:p>
    <w:p w14:paraId="67C88EC5">
      <w:pPr>
        <w:pStyle w:val="246"/>
      </w:pPr>
      <w:r>
        <w:t>表示词:代码</w:t>
      </w:r>
    </w:p>
    <w:p w14:paraId="25D46112">
      <w:pPr>
        <w:pStyle w:val="246"/>
      </w:pPr>
      <w:r>
        <w:t>同义名称:</w:t>
      </w:r>
    </w:p>
    <w:p w14:paraId="43E525BB">
      <w:pPr>
        <w:pStyle w:val="246"/>
      </w:pPr>
      <w:r>
        <w:t>关系:</w:t>
      </w:r>
    </w:p>
    <w:p w14:paraId="35055D6D">
      <w:pPr>
        <w:pStyle w:val="246"/>
      </w:pPr>
      <w:r>
        <w:t>计量单位:</w:t>
      </w:r>
    </w:p>
    <w:p w14:paraId="6138B8BD">
      <w:pPr>
        <w:pStyle w:val="246"/>
      </w:pPr>
      <w:r>
        <w:t>值域:YJ_CODE_0349《申请类型代码表》</w:t>
      </w:r>
    </w:p>
    <w:p w14:paraId="184497A8">
      <w:pPr>
        <w:pStyle w:val="246"/>
      </w:pPr>
      <w:r>
        <w:t>——————————————————————————————————</w:t>
      </w:r>
    </w:p>
    <w:p w14:paraId="4923F33F">
      <w:pPr>
        <w:pStyle w:val="103"/>
        <w:spacing w:before="120" w:after="120"/>
        <w:rPr>
          <w:rFonts w:ascii="Times New Roman"/>
        </w:rPr>
      </w:pPr>
      <w:bookmarkStart w:id="1341" w:name="_Toc69402258"/>
      <w:r>
        <w:rPr>
          <w:rFonts w:ascii="Times New Roman"/>
        </w:rPr>
        <w:t>收取方式</w:t>
      </w:r>
      <w:bookmarkEnd w:id="1341"/>
    </w:p>
    <w:p w14:paraId="69D7CAB7">
      <w:pPr>
        <w:pStyle w:val="246"/>
      </w:pPr>
      <w:r>
        <w:t>内部标识符:DE22040016</w:t>
      </w:r>
    </w:p>
    <w:p w14:paraId="70D6B08B">
      <w:pPr>
        <w:pStyle w:val="246"/>
      </w:pPr>
      <w:r>
        <w:t>数据元名称:收取方式</w:t>
      </w:r>
    </w:p>
    <w:p w14:paraId="757F7AA1">
      <w:pPr>
        <w:pStyle w:val="246"/>
      </w:pPr>
      <w:r>
        <w:t>汉语简拼:shou-qu-fang-shi</w:t>
      </w:r>
    </w:p>
    <w:p w14:paraId="5C9C0785">
      <w:pPr>
        <w:pStyle w:val="246"/>
      </w:pPr>
      <w:r>
        <w:t>英文名称:collection mode</w:t>
      </w:r>
    </w:p>
    <w:p w14:paraId="1AB2F0DC">
      <w:pPr>
        <w:pStyle w:val="246"/>
      </w:pPr>
      <w:r>
        <w:t>标识符:SQFS</w:t>
      </w:r>
    </w:p>
    <w:p w14:paraId="00214EC9">
      <w:pPr>
        <w:pStyle w:val="246"/>
      </w:pPr>
      <w:r>
        <w:t>版本:1</w:t>
      </w:r>
    </w:p>
    <w:p w14:paraId="3A70DECA">
      <w:pPr>
        <w:pStyle w:val="246"/>
      </w:pPr>
      <w:r>
        <w:t>说明:收取办理证件的方式代码。</w:t>
      </w:r>
    </w:p>
    <w:p w14:paraId="3C932932">
      <w:pPr>
        <w:pStyle w:val="246"/>
      </w:pPr>
      <w:r>
        <w:t>数据类型:字符型</w:t>
      </w:r>
    </w:p>
    <w:p w14:paraId="68850068">
      <w:pPr>
        <w:pStyle w:val="246"/>
      </w:pPr>
      <w:r>
        <w:t>数据格式:c1</w:t>
      </w:r>
    </w:p>
    <w:p w14:paraId="1BC4AF7E">
      <w:pPr>
        <w:pStyle w:val="246"/>
      </w:pPr>
      <w:r>
        <w:t>对象词:证件</w:t>
      </w:r>
    </w:p>
    <w:p w14:paraId="2635DFF8">
      <w:pPr>
        <w:pStyle w:val="246"/>
      </w:pPr>
      <w:r>
        <w:t>特性词:收取方式</w:t>
      </w:r>
    </w:p>
    <w:p w14:paraId="6260A1E5">
      <w:pPr>
        <w:pStyle w:val="246"/>
      </w:pPr>
      <w:r>
        <w:t>表示词:代码</w:t>
      </w:r>
    </w:p>
    <w:p w14:paraId="464EFE0C">
      <w:pPr>
        <w:pStyle w:val="246"/>
      </w:pPr>
      <w:r>
        <w:t>同义名称:</w:t>
      </w:r>
    </w:p>
    <w:p w14:paraId="41500703">
      <w:pPr>
        <w:pStyle w:val="246"/>
      </w:pPr>
      <w:r>
        <w:t>关系:</w:t>
      </w:r>
    </w:p>
    <w:p w14:paraId="3D4EF618">
      <w:pPr>
        <w:pStyle w:val="246"/>
      </w:pPr>
      <w:r>
        <w:t>计量单位:</w:t>
      </w:r>
    </w:p>
    <w:p w14:paraId="1C8CF395">
      <w:pPr>
        <w:pStyle w:val="246"/>
      </w:pPr>
      <w:r>
        <w:t>值域:YJ_CODE_0350《收取方式代码表》</w:t>
      </w:r>
    </w:p>
    <w:p w14:paraId="09953B3F">
      <w:pPr>
        <w:pStyle w:val="246"/>
      </w:pPr>
      <w:r>
        <w:t>——————————————————————————————————</w:t>
      </w:r>
    </w:p>
    <w:p w14:paraId="56BC313A">
      <w:pPr>
        <w:pStyle w:val="103"/>
        <w:spacing w:before="120" w:after="120"/>
        <w:rPr>
          <w:rFonts w:ascii="Times New Roman"/>
        </w:rPr>
      </w:pPr>
      <w:bookmarkStart w:id="1342" w:name="_Toc69402259"/>
      <w:r>
        <w:rPr>
          <w:rFonts w:ascii="Times New Roman"/>
        </w:rPr>
        <w:t>事项名称</w:t>
      </w:r>
      <w:bookmarkEnd w:id="1342"/>
    </w:p>
    <w:p w14:paraId="303867F3">
      <w:pPr>
        <w:pStyle w:val="246"/>
      </w:pPr>
      <w:r>
        <w:t>内部标识符:DE22040049</w:t>
      </w:r>
    </w:p>
    <w:p w14:paraId="28AA9460">
      <w:pPr>
        <w:pStyle w:val="246"/>
      </w:pPr>
      <w:r>
        <w:t>数据元名称:事项名称</w:t>
      </w:r>
    </w:p>
    <w:p w14:paraId="0CF714DD">
      <w:pPr>
        <w:pStyle w:val="246"/>
      </w:pPr>
      <w:r>
        <w:t>汉语简拼:shi-xiang-ming-cheng</w:t>
      </w:r>
    </w:p>
    <w:p w14:paraId="75158A99">
      <w:pPr>
        <w:pStyle w:val="246"/>
      </w:pPr>
      <w:r>
        <w:t>英文名称:name of item</w:t>
      </w:r>
    </w:p>
    <w:p w14:paraId="17965F91">
      <w:pPr>
        <w:pStyle w:val="246"/>
      </w:pPr>
      <w:r>
        <w:t>标识符:SXMC</w:t>
      </w:r>
    </w:p>
    <w:p w14:paraId="5FAE503D">
      <w:pPr>
        <w:pStyle w:val="246"/>
      </w:pPr>
      <w:r>
        <w:t>版本:1</w:t>
      </w:r>
    </w:p>
    <w:p w14:paraId="4760A6D4">
      <w:pPr>
        <w:pStyle w:val="246"/>
      </w:pPr>
      <w:r>
        <w:t>说明:政务服务事项的具体名称。</w:t>
      </w:r>
    </w:p>
    <w:p w14:paraId="367C9636">
      <w:pPr>
        <w:pStyle w:val="246"/>
      </w:pPr>
      <w:r>
        <w:t>数据类型:字符型</w:t>
      </w:r>
    </w:p>
    <w:p w14:paraId="0B4F65BB">
      <w:pPr>
        <w:pStyle w:val="246"/>
      </w:pPr>
      <w:r>
        <w:t>数据格式:c..1000</w:t>
      </w:r>
    </w:p>
    <w:p w14:paraId="6C6A68F7">
      <w:pPr>
        <w:pStyle w:val="246"/>
      </w:pPr>
      <w:r>
        <w:t>对象词:政务服务事项</w:t>
      </w:r>
    </w:p>
    <w:p w14:paraId="4054A95C">
      <w:pPr>
        <w:pStyle w:val="246"/>
      </w:pPr>
      <w:r>
        <w:t>特性词:名称</w:t>
      </w:r>
    </w:p>
    <w:p w14:paraId="4B7C8985">
      <w:pPr>
        <w:pStyle w:val="246"/>
      </w:pPr>
      <w:r>
        <w:t>表示词:名称</w:t>
      </w:r>
    </w:p>
    <w:p w14:paraId="410DEAA9">
      <w:pPr>
        <w:pStyle w:val="246"/>
      </w:pPr>
      <w:r>
        <w:t>同义名称:</w:t>
      </w:r>
    </w:p>
    <w:p w14:paraId="58004F4C">
      <w:pPr>
        <w:pStyle w:val="246"/>
      </w:pPr>
      <w:r>
        <w:t>关系:</w:t>
      </w:r>
    </w:p>
    <w:p w14:paraId="7603C899">
      <w:pPr>
        <w:pStyle w:val="246"/>
      </w:pPr>
      <w:r>
        <w:t>计量单位:</w:t>
      </w:r>
    </w:p>
    <w:p w14:paraId="22E8C019">
      <w:pPr>
        <w:pStyle w:val="246"/>
      </w:pPr>
      <w:r>
        <w:t>值域:</w:t>
      </w:r>
    </w:p>
    <w:p w14:paraId="0CEE0E82">
      <w:pPr>
        <w:pStyle w:val="246"/>
      </w:pPr>
      <w:r>
        <w:t>——————————————————————————————————</w:t>
      </w:r>
    </w:p>
    <w:p w14:paraId="7DE4595B">
      <w:pPr>
        <w:pStyle w:val="103"/>
        <w:spacing w:before="120" w:after="120"/>
        <w:rPr>
          <w:rFonts w:ascii="Times New Roman"/>
        </w:rPr>
      </w:pPr>
      <w:bookmarkStart w:id="1343" w:name="_Toc69402260"/>
      <w:r>
        <w:rPr>
          <w:rFonts w:ascii="Times New Roman"/>
        </w:rPr>
        <w:t>事项版本</w:t>
      </w:r>
      <w:bookmarkEnd w:id="1343"/>
    </w:p>
    <w:p w14:paraId="76957AAB">
      <w:pPr>
        <w:pStyle w:val="246"/>
      </w:pPr>
      <w:r>
        <w:t>内部标识符:DE22040034</w:t>
      </w:r>
    </w:p>
    <w:p w14:paraId="07D60F1F">
      <w:pPr>
        <w:pStyle w:val="246"/>
      </w:pPr>
      <w:r>
        <w:t>数据元名称:事项版本</w:t>
      </w:r>
    </w:p>
    <w:p w14:paraId="369511F9">
      <w:pPr>
        <w:pStyle w:val="246"/>
      </w:pPr>
      <w:r>
        <w:t>汉语简拼:shi-xiang-ban-ben</w:t>
      </w:r>
    </w:p>
    <w:p w14:paraId="7757BA76">
      <w:pPr>
        <w:pStyle w:val="246"/>
      </w:pPr>
      <w:r>
        <w:t>英文名称:version of event</w:t>
      </w:r>
    </w:p>
    <w:p w14:paraId="56916383">
      <w:pPr>
        <w:pStyle w:val="246"/>
      </w:pPr>
      <w:r>
        <w:t>标识符:SXBB</w:t>
      </w:r>
    </w:p>
    <w:p w14:paraId="4AAAE1A0">
      <w:pPr>
        <w:pStyle w:val="246"/>
      </w:pPr>
      <w:r>
        <w:t>版本:1</w:t>
      </w:r>
    </w:p>
    <w:p w14:paraId="4916706C">
      <w:pPr>
        <w:pStyle w:val="246"/>
      </w:pPr>
      <w:r>
        <w:t>说明:政务服务事项的版本。</w:t>
      </w:r>
    </w:p>
    <w:p w14:paraId="37215842">
      <w:pPr>
        <w:pStyle w:val="246"/>
      </w:pPr>
      <w:r>
        <w:t>数据类型:字符型</w:t>
      </w:r>
    </w:p>
    <w:p w14:paraId="3313D91B">
      <w:pPr>
        <w:pStyle w:val="246"/>
      </w:pPr>
      <w:r>
        <w:t>数据格式:c..10</w:t>
      </w:r>
    </w:p>
    <w:p w14:paraId="73B368F3">
      <w:pPr>
        <w:pStyle w:val="246"/>
      </w:pPr>
      <w:r>
        <w:t>对象词:政务服务事项</w:t>
      </w:r>
    </w:p>
    <w:p w14:paraId="68926A4A">
      <w:pPr>
        <w:pStyle w:val="246"/>
      </w:pPr>
      <w:r>
        <w:t>特性词:版本</w:t>
      </w:r>
    </w:p>
    <w:p w14:paraId="5880AD6F">
      <w:pPr>
        <w:pStyle w:val="246"/>
      </w:pPr>
      <w:r>
        <w:t>表示词:号码</w:t>
      </w:r>
    </w:p>
    <w:p w14:paraId="3AA78056">
      <w:pPr>
        <w:pStyle w:val="246"/>
      </w:pPr>
      <w:r>
        <w:t>同义名称:</w:t>
      </w:r>
    </w:p>
    <w:p w14:paraId="791F127D">
      <w:pPr>
        <w:pStyle w:val="246"/>
      </w:pPr>
      <w:r>
        <w:t>关系:</w:t>
      </w:r>
    </w:p>
    <w:p w14:paraId="4768DBD8">
      <w:pPr>
        <w:pStyle w:val="246"/>
      </w:pPr>
      <w:r>
        <w:t>计量单位:</w:t>
      </w:r>
    </w:p>
    <w:p w14:paraId="0614499D">
      <w:pPr>
        <w:pStyle w:val="246"/>
      </w:pPr>
      <w:r>
        <w:t>值域:</w:t>
      </w:r>
    </w:p>
    <w:p w14:paraId="6BAFE28E">
      <w:pPr>
        <w:pStyle w:val="246"/>
      </w:pPr>
      <w:r>
        <w:t>——————————————————————————————————</w:t>
      </w:r>
    </w:p>
    <w:p w14:paraId="299C2B0E">
      <w:pPr>
        <w:pStyle w:val="103"/>
        <w:spacing w:before="120" w:after="120"/>
        <w:rPr>
          <w:rFonts w:ascii="Times New Roman"/>
        </w:rPr>
      </w:pPr>
      <w:bookmarkStart w:id="1344" w:name="_Toc69402261"/>
      <w:r>
        <w:rPr>
          <w:rFonts w:ascii="Times New Roman"/>
        </w:rPr>
        <w:t>事项编码</w:t>
      </w:r>
      <w:bookmarkEnd w:id="1344"/>
    </w:p>
    <w:p w14:paraId="5F7AF9A8">
      <w:pPr>
        <w:pStyle w:val="246"/>
      </w:pPr>
      <w:r>
        <w:t>内部标识符:DE22040035</w:t>
      </w:r>
    </w:p>
    <w:p w14:paraId="5F7DD594">
      <w:pPr>
        <w:pStyle w:val="246"/>
      </w:pPr>
      <w:r>
        <w:t>数据元名称:事项编码</w:t>
      </w:r>
    </w:p>
    <w:p w14:paraId="1D224F69">
      <w:pPr>
        <w:pStyle w:val="246"/>
      </w:pPr>
      <w:r>
        <w:t>汉语简拼:shi-xiang-bian-ma</w:t>
      </w:r>
    </w:p>
    <w:p w14:paraId="5AD183D5">
      <w:pPr>
        <w:pStyle w:val="246"/>
      </w:pPr>
      <w:r>
        <w:t>英文名称:code of item</w:t>
      </w:r>
    </w:p>
    <w:p w14:paraId="57AA5114">
      <w:pPr>
        <w:pStyle w:val="246"/>
      </w:pPr>
      <w:r>
        <w:t>标识符:SXBM</w:t>
      </w:r>
    </w:p>
    <w:p w14:paraId="6B7832BC">
      <w:pPr>
        <w:pStyle w:val="246"/>
      </w:pPr>
      <w:r>
        <w:t>版本:1</w:t>
      </w:r>
    </w:p>
    <w:p w14:paraId="77DEB136">
      <w:pPr>
        <w:pStyle w:val="246"/>
      </w:pPr>
      <w:r>
        <w:t>说明:事项的编码。</w:t>
      </w:r>
    </w:p>
    <w:p w14:paraId="41B38333">
      <w:pPr>
        <w:pStyle w:val="246"/>
      </w:pPr>
      <w:r>
        <w:t>数据类型:字符型</w:t>
      </w:r>
    </w:p>
    <w:p w14:paraId="2926D2D1">
      <w:pPr>
        <w:pStyle w:val="246"/>
      </w:pPr>
      <w:r>
        <w:t>数据格式:c..50</w:t>
      </w:r>
    </w:p>
    <w:p w14:paraId="405CF416">
      <w:pPr>
        <w:pStyle w:val="246"/>
      </w:pPr>
      <w:r>
        <w:t>对象词:事项</w:t>
      </w:r>
    </w:p>
    <w:p w14:paraId="5826EF49">
      <w:pPr>
        <w:pStyle w:val="246"/>
      </w:pPr>
      <w:r>
        <w:t>特性词:编码</w:t>
      </w:r>
    </w:p>
    <w:p w14:paraId="6B23CA4A">
      <w:pPr>
        <w:pStyle w:val="246"/>
      </w:pPr>
      <w:r>
        <w:t>表示词:号码</w:t>
      </w:r>
    </w:p>
    <w:p w14:paraId="59B5DC7E">
      <w:pPr>
        <w:pStyle w:val="246"/>
      </w:pPr>
      <w:r>
        <w:t>同义名称:事项唯一标识</w:t>
      </w:r>
    </w:p>
    <w:p w14:paraId="23CF8D6E">
      <w:pPr>
        <w:pStyle w:val="246"/>
      </w:pPr>
      <w:r>
        <w:t>关系:</w:t>
      </w:r>
    </w:p>
    <w:p w14:paraId="03757B90">
      <w:pPr>
        <w:pStyle w:val="246"/>
      </w:pPr>
      <w:r>
        <w:t>计量单位:</w:t>
      </w:r>
    </w:p>
    <w:p w14:paraId="756FFECC">
      <w:pPr>
        <w:pStyle w:val="246"/>
      </w:pPr>
      <w:r>
        <w:t>值域:</w:t>
      </w:r>
    </w:p>
    <w:p w14:paraId="121E966B">
      <w:pPr>
        <w:pStyle w:val="246"/>
      </w:pPr>
      <w:r>
        <w:t>——————————————————————————————————</w:t>
      </w:r>
    </w:p>
    <w:p w14:paraId="671A1889">
      <w:pPr>
        <w:pStyle w:val="103"/>
        <w:spacing w:before="120" w:after="120"/>
        <w:rPr>
          <w:rFonts w:ascii="Times New Roman"/>
        </w:rPr>
      </w:pPr>
      <w:bookmarkStart w:id="1345" w:name="_Toc69402262"/>
      <w:r>
        <w:rPr>
          <w:rFonts w:ascii="Times New Roman"/>
        </w:rPr>
        <w:t>事项类型</w:t>
      </w:r>
      <w:bookmarkEnd w:id="1345"/>
    </w:p>
    <w:p w14:paraId="46D62C58">
      <w:pPr>
        <w:pStyle w:val="246"/>
      </w:pPr>
      <w:r>
        <w:t>内部标识符:DE22040017</w:t>
      </w:r>
    </w:p>
    <w:p w14:paraId="46C01ED5">
      <w:pPr>
        <w:pStyle w:val="246"/>
      </w:pPr>
      <w:r>
        <w:t>数据元名称:事项类型</w:t>
      </w:r>
    </w:p>
    <w:p w14:paraId="63DF5EB6">
      <w:pPr>
        <w:pStyle w:val="246"/>
      </w:pPr>
      <w:r>
        <w:t>汉语简拼:shi-xiang-lei-xing</w:t>
      </w:r>
    </w:p>
    <w:p w14:paraId="08C58934">
      <w:pPr>
        <w:pStyle w:val="246"/>
      </w:pPr>
      <w:r>
        <w:t>英文名称:item type</w:t>
      </w:r>
    </w:p>
    <w:p w14:paraId="4E87EAA4">
      <w:pPr>
        <w:pStyle w:val="246"/>
      </w:pPr>
      <w:r>
        <w:t>标识符:SXLX</w:t>
      </w:r>
    </w:p>
    <w:p w14:paraId="4C56581B">
      <w:pPr>
        <w:pStyle w:val="246"/>
      </w:pPr>
      <w:r>
        <w:t>版本:1</w:t>
      </w:r>
    </w:p>
    <w:p w14:paraId="0D5DF717">
      <w:pPr>
        <w:pStyle w:val="246"/>
      </w:pPr>
      <w:r>
        <w:t>说明:政务服务事项的所属类型。</w:t>
      </w:r>
    </w:p>
    <w:p w14:paraId="09EDB664">
      <w:pPr>
        <w:pStyle w:val="246"/>
      </w:pPr>
      <w:r>
        <w:t>数据类型:字符型</w:t>
      </w:r>
    </w:p>
    <w:p w14:paraId="0EB9C839">
      <w:pPr>
        <w:pStyle w:val="246"/>
      </w:pPr>
      <w:r>
        <w:t>数据格式:c2</w:t>
      </w:r>
    </w:p>
    <w:p w14:paraId="68F11CC8">
      <w:pPr>
        <w:pStyle w:val="246"/>
      </w:pPr>
      <w:r>
        <w:t>对象词:政务服务事项</w:t>
      </w:r>
    </w:p>
    <w:p w14:paraId="4A9E1F20">
      <w:pPr>
        <w:pStyle w:val="246"/>
      </w:pPr>
      <w:r>
        <w:t>特性词:类型</w:t>
      </w:r>
    </w:p>
    <w:p w14:paraId="15722322">
      <w:pPr>
        <w:pStyle w:val="246"/>
      </w:pPr>
      <w:r>
        <w:t>表示词:代码</w:t>
      </w:r>
    </w:p>
    <w:p w14:paraId="5AA838AE">
      <w:pPr>
        <w:pStyle w:val="246"/>
      </w:pPr>
      <w:r>
        <w:t>同义名称:</w:t>
      </w:r>
    </w:p>
    <w:p w14:paraId="2CCCA494">
      <w:pPr>
        <w:pStyle w:val="246"/>
      </w:pPr>
      <w:r>
        <w:t>关系:</w:t>
      </w:r>
    </w:p>
    <w:p w14:paraId="3628E1A3">
      <w:pPr>
        <w:pStyle w:val="246"/>
      </w:pPr>
      <w:r>
        <w:t>计量单位:</w:t>
      </w:r>
    </w:p>
    <w:p w14:paraId="2EFA24DE">
      <w:pPr>
        <w:pStyle w:val="246"/>
      </w:pPr>
      <w:r>
        <w:t>值域:YJ_CODE_0351《事项类型代码表》</w:t>
      </w:r>
    </w:p>
    <w:p w14:paraId="7868621D">
      <w:pPr>
        <w:pStyle w:val="246"/>
      </w:pPr>
      <w:r>
        <w:t>——————————————————————————————————</w:t>
      </w:r>
    </w:p>
    <w:p w14:paraId="62DB1C09">
      <w:pPr>
        <w:pStyle w:val="103"/>
        <w:spacing w:before="120" w:after="120"/>
        <w:rPr>
          <w:rFonts w:ascii="Times New Roman"/>
        </w:rPr>
      </w:pPr>
      <w:bookmarkStart w:id="1346" w:name="_Toc69402263"/>
      <w:r>
        <w:rPr>
          <w:rFonts w:ascii="Times New Roman"/>
        </w:rPr>
        <w:t>事项状态</w:t>
      </w:r>
      <w:bookmarkEnd w:id="1346"/>
    </w:p>
    <w:p w14:paraId="74DF9861">
      <w:pPr>
        <w:pStyle w:val="246"/>
      </w:pPr>
      <w:r>
        <w:t>内部标识符:DE22040019</w:t>
      </w:r>
    </w:p>
    <w:p w14:paraId="345A31CC">
      <w:pPr>
        <w:pStyle w:val="246"/>
      </w:pPr>
      <w:r>
        <w:t>数据元名称:事项状态</w:t>
      </w:r>
    </w:p>
    <w:p w14:paraId="2A627486">
      <w:pPr>
        <w:pStyle w:val="246"/>
      </w:pPr>
      <w:r>
        <w:t>汉语简拼:shi-xiang-zhuang-tai</w:t>
      </w:r>
    </w:p>
    <w:p w14:paraId="1CACA9F8">
      <w:pPr>
        <w:pStyle w:val="246"/>
      </w:pPr>
      <w:r>
        <w:t>英文名称:tem status</w:t>
      </w:r>
    </w:p>
    <w:p w14:paraId="07E81FCB">
      <w:pPr>
        <w:pStyle w:val="246"/>
      </w:pPr>
      <w:r>
        <w:t>标识符:SXZT</w:t>
      </w:r>
    </w:p>
    <w:p w14:paraId="6ECF3DEF">
      <w:pPr>
        <w:pStyle w:val="246"/>
      </w:pPr>
      <w:r>
        <w:t>版本:1</w:t>
      </w:r>
    </w:p>
    <w:p w14:paraId="05DB201F">
      <w:pPr>
        <w:pStyle w:val="246"/>
      </w:pPr>
      <w:r>
        <w:t>说明:政务服务事项的状态代码。</w:t>
      </w:r>
    </w:p>
    <w:p w14:paraId="08412142">
      <w:pPr>
        <w:pStyle w:val="246"/>
      </w:pPr>
      <w:r>
        <w:t>数据类型:字符型</w:t>
      </w:r>
    </w:p>
    <w:p w14:paraId="43BB806D">
      <w:pPr>
        <w:pStyle w:val="246"/>
      </w:pPr>
      <w:r>
        <w:t>数据格式:c1</w:t>
      </w:r>
    </w:p>
    <w:p w14:paraId="58DED017">
      <w:pPr>
        <w:pStyle w:val="246"/>
      </w:pPr>
      <w:r>
        <w:t>对象词:政务服务事项</w:t>
      </w:r>
    </w:p>
    <w:p w14:paraId="680D8F66">
      <w:pPr>
        <w:pStyle w:val="246"/>
      </w:pPr>
      <w:r>
        <w:t>特性词:状态</w:t>
      </w:r>
    </w:p>
    <w:p w14:paraId="01202AC5">
      <w:pPr>
        <w:pStyle w:val="246"/>
      </w:pPr>
      <w:r>
        <w:t>表示词:代码</w:t>
      </w:r>
    </w:p>
    <w:p w14:paraId="2B980B37">
      <w:pPr>
        <w:pStyle w:val="246"/>
      </w:pPr>
      <w:r>
        <w:t>同义名称:</w:t>
      </w:r>
    </w:p>
    <w:p w14:paraId="10FAA983">
      <w:pPr>
        <w:pStyle w:val="246"/>
      </w:pPr>
      <w:r>
        <w:t>关系:</w:t>
      </w:r>
    </w:p>
    <w:p w14:paraId="0256B338">
      <w:pPr>
        <w:pStyle w:val="246"/>
      </w:pPr>
      <w:r>
        <w:t>计量单位:</w:t>
      </w:r>
    </w:p>
    <w:p w14:paraId="67BBC1CA">
      <w:pPr>
        <w:pStyle w:val="246"/>
      </w:pPr>
      <w:r>
        <w:t>值域:YJ_CODE_0353《事项状态代码表》</w:t>
      </w:r>
    </w:p>
    <w:p w14:paraId="7254430D">
      <w:pPr>
        <w:pStyle w:val="246"/>
      </w:pPr>
      <w:r>
        <w:t>——————————————————————————————————</w:t>
      </w:r>
    </w:p>
    <w:p w14:paraId="172B4165">
      <w:pPr>
        <w:pStyle w:val="103"/>
        <w:spacing w:before="120" w:after="120"/>
        <w:rPr>
          <w:rFonts w:ascii="Times New Roman"/>
        </w:rPr>
      </w:pPr>
      <w:bookmarkStart w:id="1347" w:name="_Toc69402264"/>
      <w:r>
        <w:rPr>
          <w:rFonts w:ascii="Times New Roman"/>
        </w:rPr>
        <w:t>业务类别名称</w:t>
      </w:r>
      <w:bookmarkEnd w:id="1347"/>
    </w:p>
    <w:p w14:paraId="397386F8">
      <w:pPr>
        <w:pStyle w:val="246"/>
      </w:pPr>
      <w:r>
        <w:t>内部标识符:DE22040027</w:t>
      </w:r>
    </w:p>
    <w:p w14:paraId="6B1633FD">
      <w:pPr>
        <w:pStyle w:val="246"/>
      </w:pPr>
      <w:r>
        <w:t>数据元名称:业务类别名称</w:t>
      </w:r>
    </w:p>
    <w:p w14:paraId="48D0D5F1">
      <w:pPr>
        <w:pStyle w:val="246"/>
      </w:pPr>
      <w:r>
        <w:t>汉语简拼:ye-wu-lei-bie-ming-cheng</w:t>
      </w:r>
    </w:p>
    <w:p w14:paraId="639D9DC3">
      <w:pPr>
        <w:pStyle w:val="246"/>
      </w:pPr>
      <w:r>
        <w:t>英文名称:business class</w:t>
      </w:r>
    </w:p>
    <w:p w14:paraId="1B809BB5">
      <w:pPr>
        <w:pStyle w:val="246"/>
      </w:pPr>
      <w:r>
        <w:t>标识符:YWLBMC</w:t>
      </w:r>
    </w:p>
    <w:p w14:paraId="0F83C235">
      <w:pPr>
        <w:pStyle w:val="246"/>
      </w:pPr>
      <w:r>
        <w:t>版本:1</w:t>
      </w:r>
    </w:p>
    <w:p w14:paraId="770BED1B">
      <w:pPr>
        <w:pStyle w:val="246"/>
      </w:pPr>
      <w:r>
        <w:t>说明:办理事项的业务类别名称。</w:t>
      </w:r>
    </w:p>
    <w:p w14:paraId="4527E98F">
      <w:pPr>
        <w:pStyle w:val="246"/>
      </w:pPr>
      <w:r>
        <w:t>数据类型:字符型</w:t>
      </w:r>
    </w:p>
    <w:p w14:paraId="058298C7">
      <w:pPr>
        <w:pStyle w:val="246"/>
      </w:pPr>
      <w:r>
        <w:t>数据格式:c..50</w:t>
      </w:r>
    </w:p>
    <w:p w14:paraId="3E457D9C">
      <w:pPr>
        <w:pStyle w:val="246"/>
      </w:pPr>
      <w:r>
        <w:t>对象词:事项</w:t>
      </w:r>
    </w:p>
    <w:p w14:paraId="0639C3D1">
      <w:pPr>
        <w:pStyle w:val="246"/>
      </w:pPr>
      <w:r>
        <w:t>特性词:业务类别</w:t>
      </w:r>
    </w:p>
    <w:p w14:paraId="1A4D401A">
      <w:pPr>
        <w:pStyle w:val="246"/>
      </w:pPr>
      <w:r>
        <w:t>表示词:名称</w:t>
      </w:r>
    </w:p>
    <w:p w14:paraId="1216981D">
      <w:pPr>
        <w:pStyle w:val="246"/>
      </w:pPr>
      <w:r>
        <w:t>同义名称:</w:t>
      </w:r>
    </w:p>
    <w:p w14:paraId="012E8822">
      <w:pPr>
        <w:pStyle w:val="246"/>
      </w:pPr>
      <w:r>
        <w:t>关系:</w:t>
      </w:r>
    </w:p>
    <w:p w14:paraId="2255AC7A">
      <w:pPr>
        <w:pStyle w:val="246"/>
      </w:pPr>
      <w:r>
        <w:t>计量单位:</w:t>
      </w:r>
    </w:p>
    <w:p w14:paraId="37E65F2C">
      <w:pPr>
        <w:pStyle w:val="246"/>
      </w:pPr>
      <w:r>
        <w:t>值域:</w:t>
      </w:r>
    </w:p>
    <w:p w14:paraId="300B7EC6">
      <w:pPr>
        <w:pStyle w:val="246"/>
      </w:pPr>
      <w:r>
        <w:t>——————————————————————————————————</w:t>
      </w:r>
    </w:p>
    <w:p w14:paraId="012CB428">
      <w:pPr>
        <w:pStyle w:val="103"/>
        <w:spacing w:before="120" w:after="120"/>
        <w:rPr>
          <w:rFonts w:ascii="Times New Roman"/>
        </w:rPr>
      </w:pPr>
      <w:bookmarkStart w:id="1348" w:name="_Toc69402265"/>
      <w:r>
        <w:rPr>
          <w:rFonts w:ascii="Times New Roman"/>
        </w:rPr>
        <w:t>行使层级</w:t>
      </w:r>
      <w:bookmarkEnd w:id="1348"/>
    </w:p>
    <w:p w14:paraId="7608EA2E">
      <w:pPr>
        <w:pStyle w:val="246"/>
      </w:pPr>
      <w:r>
        <w:t>内部标识符:DE22040018</w:t>
      </w:r>
    </w:p>
    <w:p w14:paraId="130CD33D">
      <w:pPr>
        <w:pStyle w:val="246"/>
      </w:pPr>
      <w:r>
        <w:t>数据元名称:行使层级</w:t>
      </w:r>
    </w:p>
    <w:p w14:paraId="4C955BC3">
      <w:pPr>
        <w:pStyle w:val="246"/>
      </w:pPr>
      <w:r>
        <w:t>汉语简拼:xing-shi-ceng-ji</w:t>
      </w:r>
    </w:p>
    <w:p w14:paraId="17AE87C7">
      <w:pPr>
        <w:pStyle w:val="246"/>
      </w:pPr>
      <w:r>
        <w:t>英文名称:exercise hierarchy</w:t>
      </w:r>
    </w:p>
    <w:p w14:paraId="4DA0D613">
      <w:pPr>
        <w:pStyle w:val="246"/>
      </w:pPr>
      <w:r>
        <w:t>标识符:XSCJ</w:t>
      </w:r>
    </w:p>
    <w:p w14:paraId="0895A52F">
      <w:pPr>
        <w:pStyle w:val="246"/>
      </w:pPr>
      <w:r>
        <w:t>版本:1</w:t>
      </w:r>
    </w:p>
    <w:p w14:paraId="1F602239">
      <w:pPr>
        <w:pStyle w:val="246"/>
      </w:pPr>
      <w:r>
        <w:t>说明:事项行使的层级代码。</w:t>
      </w:r>
    </w:p>
    <w:p w14:paraId="476C82BE">
      <w:pPr>
        <w:pStyle w:val="246"/>
      </w:pPr>
      <w:r>
        <w:t>数据类型:字符型</w:t>
      </w:r>
    </w:p>
    <w:p w14:paraId="3B3B2B6C">
      <w:pPr>
        <w:pStyle w:val="246"/>
      </w:pPr>
      <w:r>
        <w:t>数据格式:c1</w:t>
      </w:r>
    </w:p>
    <w:p w14:paraId="523C3FBD">
      <w:pPr>
        <w:pStyle w:val="246"/>
      </w:pPr>
      <w:r>
        <w:t>对象词:事项</w:t>
      </w:r>
    </w:p>
    <w:p w14:paraId="1F2897D9">
      <w:pPr>
        <w:pStyle w:val="246"/>
      </w:pPr>
      <w:r>
        <w:t>特性词:行使层级</w:t>
      </w:r>
    </w:p>
    <w:p w14:paraId="34136C98">
      <w:pPr>
        <w:pStyle w:val="246"/>
      </w:pPr>
      <w:r>
        <w:t>表示词:代码</w:t>
      </w:r>
    </w:p>
    <w:p w14:paraId="5347855C">
      <w:pPr>
        <w:pStyle w:val="246"/>
      </w:pPr>
      <w:r>
        <w:t>同义名称:管理范围</w:t>
      </w:r>
    </w:p>
    <w:p w14:paraId="56360E36">
      <w:pPr>
        <w:pStyle w:val="246"/>
      </w:pPr>
      <w:r>
        <w:t>关系:</w:t>
      </w:r>
    </w:p>
    <w:p w14:paraId="488F9174">
      <w:pPr>
        <w:pStyle w:val="246"/>
      </w:pPr>
      <w:r>
        <w:t>计量单位:</w:t>
      </w:r>
    </w:p>
    <w:p w14:paraId="61150EAF">
      <w:pPr>
        <w:pStyle w:val="246"/>
      </w:pPr>
      <w:r>
        <w:t>值域:YJ_CODE_0352《行使层级代码表》</w:t>
      </w:r>
    </w:p>
    <w:p w14:paraId="62849850">
      <w:pPr>
        <w:pStyle w:val="246"/>
      </w:pPr>
      <w:r>
        <w:t>——————————————————————————————————</w:t>
      </w:r>
    </w:p>
    <w:p w14:paraId="11FBB6F0">
      <w:pPr>
        <w:pStyle w:val="103"/>
        <w:spacing w:before="120" w:after="120"/>
        <w:rPr>
          <w:rFonts w:ascii="Times New Roman"/>
        </w:rPr>
      </w:pPr>
      <w:bookmarkStart w:id="1349" w:name="_Toc69402266"/>
      <w:r>
        <w:rPr>
          <w:rFonts w:ascii="Times New Roman"/>
        </w:rPr>
        <w:t>办理形式</w:t>
      </w:r>
      <w:bookmarkEnd w:id="1349"/>
    </w:p>
    <w:p w14:paraId="465EEC38">
      <w:pPr>
        <w:pStyle w:val="246"/>
      </w:pPr>
      <w:r>
        <w:t>内部标识符:DE22040024</w:t>
      </w:r>
    </w:p>
    <w:p w14:paraId="5B862113">
      <w:pPr>
        <w:pStyle w:val="246"/>
      </w:pPr>
      <w:r>
        <w:t>数据元名称:办理形式</w:t>
      </w:r>
    </w:p>
    <w:p w14:paraId="747ABABF">
      <w:pPr>
        <w:pStyle w:val="246"/>
      </w:pPr>
      <w:r>
        <w:t>汉语简拼:ban-li-xing-shi</w:t>
      </w:r>
    </w:p>
    <w:p w14:paraId="04270DB6">
      <w:pPr>
        <w:pStyle w:val="246"/>
      </w:pPr>
      <w:r>
        <w:t>英文名称:handling form</w:t>
      </w:r>
    </w:p>
    <w:p w14:paraId="446B7EF6">
      <w:pPr>
        <w:pStyle w:val="246"/>
      </w:pPr>
      <w:r>
        <w:t>标识符:BLXS</w:t>
      </w:r>
    </w:p>
    <w:p w14:paraId="70CC2B76">
      <w:pPr>
        <w:pStyle w:val="246"/>
      </w:pPr>
      <w:r>
        <w:t>版本:1</w:t>
      </w:r>
    </w:p>
    <w:p w14:paraId="112AA6AF">
      <w:pPr>
        <w:pStyle w:val="246"/>
      </w:pPr>
      <w:r>
        <w:t>说明:办理证件、事项的形式代码。</w:t>
      </w:r>
    </w:p>
    <w:p w14:paraId="664957BE">
      <w:pPr>
        <w:pStyle w:val="246"/>
      </w:pPr>
      <w:r>
        <w:t>数据类型:字符型</w:t>
      </w:r>
    </w:p>
    <w:p w14:paraId="082AF4EB">
      <w:pPr>
        <w:pStyle w:val="246"/>
      </w:pPr>
      <w:r>
        <w:t>数据格式:c1</w:t>
      </w:r>
    </w:p>
    <w:p w14:paraId="57A24CD4">
      <w:pPr>
        <w:pStyle w:val="246"/>
      </w:pPr>
      <w:r>
        <w:t>对象词:证件、事项</w:t>
      </w:r>
    </w:p>
    <w:p w14:paraId="246F87AD">
      <w:pPr>
        <w:pStyle w:val="246"/>
      </w:pPr>
      <w:r>
        <w:t>特性词:办理形式</w:t>
      </w:r>
    </w:p>
    <w:p w14:paraId="03047BE5">
      <w:pPr>
        <w:pStyle w:val="246"/>
      </w:pPr>
      <w:r>
        <w:t>表示词:代码</w:t>
      </w:r>
    </w:p>
    <w:p w14:paraId="175415EA">
      <w:pPr>
        <w:pStyle w:val="246"/>
      </w:pPr>
      <w:r>
        <w:t>同义名称:</w:t>
      </w:r>
    </w:p>
    <w:p w14:paraId="1D5740F2">
      <w:pPr>
        <w:pStyle w:val="246"/>
      </w:pPr>
      <w:r>
        <w:t>关系:</w:t>
      </w:r>
    </w:p>
    <w:p w14:paraId="0E2CFBA7">
      <w:pPr>
        <w:pStyle w:val="246"/>
      </w:pPr>
      <w:r>
        <w:t>计量单位:</w:t>
      </w:r>
    </w:p>
    <w:p w14:paraId="51EFC508">
      <w:pPr>
        <w:pStyle w:val="246"/>
      </w:pPr>
      <w:r>
        <w:t>值域:YJ_CODE_0357《办理形式代码表》</w:t>
      </w:r>
    </w:p>
    <w:p w14:paraId="07AA39F6">
      <w:pPr>
        <w:pStyle w:val="246"/>
      </w:pPr>
      <w:r>
        <w:t>——————————————————————————————————</w:t>
      </w:r>
    </w:p>
    <w:p w14:paraId="0FC7929F">
      <w:pPr>
        <w:pStyle w:val="103"/>
        <w:spacing w:before="120" w:after="120"/>
        <w:rPr>
          <w:rFonts w:ascii="Times New Roman"/>
        </w:rPr>
      </w:pPr>
      <w:bookmarkStart w:id="1350" w:name="_Toc69402267"/>
      <w:r>
        <w:rPr>
          <w:rFonts w:ascii="Times New Roman"/>
        </w:rPr>
        <w:t>办理结果</w:t>
      </w:r>
      <w:bookmarkEnd w:id="1350"/>
    </w:p>
    <w:p w14:paraId="64280BE0">
      <w:pPr>
        <w:pStyle w:val="246"/>
      </w:pPr>
      <w:r>
        <w:t>内部标识符:DE22040025</w:t>
      </w:r>
    </w:p>
    <w:p w14:paraId="3D6C267E">
      <w:pPr>
        <w:pStyle w:val="246"/>
      </w:pPr>
      <w:r>
        <w:t>数据元名称:办理结果</w:t>
      </w:r>
    </w:p>
    <w:p w14:paraId="0F7AEC1E">
      <w:pPr>
        <w:pStyle w:val="246"/>
      </w:pPr>
      <w:r>
        <w:t>汉语简拼:ban-li-jie-guo</w:t>
      </w:r>
    </w:p>
    <w:p w14:paraId="4C7C0287">
      <w:pPr>
        <w:pStyle w:val="246"/>
      </w:pPr>
      <w:r>
        <w:t>英文名称:deal result</w:t>
      </w:r>
    </w:p>
    <w:p w14:paraId="10AB5F8E">
      <w:pPr>
        <w:pStyle w:val="246"/>
      </w:pPr>
      <w:r>
        <w:t>标识符:BLJG</w:t>
      </w:r>
    </w:p>
    <w:p w14:paraId="6C79CBA8">
      <w:pPr>
        <w:pStyle w:val="246"/>
      </w:pPr>
      <w:r>
        <w:t>版本:1</w:t>
      </w:r>
    </w:p>
    <w:p w14:paraId="43F7C64E">
      <w:pPr>
        <w:pStyle w:val="246"/>
      </w:pPr>
      <w:r>
        <w:t>说明:办理证件、事项的结果。</w:t>
      </w:r>
    </w:p>
    <w:p w14:paraId="27C39945">
      <w:pPr>
        <w:pStyle w:val="246"/>
      </w:pPr>
      <w:r>
        <w:t>数据类型:字符型</w:t>
      </w:r>
    </w:p>
    <w:p w14:paraId="2EA743C7">
      <w:pPr>
        <w:pStyle w:val="246"/>
      </w:pPr>
      <w:r>
        <w:t>数据格式:c1</w:t>
      </w:r>
    </w:p>
    <w:p w14:paraId="182379F2">
      <w:pPr>
        <w:pStyle w:val="246"/>
      </w:pPr>
      <w:r>
        <w:t>对象词:证件、事项</w:t>
      </w:r>
    </w:p>
    <w:p w14:paraId="127B4D0E">
      <w:pPr>
        <w:pStyle w:val="246"/>
      </w:pPr>
      <w:r>
        <w:t>特性词:办理结果</w:t>
      </w:r>
    </w:p>
    <w:p w14:paraId="3365548D">
      <w:pPr>
        <w:pStyle w:val="246"/>
      </w:pPr>
      <w:r>
        <w:t>表示词:代码</w:t>
      </w:r>
    </w:p>
    <w:p w14:paraId="5F2DE73C">
      <w:pPr>
        <w:pStyle w:val="246"/>
      </w:pPr>
      <w:r>
        <w:t>同义名称:</w:t>
      </w:r>
    </w:p>
    <w:p w14:paraId="08C05414">
      <w:pPr>
        <w:pStyle w:val="246"/>
      </w:pPr>
      <w:r>
        <w:t>关系:</w:t>
      </w:r>
    </w:p>
    <w:p w14:paraId="60B090D0">
      <w:pPr>
        <w:pStyle w:val="246"/>
      </w:pPr>
      <w:r>
        <w:t>计量单位:</w:t>
      </w:r>
    </w:p>
    <w:p w14:paraId="1E1FD367">
      <w:pPr>
        <w:pStyle w:val="246"/>
      </w:pPr>
      <w:r>
        <w:t>值域:YJ_CODE_0358《办理结果代码表》</w:t>
      </w:r>
    </w:p>
    <w:p w14:paraId="7B097237">
      <w:pPr>
        <w:pStyle w:val="246"/>
      </w:pPr>
      <w:r>
        <w:t>——————————————————————————————————</w:t>
      </w:r>
    </w:p>
    <w:p w14:paraId="3CA28C61">
      <w:pPr>
        <w:pStyle w:val="103"/>
        <w:spacing w:before="120" w:after="120"/>
        <w:rPr>
          <w:rFonts w:ascii="Times New Roman"/>
        </w:rPr>
      </w:pPr>
      <w:bookmarkStart w:id="1351" w:name="_Toc69402268"/>
      <w:r>
        <w:rPr>
          <w:rFonts w:ascii="Times New Roman"/>
        </w:rPr>
        <w:t>填报须知</w:t>
      </w:r>
      <w:bookmarkEnd w:id="1351"/>
    </w:p>
    <w:p w14:paraId="48201395">
      <w:pPr>
        <w:pStyle w:val="246"/>
      </w:pPr>
      <w:r>
        <w:t>内部标识符:DE22040074</w:t>
      </w:r>
    </w:p>
    <w:p w14:paraId="5ABBD2F5">
      <w:pPr>
        <w:pStyle w:val="246"/>
      </w:pPr>
      <w:r>
        <w:t>数据元名称:填报须知</w:t>
      </w:r>
    </w:p>
    <w:p w14:paraId="25387562">
      <w:pPr>
        <w:pStyle w:val="246"/>
      </w:pPr>
      <w:r>
        <w:t>汉语简拼:tian-bao-xu-zhi</w:t>
      </w:r>
    </w:p>
    <w:p w14:paraId="08BF56AC">
      <w:pPr>
        <w:pStyle w:val="246"/>
      </w:pPr>
      <w:r>
        <w:t>英文名称:instructions for filling</w:t>
      </w:r>
    </w:p>
    <w:p w14:paraId="174B1CA0">
      <w:pPr>
        <w:pStyle w:val="246"/>
      </w:pPr>
      <w:r>
        <w:t>标识符:TBXZ</w:t>
      </w:r>
    </w:p>
    <w:p w14:paraId="7FD851F7">
      <w:pPr>
        <w:pStyle w:val="246"/>
      </w:pPr>
      <w:r>
        <w:t>版本:1</w:t>
      </w:r>
    </w:p>
    <w:p w14:paraId="62A6532B">
      <w:pPr>
        <w:pStyle w:val="246"/>
      </w:pPr>
      <w:r>
        <w:t>说明:事项的填报须知说明。</w:t>
      </w:r>
    </w:p>
    <w:p w14:paraId="620E61E9">
      <w:pPr>
        <w:pStyle w:val="246"/>
      </w:pPr>
      <w:r>
        <w:t>数据类型:字符型</w:t>
      </w:r>
    </w:p>
    <w:p w14:paraId="71494BFE">
      <w:pPr>
        <w:pStyle w:val="246"/>
      </w:pPr>
      <w:r>
        <w:t>数据格式:c..500</w:t>
      </w:r>
    </w:p>
    <w:p w14:paraId="57F7928B">
      <w:pPr>
        <w:pStyle w:val="246"/>
      </w:pPr>
      <w:r>
        <w:t>对象词:事项</w:t>
      </w:r>
    </w:p>
    <w:p w14:paraId="4524EDD6">
      <w:pPr>
        <w:pStyle w:val="246"/>
      </w:pPr>
      <w:r>
        <w:t>特性词:填报须知</w:t>
      </w:r>
    </w:p>
    <w:p w14:paraId="751C54C3">
      <w:pPr>
        <w:pStyle w:val="246"/>
      </w:pPr>
      <w:r>
        <w:t>表示词:描述</w:t>
      </w:r>
    </w:p>
    <w:p w14:paraId="3A398D87">
      <w:pPr>
        <w:pStyle w:val="246"/>
      </w:pPr>
      <w:r>
        <w:t>同义名称:</w:t>
      </w:r>
    </w:p>
    <w:p w14:paraId="7D81233B">
      <w:pPr>
        <w:pStyle w:val="246"/>
      </w:pPr>
      <w:r>
        <w:t>关系:</w:t>
      </w:r>
    </w:p>
    <w:p w14:paraId="1D3EFD1B">
      <w:pPr>
        <w:pStyle w:val="246"/>
      </w:pPr>
      <w:r>
        <w:t>计量单位:</w:t>
      </w:r>
    </w:p>
    <w:p w14:paraId="3C772A37">
      <w:pPr>
        <w:pStyle w:val="246"/>
      </w:pPr>
      <w:r>
        <w:t>值域:</w:t>
      </w:r>
    </w:p>
    <w:p w14:paraId="43CAAAF5">
      <w:pPr>
        <w:pStyle w:val="246"/>
      </w:pPr>
      <w:r>
        <w:t>——————————————————————————————————</w:t>
      </w:r>
    </w:p>
    <w:p w14:paraId="724334B0">
      <w:pPr>
        <w:pStyle w:val="103"/>
        <w:spacing w:before="120" w:after="120"/>
        <w:rPr>
          <w:rFonts w:ascii="Times New Roman"/>
        </w:rPr>
      </w:pPr>
      <w:bookmarkStart w:id="1352" w:name="_Toc69402269"/>
      <w:r>
        <w:rPr>
          <w:rFonts w:ascii="Times New Roman"/>
        </w:rPr>
        <w:t>受理条件</w:t>
      </w:r>
      <w:bookmarkEnd w:id="1352"/>
    </w:p>
    <w:p w14:paraId="087392B0">
      <w:pPr>
        <w:pStyle w:val="246"/>
      </w:pPr>
      <w:r>
        <w:t>内部标识符:DE22040076</w:t>
      </w:r>
    </w:p>
    <w:p w14:paraId="2C74BF72">
      <w:pPr>
        <w:pStyle w:val="246"/>
      </w:pPr>
      <w:r>
        <w:t>数据元名称:受理条件</w:t>
      </w:r>
    </w:p>
    <w:p w14:paraId="297AC0AD">
      <w:pPr>
        <w:pStyle w:val="246"/>
      </w:pPr>
      <w:r>
        <w:t>汉语简拼:shou-li-tiao-jian</w:t>
      </w:r>
    </w:p>
    <w:p w14:paraId="4ABC9612">
      <w:pPr>
        <w:pStyle w:val="246"/>
      </w:pPr>
      <w:r>
        <w:t>英文名称:accepting condition</w:t>
      </w:r>
    </w:p>
    <w:p w14:paraId="187E55BD">
      <w:pPr>
        <w:pStyle w:val="246"/>
      </w:pPr>
      <w:r>
        <w:t>标识符:SLTJ</w:t>
      </w:r>
    </w:p>
    <w:p w14:paraId="70B8CAA2">
      <w:pPr>
        <w:pStyle w:val="246"/>
      </w:pPr>
      <w:r>
        <w:t>版本:1</w:t>
      </w:r>
    </w:p>
    <w:p w14:paraId="5BD7DCE1">
      <w:pPr>
        <w:pStyle w:val="246"/>
      </w:pPr>
      <w:r>
        <w:t>说明:受理条件的描述。</w:t>
      </w:r>
    </w:p>
    <w:p w14:paraId="63836377">
      <w:pPr>
        <w:pStyle w:val="246"/>
      </w:pPr>
      <w:r>
        <w:t>数据类型:字符型</w:t>
      </w:r>
    </w:p>
    <w:p w14:paraId="7F022BDF">
      <w:pPr>
        <w:pStyle w:val="246"/>
      </w:pPr>
      <w:r>
        <w:t>数据格式:c..2000</w:t>
      </w:r>
    </w:p>
    <w:p w14:paraId="1AEDD335">
      <w:pPr>
        <w:pStyle w:val="246"/>
      </w:pPr>
      <w:r>
        <w:t>对象词:受理条件</w:t>
      </w:r>
    </w:p>
    <w:p w14:paraId="4C763119">
      <w:pPr>
        <w:pStyle w:val="246"/>
      </w:pPr>
      <w:r>
        <w:t>特性词:名称</w:t>
      </w:r>
    </w:p>
    <w:p w14:paraId="0FAB4A74">
      <w:pPr>
        <w:pStyle w:val="246"/>
      </w:pPr>
      <w:r>
        <w:t>表示词:描述</w:t>
      </w:r>
    </w:p>
    <w:p w14:paraId="267C3999">
      <w:pPr>
        <w:pStyle w:val="246"/>
      </w:pPr>
      <w:r>
        <w:t>同义名称:</w:t>
      </w:r>
    </w:p>
    <w:p w14:paraId="5051E391">
      <w:pPr>
        <w:pStyle w:val="246"/>
      </w:pPr>
      <w:r>
        <w:t>关系:</w:t>
      </w:r>
    </w:p>
    <w:p w14:paraId="17CA2D68">
      <w:pPr>
        <w:pStyle w:val="246"/>
      </w:pPr>
      <w:r>
        <w:t>计量单位:</w:t>
      </w:r>
    </w:p>
    <w:p w14:paraId="563112A0">
      <w:pPr>
        <w:pStyle w:val="246"/>
      </w:pPr>
      <w:r>
        <w:t>值域:</w:t>
      </w:r>
    </w:p>
    <w:p w14:paraId="1CD207C8">
      <w:pPr>
        <w:pStyle w:val="246"/>
      </w:pPr>
      <w:r>
        <w:t>——————————————————————————————————</w:t>
      </w:r>
    </w:p>
    <w:p w14:paraId="281EC8CA">
      <w:pPr>
        <w:pStyle w:val="103"/>
        <w:spacing w:before="120" w:after="120"/>
        <w:rPr>
          <w:rFonts w:ascii="Times New Roman"/>
        </w:rPr>
      </w:pPr>
      <w:bookmarkStart w:id="1353" w:name="_Toc69402270"/>
      <w:r>
        <w:rPr>
          <w:rFonts w:ascii="Times New Roman"/>
        </w:rPr>
        <w:t>受理标准</w:t>
      </w:r>
      <w:bookmarkEnd w:id="1353"/>
    </w:p>
    <w:p w14:paraId="3502C63C">
      <w:pPr>
        <w:pStyle w:val="246"/>
      </w:pPr>
      <w:r>
        <w:t>内部标识符:DE22040075</w:t>
      </w:r>
    </w:p>
    <w:p w14:paraId="399B36CE">
      <w:pPr>
        <w:pStyle w:val="246"/>
      </w:pPr>
      <w:r>
        <w:t>数据元名称:受理标准</w:t>
      </w:r>
    </w:p>
    <w:p w14:paraId="463DB8E0">
      <w:pPr>
        <w:pStyle w:val="246"/>
      </w:pPr>
      <w:r>
        <w:t>汉语简拼:shou-li-biao-zhun</w:t>
      </w:r>
    </w:p>
    <w:p w14:paraId="31D108AD">
      <w:pPr>
        <w:pStyle w:val="246"/>
      </w:pPr>
      <w:r>
        <w:t>英文名称:acceptance criteria</w:t>
      </w:r>
    </w:p>
    <w:p w14:paraId="22643A20">
      <w:pPr>
        <w:pStyle w:val="246"/>
      </w:pPr>
      <w:r>
        <w:t>标识符:SLBZ</w:t>
      </w:r>
    </w:p>
    <w:p w14:paraId="4DF98548">
      <w:pPr>
        <w:pStyle w:val="246"/>
      </w:pPr>
      <w:r>
        <w:t>版本:1</w:t>
      </w:r>
    </w:p>
    <w:p w14:paraId="4B779E23">
      <w:pPr>
        <w:pStyle w:val="246"/>
      </w:pPr>
      <w:r>
        <w:t>说明:事项的受理标准描述。</w:t>
      </w:r>
    </w:p>
    <w:p w14:paraId="37439946">
      <w:pPr>
        <w:pStyle w:val="246"/>
      </w:pPr>
      <w:r>
        <w:t>数据类型:字符型</w:t>
      </w:r>
    </w:p>
    <w:p w14:paraId="4518983B">
      <w:pPr>
        <w:pStyle w:val="246"/>
      </w:pPr>
      <w:r>
        <w:t>数据格式:c..2000</w:t>
      </w:r>
    </w:p>
    <w:p w14:paraId="6E7048CB">
      <w:pPr>
        <w:pStyle w:val="246"/>
      </w:pPr>
      <w:r>
        <w:t>对象词:事项</w:t>
      </w:r>
    </w:p>
    <w:p w14:paraId="0CB1D5EA">
      <w:pPr>
        <w:pStyle w:val="246"/>
      </w:pPr>
      <w:r>
        <w:t>特性词:受理标准</w:t>
      </w:r>
    </w:p>
    <w:p w14:paraId="135ACAC1">
      <w:pPr>
        <w:pStyle w:val="246"/>
      </w:pPr>
      <w:r>
        <w:t>表示词:描述</w:t>
      </w:r>
    </w:p>
    <w:p w14:paraId="7F18893D">
      <w:pPr>
        <w:pStyle w:val="246"/>
      </w:pPr>
      <w:r>
        <w:t>同义名称:</w:t>
      </w:r>
    </w:p>
    <w:p w14:paraId="17CF2E60">
      <w:pPr>
        <w:pStyle w:val="246"/>
      </w:pPr>
      <w:r>
        <w:t>关系:</w:t>
      </w:r>
    </w:p>
    <w:p w14:paraId="7BB2E04E">
      <w:pPr>
        <w:pStyle w:val="246"/>
      </w:pPr>
      <w:r>
        <w:t>计量单位:</w:t>
      </w:r>
    </w:p>
    <w:p w14:paraId="4CB13A2C">
      <w:pPr>
        <w:pStyle w:val="246"/>
      </w:pPr>
      <w:r>
        <w:t>值域:</w:t>
      </w:r>
    </w:p>
    <w:p w14:paraId="2EC25FAF">
      <w:pPr>
        <w:pStyle w:val="246"/>
      </w:pPr>
      <w:r>
        <w:t>——————————————————————————————————</w:t>
      </w:r>
    </w:p>
    <w:p w14:paraId="1CB0B2A4">
      <w:pPr>
        <w:pStyle w:val="103"/>
        <w:spacing w:before="120" w:after="120"/>
        <w:rPr>
          <w:rFonts w:ascii="Times New Roman"/>
        </w:rPr>
      </w:pPr>
      <w:bookmarkStart w:id="1354" w:name="_Toc69402271"/>
      <w:r>
        <w:rPr>
          <w:rFonts w:ascii="Times New Roman"/>
        </w:rPr>
        <w:t>材料编码</w:t>
      </w:r>
      <w:bookmarkEnd w:id="1354"/>
    </w:p>
    <w:p w14:paraId="735F1FF9">
      <w:pPr>
        <w:pStyle w:val="246"/>
      </w:pPr>
      <w:r>
        <w:t>内部标识符:DE22040116</w:t>
      </w:r>
    </w:p>
    <w:p w14:paraId="3D7E168C">
      <w:pPr>
        <w:pStyle w:val="246"/>
      </w:pPr>
      <w:r>
        <w:t>数据元名称:材料编码</w:t>
      </w:r>
    </w:p>
    <w:p w14:paraId="34C5D509">
      <w:pPr>
        <w:pStyle w:val="246"/>
      </w:pPr>
      <w:r>
        <w:t>汉语简拼:cai-liao-bian-ma</w:t>
      </w:r>
    </w:p>
    <w:p w14:paraId="3BE1D566">
      <w:pPr>
        <w:pStyle w:val="246"/>
      </w:pPr>
      <w:r>
        <w:t>英文名称:material coding</w:t>
      </w:r>
    </w:p>
    <w:p w14:paraId="5B931FA9">
      <w:pPr>
        <w:pStyle w:val="246"/>
      </w:pPr>
      <w:r>
        <w:t>标识符:CLBM</w:t>
      </w:r>
    </w:p>
    <w:p w14:paraId="6BF5188E">
      <w:pPr>
        <w:pStyle w:val="246"/>
      </w:pPr>
      <w:r>
        <w:t>版本:1</w:t>
      </w:r>
    </w:p>
    <w:p w14:paraId="3D4ACB95">
      <w:pPr>
        <w:pStyle w:val="246"/>
      </w:pPr>
      <w:r>
        <w:t>说明:材料的编码。</w:t>
      </w:r>
    </w:p>
    <w:p w14:paraId="5B5904FA">
      <w:pPr>
        <w:pStyle w:val="246"/>
      </w:pPr>
      <w:r>
        <w:t>数据类型:字符型</w:t>
      </w:r>
    </w:p>
    <w:p w14:paraId="5E8C66AE">
      <w:pPr>
        <w:pStyle w:val="246"/>
      </w:pPr>
      <w:r>
        <w:t>数据格式:c..50</w:t>
      </w:r>
    </w:p>
    <w:p w14:paraId="3E60E9E1">
      <w:pPr>
        <w:pStyle w:val="246"/>
      </w:pPr>
      <w:r>
        <w:t>对象词:材料</w:t>
      </w:r>
    </w:p>
    <w:p w14:paraId="0086FD5B">
      <w:pPr>
        <w:pStyle w:val="246"/>
      </w:pPr>
      <w:r>
        <w:t>特性词:编码</w:t>
      </w:r>
    </w:p>
    <w:p w14:paraId="63CCD99F">
      <w:pPr>
        <w:pStyle w:val="246"/>
      </w:pPr>
      <w:r>
        <w:t>表示词:号码</w:t>
      </w:r>
    </w:p>
    <w:p w14:paraId="003068CA">
      <w:pPr>
        <w:pStyle w:val="246"/>
      </w:pPr>
      <w:r>
        <w:t>同义名称:</w:t>
      </w:r>
    </w:p>
    <w:p w14:paraId="0D4F12AA">
      <w:pPr>
        <w:pStyle w:val="246"/>
      </w:pPr>
      <w:r>
        <w:t>关系:</w:t>
      </w:r>
    </w:p>
    <w:p w14:paraId="27815E61">
      <w:pPr>
        <w:pStyle w:val="246"/>
      </w:pPr>
      <w:r>
        <w:t>计量单位:</w:t>
      </w:r>
    </w:p>
    <w:p w14:paraId="7B3C6F53">
      <w:pPr>
        <w:pStyle w:val="246"/>
      </w:pPr>
      <w:r>
        <w:t>值域:</w:t>
      </w:r>
    </w:p>
    <w:p w14:paraId="550F8A64">
      <w:pPr>
        <w:pStyle w:val="246"/>
      </w:pPr>
      <w:r>
        <w:t>——————————————————————————————————</w:t>
      </w:r>
    </w:p>
    <w:p w14:paraId="60CD3AAA">
      <w:pPr>
        <w:pStyle w:val="103"/>
        <w:spacing w:before="120" w:after="120"/>
        <w:rPr>
          <w:rFonts w:ascii="Times New Roman"/>
        </w:rPr>
      </w:pPr>
      <w:bookmarkStart w:id="1355" w:name="_Toc69402272"/>
      <w:r>
        <w:rPr>
          <w:rFonts w:ascii="Times New Roman"/>
        </w:rPr>
        <w:t>材料名称</w:t>
      </w:r>
      <w:bookmarkEnd w:id="1355"/>
    </w:p>
    <w:p w14:paraId="52001B3F">
      <w:pPr>
        <w:pStyle w:val="246"/>
      </w:pPr>
      <w:r>
        <w:t>内部标识符:DE22040053</w:t>
      </w:r>
    </w:p>
    <w:p w14:paraId="35AF752A">
      <w:pPr>
        <w:pStyle w:val="246"/>
      </w:pPr>
      <w:r>
        <w:t>数据元名称:材料名称</w:t>
      </w:r>
    </w:p>
    <w:p w14:paraId="7DBF1E87">
      <w:pPr>
        <w:pStyle w:val="246"/>
      </w:pPr>
      <w:r>
        <w:t>汉语简拼:cai-liao-ming-cheng</w:t>
      </w:r>
    </w:p>
    <w:p w14:paraId="73D9077D">
      <w:pPr>
        <w:pStyle w:val="246"/>
      </w:pPr>
      <w:r>
        <w:t>英文名称:name of material</w:t>
      </w:r>
    </w:p>
    <w:p w14:paraId="1122A321">
      <w:pPr>
        <w:pStyle w:val="246"/>
      </w:pPr>
      <w:r>
        <w:t>标识符:CLMC</w:t>
      </w:r>
    </w:p>
    <w:p w14:paraId="46CDF37B">
      <w:pPr>
        <w:pStyle w:val="246"/>
      </w:pPr>
      <w:r>
        <w:t>版本:1</w:t>
      </w:r>
    </w:p>
    <w:p w14:paraId="7F20D9B2">
      <w:pPr>
        <w:pStyle w:val="246"/>
      </w:pPr>
      <w:r>
        <w:t>说明:提供材料的名称。</w:t>
      </w:r>
    </w:p>
    <w:p w14:paraId="4C34B650">
      <w:pPr>
        <w:pStyle w:val="246"/>
      </w:pPr>
      <w:r>
        <w:t>数据类型:字符型</w:t>
      </w:r>
    </w:p>
    <w:p w14:paraId="262E0AE5">
      <w:pPr>
        <w:pStyle w:val="246"/>
      </w:pPr>
      <w:r>
        <w:t>数据格式:c..200</w:t>
      </w:r>
    </w:p>
    <w:p w14:paraId="2C550B42">
      <w:pPr>
        <w:pStyle w:val="246"/>
      </w:pPr>
      <w:r>
        <w:t>对象词:材料</w:t>
      </w:r>
    </w:p>
    <w:p w14:paraId="41DD50BE">
      <w:pPr>
        <w:pStyle w:val="246"/>
      </w:pPr>
      <w:r>
        <w:t>特性词:名称</w:t>
      </w:r>
    </w:p>
    <w:p w14:paraId="316F1F15">
      <w:pPr>
        <w:pStyle w:val="246"/>
      </w:pPr>
      <w:r>
        <w:t>表示词:名称</w:t>
      </w:r>
    </w:p>
    <w:p w14:paraId="34CB4530">
      <w:pPr>
        <w:pStyle w:val="246"/>
      </w:pPr>
      <w:r>
        <w:t>同义名称:</w:t>
      </w:r>
    </w:p>
    <w:p w14:paraId="42BB3E91">
      <w:pPr>
        <w:pStyle w:val="246"/>
      </w:pPr>
      <w:r>
        <w:t>关系:</w:t>
      </w:r>
    </w:p>
    <w:p w14:paraId="4911E661">
      <w:pPr>
        <w:pStyle w:val="246"/>
      </w:pPr>
      <w:r>
        <w:t>计量单位:</w:t>
      </w:r>
    </w:p>
    <w:p w14:paraId="1994585D">
      <w:pPr>
        <w:pStyle w:val="246"/>
      </w:pPr>
      <w:r>
        <w:t>值域:</w:t>
      </w:r>
    </w:p>
    <w:p w14:paraId="214ED0AA">
      <w:pPr>
        <w:pStyle w:val="246"/>
      </w:pPr>
      <w:r>
        <w:t>——————————————————————————————————</w:t>
      </w:r>
    </w:p>
    <w:p w14:paraId="6BA6B456">
      <w:pPr>
        <w:pStyle w:val="103"/>
        <w:spacing w:before="120" w:after="120"/>
        <w:rPr>
          <w:rFonts w:ascii="Times New Roman"/>
        </w:rPr>
      </w:pPr>
      <w:bookmarkStart w:id="1356" w:name="_Toc69402273"/>
      <w:r>
        <w:rPr>
          <w:rFonts w:ascii="Times New Roman"/>
        </w:rPr>
        <w:t>材料类型</w:t>
      </w:r>
      <w:bookmarkEnd w:id="1356"/>
    </w:p>
    <w:p w14:paraId="185AF22E">
      <w:pPr>
        <w:pStyle w:val="246"/>
      </w:pPr>
      <w:r>
        <w:t>内部标识符:DE22040020</w:t>
      </w:r>
    </w:p>
    <w:p w14:paraId="0F3AF362">
      <w:pPr>
        <w:pStyle w:val="246"/>
      </w:pPr>
      <w:r>
        <w:t>数据元名称:材料类型</w:t>
      </w:r>
    </w:p>
    <w:p w14:paraId="6B5697B3">
      <w:pPr>
        <w:pStyle w:val="246"/>
      </w:pPr>
      <w:r>
        <w:t>汉语简拼:cai-liao-lei-xing</w:t>
      </w:r>
    </w:p>
    <w:p w14:paraId="58123857">
      <w:pPr>
        <w:pStyle w:val="246"/>
      </w:pPr>
      <w:r>
        <w:t>英文名称:material type</w:t>
      </w:r>
    </w:p>
    <w:p w14:paraId="5EADD832">
      <w:pPr>
        <w:pStyle w:val="246"/>
      </w:pPr>
      <w:r>
        <w:t>标识符:CLLX</w:t>
      </w:r>
    </w:p>
    <w:p w14:paraId="48D8BAD1">
      <w:pPr>
        <w:pStyle w:val="246"/>
      </w:pPr>
      <w:r>
        <w:t>版本:1</w:t>
      </w:r>
    </w:p>
    <w:p w14:paraId="5B9635C3">
      <w:pPr>
        <w:pStyle w:val="246"/>
      </w:pPr>
      <w:r>
        <w:t>说明:材料的类型代码。</w:t>
      </w:r>
    </w:p>
    <w:p w14:paraId="621A3C8D">
      <w:pPr>
        <w:pStyle w:val="246"/>
      </w:pPr>
      <w:r>
        <w:t>数据类型:字符型</w:t>
      </w:r>
    </w:p>
    <w:p w14:paraId="40F50B94">
      <w:pPr>
        <w:pStyle w:val="246"/>
      </w:pPr>
      <w:r>
        <w:t>数据格式:c1</w:t>
      </w:r>
    </w:p>
    <w:p w14:paraId="084A0AB6">
      <w:pPr>
        <w:pStyle w:val="246"/>
      </w:pPr>
      <w:r>
        <w:t>对象词:材料</w:t>
      </w:r>
    </w:p>
    <w:p w14:paraId="2DEBB221">
      <w:pPr>
        <w:pStyle w:val="246"/>
      </w:pPr>
      <w:r>
        <w:t>特性词:类型</w:t>
      </w:r>
    </w:p>
    <w:p w14:paraId="00612AF1">
      <w:pPr>
        <w:pStyle w:val="246"/>
      </w:pPr>
      <w:r>
        <w:t>表示词:代码</w:t>
      </w:r>
    </w:p>
    <w:p w14:paraId="761FF9C6">
      <w:pPr>
        <w:pStyle w:val="246"/>
      </w:pPr>
      <w:r>
        <w:t>同义名称:</w:t>
      </w:r>
    </w:p>
    <w:p w14:paraId="7293EBE3">
      <w:pPr>
        <w:pStyle w:val="246"/>
      </w:pPr>
      <w:r>
        <w:t>关系:</w:t>
      </w:r>
    </w:p>
    <w:p w14:paraId="2DC8FC62">
      <w:pPr>
        <w:pStyle w:val="246"/>
      </w:pPr>
      <w:r>
        <w:t>计量单位:</w:t>
      </w:r>
    </w:p>
    <w:p w14:paraId="3A3344D3">
      <w:pPr>
        <w:pStyle w:val="246"/>
      </w:pPr>
      <w:r>
        <w:t>值域:YJ_CODE_0354《材料类型代码表》</w:t>
      </w:r>
    </w:p>
    <w:p w14:paraId="6E8BC0CA">
      <w:pPr>
        <w:pStyle w:val="246"/>
      </w:pPr>
      <w:r>
        <w:t>——————————————————————————————————</w:t>
      </w:r>
    </w:p>
    <w:p w14:paraId="68FD44E9">
      <w:pPr>
        <w:pStyle w:val="103"/>
        <w:spacing w:before="120" w:after="120"/>
        <w:rPr>
          <w:rFonts w:ascii="Times New Roman"/>
        </w:rPr>
      </w:pPr>
      <w:bookmarkStart w:id="1357" w:name="_Toc69402274"/>
      <w:r>
        <w:rPr>
          <w:rFonts w:ascii="Times New Roman"/>
        </w:rPr>
        <w:t>材料形式</w:t>
      </w:r>
      <w:bookmarkEnd w:id="1357"/>
    </w:p>
    <w:p w14:paraId="46F5D9D4">
      <w:pPr>
        <w:pStyle w:val="246"/>
      </w:pPr>
      <w:r>
        <w:t>内部标识符:DE22040021</w:t>
      </w:r>
    </w:p>
    <w:p w14:paraId="7016BB68">
      <w:pPr>
        <w:pStyle w:val="246"/>
      </w:pPr>
      <w:r>
        <w:t>数据元名称:材料形式</w:t>
      </w:r>
    </w:p>
    <w:p w14:paraId="19A1723F">
      <w:pPr>
        <w:pStyle w:val="246"/>
      </w:pPr>
      <w:r>
        <w:t>汉语简拼:cai-liao-xing-shi</w:t>
      </w:r>
    </w:p>
    <w:p w14:paraId="3C42001F">
      <w:pPr>
        <w:pStyle w:val="246"/>
      </w:pPr>
      <w:r>
        <w:t>英文名称:material form</w:t>
      </w:r>
    </w:p>
    <w:p w14:paraId="13F8C6F8">
      <w:pPr>
        <w:pStyle w:val="246"/>
      </w:pPr>
      <w:r>
        <w:t>标识符:CLXS</w:t>
      </w:r>
    </w:p>
    <w:p w14:paraId="2CE07D28">
      <w:pPr>
        <w:pStyle w:val="246"/>
      </w:pPr>
      <w:r>
        <w:t>版本:1</w:t>
      </w:r>
    </w:p>
    <w:p w14:paraId="50F39663">
      <w:pPr>
        <w:pStyle w:val="246"/>
      </w:pPr>
      <w:r>
        <w:t>说明:材料的形式代码。</w:t>
      </w:r>
    </w:p>
    <w:p w14:paraId="1E39A319">
      <w:pPr>
        <w:pStyle w:val="246"/>
      </w:pPr>
      <w:r>
        <w:t>数据类型:字符型</w:t>
      </w:r>
    </w:p>
    <w:p w14:paraId="6CB231A1">
      <w:pPr>
        <w:pStyle w:val="246"/>
      </w:pPr>
      <w:r>
        <w:t>数据格式:c1</w:t>
      </w:r>
    </w:p>
    <w:p w14:paraId="7FA0E076">
      <w:pPr>
        <w:pStyle w:val="246"/>
      </w:pPr>
      <w:r>
        <w:t>对象词:材料</w:t>
      </w:r>
    </w:p>
    <w:p w14:paraId="6498D014">
      <w:pPr>
        <w:pStyle w:val="246"/>
      </w:pPr>
      <w:r>
        <w:t>特性词:形式</w:t>
      </w:r>
    </w:p>
    <w:p w14:paraId="39F8F099">
      <w:pPr>
        <w:pStyle w:val="246"/>
      </w:pPr>
      <w:r>
        <w:t>表示词:代码</w:t>
      </w:r>
    </w:p>
    <w:p w14:paraId="74831E69">
      <w:pPr>
        <w:pStyle w:val="246"/>
      </w:pPr>
      <w:r>
        <w:t>同义名称:</w:t>
      </w:r>
    </w:p>
    <w:p w14:paraId="40ACB098">
      <w:pPr>
        <w:pStyle w:val="246"/>
      </w:pPr>
      <w:r>
        <w:t>关系:</w:t>
      </w:r>
    </w:p>
    <w:p w14:paraId="03077EB3">
      <w:pPr>
        <w:pStyle w:val="246"/>
      </w:pPr>
      <w:r>
        <w:t>计量单位:</w:t>
      </w:r>
    </w:p>
    <w:p w14:paraId="6B9A8116">
      <w:pPr>
        <w:pStyle w:val="246"/>
      </w:pPr>
      <w:r>
        <w:t>值域:YJ_CODE_0355《材料形式代码表》</w:t>
      </w:r>
    </w:p>
    <w:p w14:paraId="52E3F42B">
      <w:pPr>
        <w:pStyle w:val="246"/>
      </w:pPr>
      <w:r>
        <w:t>——————————————————————————————————</w:t>
      </w:r>
    </w:p>
    <w:p w14:paraId="00A81042">
      <w:pPr>
        <w:pStyle w:val="103"/>
        <w:spacing w:before="120" w:after="120"/>
        <w:rPr>
          <w:rFonts w:ascii="Times New Roman"/>
        </w:rPr>
      </w:pPr>
      <w:bookmarkStart w:id="1358" w:name="_Toc69402275"/>
      <w:r>
        <w:rPr>
          <w:rFonts w:ascii="Times New Roman"/>
        </w:rPr>
        <w:t>文件来源</w:t>
      </w:r>
      <w:bookmarkEnd w:id="1358"/>
    </w:p>
    <w:p w14:paraId="2DBCEB05">
      <w:pPr>
        <w:pStyle w:val="246"/>
      </w:pPr>
      <w:r>
        <w:t>内部标识符:DE22040058</w:t>
      </w:r>
    </w:p>
    <w:p w14:paraId="4080FCD0">
      <w:pPr>
        <w:pStyle w:val="246"/>
      </w:pPr>
      <w:r>
        <w:t>数据元名称:文件来源</w:t>
      </w:r>
    </w:p>
    <w:p w14:paraId="39DE3AE0">
      <w:pPr>
        <w:pStyle w:val="246"/>
      </w:pPr>
      <w:r>
        <w:t>汉语简拼:wen-jian-lai-yuan</w:t>
      </w:r>
    </w:p>
    <w:p w14:paraId="491B1B20">
      <w:pPr>
        <w:pStyle w:val="246"/>
      </w:pPr>
      <w:r>
        <w:t>英文名称:file source</w:t>
      </w:r>
    </w:p>
    <w:p w14:paraId="35C2053C">
      <w:pPr>
        <w:pStyle w:val="246"/>
      </w:pPr>
      <w:r>
        <w:t>标识符:WJLY</w:t>
      </w:r>
    </w:p>
    <w:p w14:paraId="7D4F76EC">
      <w:pPr>
        <w:pStyle w:val="246"/>
      </w:pPr>
      <w:r>
        <w:t>版本:1</w:t>
      </w:r>
    </w:p>
    <w:p w14:paraId="6ECCFC35">
      <w:pPr>
        <w:pStyle w:val="246"/>
      </w:pPr>
      <w:r>
        <w:t>说明:文件来源的名称。</w:t>
      </w:r>
    </w:p>
    <w:p w14:paraId="19814B19">
      <w:pPr>
        <w:pStyle w:val="246"/>
      </w:pPr>
      <w:r>
        <w:t>数据类型:字符型</w:t>
      </w:r>
    </w:p>
    <w:p w14:paraId="109F02AC">
      <w:pPr>
        <w:pStyle w:val="246"/>
      </w:pPr>
      <w:r>
        <w:t>数据格式:c..100</w:t>
      </w:r>
    </w:p>
    <w:p w14:paraId="6F719426">
      <w:pPr>
        <w:pStyle w:val="246"/>
      </w:pPr>
      <w:r>
        <w:t>对象词:文件来源</w:t>
      </w:r>
    </w:p>
    <w:p w14:paraId="7D163BAB">
      <w:pPr>
        <w:pStyle w:val="246"/>
      </w:pPr>
      <w:r>
        <w:t>特性词:名称</w:t>
      </w:r>
    </w:p>
    <w:p w14:paraId="0C0443FA">
      <w:pPr>
        <w:pStyle w:val="246"/>
      </w:pPr>
      <w:r>
        <w:t>表示词:名称</w:t>
      </w:r>
    </w:p>
    <w:p w14:paraId="15051069">
      <w:pPr>
        <w:pStyle w:val="246"/>
      </w:pPr>
      <w:r>
        <w:t>同义名称:</w:t>
      </w:r>
    </w:p>
    <w:p w14:paraId="109CE9CC">
      <w:pPr>
        <w:pStyle w:val="246"/>
      </w:pPr>
      <w:r>
        <w:t>关系:</w:t>
      </w:r>
    </w:p>
    <w:p w14:paraId="3C448C42">
      <w:pPr>
        <w:pStyle w:val="246"/>
      </w:pPr>
      <w:r>
        <w:t>计量单位:</w:t>
      </w:r>
    </w:p>
    <w:p w14:paraId="0CD99249">
      <w:pPr>
        <w:pStyle w:val="246"/>
      </w:pPr>
      <w:r>
        <w:t>值域:</w:t>
      </w:r>
    </w:p>
    <w:p w14:paraId="1D6F4759">
      <w:pPr>
        <w:pStyle w:val="246"/>
      </w:pPr>
      <w:r>
        <w:t>——————————————————————————————————</w:t>
      </w:r>
    </w:p>
    <w:p w14:paraId="79153ABB">
      <w:pPr>
        <w:pStyle w:val="103"/>
        <w:spacing w:before="120" w:after="120"/>
        <w:rPr>
          <w:rFonts w:ascii="Times New Roman"/>
        </w:rPr>
      </w:pPr>
      <w:bookmarkStart w:id="1359" w:name="_Toc69402276"/>
      <w:r>
        <w:rPr>
          <w:rFonts w:ascii="Times New Roman"/>
        </w:rPr>
        <w:t>纸质材料份数</w:t>
      </w:r>
      <w:bookmarkEnd w:id="1359"/>
    </w:p>
    <w:p w14:paraId="524D8B5F">
      <w:pPr>
        <w:pStyle w:val="246"/>
      </w:pPr>
      <w:r>
        <w:t>内部标识符:DE22040041</w:t>
      </w:r>
    </w:p>
    <w:p w14:paraId="39223461">
      <w:pPr>
        <w:pStyle w:val="246"/>
      </w:pPr>
      <w:r>
        <w:t>数据元名称:纸质材料份数</w:t>
      </w:r>
    </w:p>
    <w:p w14:paraId="295727F1">
      <w:pPr>
        <w:pStyle w:val="246"/>
      </w:pPr>
      <w:r>
        <w:t>汉语简拼:zhi-zhi-cai-liao-fen-shu</w:t>
      </w:r>
    </w:p>
    <w:p w14:paraId="1E2211C3">
      <w:pPr>
        <w:pStyle w:val="246"/>
      </w:pPr>
      <w:r>
        <w:t>英文名称:number of paper material</w:t>
      </w:r>
    </w:p>
    <w:p w14:paraId="08D8B85C">
      <w:pPr>
        <w:pStyle w:val="246"/>
      </w:pPr>
      <w:r>
        <w:t>标识符:ZZCLFS</w:t>
      </w:r>
    </w:p>
    <w:p w14:paraId="57B93B23">
      <w:pPr>
        <w:pStyle w:val="246"/>
      </w:pPr>
      <w:r>
        <w:t>版本:1</w:t>
      </w:r>
    </w:p>
    <w:p w14:paraId="3A5E74ED">
      <w:pPr>
        <w:pStyle w:val="246"/>
      </w:pPr>
      <w:r>
        <w:t>说明:纸质材料的份数。</w:t>
      </w:r>
    </w:p>
    <w:p w14:paraId="59DB1F2B">
      <w:pPr>
        <w:pStyle w:val="246"/>
      </w:pPr>
      <w:r>
        <w:t>数据类型:数值型</w:t>
      </w:r>
    </w:p>
    <w:p w14:paraId="02ACBB3C">
      <w:pPr>
        <w:pStyle w:val="246"/>
      </w:pPr>
      <w:r>
        <w:t>数据格式:n..5</w:t>
      </w:r>
    </w:p>
    <w:p w14:paraId="6D412DA3">
      <w:pPr>
        <w:pStyle w:val="246"/>
      </w:pPr>
      <w:r>
        <w:t>对象词:纸质材料</w:t>
      </w:r>
    </w:p>
    <w:p w14:paraId="1248D5FB">
      <w:pPr>
        <w:pStyle w:val="246"/>
      </w:pPr>
      <w:r>
        <w:t>特性词:份数</w:t>
      </w:r>
    </w:p>
    <w:p w14:paraId="0EF262FD">
      <w:pPr>
        <w:pStyle w:val="246"/>
      </w:pPr>
      <w:r>
        <w:t>表示词:量</w:t>
      </w:r>
    </w:p>
    <w:p w14:paraId="3BABC0FF">
      <w:pPr>
        <w:pStyle w:val="246"/>
      </w:pPr>
      <w:r>
        <w:t>同义名称:</w:t>
      </w:r>
    </w:p>
    <w:p w14:paraId="1A7169B3">
      <w:pPr>
        <w:pStyle w:val="246"/>
      </w:pPr>
      <w:r>
        <w:t>关系:</w:t>
      </w:r>
    </w:p>
    <w:p w14:paraId="2392BBF7">
      <w:pPr>
        <w:pStyle w:val="246"/>
      </w:pPr>
      <w:r>
        <w:t>计量单位:份</w:t>
      </w:r>
    </w:p>
    <w:p w14:paraId="352BF450">
      <w:pPr>
        <w:pStyle w:val="246"/>
      </w:pPr>
      <w:r>
        <w:t>值域:</w:t>
      </w:r>
    </w:p>
    <w:p w14:paraId="1FBE439F">
      <w:pPr>
        <w:pStyle w:val="246"/>
      </w:pPr>
      <w:r>
        <w:t>——————————————————————————————————</w:t>
      </w:r>
    </w:p>
    <w:p w14:paraId="1C86F1E5">
      <w:pPr>
        <w:pStyle w:val="103"/>
        <w:spacing w:before="120" w:after="120"/>
        <w:rPr>
          <w:rFonts w:ascii="Times New Roman"/>
        </w:rPr>
      </w:pPr>
      <w:bookmarkStart w:id="1360" w:name="_Toc69402277"/>
      <w:r>
        <w:rPr>
          <w:rFonts w:ascii="Times New Roman"/>
        </w:rPr>
        <w:t>纸质材料规格</w:t>
      </w:r>
      <w:bookmarkEnd w:id="1360"/>
    </w:p>
    <w:p w14:paraId="36BD0290">
      <w:pPr>
        <w:pStyle w:val="246"/>
      </w:pPr>
      <w:r>
        <w:t>内部标识符:DE22040023</w:t>
      </w:r>
    </w:p>
    <w:p w14:paraId="6268A63F">
      <w:pPr>
        <w:pStyle w:val="246"/>
      </w:pPr>
      <w:r>
        <w:t>数据元名称:纸质材料规格</w:t>
      </w:r>
    </w:p>
    <w:p w14:paraId="23A422C1">
      <w:pPr>
        <w:pStyle w:val="246"/>
      </w:pPr>
      <w:r>
        <w:t>汉语简拼:zhi-zhi-cai-liao-gui-ge</w:t>
      </w:r>
    </w:p>
    <w:p w14:paraId="49939049">
      <w:pPr>
        <w:pStyle w:val="246"/>
      </w:pPr>
      <w:r>
        <w:t>英文名称:paper material specification</w:t>
      </w:r>
    </w:p>
    <w:p w14:paraId="2F2E3013">
      <w:pPr>
        <w:pStyle w:val="246"/>
      </w:pPr>
      <w:r>
        <w:t>标识符:ZZCLGG</w:t>
      </w:r>
    </w:p>
    <w:p w14:paraId="4BD8CE98">
      <w:pPr>
        <w:pStyle w:val="246"/>
      </w:pPr>
      <w:r>
        <w:t>版本:1</w:t>
      </w:r>
    </w:p>
    <w:p w14:paraId="5D164E6D">
      <w:pPr>
        <w:pStyle w:val="246"/>
      </w:pPr>
      <w:r>
        <w:t>说明:要求的某些纸制材料的规格代码。</w:t>
      </w:r>
    </w:p>
    <w:p w14:paraId="64BC2583">
      <w:pPr>
        <w:pStyle w:val="246"/>
      </w:pPr>
      <w:r>
        <w:t>数据类型:字符型</w:t>
      </w:r>
    </w:p>
    <w:p w14:paraId="404E0B7A">
      <w:pPr>
        <w:pStyle w:val="246"/>
      </w:pPr>
      <w:r>
        <w:t>数据格式:c..200</w:t>
      </w:r>
    </w:p>
    <w:p w14:paraId="2109D2A8">
      <w:pPr>
        <w:pStyle w:val="246"/>
      </w:pPr>
      <w:r>
        <w:t>对象词:纸质材料</w:t>
      </w:r>
    </w:p>
    <w:p w14:paraId="5F04D1C4">
      <w:pPr>
        <w:pStyle w:val="246"/>
      </w:pPr>
      <w:r>
        <w:t>特性词:规格</w:t>
      </w:r>
    </w:p>
    <w:p w14:paraId="1852100B">
      <w:pPr>
        <w:pStyle w:val="246"/>
      </w:pPr>
      <w:r>
        <w:t>表示词:名称</w:t>
      </w:r>
    </w:p>
    <w:p w14:paraId="11489CBC">
      <w:pPr>
        <w:pStyle w:val="246"/>
      </w:pPr>
      <w:r>
        <w:t>同义名称:</w:t>
      </w:r>
    </w:p>
    <w:p w14:paraId="5E3AB650">
      <w:pPr>
        <w:pStyle w:val="246"/>
      </w:pPr>
      <w:r>
        <w:t>关系:</w:t>
      </w:r>
    </w:p>
    <w:p w14:paraId="67BA83FC">
      <w:pPr>
        <w:pStyle w:val="246"/>
      </w:pPr>
      <w:r>
        <w:t>计量单位:</w:t>
      </w:r>
    </w:p>
    <w:p w14:paraId="7D0BB9B0">
      <w:pPr>
        <w:pStyle w:val="246"/>
      </w:pPr>
      <w:r>
        <w:t>值域:</w:t>
      </w:r>
    </w:p>
    <w:p w14:paraId="22B4BD5B">
      <w:pPr>
        <w:pStyle w:val="246"/>
      </w:pPr>
      <w:r>
        <w:t>——————————————————————————————————</w:t>
      </w:r>
    </w:p>
    <w:p w14:paraId="1449D692">
      <w:pPr>
        <w:pStyle w:val="103"/>
        <w:spacing w:before="120" w:after="120"/>
        <w:rPr>
          <w:rFonts w:ascii="Times New Roman"/>
        </w:rPr>
      </w:pPr>
      <w:bookmarkStart w:id="1361" w:name="_Toc69402278"/>
      <w:r>
        <w:rPr>
          <w:rFonts w:ascii="Times New Roman"/>
        </w:rPr>
        <w:t>特别程序启动理由或依据</w:t>
      </w:r>
      <w:bookmarkEnd w:id="1361"/>
    </w:p>
    <w:p w14:paraId="4EEBDEA0">
      <w:pPr>
        <w:pStyle w:val="246"/>
      </w:pPr>
      <w:r>
        <w:t>内部标识符:DE22040030</w:t>
      </w:r>
    </w:p>
    <w:p w14:paraId="0BEA2ADF">
      <w:pPr>
        <w:pStyle w:val="246"/>
      </w:pPr>
      <w:r>
        <w:t>数据元名称:特别程序启动理由或依据</w:t>
      </w:r>
    </w:p>
    <w:p w14:paraId="6B46BCB5">
      <w:pPr>
        <w:pStyle w:val="246"/>
      </w:pPr>
      <w:r>
        <w:t>汉语简拼:te-bie-cheng-xu-qi-dong-li-you-huo-yi-ju</w:t>
      </w:r>
    </w:p>
    <w:p w14:paraId="6DFD8832">
      <w:pPr>
        <w:pStyle w:val="246"/>
      </w:pPr>
      <w:r>
        <w:t>英文名称:special program reason</w:t>
      </w:r>
    </w:p>
    <w:p w14:paraId="1C9F7D37">
      <w:pPr>
        <w:pStyle w:val="246"/>
      </w:pPr>
      <w:r>
        <w:t>标识符:TBCXQDLYHYJ</w:t>
      </w:r>
    </w:p>
    <w:p w14:paraId="4EE388A8">
      <w:pPr>
        <w:pStyle w:val="246"/>
      </w:pPr>
      <w:r>
        <w:t>版本:1</w:t>
      </w:r>
    </w:p>
    <w:p w14:paraId="325C8298">
      <w:pPr>
        <w:pStyle w:val="246"/>
      </w:pPr>
      <w:r>
        <w:t>说明:特别程序启动的理由代码。</w:t>
      </w:r>
    </w:p>
    <w:p w14:paraId="4C64F7B8">
      <w:pPr>
        <w:pStyle w:val="246"/>
      </w:pPr>
      <w:r>
        <w:t>数据类型:字符型</w:t>
      </w:r>
    </w:p>
    <w:p w14:paraId="469EBF01">
      <w:pPr>
        <w:pStyle w:val="246"/>
      </w:pPr>
      <w:r>
        <w:t>数据格式:c..2000</w:t>
      </w:r>
    </w:p>
    <w:p w14:paraId="3D352CE3">
      <w:pPr>
        <w:pStyle w:val="246"/>
      </w:pPr>
      <w:r>
        <w:t>对象词:特别程序</w:t>
      </w:r>
    </w:p>
    <w:p w14:paraId="6CFD3C97">
      <w:pPr>
        <w:pStyle w:val="246"/>
      </w:pPr>
      <w:r>
        <w:t>特性词:启动理由或依据</w:t>
      </w:r>
    </w:p>
    <w:p w14:paraId="1EAEF128">
      <w:pPr>
        <w:pStyle w:val="246"/>
      </w:pPr>
      <w:r>
        <w:t>表示词:名称</w:t>
      </w:r>
    </w:p>
    <w:p w14:paraId="3A0107A1">
      <w:pPr>
        <w:pStyle w:val="246"/>
      </w:pPr>
      <w:r>
        <w:t>同义名称:</w:t>
      </w:r>
    </w:p>
    <w:p w14:paraId="4DA1E91B">
      <w:pPr>
        <w:pStyle w:val="246"/>
      </w:pPr>
      <w:r>
        <w:t>关系:</w:t>
      </w:r>
    </w:p>
    <w:p w14:paraId="06AB78A5">
      <w:pPr>
        <w:pStyle w:val="246"/>
      </w:pPr>
      <w:r>
        <w:t>计量单位:</w:t>
      </w:r>
    </w:p>
    <w:p w14:paraId="255832A4">
      <w:pPr>
        <w:pStyle w:val="246"/>
      </w:pPr>
      <w:r>
        <w:t>值域:</w:t>
      </w:r>
    </w:p>
    <w:p w14:paraId="2FC24783">
      <w:pPr>
        <w:pStyle w:val="246"/>
      </w:pPr>
      <w:r>
        <w:t>——————————————————————————————————</w:t>
      </w:r>
    </w:p>
    <w:p w14:paraId="38EAD5F2">
      <w:pPr>
        <w:pStyle w:val="103"/>
        <w:spacing w:before="120" w:after="120"/>
        <w:rPr>
          <w:rFonts w:ascii="Times New Roman"/>
        </w:rPr>
      </w:pPr>
      <w:bookmarkStart w:id="1362" w:name="_Toc69402279"/>
      <w:r>
        <w:rPr>
          <w:rFonts w:ascii="Times New Roman"/>
        </w:rPr>
        <w:t>特别程序结果</w:t>
      </w:r>
      <w:bookmarkEnd w:id="1362"/>
    </w:p>
    <w:p w14:paraId="41A57B66">
      <w:pPr>
        <w:pStyle w:val="246"/>
      </w:pPr>
      <w:r>
        <w:t>内部标识符:DE22040095</w:t>
      </w:r>
    </w:p>
    <w:p w14:paraId="712E7A8A">
      <w:pPr>
        <w:pStyle w:val="246"/>
      </w:pPr>
      <w:r>
        <w:t>数据元名称:特别程序结果</w:t>
      </w:r>
    </w:p>
    <w:p w14:paraId="210F52B2">
      <w:pPr>
        <w:pStyle w:val="246"/>
      </w:pPr>
      <w:r>
        <w:t>汉语简拼:te-bie-cheng-xu-jie-guo</w:t>
      </w:r>
    </w:p>
    <w:p w14:paraId="3813E83A">
      <w:pPr>
        <w:pStyle w:val="246"/>
      </w:pPr>
      <w:r>
        <w:t>英文名称:special procedures results</w:t>
      </w:r>
    </w:p>
    <w:p w14:paraId="3E51CD15">
      <w:pPr>
        <w:pStyle w:val="246"/>
      </w:pPr>
      <w:r>
        <w:t>标识符:TBCXJG</w:t>
      </w:r>
    </w:p>
    <w:p w14:paraId="74E40272">
      <w:pPr>
        <w:pStyle w:val="246"/>
      </w:pPr>
      <w:r>
        <w:t>版本:1</w:t>
      </w:r>
    </w:p>
    <w:p w14:paraId="049994F9">
      <w:pPr>
        <w:pStyle w:val="246"/>
      </w:pPr>
      <w:r>
        <w:t>说明:特别程序的结果。</w:t>
      </w:r>
    </w:p>
    <w:p w14:paraId="30FDB634">
      <w:pPr>
        <w:pStyle w:val="246"/>
      </w:pPr>
      <w:r>
        <w:t>数据类型:字符型</w:t>
      </w:r>
    </w:p>
    <w:p w14:paraId="43534BF2">
      <w:pPr>
        <w:pStyle w:val="246"/>
      </w:pPr>
      <w:r>
        <w:t>数据格式:c..2000</w:t>
      </w:r>
    </w:p>
    <w:p w14:paraId="6F8886F0">
      <w:pPr>
        <w:pStyle w:val="246"/>
      </w:pPr>
      <w:r>
        <w:t>对象词:特别程序</w:t>
      </w:r>
    </w:p>
    <w:p w14:paraId="1203D28C">
      <w:pPr>
        <w:pStyle w:val="246"/>
      </w:pPr>
      <w:r>
        <w:t>特性词:结果</w:t>
      </w:r>
    </w:p>
    <w:p w14:paraId="44D0F37F">
      <w:pPr>
        <w:pStyle w:val="246"/>
      </w:pPr>
      <w:r>
        <w:t>表示词:描述</w:t>
      </w:r>
    </w:p>
    <w:p w14:paraId="48FF290E">
      <w:pPr>
        <w:pStyle w:val="246"/>
      </w:pPr>
      <w:r>
        <w:t>同义名称:</w:t>
      </w:r>
    </w:p>
    <w:p w14:paraId="75254C95">
      <w:pPr>
        <w:pStyle w:val="246"/>
      </w:pPr>
      <w:r>
        <w:t>关系:</w:t>
      </w:r>
    </w:p>
    <w:p w14:paraId="792F55BD">
      <w:pPr>
        <w:pStyle w:val="246"/>
      </w:pPr>
      <w:r>
        <w:t>计量单位:</w:t>
      </w:r>
    </w:p>
    <w:p w14:paraId="08B9F165">
      <w:pPr>
        <w:pStyle w:val="246"/>
      </w:pPr>
      <w:r>
        <w:t>值域:</w:t>
      </w:r>
    </w:p>
    <w:p w14:paraId="7B5D6D3A">
      <w:pPr>
        <w:pStyle w:val="246"/>
      </w:pPr>
      <w:r>
        <w:t>——————————————————————————————————</w:t>
      </w:r>
    </w:p>
    <w:p w14:paraId="6D74AD9E">
      <w:pPr>
        <w:pStyle w:val="103"/>
        <w:spacing w:before="120" w:after="120"/>
        <w:rPr>
          <w:rFonts w:ascii="Times New Roman"/>
        </w:rPr>
      </w:pPr>
      <w:bookmarkStart w:id="1363" w:name="_Toc69402280"/>
      <w:r>
        <w:rPr>
          <w:rFonts w:ascii="Times New Roman"/>
        </w:rPr>
        <w:t>特别程序办理意见</w:t>
      </w:r>
      <w:bookmarkEnd w:id="1363"/>
    </w:p>
    <w:p w14:paraId="6D493676">
      <w:pPr>
        <w:pStyle w:val="246"/>
      </w:pPr>
      <w:r>
        <w:t>内部标识符:DE22040096</w:t>
      </w:r>
    </w:p>
    <w:p w14:paraId="56628549">
      <w:pPr>
        <w:pStyle w:val="246"/>
      </w:pPr>
      <w:r>
        <w:t>数据元名称:特别程序办理意见</w:t>
      </w:r>
    </w:p>
    <w:p w14:paraId="1F52911F">
      <w:pPr>
        <w:pStyle w:val="246"/>
      </w:pPr>
      <w:r>
        <w:t>汉语简拼:te-bie-cheng-xu-ban-li-yi-jian</w:t>
      </w:r>
    </w:p>
    <w:p w14:paraId="4467F8BD">
      <w:pPr>
        <w:pStyle w:val="246"/>
      </w:pPr>
      <w:r>
        <w:t>英文名称:handling opinions of special procedures</w:t>
      </w:r>
    </w:p>
    <w:p w14:paraId="57049AE8">
      <w:pPr>
        <w:pStyle w:val="246"/>
      </w:pPr>
      <w:r>
        <w:t>标识符:TBCXBLYJ</w:t>
      </w:r>
    </w:p>
    <w:p w14:paraId="41A8A390">
      <w:pPr>
        <w:pStyle w:val="246"/>
      </w:pPr>
      <w:r>
        <w:t>版本:1</w:t>
      </w:r>
    </w:p>
    <w:p w14:paraId="71A3135E">
      <w:pPr>
        <w:pStyle w:val="246"/>
      </w:pPr>
      <w:r>
        <w:t>说明:特别程序办理的意见。</w:t>
      </w:r>
    </w:p>
    <w:p w14:paraId="0E71FB97">
      <w:pPr>
        <w:pStyle w:val="246"/>
      </w:pPr>
      <w:r>
        <w:t>数据类型:字符型</w:t>
      </w:r>
    </w:p>
    <w:p w14:paraId="32D2D4F2">
      <w:pPr>
        <w:pStyle w:val="246"/>
      </w:pPr>
      <w:r>
        <w:t>数据格式:c..2000</w:t>
      </w:r>
    </w:p>
    <w:p w14:paraId="4A70D07C">
      <w:pPr>
        <w:pStyle w:val="246"/>
      </w:pPr>
      <w:r>
        <w:t>对象词:特别程序</w:t>
      </w:r>
    </w:p>
    <w:p w14:paraId="7B338F37">
      <w:pPr>
        <w:pStyle w:val="246"/>
      </w:pPr>
      <w:r>
        <w:t>特性词:办理意见</w:t>
      </w:r>
    </w:p>
    <w:p w14:paraId="19F33CAD">
      <w:pPr>
        <w:pStyle w:val="246"/>
      </w:pPr>
      <w:r>
        <w:t>表示词:描述</w:t>
      </w:r>
    </w:p>
    <w:p w14:paraId="5EA045AD">
      <w:pPr>
        <w:pStyle w:val="246"/>
      </w:pPr>
      <w:r>
        <w:t>同义名称:</w:t>
      </w:r>
    </w:p>
    <w:p w14:paraId="6CE1402C">
      <w:pPr>
        <w:pStyle w:val="246"/>
      </w:pPr>
      <w:r>
        <w:t>关系:</w:t>
      </w:r>
    </w:p>
    <w:p w14:paraId="661059CC">
      <w:pPr>
        <w:pStyle w:val="246"/>
      </w:pPr>
      <w:r>
        <w:t>计量单位:</w:t>
      </w:r>
    </w:p>
    <w:p w14:paraId="5E920221">
      <w:pPr>
        <w:pStyle w:val="246"/>
      </w:pPr>
      <w:r>
        <w:t>值域:</w:t>
      </w:r>
    </w:p>
    <w:p w14:paraId="1DBA3AD8">
      <w:pPr>
        <w:pStyle w:val="246"/>
      </w:pPr>
      <w:r>
        <w:t>——————————————————————————————————</w:t>
      </w:r>
    </w:p>
    <w:p w14:paraId="65F42271">
      <w:pPr>
        <w:pStyle w:val="103"/>
        <w:spacing w:before="120" w:after="120"/>
        <w:rPr>
          <w:rFonts w:ascii="Times New Roman"/>
        </w:rPr>
      </w:pPr>
      <w:bookmarkStart w:id="1364" w:name="_Toc69402281"/>
      <w:r>
        <w:rPr>
          <w:rFonts w:ascii="Times New Roman"/>
        </w:rPr>
        <w:t>面向自然人地方特色主题分类</w:t>
      </w:r>
      <w:bookmarkEnd w:id="1364"/>
    </w:p>
    <w:p w14:paraId="3C9739F5">
      <w:pPr>
        <w:pStyle w:val="246"/>
      </w:pPr>
      <w:r>
        <w:t>内部标识符:DE22040055</w:t>
      </w:r>
    </w:p>
    <w:p w14:paraId="48769C67">
      <w:pPr>
        <w:pStyle w:val="246"/>
      </w:pPr>
      <w:r>
        <w:t>数据元名称:面向自然人地方特色主题分类</w:t>
      </w:r>
    </w:p>
    <w:p w14:paraId="641A17FE">
      <w:pPr>
        <w:pStyle w:val="246"/>
      </w:pPr>
      <w:r>
        <w:t>汉语简拼:mian-xiang-zi-ran-ren-di-fang-te-se-zhu-ti-fen-lei</w:t>
      </w:r>
    </w:p>
    <w:p w14:paraId="79660C24">
      <w:pPr>
        <w:pStyle w:val="246"/>
      </w:pPr>
      <w:r>
        <w:t>英文名称:classification of local characteristic themes for natural person</w:t>
      </w:r>
    </w:p>
    <w:p w14:paraId="50FA1C69">
      <w:pPr>
        <w:pStyle w:val="246"/>
      </w:pPr>
      <w:r>
        <w:t>标识符:MXZRRDFTSZTFL</w:t>
      </w:r>
    </w:p>
    <w:p w14:paraId="1DF47508">
      <w:pPr>
        <w:pStyle w:val="246"/>
      </w:pPr>
      <w:r>
        <w:t>版本:1</w:t>
      </w:r>
    </w:p>
    <w:p w14:paraId="1F8DA8D5">
      <w:pPr>
        <w:pStyle w:val="246"/>
      </w:pPr>
      <w:r>
        <w:t>说明:面向自然人地方特色的主题分类。</w:t>
      </w:r>
    </w:p>
    <w:p w14:paraId="68032713">
      <w:pPr>
        <w:pStyle w:val="246"/>
      </w:pPr>
      <w:r>
        <w:t>数据类型:字符型</w:t>
      </w:r>
    </w:p>
    <w:p w14:paraId="44F40057">
      <w:pPr>
        <w:pStyle w:val="246"/>
      </w:pPr>
      <w:r>
        <w:t>数据格式:c..100</w:t>
      </w:r>
    </w:p>
    <w:p w14:paraId="6CBC1941">
      <w:pPr>
        <w:pStyle w:val="246"/>
      </w:pPr>
      <w:r>
        <w:t>对象词:面向自然人事项</w:t>
      </w:r>
    </w:p>
    <w:p w14:paraId="11F33866">
      <w:pPr>
        <w:pStyle w:val="246"/>
      </w:pPr>
      <w:r>
        <w:t>特性词:地方特色的主题分类</w:t>
      </w:r>
    </w:p>
    <w:p w14:paraId="49774685">
      <w:pPr>
        <w:pStyle w:val="246"/>
      </w:pPr>
      <w:r>
        <w:t>表示词:名称</w:t>
      </w:r>
    </w:p>
    <w:p w14:paraId="414079E7">
      <w:pPr>
        <w:pStyle w:val="246"/>
      </w:pPr>
      <w:r>
        <w:t>同义名称:</w:t>
      </w:r>
    </w:p>
    <w:p w14:paraId="31BDC672">
      <w:pPr>
        <w:pStyle w:val="246"/>
      </w:pPr>
      <w:r>
        <w:t>关系:</w:t>
      </w:r>
    </w:p>
    <w:p w14:paraId="140D8B85">
      <w:pPr>
        <w:pStyle w:val="246"/>
      </w:pPr>
      <w:r>
        <w:t>计量单位:</w:t>
      </w:r>
    </w:p>
    <w:p w14:paraId="49725EFA">
      <w:pPr>
        <w:pStyle w:val="246"/>
      </w:pPr>
      <w:r>
        <w:t>值域:</w:t>
      </w:r>
    </w:p>
    <w:p w14:paraId="3748BD79">
      <w:pPr>
        <w:pStyle w:val="246"/>
      </w:pPr>
      <w:r>
        <w:t>——————————————————————————————————</w:t>
      </w:r>
    </w:p>
    <w:p w14:paraId="71B10B39">
      <w:pPr>
        <w:pStyle w:val="103"/>
        <w:spacing w:before="120" w:after="120"/>
        <w:rPr>
          <w:rFonts w:ascii="Times New Roman"/>
        </w:rPr>
      </w:pPr>
      <w:bookmarkStart w:id="1365" w:name="_Toc69402282"/>
      <w:r>
        <w:rPr>
          <w:rFonts w:ascii="Times New Roman"/>
        </w:rPr>
        <w:t>面向法人地方特色主题分类</w:t>
      </w:r>
      <w:bookmarkEnd w:id="1365"/>
    </w:p>
    <w:p w14:paraId="07826BD9">
      <w:pPr>
        <w:pStyle w:val="246"/>
      </w:pPr>
      <w:r>
        <w:t>内部标识符:DE22040056</w:t>
      </w:r>
    </w:p>
    <w:p w14:paraId="2DA390DB">
      <w:pPr>
        <w:pStyle w:val="246"/>
      </w:pPr>
      <w:r>
        <w:t>数据元名称:面向法人地方特色主题分类</w:t>
      </w:r>
    </w:p>
    <w:p w14:paraId="21F6E9AF">
      <w:pPr>
        <w:pStyle w:val="246"/>
      </w:pPr>
      <w:r>
        <w:t>汉语简拼:mian-xiang-fa-ren-di-fang-te-se-zhu-ti-fen-lei</w:t>
      </w:r>
    </w:p>
    <w:p w14:paraId="01BABFF7">
      <w:pPr>
        <w:pStyle w:val="246"/>
      </w:pPr>
      <w:r>
        <w:t>英文名称:subject classification of local characteristics for legal person</w:t>
      </w:r>
    </w:p>
    <w:p w14:paraId="7F2F8F36">
      <w:pPr>
        <w:pStyle w:val="246"/>
      </w:pPr>
      <w:r>
        <w:t>标识符:MXFRDFTSZTFL</w:t>
      </w:r>
    </w:p>
    <w:p w14:paraId="7A26DFD1">
      <w:pPr>
        <w:pStyle w:val="246"/>
      </w:pPr>
      <w:r>
        <w:t>版本:1</w:t>
      </w:r>
    </w:p>
    <w:p w14:paraId="3E1FD92E">
      <w:pPr>
        <w:pStyle w:val="246"/>
      </w:pPr>
      <w:r>
        <w:t>说明:面向法人地方特色的主题分类。</w:t>
      </w:r>
    </w:p>
    <w:p w14:paraId="00596A48">
      <w:pPr>
        <w:pStyle w:val="246"/>
      </w:pPr>
      <w:r>
        <w:t>数据类型:字符型</w:t>
      </w:r>
    </w:p>
    <w:p w14:paraId="0D77ED45">
      <w:pPr>
        <w:pStyle w:val="246"/>
      </w:pPr>
      <w:r>
        <w:t>数据格式:c..100</w:t>
      </w:r>
    </w:p>
    <w:p w14:paraId="106D13DA">
      <w:pPr>
        <w:pStyle w:val="246"/>
      </w:pPr>
      <w:r>
        <w:t>对象词:面向法人事项</w:t>
      </w:r>
    </w:p>
    <w:p w14:paraId="38BE750F">
      <w:pPr>
        <w:pStyle w:val="246"/>
      </w:pPr>
      <w:r>
        <w:t>特性词:地方特色主题分类</w:t>
      </w:r>
    </w:p>
    <w:p w14:paraId="086089D4">
      <w:pPr>
        <w:pStyle w:val="246"/>
      </w:pPr>
      <w:r>
        <w:t>表示词:名称</w:t>
      </w:r>
    </w:p>
    <w:p w14:paraId="087E7805">
      <w:pPr>
        <w:pStyle w:val="246"/>
      </w:pPr>
      <w:r>
        <w:t>同义名称:</w:t>
      </w:r>
    </w:p>
    <w:p w14:paraId="2C7DE605">
      <w:pPr>
        <w:pStyle w:val="246"/>
      </w:pPr>
      <w:r>
        <w:t>关系:</w:t>
      </w:r>
    </w:p>
    <w:p w14:paraId="72A44E88">
      <w:pPr>
        <w:pStyle w:val="246"/>
      </w:pPr>
      <w:r>
        <w:t>计量单位:</w:t>
      </w:r>
    </w:p>
    <w:p w14:paraId="43FCC40F">
      <w:pPr>
        <w:pStyle w:val="246"/>
      </w:pPr>
      <w:r>
        <w:t>值域:</w:t>
      </w:r>
    </w:p>
    <w:p w14:paraId="2CFD4D07">
      <w:pPr>
        <w:pStyle w:val="246"/>
      </w:pPr>
      <w:r>
        <w:t>——————————————————————————————————</w:t>
      </w:r>
    </w:p>
    <w:p w14:paraId="440AC7FE">
      <w:pPr>
        <w:pStyle w:val="103"/>
        <w:spacing w:before="120" w:after="120"/>
        <w:rPr>
          <w:rFonts w:ascii="Times New Roman"/>
        </w:rPr>
      </w:pPr>
      <w:bookmarkStart w:id="1366" w:name="_Toc69402283"/>
      <w:r>
        <w:rPr>
          <w:rFonts w:ascii="Times New Roman"/>
        </w:rPr>
        <w:t>面向法人事项主题分类</w:t>
      </w:r>
      <w:bookmarkEnd w:id="1366"/>
    </w:p>
    <w:p w14:paraId="4FC552EB">
      <w:pPr>
        <w:pStyle w:val="246"/>
      </w:pPr>
      <w:r>
        <w:t>内部标识符:DE22040038</w:t>
      </w:r>
    </w:p>
    <w:p w14:paraId="2591AA9C">
      <w:pPr>
        <w:pStyle w:val="246"/>
      </w:pPr>
      <w:r>
        <w:t>数据元名称:面向法人事项主题分类</w:t>
      </w:r>
    </w:p>
    <w:p w14:paraId="7CDFABB5">
      <w:pPr>
        <w:pStyle w:val="246"/>
      </w:pPr>
      <w:r>
        <w:t>汉语简拼:mian-xiang-fa-ren-shi-xiang-zhu-ti-fen-lei</w:t>
      </w:r>
    </w:p>
    <w:p w14:paraId="4EE3BF9A">
      <w:pPr>
        <w:pStyle w:val="246"/>
      </w:pPr>
      <w:r>
        <w:t>英文名称:subject classification for legal person matter</w:t>
      </w:r>
    </w:p>
    <w:p w14:paraId="6AB51826">
      <w:pPr>
        <w:pStyle w:val="246"/>
      </w:pPr>
      <w:r>
        <w:t>标识符:MXFRSXZTFL</w:t>
      </w:r>
    </w:p>
    <w:p w14:paraId="289AD89E">
      <w:pPr>
        <w:pStyle w:val="246"/>
      </w:pPr>
      <w:r>
        <w:t>版本:1</w:t>
      </w:r>
    </w:p>
    <w:p w14:paraId="06122A75">
      <w:pPr>
        <w:pStyle w:val="246"/>
      </w:pPr>
      <w:r>
        <w:t>说明:政务服务部门面向法人事项的主题分类。</w:t>
      </w:r>
    </w:p>
    <w:p w14:paraId="07C4AD40">
      <w:pPr>
        <w:pStyle w:val="246"/>
      </w:pPr>
      <w:r>
        <w:t>数据类型:字符型</w:t>
      </w:r>
    </w:p>
    <w:p w14:paraId="3223BDD1">
      <w:pPr>
        <w:pStyle w:val="246"/>
      </w:pPr>
      <w:r>
        <w:t>数据格式:c..1000</w:t>
      </w:r>
    </w:p>
    <w:p w14:paraId="011501D8">
      <w:pPr>
        <w:pStyle w:val="246"/>
      </w:pPr>
      <w:r>
        <w:t>对象词:面向法人事项</w:t>
      </w:r>
    </w:p>
    <w:p w14:paraId="3F5FA429">
      <w:pPr>
        <w:pStyle w:val="246"/>
      </w:pPr>
      <w:r>
        <w:t>特性词:主题分类</w:t>
      </w:r>
    </w:p>
    <w:p w14:paraId="303AD00F">
      <w:pPr>
        <w:pStyle w:val="246"/>
      </w:pPr>
      <w:r>
        <w:t>表示词:代码</w:t>
      </w:r>
    </w:p>
    <w:p w14:paraId="1434D175">
      <w:pPr>
        <w:pStyle w:val="246"/>
      </w:pPr>
      <w:r>
        <w:t>同义名称:</w:t>
      </w:r>
    </w:p>
    <w:p w14:paraId="6E3B8B5D">
      <w:pPr>
        <w:pStyle w:val="246"/>
      </w:pPr>
      <w:r>
        <w:t>关系:</w:t>
      </w:r>
    </w:p>
    <w:p w14:paraId="7B0192EA">
      <w:pPr>
        <w:pStyle w:val="246"/>
      </w:pPr>
      <w:r>
        <w:t>计量单位:</w:t>
      </w:r>
    </w:p>
    <w:p w14:paraId="62848169">
      <w:pPr>
        <w:pStyle w:val="246"/>
      </w:pPr>
      <w:r>
        <w:t>值域:YJ_CODE_0361《面向法人事项主题分类代码表》</w:t>
      </w:r>
    </w:p>
    <w:p w14:paraId="36B3D26B">
      <w:pPr>
        <w:pStyle w:val="246"/>
      </w:pPr>
      <w:r>
        <w:t>——————————————————————————————————</w:t>
      </w:r>
    </w:p>
    <w:p w14:paraId="52C0F313">
      <w:pPr>
        <w:pStyle w:val="103"/>
        <w:spacing w:before="120" w:after="120"/>
        <w:rPr>
          <w:rFonts w:ascii="Times New Roman"/>
        </w:rPr>
      </w:pPr>
      <w:bookmarkStart w:id="1367" w:name="_Toc69402284"/>
      <w:r>
        <w:rPr>
          <w:rFonts w:ascii="Times New Roman"/>
        </w:rPr>
        <w:t>面向自然人事项主题分类</w:t>
      </w:r>
      <w:bookmarkEnd w:id="1367"/>
    </w:p>
    <w:p w14:paraId="252E7E5C">
      <w:pPr>
        <w:pStyle w:val="246"/>
      </w:pPr>
      <w:r>
        <w:t>内部标识符:DE22040039</w:t>
      </w:r>
    </w:p>
    <w:p w14:paraId="1AE786A3">
      <w:pPr>
        <w:pStyle w:val="246"/>
      </w:pPr>
      <w:r>
        <w:t>数据元名称:面向自然人事项主题分类</w:t>
      </w:r>
    </w:p>
    <w:p w14:paraId="08DEE9B3">
      <w:pPr>
        <w:pStyle w:val="246"/>
      </w:pPr>
      <w:r>
        <w:t>汉语简拼:mian-xiang-zi-ran-ren-shi-xiang-zhu-ti-fen-lei</w:t>
      </w:r>
    </w:p>
    <w:p w14:paraId="409A0E5F">
      <w:pPr>
        <w:pStyle w:val="246"/>
      </w:pPr>
      <w:r>
        <w:t>英文名称:subject classification for natural person matter</w:t>
      </w:r>
    </w:p>
    <w:p w14:paraId="38B45FD5">
      <w:pPr>
        <w:pStyle w:val="246"/>
      </w:pPr>
      <w:r>
        <w:t>标识符:MXZRRSXZTFL</w:t>
      </w:r>
    </w:p>
    <w:p w14:paraId="47ADEF08">
      <w:pPr>
        <w:pStyle w:val="246"/>
      </w:pPr>
      <w:r>
        <w:t>版本:1</w:t>
      </w:r>
    </w:p>
    <w:p w14:paraId="2261DFD7">
      <w:pPr>
        <w:pStyle w:val="246"/>
      </w:pPr>
      <w:r>
        <w:t>说明:政务服务部门面向自然人事项的主题分类。</w:t>
      </w:r>
    </w:p>
    <w:p w14:paraId="50EA5F47">
      <w:pPr>
        <w:pStyle w:val="246"/>
      </w:pPr>
      <w:r>
        <w:t>数据类型:字符型</w:t>
      </w:r>
    </w:p>
    <w:p w14:paraId="316035F1">
      <w:pPr>
        <w:pStyle w:val="246"/>
      </w:pPr>
      <w:r>
        <w:t>数据格式:c..1000</w:t>
      </w:r>
    </w:p>
    <w:p w14:paraId="09012251">
      <w:pPr>
        <w:pStyle w:val="246"/>
      </w:pPr>
      <w:r>
        <w:t>对象词:面向自然人事项</w:t>
      </w:r>
    </w:p>
    <w:p w14:paraId="343304B9">
      <w:pPr>
        <w:pStyle w:val="246"/>
      </w:pPr>
      <w:r>
        <w:t>特性词:主题分类</w:t>
      </w:r>
    </w:p>
    <w:p w14:paraId="5E2683DB">
      <w:pPr>
        <w:pStyle w:val="246"/>
      </w:pPr>
      <w:r>
        <w:t>表示词:代码</w:t>
      </w:r>
    </w:p>
    <w:p w14:paraId="2FD98063">
      <w:pPr>
        <w:pStyle w:val="246"/>
      </w:pPr>
      <w:r>
        <w:t>同义名称:</w:t>
      </w:r>
    </w:p>
    <w:p w14:paraId="00EFB278">
      <w:pPr>
        <w:pStyle w:val="246"/>
      </w:pPr>
      <w:r>
        <w:t>关系:</w:t>
      </w:r>
    </w:p>
    <w:p w14:paraId="55C7563E">
      <w:pPr>
        <w:pStyle w:val="246"/>
      </w:pPr>
      <w:r>
        <w:t>计量单位:</w:t>
      </w:r>
    </w:p>
    <w:p w14:paraId="64D8F547">
      <w:pPr>
        <w:pStyle w:val="246"/>
      </w:pPr>
      <w:r>
        <w:t>值域:YJ_CODE_0362《面向自然人事项主题分类代码表》</w:t>
      </w:r>
    </w:p>
    <w:p w14:paraId="07095F5A">
      <w:pPr>
        <w:pStyle w:val="246"/>
      </w:pPr>
      <w:r>
        <w:t>——————————————————————————————————</w:t>
      </w:r>
    </w:p>
    <w:p w14:paraId="562D7C65">
      <w:pPr>
        <w:pStyle w:val="103"/>
        <w:spacing w:before="120" w:after="120"/>
        <w:rPr>
          <w:rFonts w:ascii="Times New Roman"/>
        </w:rPr>
      </w:pPr>
      <w:bookmarkStart w:id="1368" w:name="_Toc69402285"/>
      <w:r>
        <w:rPr>
          <w:rFonts w:ascii="Times New Roman"/>
        </w:rPr>
        <w:t>网上办理深度</w:t>
      </w:r>
      <w:bookmarkEnd w:id="1368"/>
    </w:p>
    <w:p w14:paraId="6A82F0FC">
      <w:pPr>
        <w:pStyle w:val="246"/>
      </w:pPr>
      <w:r>
        <w:t>内部标识符:DE22040037</w:t>
      </w:r>
    </w:p>
    <w:p w14:paraId="2CD7110C">
      <w:pPr>
        <w:pStyle w:val="246"/>
      </w:pPr>
      <w:r>
        <w:t>数据元名称:网上办理深度</w:t>
      </w:r>
    </w:p>
    <w:p w14:paraId="3E1DE6A8">
      <w:pPr>
        <w:pStyle w:val="246"/>
      </w:pPr>
      <w:r>
        <w:t>汉语简拼:wang-shang-ban-li-shen-du</w:t>
      </w:r>
    </w:p>
    <w:p w14:paraId="34D6C6FD">
      <w:pPr>
        <w:pStyle w:val="246"/>
      </w:pPr>
      <w:r>
        <w:t>英文名称:depth of online handling</w:t>
      </w:r>
    </w:p>
    <w:p w14:paraId="516CBE69">
      <w:pPr>
        <w:pStyle w:val="246"/>
      </w:pPr>
      <w:r>
        <w:t>标识符:WSBLSD</w:t>
      </w:r>
    </w:p>
    <w:p w14:paraId="56E120A4">
      <w:pPr>
        <w:pStyle w:val="246"/>
      </w:pPr>
      <w:r>
        <w:t>版本:1</w:t>
      </w:r>
    </w:p>
    <w:p w14:paraId="36680B06">
      <w:pPr>
        <w:pStyle w:val="246"/>
      </w:pPr>
      <w:r>
        <w:t>说明:政务服务部门服务事项在主厅提供网上办理的服务等级。</w:t>
      </w:r>
    </w:p>
    <w:p w14:paraId="334D2E52">
      <w:pPr>
        <w:pStyle w:val="246"/>
      </w:pPr>
      <w:r>
        <w:t>数据类型:字符型</w:t>
      </w:r>
    </w:p>
    <w:p w14:paraId="2E6D63C9">
      <w:pPr>
        <w:pStyle w:val="246"/>
      </w:pPr>
      <w:r>
        <w:t>数据格式:c2</w:t>
      </w:r>
    </w:p>
    <w:p w14:paraId="694BE820">
      <w:pPr>
        <w:pStyle w:val="246"/>
      </w:pPr>
      <w:r>
        <w:t>对象词:服务事项</w:t>
      </w:r>
    </w:p>
    <w:p w14:paraId="2FCE7D2E">
      <w:pPr>
        <w:pStyle w:val="246"/>
      </w:pPr>
      <w:r>
        <w:t>特性词:网上办理深度</w:t>
      </w:r>
    </w:p>
    <w:p w14:paraId="1808D3E2">
      <w:pPr>
        <w:pStyle w:val="246"/>
      </w:pPr>
      <w:r>
        <w:t>表示词:代码</w:t>
      </w:r>
    </w:p>
    <w:p w14:paraId="39F4EA2A">
      <w:pPr>
        <w:pStyle w:val="246"/>
      </w:pPr>
      <w:r>
        <w:t>同义名称:</w:t>
      </w:r>
    </w:p>
    <w:p w14:paraId="7F9AFD21">
      <w:pPr>
        <w:pStyle w:val="246"/>
      </w:pPr>
      <w:r>
        <w:t>关系:</w:t>
      </w:r>
    </w:p>
    <w:p w14:paraId="5150815A">
      <w:pPr>
        <w:pStyle w:val="246"/>
      </w:pPr>
      <w:r>
        <w:t>计量单位:</w:t>
      </w:r>
    </w:p>
    <w:p w14:paraId="64756CCB">
      <w:pPr>
        <w:pStyle w:val="246"/>
      </w:pPr>
      <w:r>
        <w:t>值域:YJ_CODE_0360《网上办理深度代码表》</w:t>
      </w:r>
    </w:p>
    <w:p w14:paraId="11D16AA3">
      <w:pPr>
        <w:pStyle w:val="246"/>
      </w:pPr>
      <w:r>
        <w:t>——————————————————————————————————</w:t>
      </w:r>
    </w:p>
    <w:p w14:paraId="48892BA5">
      <w:pPr>
        <w:pStyle w:val="103"/>
        <w:spacing w:before="120" w:after="120"/>
        <w:rPr>
          <w:rFonts w:ascii="Times New Roman"/>
        </w:rPr>
      </w:pPr>
      <w:bookmarkStart w:id="1369" w:name="_Toc69402286"/>
      <w:r>
        <w:rPr>
          <w:rFonts w:ascii="Times New Roman"/>
        </w:rPr>
        <w:t>到办事现场次数</w:t>
      </w:r>
      <w:bookmarkEnd w:id="1369"/>
    </w:p>
    <w:p w14:paraId="55E585AC">
      <w:pPr>
        <w:pStyle w:val="246"/>
      </w:pPr>
      <w:r>
        <w:t>内部标识符:DE22040040</w:t>
      </w:r>
    </w:p>
    <w:p w14:paraId="573CF8C5">
      <w:pPr>
        <w:pStyle w:val="246"/>
      </w:pPr>
      <w:r>
        <w:t>数据元名称:到办事现场次数</w:t>
      </w:r>
    </w:p>
    <w:p w14:paraId="771C60C9">
      <w:pPr>
        <w:pStyle w:val="246"/>
      </w:pPr>
      <w:r>
        <w:t>汉语简拼:dao-ban-shi-xian-chang-ci-shu</w:t>
      </w:r>
    </w:p>
    <w:p w14:paraId="7B9F1E2E">
      <w:pPr>
        <w:pStyle w:val="246"/>
      </w:pPr>
      <w:r>
        <w:t>英文名称:number of visit to the office</w:t>
      </w:r>
    </w:p>
    <w:p w14:paraId="18E3FEEF">
      <w:pPr>
        <w:pStyle w:val="246"/>
      </w:pPr>
      <w:r>
        <w:t>标识符:DBSXCCS</w:t>
      </w:r>
    </w:p>
    <w:p w14:paraId="755AC0BC">
      <w:pPr>
        <w:pStyle w:val="246"/>
      </w:pPr>
      <w:r>
        <w:t>版本:1</w:t>
      </w:r>
    </w:p>
    <w:p w14:paraId="5326C69D">
      <w:pPr>
        <w:pStyle w:val="246"/>
      </w:pPr>
      <w:r>
        <w:t>说明:到办事现场的次数。</w:t>
      </w:r>
    </w:p>
    <w:p w14:paraId="24B7A125">
      <w:pPr>
        <w:pStyle w:val="246"/>
      </w:pPr>
      <w:r>
        <w:t>数据类型:数值型</w:t>
      </w:r>
    </w:p>
    <w:p w14:paraId="65D1F088">
      <w:pPr>
        <w:pStyle w:val="246"/>
      </w:pPr>
      <w:r>
        <w:t>数据格式:n..3</w:t>
      </w:r>
    </w:p>
    <w:p w14:paraId="06919D88">
      <w:pPr>
        <w:pStyle w:val="246"/>
      </w:pPr>
      <w:r>
        <w:t>对象词:人</w:t>
      </w:r>
    </w:p>
    <w:p w14:paraId="4ECD4C4C">
      <w:pPr>
        <w:pStyle w:val="246"/>
      </w:pPr>
      <w:r>
        <w:t>特性词:到办事现场次数</w:t>
      </w:r>
    </w:p>
    <w:p w14:paraId="279859FF">
      <w:pPr>
        <w:pStyle w:val="246"/>
      </w:pPr>
      <w:r>
        <w:t>表示词:量</w:t>
      </w:r>
    </w:p>
    <w:p w14:paraId="0A0A4B1D">
      <w:pPr>
        <w:pStyle w:val="246"/>
      </w:pPr>
      <w:r>
        <w:t>同义名称:</w:t>
      </w:r>
    </w:p>
    <w:p w14:paraId="70FBB0E9">
      <w:pPr>
        <w:pStyle w:val="246"/>
      </w:pPr>
      <w:r>
        <w:t>关系:</w:t>
      </w:r>
    </w:p>
    <w:p w14:paraId="53752CAA">
      <w:pPr>
        <w:pStyle w:val="246"/>
      </w:pPr>
      <w:r>
        <w:t>计量单位:次</w:t>
      </w:r>
    </w:p>
    <w:p w14:paraId="49D670E0">
      <w:pPr>
        <w:pStyle w:val="246"/>
      </w:pPr>
      <w:r>
        <w:t>值域:</w:t>
      </w:r>
    </w:p>
    <w:p w14:paraId="25A7B543">
      <w:pPr>
        <w:pStyle w:val="246"/>
      </w:pPr>
      <w:r>
        <w:t>——————————————————————————————————</w:t>
      </w:r>
    </w:p>
    <w:p w14:paraId="09653FA6">
      <w:pPr>
        <w:pStyle w:val="103"/>
        <w:spacing w:before="120" w:after="120"/>
        <w:rPr>
          <w:rFonts w:ascii="Times New Roman"/>
        </w:rPr>
      </w:pPr>
      <w:bookmarkStart w:id="1370" w:name="_Toc69402287"/>
      <w:r>
        <w:rPr>
          <w:rFonts w:ascii="Times New Roman"/>
        </w:rPr>
        <w:t>持证主体名称</w:t>
      </w:r>
      <w:bookmarkEnd w:id="1370"/>
    </w:p>
    <w:p w14:paraId="288FE7D9">
      <w:pPr>
        <w:pStyle w:val="246"/>
      </w:pPr>
      <w:r>
        <w:t>内部标识符:DE22040045</w:t>
      </w:r>
    </w:p>
    <w:p w14:paraId="78D0EC1E">
      <w:pPr>
        <w:pStyle w:val="246"/>
      </w:pPr>
      <w:r>
        <w:t>数据元名称:持证主体名称</w:t>
      </w:r>
    </w:p>
    <w:p w14:paraId="1DABEBFD">
      <w:pPr>
        <w:pStyle w:val="246"/>
      </w:pPr>
      <w:r>
        <w:t>汉语简拼:chi-zheng-zhu-ti-ming-cheng</w:t>
      </w:r>
    </w:p>
    <w:p w14:paraId="12AD0D79">
      <w:pPr>
        <w:pStyle w:val="246"/>
      </w:pPr>
      <w:r>
        <w:t>英文名称:holding agency</w:t>
      </w:r>
    </w:p>
    <w:p w14:paraId="5CEAFB3E">
      <w:pPr>
        <w:pStyle w:val="246"/>
      </w:pPr>
      <w:r>
        <w:t>标识符:CZZTMC</w:t>
      </w:r>
    </w:p>
    <w:p w14:paraId="05285E7E">
      <w:pPr>
        <w:pStyle w:val="246"/>
      </w:pPr>
      <w:r>
        <w:t>版本:1</w:t>
      </w:r>
    </w:p>
    <w:p w14:paraId="51669DFB">
      <w:pPr>
        <w:pStyle w:val="246"/>
      </w:pPr>
      <w:r>
        <w:t>说明:持有证书的个人或机构。</w:t>
      </w:r>
    </w:p>
    <w:p w14:paraId="5A0BD31D">
      <w:pPr>
        <w:pStyle w:val="246"/>
      </w:pPr>
      <w:r>
        <w:t>数据类型:字符型</w:t>
      </w:r>
    </w:p>
    <w:p w14:paraId="380CA2E9">
      <w:pPr>
        <w:pStyle w:val="246"/>
      </w:pPr>
      <w:r>
        <w:t>数据格式:c..200</w:t>
      </w:r>
    </w:p>
    <w:p w14:paraId="2ED0ACB5">
      <w:pPr>
        <w:pStyle w:val="246"/>
      </w:pPr>
      <w:r>
        <w:t>对象词:持证主体</w:t>
      </w:r>
    </w:p>
    <w:p w14:paraId="788ACAD8">
      <w:pPr>
        <w:pStyle w:val="246"/>
      </w:pPr>
      <w:r>
        <w:t>特性词:名称</w:t>
      </w:r>
    </w:p>
    <w:p w14:paraId="25373198">
      <w:pPr>
        <w:pStyle w:val="246"/>
      </w:pPr>
      <w:r>
        <w:t>表示词:名称</w:t>
      </w:r>
    </w:p>
    <w:p w14:paraId="1D96A504">
      <w:pPr>
        <w:pStyle w:val="246"/>
      </w:pPr>
      <w:r>
        <w:t>同义名称:</w:t>
      </w:r>
    </w:p>
    <w:p w14:paraId="5FA67A6B">
      <w:pPr>
        <w:pStyle w:val="246"/>
      </w:pPr>
      <w:r>
        <w:t>关系:</w:t>
      </w:r>
    </w:p>
    <w:p w14:paraId="19B90E70">
      <w:pPr>
        <w:pStyle w:val="246"/>
      </w:pPr>
      <w:r>
        <w:t>计量单位:</w:t>
      </w:r>
    </w:p>
    <w:p w14:paraId="538D315A">
      <w:pPr>
        <w:pStyle w:val="246"/>
      </w:pPr>
      <w:r>
        <w:t>值域:</w:t>
      </w:r>
    </w:p>
    <w:p w14:paraId="29E6473D">
      <w:pPr>
        <w:pStyle w:val="246"/>
      </w:pPr>
      <w:r>
        <w:t>——————————————————————————————————</w:t>
      </w:r>
    </w:p>
    <w:p w14:paraId="77EBB85A">
      <w:pPr>
        <w:pStyle w:val="103"/>
        <w:spacing w:before="120" w:after="120"/>
        <w:rPr>
          <w:rFonts w:ascii="Times New Roman"/>
        </w:rPr>
      </w:pPr>
      <w:bookmarkStart w:id="1371" w:name="_Toc69402288"/>
      <w:r>
        <w:rPr>
          <w:rFonts w:ascii="Times New Roman"/>
        </w:rPr>
        <w:t>强制依据</w:t>
      </w:r>
      <w:bookmarkEnd w:id="1371"/>
    </w:p>
    <w:p w14:paraId="201F07AA">
      <w:pPr>
        <w:pStyle w:val="246"/>
      </w:pPr>
      <w:r>
        <w:t>内部标识符:DE22040071</w:t>
      </w:r>
    </w:p>
    <w:p w14:paraId="46D9EF7D">
      <w:pPr>
        <w:pStyle w:val="246"/>
      </w:pPr>
      <w:r>
        <w:t>数据元名称:强制依据</w:t>
      </w:r>
    </w:p>
    <w:p w14:paraId="44FE50D3">
      <w:pPr>
        <w:pStyle w:val="246"/>
      </w:pPr>
      <w:r>
        <w:t>汉语简拼:qiang-zhi-yi-ju</w:t>
      </w:r>
    </w:p>
    <w:p w14:paraId="619FA434">
      <w:pPr>
        <w:pStyle w:val="246"/>
      </w:pPr>
      <w:r>
        <w:t>英文名称:mandatory basis</w:t>
      </w:r>
    </w:p>
    <w:p w14:paraId="6A9575D1">
      <w:pPr>
        <w:pStyle w:val="246"/>
      </w:pPr>
      <w:r>
        <w:t>标识符:QZYJ</w:t>
      </w:r>
    </w:p>
    <w:p w14:paraId="553933F7">
      <w:pPr>
        <w:pStyle w:val="246"/>
      </w:pPr>
      <w:r>
        <w:t>版本:1</w:t>
      </w:r>
    </w:p>
    <w:p w14:paraId="22AF4D15">
      <w:pPr>
        <w:pStyle w:val="246"/>
      </w:pPr>
      <w:r>
        <w:t>说明:强制措施依据的名称。</w:t>
      </w:r>
    </w:p>
    <w:p w14:paraId="1068D952">
      <w:pPr>
        <w:pStyle w:val="246"/>
      </w:pPr>
      <w:r>
        <w:t>数据类型:字符型</w:t>
      </w:r>
    </w:p>
    <w:p w14:paraId="064C474F">
      <w:pPr>
        <w:pStyle w:val="246"/>
      </w:pPr>
      <w:r>
        <w:t>数据格式:c..1000</w:t>
      </w:r>
    </w:p>
    <w:p w14:paraId="78F4E12C">
      <w:pPr>
        <w:pStyle w:val="246"/>
      </w:pPr>
      <w:r>
        <w:t>对象词:强制依据</w:t>
      </w:r>
    </w:p>
    <w:p w14:paraId="60283FAD">
      <w:pPr>
        <w:pStyle w:val="246"/>
      </w:pPr>
      <w:r>
        <w:t>特性词:名称</w:t>
      </w:r>
    </w:p>
    <w:p w14:paraId="4C18CBB9">
      <w:pPr>
        <w:pStyle w:val="246"/>
      </w:pPr>
      <w:r>
        <w:t>表示词:名称</w:t>
      </w:r>
    </w:p>
    <w:p w14:paraId="57FF97DE">
      <w:pPr>
        <w:pStyle w:val="246"/>
      </w:pPr>
      <w:r>
        <w:t>同义名称:</w:t>
      </w:r>
    </w:p>
    <w:p w14:paraId="077E268D">
      <w:pPr>
        <w:pStyle w:val="246"/>
      </w:pPr>
      <w:r>
        <w:t>关系:</w:t>
      </w:r>
    </w:p>
    <w:p w14:paraId="057C920C">
      <w:pPr>
        <w:pStyle w:val="246"/>
      </w:pPr>
      <w:r>
        <w:t>计量单位:</w:t>
      </w:r>
    </w:p>
    <w:p w14:paraId="766D7091">
      <w:pPr>
        <w:pStyle w:val="246"/>
      </w:pPr>
      <w:r>
        <w:t>值域:</w:t>
      </w:r>
    </w:p>
    <w:p w14:paraId="08F92738">
      <w:pPr>
        <w:pStyle w:val="246"/>
      </w:pPr>
      <w:r>
        <w:t>——————————————————————————————————</w:t>
      </w:r>
    </w:p>
    <w:p w14:paraId="313858DC">
      <w:pPr>
        <w:pStyle w:val="103"/>
        <w:spacing w:before="120" w:after="120"/>
        <w:rPr>
          <w:rFonts w:ascii="Times New Roman"/>
        </w:rPr>
      </w:pPr>
      <w:bookmarkStart w:id="1372" w:name="_Toc69402289"/>
      <w:r>
        <w:rPr>
          <w:rFonts w:ascii="Times New Roman"/>
        </w:rPr>
        <w:t>强制决定书号</w:t>
      </w:r>
      <w:bookmarkEnd w:id="1372"/>
    </w:p>
    <w:p w14:paraId="440C2A44">
      <w:pPr>
        <w:pStyle w:val="246"/>
      </w:pPr>
      <w:r>
        <w:t>内部标识符:DE22040046</w:t>
      </w:r>
    </w:p>
    <w:p w14:paraId="1B3EA752">
      <w:pPr>
        <w:pStyle w:val="246"/>
      </w:pPr>
      <w:r>
        <w:t>数据元名称:强制决定书号</w:t>
      </w:r>
    </w:p>
    <w:p w14:paraId="04CC1C0F">
      <w:pPr>
        <w:pStyle w:val="246"/>
      </w:pPr>
      <w:r>
        <w:t>汉语简拼:qiang-zhi-jue-ding-shu-hao</w:t>
      </w:r>
    </w:p>
    <w:p w14:paraId="7A211AC5">
      <w:pPr>
        <w:pStyle w:val="246"/>
      </w:pPr>
      <w:r>
        <w:t>英文名称:number of compulsory decision</w:t>
      </w:r>
    </w:p>
    <w:p w14:paraId="2F202EA6">
      <w:pPr>
        <w:pStyle w:val="246"/>
      </w:pPr>
      <w:r>
        <w:t>标识符:QZJDSH</w:t>
      </w:r>
    </w:p>
    <w:p w14:paraId="78B25963">
      <w:pPr>
        <w:pStyle w:val="246"/>
      </w:pPr>
      <w:r>
        <w:t>版本:1</w:t>
      </w:r>
    </w:p>
    <w:p w14:paraId="782605F8">
      <w:pPr>
        <w:pStyle w:val="246"/>
      </w:pPr>
      <w:r>
        <w:t>说明:行政机关依据法定职权和程序做出的对相对人的人身、财产和行为采取的强制性措施的决定书编号。</w:t>
      </w:r>
    </w:p>
    <w:p w14:paraId="1D3ECD5B">
      <w:pPr>
        <w:pStyle w:val="246"/>
      </w:pPr>
      <w:r>
        <w:t>数据类型:字符型</w:t>
      </w:r>
    </w:p>
    <w:p w14:paraId="2BFD3743">
      <w:pPr>
        <w:pStyle w:val="246"/>
      </w:pPr>
      <w:r>
        <w:t>数据格式:c..100</w:t>
      </w:r>
    </w:p>
    <w:p w14:paraId="458750CF">
      <w:pPr>
        <w:pStyle w:val="246"/>
      </w:pPr>
      <w:r>
        <w:t>对象词:强制决定书</w:t>
      </w:r>
    </w:p>
    <w:p w14:paraId="57ED8656">
      <w:pPr>
        <w:pStyle w:val="246"/>
      </w:pPr>
      <w:r>
        <w:t>特性词:编号</w:t>
      </w:r>
    </w:p>
    <w:p w14:paraId="6E2426CE">
      <w:pPr>
        <w:pStyle w:val="246"/>
      </w:pPr>
      <w:r>
        <w:t>表示词:号码</w:t>
      </w:r>
    </w:p>
    <w:p w14:paraId="4AC2D2F2">
      <w:pPr>
        <w:pStyle w:val="246"/>
      </w:pPr>
      <w:r>
        <w:t>同义名称:</w:t>
      </w:r>
    </w:p>
    <w:p w14:paraId="4CD3D8F2">
      <w:pPr>
        <w:pStyle w:val="246"/>
      </w:pPr>
      <w:r>
        <w:t>关系:</w:t>
      </w:r>
    </w:p>
    <w:p w14:paraId="3CCA437D">
      <w:pPr>
        <w:pStyle w:val="246"/>
      </w:pPr>
      <w:r>
        <w:t>计量单位:</w:t>
      </w:r>
    </w:p>
    <w:p w14:paraId="660363FD">
      <w:pPr>
        <w:pStyle w:val="246"/>
      </w:pPr>
      <w:r>
        <w:t>值域:</w:t>
      </w:r>
    </w:p>
    <w:p w14:paraId="6EAC5AFE">
      <w:pPr>
        <w:pStyle w:val="246"/>
      </w:pPr>
      <w:r>
        <w:t>——————————————————————————————————</w:t>
      </w:r>
    </w:p>
    <w:p w14:paraId="48E53ABE">
      <w:pPr>
        <w:pStyle w:val="103"/>
        <w:spacing w:before="120" w:after="120"/>
        <w:rPr>
          <w:rFonts w:ascii="Times New Roman"/>
        </w:rPr>
      </w:pPr>
      <w:bookmarkStart w:id="1373" w:name="_Toc69402290"/>
      <w:r>
        <w:rPr>
          <w:rFonts w:ascii="Times New Roman"/>
        </w:rPr>
        <w:t>强制行为名称</w:t>
      </w:r>
      <w:bookmarkEnd w:id="1373"/>
    </w:p>
    <w:p w14:paraId="11F249E2">
      <w:pPr>
        <w:pStyle w:val="246"/>
      </w:pPr>
      <w:r>
        <w:t>内部标识符:DE22040047</w:t>
      </w:r>
    </w:p>
    <w:p w14:paraId="2EECB9C7">
      <w:pPr>
        <w:pStyle w:val="246"/>
      </w:pPr>
      <w:r>
        <w:t>数据元名称:强制行为名称</w:t>
      </w:r>
    </w:p>
    <w:p w14:paraId="137B5094">
      <w:pPr>
        <w:pStyle w:val="246"/>
      </w:pPr>
      <w:r>
        <w:t>汉语简拼:qiang-zhi-xing-wei-ming-cheng</w:t>
      </w:r>
    </w:p>
    <w:p w14:paraId="32DB20E0">
      <w:pPr>
        <w:pStyle w:val="246"/>
      </w:pPr>
      <w:r>
        <w:t>英文名称:name of mandatory action</w:t>
      </w:r>
    </w:p>
    <w:p w14:paraId="5153D9C4">
      <w:pPr>
        <w:pStyle w:val="246"/>
      </w:pPr>
      <w:r>
        <w:t>标识符:QZXWMC</w:t>
      </w:r>
    </w:p>
    <w:p w14:paraId="18199D8C">
      <w:pPr>
        <w:pStyle w:val="246"/>
      </w:pPr>
      <w:r>
        <w:t>版本:1</w:t>
      </w:r>
    </w:p>
    <w:p w14:paraId="6BC1008B">
      <w:pPr>
        <w:pStyle w:val="246"/>
      </w:pPr>
      <w:r>
        <w:t>说明:行政机关依照法律规定，在调查案件过程中，经其行政负责人批准，可以采取一些临时性的强制手段和对证据的保全手段的具体行政行为名称。</w:t>
      </w:r>
    </w:p>
    <w:p w14:paraId="5D0344D3">
      <w:pPr>
        <w:pStyle w:val="246"/>
      </w:pPr>
      <w:r>
        <w:t>数据类型:字符型</w:t>
      </w:r>
    </w:p>
    <w:p w14:paraId="0CAE7E1B">
      <w:pPr>
        <w:pStyle w:val="246"/>
      </w:pPr>
      <w:r>
        <w:t>数据格式:c..400</w:t>
      </w:r>
    </w:p>
    <w:p w14:paraId="21883886">
      <w:pPr>
        <w:pStyle w:val="246"/>
      </w:pPr>
      <w:r>
        <w:t>对象词:强制行为</w:t>
      </w:r>
    </w:p>
    <w:p w14:paraId="19E5EDC3">
      <w:pPr>
        <w:pStyle w:val="246"/>
      </w:pPr>
      <w:r>
        <w:t>特性词:名称</w:t>
      </w:r>
    </w:p>
    <w:p w14:paraId="4E5AB67F">
      <w:pPr>
        <w:pStyle w:val="246"/>
      </w:pPr>
      <w:r>
        <w:t>表示词:名称</w:t>
      </w:r>
    </w:p>
    <w:p w14:paraId="3ACAD231">
      <w:pPr>
        <w:pStyle w:val="246"/>
      </w:pPr>
      <w:r>
        <w:t>同义名称:</w:t>
      </w:r>
    </w:p>
    <w:p w14:paraId="4256F108">
      <w:pPr>
        <w:pStyle w:val="246"/>
      </w:pPr>
      <w:r>
        <w:t>关系:</w:t>
      </w:r>
    </w:p>
    <w:p w14:paraId="3D03FE84">
      <w:pPr>
        <w:pStyle w:val="246"/>
      </w:pPr>
      <w:r>
        <w:t>计量单位:</w:t>
      </w:r>
    </w:p>
    <w:p w14:paraId="3B58A0CF">
      <w:pPr>
        <w:pStyle w:val="246"/>
      </w:pPr>
      <w:r>
        <w:t>值域:</w:t>
      </w:r>
    </w:p>
    <w:p w14:paraId="610FC317">
      <w:pPr>
        <w:pStyle w:val="246"/>
      </w:pPr>
      <w:r>
        <w:t>——————————————————————————————————</w:t>
      </w:r>
    </w:p>
    <w:p w14:paraId="189ABF37">
      <w:pPr>
        <w:pStyle w:val="103"/>
        <w:spacing w:before="120" w:after="120"/>
        <w:rPr>
          <w:rFonts w:ascii="Times New Roman"/>
        </w:rPr>
      </w:pPr>
      <w:bookmarkStart w:id="1374" w:name="_Toc69402291"/>
      <w:r>
        <w:rPr>
          <w:rFonts w:ascii="Times New Roman"/>
        </w:rPr>
        <w:t>处罚文书号</w:t>
      </w:r>
      <w:bookmarkEnd w:id="1374"/>
    </w:p>
    <w:p w14:paraId="164B79A0">
      <w:pPr>
        <w:pStyle w:val="246"/>
      </w:pPr>
      <w:r>
        <w:t>内部标识符:DE22040036</w:t>
      </w:r>
    </w:p>
    <w:p w14:paraId="7EC92A4D">
      <w:pPr>
        <w:pStyle w:val="246"/>
      </w:pPr>
      <w:r>
        <w:t>数据元名称:处罚文书号</w:t>
      </w:r>
    </w:p>
    <w:p w14:paraId="2560FEA5">
      <w:pPr>
        <w:pStyle w:val="246"/>
      </w:pPr>
      <w:r>
        <w:t>汉语简拼:chu-fa-wen-shu-hao</w:t>
      </w:r>
    </w:p>
    <w:p w14:paraId="2BD25656">
      <w:pPr>
        <w:pStyle w:val="246"/>
      </w:pPr>
      <w:r>
        <w:t>英文名称:number of punishment document</w:t>
      </w:r>
    </w:p>
    <w:p w14:paraId="40F3FF5D">
      <w:pPr>
        <w:pStyle w:val="246"/>
      </w:pPr>
      <w:r>
        <w:t>标识符:CFWSH</w:t>
      </w:r>
    </w:p>
    <w:p w14:paraId="5D3D058D">
      <w:pPr>
        <w:pStyle w:val="246"/>
      </w:pPr>
      <w:r>
        <w:t>版本:1</w:t>
      </w:r>
    </w:p>
    <w:p w14:paraId="3EF9F560">
      <w:pPr>
        <w:pStyle w:val="246"/>
      </w:pPr>
      <w:r>
        <w:t>说明:相应职能部门对企业或个人开具的处罚决定书编号。</w:t>
      </w:r>
    </w:p>
    <w:p w14:paraId="4B937812">
      <w:pPr>
        <w:pStyle w:val="246"/>
      </w:pPr>
      <w:r>
        <w:t>数据类型:字符型</w:t>
      </w:r>
    </w:p>
    <w:p w14:paraId="66DBE2F8">
      <w:pPr>
        <w:pStyle w:val="246"/>
      </w:pPr>
      <w:r>
        <w:t>数据格式:c..100</w:t>
      </w:r>
    </w:p>
    <w:p w14:paraId="380C41ED">
      <w:pPr>
        <w:pStyle w:val="246"/>
      </w:pPr>
      <w:r>
        <w:t>对象词:处罚文书</w:t>
      </w:r>
    </w:p>
    <w:p w14:paraId="70460F75">
      <w:pPr>
        <w:pStyle w:val="246"/>
      </w:pPr>
      <w:r>
        <w:t>特性词:编号</w:t>
      </w:r>
    </w:p>
    <w:p w14:paraId="75D68498">
      <w:pPr>
        <w:pStyle w:val="246"/>
      </w:pPr>
      <w:r>
        <w:t>表示词:号码</w:t>
      </w:r>
    </w:p>
    <w:p w14:paraId="4B484212">
      <w:pPr>
        <w:pStyle w:val="246"/>
      </w:pPr>
      <w:r>
        <w:t>同义名称:</w:t>
      </w:r>
    </w:p>
    <w:p w14:paraId="4E215DC5">
      <w:pPr>
        <w:pStyle w:val="246"/>
      </w:pPr>
      <w:r>
        <w:t>关系:</w:t>
      </w:r>
    </w:p>
    <w:p w14:paraId="55331370">
      <w:pPr>
        <w:pStyle w:val="246"/>
      </w:pPr>
      <w:r>
        <w:t>计量单位:</w:t>
      </w:r>
    </w:p>
    <w:p w14:paraId="1093568A">
      <w:pPr>
        <w:pStyle w:val="246"/>
      </w:pPr>
      <w:r>
        <w:t>值域:</w:t>
      </w:r>
    </w:p>
    <w:p w14:paraId="527F94A7">
      <w:pPr>
        <w:pStyle w:val="246"/>
      </w:pPr>
      <w:r>
        <w:t>——————————————————————————————————</w:t>
      </w:r>
    </w:p>
    <w:p w14:paraId="0465ADDE">
      <w:pPr>
        <w:pStyle w:val="103"/>
        <w:spacing w:before="120" w:after="120"/>
        <w:rPr>
          <w:rFonts w:ascii="Times New Roman"/>
        </w:rPr>
      </w:pPr>
      <w:bookmarkStart w:id="1375" w:name="_Toc69402292"/>
      <w:r>
        <w:rPr>
          <w:rFonts w:ascii="Times New Roman"/>
        </w:rPr>
        <w:t>法律法规类别名称</w:t>
      </w:r>
      <w:bookmarkEnd w:id="1375"/>
    </w:p>
    <w:p w14:paraId="731AE9DA">
      <w:pPr>
        <w:pStyle w:val="246"/>
      </w:pPr>
      <w:r>
        <w:t>内部标识符:DE22040028</w:t>
      </w:r>
    </w:p>
    <w:p w14:paraId="43DB438E">
      <w:pPr>
        <w:pStyle w:val="246"/>
      </w:pPr>
      <w:r>
        <w:t>数据元名称:法律法规类别名称</w:t>
      </w:r>
    </w:p>
    <w:p w14:paraId="3CC68CD5">
      <w:pPr>
        <w:pStyle w:val="246"/>
      </w:pPr>
      <w:r>
        <w:t>汉语简拼:fa-lv-fa-gui-lei-bie-ming-cheng</w:t>
      </w:r>
    </w:p>
    <w:p w14:paraId="2A38DE09">
      <w:pPr>
        <w:pStyle w:val="246"/>
      </w:pPr>
      <w:r>
        <w:t>英文名称:laws and regulations category</w:t>
      </w:r>
    </w:p>
    <w:p w14:paraId="2442B5DE">
      <w:pPr>
        <w:pStyle w:val="246"/>
      </w:pPr>
      <w:r>
        <w:t>标识符:FLFGLBMC</w:t>
      </w:r>
    </w:p>
    <w:p w14:paraId="132C0290">
      <w:pPr>
        <w:pStyle w:val="246"/>
      </w:pPr>
      <w:r>
        <w:t>版本:1</w:t>
      </w:r>
    </w:p>
    <w:p w14:paraId="7B42CC49">
      <w:pPr>
        <w:pStyle w:val="246"/>
      </w:pPr>
      <w:r>
        <w:t>说明:法律法规的类别代码。</w:t>
      </w:r>
    </w:p>
    <w:p w14:paraId="41A1B5C1">
      <w:pPr>
        <w:pStyle w:val="246"/>
      </w:pPr>
      <w:r>
        <w:t>数据类型:字符型</w:t>
      </w:r>
    </w:p>
    <w:p w14:paraId="438865D5">
      <w:pPr>
        <w:pStyle w:val="246"/>
      </w:pPr>
      <w:r>
        <w:t>数据格式:c..50</w:t>
      </w:r>
    </w:p>
    <w:p w14:paraId="61BDFE48">
      <w:pPr>
        <w:pStyle w:val="246"/>
      </w:pPr>
      <w:r>
        <w:t>对象词:法律法规</w:t>
      </w:r>
    </w:p>
    <w:p w14:paraId="014353AB">
      <w:pPr>
        <w:pStyle w:val="246"/>
      </w:pPr>
      <w:r>
        <w:t>特性词:类别</w:t>
      </w:r>
    </w:p>
    <w:p w14:paraId="466225EB">
      <w:pPr>
        <w:pStyle w:val="246"/>
      </w:pPr>
      <w:r>
        <w:t>表示词:名称</w:t>
      </w:r>
    </w:p>
    <w:p w14:paraId="6BB24954">
      <w:pPr>
        <w:pStyle w:val="246"/>
      </w:pPr>
      <w:r>
        <w:t>同义名称:</w:t>
      </w:r>
    </w:p>
    <w:p w14:paraId="460FFF7B">
      <w:pPr>
        <w:pStyle w:val="246"/>
      </w:pPr>
      <w:r>
        <w:t>关系:</w:t>
      </w:r>
    </w:p>
    <w:p w14:paraId="4D51B768">
      <w:pPr>
        <w:pStyle w:val="246"/>
      </w:pPr>
      <w:r>
        <w:t>计量单位:</w:t>
      </w:r>
    </w:p>
    <w:p w14:paraId="6A0883D2">
      <w:pPr>
        <w:pStyle w:val="246"/>
      </w:pPr>
      <w:r>
        <w:t>值域:</w:t>
      </w:r>
    </w:p>
    <w:p w14:paraId="13058A1C">
      <w:pPr>
        <w:pStyle w:val="246"/>
      </w:pPr>
      <w:r>
        <w:t>——————————————————————————————————</w:t>
      </w:r>
    </w:p>
    <w:p w14:paraId="3840B17F">
      <w:pPr>
        <w:pStyle w:val="103"/>
        <w:spacing w:before="120" w:after="120"/>
        <w:rPr>
          <w:rFonts w:ascii="Times New Roman"/>
        </w:rPr>
      </w:pPr>
      <w:bookmarkStart w:id="1376" w:name="_Toc69402293"/>
      <w:r>
        <w:rPr>
          <w:rFonts w:ascii="Times New Roman"/>
        </w:rPr>
        <w:t>法律法规名称</w:t>
      </w:r>
      <w:bookmarkEnd w:id="1376"/>
    </w:p>
    <w:p w14:paraId="71D75DEC">
      <w:pPr>
        <w:pStyle w:val="246"/>
      </w:pPr>
      <w:r>
        <w:t>内部标识符:DE22040059</w:t>
      </w:r>
    </w:p>
    <w:p w14:paraId="5FFD4C79">
      <w:pPr>
        <w:pStyle w:val="246"/>
      </w:pPr>
      <w:r>
        <w:t>数据元名称:法律法规名称</w:t>
      </w:r>
    </w:p>
    <w:p w14:paraId="10737E92">
      <w:pPr>
        <w:pStyle w:val="246"/>
      </w:pPr>
      <w:r>
        <w:t>汉语简拼:fa-lv-fa-gui-ming-cheng</w:t>
      </w:r>
    </w:p>
    <w:p w14:paraId="70CE168C">
      <w:pPr>
        <w:pStyle w:val="246"/>
      </w:pPr>
      <w:r>
        <w:t>英文名称:name of law and regulation</w:t>
      </w:r>
    </w:p>
    <w:p w14:paraId="6CC6473A">
      <w:pPr>
        <w:pStyle w:val="246"/>
      </w:pPr>
      <w:r>
        <w:t>标识符:FLFGMC</w:t>
      </w:r>
    </w:p>
    <w:p w14:paraId="0A65B558">
      <w:pPr>
        <w:pStyle w:val="246"/>
      </w:pPr>
      <w:r>
        <w:t>版本:1</w:t>
      </w:r>
    </w:p>
    <w:p w14:paraId="4DD04DB0">
      <w:pPr>
        <w:pStyle w:val="246"/>
      </w:pPr>
      <w:r>
        <w:t>说明:法律法规的名称。</w:t>
      </w:r>
    </w:p>
    <w:p w14:paraId="3E2D7B98">
      <w:pPr>
        <w:pStyle w:val="246"/>
      </w:pPr>
      <w:r>
        <w:t>数据类型:字符型</w:t>
      </w:r>
    </w:p>
    <w:p w14:paraId="673AEF31">
      <w:pPr>
        <w:pStyle w:val="246"/>
      </w:pPr>
      <w:r>
        <w:t>数据格式:c..500</w:t>
      </w:r>
    </w:p>
    <w:p w14:paraId="688FB0AA">
      <w:pPr>
        <w:pStyle w:val="246"/>
      </w:pPr>
      <w:r>
        <w:t>对象词:法律法规</w:t>
      </w:r>
    </w:p>
    <w:p w14:paraId="60739125">
      <w:pPr>
        <w:pStyle w:val="246"/>
      </w:pPr>
      <w:r>
        <w:t>特性词:名称</w:t>
      </w:r>
    </w:p>
    <w:p w14:paraId="3DE9D72E">
      <w:pPr>
        <w:pStyle w:val="246"/>
      </w:pPr>
      <w:r>
        <w:t>表示词:名称</w:t>
      </w:r>
    </w:p>
    <w:p w14:paraId="7958101F">
      <w:pPr>
        <w:pStyle w:val="246"/>
      </w:pPr>
      <w:r>
        <w:t>同义名称:</w:t>
      </w:r>
    </w:p>
    <w:p w14:paraId="1786C624">
      <w:pPr>
        <w:pStyle w:val="246"/>
      </w:pPr>
      <w:r>
        <w:t>关系:</w:t>
      </w:r>
    </w:p>
    <w:p w14:paraId="131A114F">
      <w:pPr>
        <w:pStyle w:val="246"/>
      </w:pPr>
      <w:r>
        <w:t>计量单位:</w:t>
      </w:r>
    </w:p>
    <w:p w14:paraId="59CA682E">
      <w:pPr>
        <w:pStyle w:val="246"/>
      </w:pPr>
      <w:r>
        <w:t>值域:</w:t>
      </w:r>
    </w:p>
    <w:p w14:paraId="6E107707">
      <w:pPr>
        <w:pStyle w:val="246"/>
      </w:pPr>
      <w:r>
        <w:t>——————————————————————————————————</w:t>
      </w:r>
    </w:p>
    <w:p w14:paraId="02686961">
      <w:pPr>
        <w:pStyle w:val="103"/>
        <w:spacing w:before="120" w:after="120"/>
        <w:rPr>
          <w:rFonts w:ascii="Times New Roman"/>
        </w:rPr>
      </w:pPr>
      <w:bookmarkStart w:id="1377" w:name="_Toc69402294"/>
      <w:r>
        <w:rPr>
          <w:rFonts w:ascii="Times New Roman"/>
        </w:rPr>
        <w:t>实施主体</w:t>
      </w:r>
      <w:bookmarkEnd w:id="1377"/>
    </w:p>
    <w:p w14:paraId="29E95314">
      <w:pPr>
        <w:pStyle w:val="246"/>
      </w:pPr>
      <w:r>
        <w:t>内部标识符:DE22040048</w:t>
      </w:r>
    </w:p>
    <w:p w14:paraId="1507ADFA">
      <w:pPr>
        <w:pStyle w:val="246"/>
      </w:pPr>
      <w:r>
        <w:t>数据元名称:实施主体</w:t>
      </w:r>
    </w:p>
    <w:p w14:paraId="31DB67AE">
      <w:pPr>
        <w:pStyle w:val="246"/>
      </w:pPr>
      <w:r>
        <w:t>汉语简拼:shi-shi-zhu-ti</w:t>
      </w:r>
    </w:p>
    <w:p w14:paraId="0C6324DF">
      <w:pPr>
        <w:pStyle w:val="246"/>
      </w:pPr>
      <w:r>
        <w:t>英文名称:subject of implementation</w:t>
      </w:r>
    </w:p>
    <w:p w14:paraId="6E1E699C">
      <w:pPr>
        <w:pStyle w:val="246"/>
      </w:pPr>
      <w:r>
        <w:t>标识符:SSZT</w:t>
      </w:r>
    </w:p>
    <w:p w14:paraId="5682D974">
      <w:pPr>
        <w:pStyle w:val="246"/>
      </w:pPr>
      <w:r>
        <w:t>版本:1</w:t>
      </w:r>
    </w:p>
    <w:p w14:paraId="3392128E">
      <w:pPr>
        <w:pStyle w:val="246"/>
      </w:pPr>
      <w:r>
        <w:t>说明:办理具体政务服务事项的实施主体名称。</w:t>
      </w:r>
    </w:p>
    <w:p w14:paraId="61ED1B36">
      <w:pPr>
        <w:pStyle w:val="246"/>
      </w:pPr>
      <w:r>
        <w:t>数据类型:字符型</w:t>
      </w:r>
    </w:p>
    <w:p w14:paraId="27621C7A">
      <w:pPr>
        <w:pStyle w:val="246"/>
      </w:pPr>
      <w:r>
        <w:t>数据格式:c..200</w:t>
      </w:r>
    </w:p>
    <w:p w14:paraId="373057DE">
      <w:pPr>
        <w:pStyle w:val="246"/>
      </w:pPr>
      <w:r>
        <w:t>对象词:实施主体</w:t>
      </w:r>
    </w:p>
    <w:p w14:paraId="19D8A597">
      <w:pPr>
        <w:pStyle w:val="246"/>
      </w:pPr>
      <w:r>
        <w:t>特性词:名称</w:t>
      </w:r>
    </w:p>
    <w:p w14:paraId="02FF9C9F">
      <w:pPr>
        <w:pStyle w:val="246"/>
      </w:pPr>
      <w:r>
        <w:t>表示词:名称</w:t>
      </w:r>
    </w:p>
    <w:p w14:paraId="4BB789C7">
      <w:pPr>
        <w:pStyle w:val="246"/>
      </w:pPr>
      <w:r>
        <w:t>同义名称:</w:t>
      </w:r>
    </w:p>
    <w:p w14:paraId="7C9BE7E3">
      <w:pPr>
        <w:pStyle w:val="246"/>
      </w:pPr>
      <w:r>
        <w:t>关系:</w:t>
      </w:r>
    </w:p>
    <w:p w14:paraId="5D61E205">
      <w:pPr>
        <w:pStyle w:val="246"/>
      </w:pPr>
      <w:r>
        <w:t>计量单位:</w:t>
      </w:r>
    </w:p>
    <w:p w14:paraId="3612834F">
      <w:pPr>
        <w:pStyle w:val="246"/>
      </w:pPr>
      <w:r>
        <w:t>值域:</w:t>
      </w:r>
    </w:p>
    <w:p w14:paraId="0506EEDC">
      <w:pPr>
        <w:pStyle w:val="246"/>
      </w:pPr>
      <w:r>
        <w:t>——————————————————————————————————</w:t>
      </w:r>
    </w:p>
    <w:p w14:paraId="31B6E128">
      <w:pPr>
        <w:pStyle w:val="103"/>
        <w:spacing w:before="120" w:after="120"/>
        <w:rPr>
          <w:rFonts w:ascii="Times New Roman"/>
        </w:rPr>
      </w:pPr>
      <w:bookmarkStart w:id="1378" w:name="_Toc69402295"/>
      <w:r>
        <w:rPr>
          <w:rFonts w:ascii="Times New Roman"/>
        </w:rPr>
        <w:t>发布文号</w:t>
      </w:r>
      <w:bookmarkEnd w:id="1378"/>
    </w:p>
    <w:p w14:paraId="161B2E8A">
      <w:pPr>
        <w:pStyle w:val="246"/>
      </w:pPr>
      <w:r>
        <w:t>内部标识符:DE22040050</w:t>
      </w:r>
    </w:p>
    <w:p w14:paraId="0AD7561C">
      <w:pPr>
        <w:pStyle w:val="246"/>
      </w:pPr>
      <w:r>
        <w:t>数据元名称:发布文号</w:t>
      </w:r>
    </w:p>
    <w:p w14:paraId="39DFD207">
      <w:pPr>
        <w:pStyle w:val="246"/>
      </w:pPr>
      <w:r>
        <w:t>汉语简拼:fa-bu-wen-hao</w:t>
      </w:r>
    </w:p>
    <w:p w14:paraId="61566690">
      <w:pPr>
        <w:pStyle w:val="246"/>
      </w:pPr>
      <w:r>
        <w:t>英文名称:publication number</w:t>
      </w:r>
    </w:p>
    <w:p w14:paraId="521DB802">
      <w:pPr>
        <w:pStyle w:val="246"/>
      </w:pPr>
      <w:r>
        <w:t>标识符:FBWH</w:t>
      </w:r>
    </w:p>
    <w:p w14:paraId="5DC76498">
      <w:pPr>
        <w:pStyle w:val="246"/>
      </w:pPr>
      <w:r>
        <w:t>版本:1</w:t>
      </w:r>
    </w:p>
    <w:p w14:paraId="3C6F9C74">
      <w:pPr>
        <w:pStyle w:val="246"/>
      </w:pPr>
      <w:r>
        <w:t>说明:法律法规的发布文号。</w:t>
      </w:r>
    </w:p>
    <w:p w14:paraId="2EBBF912">
      <w:pPr>
        <w:pStyle w:val="246"/>
      </w:pPr>
      <w:r>
        <w:t>数据类型:字符型</w:t>
      </w:r>
    </w:p>
    <w:p w14:paraId="3CAF8988">
      <w:pPr>
        <w:pStyle w:val="246"/>
      </w:pPr>
      <w:r>
        <w:t>数据格式:c..50</w:t>
      </w:r>
    </w:p>
    <w:p w14:paraId="2D1682DC">
      <w:pPr>
        <w:pStyle w:val="246"/>
      </w:pPr>
      <w:r>
        <w:t>对象词:法律法规</w:t>
      </w:r>
    </w:p>
    <w:p w14:paraId="2F66F4D2">
      <w:pPr>
        <w:pStyle w:val="246"/>
      </w:pPr>
      <w:r>
        <w:t>特性词:发布文号</w:t>
      </w:r>
    </w:p>
    <w:p w14:paraId="413FA680">
      <w:pPr>
        <w:pStyle w:val="246"/>
      </w:pPr>
      <w:r>
        <w:t>表示词:号码</w:t>
      </w:r>
    </w:p>
    <w:p w14:paraId="4FE4E33D">
      <w:pPr>
        <w:pStyle w:val="246"/>
      </w:pPr>
      <w:r>
        <w:t>同义名称:</w:t>
      </w:r>
    </w:p>
    <w:p w14:paraId="6CB150B7">
      <w:pPr>
        <w:pStyle w:val="246"/>
      </w:pPr>
      <w:r>
        <w:t>关系:</w:t>
      </w:r>
    </w:p>
    <w:p w14:paraId="692DFB0C">
      <w:pPr>
        <w:pStyle w:val="246"/>
      </w:pPr>
      <w:r>
        <w:t>计量单位:</w:t>
      </w:r>
    </w:p>
    <w:p w14:paraId="7AC3E16F">
      <w:pPr>
        <w:pStyle w:val="246"/>
      </w:pPr>
      <w:r>
        <w:t>值域:</w:t>
      </w:r>
    </w:p>
    <w:p w14:paraId="04937BEA">
      <w:pPr>
        <w:pStyle w:val="246"/>
      </w:pPr>
      <w:r>
        <w:t>——————————————————————————————————</w:t>
      </w:r>
    </w:p>
    <w:p w14:paraId="1F5992F1">
      <w:pPr>
        <w:pStyle w:val="103"/>
        <w:spacing w:before="120" w:after="120"/>
        <w:rPr>
          <w:rFonts w:ascii="Times New Roman"/>
        </w:rPr>
      </w:pPr>
      <w:bookmarkStart w:id="1379" w:name="_Toc69402296"/>
      <w:r>
        <w:rPr>
          <w:rFonts w:ascii="Times New Roman"/>
        </w:rPr>
        <w:t>附件名称</w:t>
      </w:r>
      <w:bookmarkEnd w:id="1379"/>
    </w:p>
    <w:p w14:paraId="68B43A5D">
      <w:pPr>
        <w:pStyle w:val="246"/>
      </w:pPr>
      <w:r>
        <w:t>内部标识符:DE22040052</w:t>
      </w:r>
    </w:p>
    <w:p w14:paraId="162DE08C">
      <w:pPr>
        <w:pStyle w:val="246"/>
      </w:pPr>
      <w:r>
        <w:t>数据元名称:附件名称</w:t>
      </w:r>
    </w:p>
    <w:p w14:paraId="09984828">
      <w:pPr>
        <w:pStyle w:val="246"/>
      </w:pPr>
      <w:r>
        <w:t>汉语简拼:fu-jian-ming-cheng</w:t>
      </w:r>
    </w:p>
    <w:p w14:paraId="18D1D9D6">
      <w:pPr>
        <w:pStyle w:val="246"/>
      </w:pPr>
      <w:r>
        <w:t>英文名称:name of appendix</w:t>
      </w:r>
    </w:p>
    <w:p w14:paraId="60131F65">
      <w:pPr>
        <w:pStyle w:val="246"/>
      </w:pPr>
      <w:r>
        <w:t>标识符:FJMC</w:t>
      </w:r>
    </w:p>
    <w:p w14:paraId="6442CA36">
      <w:pPr>
        <w:pStyle w:val="246"/>
      </w:pPr>
      <w:r>
        <w:t>版本:1</w:t>
      </w:r>
    </w:p>
    <w:p w14:paraId="4DC4FF5D">
      <w:pPr>
        <w:pStyle w:val="246"/>
      </w:pPr>
      <w:r>
        <w:t>说明:提供附件的名称。</w:t>
      </w:r>
    </w:p>
    <w:p w14:paraId="767C1728">
      <w:pPr>
        <w:pStyle w:val="246"/>
      </w:pPr>
      <w:r>
        <w:t>数据类型:字符型</w:t>
      </w:r>
    </w:p>
    <w:p w14:paraId="6FC4ED72">
      <w:pPr>
        <w:pStyle w:val="246"/>
      </w:pPr>
      <w:r>
        <w:t>数据格式:c..200</w:t>
      </w:r>
    </w:p>
    <w:p w14:paraId="529D1C6B">
      <w:pPr>
        <w:pStyle w:val="246"/>
      </w:pPr>
      <w:r>
        <w:t>对象词:附件</w:t>
      </w:r>
    </w:p>
    <w:p w14:paraId="202AD353">
      <w:pPr>
        <w:pStyle w:val="246"/>
      </w:pPr>
      <w:r>
        <w:t>特性词:名称</w:t>
      </w:r>
    </w:p>
    <w:p w14:paraId="3817F73D">
      <w:pPr>
        <w:pStyle w:val="246"/>
      </w:pPr>
      <w:r>
        <w:t>表示词:名称</w:t>
      </w:r>
    </w:p>
    <w:p w14:paraId="0DF70588">
      <w:pPr>
        <w:pStyle w:val="246"/>
      </w:pPr>
      <w:r>
        <w:t>同义名称:</w:t>
      </w:r>
    </w:p>
    <w:p w14:paraId="00617302">
      <w:pPr>
        <w:pStyle w:val="246"/>
      </w:pPr>
      <w:r>
        <w:t>关系:</w:t>
      </w:r>
    </w:p>
    <w:p w14:paraId="0E6B06BE">
      <w:pPr>
        <w:pStyle w:val="246"/>
      </w:pPr>
      <w:r>
        <w:t>计量单位:</w:t>
      </w:r>
    </w:p>
    <w:p w14:paraId="213096ED">
      <w:pPr>
        <w:pStyle w:val="246"/>
      </w:pPr>
      <w:r>
        <w:t>值域:</w:t>
      </w:r>
    </w:p>
    <w:p w14:paraId="7ED6C274">
      <w:pPr>
        <w:pStyle w:val="246"/>
      </w:pPr>
      <w:r>
        <w:t>——————————————————————————————————</w:t>
      </w:r>
    </w:p>
    <w:p w14:paraId="5E17C9CD">
      <w:pPr>
        <w:pStyle w:val="103"/>
        <w:spacing w:before="120" w:after="120"/>
        <w:rPr>
          <w:rFonts w:ascii="Times New Roman"/>
        </w:rPr>
      </w:pPr>
      <w:bookmarkStart w:id="1380" w:name="_Toc69402297"/>
      <w:r>
        <w:rPr>
          <w:rFonts w:ascii="Times New Roman"/>
        </w:rPr>
        <w:t>计算机端在线办理跳转地址</w:t>
      </w:r>
      <w:bookmarkEnd w:id="1380"/>
    </w:p>
    <w:p w14:paraId="5E1C5551">
      <w:pPr>
        <w:pStyle w:val="246"/>
      </w:pPr>
      <w:r>
        <w:t>内部标识符:DE22040054</w:t>
      </w:r>
    </w:p>
    <w:p w14:paraId="6907238C">
      <w:pPr>
        <w:pStyle w:val="246"/>
      </w:pPr>
      <w:r>
        <w:t>数据元名称:计算机端在线办理跳转地址</w:t>
      </w:r>
    </w:p>
    <w:p w14:paraId="20FD01B0">
      <w:pPr>
        <w:pStyle w:val="246"/>
      </w:pPr>
      <w:r>
        <w:t>汉语简拼:ji-suan-ji-duan-zai-xian-ban-li-tiao-zhuan-di-zhi</w:t>
      </w:r>
    </w:p>
    <w:p w14:paraId="4F246217">
      <w:pPr>
        <w:pStyle w:val="246"/>
      </w:pPr>
      <w:r>
        <w:t>英文名称:computer terminal handle jump address online</w:t>
      </w:r>
    </w:p>
    <w:p w14:paraId="1780AF88">
      <w:pPr>
        <w:pStyle w:val="246"/>
      </w:pPr>
      <w:r>
        <w:t>标识符:JSJDZXBLTZDZ</w:t>
      </w:r>
    </w:p>
    <w:p w14:paraId="73C01250">
      <w:pPr>
        <w:pStyle w:val="246"/>
      </w:pPr>
      <w:r>
        <w:t>版本:1</w:t>
      </w:r>
    </w:p>
    <w:p w14:paraId="40DA35C6">
      <w:pPr>
        <w:pStyle w:val="246"/>
      </w:pPr>
      <w:r>
        <w:t>说明:办理事项时计算机端在线办理跳转的地址。</w:t>
      </w:r>
    </w:p>
    <w:p w14:paraId="1A73047B">
      <w:pPr>
        <w:pStyle w:val="246"/>
      </w:pPr>
      <w:r>
        <w:t>数据类型:字符型</w:t>
      </w:r>
    </w:p>
    <w:p w14:paraId="46F3FB3A">
      <w:pPr>
        <w:pStyle w:val="246"/>
      </w:pPr>
      <w:r>
        <w:t>数据格式:c..ul</w:t>
      </w:r>
    </w:p>
    <w:p w14:paraId="46ACA30A">
      <w:pPr>
        <w:pStyle w:val="246"/>
      </w:pPr>
      <w:r>
        <w:t>对象词:事项</w:t>
      </w:r>
    </w:p>
    <w:p w14:paraId="09A00004">
      <w:pPr>
        <w:pStyle w:val="246"/>
      </w:pPr>
      <w:r>
        <w:t>特性词:跳转地址</w:t>
      </w:r>
    </w:p>
    <w:p w14:paraId="4888EEC1">
      <w:pPr>
        <w:pStyle w:val="246"/>
      </w:pPr>
      <w:r>
        <w:t>表示词:描述</w:t>
      </w:r>
    </w:p>
    <w:p w14:paraId="30B03ABE">
      <w:pPr>
        <w:pStyle w:val="246"/>
      </w:pPr>
      <w:r>
        <w:t>同义名称:</w:t>
      </w:r>
    </w:p>
    <w:p w14:paraId="13E62F4B">
      <w:pPr>
        <w:pStyle w:val="246"/>
      </w:pPr>
      <w:r>
        <w:t>关系:</w:t>
      </w:r>
    </w:p>
    <w:p w14:paraId="1E0F4907">
      <w:pPr>
        <w:pStyle w:val="246"/>
      </w:pPr>
      <w:r>
        <w:t>计量单位:</w:t>
      </w:r>
    </w:p>
    <w:p w14:paraId="74C61400">
      <w:pPr>
        <w:pStyle w:val="246"/>
      </w:pPr>
      <w:r>
        <w:t>值域:</w:t>
      </w:r>
    </w:p>
    <w:p w14:paraId="6D08034A">
      <w:pPr>
        <w:pStyle w:val="246"/>
      </w:pPr>
      <w:r>
        <w:t>——————————————————————————————————</w:t>
      </w:r>
    </w:p>
    <w:p w14:paraId="72D6B9F6">
      <w:pPr>
        <w:pStyle w:val="103"/>
        <w:spacing w:before="120" w:after="120"/>
        <w:rPr>
          <w:rFonts w:ascii="Times New Roman"/>
        </w:rPr>
      </w:pPr>
      <w:bookmarkStart w:id="1381" w:name="_Toc69402298"/>
      <w:r>
        <w:rPr>
          <w:rFonts w:ascii="Times New Roman"/>
        </w:rPr>
        <w:t>收费项目名称</w:t>
      </w:r>
      <w:bookmarkEnd w:id="1381"/>
    </w:p>
    <w:p w14:paraId="1C8F0E51">
      <w:pPr>
        <w:pStyle w:val="246"/>
      </w:pPr>
      <w:r>
        <w:t>内部标识符:DE22040057</w:t>
      </w:r>
    </w:p>
    <w:p w14:paraId="6AF83D3F">
      <w:pPr>
        <w:pStyle w:val="246"/>
      </w:pPr>
      <w:r>
        <w:t>数据元名称:收费项目名称</w:t>
      </w:r>
    </w:p>
    <w:p w14:paraId="31218AE6">
      <w:pPr>
        <w:pStyle w:val="246"/>
      </w:pPr>
      <w:r>
        <w:t>汉语简拼:shou-fei-xiang-mu-ming-cheng</w:t>
      </w:r>
    </w:p>
    <w:p w14:paraId="2069383B">
      <w:pPr>
        <w:pStyle w:val="246"/>
      </w:pPr>
      <w:r>
        <w:t>英文名称:name of charging item</w:t>
      </w:r>
    </w:p>
    <w:p w14:paraId="38CB4918">
      <w:pPr>
        <w:pStyle w:val="246"/>
      </w:pPr>
      <w:r>
        <w:t>标识符:SFXMMC</w:t>
      </w:r>
    </w:p>
    <w:p w14:paraId="47A071FC">
      <w:pPr>
        <w:pStyle w:val="246"/>
      </w:pPr>
      <w:r>
        <w:t>版本:1</w:t>
      </w:r>
    </w:p>
    <w:p w14:paraId="725F56B3">
      <w:pPr>
        <w:pStyle w:val="246"/>
      </w:pPr>
      <w:r>
        <w:t>说明:收费项目的名称。</w:t>
      </w:r>
    </w:p>
    <w:p w14:paraId="41B74647">
      <w:pPr>
        <w:pStyle w:val="246"/>
      </w:pPr>
      <w:r>
        <w:t>数据类型:字符型</w:t>
      </w:r>
    </w:p>
    <w:p w14:paraId="7C21712B">
      <w:pPr>
        <w:pStyle w:val="246"/>
      </w:pPr>
      <w:r>
        <w:t>数据格式:c..200</w:t>
      </w:r>
    </w:p>
    <w:p w14:paraId="18B933A5">
      <w:pPr>
        <w:pStyle w:val="246"/>
      </w:pPr>
      <w:r>
        <w:t>对象词:收费项目</w:t>
      </w:r>
    </w:p>
    <w:p w14:paraId="39B2555A">
      <w:pPr>
        <w:pStyle w:val="246"/>
      </w:pPr>
      <w:r>
        <w:t>特性词:名称</w:t>
      </w:r>
    </w:p>
    <w:p w14:paraId="11B7C9C2">
      <w:pPr>
        <w:pStyle w:val="246"/>
      </w:pPr>
      <w:r>
        <w:t>表示词:名称</w:t>
      </w:r>
    </w:p>
    <w:p w14:paraId="1846E24C">
      <w:pPr>
        <w:pStyle w:val="246"/>
      </w:pPr>
      <w:r>
        <w:t>同义名称:</w:t>
      </w:r>
    </w:p>
    <w:p w14:paraId="2DAE93AB">
      <w:pPr>
        <w:pStyle w:val="246"/>
      </w:pPr>
      <w:r>
        <w:t>关系:</w:t>
      </w:r>
    </w:p>
    <w:p w14:paraId="4D95810F">
      <w:pPr>
        <w:pStyle w:val="246"/>
      </w:pPr>
      <w:r>
        <w:t>计量单位:</w:t>
      </w:r>
    </w:p>
    <w:p w14:paraId="4E0E6341">
      <w:pPr>
        <w:pStyle w:val="246"/>
      </w:pPr>
      <w:r>
        <w:t>值域:</w:t>
      </w:r>
    </w:p>
    <w:p w14:paraId="5340243E">
      <w:pPr>
        <w:pStyle w:val="246"/>
      </w:pPr>
      <w:r>
        <w:t>——————————————————————————————————</w:t>
      </w:r>
    </w:p>
    <w:p w14:paraId="1A36634E">
      <w:pPr>
        <w:pStyle w:val="103"/>
        <w:spacing w:before="120" w:after="120"/>
        <w:rPr>
          <w:rFonts w:ascii="Times New Roman"/>
        </w:rPr>
      </w:pPr>
      <w:bookmarkStart w:id="1382" w:name="_Toc69402299"/>
      <w:r>
        <w:rPr>
          <w:rFonts w:ascii="Times New Roman"/>
        </w:rPr>
        <w:t>关键字</w:t>
      </w:r>
      <w:bookmarkEnd w:id="1382"/>
    </w:p>
    <w:p w14:paraId="593D9F74">
      <w:pPr>
        <w:pStyle w:val="246"/>
      </w:pPr>
      <w:r>
        <w:t>内部标识符:DE22040060</w:t>
      </w:r>
    </w:p>
    <w:p w14:paraId="7D8D668F">
      <w:pPr>
        <w:pStyle w:val="246"/>
      </w:pPr>
      <w:r>
        <w:t>数据元名称:关键字</w:t>
      </w:r>
    </w:p>
    <w:p w14:paraId="5BF78BDD">
      <w:pPr>
        <w:pStyle w:val="246"/>
      </w:pPr>
      <w:r>
        <w:t>汉语简拼:guan-jian-zi</w:t>
      </w:r>
    </w:p>
    <w:p w14:paraId="78513287">
      <w:pPr>
        <w:pStyle w:val="246"/>
      </w:pPr>
      <w:r>
        <w:t>英文名称:keyword</w:t>
      </w:r>
    </w:p>
    <w:p w14:paraId="20517AF2">
      <w:pPr>
        <w:pStyle w:val="246"/>
      </w:pPr>
      <w:r>
        <w:t>标识符:GJZ</w:t>
      </w:r>
    </w:p>
    <w:p w14:paraId="2813A61A">
      <w:pPr>
        <w:pStyle w:val="246"/>
      </w:pPr>
      <w:r>
        <w:t>版本:1</w:t>
      </w:r>
    </w:p>
    <w:p w14:paraId="75633083">
      <w:pPr>
        <w:pStyle w:val="246"/>
      </w:pPr>
      <w:r>
        <w:t>说明:用来标识文件中各个记录的特定数据项目的值。</w:t>
      </w:r>
    </w:p>
    <w:p w14:paraId="6450E6B2">
      <w:pPr>
        <w:pStyle w:val="246"/>
      </w:pPr>
      <w:r>
        <w:t>数据类型:字符型</w:t>
      </w:r>
    </w:p>
    <w:p w14:paraId="1CFFDE3C">
      <w:pPr>
        <w:pStyle w:val="246"/>
      </w:pPr>
      <w:r>
        <w:t>数据格式:c..50</w:t>
      </w:r>
    </w:p>
    <w:p w14:paraId="0D63186B">
      <w:pPr>
        <w:pStyle w:val="246"/>
      </w:pPr>
      <w:r>
        <w:t>对象词:关键字</w:t>
      </w:r>
    </w:p>
    <w:p w14:paraId="7FCB56E6">
      <w:pPr>
        <w:pStyle w:val="246"/>
      </w:pPr>
      <w:r>
        <w:t>特性词:名称</w:t>
      </w:r>
    </w:p>
    <w:p w14:paraId="3B342ACA">
      <w:pPr>
        <w:pStyle w:val="246"/>
      </w:pPr>
      <w:r>
        <w:t>表示词:名称</w:t>
      </w:r>
    </w:p>
    <w:p w14:paraId="16696574">
      <w:pPr>
        <w:pStyle w:val="246"/>
      </w:pPr>
      <w:r>
        <w:t>同义名称:</w:t>
      </w:r>
    </w:p>
    <w:p w14:paraId="77AEE431">
      <w:pPr>
        <w:pStyle w:val="246"/>
      </w:pPr>
      <w:r>
        <w:t>关系:</w:t>
      </w:r>
    </w:p>
    <w:p w14:paraId="396F6498">
      <w:pPr>
        <w:pStyle w:val="246"/>
      </w:pPr>
      <w:r>
        <w:t>计量单位:</w:t>
      </w:r>
    </w:p>
    <w:p w14:paraId="1625FF47">
      <w:pPr>
        <w:pStyle w:val="246"/>
      </w:pPr>
      <w:r>
        <w:t>值域:</w:t>
      </w:r>
    </w:p>
    <w:p w14:paraId="63C65661">
      <w:pPr>
        <w:pStyle w:val="246"/>
      </w:pPr>
      <w:r>
        <w:t>——————————————————————————————————</w:t>
      </w:r>
    </w:p>
    <w:p w14:paraId="149A2137">
      <w:pPr>
        <w:pStyle w:val="103"/>
        <w:spacing w:before="120" w:after="120"/>
        <w:rPr>
          <w:rFonts w:ascii="Times New Roman"/>
        </w:rPr>
      </w:pPr>
      <w:bookmarkStart w:id="1383" w:name="_Toc69402300"/>
      <w:r>
        <w:rPr>
          <w:rFonts w:ascii="Times New Roman"/>
        </w:rPr>
        <w:t>计划名称</w:t>
      </w:r>
      <w:bookmarkEnd w:id="1383"/>
    </w:p>
    <w:p w14:paraId="73B341FA">
      <w:pPr>
        <w:pStyle w:val="246"/>
      </w:pPr>
      <w:r>
        <w:t>内部标识符:DE22040061</w:t>
      </w:r>
    </w:p>
    <w:p w14:paraId="28587102">
      <w:pPr>
        <w:pStyle w:val="246"/>
      </w:pPr>
      <w:r>
        <w:t>数据元名称:计划名称</w:t>
      </w:r>
    </w:p>
    <w:p w14:paraId="54B007C5">
      <w:pPr>
        <w:pStyle w:val="246"/>
      </w:pPr>
      <w:r>
        <w:t>汉语简拼:ji-hua-ming-cheng</w:t>
      </w:r>
    </w:p>
    <w:p w14:paraId="55346E1D">
      <w:pPr>
        <w:pStyle w:val="246"/>
      </w:pPr>
      <w:r>
        <w:t>英文名称:name of plan</w:t>
      </w:r>
    </w:p>
    <w:p w14:paraId="1A1AB17D">
      <w:pPr>
        <w:pStyle w:val="246"/>
      </w:pPr>
      <w:r>
        <w:t>标识符:JHMC</w:t>
      </w:r>
    </w:p>
    <w:p w14:paraId="62179467">
      <w:pPr>
        <w:pStyle w:val="246"/>
      </w:pPr>
      <w:r>
        <w:t>版本:1</w:t>
      </w:r>
    </w:p>
    <w:p w14:paraId="5863CE1F">
      <w:pPr>
        <w:pStyle w:val="246"/>
      </w:pPr>
      <w:r>
        <w:t>说明:计划的名称。</w:t>
      </w:r>
    </w:p>
    <w:p w14:paraId="0813D44E">
      <w:pPr>
        <w:pStyle w:val="246"/>
      </w:pPr>
      <w:r>
        <w:t>数据类型:字符型</w:t>
      </w:r>
    </w:p>
    <w:p w14:paraId="1611002E">
      <w:pPr>
        <w:pStyle w:val="246"/>
      </w:pPr>
      <w:r>
        <w:t>数据格式:c..500</w:t>
      </w:r>
    </w:p>
    <w:p w14:paraId="3667430D">
      <w:pPr>
        <w:pStyle w:val="246"/>
      </w:pPr>
      <w:r>
        <w:t>对象词:计划</w:t>
      </w:r>
    </w:p>
    <w:p w14:paraId="4C501294">
      <w:pPr>
        <w:pStyle w:val="246"/>
      </w:pPr>
      <w:r>
        <w:t>特性词:名称</w:t>
      </w:r>
    </w:p>
    <w:p w14:paraId="165608B7">
      <w:pPr>
        <w:pStyle w:val="246"/>
      </w:pPr>
      <w:r>
        <w:t>表示词:名称</w:t>
      </w:r>
    </w:p>
    <w:p w14:paraId="344D7A9A">
      <w:pPr>
        <w:pStyle w:val="246"/>
      </w:pPr>
      <w:r>
        <w:t>同义名称:</w:t>
      </w:r>
    </w:p>
    <w:p w14:paraId="4AA7B5F1">
      <w:pPr>
        <w:pStyle w:val="246"/>
      </w:pPr>
      <w:r>
        <w:t>关系:</w:t>
      </w:r>
    </w:p>
    <w:p w14:paraId="470E3799">
      <w:pPr>
        <w:pStyle w:val="246"/>
      </w:pPr>
      <w:r>
        <w:t>计量单位:</w:t>
      </w:r>
    </w:p>
    <w:p w14:paraId="66D97651">
      <w:pPr>
        <w:pStyle w:val="246"/>
      </w:pPr>
      <w:r>
        <w:t>值域:</w:t>
      </w:r>
    </w:p>
    <w:p w14:paraId="34ABD4FE">
      <w:pPr>
        <w:spacing w:before="156" w:after="156"/>
        <w:ind w:firstLine="420" w:firstLineChars="200"/>
        <w:rPr>
          <w:rFonts w:ascii="Times New Roman" w:hAnsi="Times New Roman"/>
        </w:rPr>
      </w:pPr>
      <w:r>
        <w:rPr>
          <w:rFonts w:ascii="Times New Roman" w:hAnsi="Times New Roman"/>
        </w:rPr>
        <w:t>——————————————————————————————————</w:t>
      </w:r>
    </w:p>
    <w:p w14:paraId="53399A51">
      <w:pPr>
        <w:pStyle w:val="103"/>
        <w:spacing w:before="120" w:after="120"/>
        <w:rPr>
          <w:rFonts w:ascii="Times New Roman"/>
        </w:rPr>
      </w:pPr>
      <w:bookmarkStart w:id="1384" w:name="_Toc69402301"/>
      <w:r>
        <w:rPr>
          <w:rFonts w:ascii="Times New Roman"/>
        </w:rPr>
        <w:t>办理环节名称</w:t>
      </w:r>
      <w:bookmarkEnd w:id="1384"/>
    </w:p>
    <w:p w14:paraId="1CA87CA6">
      <w:pPr>
        <w:pStyle w:val="246"/>
      </w:pPr>
      <w:r>
        <w:t>内部标识符:DE22040062</w:t>
      </w:r>
    </w:p>
    <w:p w14:paraId="15B39448">
      <w:pPr>
        <w:pStyle w:val="246"/>
      </w:pPr>
      <w:r>
        <w:t>数据元名称:办理环节名称</w:t>
      </w:r>
    </w:p>
    <w:p w14:paraId="7B37ECD0">
      <w:pPr>
        <w:pStyle w:val="246"/>
      </w:pPr>
      <w:r>
        <w:t>汉语简拼:ban-li-huan-jie-ming-cheng</w:t>
      </w:r>
    </w:p>
    <w:p w14:paraId="57009CF2">
      <w:pPr>
        <w:pStyle w:val="246"/>
      </w:pPr>
      <w:r>
        <w:t>英文名称:name of handling link</w:t>
      </w:r>
    </w:p>
    <w:p w14:paraId="46DEE763">
      <w:pPr>
        <w:pStyle w:val="246"/>
      </w:pPr>
      <w:r>
        <w:t>标识符:BLHJMC</w:t>
      </w:r>
    </w:p>
    <w:p w14:paraId="23D6ADA6">
      <w:pPr>
        <w:pStyle w:val="246"/>
      </w:pPr>
      <w:r>
        <w:t>版本:1</w:t>
      </w:r>
    </w:p>
    <w:p w14:paraId="6BF79809">
      <w:pPr>
        <w:pStyle w:val="246"/>
      </w:pPr>
      <w:r>
        <w:t>说明:事项办理环节的名称。</w:t>
      </w:r>
    </w:p>
    <w:p w14:paraId="774EA46A">
      <w:pPr>
        <w:pStyle w:val="246"/>
      </w:pPr>
      <w:r>
        <w:t>数据类型:字符型</w:t>
      </w:r>
    </w:p>
    <w:p w14:paraId="3B2DB1B2">
      <w:pPr>
        <w:pStyle w:val="246"/>
      </w:pPr>
      <w:r>
        <w:t>数据格式:c..1000</w:t>
      </w:r>
    </w:p>
    <w:p w14:paraId="576C67C9">
      <w:pPr>
        <w:pStyle w:val="246"/>
      </w:pPr>
      <w:r>
        <w:t>对象词:办理环节</w:t>
      </w:r>
    </w:p>
    <w:p w14:paraId="2F78CB48">
      <w:pPr>
        <w:pStyle w:val="246"/>
      </w:pPr>
      <w:r>
        <w:t>特性词:名称</w:t>
      </w:r>
    </w:p>
    <w:p w14:paraId="78BE5598">
      <w:pPr>
        <w:pStyle w:val="246"/>
      </w:pPr>
      <w:r>
        <w:t>表示词:名称</w:t>
      </w:r>
    </w:p>
    <w:p w14:paraId="3C611A1D">
      <w:pPr>
        <w:pStyle w:val="246"/>
      </w:pPr>
      <w:r>
        <w:t>同义名称:</w:t>
      </w:r>
    </w:p>
    <w:p w14:paraId="6AA06223">
      <w:pPr>
        <w:pStyle w:val="246"/>
      </w:pPr>
      <w:r>
        <w:t>关系:</w:t>
      </w:r>
    </w:p>
    <w:p w14:paraId="1D9E473C">
      <w:pPr>
        <w:pStyle w:val="246"/>
      </w:pPr>
      <w:r>
        <w:t>计量单位:</w:t>
      </w:r>
    </w:p>
    <w:p w14:paraId="145FC317">
      <w:pPr>
        <w:pStyle w:val="246"/>
      </w:pPr>
      <w:r>
        <w:t>值域:</w:t>
      </w:r>
    </w:p>
    <w:p w14:paraId="1B8A9821">
      <w:pPr>
        <w:pStyle w:val="246"/>
      </w:pPr>
      <w:r>
        <w:t>——————————————————————————————————</w:t>
      </w:r>
    </w:p>
    <w:p w14:paraId="02E31536">
      <w:pPr>
        <w:pStyle w:val="103"/>
        <w:spacing w:before="120" w:after="120"/>
        <w:rPr>
          <w:rFonts w:ascii="Times New Roman"/>
        </w:rPr>
      </w:pPr>
      <w:bookmarkStart w:id="1385" w:name="_Toc69402302"/>
      <w:r>
        <w:rPr>
          <w:rFonts w:ascii="Times New Roman"/>
        </w:rPr>
        <w:t>办理流程</w:t>
      </w:r>
      <w:bookmarkEnd w:id="1385"/>
    </w:p>
    <w:p w14:paraId="021B8E32">
      <w:pPr>
        <w:pStyle w:val="246"/>
      </w:pPr>
      <w:r>
        <w:t>内部标识符:DE22040067</w:t>
      </w:r>
    </w:p>
    <w:p w14:paraId="72CC0EC4">
      <w:pPr>
        <w:pStyle w:val="246"/>
      </w:pPr>
      <w:r>
        <w:t>数据元名称:办理流程</w:t>
      </w:r>
    </w:p>
    <w:p w14:paraId="729BDA7F">
      <w:pPr>
        <w:pStyle w:val="246"/>
      </w:pPr>
      <w:r>
        <w:t>汉语简拼:ban-li-liu-cheng</w:t>
      </w:r>
    </w:p>
    <w:p w14:paraId="513B74CB">
      <w:pPr>
        <w:pStyle w:val="246"/>
      </w:pPr>
      <w:r>
        <w:t>英文名称:processing flow</w:t>
      </w:r>
    </w:p>
    <w:p w14:paraId="5766FEAF">
      <w:pPr>
        <w:pStyle w:val="246"/>
      </w:pPr>
      <w:r>
        <w:t>标识符:BLLC</w:t>
      </w:r>
    </w:p>
    <w:p w14:paraId="6BA21230">
      <w:pPr>
        <w:pStyle w:val="246"/>
      </w:pPr>
      <w:r>
        <w:t>版本:1</w:t>
      </w:r>
    </w:p>
    <w:p w14:paraId="3A7585B6">
      <w:pPr>
        <w:pStyle w:val="246"/>
      </w:pPr>
      <w:r>
        <w:t>说明:事项办理的流程。</w:t>
      </w:r>
    </w:p>
    <w:p w14:paraId="2CA92DD5">
      <w:pPr>
        <w:pStyle w:val="246"/>
      </w:pPr>
      <w:r>
        <w:t>数据类型:字符型</w:t>
      </w:r>
    </w:p>
    <w:p w14:paraId="34B83A2E">
      <w:pPr>
        <w:pStyle w:val="246"/>
      </w:pPr>
      <w:r>
        <w:t>数据格式:c..2000</w:t>
      </w:r>
    </w:p>
    <w:p w14:paraId="2DEF063B">
      <w:pPr>
        <w:pStyle w:val="246"/>
      </w:pPr>
      <w:r>
        <w:t>对象词:事项</w:t>
      </w:r>
    </w:p>
    <w:p w14:paraId="35D2B957">
      <w:pPr>
        <w:pStyle w:val="246"/>
      </w:pPr>
      <w:r>
        <w:t>特性词:办理流程</w:t>
      </w:r>
    </w:p>
    <w:p w14:paraId="7E939038">
      <w:pPr>
        <w:pStyle w:val="246"/>
      </w:pPr>
      <w:r>
        <w:t>表示词:描述</w:t>
      </w:r>
    </w:p>
    <w:p w14:paraId="6EE301CF">
      <w:pPr>
        <w:pStyle w:val="246"/>
      </w:pPr>
      <w:r>
        <w:t>同义名称:</w:t>
      </w:r>
    </w:p>
    <w:p w14:paraId="63D393CE">
      <w:pPr>
        <w:pStyle w:val="246"/>
      </w:pPr>
      <w:r>
        <w:t>关系:</w:t>
      </w:r>
    </w:p>
    <w:p w14:paraId="0A14942E">
      <w:pPr>
        <w:pStyle w:val="246"/>
      </w:pPr>
      <w:r>
        <w:t>计量单位:</w:t>
      </w:r>
    </w:p>
    <w:p w14:paraId="76EAB190">
      <w:pPr>
        <w:pStyle w:val="246"/>
      </w:pPr>
      <w:r>
        <w:t>值域:</w:t>
      </w:r>
    </w:p>
    <w:p w14:paraId="239DD59A">
      <w:pPr>
        <w:pStyle w:val="246"/>
      </w:pPr>
      <w:r>
        <w:t>——————————————————————————————————</w:t>
      </w:r>
    </w:p>
    <w:p w14:paraId="1B533644">
      <w:pPr>
        <w:pStyle w:val="103"/>
        <w:spacing w:before="120" w:after="120"/>
        <w:rPr>
          <w:rFonts w:ascii="Times New Roman"/>
        </w:rPr>
      </w:pPr>
      <w:bookmarkStart w:id="1386" w:name="_Toc69402303"/>
      <w:r>
        <w:rPr>
          <w:rFonts w:ascii="Times New Roman"/>
        </w:rPr>
        <w:t>法定办结时限说明</w:t>
      </w:r>
      <w:bookmarkEnd w:id="1386"/>
    </w:p>
    <w:p w14:paraId="1151B033">
      <w:pPr>
        <w:pStyle w:val="246"/>
      </w:pPr>
      <w:r>
        <w:t>内部标识符:DE22040066</w:t>
      </w:r>
    </w:p>
    <w:p w14:paraId="59744C48">
      <w:pPr>
        <w:pStyle w:val="246"/>
      </w:pPr>
      <w:r>
        <w:t>数据元名称:法定办结时限说明</w:t>
      </w:r>
    </w:p>
    <w:p w14:paraId="17E99F3E">
      <w:pPr>
        <w:pStyle w:val="246"/>
      </w:pPr>
      <w:r>
        <w:t>汉语简拼:fa-ding-ban-jie-shi-xian-shuo-ming</w:t>
      </w:r>
    </w:p>
    <w:p w14:paraId="68CE6EDC">
      <w:pPr>
        <w:pStyle w:val="246"/>
      </w:pPr>
      <w:r>
        <w:t>英文名称:legal completion time limit</w:t>
      </w:r>
    </w:p>
    <w:p w14:paraId="2BF894B0">
      <w:pPr>
        <w:pStyle w:val="246"/>
      </w:pPr>
      <w:r>
        <w:t>标识符:FDBJSXSM</w:t>
      </w:r>
    </w:p>
    <w:p w14:paraId="703C462D">
      <w:pPr>
        <w:pStyle w:val="246"/>
      </w:pPr>
      <w:r>
        <w:t>版本:1</w:t>
      </w:r>
    </w:p>
    <w:p w14:paraId="015C5CC5">
      <w:pPr>
        <w:pStyle w:val="246"/>
      </w:pPr>
      <w:r>
        <w:t>说明:法律规定办理完相应事项所需时间的说明。</w:t>
      </w:r>
    </w:p>
    <w:p w14:paraId="6D22A6D6">
      <w:pPr>
        <w:pStyle w:val="246"/>
      </w:pPr>
      <w:r>
        <w:t>数据类型:字符型</w:t>
      </w:r>
    </w:p>
    <w:p w14:paraId="512630BB">
      <w:pPr>
        <w:pStyle w:val="246"/>
      </w:pPr>
      <w:r>
        <w:t>数据格式:c..2000</w:t>
      </w:r>
    </w:p>
    <w:p w14:paraId="541D598A">
      <w:pPr>
        <w:pStyle w:val="246"/>
      </w:pPr>
      <w:r>
        <w:t>对象词:法定办结事项</w:t>
      </w:r>
    </w:p>
    <w:p w14:paraId="689F2714">
      <w:pPr>
        <w:pStyle w:val="246"/>
      </w:pPr>
      <w:r>
        <w:t>特性词:时限说明</w:t>
      </w:r>
    </w:p>
    <w:p w14:paraId="63E5151F">
      <w:pPr>
        <w:pStyle w:val="246"/>
      </w:pPr>
      <w:r>
        <w:t>表示词:描述</w:t>
      </w:r>
    </w:p>
    <w:p w14:paraId="49F7CC67">
      <w:pPr>
        <w:pStyle w:val="246"/>
      </w:pPr>
      <w:r>
        <w:t>同义名称:</w:t>
      </w:r>
    </w:p>
    <w:p w14:paraId="4DEA43BC">
      <w:pPr>
        <w:pStyle w:val="246"/>
      </w:pPr>
      <w:r>
        <w:t>关系:</w:t>
      </w:r>
    </w:p>
    <w:p w14:paraId="526482C9">
      <w:pPr>
        <w:pStyle w:val="246"/>
      </w:pPr>
      <w:r>
        <w:t>计量单位:</w:t>
      </w:r>
    </w:p>
    <w:p w14:paraId="739AC3DB">
      <w:pPr>
        <w:pStyle w:val="246"/>
      </w:pPr>
      <w:r>
        <w:t>值域:</w:t>
      </w:r>
    </w:p>
    <w:p w14:paraId="42064FCD">
      <w:pPr>
        <w:pStyle w:val="246"/>
      </w:pPr>
      <w:r>
        <w:t>——————————————————————————————————</w:t>
      </w:r>
    </w:p>
    <w:p w14:paraId="3913AECA">
      <w:pPr>
        <w:pStyle w:val="103"/>
        <w:spacing w:before="120" w:after="120"/>
        <w:rPr>
          <w:rFonts w:ascii="Times New Roman"/>
        </w:rPr>
      </w:pPr>
      <w:bookmarkStart w:id="1387" w:name="_Toc69402304"/>
      <w:r>
        <w:rPr>
          <w:rFonts w:ascii="Times New Roman"/>
        </w:rPr>
        <w:t>中介服务</w:t>
      </w:r>
      <w:bookmarkEnd w:id="1387"/>
    </w:p>
    <w:p w14:paraId="1EBBCB7D">
      <w:pPr>
        <w:pStyle w:val="246"/>
      </w:pPr>
      <w:r>
        <w:t>内部标识符:DE22040068</w:t>
      </w:r>
    </w:p>
    <w:p w14:paraId="366F339D">
      <w:pPr>
        <w:pStyle w:val="246"/>
      </w:pPr>
      <w:r>
        <w:t>数据元名称:中介服务</w:t>
      </w:r>
    </w:p>
    <w:p w14:paraId="03837554">
      <w:pPr>
        <w:pStyle w:val="246"/>
      </w:pPr>
      <w:r>
        <w:t>汉语简拼:zhong-jie-fu-wu</w:t>
      </w:r>
    </w:p>
    <w:p w14:paraId="746E5A99">
      <w:pPr>
        <w:pStyle w:val="246"/>
      </w:pPr>
      <w:r>
        <w:t>英文名称:intermediary service</w:t>
      </w:r>
    </w:p>
    <w:p w14:paraId="085EC78E">
      <w:pPr>
        <w:pStyle w:val="246"/>
      </w:pPr>
      <w:r>
        <w:t>标识符:ZJFW</w:t>
      </w:r>
    </w:p>
    <w:p w14:paraId="6D196823">
      <w:pPr>
        <w:pStyle w:val="246"/>
      </w:pPr>
      <w:r>
        <w:t>版本:1</w:t>
      </w:r>
    </w:p>
    <w:p w14:paraId="41224EB7">
      <w:pPr>
        <w:pStyle w:val="246"/>
      </w:pPr>
      <w:r>
        <w:t>说明:通过专业知识和技术服务，向委托人提供公证性、代理性、信息技术服务性等。</w:t>
      </w:r>
    </w:p>
    <w:p w14:paraId="4806412D">
      <w:pPr>
        <w:pStyle w:val="246"/>
      </w:pPr>
      <w:r>
        <w:t>数据类型:字符型</w:t>
      </w:r>
    </w:p>
    <w:p w14:paraId="1C74A8B1">
      <w:pPr>
        <w:pStyle w:val="246"/>
      </w:pPr>
      <w:r>
        <w:t>数据格式:c..500</w:t>
      </w:r>
    </w:p>
    <w:p w14:paraId="3D9D547A">
      <w:pPr>
        <w:pStyle w:val="246"/>
      </w:pPr>
      <w:r>
        <w:t>对象词:中介</w:t>
      </w:r>
    </w:p>
    <w:p w14:paraId="6B52B8FC">
      <w:pPr>
        <w:pStyle w:val="246"/>
      </w:pPr>
      <w:r>
        <w:t>特性词:服务</w:t>
      </w:r>
    </w:p>
    <w:p w14:paraId="5600C9A6">
      <w:pPr>
        <w:pStyle w:val="246"/>
      </w:pPr>
      <w:r>
        <w:t>表示词:描述</w:t>
      </w:r>
    </w:p>
    <w:p w14:paraId="051E05B4">
      <w:pPr>
        <w:pStyle w:val="246"/>
      </w:pPr>
      <w:r>
        <w:t>同义名称:</w:t>
      </w:r>
    </w:p>
    <w:p w14:paraId="7D4B60DF">
      <w:pPr>
        <w:pStyle w:val="246"/>
      </w:pPr>
      <w:r>
        <w:t>关系:</w:t>
      </w:r>
    </w:p>
    <w:p w14:paraId="44053AC2">
      <w:pPr>
        <w:pStyle w:val="246"/>
      </w:pPr>
      <w:r>
        <w:t>计量单位:</w:t>
      </w:r>
    </w:p>
    <w:p w14:paraId="4322F1CB">
      <w:pPr>
        <w:pStyle w:val="246"/>
      </w:pPr>
      <w:r>
        <w:t>值域:</w:t>
      </w:r>
    </w:p>
    <w:p w14:paraId="24C27F13">
      <w:pPr>
        <w:pStyle w:val="246"/>
      </w:pPr>
      <w:r>
        <w:t>——————————————————————————————————</w:t>
      </w:r>
    </w:p>
    <w:p w14:paraId="3D3F764C">
      <w:pPr>
        <w:pStyle w:val="103"/>
        <w:spacing w:before="120" w:after="120"/>
        <w:rPr>
          <w:rFonts w:ascii="Times New Roman"/>
        </w:rPr>
      </w:pPr>
      <w:bookmarkStart w:id="1388" w:name="_Toc69402305"/>
      <w:r>
        <w:rPr>
          <w:rFonts w:ascii="Times New Roman"/>
        </w:rPr>
        <w:t>必须现场办理原因说明</w:t>
      </w:r>
      <w:bookmarkEnd w:id="1388"/>
    </w:p>
    <w:p w14:paraId="1A474D4E">
      <w:pPr>
        <w:pStyle w:val="246"/>
      </w:pPr>
      <w:r>
        <w:t>内部标识符:DE22040069</w:t>
      </w:r>
    </w:p>
    <w:p w14:paraId="4A391163">
      <w:pPr>
        <w:pStyle w:val="246"/>
      </w:pPr>
      <w:r>
        <w:t>数据元名称:必须现场办理原因说明</w:t>
      </w:r>
    </w:p>
    <w:p w14:paraId="51057AE4">
      <w:pPr>
        <w:pStyle w:val="246"/>
      </w:pPr>
      <w:r>
        <w:t>汉语简拼:bi-xu-xian-chang-ban-li-yuan-yin-shuo-ming</w:t>
      </w:r>
    </w:p>
    <w:p w14:paraId="5A95D933">
      <w:pPr>
        <w:pStyle w:val="246"/>
      </w:pPr>
      <w:r>
        <w:t>英文名称:reason for handling on site</w:t>
      </w:r>
    </w:p>
    <w:p w14:paraId="73501BA1">
      <w:pPr>
        <w:pStyle w:val="246"/>
      </w:pPr>
      <w:r>
        <w:t>标识符:BXXCBLYYSM</w:t>
      </w:r>
    </w:p>
    <w:p w14:paraId="6CDE263B">
      <w:pPr>
        <w:pStyle w:val="246"/>
      </w:pPr>
      <w:r>
        <w:t>版本:1</w:t>
      </w:r>
    </w:p>
    <w:p w14:paraId="1E1A0D83">
      <w:pPr>
        <w:pStyle w:val="246"/>
      </w:pPr>
      <w:r>
        <w:t>说明:必须要到现场办理相应事项的原因说明。</w:t>
      </w:r>
    </w:p>
    <w:p w14:paraId="76829D2E">
      <w:pPr>
        <w:pStyle w:val="246"/>
      </w:pPr>
      <w:r>
        <w:t>数据类型:字符型</w:t>
      </w:r>
    </w:p>
    <w:p w14:paraId="2A714250">
      <w:pPr>
        <w:pStyle w:val="246"/>
      </w:pPr>
      <w:r>
        <w:t>数据格式:c..1000</w:t>
      </w:r>
    </w:p>
    <w:p w14:paraId="17820435">
      <w:pPr>
        <w:pStyle w:val="246"/>
      </w:pPr>
      <w:r>
        <w:t>对象词:必须现场办理事项</w:t>
      </w:r>
    </w:p>
    <w:p w14:paraId="4B936AA3">
      <w:pPr>
        <w:pStyle w:val="246"/>
      </w:pPr>
      <w:r>
        <w:t>特性词:原因说明</w:t>
      </w:r>
    </w:p>
    <w:p w14:paraId="1C529DD3">
      <w:pPr>
        <w:pStyle w:val="246"/>
      </w:pPr>
      <w:r>
        <w:t>表示词:描述</w:t>
      </w:r>
    </w:p>
    <w:p w14:paraId="1F5867D9">
      <w:pPr>
        <w:pStyle w:val="246"/>
      </w:pPr>
      <w:r>
        <w:t>同义名称:</w:t>
      </w:r>
    </w:p>
    <w:p w14:paraId="379C9D82">
      <w:pPr>
        <w:pStyle w:val="246"/>
      </w:pPr>
      <w:r>
        <w:t>关系:</w:t>
      </w:r>
    </w:p>
    <w:p w14:paraId="388B130F">
      <w:pPr>
        <w:pStyle w:val="246"/>
      </w:pPr>
      <w:r>
        <w:t>计量单位:</w:t>
      </w:r>
    </w:p>
    <w:p w14:paraId="42B953F9">
      <w:pPr>
        <w:pStyle w:val="246"/>
      </w:pPr>
      <w:r>
        <w:t>值域:</w:t>
      </w:r>
    </w:p>
    <w:p w14:paraId="5471F39E">
      <w:pPr>
        <w:pStyle w:val="246"/>
      </w:pPr>
      <w:r>
        <w:t>——————————————————————————————————</w:t>
      </w:r>
    </w:p>
    <w:p w14:paraId="18F14056">
      <w:pPr>
        <w:pStyle w:val="103"/>
        <w:spacing w:before="120" w:after="120"/>
        <w:rPr>
          <w:rFonts w:ascii="Times New Roman"/>
        </w:rPr>
      </w:pPr>
      <w:bookmarkStart w:id="1389" w:name="_Toc69402306"/>
      <w:r>
        <w:rPr>
          <w:rFonts w:ascii="Times New Roman"/>
        </w:rPr>
        <w:t>移动端办理地址</w:t>
      </w:r>
      <w:bookmarkEnd w:id="1389"/>
    </w:p>
    <w:p w14:paraId="688384E8">
      <w:pPr>
        <w:pStyle w:val="246"/>
      </w:pPr>
      <w:r>
        <w:t>内部标识符:DE22040070</w:t>
      </w:r>
    </w:p>
    <w:p w14:paraId="6DB73938">
      <w:pPr>
        <w:pStyle w:val="246"/>
      </w:pPr>
      <w:r>
        <w:t>数据元名称:移动端办理地址</w:t>
      </w:r>
    </w:p>
    <w:p w14:paraId="09640600">
      <w:pPr>
        <w:pStyle w:val="246"/>
      </w:pPr>
      <w:r>
        <w:t>汉语简拼:yi-dong-duan-ban-li-di-zhi</w:t>
      </w:r>
    </w:p>
    <w:p w14:paraId="51FC10D7">
      <w:pPr>
        <w:pStyle w:val="246"/>
      </w:pPr>
      <w:r>
        <w:t>英文名称:address of mobile terminal processing</w:t>
      </w:r>
    </w:p>
    <w:p w14:paraId="7CEAFB5F">
      <w:pPr>
        <w:pStyle w:val="246"/>
      </w:pPr>
      <w:r>
        <w:t>标识符:YDDBLDZ</w:t>
      </w:r>
    </w:p>
    <w:p w14:paraId="1656244E">
      <w:pPr>
        <w:pStyle w:val="246"/>
      </w:pPr>
      <w:r>
        <w:t>版本:1</w:t>
      </w:r>
    </w:p>
    <w:p w14:paraId="07C2ACEE">
      <w:pPr>
        <w:pStyle w:val="246"/>
      </w:pPr>
      <w:r>
        <w:t>说明:移动端办理事项的地址。</w:t>
      </w:r>
    </w:p>
    <w:p w14:paraId="06B8CFB1">
      <w:pPr>
        <w:pStyle w:val="246"/>
      </w:pPr>
      <w:r>
        <w:t>数据类型:字符型</w:t>
      </w:r>
    </w:p>
    <w:p w14:paraId="33A07E1E">
      <w:pPr>
        <w:pStyle w:val="246"/>
      </w:pPr>
      <w:r>
        <w:t>数据格式:c..ul</w:t>
      </w:r>
    </w:p>
    <w:p w14:paraId="2F8125C5">
      <w:pPr>
        <w:pStyle w:val="246"/>
      </w:pPr>
      <w:r>
        <w:t>对象词:移动端办理事项</w:t>
      </w:r>
    </w:p>
    <w:p w14:paraId="3EEC0D70">
      <w:pPr>
        <w:pStyle w:val="246"/>
      </w:pPr>
      <w:r>
        <w:t>特性词:地址</w:t>
      </w:r>
    </w:p>
    <w:p w14:paraId="6192F700">
      <w:pPr>
        <w:pStyle w:val="246"/>
      </w:pPr>
      <w:r>
        <w:t>表示词:描述</w:t>
      </w:r>
    </w:p>
    <w:p w14:paraId="523C19A2">
      <w:pPr>
        <w:pStyle w:val="246"/>
      </w:pPr>
      <w:r>
        <w:t>同义名称:</w:t>
      </w:r>
    </w:p>
    <w:p w14:paraId="44600748">
      <w:pPr>
        <w:pStyle w:val="246"/>
      </w:pPr>
      <w:r>
        <w:t>关系:</w:t>
      </w:r>
    </w:p>
    <w:p w14:paraId="7BEE5974">
      <w:pPr>
        <w:pStyle w:val="246"/>
      </w:pPr>
      <w:r>
        <w:t>计量单位:</w:t>
      </w:r>
    </w:p>
    <w:p w14:paraId="7862CBC7">
      <w:pPr>
        <w:pStyle w:val="246"/>
      </w:pPr>
      <w:r>
        <w:t>值域:</w:t>
      </w:r>
    </w:p>
    <w:p w14:paraId="0740A222">
      <w:pPr>
        <w:pStyle w:val="246"/>
      </w:pPr>
      <w:r>
        <w:t>——————————————————————————————————</w:t>
      </w:r>
    </w:p>
    <w:p w14:paraId="5F1E6EB5">
      <w:pPr>
        <w:pStyle w:val="103"/>
        <w:spacing w:before="120" w:after="120"/>
        <w:rPr>
          <w:rFonts w:ascii="Times New Roman"/>
        </w:rPr>
      </w:pPr>
      <w:bookmarkStart w:id="1390" w:name="_Toc69402307"/>
      <w:r>
        <w:rPr>
          <w:rFonts w:ascii="Times New Roman"/>
        </w:rPr>
        <w:t>办件摘要</w:t>
      </w:r>
      <w:bookmarkEnd w:id="1390"/>
    </w:p>
    <w:p w14:paraId="2B890E6C">
      <w:pPr>
        <w:pStyle w:val="246"/>
      </w:pPr>
      <w:r>
        <w:t>内部标识符:DE22040072</w:t>
      </w:r>
    </w:p>
    <w:p w14:paraId="0E4B0E22">
      <w:pPr>
        <w:pStyle w:val="246"/>
      </w:pPr>
      <w:r>
        <w:t>数据元名称:办件摘要</w:t>
      </w:r>
    </w:p>
    <w:p w14:paraId="680EA67F">
      <w:pPr>
        <w:pStyle w:val="246"/>
      </w:pPr>
      <w:r>
        <w:t>汉语简拼:ban-jian-zhai-yao</w:t>
      </w:r>
    </w:p>
    <w:p w14:paraId="2258B627">
      <w:pPr>
        <w:pStyle w:val="246"/>
      </w:pPr>
      <w:r>
        <w:t>英文名称:executive summary</w:t>
      </w:r>
    </w:p>
    <w:p w14:paraId="2E817061">
      <w:pPr>
        <w:pStyle w:val="246"/>
      </w:pPr>
      <w:r>
        <w:t>标识符:BJZY</w:t>
      </w:r>
    </w:p>
    <w:p w14:paraId="1159966B">
      <w:pPr>
        <w:pStyle w:val="246"/>
      </w:pPr>
      <w:r>
        <w:t>版本:1</w:t>
      </w:r>
    </w:p>
    <w:p w14:paraId="2C9DC1B5">
      <w:pPr>
        <w:pStyle w:val="246"/>
      </w:pPr>
      <w:r>
        <w:t>说明:办件概要的说明。</w:t>
      </w:r>
    </w:p>
    <w:p w14:paraId="1628FFA9">
      <w:pPr>
        <w:pStyle w:val="246"/>
      </w:pPr>
      <w:r>
        <w:t>数据类型:字符型</w:t>
      </w:r>
    </w:p>
    <w:p w14:paraId="5F555D1D">
      <w:pPr>
        <w:pStyle w:val="246"/>
      </w:pPr>
      <w:r>
        <w:t>数据格式:c..1000</w:t>
      </w:r>
    </w:p>
    <w:p w14:paraId="5C9368EA">
      <w:pPr>
        <w:pStyle w:val="246"/>
      </w:pPr>
      <w:r>
        <w:t>对象词:办件摘要</w:t>
      </w:r>
    </w:p>
    <w:p w14:paraId="42E6C4BF">
      <w:pPr>
        <w:pStyle w:val="246"/>
      </w:pPr>
      <w:r>
        <w:t>特性词:名称</w:t>
      </w:r>
    </w:p>
    <w:p w14:paraId="25447189">
      <w:pPr>
        <w:pStyle w:val="246"/>
      </w:pPr>
      <w:r>
        <w:t>表示词:描述</w:t>
      </w:r>
    </w:p>
    <w:p w14:paraId="0E048837">
      <w:pPr>
        <w:pStyle w:val="246"/>
      </w:pPr>
      <w:r>
        <w:t>同义名称:</w:t>
      </w:r>
    </w:p>
    <w:p w14:paraId="1EA22F30">
      <w:pPr>
        <w:pStyle w:val="246"/>
      </w:pPr>
      <w:r>
        <w:t>关系:</w:t>
      </w:r>
    </w:p>
    <w:p w14:paraId="27559CEA">
      <w:pPr>
        <w:pStyle w:val="246"/>
      </w:pPr>
      <w:r>
        <w:t>计量单位:</w:t>
      </w:r>
    </w:p>
    <w:p w14:paraId="06488C1B">
      <w:pPr>
        <w:pStyle w:val="246"/>
      </w:pPr>
      <w:r>
        <w:t>值域:</w:t>
      </w:r>
    </w:p>
    <w:p w14:paraId="7A35A8FA">
      <w:pPr>
        <w:pStyle w:val="246"/>
      </w:pPr>
      <w:r>
        <w:t>——————————————————————————————————</w:t>
      </w:r>
    </w:p>
    <w:p w14:paraId="49971B41">
      <w:pPr>
        <w:pStyle w:val="103"/>
        <w:spacing w:before="120" w:after="120"/>
        <w:rPr>
          <w:rFonts w:ascii="Times New Roman"/>
        </w:rPr>
      </w:pPr>
      <w:bookmarkStart w:id="1391" w:name="_Toc69402308"/>
      <w:r>
        <w:rPr>
          <w:rFonts w:ascii="Times New Roman"/>
        </w:rPr>
        <w:t>来源渠道说明</w:t>
      </w:r>
      <w:bookmarkEnd w:id="1391"/>
    </w:p>
    <w:p w14:paraId="1EAD2050">
      <w:pPr>
        <w:pStyle w:val="246"/>
      </w:pPr>
      <w:r>
        <w:t>内部标识符:DE22040073</w:t>
      </w:r>
    </w:p>
    <w:p w14:paraId="5AC1A22E">
      <w:pPr>
        <w:pStyle w:val="246"/>
      </w:pPr>
      <w:r>
        <w:t>数据元名称:来源渠道说明</w:t>
      </w:r>
    </w:p>
    <w:p w14:paraId="586413B8">
      <w:pPr>
        <w:pStyle w:val="246"/>
      </w:pPr>
      <w:r>
        <w:t>汉语简拼:lai-yuan-qu-dao-shuo-ming</w:t>
      </w:r>
    </w:p>
    <w:p w14:paraId="0FDA22F4">
      <w:pPr>
        <w:pStyle w:val="246"/>
      </w:pPr>
      <w:r>
        <w:t>英文名称:source channel description</w:t>
      </w:r>
    </w:p>
    <w:p w14:paraId="73DA84D5">
      <w:pPr>
        <w:pStyle w:val="246"/>
      </w:pPr>
      <w:r>
        <w:t>标识符:LYQDSM</w:t>
      </w:r>
    </w:p>
    <w:p w14:paraId="05221D7E">
      <w:pPr>
        <w:pStyle w:val="246"/>
      </w:pPr>
      <w:r>
        <w:t>版本:1</w:t>
      </w:r>
    </w:p>
    <w:p w14:paraId="111D3B65">
      <w:pPr>
        <w:pStyle w:val="246"/>
      </w:pPr>
      <w:r>
        <w:t>说明:来源渠道说明的描述。</w:t>
      </w:r>
    </w:p>
    <w:p w14:paraId="26F898BE">
      <w:pPr>
        <w:pStyle w:val="246"/>
      </w:pPr>
      <w:r>
        <w:t>数据类型:字符型</w:t>
      </w:r>
    </w:p>
    <w:p w14:paraId="19C8C940">
      <w:pPr>
        <w:pStyle w:val="246"/>
      </w:pPr>
      <w:r>
        <w:t>数据格式:c..500</w:t>
      </w:r>
    </w:p>
    <w:p w14:paraId="4A9CB1BA">
      <w:pPr>
        <w:pStyle w:val="246"/>
      </w:pPr>
      <w:r>
        <w:t>对象词:来源渠道说明</w:t>
      </w:r>
    </w:p>
    <w:p w14:paraId="31712AEA">
      <w:pPr>
        <w:pStyle w:val="246"/>
      </w:pPr>
      <w:r>
        <w:t>特性词:名称</w:t>
      </w:r>
    </w:p>
    <w:p w14:paraId="302B443F">
      <w:pPr>
        <w:pStyle w:val="246"/>
      </w:pPr>
      <w:r>
        <w:t>表示词:描述</w:t>
      </w:r>
    </w:p>
    <w:p w14:paraId="26AAABCE">
      <w:pPr>
        <w:pStyle w:val="246"/>
      </w:pPr>
      <w:r>
        <w:t>同义名称:</w:t>
      </w:r>
    </w:p>
    <w:p w14:paraId="55488890">
      <w:pPr>
        <w:pStyle w:val="246"/>
      </w:pPr>
      <w:r>
        <w:t>关系:</w:t>
      </w:r>
    </w:p>
    <w:p w14:paraId="5C9A379F">
      <w:pPr>
        <w:pStyle w:val="246"/>
      </w:pPr>
      <w:r>
        <w:t>计量单位:</w:t>
      </w:r>
    </w:p>
    <w:p w14:paraId="478A6CDE">
      <w:pPr>
        <w:pStyle w:val="246"/>
      </w:pPr>
      <w:r>
        <w:t>值域:</w:t>
      </w:r>
    </w:p>
    <w:p w14:paraId="084093C3">
      <w:pPr>
        <w:pStyle w:val="246"/>
      </w:pPr>
      <w:r>
        <w:t>——————————————————————————————————</w:t>
      </w:r>
    </w:p>
    <w:p w14:paraId="14DFF2A3">
      <w:pPr>
        <w:pStyle w:val="103"/>
        <w:spacing w:before="120" w:after="120"/>
        <w:rPr>
          <w:rFonts w:ascii="Times New Roman"/>
        </w:rPr>
      </w:pPr>
      <w:bookmarkStart w:id="1392" w:name="_Toc69402309"/>
      <w:r>
        <w:rPr>
          <w:rFonts w:ascii="Times New Roman"/>
        </w:rPr>
        <w:t>服务对象</w:t>
      </w:r>
      <w:bookmarkEnd w:id="1392"/>
    </w:p>
    <w:p w14:paraId="0AE507DE">
      <w:pPr>
        <w:pStyle w:val="246"/>
      </w:pPr>
      <w:r>
        <w:t>内部标识符:DE22040078</w:t>
      </w:r>
    </w:p>
    <w:p w14:paraId="2CCC577A">
      <w:pPr>
        <w:pStyle w:val="246"/>
      </w:pPr>
      <w:r>
        <w:t>数据元名称:服务对象</w:t>
      </w:r>
    </w:p>
    <w:p w14:paraId="6EB569AD">
      <w:pPr>
        <w:pStyle w:val="246"/>
      </w:pPr>
      <w:r>
        <w:t>汉语简拼:fu-wu-dui-xiang</w:t>
      </w:r>
    </w:p>
    <w:p w14:paraId="5F08516F">
      <w:pPr>
        <w:pStyle w:val="246"/>
      </w:pPr>
      <w:r>
        <w:t>英文名称:service object</w:t>
      </w:r>
    </w:p>
    <w:p w14:paraId="4733C5E3">
      <w:pPr>
        <w:pStyle w:val="246"/>
      </w:pPr>
      <w:r>
        <w:t>标识符:FWDX</w:t>
      </w:r>
    </w:p>
    <w:p w14:paraId="6B715020">
      <w:pPr>
        <w:pStyle w:val="246"/>
      </w:pPr>
      <w:r>
        <w:t>版本:1</w:t>
      </w:r>
    </w:p>
    <w:p w14:paraId="14ED3B59">
      <w:pPr>
        <w:pStyle w:val="246"/>
      </w:pPr>
      <w:r>
        <w:t>说明:服务对象的代码。</w:t>
      </w:r>
    </w:p>
    <w:p w14:paraId="611C3ABE">
      <w:pPr>
        <w:pStyle w:val="246"/>
      </w:pPr>
      <w:r>
        <w:t>数据类型:字符型</w:t>
      </w:r>
    </w:p>
    <w:p w14:paraId="6AA44D3A">
      <w:pPr>
        <w:pStyle w:val="246"/>
      </w:pPr>
      <w:r>
        <w:t>数据格式:c1</w:t>
      </w:r>
    </w:p>
    <w:p w14:paraId="4D0F21E1">
      <w:pPr>
        <w:pStyle w:val="246"/>
      </w:pPr>
      <w:r>
        <w:t>对象词:服务对象</w:t>
      </w:r>
    </w:p>
    <w:p w14:paraId="7FCAD411">
      <w:pPr>
        <w:pStyle w:val="246"/>
      </w:pPr>
      <w:r>
        <w:t>特性词:名称</w:t>
      </w:r>
    </w:p>
    <w:p w14:paraId="6756A0BA">
      <w:pPr>
        <w:pStyle w:val="246"/>
      </w:pPr>
      <w:r>
        <w:t>表示词:代码</w:t>
      </w:r>
    </w:p>
    <w:p w14:paraId="7B107EF9">
      <w:pPr>
        <w:pStyle w:val="246"/>
      </w:pPr>
      <w:r>
        <w:t>同义名称:</w:t>
      </w:r>
    </w:p>
    <w:p w14:paraId="05046366">
      <w:pPr>
        <w:pStyle w:val="246"/>
      </w:pPr>
      <w:r>
        <w:t>关系:</w:t>
      </w:r>
    </w:p>
    <w:p w14:paraId="087F5E73">
      <w:pPr>
        <w:pStyle w:val="246"/>
      </w:pPr>
      <w:r>
        <w:t>计量单位:</w:t>
      </w:r>
    </w:p>
    <w:p w14:paraId="04EDE303">
      <w:pPr>
        <w:pStyle w:val="246"/>
      </w:pPr>
      <w:r>
        <w:t>值域:YJ_CODE_0365《服务对象代码表》</w:t>
      </w:r>
    </w:p>
    <w:p w14:paraId="6B27E93B">
      <w:pPr>
        <w:pStyle w:val="246"/>
      </w:pPr>
      <w:r>
        <w:t>——————————————————————————————————</w:t>
      </w:r>
    </w:p>
    <w:p w14:paraId="3BF49778">
      <w:pPr>
        <w:pStyle w:val="103"/>
        <w:spacing w:before="120" w:after="120"/>
        <w:rPr>
          <w:rFonts w:ascii="Times New Roman"/>
        </w:rPr>
      </w:pPr>
      <w:bookmarkStart w:id="1393" w:name="_Toc69402310"/>
      <w:r>
        <w:rPr>
          <w:rFonts w:ascii="Times New Roman"/>
        </w:rPr>
        <w:t>单点登录</w:t>
      </w:r>
      <w:bookmarkEnd w:id="1393"/>
    </w:p>
    <w:p w14:paraId="7901444E">
      <w:pPr>
        <w:pStyle w:val="246"/>
      </w:pPr>
      <w:r>
        <w:t>内部标识符:DE22040079</w:t>
      </w:r>
    </w:p>
    <w:p w14:paraId="0DC3BC57">
      <w:pPr>
        <w:pStyle w:val="246"/>
      </w:pPr>
      <w:r>
        <w:t>数据元名称:单点登录</w:t>
      </w:r>
    </w:p>
    <w:p w14:paraId="3295D018">
      <w:pPr>
        <w:pStyle w:val="246"/>
      </w:pPr>
      <w:r>
        <w:t>汉语简拼:dan-dian-deng-lu</w:t>
      </w:r>
    </w:p>
    <w:p w14:paraId="00AA6475">
      <w:pPr>
        <w:pStyle w:val="246"/>
      </w:pPr>
      <w:r>
        <w:t>英文名称:single sign on</w:t>
      </w:r>
    </w:p>
    <w:p w14:paraId="65DF5936">
      <w:pPr>
        <w:pStyle w:val="246"/>
      </w:pPr>
      <w:r>
        <w:t>标识符:DDDL</w:t>
      </w:r>
    </w:p>
    <w:p w14:paraId="07CCD00C">
      <w:pPr>
        <w:pStyle w:val="246"/>
      </w:pPr>
      <w:r>
        <w:t>版本:1</w:t>
      </w:r>
    </w:p>
    <w:p w14:paraId="6BBE55DE">
      <w:pPr>
        <w:pStyle w:val="246"/>
      </w:pPr>
      <w:r>
        <w:t>说明:计算机端单点登录方式的描述。</w:t>
      </w:r>
    </w:p>
    <w:p w14:paraId="4A588FE6">
      <w:pPr>
        <w:pStyle w:val="246"/>
      </w:pPr>
      <w:r>
        <w:t>数据类型:字符型</w:t>
      </w:r>
    </w:p>
    <w:p w14:paraId="1110B907">
      <w:pPr>
        <w:pStyle w:val="246"/>
      </w:pPr>
      <w:r>
        <w:t>数据格式:c..2000</w:t>
      </w:r>
    </w:p>
    <w:p w14:paraId="3730B280">
      <w:pPr>
        <w:pStyle w:val="246"/>
      </w:pPr>
      <w:r>
        <w:t>对象词:单点登录</w:t>
      </w:r>
    </w:p>
    <w:p w14:paraId="1D856A81">
      <w:pPr>
        <w:pStyle w:val="246"/>
      </w:pPr>
      <w:r>
        <w:t>特性词:名称</w:t>
      </w:r>
    </w:p>
    <w:p w14:paraId="683AA27E">
      <w:pPr>
        <w:pStyle w:val="246"/>
      </w:pPr>
      <w:r>
        <w:t>表示词:描述</w:t>
      </w:r>
    </w:p>
    <w:p w14:paraId="6C95C7D1">
      <w:pPr>
        <w:pStyle w:val="246"/>
      </w:pPr>
      <w:r>
        <w:t>同义名称:</w:t>
      </w:r>
    </w:p>
    <w:p w14:paraId="442089E6">
      <w:pPr>
        <w:pStyle w:val="246"/>
      </w:pPr>
      <w:r>
        <w:t>关系:</w:t>
      </w:r>
    </w:p>
    <w:p w14:paraId="0BF131D1">
      <w:pPr>
        <w:pStyle w:val="246"/>
      </w:pPr>
      <w:r>
        <w:t>计量单位:</w:t>
      </w:r>
    </w:p>
    <w:p w14:paraId="54E72345">
      <w:pPr>
        <w:pStyle w:val="246"/>
      </w:pPr>
      <w:r>
        <w:t>值域:</w:t>
      </w:r>
    </w:p>
    <w:p w14:paraId="4B9C55A8">
      <w:pPr>
        <w:pStyle w:val="246"/>
      </w:pPr>
      <w:r>
        <w:t>——————————————————————————————————</w:t>
      </w:r>
    </w:p>
    <w:p w14:paraId="516E4B04">
      <w:pPr>
        <w:pStyle w:val="103"/>
        <w:spacing w:before="120" w:after="120"/>
        <w:rPr>
          <w:rFonts w:ascii="Times New Roman"/>
        </w:rPr>
      </w:pPr>
      <w:bookmarkStart w:id="1394" w:name="_Toc69402311"/>
      <w:r>
        <w:rPr>
          <w:rFonts w:ascii="Times New Roman"/>
        </w:rPr>
        <w:t>通办范围</w:t>
      </w:r>
      <w:bookmarkEnd w:id="1394"/>
    </w:p>
    <w:p w14:paraId="0FAB9280">
      <w:pPr>
        <w:pStyle w:val="246"/>
      </w:pPr>
      <w:r>
        <w:t>内部标识符:DE22040080</w:t>
      </w:r>
    </w:p>
    <w:p w14:paraId="18C1EA69">
      <w:pPr>
        <w:pStyle w:val="246"/>
      </w:pPr>
      <w:r>
        <w:t>数据元名称:通办范围</w:t>
      </w:r>
    </w:p>
    <w:p w14:paraId="46161428">
      <w:pPr>
        <w:pStyle w:val="246"/>
      </w:pPr>
      <w:r>
        <w:t>汉语简拼:tong-ban-fan-wei</w:t>
      </w:r>
    </w:p>
    <w:p w14:paraId="1CA6A2C7">
      <w:pPr>
        <w:pStyle w:val="246"/>
      </w:pPr>
      <w:r>
        <w:t>英文名称:scope of operation</w:t>
      </w:r>
    </w:p>
    <w:p w14:paraId="2108E914">
      <w:pPr>
        <w:pStyle w:val="246"/>
      </w:pPr>
      <w:r>
        <w:t>标识符:TBFW</w:t>
      </w:r>
    </w:p>
    <w:p w14:paraId="7795B3CF">
      <w:pPr>
        <w:pStyle w:val="246"/>
      </w:pPr>
      <w:r>
        <w:t>版本:1</w:t>
      </w:r>
    </w:p>
    <w:p w14:paraId="1FED8412">
      <w:pPr>
        <w:pStyle w:val="246"/>
      </w:pPr>
      <w:r>
        <w:t>说明:事项统一办理范围代码。</w:t>
      </w:r>
    </w:p>
    <w:p w14:paraId="6B0AEAFF">
      <w:pPr>
        <w:pStyle w:val="246"/>
      </w:pPr>
      <w:r>
        <w:t>数据类型:字符型</w:t>
      </w:r>
    </w:p>
    <w:p w14:paraId="7A8B8CEE">
      <w:pPr>
        <w:pStyle w:val="246"/>
      </w:pPr>
      <w:r>
        <w:t>数据格式:c1</w:t>
      </w:r>
    </w:p>
    <w:p w14:paraId="465402E3">
      <w:pPr>
        <w:pStyle w:val="246"/>
      </w:pPr>
      <w:r>
        <w:t>对象词:事项</w:t>
      </w:r>
    </w:p>
    <w:p w14:paraId="63F3A771">
      <w:pPr>
        <w:pStyle w:val="246"/>
      </w:pPr>
      <w:r>
        <w:t>特性词:通办范围</w:t>
      </w:r>
    </w:p>
    <w:p w14:paraId="2AB4EC3E">
      <w:pPr>
        <w:pStyle w:val="246"/>
      </w:pPr>
      <w:r>
        <w:t>表示词:代码</w:t>
      </w:r>
    </w:p>
    <w:p w14:paraId="1A22E792">
      <w:pPr>
        <w:pStyle w:val="246"/>
      </w:pPr>
      <w:r>
        <w:t>同义名称:</w:t>
      </w:r>
    </w:p>
    <w:p w14:paraId="39862C0A">
      <w:pPr>
        <w:pStyle w:val="246"/>
      </w:pPr>
      <w:r>
        <w:t>关系:</w:t>
      </w:r>
    </w:p>
    <w:p w14:paraId="0C996DA7">
      <w:pPr>
        <w:pStyle w:val="246"/>
      </w:pPr>
      <w:r>
        <w:t>计量单位:</w:t>
      </w:r>
    </w:p>
    <w:p w14:paraId="155E6E6D">
      <w:pPr>
        <w:pStyle w:val="246"/>
      </w:pPr>
      <w:r>
        <w:t>值域:YJ_CODE_0366《通办范围代码表》</w:t>
      </w:r>
    </w:p>
    <w:p w14:paraId="46BF464E">
      <w:pPr>
        <w:pStyle w:val="246"/>
      </w:pPr>
      <w:r>
        <w:t>——————————————————————————————————</w:t>
      </w:r>
    </w:p>
    <w:p w14:paraId="401C711B">
      <w:pPr>
        <w:pStyle w:val="103"/>
        <w:spacing w:before="120" w:after="120"/>
        <w:rPr>
          <w:rFonts w:ascii="Times New Roman"/>
        </w:rPr>
      </w:pPr>
      <w:bookmarkStart w:id="1395" w:name="_Toc69402312"/>
      <w:r>
        <w:rPr>
          <w:rFonts w:ascii="Times New Roman"/>
        </w:rPr>
        <w:t>办理结果样本</w:t>
      </w:r>
      <w:bookmarkEnd w:id="1395"/>
    </w:p>
    <w:p w14:paraId="2EB419D0">
      <w:pPr>
        <w:pStyle w:val="246"/>
      </w:pPr>
      <w:r>
        <w:t>内部标识符:DE22040081</w:t>
      </w:r>
    </w:p>
    <w:p w14:paraId="54369A30">
      <w:pPr>
        <w:pStyle w:val="246"/>
      </w:pPr>
      <w:r>
        <w:t>数据元名称:办理结果样本</w:t>
      </w:r>
    </w:p>
    <w:p w14:paraId="761DBFEA">
      <w:pPr>
        <w:pStyle w:val="246"/>
      </w:pPr>
      <w:r>
        <w:t>汉语简拼:ban-li-jie-guo-yang-ben</w:t>
      </w:r>
    </w:p>
    <w:p w14:paraId="52A02C2E">
      <w:pPr>
        <w:pStyle w:val="246"/>
      </w:pPr>
      <w:r>
        <w:t>英文名称:sample of handling result</w:t>
      </w:r>
    </w:p>
    <w:p w14:paraId="7DD241CC">
      <w:pPr>
        <w:pStyle w:val="246"/>
      </w:pPr>
      <w:r>
        <w:t>标识符:BLJGYB</w:t>
      </w:r>
    </w:p>
    <w:p w14:paraId="29C8211C">
      <w:pPr>
        <w:pStyle w:val="246"/>
      </w:pPr>
      <w:r>
        <w:t>版本:1</w:t>
      </w:r>
    </w:p>
    <w:p w14:paraId="6EEFC3A0">
      <w:pPr>
        <w:pStyle w:val="246"/>
      </w:pPr>
      <w:r>
        <w:t>说明:办理结果样本的描述。</w:t>
      </w:r>
    </w:p>
    <w:p w14:paraId="4D1C8DDE">
      <w:pPr>
        <w:pStyle w:val="246"/>
      </w:pPr>
      <w:r>
        <w:t>数据类型:字符型</w:t>
      </w:r>
    </w:p>
    <w:p w14:paraId="13F1F0EE">
      <w:pPr>
        <w:pStyle w:val="246"/>
      </w:pPr>
      <w:r>
        <w:t>数据格式:c..256</w:t>
      </w:r>
    </w:p>
    <w:p w14:paraId="0880DCAB">
      <w:pPr>
        <w:pStyle w:val="246"/>
      </w:pPr>
      <w:r>
        <w:t>对象词:办理结果样本</w:t>
      </w:r>
    </w:p>
    <w:p w14:paraId="72DE5DCC">
      <w:pPr>
        <w:pStyle w:val="246"/>
      </w:pPr>
      <w:r>
        <w:t>特性词:名称</w:t>
      </w:r>
    </w:p>
    <w:p w14:paraId="4A5C829A">
      <w:pPr>
        <w:pStyle w:val="246"/>
      </w:pPr>
      <w:r>
        <w:t>表示词:描述</w:t>
      </w:r>
    </w:p>
    <w:p w14:paraId="7B815B5B">
      <w:pPr>
        <w:pStyle w:val="246"/>
      </w:pPr>
      <w:r>
        <w:t>同义名称:</w:t>
      </w:r>
    </w:p>
    <w:p w14:paraId="305F5088">
      <w:pPr>
        <w:pStyle w:val="246"/>
      </w:pPr>
      <w:r>
        <w:t>关系:</w:t>
      </w:r>
    </w:p>
    <w:p w14:paraId="7A44FF02">
      <w:pPr>
        <w:pStyle w:val="246"/>
      </w:pPr>
      <w:r>
        <w:t>计量单位:</w:t>
      </w:r>
    </w:p>
    <w:p w14:paraId="47074DC4">
      <w:pPr>
        <w:pStyle w:val="246"/>
      </w:pPr>
      <w:r>
        <w:t>值域:</w:t>
      </w:r>
    </w:p>
    <w:p w14:paraId="41630739">
      <w:pPr>
        <w:pStyle w:val="246"/>
      </w:pPr>
      <w:r>
        <w:t>——————————————————————————————————</w:t>
      </w:r>
    </w:p>
    <w:p w14:paraId="33670851">
      <w:pPr>
        <w:pStyle w:val="103"/>
        <w:spacing w:before="120" w:after="120"/>
        <w:rPr>
          <w:rFonts w:ascii="Times New Roman"/>
        </w:rPr>
      </w:pPr>
      <w:bookmarkStart w:id="1396" w:name="_Toc69402313"/>
      <w:r>
        <w:rPr>
          <w:rFonts w:ascii="Times New Roman"/>
        </w:rPr>
        <w:t>收费依据</w:t>
      </w:r>
      <w:bookmarkEnd w:id="1396"/>
    </w:p>
    <w:p w14:paraId="4798ED37">
      <w:pPr>
        <w:pStyle w:val="246"/>
      </w:pPr>
      <w:r>
        <w:t>内部标识符:DE22040077</w:t>
      </w:r>
    </w:p>
    <w:p w14:paraId="145B20FC">
      <w:pPr>
        <w:pStyle w:val="246"/>
      </w:pPr>
      <w:r>
        <w:t>数据元名称:收费依据</w:t>
      </w:r>
    </w:p>
    <w:p w14:paraId="6DCC3CC4">
      <w:pPr>
        <w:pStyle w:val="246"/>
      </w:pPr>
      <w:r>
        <w:t>汉语简拼:shou-fei-yi-ju</w:t>
      </w:r>
    </w:p>
    <w:p w14:paraId="6FE5A66E">
      <w:pPr>
        <w:pStyle w:val="246"/>
      </w:pPr>
      <w:r>
        <w:t>英文名称:charging basis</w:t>
      </w:r>
    </w:p>
    <w:p w14:paraId="1F0636DD">
      <w:pPr>
        <w:pStyle w:val="246"/>
      </w:pPr>
      <w:r>
        <w:t>标识符:SFYJ</w:t>
      </w:r>
    </w:p>
    <w:p w14:paraId="7A433833">
      <w:pPr>
        <w:pStyle w:val="246"/>
      </w:pPr>
      <w:r>
        <w:t>版本:1</w:t>
      </w:r>
    </w:p>
    <w:p w14:paraId="7DDE6BB3">
      <w:pPr>
        <w:pStyle w:val="246"/>
      </w:pPr>
      <w:r>
        <w:t>说明:收取费用依据的描述。</w:t>
      </w:r>
    </w:p>
    <w:p w14:paraId="09B55D4F">
      <w:pPr>
        <w:pStyle w:val="246"/>
      </w:pPr>
      <w:r>
        <w:t>数据类型:字符型</w:t>
      </w:r>
    </w:p>
    <w:p w14:paraId="3663D312">
      <w:pPr>
        <w:pStyle w:val="246"/>
      </w:pPr>
      <w:r>
        <w:t>数据格式:c..2000</w:t>
      </w:r>
    </w:p>
    <w:p w14:paraId="193B1D70">
      <w:pPr>
        <w:pStyle w:val="246"/>
      </w:pPr>
      <w:r>
        <w:t>对象词:收费依据</w:t>
      </w:r>
    </w:p>
    <w:p w14:paraId="331FB0B2">
      <w:pPr>
        <w:pStyle w:val="246"/>
      </w:pPr>
      <w:r>
        <w:t>特性词:名称</w:t>
      </w:r>
    </w:p>
    <w:p w14:paraId="5A7AD472">
      <w:pPr>
        <w:pStyle w:val="246"/>
      </w:pPr>
      <w:r>
        <w:t>表示词:描述</w:t>
      </w:r>
    </w:p>
    <w:p w14:paraId="46D53D81">
      <w:pPr>
        <w:pStyle w:val="246"/>
      </w:pPr>
      <w:r>
        <w:t>同义名称:</w:t>
      </w:r>
    </w:p>
    <w:p w14:paraId="58D90135">
      <w:pPr>
        <w:pStyle w:val="246"/>
      </w:pPr>
      <w:r>
        <w:t>关系:</w:t>
      </w:r>
    </w:p>
    <w:p w14:paraId="79B5FC33">
      <w:pPr>
        <w:pStyle w:val="246"/>
      </w:pPr>
      <w:r>
        <w:t>计量单位:</w:t>
      </w:r>
    </w:p>
    <w:p w14:paraId="626E4FBA">
      <w:pPr>
        <w:pStyle w:val="246"/>
      </w:pPr>
      <w:r>
        <w:t>值域:</w:t>
      </w:r>
    </w:p>
    <w:p w14:paraId="2109B854">
      <w:pPr>
        <w:pStyle w:val="246"/>
      </w:pPr>
      <w:r>
        <w:t>——————————————————————————————————</w:t>
      </w:r>
    </w:p>
    <w:p w14:paraId="3AF4356D">
      <w:pPr>
        <w:pStyle w:val="103"/>
        <w:spacing w:before="120" w:after="120"/>
        <w:rPr>
          <w:rFonts w:ascii="Times New Roman"/>
        </w:rPr>
      </w:pPr>
      <w:bookmarkStart w:id="1397" w:name="_Toc69402314"/>
      <w:r>
        <w:rPr>
          <w:rFonts w:ascii="Times New Roman"/>
        </w:rPr>
        <w:t>收费标准</w:t>
      </w:r>
      <w:bookmarkEnd w:id="1397"/>
    </w:p>
    <w:p w14:paraId="26D2EED5">
      <w:pPr>
        <w:pStyle w:val="246"/>
      </w:pPr>
      <w:r>
        <w:t>内部标识符:DE22040082</w:t>
      </w:r>
    </w:p>
    <w:p w14:paraId="4928A7F6">
      <w:pPr>
        <w:pStyle w:val="246"/>
      </w:pPr>
      <w:r>
        <w:t>数据元名称:收费标准</w:t>
      </w:r>
    </w:p>
    <w:p w14:paraId="08AD0C7B">
      <w:pPr>
        <w:pStyle w:val="246"/>
      </w:pPr>
      <w:r>
        <w:t>汉语简拼:shou-fei-biao-zhun</w:t>
      </w:r>
    </w:p>
    <w:p w14:paraId="3B6C4A82">
      <w:pPr>
        <w:pStyle w:val="246"/>
      </w:pPr>
      <w:r>
        <w:t>英文名称:charging standard</w:t>
      </w:r>
    </w:p>
    <w:p w14:paraId="30AEF6BE">
      <w:pPr>
        <w:pStyle w:val="246"/>
      </w:pPr>
      <w:r>
        <w:t>标识符:SFBZ</w:t>
      </w:r>
    </w:p>
    <w:p w14:paraId="08EDF8BC">
      <w:pPr>
        <w:pStyle w:val="246"/>
      </w:pPr>
      <w:r>
        <w:t>版本:1</w:t>
      </w:r>
    </w:p>
    <w:p w14:paraId="0D3BD103">
      <w:pPr>
        <w:pStyle w:val="246"/>
      </w:pPr>
      <w:r>
        <w:t>说明:收取费用标准的描述。</w:t>
      </w:r>
    </w:p>
    <w:p w14:paraId="0CD5DB2A">
      <w:pPr>
        <w:pStyle w:val="246"/>
      </w:pPr>
      <w:r>
        <w:t>数据类型:字符型</w:t>
      </w:r>
    </w:p>
    <w:p w14:paraId="4CBC99C4">
      <w:pPr>
        <w:pStyle w:val="246"/>
      </w:pPr>
      <w:r>
        <w:t>数据格式:c..2000</w:t>
      </w:r>
    </w:p>
    <w:p w14:paraId="195D03E0">
      <w:pPr>
        <w:pStyle w:val="246"/>
      </w:pPr>
      <w:r>
        <w:t>对象词:收费标准</w:t>
      </w:r>
    </w:p>
    <w:p w14:paraId="7058A065">
      <w:pPr>
        <w:pStyle w:val="246"/>
      </w:pPr>
      <w:r>
        <w:t>特性词:名称</w:t>
      </w:r>
    </w:p>
    <w:p w14:paraId="42C84E4C">
      <w:pPr>
        <w:pStyle w:val="246"/>
      </w:pPr>
      <w:r>
        <w:t>表示词:描述</w:t>
      </w:r>
    </w:p>
    <w:p w14:paraId="63BD5D3E">
      <w:pPr>
        <w:pStyle w:val="246"/>
      </w:pPr>
      <w:r>
        <w:t>同义名称:</w:t>
      </w:r>
    </w:p>
    <w:p w14:paraId="2DD285DA">
      <w:pPr>
        <w:pStyle w:val="246"/>
      </w:pPr>
      <w:r>
        <w:t>关系:</w:t>
      </w:r>
    </w:p>
    <w:p w14:paraId="7B37D29C">
      <w:pPr>
        <w:pStyle w:val="246"/>
      </w:pPr>
      <w:r>
        <w:t>计量单位:</w:t>
      </w:r>
    </w:p>
    <w:p w14:paraId="2AA14FFF">
      <w:pPr>
        <w:pStyle w:val="246"/>
      </w:pPr>
      <w:r>
        <w:t>值域:</w:t>
      </w:r>
    </w:p>
    <w:p w14:paraId="512C53AB">
      <w:pPr>
        <w:pStyle w:val="246"/>
      </w:pPr>
      <w:r>
        <w:t>——————————————————————————————————</w:t>
      </w:r>
    </w:p>
    <w:p w14:paraId="3178E623">
      <w:pPr>
        <w:pStyle w:val="103"/>
        <w:spacing w:before="120" w:after="120"/>
        <w:rPr>
          <w:rFonts w:ascii="Times New Roman"/>
        </w:rPr>
      </w:pPr>
      <w:bookmarkStart w:id="1398" w:name="_Toc69402315"/>
      <w:r>
        <w:rPr>
          <w:rFonts w:ascii="Times New Roman"/>
        </w:rPr>
        <w:t>允许减免依据</w:t>
      </w:r>
      <w:bookmarkEnd w:id="1398"/>
    </w:p>
    <w:p w14:paraId="1B6C8E97">
      <w:pPr>
        <w:pStyle w:val="246"/>
      </w:pPr>
      <w:r>
        <w:t>内部标识符:DE22040083</w:t>
      </w:r>
    </w:p>
    <w:p w14:paraId="137C6015">
      <w:pPr>
        <w:pStyle w:val="246"/>
      </w:pPr>
      <w:r>
        <w:t>数据元名称:允许减免依据</w:t>
      </w:r>
    </w:p>
    <w:p w14:paraId="4FF63648">
      <w:pPr>
        <w:pStyle w:val="246"/>
      </w:pPr>
      <w:r>
        <w:t>汉语简拼:yun-xu-jian-mian-yi-ju</w:t>
      </w:r>
    </w:p>
    <w:p w14:paraId="064D0F8A">
      <w:pPr>
        <w:pStyle w:val="246"/>
      </w:pPr>
      <w:r>
        <w:t>英文名称:basis of allowable deduction</w:t>
      </w:r>
    </w:p>
    <w:p w14:paraId="7D0EDE9B">
      <w:pPr>
        <w:pStyle w:val="246"/>
      </w:pPr>
      <w:r>
        <w:t>标识符:YXJMYJ</w:t>
      </w:r>
    </w:p>
    <w:p w14:paraId="7B80BC3C">
      <w:pPr>
        <w:pStyle w:val="246"/>
      </w:pPr>
      <w:r>
        <w:t>版本:1</w:t>
      </w:r>
    </w:p>
    <w:p w14:paraId="7833D6EB">
      <w:pPr>
        <w:pStyle w:val="246"/>
      </w:pPr>
      <w:r>
        <w:t>说明:允许减免费用依据的描述。</w:t>
      </w:r>
    </w:p>
    <w:p w14:paraId="794A9552">
      <w:pPr>
        <w:pStyle w:val="246"/>
      </w:pPr>
      <w:r>
        <w:t>数据类型:字符型</w:t>
      </w:r>
    </w:p>
    <w:p w14:paraId="0DB7141B">
      <w:pPr>
        <w:pStyle w:val="246"/>
      </w:pPr>
      <w:r>
        <w:t>数据格式:c..2000</w:t>
      </w:r>
    </w:p>
    <w:p w14:paraId="6CB644BB">
      <w:pPr>
        <w:pStyle w:val="246"/>
      </w:pPr>
      <w:r>
        <w:t>对象词:允许减免依据</w:t>
      </w:r>
    </w:p>
    <w:p w14:paraId="37A3EAFE">
      <w:pPr>
        <w:pStyle w:val="246"/>
      </w:pPr>
      <w:r>
        <w:t>特性词:名称</w:t>
      </w:r>
    </w:p>
    <w:p w14:paraId="2207C468">
      <w:pPr>
        <w:pStyle w:val="246"/>
      </w:pPr>
      <w:r>
        <w:t>表示词:描述</w:t>
      </w:r>
    </w:p>
    <w:p w14:paraId="69270990">
      <w:pPr>
        <w:pStyle w:val="246"/>
      </w:pPr>
      <w:r>
        <w:t>同义名称:</w:t>
      </w:r>
    </w:p>
    <w:p w14:paraId="7D4A423B">
      <w:pPr>
        <w:pStyle w:val="246"/>
      </w:pPr>
      <w:r>
        <w:t>关系:</w:t>
      </w:r>
    </w:p>
    <w:p w14:paraId="36CB1005">
      <w:pPr>
        <w:pStyle w:val="246"/>
      </w:pPr>
      <w:r>
        <w:t>计量单位:</w:t>
      </w:r>
    </w:p>
    <w:p w14:paraId="3830A029">
      <w:pPr>
        <w:pStyle w:val="246"/>
      </w:pPr>
      <w:r>
        <w:t>值域:</w:t>
      </w:r>
    </w:p>
    <w:p w14:paraId="256C6C65">
      <w:pPr>
        <w:pStyle w:val="246"/>
      </w:pPr>
      <w:r>
        <w:t>——————————————————————————————————</w:t>
      </w:r>
    </w:p>
    <w:p w14:paraId="4C5D5131">
      <w:pPr>
        <w:pStyle w:val="103"/>
        <w:spacing w:before="120" w:after="120"/>
        <w:rPr>
          <w:rFonts w:ascii="Times New Roman"/>
        </w:rPr>
      </w:pPr>
      <w:bookmarkStart w:id="1399" w:name="_Toc69402316"/>
      <w:r>
        <w:rPr>
          <w:rFonts w:ascii="Times New Roman"/>
        </w:rPr>
        <w:t>经办意见</w:t>
      </w:r>
      <w:bookmarkEnd w:id="1399"/>
    </w:p>
    <w:p w14:paraId="69E77858">
      <w:pPr>
        <w:pStyle w:val="246"/>
      </w:pPr>
      <w:r>
        <w:t>内部标识符:DE22040084</w:t>
      </w:r>
    </w:p>
    <w:p w14:paraId="53478DF3">
      <w:pPr>
        <w:pStyle w:val="246"/>
      </w:pPr>
      <w:r>
        <w:t>数据元名称:经办意见</w:t>
      </w:r>
    </w:p>
    <w:p w14:paraId="35719D82">
      <w:pPr>
        <w:pStyle w:val="246"/>
      </w:pPr>
      <w:r>
        <w:t>汉语简拼:jing-ban-yi-jian</w:t>
      </w:r>
    </w:p>
    <w:p w14:paraId="72ADB004">
      <w:pPr>
        <w:pStyle w:val="246"/>
      </w:pPr>
      <w:r>
        <w:t>英文名称:management opinion</w:t>
      </w:r>
    </w:p>
    <w:p w14:paraId="7C98BBF1">
      <w:pPr>
        <w:pStyle w:val="246"/>
      </w:pPr>
      <w:r>
        <w:t>标识符:JBYJ</w:t>
      </w:r>
    </w:p>
    <w:p w14:paraId="19A03D35">
      <w:pPr>
        <w:pStyle w:val="246"/>
      </w:pPr>
      <w:r>
        <w:t>版本:1</w:t>
      </w:r>
    </w:p>
    <w:p w14:paraId="6D54FB23">
      <w:pPr>
        <w:pStyle w:val="246"/>
      </w:pPr>
      <w:r>
        <w:t>说明:办理事项的直接责任人的意见。</w:t>
      </w:r>
    </w:p>
    <w:p w14:paraId="27947689">
      <w:pPr>
        <w:pStyle w:val="246"/>
      </w:pPr>
      <w:r>
        <w:t>数据类型:字符型</w:t>
      </w:r>
    </w:p>
    <w:p w14:paraId="2785836E">
      <w:pPr>
        <w:pStyle w:val="246"/>
      </w:pPr>
      <w:r>
        <w:t>数据格式:c..1000</w:t>
      </w:r>
    </w:p>
    <w:p w14:paraId="17C3DE4F">
      <w:pPr>
        <w:pStyle w:val="246"/>
      </w:pPr>
      <w:r>
        <w:t>对象词:办理事项</w:t>
      </w:r>
    </w:p>
    <w:p w14:paraId="4B86C1B2">
      <w:pPr>
        <w:pStyle w:val="246"/>
      </w:pPr>
      <w:r>
        <w:t>特性词:经办意见</w:t>
      </w:r>
    </w:p>
    <w:p w14:paraId="2737E5DF">
      <w:pPr>
        <w:pStyle w:val="246"/>
      </w:pPr>
      <w:r>
        <w:t>表示词:描述</w:t>
      </w:r>
    </w:p>
    <w:p w14:paraId="01DAA329">
      <w:pPr>
        <w:pStyle w:val="246"/>
      </w:pPr>
      <w:r>
        <w:t>同义名称:</w:t>
      </w:r>
    </w:p>
    <w:p w14:paraId="755BBF26">
      <w:pPr>
        <w:pStyle w:val="246"/>
      </w:pPr>
      <w:r>
        <w:t>关系:</w:t>
      </w:r>
    </w:p>
    <w:p w14:paraId="5349D16D">
      <w:pPr>
        <w:pStyle w:val="246"/>
      </w:pPr>
      <w:r>
        <w:t>计量单位:</w:t>
      </w:r>
    </w:p>
    <w:p w14:paraId="2B9548F5">
      <w:pPr>
        <w:pStyle w:val="246"/>
      </w:pPr>
      <w:r>
        <w:t>值域:</w:t>
      </w:r>
    </w:p>
    <w:p w14:paraId="1249D541">
      <w:pPr>
        <w:pStyle w:val="246"/>
      </w:pPr>
      <w:r>
        <w:t>——————————————————————————————————</w:t>
      </w:r>
    </w:p>
    <w:p w14:paraId="05753A80">
      <w:pPr>
        <w:pStyle w:val="103"/>
        <w:spacing w:before="120" w:after="120"/>
        <w:rPr>
          <w:rFonts w:ascii="Times New Roman"/>
        </w:rPr>
      </w:pPr>
      <w:bookmarkStart w:id="1400" w:name="_Toc69402317"/>
      <w:r>
        <w:rPr>
          <w:rFonts w:ascii="Times New Roman"/>
        </w:rPr>
        <w:t>未履行义务</w:t>
      </w:r>
      <w:bookmarkEnd w:id="1400"/>
    </w:p>
    <w:p w14:paraId="4DD0870F">
      <w:pPr>
        <w:pStyle w:val="246"/>
      </w:pPr>
      <w:r>
        <w:t>内部标识符:DE22040085</w:t>
      </w:r>
    </w:p>
    <w:p w14:paraId="0348AA38">
      <w:pPr>
        <w:pStyle w:val="246"/>
      </w:pPr>
      <w:r>
        <w:t>数据元名称:未履行义务</w:t>
      </w:r>
    </w:p>
    <w:p w14:paraId="316AF4D5">
      <w:pPr>
        <w:pStyle w:val="246"/>
      </w:pPr>
      <w:r>
        <w:t>汉语简拼:wei-lv-xing-yi-wu</w:t>
      </w:r>
    </w:p>
    <w:p w14:paraId="5DE6FDDD">
      <w:pPr>
        <w:pStyle w:val="246"/>
      </w:pPr>
      <w:r>
        <w:t>英文名称:unfulfilled obligation</w:t>
      </w:r>
    </w:p>
    <w:p w14:paraId="58ED0E21">
      <w:pPr>
        <w:pStyle w:val="246"/>
      </w:pPr>
      <w:r>
        <w:t>标识符:WLXYW</w:t>
      </w:r>
    </w:p>
    <w:p w14:paraId="755ACEF3">
      <w:pPr>
        <w:pStyle w:val="246"/>
      </w:pPr>
      <w:r>
        <w:t>版本:1</w:t>
      </w:r>
    </w:p>
    <w:p w14:paraId="3454A710">
      <w:pPr>
        <w:pStyle w:val="246"/>
      </w:pPr>
      <w:r>
        <w:t>说明:人、组织机构没有履行义务的描述。</w:t>
      </w:r>
    </w:p>
    <w:p w14:paraId="08F10F79">
      <w:pPr>
        <w:pStyle w:val="246"/>
      </w:pPr>
      <w:r>
        <w:t>数据类型:字符型</w:t>
      </w:r>
    </w:p>
    <w:p w14:paraId="4198CB84">
      <w:pPr>
        <w:pStyle w:val="246"/>
      </w:pPr>
      <w:r>
        <w:t>数据格式:c..200</w:t>
      </w:r>
    </w:p>
    <w:p w14:paraId="62F4213B">
      <w:pPr>
        <w:pStyle w:val="246"/>
      </w:pPr>
      <w:r>
        <w:t>对象词:人、组织机构</w:t>
      </w:r>
    </w:p>
    <w:p w14:paraId="4E854CAE">
      <w:pPr>
        <w:pStyle w:val="246"/>
      </w:pPr>
      <w:r>
        <w:t>特性词:未履行义务</w:t>
      </w:r>
    </w:p>
    <w:p w14:paraId="5193F545">
      <w:pPr>
        <w:pStyle w:val="246"/>
      </w:pPr>
      <w:r>
        <w:t>表示词:描述</w:t>
      </w:r>
    </w:p>
    <w:p w14:paraId="06630A09">
      <w:pPr>
        <w:pStyle w:val="246"/>
      </w:pPr>
      <w:r>
        <w:t>同义名称:</w:t>
      </w:r>
    </w:p>
    <w:p w14:paraId="6965C0BC">
      <w:pPr>
        <w:pStyle w:val="246"/>
      </w:pPr>
      <w:r>
        <w:t>关系:</w:t>
      </w:r>
    </w:p>
    <w:p w14:paraId="42863FF6">
      <w:pPr>
        <w:pStyle w:val="246"/>
      </w:pPr>
      <w:r>
        <w:t>计量单位:</w:t>
      </w:r>
    </w:p>
    <w:p w14:paraId="29F6D46B">
      <w:pPr>
        <w:pStyle w:val="246"/>
      </w:pPr>
      <w:r>
        <w:t>值域:</w:t>
      </w:r>
    </w:p>
    <w:p w14:paraId="07D9400C">
      <w:pPr>
        <w:pStyle w:val="246"/>
      </w:pPr>
      <w:r>
        <w:t>——————————————————————————————————</w:t>
      </w:r>
    </w:p>
    <w:p w14:paraId="68862EDD">
      <w:pPr>
        <w:pStyle w:val="103"/>
        <w:spacing w:before="120" w:after="120"/>
        <w:rPr>
          <w:rFonts w:ascii="Times New Roman"/>
        </w:rPr>
      </w:pPr>
      <w:bookmarkStart w:id="1401" w:name="_Toc69402318"/>
      <w:r>
        <w:rPr>
          <w:rFonts w:ascii="Times New Roman"/>
        </w:rPr>
        <w:t>行政调解书文号</w:t>
      </w:r>
      <w:bookmarkEnd w:id="1401"/>
    </w:p>
    <w:p w14:paraId="47D18D86">
      <w:pPr>
        <w:pStyle w:val="246"/>
      </w:pPr>
      <w:r>
        <w:t>内部标识符:DE22040086</w:t>
      </w:r>
    </w:p>
    <w:p w14:paraId="2AE0DF6A">
      <w:pPr>
        <w:pStyle w:val="246"/>
      </w:pPr>
      <w:r>
        <w:t>数据元名称:行政调解书文号</w:t>
      </w:r>
    </w:p>
    <w:p w14:paraId="6A728780">
      <w:pPr>
        <w:pStyle w:val="246"/>
      </w:pPr>
      <w:r>
        <w:t>汉语简拼:xing-zheng-</w:t>
      </w:r>
      <w:r>
        <w:rPr>
          <w:rFonts w:hint="eastAsia"/>
        </w:rPr>
        <w:t>t</w:t>
      </w:r>
      <w:r>
        <w:t>iao-jie-shu-wen-hao</w:t>
      </w:r>
    </w:p>
    <w:p w14:paraId="48321728">
      <w:pPr>
        <w:pStyle w:val="246"/>
      </w:pPr>
      <w:r>
        <w:t>英文名称:number of administrative mediation document</w:t>
      </w:r>
    </w:p>
    <w:p w14:paraId="518A209A">
      <w:pPr>
        <w:pStyle w:val="246"/>
      </w:pPr>
      <w:r>
        <w:t>标识符:XZTJSWH</w:t>
      </w:r>
    </w:p>
    <w:p w14:paraId="0985C670">
      <w:pPr>
        <w:pStyle w:val="246"/>
      </w:pPr>
      <w:r>
        <w:t>版本:1</w:t>
      </w:r>
    </w:p>
    <w:p w14:paraId="32C2FD17">
      <w:pPr>
        <w:pStyle w:val="246"/>
      </w:pPr>
      <w:r>
        <w:t>说明:行政机关颁发的行政调解书的文号。</w:t>
      </w:r>
    </w:p>
    <w:p w14:paraId="43BEE528">
      <w:pPr>
        <w:pStyle w:val="246"/>
      </w:pPr>
      <w:r>
        <w:t>数据类型:字符型</w:t>
      </w:r>
    </w:p>
    <w:p w14:paraId="24629FD6">
      <w:pPr>
        <w:pStyle w:val="246"/>
      </w:pPr>
      <w:r>
        <w:t>数据格式:c..50</w:t>
      </w:r>
    </w:p>
    <w:p w14:paraId="2DAEDD23">
      <w:pPr>
        <w:pStyle w:val="246"/>
      </w:pPr>
      <w:r>
        <w:t>对象词:行政调解书</w:t>
      </w:r>
    </w:p>
    <w:p w14:paraId="5D83F88B">
      <w:pPr>
        <w:pStyle w:val="246"/>
      </w:pPr>
      <w:r>
        <w:t>特性词:文号</w:t>
      </w:r>
    </w:p>
    <w:p w14:paraId="7B0D1BAD">
      <w:pPr>
        <w:pStyle w:val="246"/>
      </w:pPr>
      <w:r>
        <w:t>表示词:号码</w:t>
      </w:r>
    </w:p>
    <w:p w14:paraId="091E5589">
      <w:pPr>
        <w:pStyle w:val="246"/>
      </w:pPr>
      <w:r>
        <w:t>同义名称:</w:t>
      </w:r>
    </w:p>
    <w:p w14:paraId="346451ED">
      <w:pPr>
        <w:pStyle w:val="246"/>
      </w:pPr>
      <w:r>
        <w:t>关系:</w:t>
      </w:r>
    </w:p>
    <w:p w14:paraId="6A88465C">
      <w:pPr>
        <w:pStyle w:val="246"/>
      </w:pPr>
      <w:r>
        <w:t>计量单位:</w:t>
      </w:r>
    </w:p>
    <w:p w14:paraId="5BD09108">
      <w:pPr>
        <w:pStyle w:val="246"/>
      </w:pPr>
      <w:r>
        <w:t>值域:</w:t>
      </w:r>
    </w:p>
    <w:p w14:paraId="7C15E4A3">
      <w:pPr>
        <w:pStyle w:val="246"/>
      </w:pPr>
      <w:r>
        <w:t>——————————————————————————————————</w:t>
      </w:r>
    </w:p>
    <w:p w14:paraId="31DA9074">
      <w:pPr>
        <w:pStyle w:val="103"/>
        <w:spacing w:before="120" w:after="120"/>
        <w:rPr>
          <w:rFonts w:ascii="Times New Roman"/>
        </w:rPr>
      </w:pPr>
      <w:bookmarkStart w:id="1402" w:name="_Toc69402319"/>
      <w:r>
        <w:rPr>
          <w:rFonts w:ascii="Times New Roman"/>
        </w:rPr>
        <w:t>法律监管内容</w:t>
      </w:r>
      <w:bookmarkEnd w:id="1402"/>
    </w:p>
    <w:p w14:paraId="78B883B6">
      <w:pPr>
        <w:pStyle w:val="246"/>
      </w:pPr>
      <w:r>
        <w:t>内部标识符:DE22040087</w:t>
      </w:r>
    </w:p>
    <w:p w14:paraId="2197C349">
      <w:pPr>
        <w:pStyle w:val="246"/>
      </w:pPr>
      <w:r>
        <w:t>数据元名称:法律监管内容</w:t>
      </w:r>
    </w:p>
    <w:p w14:paraId="1BEF1B7C">
      <w:pPr>
        <w:pStyle w:val="246"/>
      </w:pPr>
      <w:r>
        <w:t>汉语简拼:fa-lv-jian-guan-nei-rong</w:t>
      </w:r>
    </w:p>
    <w:p w14:paraId="6C2378AA">
      <w:pPr>
        <w:pStyle w:val="246"/>
      </w:pPr>
      <w:r>
        <w:t>英文名称:contents of legal supervision</w:t>
      </w:r>
    </w:p>
    <w:p w14:paraId="3314AB4B">
      <w:pPr>
        <w:pStyle w:val="246"/>
      </w:pPr>
      <w:r>
        <w:t>标识符:FLJGNR</w:t>
      </w:r>
    </w:p>
    <w:p w14:paraId="1EB57CD1">
      <w:pPr>
        <w:pStyle w:val="246"/>
      </w:pPr>
      <w:r>
        <w:t>版本:1</w:t>
      </w:r>
    </w:p>
    <w:p w14:paraId="12EA10A1">
      <w:pPr>
        <w:pStyle w:val="246"/>
      </w:pPr>
      <w:r>
        <w:t>说明:法律监管内容的说明。</w:t>
      </w:r>
    </w:p>
    <w:p w14:paraId="2A0BC8D2">
      <w:pPr>
        <w:pStyle w:val="246"/>
      </w:pPr>
      <w:r>
        <w:t>数据类型:字符型</w:t>
      </w:r>
    </w:p>
    <w:p w14:paraId="764A6295">
      <w:pPr>
        <w:pStyle w:val="246"/>
      </w:pPr>
      <w:r>
        <w:t>数据格式:c..1000</w:t>
      </w:r>
    </w:p>
    <w:p w14:paraId="1A28A24F">
      <w:pPr>
        <w:pStyle w:val="246"/>
      </w:pPr>
      <w:r>
        <w:t>对象词:法律监管内容</w:t>
      </w:r>
    </w:p>
    <w:p w14:paraId="0E83471C">
      <w:pPr>
        <w:pStyle w:val="246"/>
      </w:pPr>
      <w:r>
        <w:t>特性词:说明</w:t>
      </w:r>
    </w:p>
    <w:p w14:paraId="77CBD3BD">
      <w:pPr>
        <w:pStyle w:val="246"/>
      </w:pPr>
      <w:r>
        <w:t>表示词:描述</w:t>
      </w:r>
    </w:p>
    <w:p w14:paraId="67F682A3">
      <w:pPr>
        <w:pStyle w:val="246"/>
      </w:pPr>
      <w:r>
        <w:t>同义名称:</w:t>
      </w:r>
    </w:p>
    <w:p w14:paraId="6D951E86">
      <w:pPr>
        <w:pStyle w:val="246"/>
      </w:pPr>
      <w:r>
        <w:t>关系:</w:t>
      </w:r>
    </w:p>
    <w:p w14:paraId="5EEDF467">
      <w:pPr>
        <w:pStyle w:val="246"/>
      </w:pPr>
      <w:r>
        <w:t>计量单位:</w:t>
      </w:r>
    </w:p>
    <w:p w14:paraId="61945496">
      <w:pPr>
        <w:pStyle w:val="246"/>
      </w:pPr>
      <w:r>
        <w:t>值域:</w:t>
      </w:r>
    </w:p>
    <w:p w14:paraId="2F5DD63B">
      <w:pPr>
        <w:pStyle w:val="246"/>
      </w:pPr>
      <w:r>
        <w:t>——————————————————————————————————</w:t>
      </w:r>
    </w:p>
    <w:p w14:paraId="2C9A2277">
      <w:pPr>
        <w:pStyle w:val="103"/>
        <w:spacing w:before="120" w:after="120"/>
        <w:rPr>
          <w:rFonts w:ascii="Times New Roman"/>
        </w:rPr>
      </w:pPr>
      <w:bookmarkStart w:id="1403" w:name="_Toc69402320"/>
      <w:r>
        <w:rPr>
          <w:rFonts w:ascii="Times New Roman"/>
        </w:rPr>
        <w:t>引用标准</w:t>
      </w:r>
      <w:bookmarkEnd w:id="1403"/>
    </w:p>
    <w:p w14:paraId="26A2B389">
      <w:pPr>
        <w:pStyle w:val="246"/>
      </w:pPr>
      <w:r>
        <w:t>内部标识符:DE22040088</w:t>
      </w:r>
    </w:p>
    <w:p w14:paraId="5BEBFEF1">
      <w:pPr>
        <w:pStyle w:val="246"/>
      </w:pPr>
      <w:r>
        <w:t>数据元名称:引用标准</w:t>
      </w:r>
    </w:p>
    <w:p w14:paraId="07FD10D4">
      <w:pPr>
        <w:pStyle w:val="246"/>
      </w:pPr>
      <w:r>
        <w:t>汉语简拼:yin-yong-biao-zhun</w:t>
      </w:r>
    </w:p>
    <w:p w14:paraId="16919D68">
      <w:pPr>
        <w:pStyle w:val="246"/>
      </w:pPr>
      <w:r>
        <w:t>英文名称:reference standard</w:t>
      </w:r>
    </w:p>
    <w:p w14:paraId="6F8C6FA1">
      <w:pPr>
        <w:pStyle w:val="246"/>
      </w:pPr>
      <w:r>
        <w:t>标识符:YYBZ</w:t>
      </w:r>
    </w:p>
    <w:p w14:paraId="454935EC">
      <w:pPr>
        <w:pStyle w:val="246"/>
      </w:pPr>
      <w:r>
        <w:t>版本:1</w:t>
      </w:r>
    </w:p>
    <w:p w14:paraId="001DFBF7">
      <w:pPr>
        <w:pStyle w:val="246"/>
      </w:pPr>
      <w:r>
        <w:t>说明:法律法规引用标准的说明。</w:t>
      </w:r>
    </w:p>
    <w:p w14:paraId="104D98B0">
      <w:pPr>
        <w:pStyle w:val="246"/>
      </w:pPr>
      <w:r>
        <w:t>数据类型:字符型</w:t>
      </w:r>
    </w:p>
    <w:p w14:paraId="10D7C27F">
      <w:pPr>
        <w:pStyle w:val="246"/>
      </w:pPr>
      <w:r>
        <w:t>数据格式:c..200</w:t>
      </w:r>
    </w:p>
    <w:p w14:paraId="6BEB62EA">
      <w:pPr>
        <w:pStyle w:val="246"/>
      </w:pPr>
      <w:r>
        <w:t>对象词:法律法规</w:t>
      </w:r>
    </w:p>
    <w:p w14:paraId="4BBE4E10">
      <w:pPr>
        <w:pStyle w:val="246"/>
      </w:pPr>
      <w:r>
        <w:t>特性词:引用标准</w:t>
      </w:r>
    </w:p>
    <w:p w14:paraId="2AAFC562">
      <w:pPr>
        <w:pStyle w:val="246"/>
      </w:pPr>
      <w:r>
        <w:t>表示词:描述</w:t>
      </w:r>
    </w:p>
    <w:p w14:paraId="334F7CCE">
      <w:pPr>
        <w:pStyle w:val="246"/>
      </w:pPr>
      <w:r>
        <w:t>同义名称:</w:t>
      </w:r>
    </w:p>
    <w:p w14:paraId="62C6A6EA">
      <w:pPr>
        <w:pStyle w:val="246"/>
      </w:pPr>
      <w:r>
        <w:t>关系:</w:t>
      </w:r>
    </w:p>
    <w:p w14:paraId="77ACBBE1">
      <w:pPr>
        <w:pStyle w:val="246"/>
      </w:pPr>
      <w:r>
        <w:t>计量单位:</w:t>
      </w:r>
    </w:p>
    <w:p w14:paraId="28912CC9">
      <w:pPr>
        <w:pStyle w:val="246"/>
      </w:pPr>
      <w:r>
        <w:t>值域:</w:t>
      </w:r>
    </w:p>
    <w:p w14:paraId="6FD364E2">
      <w:pPr>
        <w:spacing w:before="156" w:after="156"/>
        <w:ind w:firstLine="420" w:firstLineChars="200"/>
        <w:rPr>
          <w:rFonts w:ascii="Times New Roman" w:hAnsi="Times New Roman"/>
        </w:rPr>
      </w:pPr>
      <w:r>
        <w:rPr>
          <w:rFonts w:ascii="Times New Roman" w:hAnsi="Times New Roman"/>
        </w:rPr>
        <w:t>——————————————————————————————————</w:t>
      </w:r>
    </w:p>
    <w:p w14:paraId="5A918548">
      <w:pPr>
        <w:pStyle w:val="103"/>
        <w:spacing w:before="120" w:after="120"/>
        <w:rPr>
          <w:rFonts w:ascii="Times New Roman"/>
        </w:rPr>
      </w:pPr>
      <w:bookmarkStart w:id="1404" w:name="_Toc69402321"/>
      <w:r>
        <w:rPr>
          <w:rFonts w:ascii="Times New Roman"/>
        </w:rPr>
        <w:t>被替代标准</w:t>
      </w:r>
      <w:bookmarkEnd w:id="1404"/>
    </w:p>
    <w:p w14:paraId="09F3F59F">
      <w:pPr>
        <w:pStyle w:val="246"/>
      </w:pPr>
      <w:r>
        <w:t>内部标识符:DE22040089</w:t>
      </w:r>
    </w:p>
    <w:p w14:paraId="7DD6206A">
      <w:pPr>
        <w:pStyle w:val="246"/>
      </w:pPr>
      <w:r>
        <w:t>数据元名称:被替代标准</w:t>
      </w:r>
    </w:p>
    <w:p w14:paraId="781186B4">
      <w:pPr>
        <w:pStyle w:val="246"/>
      </w:pPr>
      <w:r>
        <w:t>汉语简拼:bei-ti-dai-biao-zhun</w:t>
      </w:r>
    </w:p>
    <w:p w14:paraId="4F3A150D">
      <w:pPr>
        <w:pStyle w:val="246"/>
      </w:pPr>
      <w:r>
        <w:t>英文名称:substituted standard</w:t>
      </w:r>
    </w:p>
    <w:p w14:paraId="57658626">
      <w:pPr>
        <w:pStyle w:val="246"/>
      </w:pPr>
      <w:r>
        <w:t>标识符:BTDBZ</w:t>
      </w:r>
    </w:p>
    <w:p w14:paraId="392BB1D1">
      <w:pPr>
        <w:pStyle w:val="246"/>
      </w:pPr>
      <w:r>
        <w:t>版本:1</w:t>
      </w:r>
    </w:p>
    <w:p w14:paraId="35D71E6A">
      <w:pPr>
        <w:pStyle w:val="246"/>
      </w:pPr>
      <w:r>
        <w:t>说明:法律法规被替代标准的说明。</w:t>
      </w:r>
    </w:p>
    <w:p w14:paraId="27C79C9F">
      <w:pPr>
        <w:pStyle w:val="246"/>
      </w:pPr>
      <w:r>
        <w:t>数据类型:字符型</w:t>
      </w:r>
    </w:p>
    <w:p w14:paraId="759EDDA4">
      <w:pPr>
        <w:pStyle w:val="246"/>
      </w:pPr>
      <w:r>
        <w:t>数据格式:c..200</w:t>
      </w:r>
    </w:p>
    <w:p w14:paraId="19A96BD7">
      <w:pPr>
        <w:pStyle w:val="246"/>
      </w:pPr>
      <w:r>
        <w:t>对象词:法律法规</w:t>
      </w:r>
    </w:p>
    <w:p w14:paraId="39AE3B2C">
      <w:pPr>
        <w:pStyle w:val="246"/>
      </w:pPr>
      <w:r>
        <w:t>特性词:被替代标准</w:t>
      </w:r>
    </w:p>
    <w:p w14:paraId="370AF172">
      <w:pPr>
        <w:pStyle w:val="246"/>
      </w:pPr>
      <w:r>
        <w:t>表示词:描述</w:t>
      </w:r>
    </w:p>
    <w:p w14:paraId="6889D25F">
      <w:pPr>
        <w:pStyle w:val="246"/>
      </w:pPr>
      <w:r>
        <w:t>同义名称:</w:t>
      </w:r>
    </w:p>
    <w:p w14:paraId="623331E9">
      <w:pPr>
        <w:pStyle w:val="246"/>
      </w:pPr>
      <w:r>
        <w:t>关系:</w:t>
      </w:r>
    </w:p>
    <w:p w14:paraId="5CA0D549">
      <w:pPr>
        <w:pStyle w:val="246"/>
      </w:pPr>
      <w:r>
        <w:t>计量单位:</w:t>
      </w:r>
    </w:p>
    <w:p w14:paraId="3B0A7E18">
      <w:pPr>
        <w:pStyle w:val="246"/>
      </w:pPr>
      <w:r>
        <w:t>值域:</w:t>
      </w:r>
    </w:p>
    <w:p w14:paraId="5A439B2E">
      <w:pPr>
        <w:pStyle w:val="246"/>
      </w:pPr>
      <w:r>
        <w:t>——————————————————————————————————</w:t>
      </w:r>
    </w:p>
    <w:p w14:paraId="7FCB49DC">
      <w:pPr>
        <w:pStyle w:val="103"/>
        <w:spacing w:before="120" w:after="120"/>
        <w:rPr>
          <w:rFonts w:ascii="Times New Roman"/>
        </w:rPr>
      </w:pPr>
      <w:bookmarkStart w:id="1405" w:name="_Toc69402322"/>
      <w:r>
        <w:rPr>
          <w:rFonts w:ascii="Times New Roman"/>
        </w:rPr>
        <w:t>替代标准</w:t>
      </w:r>
      <w:bookmarkEnd w:id="1405"/>
    </w:p>
    <w:p w14:paraId="64363B44">
      <w:pPr>
        <w:pStyle w:val="246"/>
      </w:pPr>
      <w:r>
        <w:t>内部标识符:DE22040090</w:t>
      </w:r>
    </w:p>
    <w:p w14:paraId="0FD7FBE5">
      <w:pPr>
        <w:pStyle w:val="246"/>
      </w:pPr>
      <w:r>
        <w:t>数据元名称:替代标准</w:t>
      </w:r>
    </w:p>
    <w:p w14:paraId="5088FDDC">
      <w:pPr>
        <w:pStyle w:val="246"/>
      </w:pPr>
      <w:r>
        <w:t>汉语简拼:ti-dai-biao-zhun</w:t>
      </w:r>
    </w:p>
    <w:p w14:paraId="33660E07">
      <w:pPr>
        <w:pStyle w:val="246"/>
      </w:pPr>
      <w:r>
        <w:t>英文名称:substitute standard</w:t>
      </w:r>
    </w:p>
    <w:p w14:paraId="5D599ABA">
      <w:pPr>
        <w:pStyle w:val="246"/>
      </w:pPr>
      <w:r>
        <w:t>标识符:TDBZ</w:t>
      </w:r>
    </w:p>
    <w:p w14:paraId="4B0BB494">
      <w:pPr>
        <w:pStyle w:val="246"/>
      </w:pPr>
      <w:r>
        <w:t>版本:1</w:t>
      </w:r>
    </w:p>
    <w:p w14:paraId="09240A6C">
      <w:pPr>
        <w:pStyle w:val="246"/>
      </w:pPr>
      <w:r>
        <w:t>说明:法律法规替代标准的说明。</w:t>
      </w:r>
    </w:p>
    <w:p w14:paraId="4B66D4A9">
      <w:pPr>
        <w:pStyle w:val="246"/>
      </w:pPr>
      <w:r>
        <w:t>数据类型:字符型</w:t>
      </w:r>
    </w:p>
    <w:p w14:paraId="44689B75">
      <w:pPr>
        <w:pStyle w:val="246"/>
      </w:pPr>
      <w:r>
        <w:t>数据格式:c..200</w:t>
      </w:r>
    </w:p>
    <w:p w14:paraId="0B31B33B">
      <w:pPr>
        <w:pStyle w:val="246"/>
      </w:pPr>
      <w:r>
        <w:t>对象词:法律法规</w:t>
      </w:r>
    </w:p>
    <w:p w14:paraId="7936B750">
      <w:pPr>
        <w:pStyle w:val="246"/>
      </w:pPr>
      <w:r>
        <w:t>特性词:替代标准</w:t>
      </w:r>
    </w:p>
    <w:p w14:paraId="4A9AADF1">
      <w:pPr>
        <w:pStyle w:val="246"/>
      </w:pPr>
      <w:r>
        <w:t>表示词:描述</w:t>
      </w:r>
    </w:p>
    <w:p w14:paraId="1DF40FF1">
      <w:pPr>
        <w:pStyle w:val="246"/>
      </w:pPr>
      <w:r>
        <w:t>同义名称:</w:t>
      </w:r>
    </w:p>
    <w:p w14:paraId="37EE535D">
      <w:pPr>
        <w:pStyle w:val="246"/>
      </w:pPr>
      <w:r>
        <w:t>关系:</w:t>
      </w:r>
    </w:p>
    <w:p w14:paraId="1AD1FBA5">
      <w:pPr>
        <w:pStyle w:val="246"/>
      </w:pPr>
      <w:r>
        <w:t>计量单位:</w:t>
      </w:r>
    </w:p>
    <w:p w14:paraId="6B1EBD0A">
      <w:pPr>
        <w:pStyle w:val="246"/>
      </w:pPr>
      <w:r>
        <w:t>值域:</w:t>
      </w:r>
    </w:p>
    <w:p w14:paraId="638108CE">
      <w:pPr>
        <w:pStyle w:val="246"/>
      </w:pPr>
      <w:r>
        <w:t>——————————————————————————————————</w:t>
      </w:r>
    </w:p>
    <w:p w14:paraId="313AC253">
      <w:pPr>
        <w:pStyle w:val="103"/>
        <w:spacing w:before="120" w:after="120"/>
        <w:rPr>
          <w:rFonts w:ascii="Times New Roman"/>
        </w:rPr>
      </w:pPr>
      <w:bookmarkStart w:id="1406" w:name="_Toc69402323"/>
      <w:r>
        <w:rPr>
          <w:rFonts w:ascii="Times New Roman"/>
        </w:rPr>
        <w:t>触发条件</w:t>
      </w:r>
      <w:bookmarkEnd w:id="1406"/>
    </w:p>
    <w:p w14:paraId="5B519723">
      <w:pPr>
        <w:pStyle w:val="246"/>
      </w:pPr>
      <w:r>
        <w:t>内部标识符:DE22040091</w:t>
      </w:r>
    </w:p>
    <w:p w14:paraId="43AFC7C0">
      <w:pPr>
        <w:pStyle w:val="246"/>
      </w:pPr>
      <w:r>
        <w:t>数据元名称:触发条件</w:t>
      </w:r>
    </w:p>
    <w:p w14:paraId="277B458D">
      <w:pPr>
        <w:pStyle w:val="246"/>
      </w:pPr>
      <w:r>
        <w:t>汉语简拼:chu-fa-tiao-jian</w:t>
      </w:r>
    </w:p>
    <w:p w14:paraId="76DF7CF4">
      <w:pPr>
        <w:pStyle w:val="246"/>
      </w:pPr>
      <w:r>
        <w:t>英文名称:trigger condition</w:t>
      </w:r>
    </w:p>
    <w:p w14:paraId="4ED3FBF0">
      <w:pPr>
        <w:pStyle w:val="246"/>
      </w:pPr>
      <w:r>
        <w:t>标识符:CFTJ</w:t>
      </w:r>
    </w:p>
    <w:p w14:paraId="57A97BE3">
      <w:pPr>
        <w:pStyle w:val="246"/>
      </w:pPr>
      <w:r>
        <w:t>版本:1</w:t>
      </w:r>
    </w:p>
    <w:p w14:paraId="12BC5CD7">
      <w:pPr>
        <w:pStyle w:val="246"/>
      </w:pPr>
      <w:r>
        <w:t>说明:事件触发条件的说明。</w:t>
      </w:r>
    </w:p>
    <w:p w14:paraId="4661D4D9">
      <w:pPr>
        <w:pStyle w:val="246"/>
      </w:pPr>
      <w:r>
        <w:t>数据类型:字符型</w:t>
      </w:r>
    </w:p>
    <w:p w14:paraId="19B0CD4E">
      <w:pPr>
        <w:pStyle w:val="246"/>
      </w:pPr>
      <w:r>
        <w:t>数据格式:c..500</w:t>
      </w:r>
    </w:p>
    <w:p w14:paraId="46D18F00">
      <w:pPr>
        <w:pStyle w:val="246"/>
      </w:pPr>
      <w:r>
        <w:t>对象词:事件</w:t>
      </w:r>
    </w:p>
    <w:p w14:paraId="23B72AA5">
      <w:pPr>
        <w:pStyle w:val="246"/>
      </w:pPr>
      <w:r>
        <w:t>特性词:触发条件</w:t>
      </w:r>
    </w:p>
    <w:p w14:paraId="523C2863">
      <w:pPr>
        <w:pStyle w:val="246"/>
      </w:pPr>
      <w:r>
        <w:t>表示词:描述</w:t>
      </w:r>
    </w:p>
    <w:p w14:paraId="39118628">
      <w:pPr>
        <w:pStyle w:val="246"/>
      </w:pPr>
      <w:r>
        <w:t>同义名称:</w:t>
      </w:r>
    </w:p>
    <w:p w14:paraId="7D391049">
      <w:pPr>
        <w:pStyle w:val="246"/>
      </w:pPr>
      <w:r>
        <w:t>关系:</w:t>
      </w:r>
    </w:p>
    <w:p w14:paraId="73A886ED">
      <w:pPr>
        <w:pStyle w:val="246"/>
      </w:pPr>
      <w:r>
        <w:t>计量单位:</w:t>
      </w:r>
    </w:p>
    <w:p w14:paraId="6BE85DCF">
      <w:pPr>
        <w:pStyle w:val="246"/>
      </w:pPr>
      <w:r>
        <w:t>值域:</w:t>
      </w:r>
    </w:p>
    <w:p w14:paraId="243B1109">
      <w:pPr>
        <w:pStyle w:val="246"/>
      </w:pPr>
      <w:r>
        <w:t>——————————————————————————————————</w:t>
      </w:r>
    </w:p>
    <w:p w14:paraId="4B54A30A">
      <w:pPr>
        <w:pStyle w:val="103"/>
        <w:spacing w:before="120" w:after="120"/>
        <w:rPr>
          <w:rFonts w:ascii="Times New Roman"/>
        </w:rPr>
      </w:pPr>
      <w:bookmarkStart w:id="1407" w:name="_Toc69402324"/>
      <w:r>
        <w:rPr>
          <w:rFonts w:ascii="Times New Roman"/>
        </w:rPr>
        <w:t>办理结果描述</w:t>
      </w:r>
      <w:bookmarkEnd w:id="1407"/>
    </w:p>
    <w:p w14:paraId="4B409873">
      <w:pPr>
        <w:pStyle w:val="246"/>
      </w:pPr>
      <w:r>
        <w:t>内部标识符:DE22040093</w:t>
      </w:r>
    </w:p>
    <w:p w14:paraId="6B3CC25F">
      <w:pPr>
        <w:pStyle w:val="246"/>
      </w:pPr>
      <w:r>
        <w:t>数据元名称:办理结果描述</w:t>
      </w:r>
    </w:p>
    <w:p w14:paraId="3E541502">
      <w:pPr>
        <w:pStyle w:val="246"/>
      </w:pPr>
      <w:r>
        <w:t>汉语简拼:ban-li-jie-guo-miao-</w:t>
      </w:r>
      <w:r>
        <w:rPr>
          <w:rFonts w:hint="eastAsia"/>
        </w:rPr>
        <w:t>shu</w:t>
      </w:r>
    </w:p>
    <w:p w14:paraId="62BA85C6">
      <w:pPr>
        <w:pStyle w:val="246"/>
      </w:pPr>
      <w:r>
        <w:t>英文名称:description of handling results</w:t>
      </w:r>
    </w:p>
    <w:p w14:paraId="597AA27D">
      <w:pPr>
        <w:pStyle w:val="246"/>
      </w:pPr>
      <w:r>
        <w:t>标识符:BLJGMS</w:t>
      </w:r>
    </w:p>
    <w:p w14:paraId="7FC8BDAB">
      <w:pPr>
        <w:pStyle w:val="246"/>
      </w:pPr>
      <w:r>
        <w:t>版本:1</w:t>
      </w:r>
    </w:p>
    <w:p w14:paraId="7D469B36">
      <w:pPr>
        <w:pStyle w:val="246"/>
      </w:pPr>
      <w:r>
        <w:t>说明:事项的办件结果的描述。</w:t>
      </w:r>
    </w:p>
    <w:p w14:paraId="79B5E250">
      <w:pPr>
        <w:pStyle w:val="246"/>
      </w:pPr>
      <w:r>
        <w:t>数据类型:字符型</w:t>
      </w:r>
    </w:p>
    <w:p w14:paraId="351FF6B3">
      <w:pPr>
        <w:pStyle w:val="246"/>
      </w:pPr>
      <w:r>
        <w:t>数据格式:c..2000</w:t>
      </w:r>
    </w:p>
    <w:p w14:paraId="061A8A30">
      <w:pPr>
        <w:pStyle w:val="246"/>
      </w:pPr>
      <w:r>
        <w:t>对象词:事项</w:t>
      </w:r>
    </w:p>
    <w:p w14:paraId="53FFB944">
      <w:pPr>
        <w:pStyle w:val="246"/>
      </w:pPr>
      <w:r>
        <w:t>特性词:办理结果</w:t>
      </w:r>
    </w:p>
    <w:p w14:paraId="44453BD1">
      <w:pPr>
        <w:pStyle w:val="246"/>
      </w:pPr>
      <w:r>
        <w:t>表示词:描述</w:t>
      </w:r>
    </w:p>
    <w:p w14:paraId="4C510276">
      <w:pPr>
        <w:pStyle w:val="246"/>
      </w:pPr>
      <w:r>
        <w:t>同义名称:</w:t>
      </w:r>
    </w:p>
    <w:p w14:paraId="7BB4824B">
      <w:pPr>
        <w:pStyle w:val="246"/>
      </w:pPr>
      <w:r>
        <w:t>关系:</w:t>
      </w:r>
    </w:p>
    <w:p w14:paraId="6F540898">
      <w:pPr>
        <w:pStyle w:val="246"/>
      </w:pPr>
      <w:r>
        <w:t>计量单位:</w:t>
      </w:r>
    </w:p>
    <w:p w14:paraId="13249EFA">
      <w:pPr>
        <w:pStyle w:val="246"/>
      </w:pPr>
      <w:r>
        <w:t>值域:</w:t>
      </w:r>
    </w:p>
    <w:p w14:paraId="1D4F7801">
      <w:pPr>
        <w:pStyle w:val="246"/>
      </w:pPr>
      <w:r>
        <w:t>——————————————————————————————————</w:t>
      </w:r>
    </w:p>
    <w:p w14:paraId="78E4BCCE">
      <w:pPr>
        <w:pStyle w:val="103"/>
        <w:spacing w:before="120" w:after="120"/>
        <w:rPr>
          <w:rFonts w:ascii="Times New Roman"/>
        </w:rPr>
      </w:pPr>
      <w:bookmarkStart w:id="1408" w:name="_Toc69402325"/>
      <w:r>
        <w:rPr>
          <w:rFonts w:ascii="Times New Roman"/>
        </w:rPr>
        <w:t>满意度代码</w:t>
      </w:r>
      <w:bookmarkEnd w:id="1408"/>
    </w:p>
    <w:p w14:paraId="3B95533C">
      <w:pPr>
        <w:pStyle w:val="246"/>
      </w:pPr>
      <w:r>
        <w:t>内部标识符:DE22040094</w:t>
      </w:r>
    </w:p>
    <w:p w14:paraId="4275896C">
      <w:pPr>
        <w:pStyle w:val="246"/>
      </w:pPr>
      <w:r>
        <w:t>数据元名称:满意度代码</w:t>
      </w:r>
    </w:p>
    <w:p w14:paraId="05DE62D8">
      <w:pPr>
        <w:pStyle w:val="246"/>
      </w:pPr>
      <w:r>
        <w:t>汉语简拼:man-yi-du-dai-ma</w:t>
      </w:r>
    </w:p>
    <w:p w14:paraId="63A3E7A1">
      <w:pPr>
        <w:pStyle w:val="246"/>
      </w:pPr>
      <w:r>
        <w:t>英文名称:satisfaction degree</w:t>
      </w:r>
    </w:p>
    <w:p w14:paraId="1BE2DAFA">
      <w:pPr>
        <w:pStyle w:val="246"/>
      </w:pPr>
      <w:r>
        <w:t>标识符:MYDDM</w:t>
      </w:r>
    </w:p>
    <w:p w14:paraId="47BA9526">
      <w:pPr>
        <w:pStyle w:val="246"/>
      </w:pPr>
      <w:r>
        <w:t>版本:1</w:t>
      </w:r>
    </w:p>
    <w:p w14:paraId="011DB91C">
      <w:pPr>
        <w:pStyle w:val="246"/>
      </w:pPr>
      <w:r>
        <w:t>说明:办件工作的满意程度代码。</w:t>
      </w:r>
    </w:p>
    <w:p w14:paraId="1EBF50CF">
      <w:pPr>
        <w:pStyle w:val="246"/>
      </w:pPr>
      <w:r>
        <w:t>数据类型:字符型</w:t>
      </w:r>
    </w:p>
    <w:p w14:paraId="2451B09A">
      <w:pPr>
        <w:pStyle w:val="246"/>
      </w:pPr>
      <w:r>
        <w:t>数据格式:c1</w:t>
      </w:r>
    </w:p>
    <w:p w14:paraId="060FC04B">
      <w:pPr>
        <w:pStyle w:val="246"/>
      </w:pPr>
      <w:r>
        <w:t>对象词:工作</w:t>
      </w:r>
    </w:p>
    <w:p w14:paraId="6AD0012C">
      <w:pPr>
        <w:pStyle w:val="246"/>
      </w:pPr>
      <w:r>
        <w:t>特性词:满意度</w:t>
      </w:r>
    </w:p>
    <w:p w14:paraId="2CDA8E01">
      <w:pPr>
        <w:pStyle w:val="246"/>
      </w:pPr>
      <w:r>
        <w:t>表示词:代码</w:t>
      </w:r>
    </w:p>
    <w:p w14:paraId="7CF58530">
      <w:pPr>
        <w:pStyle w:val="246"/>
      </w:pPr>
      <w:r>
        <w:t>同义名称:</w:t>
      </w:r>
    </w:p>
    <w:p w14:paraId="39B87B66">
      <w:pPr>
        <w:pStyle w:val="246"/>
      </w:pPr>
      <w:r>
        <w:t>关系:</w:t>
      </w:r>
    </w:p>
    <w:p w14:paraId="2E6DFCF7">
      <w:pPr>
        <w:pStyle w:val="246"/>
      </w:pPr>
      <w:r>
        <w:t>计量单位:</w:t>
      </w:r>
    </w:p>
    <w:p w14:paraId="63477F45">
      <w:pPr>
        <w:pStyle w:val="246"/>
      </w:pPr>
      <w:r>
        <w:t>值域:YJ_CODE_0368《满意度代码表》</w:t>
      </w:r>
    </w:p>
    <w:p w14:paraId="6A866A4F">
      <w:pPr>
        <w:pStyle w:val="246"/>
      </w:pPr>
      <w:r>
        <w:t>——————————————————————————————————</w:t>
      </w:r>
    </w:p>
    <w:p w14:paraId="2793267A">
      <w:pPr>
        <w:pStyle w:val="103"/>
        <w:spacing w:before="120" w:after="120"/>
        <w:rPr>
          <w:rFonts w:ascii="Times New Roman"/>
        </w:rPr>
      </w:pPr>
      <w:bookmarkStart w:id="1409" w:name="_Toc69402326"/>
      <w:r>
        <w:rPr>
          <w:rFonts w:ascii="Times New Roman"/>
        </w:rPr>
        <w:t>权力来源</w:t>
      </w:r>
      <w:bookmarkEnd w:id="1409"/>
    </w:p>
    <w:p w14:paraId="69691CC1">
      <w:pPr>
        <w:pStyle w:val="246"/>
      </w:pPr>
      <w:r>
        <w:t>内部标识符:DE22040097</w:t>
      </w:r>
    </w:p>
    <w:p w14:paraId="23423CDA">
      <w:pPr>
        <w:pStyle w:val="246"/>
      </w:pPr>
      <w:r>
        <w:t>数据元名称:权力来源</w:t>
      </w:r>
    </w:p>
    <w:p w14:paraId="63E392E7">
      <w:pPr>
        <w:pStyle w:val="246"/>
      </w:pPr>
      <w:r>
        <w:t>汉语简拼:quan-li-lai-yuan</w:t>
      </w:r>
    </w:p>
    <w:p w14:paraId="18A46D36">
      <w:pPr>
        <w:pStyle w:val="246"/>
      </w:pPr>
      <w:r>
        <w:t>英文名称:source of power</w:t>
      </w:r>
    </w:p>
    <w:p w14:paraId="73774940">
      <w:pPr>
        <w:pStyle w:val="246"/>
      </w:pPr>
      <w:r>
        <w:t>标识符:QLLY</w:t>
      </w:r>
    </w:p>
    <w:p w14:paraId="010CE71E">
      <w:pPr>
        <w:pStyle w:val="246"/>
      </w:pPr>
      <w:r>
        <w:t>版本:1</w:t>
      </w:r>
    </w:p>
    <w:p w14:paraId="72DF8FA0">
      <w:pPr>
        <w:pStyle w:val="246"/>
      </w:pPr>
      <w:r>
        <w:t>说明:行使某个事项的权力来源代码。</w:t>
      </w:r>
    </w:p>
    <w:p w14:paraId="29936059">
      <w:pPr>
        <w:pStyle w:val="246"/>
      </w:pPr>
      <w:r>
        <w:t>数据类型:字符型</w:t>
      </w:r>
    </w:p>
    <w:p w14:paraId="11F325C7">
      <w:pPr>
        <w:pStyle w:val="246"/>
      </w:pPr>
      <w:r>
        <w:t>数据格式:c1</w:t>
      </w:r>
    </w:p>
    <w:p w14:paraId="598E7F07">
      <w:pPr>
        <w:pStyle w:val="246"/>
      </w:pPr>
      <w:r>
        <w:t>对象词:事项</w:t>
      </w:r>
    </w:p>
    <w:p w14:paraId="707757E3">
      <w:pPr>
        <w:pStyle w:val="246"/>
      </w:pPr>
      <w:r>
        <w:t>特性词:权力来源</w:t>
      </w:r>
    </w:p>
    <w:p w14:paraId="3271F1B5">
      <w:pPr>
        <w:pStyle w:val="246"/>
      </w:pPr>
      <w:r>
        <w:t>表示词:代码</w:t>
      </w:r>
    </w:p>
    <w:p w14:paraId="7F4A643F">
      <w:pPr>
        <w:pStyle w:val="246"/>
      </w:pPr>
      <w:r>
        <w:t>同义名称:</w:t>
      </w:r>
    </w:p>
    <w:p w14:paraId="055799F9">
      <w:pPr>
        <w:pStyle w:val="246"/>
      </w:pPr>
      <w:r>
        <w:t>关系:</w:t>
      </w:r>
    </w:p>
    <w:p w14:paraId="0E062F94">
      <w:pPr>
        <w:pStyle w:val="246"/>
      </w:pPr>
      <w:r>
        <w:t>计量单位:</w:t>
      </w:r>
    </w:p>
    <w:p w14:paraId="7B7C3F86">
      <w:pPr>
        <w:pStyle w:val="246"/>
      </w:pPr>
      <w:r>
        <w:t>值域:YJ_CODE_0369《权力来源代码表》</w:t>
      </w:r>
    </w:p>
    <w:p w14:paraId="475359E9">
      <w:pPr>
        <w:pStyle w:val="246"/>
      </w:pPr>
      <w:r>
        <w:t>——————————————————————————————————</w:t>
      </w:r>
    </w:p>
    <w:p w14:paraId="07E8EEDE">
      <w:pPr>
        <w:pStyle w:val="103"/>
        <w:spacing w:before="120" w:after="120"/>
        <w:rPr>
          <w:rFonts w:ascii="Times New Roman"/>
        </w:rPr>
      </w:pPr>
      <w:bookmarkStart w:id="1410" w:name="_Toc69402327"/>
      <w:r>
        <w:rPr>
          <w:rFonts w:ascii="Times New Roman"/>
        </w:rPr>
        <w:t>法律依据</w:t>
      </w:r>
      <w:bookmarkEnd w:id="1410"/>
    </w:p>
    <w:p w14:paraId="2B1D2B8F">
      <w:pPr>
        <w:pStyle w:val="246"/>
      </w:pPr>
      <w:r>
        <w:t>内部标识符:DE22040101</w:t>
      </w:r>
    </w:p>
    <w:p w14:paraId="4E57615C">
      <w:pPr>
        <w:pStyle w:val="246"/>
      </w:pPr>
      <w:r>
        <w:t>数据元名称:法律依据</w:t>
      </w:r>
    </w:p>
    <w:p w14:paraId="1E37C395">
      <w:pPr>
        <w:pStyle w:val="246"/>
      </w:pPr>
      <w:r>
        <w:t>汉语简拼:fa-lv-yi-ju</w:t>
      </w:r>
    </w:p>
    <w:p w14:paraId="770D855A">
      <w:pPr>
        <w:pStyle w:val="246"/>
      </w:pPr>
      <w:r>
        <w:t>英文名称:legal basis</w:t>
      </w:r>
    </w:p>
    <w:p w14:paraId="69B5A122">
      <w:pPr>
        <w:pStyle w:val="246"/>
      </w:pPr>
      <w:r>
        <w:t>标识符:FLYJ</w:t>
      </w:r>
    </w:p>
    <w:p w14:paraId="66BCDB13">
      <w:pPr>
        <w:pStyle w:val="246"/>
      </w:pPr>
      <w:r>
        <w:t>版本:1</w:t>
      </w:r>
    </w:p>
    <w:p w14:paraId="7E9966E1">
      <w:pPr>
        <w:pStyle w:val="246"/>
      </w:pPr>
      <w:r>
        <w:t>说明:行政机关在行使权力时，需要依照的法例法规。</w:t>
      </w:r>
    </w:p>
    <w:p w14:paraId="0E2FB8FE">
      <w:pPr>
        <w:pStyle w:val="246"/>
      </w:pPr>
      <w:r>
        <w:t>数据类型:字符型</w:t>
      </w:r>
    </w:p>
    <w:p w14:paraId="6B7C2D24">
      <w:pPr>
        <w:pStyle w:val="246"/>
      </w:pPr>
      <w:r>
        <w:t>数据格式:c..1000</w:t>
      </w:r>
    </w:p>
    <w:p w14:paraId="5D45BA2D">
      <w:pPr>
        <w:pStyle w:val="246"/>
      </w:pPr>
      <w:r>
        <w:t>对象词:行政机关</w:t>
      </w:r>
    </w:p>
    <w:p w14:paraId="65CB7A9F">
      <w:pPr>
        <w:pStyle w:val="246"/>
      </w:pPr>
      <w:r>
        <w:t>特性词:法律依据</w:t>
      </w:r>
    </w:p>
    <w:p w14:paraId="125B3B42">
      <w:pPr>
        <w:pStyle w:val="246"/>
      </w:pPr>
      <w:r>
        <w:t>表示词:描述</w:t>
      </w:r>
    </w:p>
    <w:p w14:paraId="5DB5CF55">
      <w:pPr>
        <w:pStyle w:val="246"/>
      </w:pPr>
      <w:r>
        <w:t>同义名称:</w:t>
      </w:r>
    </w:p>
    <w:p w14:paraId="5F602C2C">
      <w:pPr>
        <w:pStyle w:val="246"/>
      </w:pPr>
      <w:r>
        <w:t>关系:</w:t>
      </w:r>
    </w:p>
    <w:p w14:paraId="79B82707">
      <w:pPr>
        <w:pStyle w:val="246"/>
      </w:pPr>
      <w:r>
        <w:t>计量单位:</w:t>
      </w:r>
    </w:p>
    <w:p w14:paraId="2735BE60">
      <w:pPr>
        <w:pStyle w:val="246"/>
      </w:pPr>
      <w:r>
        <w:t>值域:</w:t>
      </w:r>
    </w:p>
    <w:p w14:paraId="0C244A8F">
      <w:pPr>
        <w:pStyle w:val="246"/>
      </w:pPr>
      <w:r>
        <w:t>——————————————————————————————————</w:t>
      </w:r>
    </w:p>
    <w:p w14:paraId="6F062B9F">
      <w:pPr>
        <w:pStyle w:val="103"/>
        <w:spacing w:before="120" w:after="120"/>
        <w:rPr>
          <w:rFonts w:ascii="Times New Roman"/>
        </w:rPr>
      </w:pPr>
      <w:bookmarkStart w:id="1411" w:name="_Toc69402328"/>
      <w:r>
        <w:rPr>
          <w:rFonts w:ascii="Times New Roman"/>
        </w:rPr>
        <w:t>法定办结时限</w:t>
      </w:r>
      <w:bookmarkEnd w:id="1411"/>
    </w:p>
    <w:p w14:paraId="5C0B521C">
      <w:pPr>
        <w:pStyle w:val="246"/>
      </w:pPr>
      <w:r>
        <w:t>内部标识符:DE22040102</w:t>
      </w:r>
    </w:p>
    <w:p w14:paraId="4090682E">
      <w:pPr>
        <w:pStyle w:val="246"/>
      </w:pPr>
      <w:r>
        <w:t>数据元名称:法定办结时限</w:t>
      </w:r>
    </w:p>
    <w:p w14:paraId="3FCE05F5">
      <w:pPr>
        <w:pStyle w:val="246"/>
      </w:pPr>
      <w:r>
        <w:t>汉语简拼:fa-ding-ban-jie-shi-xian</w:t>
      </w:r>
    </w:p>
    <w:p w14:paraId="3051F99B">
      <w:pPr>
        <w:pStyle w:val="246"/>
      </w:pPr>
      <w:r>
        <w:t>英文名称:legal settlement time limit</w:t>
      </w:r>
    </w:p>
    <w:p w14:paraId="06C4D59F">
      <w:pPr>
        <w:pStyle w:val="246"/>
      </w:pPr>
      <w:r>
        <w:t>标识符:FDBJSX</w:t>
      </w:r>
    </w:p>
    <w:p w14:paraId="4B64C12A">
      <w:pPr>
        <w:pStyle w:val="246"/>
      </w:pPr>
      <w:r>
        <w:t>版本:1</w:t>
      </w:r>
    </w:p>
    <w:p w14:paraId="6923AD69">
      <w:pPr>
        <w:pStyle w:val="246"/>
      </w:pPr>
      <w:r>
        <w:t>说明:政府部门办事，在符合法律法规及有关规定、手续齐全的前提下，根据政务服务承诺，办结当事人提出有关事务的期限。</w:t>
      </w:r>
    </w:p>
    <w:p w14:paraId="41F7BD55">
      <w:pPr>
        <w:pStyle w:val="246"/>
      </w:pPr>
      <w:r>
        <w:t>数据类型:数值型</w:t>
      </w:r>
    </w:p>
    <w:p w14:paraId="7DECAF6C">
      <w:pPr>
        <w:pStyle w:val="246"/>
      </w:pPr>
      <w:r>
        <w:t>数据格式:n..5</w:t>
      </w:r>
    </w:p>
    <w:p w14:paraId="2D730A5A">
      <w:pPr>
        <w:pStyle w:val="246"/>
      </w:pPr>
      <w:r>
        <w:t>对象词:事项</w:t>
      </w:r>
    </w:p>
    <w:p w14:paraId="7398A3DA">
      <w:pPr>
        <w:pStyle w:val="246"/>
      </w:pPr>
      <w:r>
        <w:t>特性词:法定办结时限</w:t>
      </w:r>
    </w:p>
    <w:p w14:paraId="3F7E8CB9">
      <w:pPr>
        <w:pStyle w:val="246"/>
      </w:pPr>
      <w:r>
        <w:t>表示词:量</w:t>
      </w:r>
    </w:p>
    <w:p w14:paraId="40297511">
      <w:pPr>
        <w:pStyle w:val="246"/>
      </w:pPr>
      <w:r>
        <w:t>同义名称:</w:t>
      </w:r>
    </w:p>
    <w:p w14:paraId="37E6D509">
      <w:pPr>
        <w:pStyle w:val="246"/>
      </w:pPr>
      <w:r>
        <w:t>关系:和"DE10050008"时限单位连用</w:t>
      </w:r>
    </w:p>
    <w:p w14:paraId="23448790">
      <w:pPr>
        <w:pStyle w:val="246"/>
      </w:pPr>
      <w:r>
        <w:t>计量单位:</w:t>
      </w:r>
    </w:p>
    <w:p w14:paraId="18CCB1A3">
      <w:pPr>
        <w:pStyle w:val="246"/>
      </w:pPr>
      <w:r>
        <w:t>值域:</w:t>
      </w:r>
    </w:p>
    <w:p w14:paraId="5EAD54C4">
      <w:pPr>
        <w:pStyle w:val="246"/>
      </w:pPr>
      <w:r>
        <w:t>——————————————————————————————————</w:t>
      </w:r>
    </w:p>
    <w:p w14:paraId="58445A77">
      <w:pPr>
        <w:pStyle w:val="103"/>
        <w:spacing w:before="120" w:after="120"/>
        <w:rPr>
          <w:rFonts w:ascii="Times New Roman"/>
        </w:rPr>
      </w:pPr>
      <w:bookmarkStart w:id="1412" w:name="_Toc69402329"/>
      <w:r>
        <w:rPr>
          <w:rFonts w:ascii="Times New Roman"/>
        </w:rPr>
        <w:t>审批意见</w:t>
      </w:r>
      <w:bookmarkEnd w:id="1412"/>
    </w:p>
    <w:p w14:paraId="714EF1BD">
      <w:pPr>
        <w:pStyle w:val="246"/>
      </w:pPr>
      <w:r>
        <w:t>内部标识符:DE22040105</w:t>
      </w:r>
    </w:p>
    <w:p w14:paraId="624C1E5B">
      <w:pPr>
        <w:pStyle w:val="246"/>
      </w:pPr>
      <w:r>
        <w:t>数据元名称:审批意见</w:t>
      </w:r>
    </w:p>
    <w:p w14:paraId="48AA7FBA">
      <w:pPr>
        <w:pStyle w:val="246"/>
      </w:pPr>
      <w:r>
        <w:t>汉语简拼:shen-pi-yi-jian</w:t>
      </w:r>
    </w:p>
    <w:p w14:paraId="4E83F03A">
      <w:pPr>
        <w:pStyle w:val="246"/>
      </w:pPr>
      <w:r>
        <w:t>英文名称:approval opinion</w:t>
      </w:r>
    </w:p>
    <w:p w14:paraId="3D75DDAD">
      <w:pPr>
        <w:pStyle w:val="246"/>
      </w:pPr>
      <w:r>
        <w:t>标识符:SPYJ</w:t>
      </w:r>
    </w:p>
    <w:p w14:paraId="3D2D86B6">
      <w:pPr>
        <w:pStyle w:val="246"/>
      </w:pPr>
      <w:r>
        <w:t>版本:1</w:t>
      </w:r>
    </w:p>
    <w:p w14:paraId="7BDC0FA8">
      <w:pPr>
        <w:pStyle w:val="246"/>
      </w:pPr>
      <w:r>
        <w:t>说明:上级对下级的请求的批复意见。</w:t>
      </w:r>
    </w:p>
    <w:p w14:paraId="2879CF39">
      <w:pPr>
        <w:pStyle w:val="246"/>
      </w:pPr>
      <w:r>
        <w:t>数据类型:字符型</w:t>
      </w:r>
    </w:p>
    <w:p w14:paraId="1E161426">
      <w:pPr>
        <w:pStyle w:val="246"/>
      </w:pPr>
      <w:r>
        <w:t>数据格式:c..200</w:t>
      </w:r>
    </w:p>
    <w:p w14:paraId="6FDA5E69">
      <w:pPr>
        <w:pStyle w:val="246"/>
      </w:pPr>
      <w:r>
        <w:t>对象词:机构</w:t>
      </w:r>
    </w:p>
    <w:p w14:paraId="2D476950">
      <w:pPr>
        <w:pStyle w:val="246"/>
      </w:pPr>
      <w:r>
        <w:t>特性词:审批意见</w:t>
      </w:r>
    </w:p>
    <w:p w14:paraId="06E4176D">
      <w:pPr>
        <w:pStyle w:val="246"/>
      </w:pPr>
      <w:r>
        <w:t>表示词:描述</w:t>
      </w:r>
    </w:p>
    <w:p w14:paraId="1F620237">
      <w:pPr>
        <w:pStyle w:val="246"/>
      </w:pPr>
      <w:r>
        <w:t>同义名称:</w:t>
      </w:r>
    </w:p>
    <w:p w14:paraId="0816F558">
      <w:pPr>
        <w:pStyle w:val="246"/>
      </w:pPr>
      <w:r>
        <w:t>关系:</w:t>
      </w:r>
    </w:p>
    <w:p w14:paraId="5A3554DC">
      <w:pPr>
        <w:pStyle w:val="246"/>
      </w:pPr>
      <w:r>
        <w:t>计量单位:</w:t>
      </w:r>
    </w:p>
    <w:p w14:paraId="01A31F42">
      <w:pPr>
        <w:pStyle w:val="246"/>
      </w:pPr>
      <w:r>
        <w:t>值域:</w:t>
      </w:r>
    </w:p>
    <w:p w14:paraId="773FD6E4">
      <w:pPr>
        <w:pStyle w:val="246"/>
      </w:pPr>
      <w:r>
        <w:t>——————————————————————————————————</w:t>
      </w:r>
    </w:p>
    <w:p w14:paraId="4845A813">
      <w:pPr>
        <w:pStyle w:val="103"/>
        <w:spacing w:before="120" w:after="120"/>
        <w:rPr>
          <w:rFonts w:ascii="Times New Roman"/>
        </w:rPr>
      </w:pPr>
      <w:bookmarkStart w:id="1413" w:name="_Toc69402330"/>
      <w:r>
        <w:rPr>
          <w:rFonts w:ascii="Times New Roman"/>
        </w:rPr>
        <w:t>征收种类</w:t>
      </w:r>
      <w:bookmarkEnd w:id="1413"/>
    </w:p>
    <w:p w14:paraId="32C886BF">
      <w:pPr>
        <w:pStyle w:val="246"/>
      </w:pPr>
      <w:r>
        <w:t>内部标识符:DE22040107</w:t>
      </w:r>
    </w:p>
    <w:p w14:paraId="02F191E1">
      <w:pPr>
        <w:pStyle w:val="246"/>
      </w:pPr>
      <w:r>
        <w:t>数据元名称:征收种类</w:t>
      </w:r>
    </w:p>
    <w:p w14:paraId="2B5798E3">
      <w:pPr>
        <w:pStyle w:val="246"/>
      </w:pPr>
      <w:r>
        <w:t>汉语简拼:zheng-shou-zhong-lei</w:t>
      </w:r>
    </w:p>
    <w:p w14:paraId="12B18A5F">
      <w:pPr>
        <w:pStyle w:val="246"/>
      </w:pPr>
      <w:r>
        <w:t>英文名称:type of collection</w:t>
      </w:r>
    </w:p>
    <w:p w14:paraId="4C2C3E1A">
      <w:pPr>
        <w:pStyle w:val="246"/>
      </w:pPr>
      <w:r>
        <w:t>标识符:ZSZL</w:t>
      </w:r>
    </w:p>
    <w:p w14:paraId="77CD5D04">
      <w:pPr>
        <w:pStyle w:val="246"/>
      </w:pPr>
      <w:r>
        <w:t>版本:1</w:t>
      </w:r>
    </w:p>
    <w:p w14:paraId="1D62BAF0">
      <w:pPr>
        <w:pStyle w:val="246"/>
      </w:pPr>
      <w:r>
        <w:t>说明:政务服务征收费用的种类。</w:t>
      </w:r>
    </w:p>
    <w:p w14:paraId="418B5B6D">
      <w:pPr>
        <w:pStyle w:val="246"/>
      </w:pPr>
      <w:r>
        <w:t>数据类型:字符型</w:t>
      </w:r>
    </w:p>
    <w:p w14:paraId="7B07FE9C">
      <w:pPr>
        <w:pStyle w:val="246"/>
      </w:pPr>
      <w:r>
        <w:t>数据格式:c1</w:t>
      </w:r>
    </w:p>
    <w:p w14:paraId="0D5071A9">
      <w:pPr>
        <w:pStyle w:val="246"/>
      </w:pPr>
      <w:r>
        <w:t>对象词:政务服务对象</w:t>
      </w:r>
    </w:p>
    <w:p w14:paraId="52EB8A9E">
      <w:pPr>
        <w:pStyle w:val="246"/>
      </w:pPr>
      <w:r>
        <w:t>特性词:征收种类</w:t>
      </w:r>
    </w:p>
    <w:p w14:paraId="397D3C35">
      <w:pPr>
        <w:pStyle w:val="246"/>
      </w:pPr>
      <w:r>
        <w:t>表示词:代码</w:t>
      </w:r>
    </w:p>
    <w:p w14:paraId="53F4E6EB">
      <w:pPr>
        <w:pStyle w:val="246"/>
      </w:pPr>
      <w:r>
        <w:t>同义名称:</w:t>
      </w:r>
    </w:p>
    <w:p w14:paraId="3172066F">
      <w:pPr>
        <w:pStyle w:val="246"/>
      </w:pPr>
      <w:r>
        <w:t>关系:</w:t>
      </w:r>
    </w:p>
    <w:p w14:paraId="47A95E01">
      <w:pPr>
        <w:pStyle w:val="246"/>
      </w:pPr>
      <w:r>
        <w:t>计量单位:</w:t>
      </w:r>
    </w:p>
    <w:p w14:paraId="7DA3EF0A">
      <w:pPr>
        <w:pStyle w:val="246"/>
      </w:pPr>
      <w:r>
        <w:t>值域:YJ_CODE_0374《征收种类代码表》</w:t>
      </w:r>
    </w:p>
    <w:p w14:paraId="389C0658">
      <w:pPr>
        <w:pStyle w:val="246"/>
      </w:pPr>
      <w:r>
        <w:t>——————————————————————————————————</w:t>
      </w:r>
    </w:p>
    <w:p w14:paraId="3D89E02D">
      <w:pPr>
        <w:pStyle w:val="103"/>
        <w:spacing w:before="120" w:after="120"/>
        <w:rPr>
          <w:rFonts w:ascii="Times New Roman"/>
        </w:rPr>
      </w:pPr>
      <w:bookmarkStart w:id="1414" w:name="_Toc69402331"/>
      <w:r>
        <w:rPr>
          <w:rFonts w:ascii="Times New Roman"/>
        </w:rPr>
        <w:t>批准文号</w:t>
      </w:r>
      <w:bookmarkEnd w:id="1414"/>
    </w:p>
    <w:p w14:paraId="20119B78">
      <w:pPr>
        <w:pStyle w:val="246"/>
      </w:pPr>
      <w:r>
        <w:t>内部标识符:DE22040109</w:t>
      </w:r>
    </w:p>
    <w:p w14:paraId="4CFB00B7">
      <w:pPr>
        <w:pStyle w:val="246"/>
      </w:pPr>
      <w:r>
        <w:t>数据元名称:批准文号</w:t>
      </w:r>
    </w:p>
    <w:p w14:paraId="025A8054">
      <w:pPr>
        <w:pStyle w:val="246"/>
      </w:pPr>
      <w:r>
        <w:t>汉语简拼:pi-zhun-wen-hao</w:t>
      </w:r>
    </w:p>
    <w:p w14:paraId="78AB5DF5">
      <w:pPr>
        <w:pStyle w:val="246"/>
      </w:pPr>
      <w:r>
        <w:t>英文名称:approval number</w:t>
      </w:r>
    </w:p>
    <w:p w14:paraId="10090C80">
      <w:pPr>
        <w:pStyle w:val="246"/>
      </w:pPr>
      <w:r>
        <w:t>标识符:PZWH</w:t>
      </w:r>
    </w:p>
    <w:p w14:paraId="26CD402E">
      <w:pPr>
        <w:pStyle w:val="246"/>
      </w:pPr>
      <w:r>
        <w:t>版本:1</w:t>
      </w:r>
    </w:p>
    <w:p w14:paraId="6F90B0B8">
      <w:pPr>
        <w:pStyle w:val="246"/>
      </w:pPr>
      <w:r>
        <w:t>说明:某个安全生产产品，须经国务院相应监督管理部门批准，并在批准文件上规定该产品的专有编号。</w:t>
      </w:r>
    </w:p>
    <w:p w14:paraId="05DC4DB6">
      <w:pPr>
        <w:pStyle w:val="246"/>
      </w:pPr>
      <w:r>
        <w:t>数据类型:字符型</w:t>
      </w:r>
    </w:p>
    <w:p w14:paraId="162AD614">
      <w:pPr>
        <w:pStyle w:val="246"/>
      </w:pPr>
      <w:r>
        <w:t>数据格式:c..20</w:t>
      </w:r>
    </w:p>
    <w:p w14:paraId="2EDFF14C">
      <w:pPr>
        <w:pStyle w:val="246"/>
      </w:pPr>
      <w:r>
        <w:t>对象词:产品</w:t>
      </w:r>
    </w:p>
    <w:p w14:paraId="049620B8">
      <w:pPr>
        <w:pStyle w:val="246"/>
      </w:pPr>
      <w:r>
        <w:t>特性词:批准文号</w:t>
      </w:r>
    </w:p>
    <w:p w14:paraId="3A20A7FE">
      <w:pPr>
        <w:pStyle w:val="246"/>
      </w:pPr>
      <w:r>
        <w:t>表示词:号码</w:t>
      </w:r>
    </w:p>
    <w:p w14:paraId="6C192790">
      <w:pPr>
        <w:pStyle w:val="246"/>
      </w:pPr>
      <w:r>
        <w:t>同义名称:</w:t>
      </w:r>
    </w:p>
    <w:p w14:paraId="649B2C68">
      <w:pPr>
        <w:pStyle w:val="246"/>
      </w:pPr>
      <w:r>
        <w:t>关系:</w:t>
      </w:r>
    </w:p>
    <w:p w14:paraId="235BD019">
      <w:pPr>
        <w:pStyle w:val="246"/>
      </w:pPr>
      <w:r>
        <w:t>计量单位:</w:t>
      </w:r>
    </w:p>
    <w:p w14:paraId="15533803">
      <w:pPr>
        <w:pStyle w:val="246"/>
      </w:pPr>
      <w:r>
        <w:t>值域:</w:t>
      </w:r>
    </w:p>
    <w:p w14:paraId="759E7B3D">
      <w:pPr>
        <w:pStyle w:val="246"/>
      </w:pPr>
      <w:r>
        <w:t>——————————————————————————————————</w:t>
      </w:r>
    </w:p>
    <w:p w14:paraId="36C33495">
      <w:pPr>
        <w:pStyle w:val="99"/>
        <w:spacing w:before="120" w:after="120"/>
        <w:rPr>
          <w:rFonts w:ascii="Cambria" w:hAnsi="Cambria"/>
          <w:bCs/>
          <w:szCs w:val="28"/>
        </w:rPr>
      </w:pPr>
      <w:bookmarkStart w:id="1415" w:name="_Toc9490"/>
      <w:bookmarkStart w:id="1416" w:name="_Toc4533"/>
      <w:bookmarkStart w:id="1417" w:name="_Toc69402332"/>
      <w:r>
        <w:rPr>
          <w:rFonts w:ascii="Cambria" w:hAnsi="Cambria"/>
          <w:bCs/>
          <w:szCs w:val="28"/>
        </w:rPr>
        <w:t>指挥救援</w:t>
      </w:r>
      <w:bookmarkEnd w:id="1415"/>
      <w:bookmarkEnd w:id="1416"/>
      <w:bookmarkEnd w:id="1417"/>
    </w:p>
    <w:p w14:paraId="4847CA5C">
      <w:pPr>
        <w:pStyle w:val="103"/>
        <w:spacing w:before="120" w:after="120"/>
        <w:rPr>
          <w:rFonts w:ascii="Times New Roman"/>
        </w:rPr>
      </w:pPr>
      <w:bookmarkStart w:id="1418" w:name="_Toc69402333"/>
      <w:r>
        <w:rPr>
          <w:rFonts w:ascii="Times New Roman"/>
        </w:rPr>
        <w:t>总体演练投入</w:t>
      </w:r>
      <w:bookmarkEnd w:id="1418"/>
    </w:p>
    <w:p w14:paraId="6B95DF40">
      <w:pPr>
        <w:pStyle w:val="246"/>
      </w:pPr>
      <w:r>
        <w:t>内部标识符:DE22050001</w:t>
      </w:r>
    </w:p>
    <w:p w14:paraId="4DF2450E">
      <w:pPr>
        <w:pStyle w:val="246"/>
      </w:pPr>
      <w:r>
        <w:t>数据元名称:总体演练投入</w:t>
      </w:r>
    </w:p>
    <w:p w14:paraId="07B63D4B">
      <w:pPr>
        <w:pStyle w:val="246"/>
      </w:pPr>
      <w:r>
        <w:t>汉语简拼:zong-ti-yan-lian-tou-ru</w:t>
      </w:r>
    </w:p>
    <w:p w14:paraId="76985C99">
      <w:pPr>
        <w:pStyle w:val="246"/>
      </w:pPr>
      <w:r>
        <w:t>英文名称:general practice input</w:t>
      </w:r>
    </w:p>
    <w:p w14:paraId="45A1EE19">
      <w:pPr>
        <w:pStyle w:val="246"/>
      </w:pPr>
      <w:r>
        <w:t>标识符:ZTYLTR</w:t>
      </w:r>
    </w:p>
    <w:p w14:paraId="70EA16FD">
      <w:pPr>
        <w:pStyle w:val="246"/>
      </w:pPr>
      <w:r>
        <w:t>版本:1</w:t>
      </w:r>
    </w:p>
    <w:p w14:paraId="18941389">
      <w:pPr>
        <w:pStyle w:val="246"/>
      </w:pPr>
      <w:r>
        <w:t>说明:总体演练的投入。</w:t>
      </w:r>
    </w:p>
    <w:p w14:paraId="63245A5C">
      <w:pPr>
        <w:pStyle w:val="246"/>
      </w:pPr>
      <w:r>
        <w:t>数据类型:数值型</w:t>
      </w:r>
    </w:p>
    <w:p w14:paraId="54995916">
      <w:pPr>
        <w:pStyle w:val="246"/>
      </w:pPr>
      <w:r>
        <w:t>数据格式:n..10</w:t>
      </w:r>
    </w:p>
    <w:p w14:paraId="1DDB4FB8">
      <w:pPr>
        <w:pStyle w:val="246"/>
      </w:pPr>
      <w:r>
        <w:t>对象词:总体演练</w:t>
      </w:r>
    </w:p>
    <w:p w14:paraId="757FB8AB">
      <w:pPr>
        <w:pStyle w:val="246"/>
      </w:pPr>
      <w:r>
        <w:t>特性词:投入</w:t>
      </w:r>
    </w:p>
    <w:p w14:paraId="75F06A06">
      <w:pPr>
        <w:pStyle w:val="246"/>
      </w:pPr>
      <w:r>
        <w:t>表示词:量</w:t>
      </w:r>
    </w:p>
    <w:p w14:paraId="1B9D8E8D">
      <w:pPr>
        <w:pStyle w:val="246"/>
      </w:pPr>
      <w:r>
        <w:t>同义名称:</w:t>
      </w:r>
    </w:p>
    <w:p w14:paraId="17257D36">
      <w:pPr>
        <w:pStyle w:val="246"/>
      </w:pPr>
      <w:r>
        <w:t>关系:</w:t>
      </w:r>
    </w:p>
    <w:p w14:paraId="667A405D">
      <w:pPr>
        <w:pStyle w:val="246"/>
      </w:pPr>
      <w:r>
        <w:t>计量单位:次</w:t>
      </w:r>
    </w:p>
    <w:p w14:paraId="3B38172F">
      <w:pPr>
        <w:pStyle w:val="246"/>
      </w:pPr>
      <w:r>
        <w:t>值域:</w:t>
      </w:r>
    </w:p>
    <w:p w14:paraId="61A0A70C">
      <w:pPr>
        <w:pStyle w:val="246"/>
      </w:pPr>
      <w:r>
        <w:t>——————————————————————————————————</w:t>
      </w:r>
    </w:p>
    <w:p w14:paraId="319BDBD1">
      <w:pPr>
        <w:pStyle w:val="99"/>
        <w:spacing w:before="120" w:after="120"/>
        <w:rPr>
          <w:rFonts w:ascii="Cambria" w:hAnsi="Cambria"/>
          <w:bCs/>
          <w:szCs w:val="28"/>
        </w:rPr>
      </w:pPr>
      <w:bookmarkStart w:id="1419" w:name="_Toc69402334"/>
      <w:bookmarkStart w:id="1420" w:name="_Toc15956"/>
      <w:bookmarkStart w:id="1421" w:name="_Toc8227"/>
      <w:r>
        <w:rPr>
          <w:rFonts w:ascii="Cambria" w:hAnsi="Cambria"/>
          <w:bCs/>
          <w:szCs w:val="28"/>
        </w:rPr>
        <w:t>社会动员</w:t>
      </w:r>
      <w:bookmarkEnd w:id="1419"/>
      <w:bookmarkEnd w:id="1420"/>
      <w:bookmarkEnd w:id="1421"/>
    </w:p>
    <w:p w14:paraId="240174BB">
      <w:pPr>
        <w:pStyle w:val="103"/>
        <w:spacing w:before="120" w:after="120"/>
        <w:rPr>
          <w:rFonts w:ascii="Times New Roman"/>
        </w:rPr>
      </w:pPr>
      <w:bookmarkStart w:id="1422" w:name="_Toc69402335"/>
      <w:r>
        <w:rPr>
          <w:rFonts w:ascii="Times New Roman"/>
        </w:rPr>
        <w:t>舆情消息类型</w:t>
      </w:r>
      <w:bookmarkEnd w:id="1422"/>
    </w:p>
    <w:p w14:paraId="481F8D8F">
      <w:pPr>
        <w:pStyle w:val="246"/>
      </w:pPr>
      <w:r>
        <w:t>内部标识符:DE22060001</w:t>
      </w:r>
    </w:p>
    <w:p w14:paraId="523CA1DA">
      <w:pPr>
        <w:pStyle w:val="246"/>
      </w:pPr>
      <w:r>
        <w:t>数据元名称:舆情消息类型</w:t>
      </w:r>
    </w:p>
    <w:p w14:paraId="0B3B124D">
      <w:pPr>
        <w:pStyle w:val="246"/>
      </w:pPr>
      <w:r>
        <w:t>汉语简拼:yu-qing-xiao-xi-lei-xing</w:t>
      </w:r>
    </w:p>
    <w:p w14:paraId="11A6DA3A">
      <w:pPr>
        <w:pStyle w:val="246"/>
      </w:pPr>
      <w:r>
        <w:t>英文名称:public opinion message type</w:t>
      </w:r>
    </w:p>
    <w:p w14:paraId="2DC4BE08">
      <w:pPr>
        <w:pStyle w:val="246"/>
      </w:pPr>
      <w:r>
        <w:t>标识符:YQXXLX</w:t>
      </w:r>
    </w:p>
    <w:p w14:paraId="6FC3EF23">
      <w:pPr>
        <w:pStyle w:val="246"/>
      </w:pPr>
      <w:r>
        <w:t>版本:1</w:t>
      </w:r>
    </w:p>
    <w:p w14:paraId="1337AC47">
      <w:pPr>
        <w:pStyle w:val="246"/>
      </w:pPr>
      <w:r>
        <w:t>说明:舆情消息的类型。</w:t>
      </w:r>
    </w:p>
    <w:p w14:paraId="152483C2">
      <w:pPr>
        <w:pStyle w:val="246"/>
      </w:pPr>
      <w:r>
        <w:t>数据类型:字符型</w:t>
      </w:r>
    </w:p>
    <w:p w14:paraId="32953A81">
      <w:pPr>
        <w:pStyle w:val="246"/>
      </w:pPr>
      <w:r>
        <w:t>数据格式:c..20</w:t>
      </w:r>
    </w:p>
    <w:p w14:paraId="00C50CA5">
      <w:pPr>
        <w:pStyle w:val="246"/>
      </w:pPr>
      <w:r>
        <w:t>对象词:舆情消息</w:t>
      </w:r>
    </w:p>
    <w:p w14:paraId="61FF82C2">
      <w:pPr>
        <w:pStyle w:val="246"/>
      </w:pPr>
      <w:r>
        <w:t>特性词:类型</w:t>
      </w:r>
    </w:p>
    <w:p w14:paraId="2735B5EA">
      <w:pPr>
        <w:pStyle w:val="246"/>
      </w:pPr>
      <w:r>
        <w:t>表示词:代码</w:t>
      </w:r>
    </w:p>
    <w:p w14:paraId="749F4372">
      <w:pPr>
        <w:pStyle w:val="246"/>
      </w:pPr>
      <w:r>
        <w:t>同义名称:</w:t>
      </w:r>
    </w:p>
    <w:p w14:paraId="723886FA">
      <w:pPr>
        <w:pStyle w:val="246"/>
      </w:pPr>
      <w:r>
        <w:t>关系:</w:t>
      </w:r>
    </w:p>
    <w:p w14:paraId="7A965E06">
      <w:pPr>
        <w:pStyle w:val="246"/>
      </w:pPr>
      <w:r>
        <w:t>计量单位:</w:t>
      </w:r>
    </w:p>
    <w:p w14:paraId="5DA12D80">
      <w:pPr>
        <w:pStyle w:val="246"/>
      </w:pPr>
      <w:r>
        <w:t>值域:YJ_CODE_0386《舆情消息类型代码表》</w:t>
      </w:r>
    </w:p>
    <w:p w14:paraId="1609D807">
      <w:pPr>
        <w:pStyle w:val="246"/>
      </w:pPr>
      <w:r>
        <w:t>——————————————————————————————————</w:t>
      </w:r>
    </w:p>
    <w:p w14:paraId="294F2ABC">
      <w:pPr>
        <w:pStyle w:val="103"/>
        <w:spacing w:before="120" w:after="120"/>
        <w:rPr>
          <w:rFonts w:ascii="Times New Roman"/>
        </w:rPr>
      </w:pPr>
      <w:bookmarkStart w:id="1423" w:name="_Toc69402336"/>
      <w:r>
        <w:rPr>
          <w:rFonts w:ascii="Times New Roman"/>
        </w:rPr>
        <w:t>舆情媒体类型</w:t>
      </w:r>
      <w:bookmarkEnd w:id="1423"/>
    </w:p>
    <w:p w14:paraId="4B5161F1">
      <w:pPr>
        <w:pStyle w:val="246"/>
      </w:pPr>
      <w:r>
        <w:t>内部标识符:DE22060002</w:t>
      </w:r>
    </w:p>
    <w:p w14:paraId="457F2B87">
      <w:pPr>
        <w:pStyle w:val="246"/>
      </w:pPr>
      <w:r>
        <w:t>数据元名称:舆情媒体类型</w:t>
      </w:r>
    </w:p>
    <w:p w14:paraId="7511DD2E">
      <w:pPr>
        <w:pStyle w:val="246"/>
      </w:pPr>
      <w:r>
        <w:t>汉语简拼:yu-qing-mei-ti-lei-xing</w:t>
      </w:r>
    </w:p>
    <w:p w14:paraId="49EE631A">
      <w:pPr>
        <w:pStyle w:val="246"/>
      </w:pPr>
      <w:r>
        <w:t>英文名称:type of public opinion media</w:t>
      </w:r>
    </w:p>
    <w:p w14:paraId="4D4F83CF">
      <w:pPr>
        <w:pStyle w:val="246"/>
      </w:pPr>
      <w:r>
        <w:t>标识符:YQMTLX</w:t>
      </w:r>
    </w:p>
    <w:p w14:paraId="35621B29">
      <w:pPr>
        <w:pStyle w:val="246"/>
      </w:pPr>
      <w:r>
        <w:t>版本:1</w:t>
      </w:r>
    </w:p>
    <w:p w14:paraId="551B3088">
      <w:pPr>
        <w:pStyle w:val="246"/>
      </w:pPr>
      <w:r>
        <w:t>说明:舆情媒体的类型。</w:t>
      </w:r>
    </w:p>
    <w:p w14:paraId="5C20F3CA">
      <w:pPr>
        <w:pStyle w:val="246"/>
      </w:pPr>
      <w:r>
        <w:t>数据类型:字符型</w:t>
      </w:r>
    </w:p>
    <w:p w14:paraId="28376C25">
      <w:pPr>
        <w:pStyle w:val="246"/>
      </w:pPr>
      <w:r>
        <w:t>数据格式:c..100</w:t>
      </w:r>
    </w:p>
    <w:p w14:paraId="1EC2D8AE">
      <w:pPr>
        <w:pStyle w:val="246"/>
      </w:pPr>
      <w:r>
        <w:t>对象词:舆情媒体</w:t>
      </w:r>
    </w:p>
    <w:p w14:paraId="700550E0">
      <w:pPr>
        <w:pStyle w:val="246"/>
      </w:pPr>
      <w:r>
        <w:t>特性词:类型</w:t>
      </w:r>
    </w:p>
    <w:p w14:paraId="4235857F">
      <w:pPr>
        <w:pStyle w:val="246"/>
      </w:pPr>
      <w:r>
        <w:t>表示词:代码</w:t>
      </w:r>
    </w:p>
    <w:p w14:paraId="5FAE7595">
      <w:pPr>
        <w:pStyle w:val="246"/>
      </w:pPr>
      <w:r>
        <w:t>同义名称:</w:t>
      </w:r>
    </w:p>
    <w:p w14:paraId="56D14128">
      <w:pPr>
        <w:pStyle w:val="246"/>
      </w:pPr>
      <w:r>
        <w:t>关系:</w:t>
      </w:r>
    </w:p>
    <w:p w14:paraId="1B96FE3E">
      <w:pPr>
        <w:pStyle w:val="246"/>
      </w:pPr>
      <w:r>
        <w:t>计量单位:</w:t>
      </w:r>
    </w:p>
    <w:p w14:paraId="60EFCEA3">
      <w:pPr>
        <w:pStyle w:val="246"/>
      </w:pPr>
      <w:r>
        <w:t>值域:YJ_CODE_0387《舆情媒体类型代码表》</w:t>
      </w:r>
    </w:p>
    <w:p w14:paraId="5EBA1428">
      <w:pPr>
        <w:pStyle w:val="246"/>
      </w:pPr>
      <w:r>
        <w:t>——————————————————————————————————</w:t>
      </w:r>
    </w:p>
    <w:p w14:paraId="1C3916E2">
      <w:pPr>
        <w:pStyle w:val="103"/>
        <w:spacing w:before="120" w:after="120"/>
        <w:rPr>
          <w:rFonts w:ascii="Times New Roman"/>
        </w:rPr>
      </w:pPr>
      <w:bookmarkStart w:id="1424" w:name="_Toc69402337"/>
      <w:r>
        <w:rPr>
          <w:rFonts w:ascii="Times New Roman"/>
        </w:rPr>
        <w:t>舆情事件码</w:t>
      </w:r>
      <w:bookmarkEnd w:id="1424"/>
    </w:p>
    <w:p w14:paraId="41E27643">
      <w:pPr>
        <w:pStyle w:val="246"/>
      </w:pPr>
      <w:r>
        <w:t>内部标识符:DE22060003</w:t>
      </w:r>
    </w:p>
    <w:p w14:paraId="2F7B0311">
      <w:pPr>
        <w:pStyle w:val="246"/>
      </w:pPr>
      <w:r>
        <w:t>数据元名称:舆情事件码</w:t>
      </w:r>
    </w:p>
    <w:p w14:paraId="3E5575DA">
      <w:pPr>
        <w:pStyle w:val="246"/>
      </w:pPr>
      <w:r>
        <w:t>汉语简拼:yu-qing-shi-jian-ma</w:t>
      </w:r>
    </w:p>
    <w:p w14:paraId="0EB80DF7">
      <w:pPr>
        <w:pStyle w:val="246"/>
      </w:pPr>
      <w:r>
        <w:t>英文名称:public opinion event code</w:t>
      </w:r>
    </w:p>
    <w:p w14:paraId="0F85CBFA">
      <w:pPr>
        <w:pStyle w:val="246"/>
      </w:pPr>
      <w:r>
        <w:t>标识符:YQSJM</w:t>
      </w:r>
    </w:p>
    <w:p w14:paraId="540B96E1">
      <w:pPr>
        <w:pStyle w:val="246"/>
      </w:pPr>
      <w:r>
        <w:t>版本:1</w:t>
      </w:r>
    </w:p>
    <w:p w14:paraId="6244ED68">
      <w:pPr>
        <w:pStyle w:val="246"/>
      </w:pPr>
      <w:r>
        <w:t>说明:舆情的事件码。</w:t>
      </w:r>
    </w:p>
    <w:p w14:paraId="1C719E76">
      <w:pPr>
        <w:pStyle w:val="246"/>
      </w:pPr>
      <w:r>
        <w:t>数据类型:字符型</w:t>
      </w:r>
    </w:p>
    <w:p w14:paraId="202505CF">
      <w:pPr>
        <w:pStyle w:val="246"/>
      </w:pPr>
      <w:r>
        <w:t>数据格式:c..20</w:t>
      </w:r>
    </w:p>
    <w:p w14:paraId="05247AA5">
      <w:pPr>
        <w:pStyle w:val="246"/>
      </w:pPr>
      <w:r>
        <w:t>对象词:舆情</w:t>
      </w:r>
    </w:p>
    <w:p w14:paraId="18E82169">
      <w:pPr>
        <w:pStyle w:val="246"/>
      </w:pPr>
      <w:r>
        <w:t>特性词:事件码</w:t>
      </w:r>
    </w:p>
    <w:p w14:paraId="50BAEDEE">
      <w:pPr>
        <w:pStyle w:val="246"/>
      </w:pPr>
      <w:r>
        <w:t>表示词:号码</w:t>
      </w:r>
    </w:p>
    <w:p w14:paraId="56903CA9">
      <w:pPr>
        <w:pStyle w:val="246"/>
      </w:pPr>
      <w:r>
        <w:t>同义名称:</w:t>
      </w:r>
    </w:p>
    <w:p w14:paraId="20BCEE7A">
      <w:pPr>
        <w:pStyle w:val="246"/>
      </w:pPr>
      <w:r>
        <w:t>关系:</w:t>
      </w:r>
    </w:p>
    <w:p w14:paraId="43AA5B97">
      <w:pPr>
        <w:pStyle w:val="246"/>
      </w:pPr>
      <w:r>
        <w:t>计量单位:</w:t>
      </w:r>
    </w:p>
    <w:p w14:paraId="34B3E0E9">
      <w:pPr>
        <w:pStyle w:val="246"/>
      </w:pPr>
      <w:r>
        <w:t>值域:</w:t>
      </w:r>
    </w:p>
    <w:p w14:paraId="6684044B">
      <w:pPr>
        <w:pStyle w:val="246"/>
      </w:pPr>
      <w:r>
        <w:t>——————————————————————————————————</w:t>
      </w:r>
    </w:p>
    <w:p w14:paraId="6BCFC1D4">
      <w:pPr>
        <w:pStyle w:val="103"/>
        <w:spacing w:before="120" w:after="120"/>
        <w:rPr>
          <w:rFonts w:ascii="Times New Roman"/>
        </w:rPr>
      </w:pPr>
      <w:bookmarkStart w:id="1425" w:name="_Toc69402338"/>
      <w:r>
        <w:rPr>
          <w:rFonts w:ascii="Times New Roman"/>
        </w:rPr>
        <w:t>舆情图片数量</w:t>
      </w:r>
      <w:bookmarkEnd w:id="1425"/>
    </w:p>
    <w:p w14:paraId="23FD79C4">
      <w:pPr>
        <w:pStyle w:val="246"/>
      </w:pPr>
      <w:r>
        <w:t>内部标识符:DE22060004</w:t>
      </w:r>
    </w:p>
    <w:p w14:paraId="30A41D88">
      <w:pPr>
        <w:pStyle w:val="246"/>
      </w:pPr>
      <w:r>
        <w:t>数据元名称:舆情图片数量</w:t>
      </w:r>
    </w:p>
    <w:p w14:paraId="78D8A5A0">
      <w:pPr>
        <w:pStyle w:val="246"/>
      </w:pPr>
      <w:r>
        <w:t>汉语简拼:yu-qing-tu-pian-shu-liang</w:t>
      </w:r>
    </w:p>
    <w:p w14:paraId="162A3B26">
      <w:pPr>
        <w:pStyle w:val="246"/>
      </w:pPr>
      <w:r>
        <w:t>英文名称:number of public opinion picture</w:t>
      </w:r>
    </w:p>
    <w:p w14:paraId="0780E647">
      <w:pPr>
        <w:pStyle w:val="246"/>
      </w:pPr>
      <w:r>
        <w:t>标识符:YQTPSL</w:t>
      </w:r>
    </w:p>
    <w:p w14:paraId="42D88A2C">
      <w:pPr>
        <w:pStyle w:val="246"/>
      </w:pPr>
      <w:r>
        <w:t>版本:1</w:t>
      </w:r>
    </w:p>
    <w:p w14:paraId="7496DE18">
      <w:pPr>
        <w:pStyle w:val="246"/>
      </w:pPr>
      <w:r>
        <w:t>说明:舆情图片的数量。</w:t>
      </w:r>
    </w:p>
    <w:p w14:paraId="19B35D3A">
      <w:pPr>
        <w:pStyle w:val="246"/>
      </w:pPr>
      <w:r>
        <w:t>数据类型:数值型</w:t>
      </w:r>
    </w:p>
    <w:p w14:paraId="0CC482AE">
      <w:pPr>
        <w:pStyle w:val="246"/>
      </w:pPr>
      <w:r>
        <w:t>数据格式:n..10</w:t>
      </w:r>
    </w:p>
    <w:p w14:paraId="1184E3DF">
      <w:pPr>
        <w:pStyle w:val="246"/>
      </w:pPr>
      <w:r>
        <w:t>对象词:舆情图片</w:t>
      </w:r>
    </w:p>
    <w:p w14:paraId="3A65DC3B">
      <w:pPr>
        <w:pStyle w:val="246"/>
      </w:pPr>
      <w:r>
        <w:t>特性词:数量</w:t>
      </w:r>
    </w:p>
    <w:p w14:paraId="2221B940">
      <w:pPr>
        <w:pStyle w:val="246"/>
      </w:pPr>
      <w:r>
        <w:t>表示词:量</w:t>
      </w:r>
    </w:p>
    <w:p w14:paraId="51B99B06">
      <w:pPr>
        <w:pStyle w:val="246"/>
      </w:pPr>
      <w:r>
        <w:t>同义名称:</w:t>
      </w:r>
    </w:p>
    <w:p w14:paraId="056B7C7B">
      <w:pPr>
        <w:pStyle w:val="246"/>
      </w:pPr>
      <w:r>
        <w:t>关系:</w:t>
      </w:r>
    </w:p>
    <w:p w14:paraId="13C18C33">
      <w:pPr>
        <w:pStyle w:val="246"/>
      </w:pPr>
      <w:r>
        <w:t>计量单位:张</w:t>
      </w:r>
    </w:p>
    <w:p w14:paraId="03E4EDEB">
      <w:pPr>
        <w:pStyle w:val="246"/>
      </w:pPr>
      <w:r>
        <w:t>值域:</w:t>
      </w:r>
    </w:p>
    <w:p w14:paraId="361B6A5A">
      <w:pPr>
        <w:pStyle w:val="246"/>
      </w:pPr>
      <w:r>
        <w:t>——————————————————————————————————</w:t>
      </w:r>
    </w:p>
    <w:p w14:paraId="4A26DD19">
      <w:pPr>
        <w:pStyle w:val="103"/>
        <w:spacing w:before="120" w:after="120"/>
        <w:rPr>
          <w:rFonts w:ascii="Times New Roman"/>
        </w:rPr>
      </w:pPr>
      <w:bookmarkStart w:id="1426" w:name="_Toc69402339"/>
      <w:r>
        <w:rPr>
          <w:rFonts w:ascii="Times New Roman"/>
        </w:rPr>
        <w:t>舆情文章情感分</w:t>
      </w:r>
      <w:bookmarkEnd w:id="1426"/>
    </w:p>
    <w:p w14:paraId="0D10F954">
      <w:pPr>
        <w:pStyle w:val="246"/>
      </w:pPr>
      <w:r>
        <w:t>内部标识符:DE22060005</w:t>
      </w:r>
    </w:p>
    <w:p w14:paraId="78228C46">
      <w:pPr>
        <w:pStyle w:val="246"/>
      </w:pPr>
      <w:r>
        <w:t>数据元名称:舆情文章情感分</w:t>
      </w:r>
    </w:p>
    <w:p w14:paraId="3A89E5BC">
      <w:pPr>
        <w:pStyle w:val="246"/>
      </w:pPr>
      <w:r>
        <w:t>汉语简拼:yu-qing-wen-zhang-qing-gan-fen</w:t>
      </w:r>
    </w:p>
    <w:p w14:paraId="3699A1A8">
      <w:pPr>
        <w:pStyle w:val="246"/>
      </w:pPr>
      <w:r>
        <w:t>英文名称:sentiment score of public opinion article</w:t>
      </w:r>
    </w:p>
    <w:p w14:paraId="392A486A">
      <w:pPr>
        <w:pStyle w:val="246"/>
      </w:pPr>
      <w:r>
        <w:t>标识符:YQWZQGF</w:t>
      </w:r>
    </w:p>
    <w:p w14:paraId="35B161BA">
      <w:pPr>
        <w:pStyle w:val="246"/>
      </w:pPr>
      <w:r>
        <w:t>版本:1</w:t>
      </w:r>
    </w:p>
    <w:p w14:paraId="26B2F22A">
      <w:pPr>
        <w:pStyle w:val="246"/>
      </w:pPr>
      <w:r>
        <w:t>说明:舆情文章的情感分。</w:t>
      </w:r>
    </w:p>
    <w:p w14:paraId="3BBE43A9">
      <w:pPr>
        <w:pStyle w:val="246"/>
      </w:pPr>
      <w:r>
        <w:t>数据类型:数值型</w:t>
      </w:r>
    </w:p>
    <w:p w14:paraId="2789A691">
      <w:pPr>
        <w:pStyle w:val="246"/>
      </w:pPr>
      <w:r>
        <w:t>数据格式:n..6,2</w:t>
      </w:r>
    </w:p>
    <w:p w14:paraId="674E487B">
      <w:pPr>
        <w:pStyle w:val="246"/>
      </w:pPr>
      <w:r>
        <w:t>对象词:舆情文章</w:t>
      </w:r>
    </w:p>
    <w:p w14:paraId="2CA871ED">
      <w:pPr>
        <w:pStyle w:val="246"/>
      </w:pPr>
      <w:r>
        <w:t>特性词:情感分值</w:t>
      </w:r>
    </w:p>
    <w:p w14:paraId="3045F8DB">
      <w:pPr>
        <w:pStyle w:val="246"/>
      </w:pPr>
      <w:r>
        <w:t>表示词:量</w:t>
      </w:r>
    </w:p>
    <w:p w14:paraId="010267BD">
      <w:pPr>
        <w:pStyle w:val="246"/>
      </w:pPr>
      <w:r>
        <w:t>同义名称:</w:t>
      </w:r>
    </w:p>
    <w:p w14:paraId="01F19D49">
      <w:pPr>
        <w:pStyle w:val="246"/>
      </w:pPr>
      <w:r>
        <w:t>关系:</w:t>
      </w:r>
    </w:p>
    <w:p w14:paraId="701C7BF7">
      <w:pPr>
        <w:pStyle w:val="246"/>
      </w:pPr>
      <w:r>
        <w:t>计量单位:</w:t>
      </w:r>
    </w:p>
    <w:p w14:paraId="47B3B846">
      <w:pPr>
        <w:pStyle w:val="246"/>
      </w:pPr>
      <w:r>
        <w:t>值域:-10~10，一位小数</w:t>
      </w:r>
    </w:p>
    <w:p w14:paraId="204182D0">
      <w:pPr>
        <w:pStyle w:val="246"/>
      </w:pPr>
      <w:r>
        <w:t>——————————————————————————————————</w:t>
      </w:r>
    </w:p>
    <w:p w14:paraId="021A4ED6">
      <w:pPr>
        <w:pStyle w:val="103"/>
        <w:spacing w:before="120" w:after="120"/>
        <w:rPr>
          <w:rFonts w:ascii="Times New Roman"/>
        </w:rPr>
      </w:pPr>
      <w:bookmarkStart w:id="1427" w:name="_Toc69402340"/>
      <w:r>
        <w:rPr>
          <w:rFonts w:ascii="Times New Roman"/>
        </w:rPr>
        <w:t>舆情文章媒体影响力</w:t>
      </w:r>
      <w:bookmarkEnd w:id="1427"/>
    </w:p>
    <w:p w14:paraId="66CD8346">
      <w:pPr>
        <w:pStyle w:val="246"/>
      </w:pPr>
      <w:r>
        <w:t>内部标识符:DE22060006</w:t>
      </w:r>
    </w:p>
    <w:p w14:paraId="703B142D">
      <w:pPr>
        <w:pStyle w:val="246"/>
      </w:pPr>
      <w:r>
        <w:t>数据元名称:舆情文章媒体影响力</w:t>
      </w:r>
    </w:p>
    <w:p w14:paraId="362545CE">
      <w:pPr>
        <w:pStyle w:val="246"/>
      </w:pPr>
      <w:r>
        <w:t>汉语简拼:yu-qing-wen-zhang-mei-ti-ying-xiang-li</w:t>
      </w:r>
    </w:p>
    <w:p w14:paraId="787F670E">
      <w:pPr>
        <w:pStyle w:val="246"/>
      </w:pPr>
      <w:r>
        <w:t>英文名称:media influence of public opinion article</w:t>
      </w:r>
    </w:p>
    <w:p w14:paraId="5D6E7304">
      <w:pPr>
        <w:pStyle w:val="246"/>
      </w:pPr>
      <w:r>
        <w:t>标识符:YQWZMTYXL</w:t>
      </w:r>
    </w:p>
    <w:p w14:paraId="141039BE">
      <w:pPr>
        <w:pStyle w:val="246"/>
      </w:pPr>
      <w:r>
        <w:t>版本:1</w:t>
      </w:r>
    </w:p>
    <w:p w14:paraId="38F8ABF0">
      <w:pPr>
        <w:pStyle w:val="246"/>
      </w:pPr>
      <w:r>
        <w:t>说明:舆情文章的媒体影响力。</w:t>
      </w:r>
    </w:p>
    <w:p w14:paraId="4B35F774">
      <w:pPr>
        <w:pStyle w:val="246"/>
      </w:pPr>
      <w:r>
        <w:t>数据类型:数值型</w:t>
      </w:r>
    </w:p>
    <w:p w14:paraId="1E6A0CA7">
      <w:pPr>
        <w:pStyle w:val="246"/>
      </w:pPr>
      <w:r>
        <w:t>数据格式:n..6,2</w:t>
      </w:r>
    </w:p>
    <w:p w14:paraId="33D7CFC9">
      <w:pPr>
        <w:pStyle w:val="246"/>
      </w:pPr>
      <w:r>
        <w:t>对象词:舆情文章</w:t>
      </w:r>
    </w:p>
    <w:p w14:paraId="58BD0760">
      <w:pPr>
        <w:pStyle w:val="246"/>
      </w:pPr>
      <w:r>
        <w:t>特性词:媒体影响力</w:t>
      </w:r>
    </w:p>
    <w:p w14:paraId="4BDA299D">
      <w:pPr>
        <w:pStyle w:val="246"/>
      </w:pPr>
      <w:r>
        <w:t>表示词:量</w:t>
      </w:r>
    </w:p>
    <w:p w14:paraId="6BC59D4D">
      <w:pPr>
        <w:pStyle w:val="246"/>
      </w:pPr>
      <w:r>
        <w:t>同义名称:</w:t>
      </w:r>
    </w:p>
    <w:p w14:paraId="04AB3753">
      <w:pPr>
        <w:pStyle w:val="246"/>
      </w:pPr>
      <w:r>
        <w:t>关系:</w:t>
      </w:r>
    </w:p>
    <w:p w14:paraId="6AF3AE43">
      <w:pPr>
        <w:pStyle w:val="246"/>
      </w:pPr>
      <w:r>
        <w:t>计量单位:</w:t>
      </w:r>
    </w:p>
    <w:p w14:paraId="581033AD">
      <w:pPr>
        <w:pStyle w:val="246"/>
      </w:pPr>
      <w:r>
        <w:t>值域:0-10，两位小数</w:t>
      </w:r>
    </w:p>
    <w:p w14:paraId="39370A25">
      <w:pPr>
        <w:pStyle w:val="246"/>
      </w:pPr>
      <w:r>
        <w:t>——————————————————————————————————</w:t>
      </w:r>
    </w:p>
    <w:p w14:paraId="284DEB8A">
      <w:pPr>
        <w:pStyle w:val="103"/>
        <w:spacing w:before="120" w:after="120"/>
        <w:rPr>
          <w:rFonts w:ascii="Times New Roman"/>
        </w:rPr>
      </w:pPr>
      <w:bookmarkStart w:id="1428" w:name="_Toc69402341"/>
      <w:r>
        <w:rPr>
          <w:rFonts w:ascii="Times New Roman"/>
        </w:rPr>
        <w:t>舆情文章内容的相关性得分</w:t>
      </w:r>
      <w:bookmarkEnd w:id="1428"/>
    </w:p>
    <w:p w14:paraId="0C257212">
      <w:pPr>
        <w:pStyle w:val="246"/>
      </w:pPr>
      <w:r>
        <w:t>内部标识符:DE22060007</w:t>
      </w:r>
    </w:p>
    <w:p w14:paraId="4CCB2DC8">
      <w:pPr>
        <w:pStyle w:val="246"/>
      </w:pPr>
      <w:r>
        <w:t>数据元名称:舆情文章内容的相关性得分</w:t>
      </w:r>
    </w:p>
    <w:p w14:paraId="39A74725">
      <w:pPr>
        <w:pStyle w:val="246"/>
      </w:pPr>
      <w:r>
        <w:t>汉语简拼:yu-qing-wen-zhang-nei-rong-de-xiang-guan-xing-de-fen</w:t>
      </w:r>
    </w:p>
    <w:p w14:paraId="7CB44E2E">
      <w:pPr>
        <w:pStyle w:val="246"/>
      </w:pPr>
      <w:r>
        <w:t>英文名称:relevance score of public opinion article</w:t>
      </w:r>
    </w:p>
    <w:p w14:paraId="6D95736C">
      <w:pPr>
        <w:pStyle w:val="246"/>
      </w:pPr>
      <w:r>
        <w:t>标识符:YQWZNRDXGXDF</w:t>
      </w:r>
    </w:p>
    <w:p w14:paraId="0557D2AD">
      <w:pPr>
        <w:pStyle w:val="246"/>
      </w:pPr>
      <w:r>
        <w:t>版本:1</w:t>
      </w:r>
    </w:p>
    <w:p w14:paraId="1F15E57B">
      <w:pPr>
        <w:pStyle w:val="246"/>
      </w:pPr>
      <w:r>
        <w:t>说明:舆情文章内容的相关性得分。</w:t>
      </w:r>
    </w:p>
    <w:p w14:paraId="4A2E5F69">
      <w:pPr>
        <w:pStyle w:val="246"/>
      </w:pPr>
      <w:r>
        <w:t>数据类型:数值型</w:t>
      </w:r>
    </w:p>
    <w:p w14:paraId="718D103C">
      <w:pPr>
        <w:pStyle w:val="246"/>
      </w:pPr>
      <w:r>
        <w:t>数据格式:n..6,2</w:t>
      </w:r>
    </w:p>
    <w:p w14:paraId="3CCCE25E">
      <w:pPr>
        <w:pStyle w:val="246"/>
      </w:pPr>
      <w:r>
        <w:t>对象词:舆情文章</w:t>
      </w:r>
    </w:p>
    <w:p w14:paraId="75327D8E">
      <w:pPr>
        <w:pStyle w:val="246"/>
      </w:pPr>
      <w:r>
        <w:t>特性词:内容相关性得分</w:t>
      </w:r>
    </w:p>
    <w:p w14:paraId="7BADDB1F">
      <w:pPr>
        <w:pStyle w:val="246"/>
      </w:pPr>
      <w:r>
        <w:t>表示词:量</w:t>
      </w:r>
    </w:p>
    <w:p w14:paraId="6ACDF4C5">
      <w:pPr>
        <w:pStyle w:val="246"/>
      </w:pPr>
      <w:r>
        <w:t>同义名称:</w:t>
      </w:r>
    </w:p>
    <w:p w14:paraId="55AA1662">
      <w:pPr>
        <w:pStyle w:val="246"/>
      </w:pPr>
      <w:r>
        <w:t>关系:</w:t>
      </w:r>
    </w:p>
    <w:p w14:paraId="3BFF0BBC">
      <w:pPr>
        <w:pStyle w:val="246"/>
      </w:pPr>
      <w:r>
        <w:t>计量单位:</w:t>
      </w:r>
    </w:p>
    <w:p w14:paraId="389154AD">
      <w:pPr>
        <w:pStyle w:val="246"/>
      </w:pPr>
      <w:r>
        <w:t>值域:0-10分，值越大相关性越高</w:t>
      </w:r>
    </w:p>
    <w:p w14:paraId="331E0BB4">
      <w:pPr>
        <w:pStyle w:val="246"/>
      </w:pPr>
      <w:r>
        <w:t>——————————————————————————————————</w:t>
      </w:r>
    </w:p>
    <w:p w14:paraId="01DD7B3C">
      <w:pPr>
        <w:pStyle w:val="103"/>
        <w:spacing w:before="120" w:after="120"/>
        <w:rPr>
          <w:rFonts w:ascii="Times New Roman"/>
        </w:rPr>
      </w:pPr>
      <w:bookmarkStart w:id="1429" w:name="_Toc69402342"/>
      <w:r>
        <w:rPr>
          <w:rFonts w:ascii="Times New Roman"/>
        </w:rPr>
        <w:t>舆情作者好友数</w:t>
      </w:r>
      <w:bookmarkEnd w:id="1429"/>
    </w:p>
    <w:p w14:paraId="2C2C911F">
      <w:pPr>
        <w:pStyle w:val="246"/>
      </w:pPr>
      <w:r>
        <w:t>内部标识符:DE22060008</w:t>
      </w:r>
    </w:p>
    <w:p w14:paraId="35B559F6">
      <w:pPr>
        <w:pStyle w:val="246"/>
      </w:pPr>
      <w:r>
        <w:t>数据元名称:舆情作者好友数</w:t>
      </w:r>
    </w:p>
    <w:p w14:paraId="63868548">
      <w:pPr>
        <w:pStyle w:val="246"/>
      </w:pPr>
      <w:r>
        <w:t>汉语简拼:yu-qing-zuo-zhe-hao-you-shu</w:t>
      </w:r>
    </w:p>
    <w:p w14:paraId="14A0DE81">
      <w:pPr>
        <w:pStyle w:val="246"/>
      </w:pPr>
      <w:r>
        <w:t>英文名称:number of public opinion author and friend</w:t>
      </w:r>
    </w:p>
    <w:p w14:paraId="284A0611">
      <w:pPr>
        <w:pStyle w:val="246"/>
      </w:pPr>
      <w:r>
        <w:t>标识符:YQZZHYS</w:t>
      </w:r>
    </w:p>
    <w:p w14:paraId="46C55B2D">
      <w:pPr>
        <w:pStyle w:val="246"/>
      </w:pPr>
      <w:r>
        <w:t>版本:1</w:t>
      </w:r>
    </w:p>
    <w:p w14:paraId="0225C690">
      <w:pPr>
        <w:pStyle w:val="246"/>
      </w:pPr>
      <w:r>
        <w:t>说明:舆情作者的好友数量。</w:t>
      </w:r>
    </w:p>
    <w:p w14:paraId="7FED3DF9">
      <w:pPr>
        <w:pStyle w:val="246"/>
      </w:pPr>
      <w:r>
        <w:t>数据类型:数值型</w:t>
      </w:r>
    </w:p>
    <w:p w14:paraId="2D5783B7">
      <w:pPr>
        <w:pStyle w:val="246"/>
      </w:pPr>
      <w:r>
        <w:t>数据格式:n10</w:t>
      </w:r>
    </w:p>
    <w:p w14:paraId="1E3B3DFC">
      <w:pPr>
        <w:pStyle w:val="246"/>
      </w:pPr>
      <w:r>
        <w:t>对象词:舆情作者好友</w:t>
      </w:r>
    </w:p>
    <w:p w14:paraId="2AF91521">
      <w:pPr>
        <w:pStyle w:val="246"/>
      </w:pPr>
      <w:r>
        <w:t>特性词:数量</w:t>
      </w:r>
    </w:p>
    <w:p w14:paraId="5CC9184B">
      <w:pPr>
        <w:pStyle w:val="246"/>
      </w:pPr>
      <w:r>
        <w:t>表示词:量</w:t>
      </w:r>
    </w:p>
    <w:p w14:paraId="05A81599">
      <w:pPr>
        <w:pStyle w:val="246"/>
      </w:pPr>
      <w:r>
        <w:t>同义名称:</w:t>
      </w:r>
    </w:p>
    <w:p w14:paraId="4699428F">
      <w:pPr>
        <w:pStyle w:val="246"/>
      </w:pPr>
      <w:r>
        <w:t>关系:</w:t>
      </w:r>
    </w:p>
    <w:p w14:paraId="59F5E2D4">
      <w:pPr>
        <w:pStyle w:val="246"/>
      </w:pPr>
      <w:r>
        <w:t>计量单位:位</w:t>
      </w:r>
    </w:p>
    <w:p w14:paraId="3A587F13">
      <w:pPr>
        <w:pStyle w:val="246"/>
      </w:pPr>
      <w:r>
        <w:t>值域:</w:t>
      </w:r>
    </w:p>
    <w:p w14:paraId="49D09BB9">
      <w:pPr>
        <w:pStyle w:val="246"/>
      </w:pPr>
      <w:r>
        <w:t>——————————————————————————————————</w:t>
      </w:r>
    </w:p>
    <w:p w14:paraId="67176103">
      <w:pPr>
        <w:pStyle w:val="103"/>
        <w:spacing w:before="120" w:after="120"/>
        <w:rPr>
          <w:rFonts w:ascii="Times New Roman"/>
        </w:rPr>
      </w:pPr>
      <w:bookmarkStart w:id="1430" w:name="_Toc69402343"/>
      <w:r>
        <w:rPr>
          <w:rFonts w:ascii="Times New Roman"/>
        </w:rPr>
        <w:t>舆情相似文章数</w:t>
      </w:r>
      <w:bookmarkEnd w:id="1430"/>
    </w:p>
    <w:p w14:paraId="2F94D28D">
      <w:pPr>
        <w:pStyle w:val="246"/>
      </w:pPr>
      <w:r>
        <w:t>内部标识符:DE22060009</w:t>
      </w:r>
    </w:p>
    <w:p w14:paraId="4E126DCE">
      <w:pPr>
        <w:pStyle w:val="246"/>
      </w:pPr>
      <w:r>
        <w:t>数据元名称:舆情相似文章数</w:t>
      </w:r>
    </w:p>
    <w:p w14:paraId="2B80CE18">
      <w:pPr>
        <w:pStyle w:val="246"/>
      </w:pPr>
      <w:r>
        <w:t>汉语简拼:yu-qing-xiang-si-wen-zhang-shu</w:t>
      </w:r>
    </w:p>
    <w:p w14:paraId="433BC2CE">
      <w:pPr>
        <w:pStyle w:val="246"/>
      </w:pPr>
      <w:r>
        <w:t>英文名称:number of public opinion similar article</w:t>
      </w:r>
    </w:p>
    <w:p w14:paraId="2F613054">
      <w:pPr>
        <w:pStyle w:val="246"/>
      </w:pPr>
      <w:r>
        <w:t>标识符:YQXSWZS</w:t>
      </w:r>
    </w:p>
    <w:p w14:paraId="50081209">
      <w:pPr>
        <w:pStyle w:val="246"/>
      </w:pPr>
      <w:r>
        <w:t>版本:1</w:t>
      </w:r>
    </w:p>
    <w:p w14:paraId="623CC047">
      <w:pPr>
        <w:pStyle w:val="246"/>
      </w:pPr>
      <w:r>
        <w:t>说明:舆情相似的文章数。</w:t>
      </w:r>
    </w:p>
    <w:p w14:paraId="24EE81DF">
      <w:pPr>
        <w:pStyle w:val="246"/>
      </w:pPr>
      <w:r>
        <w:t>数据类型:数值型</w:t>
      </w:r>
    </w:p>
    <w:p w14:paraId="5D5C3F53">
      <w:pPr>
        <w:pStyle w:val="246"/>
      </w:pPr>
      <w:r>
        <w:t>数据格式:n10</w:t>
      </w:r>
    </w:p>
    <w:p w14:paraId="67F4712F">
      <w:pPr>
        <w:pStyle w:val="246"/>
      </w:pPr>
      <w:r>
        <w:t>对象词:舆情相似文章</w:t>
      </w:r>
    </w:p>
    <w:p w14:paraId="3B902B2F">
      <w:pPr>
        <w:pStyle w:val="246"/>
      </w:pPr>
      <w:r>
        <w:t>特性词:数量</w:t>
      </w:r>
    </w:p>
    <w:p w14:paraId="305AC391">
      <w:pPr>
        <w:pStyle w:val="246"/>
      </w:pPr>
      <w:r>
        <w:t>表示词:量</w:t>
      </w:r>
    </w:p>
    <w:p w14:paraId="7D69ABDC">
      <w:pPr>
        <w:pStyle w:val="246"/>
      </w:pPr>
      <w:r>
        <w:t>同义名称:</w:t>
      </w:r>
    </w:p>
    <w:p w14:paraId="090731CB">
      <w:pPr>
        <w:pStyle w:val="246"/>
      </w:pPr>
      <w:r>
        <w:t>关系:</w:t>
      </w:r>
    </w:p>
    <w:p w14:paraId="07E086F9">
      <w:pPr>
        <w:pStyle w:val="246"/>
      </w:pPr>
      <w:r>
        <w:t>计量单位:篇</w:t>
      </w:r>
    </w:p>
    <w:p w14:paraId="7E32047A">
      <w:pPr>
        <w:pStyle w:val="246"/>
      </w:pPr>
      <w:r>
        <w:t>值域:</w:t>
      </w:r>
    </w:p>
    <w:p w14:paraId="2F708C71">
      <w:pPr>
        <w:pStyle w:val="246"/>
      </w:pPr>
      <w:r>
        <w:t>——————————————————————————————————</w:t>
      </w:r>
    </w:p>
    <w:p w14:paraId="2A1B74C9">
      <w:pPr>
        <w:pStyle w:val="103"/>
        <w:spacing w:before="120" w:after="120"/>
        <w:rPr>
          <w:rFonts w:ascii="Times New Roman"/>
        </w:rPr>
      </w:pPr>
      <w:bookmarkStart w:id="1431" w:name="_Toc69402344"/>
      <w:r>
        <w:rPr>
          <w:rFonts w:ascii="Times New Roman"/>
        </w:rPr>
        <w:t>舆情作者粉丝数</w:t>
      </w:r>
      <w:bookmarkEnd w:id="1431"/>
    </w:p>
    <w:p w14:paraId="018130A1">
      <w:pPr>
        <w:pStyle w:val="246"/>
      </w:pPr>
      <w:r>
        <w:t>内部标识符:DE22060010</w:t>
      </w:r>
    </w:p>
    <w:p w14:paraId="2C25BA01">
      <w:pPr>
        <w:pStyle w:val="246"/>
      </w:pPr>
      <w:r>
        <w:t>数据元名称:舆情作者粉丝数</w:t>
      </w:r>
    </w:p>
    <w:p w14:paraId="18C2406B">
      <w:pPr>
        <w:pStyle w:val="246"/>
      </w:pPr>
      <w:r>
        <w:t>汉语简拼:yu-qing-zuo-zhe-fen-si-shu</w:t>
      </w:r>
    </w:p>
    <w:p w14:paraId="51024406">
      <w:pPr>
        <w:pStyle w:val="246"/>
      </w:pPr>
      <w:r>
        <w:t>英文名称:number of fans of public opinion author</w:t>
      </w:r>
    </w:p>
    <w:p w14:paraId="53F1AE60">
      <w:pPr>
        <w:pStyle w:val="246"/>
      </w:pPr>
      <w:r>
        <w:t>标识符:YQZZFSS</w:t>
      </w:r>
    </w:p>
    <w:p w14:paraId="2E9D23C8">
      <w:pPr>
        <w:pStyle w:val="246"/>
      </w:pPr>
      <w:r>
        <w:t>版本:1</w:t>
      </w:r>
    </w:p>
    <w:p w14:paraId="2EDA95D9">
      <w:pPr>
        <w:pStyle w:val="246"/>
      </w:pPr>
      <w:r>
        <w:t>说明:舆情作者的粉丝数。</w:t>
      </w:r>
    </w:p>
    <w:p w14:paraId="62ED55B6">
      <w:pPr>
        <w:pStyle w:val="246"/>
      </w:pPr>
      <w:r>
        <w:t>数据类型:数值型</w:t>
      </w:r>
    </w:p>
    <w:p w14:paraId="7C2835D8">
      <w:pPr>
        <w:pStyle w:val="246"/>
      </w:pPr>
      <w:r>
        <w:t>数据格式:n10</w:t>
      </w:r>
    </w:p>
    <w:p w14:paraId="154D92F5">
      <w:pPr>
        <w:pStyle w:val="246"/>
      </w:pPr>
      <w:r>
        <w:t>对象词:舆情作者粉丝</w:t>
      </w:r>
    </w:p>
    <w:p w14:paraId="69EB684A">
      <w:pPr>
        <w:pStyle w:val="246"/>
      </w:pPr>
      <w:r>
        <w:t>特性词:数量</w:t>
      </w:r>
    </w:p>
    <w:p w14:paraId="407C2DC0">
      <w:pPr>
        <w:pStyle w:val="246"/>
      </w:pPr>
      <w:r>
        <w:t>表示词:量</w:t>
      </w:r>
    </w:p>
    <w:p w14:paraId="35D1D2D1">
      <w:pPr>
        <w:pStyle w:val="246"/>
      </w:pPr>
      <w:r>
        <w:t>同义名称:</w:t>
      </w:r>
    </w:p>
    <w:p w14:paraId="66E94873">
      <w:pPr>
        <w:pStyle w:val="246"/>
      </w:pPr>
      <w:r>
        <w:t>关系:</w:t>
      </w:r>
    </w:p>
    <w:p w14:paraId="36E65AC6">
      <w:pPr>
        <w:pStyle w:val="246"/>
      </w:pPr>
      <w:r>
        <w:t>计量单位:位</w:t>
      </w:r>
    </w:p>
    <w:p w14:paraId="1D84332D">
      <w:pPr>
        <w:pStyle w:val="246"/>
      </w:pPr>
      <w:r>
        <w:t>值域:</w:t>
      </w:r>
    </w:p>
    <w:p w14:paraId="760C68F7">
      <w:pPr>
        <w:pStyle w:val="246"/>
      </w:pPr>
      <w:r>
        <w:t>——————————————————————————————————</w:t>
      </w:r>
    </w:p>
    <w:p w14:paraId="10C20FBB">
      <w:pPr>
        <w:pStyle w:val="103"/>
        <w:spacing w:before="120" w:after="120"/>
        <w:rPr>
          <w:rFonts w:ascii="Times New Roman"/>
        </w:rPr>
      </w:pPr>
      <w:bookmarkStart w:id="1432" w:name="_Toc69402345"/>
      <w:r>
        <w:rPr>
          <w:rFonts w:ascii="Times New Roman"/>
        </w:rPr>
        <w:t>舆情媒体传播得分</w:t>
      </w:r>
      <w:bookmarkEnd w:id="1432"/>
    </w:p>
    <w:p w14:paraId="5D735466">
      <w:pPr>
        <w:pStyle w:val="246"/>
      </w:pPr>
      <w:r>
        <w:t>内部标识符:DE22060011</w:t>
      </w:r>
    </w:p>
    <w:p w14:paraId="552F07CA">
      <w:pPr>
        <w:pStyle w:val="246"/>
      </w:pPr>
      <w:r>
        <w:t>数据元名称:舆情媒体传播得分</w:t>
      </w:r>
    </w:p>
    <w:p w14:paraId="25B13190">
      <w:pPr>
        <w:pStyle w:val="246"/>
      </w:pPr>
      <w:r>
        <w:t>汉语简拼:yu-qing-mei-ti-chuan-bo-de-fen</w:t>
      </w:r>
    </w:p>
    <w:p w14:paraId="10A1B0D3">
      <w:pPr>
        <w:pStyle w:val="246"/>
      </w:pPr>
      <w:r>
        <w:t>英文名称:public opinion media communication score</w:t>
      </w:r>
    </w:p>
    <w:p w14:paraId="1D7D2131">
      <w:pPr>
        <w:pStyle w:val="246"/>
      </w:pPr>
      <w:r>
        <w:t>标识符:YQMTCBDF</w:t>
      </w:r>
    </w:p>
    <w:p w14:paraId="798A279F">
      <w:pPr>
        <w:pStyle w:val="246"/>
      </w:pPr>
      <w:r>
        <w:t>版本:1</w:t>
      </w:r>
    </w:p>
    <w:p w14:paraId="078D016F">
      <w:pPr>
        <w:pStyle w:val="246"/>
      </w:pPr>
      <w:r>
        <w:t>说明:舆情媒体的传播得分。</w:t>
      </w:r>
    </w:p>
    <w:p w14:paraId="5716D34C">
      <w:pPr>
        <w:pStyle w:val="246"/>
      </w:pPr>
      <w:r>
        <w:t>数据类型:数值型</w:t>
      </w:r>
    </w:p>
    <w:p w14:paraId="5BE06883">
      <w:pPr>
        <w:pStyle w:val="246"/>
      </w:pPr>
      <w:r>
        <w:t>数据格式:n..6,2</w:t>
      </w:r>
    </w:p>
    <w:p w14:paraId="30C60C82">
      <w:pPr>
        <w:pStyle w:val="246"/>
      </w:pPr>
      <w:r>
        <w:t>对象词:舆情媒体</w:t>
      </w:r>
    </w:p>
    <w:p w14:paraId="1388706F">
      <w:pPr>
        <w:pStyle w:val="246"/>
      </w:pPr>
      <w:r>
        <w:t>特性词:传播得分</w:t>
      </w:r>
    </w:p>
    <w:p w14:paraId="4AA0D546">
      <w:pPr>
        <w:pStyle w:val="246"/>
      </w:pPr>
      <w:r>
        <w:t>表示词:量</w:t>
      </w:r>
    </w:p>
    <w:p w14:paraId="2DF93736">
      <w:pPr>
        <w:pStyle w:val="246"/>
      </w:pPr>
      <w:r>
        <w:t>同义名称:</w:t>
      </w:r>
    </w:p>
    <w:p w14:paraId="36E75E2A">
      <w:pPr>
        <w:pStyle w:val="246"/>
      </w:pPr>
      <w:r>
        <w:t>关系:</w:t>
      </w:r>
    </w:p>
    <w:p w14:paraId="07AFB295">
      <w:pPr>
        <w:pStyle w:val="246"/>
      </w:pPr>
      <w:r>
        <w:t>计量单位:</w:t>
      </w:r>
    </w:p>
    <w:p w14:paraId="12A4222F">
      <w:pPr>
        <w:pStyle w:val="246"/>
      </w:pPr>
      <w:r>
        <w:t>值域:0-10，两位小数</w:t>
      </w:r>
    </w:p>
    <w:p w14:paraId="7061415F">
      <w:pPr>
        <w:pStyle w:val="246"/>
      </w:pPr>
      <w:r>
        <w:t>——————————————————————————————————</w:t>
      </w:r>
    </w:p>
    <w:p w14:paraId="021AEA32">
      <w:pPr>
        <w:pStyle w:val="103"/>
        <w:spacing w:before="120" w:after="120"/>
        <w:rPr>
          <w:rFonts w:ascii="Times New Roman"/>
        </w:rPr>
      </w:pPr>
      <w:bookmarkStart w:id="1433" w:name="_Toc69402346"/>
      <w:r>
        <w:rPr>
          <w:rFonts w:ascii="Times New Roman"/>
        </w:rPr>
        <w:t>舆情实体相关度得分</w:t>
      </w:r>
      <w:bookmarkEnd w:id="1433"/>
    </w:p>
    <w:p w14:paraId="5914956B">
      <w:pPr>
        <w:pStyle w:val="246"/>
      </w:pPr>
      <w:r>
        <w:t>内部标识符:DE22060012</w:t>
      </w:r>
    </w:p>
    <w:p w14:paraId="2C107A6F">
      <w:pPr>
        <w:pStyle w:val="246"/>
      </w:pPr>
      <w:r>
        <w:t>数据元名称:舆情实体相关度得分</w:t>
      </w:r>
    </w:p>
    <w:p w14:paraId="59528F8F">
      <w:pPr>
        <w:pStyle w:val="246"/>
      </w:pPr>
      <w:r>
        <w:t>汉语简拼:yu-qing-shi-ti-xiang-guan-du-de-fen</w:t>
      </w:r>
    </w:p>
    <w:p w14:paraId="0A398287">
      <w:pPr>
        <w:pStyle w:val="246"/>
      </w:pPr>
      <w:r>
        <w:t>英文名称:public opinion entity relevance score</w:t>
      </w:r>
    </w:p>
    <w:p w14:paraId="1EA62343">
      <w:pPr>
        <w:pStyle w:val="246"/>
      </w:pPr>
      <w:r>
        <w:t>标识符:YQSTXGDDF</w:t>
      </w:r>
    </w:p>
    <w:p w14:paraId="4A24F613">
      <w:pPr>
        <w:pStyle w:val="246"/>
      </w:pPr>
      <w:r>
        <w:t>版本:1</w:t>
      </w:r>
    </w:p>
    <w:p w14:paraId="3FF5D0EB">
      <w:pPr>
        <w:pStyle w:val="246"/>
      </w:pPr>
      <w:r>
        <w:t>说明:舆情实体的相关度得分。</w:t>
      </w:r>
    </w:p>
    <w:p w14:paraId="4C682080">
      <w:pPr>
        <w:pStyle w:val="246"/>
      </w:pPr>
      <w:r>
        <w:t>数据类型:数值型</w:t>
      </w:r>
    </w:p>
    <w:p w14:paraId="0E082F1B">
      <w:pPr>
        <w:pStyle w:val="246"/>
      </w:pPr>
      <w:r>
        <w:t>数据格式:n..6,2</w:t>
      </w:r>
    </w:p>
    <w:p w14:paraId="7686EE9B">
      <w:pPr>
        <w:pStyle w:val="246"/>
      </w:pPr>
      <w:r>
        <w:t>对象词:舆情实体</w:t>
      </w:r>
    </w:p>
    <w:p w14:paraId="6EB56FB5">
      <w:pPr>
        <w:pStyle w:val="246"/>
      </w:pPr>
      <w:r>
        <w:t>特性词:相关度得分</w:t>
      </w:r>
    </w:p>
    <w:p w14:paraId="3E0479C2">
      <w:pPr>
        <w:pStyle w:val="246"/>
      </w:pPr>
      <w:r>
        <w:t>表示词:量</w:t>
      </w:r>
    </w:p>
    <w:p w14:paraId="3033ABFB">
      <w:pPr>
        <w:pStyle w:val="246"/>
      </w:pPr>
      <w:r>
        <w:t>同义名称:</w:t>
      </w:r>
    </w:p>
    <w:p w14:paraId="37F3E6A3">
      <w:pPr>
        <w:pStyle w:val="246"/>
      </w:pPr>
      <w:r>
        <w:t>关系:</w:t>
      </w:r>
    </w:p>
    <w:p w14:paraId="258D54EB">
      <w:pPr>
        <w:pStyle w:val="246"/>
      </w:pPr>
      <w:r>
        <w:t>计量单位:</w:t>
      </w:r>
    </w:p>
    <w:p w14:paraId="6CA48432">
      <w:pPr>
        <w:pStyle w:val="246"/>
      </w:pPr>
      <w:r>
        <w:t>值域:0-10分，值越大相关性越高</w:t>
      </w:r>
    </w:p>
    <w:p w14:paraId="49A0D243">
      <w:pPr>
        <w:pStyle w:val="246"/>
      </w:pPr>
      <w:r>
        <w:t>——————————————————————————————————</w:t>
      </w:r>
    </w:p>
    <w:p w14:paraId="741642D4">
      <w:pPr>
        <w:pStyle w:val="103"/>
        <w:spacing w:before="120" w:after="120"/>
        <w:rPr>
          <w:rFonts w:ascii="Times New Roman"/>
        </w:rPr>
      </w:pPr>
      <w:bookmarkStart w:id="1434" w:name="_Toc69402347"/>
      <w:r>
        <w:rPr>
          <w:rFonts w:ascii="Times New Roman"/>
        </w:rPr>
        <w:t>舆情实体情感分值</w:t>
      </w:r>
      <w:bookmarkEnd w:id="1434"/>
    </w:p>
    <w:p w14:paraId="7F86F4A3">
      <w:pPr>
        <w:pStyle w:val="246"/>
      </w:pPr>
      <w:r>
        <w:t>内部标识符:DE22060013</w:t>
      </w:r>
    </w:p>
    <w:p w14:paraId="1B243FDF">
      <w:pPr>
        <w:pStyle w:val="246"/>
      </w:pPr>
      <w:r>
        <w:t>数据元名称:舆情实体情感分值</w:t>
      </w:r>
    </w:p>
    <w:p w14:paraId="39C5AF74">
      <w:pPr>
        <w:pStyle w:val="246"/>
      </w:pPr>
      <w:r>
        <w:t>汉语简拼:yu-qing-shi-ti-qing-gan-fen-zhi</w:t>
      </w:r>
    </w:p>
    <w:p w14:paraId="18E465F8">
      <w:pPr>
        <w:pStyle w:val="246"/>
      </w:pPr>
      <w:r>
        <w:t>英文名称:public opinion entity emotion score</w:t>
      </w:r>
    </w:p>
    <w:p w14:paraId="649AB047">
      <w:pPr>
        <w:pStyle w:val="246"/>
      </w:pPr>
      <w:r>
        <w:t>标识符:YQSTQGFZ</w:t>
      </w:r>
    </w:p>
    <w:p w14:paraId="66B13B26">
      <w:pPr>
        <w:pStyle w:val="246"/>
      </w:pPr>
      <w:r>
        <w:t>版本:1</w:t>
      </w:r>
    </w:p>
    <w:p w14:paraId="0E38224A">
      <w:pPr>
        <w:pStyle w:val="246"/>
      </w:pPr>
      <w:r>
        <w:t>说明:舆情实体的情感分值。</w:t>
      </w:r>
    </w:p>
    <w:p w14:paraId="501F7BC1">
      <w:pPr>
        <w:pStyle w:val="246"/>
      </w:pPr>
      <w:r>
        <w:t>数据类型:数值型</w:t>
      </w:r>
    </w:p>
    <w:p w14:paraId="2FE0B859">
      <w:pPr>
        <w:pStyle w:val="246"/>
      </w:pPr>
      <w:r>
        <w:t>数据格式:n..6,2</w:t>
      </w:r>
    </w:p>
    <w:p w14:paraId="6E8971D2">
      <w:pPr>
        <w:pStyle w:val="246"/>
      </w:pPr>
      <w:r>
        <w:t>对象词:舆情实体</w:t>
      </w:r>
    </w:p>
    <w:p w14:paraId="12C3284A">
      <w:pPr>
        <w:pStyle w:val="246"/>
      </w:pPr>
      <w:r>
        <w:t>特性词:情感分值</w:t>
      </w:r>
    </w:p>
    <w:p w14:paraId="60684BA4">
      <w:pPr>
        <w:pStyle w:val="246"/>
      </w:pPr>
      <w:r>
        <w:t>表示词:量</w:t>
      </w:r>
    </w:p>
    <w:p w14:paraId="24A28EC0">
      <w:pPr>
        <w:pStyle w:val="246"/>
      </w:pPr>
      <w:r>
        <w:t>同义名称:</w:t>
      </w:r>
    </w:p>
    <w:p w14:paraId="6E0B4877">
      <w:pPr>
        <w:pStyle w:val="246"/>
      </w:pPr>
      <w:r>
        <w:t>关系:</w:t>
      </w:r>
    </w:p>
    <w:p w14:paraId="0DC9D3C8">
      <w:pPr>
        <w:pStyle w:val="246"/>
      </w:pPr>
      <w:r>
        <w:t>计量单位:</w:t>
      </w:r>
    </w:p>
    <w:p w14:paraId="576AD6B0">
      <w:pPr>
        <w:pStyle w:val="246"/>
      </w:pPr>
      <w:r>
        <w:t>值域:-10~10，一位小数</w:t>
      </w:r>
    </w:p>
    <w:p w14:paraId="41B9001D">
      <w:pPr>
        <w:pStyle w:val="246"/>
      </w:pPr>
      <w:r>
        <w:t>——————————————————————————————————</w:t>
      </w:r>
    </w:p>
    <w:p w14:paraId="26A06669">
      <w:pPr>
        <w:pStyle w:val="103"/>
        <w:spacing w:before="120" w:after="120"/>
        <w:rPr>
          <w:rFonts w:ascii="Times New Roman"/>
        </w:rPr>
      </w:pPr>
      <w:bookmarkStart w:id="1435" w:name="_Toc69402348"/>
      <w:r>
        <w:rPr>
          <w:rFonts w:ascii="Times New Roman"/>
        </w:rPr>
        <w:t>舆情消息内容</w:t>
      </w:r>
      <w:bookmarkEnd w:id="1435"/>
    </w:p>
    <w:p w14:paraId="4BCC3A17">
      <w:pPr>
        <w:pStyle w:val="246"/>
      </w:pPr>
      <w:r>
        <w:t>内部标识符:DE22060015</w:t>
      </w:r>
    </w:p>
    <w:p w14:paraId="13EC6F4E">
      <w:pPr>
        <w:pStyle w:val="246"/>
      </w:pPr>
      <w:r>
        <w:t>数据元名称:舆情消息内容</w:t>
      </w:r>
    </w:p>
    <w:p w14:paraId="10217F35">
      <w:pPr>
        <w:pStyle w:val="246"/>
      </w:pPr>
      <w:r>
        <w:t>汉语简拼:yu-qing-xiao-xi-nei-rong</w:t>
      </w:r>
    </w:p>
    <w:p w14:paraId="1FF5EAE2">
      <w:pPr>
        <w:pStyle w:val="246"/>
      </w:pPr>
      <w:r>
        <w:t>英文名称:public opinion news content</w:t>
      </w:r>
    </w:p>
    <w:p w14:paraId="2C96488F">
      <w:pPr>
        <w:pStyle w:val="246"/>
      </w:pPr>
      <w:r>
        <w:t>标识符:YQXXNR</w:t>
      </w:r>
    </w:p>
    <w:p w14:paraId="176362A2">
      <w:pPr>
        <w:pStyle w:val="246"/>
      </w:pPr>
      <w:r>
        <w:t>版本:1</w:t>
      </w:r>
    </w:p>
    <w:p w14:paraId="3F491040">
      <w:pPr>
        <w:pStyle w:val="246"/>
      </w:pPr>
      <w:r>
        <w:t>说明:舆情消息内容的描述。</w:t>
      </w:r>
    </w:p>
    <w:p w14:paraId="151911DF">
      <w:pPr>
        <w:pStyle w:val="246"/>
      </w:pPr>
      <w:r>
        <w:t>数据类型:字符型</w:t>
      </w:r>
    </w:p>
    <w:p w14:paraId="7FCCF254">
      <w:pPr>
        <w:pStyle w:val="246"/>
      </w:pPr>
      <w:r>
        <w:t>数据格式:c..200</w:t>
      </w:r>
    </w:p>
    <w:p w14:paraId="336354F5">
      <w:pPr>
        <w:pStyle w:val="246"/>
      </w:pPr>
      <w:r>
        <w:t>对象词:舆情</w:t>
      </w:r>
    </w:p>
    <w:p w14:paraId="02B719F0">
      <w:pPr>
        <w:pStyle w:val="246"/>
      </w:pPr>
      <w:r>
        <w:t>特性词:消息内容</w:t>
      </w:r>
    </w:p>
    <w:p w14:paraId="36B3FA79">
      <w:pPr>
        <w:pStyle w:val="246"/>
      </w:pPr>
      <w:r>
        <w:t>表示词:描述</w:t>
      </w:r>
    </w:p>
    <w:p w14:paraId="3CA45708">
      <w:pPr>
        <w:pStyle w:val="246"/>
      </w:pPr>
      <w:r>
        <w:t>同义名称:</w:t>
      </w:r>
    </w:p>
    <w:p w14:paraId="37E08E1F">
      <w:pPr>
        <w:pStyle w:val="246"/>
      </w:pPr>
      <w:r>
        <w:t>关系:</w:t>
      </w:r>
    </w:p>
    <w:p w14:paraId="33C3799F">
      <w:pPr>
        <w:pStyle w:val="246"/>
      </w:pPr>
      <w:r>
        <w:t>计量单位:</w:t>
      </w:r>
    </w:p>
    <w:p w14:paraId="6F519AAE">
      <w:pPr>
        <w:pStyle w:val="246"/>
      </w:pPr>
      <w:r>
        <w:t>值域:</w:t>
      </w:r>
    </w:p>
    <w:p w14:paraId="64F45789">
      <w:pPr>
        <w:pStyle w:val="246"/>
      </w:pPr>
      <w:r>
        <w:t>——————————————————————————————————</w:t>
      </w:r>
    </w:p>
    <w:p w14:paraId="51CFA2E9">
      <w:pPr>
        <w:pStyle w:val="103"/>
        <w:spacing w:before="120" w:after="120"/>
        <w:rPr>
          <w:rFonts w:ascii="Times New Roman"/>
        </w:rPr>
      </w:pPr>
      <w:bookmarkStart w:id="1436" w:name="_Toc69402349"/>
      <w:r>
        <w:rPr>
          <w:rFonts w:ascii="Times New Roman"/>
        </w:rPr>
        <w:t>舆情文章作者头像地址</w:t>
      </w:r>
      <w:bookmarkEnd w:id="1436"/>
    </w:p>
    <w:p w14:paraId="4D67E8AE">
      <w:pPr>
        <w:pStyle w:val="246"/>
      </w:pPr>
      <w:r>
        <w:t>内部标识符:DE22060016</w:t>
      </w:r>
    </w:p>
    <w:p w14:paraId="7D1B1454">
      <w:pPr>
        <w:pStyle w:val="246"/>
      </w:pPr>
      <w:r>
        <w:t>数据元名称:舆情文章作者头像地址</w:t>
      </w:r>
    </w:p>
    <w:p w14:paraId="0A96455B">
      <w:pPr>
        <w:pStyle w:val="246"/>
      </w:pPr>
      <w:r>
        <w:t>汉语简拼:yu-qing-wen-zhang-zuo-zhe-tou-xiang-di-zhi</w:t>
      </w:r>
    </w:p>
    <w:p w14:paraId="03CEDF01">
      <w:pPr>
        <w:pStyle w:val="246"/>
      </w:pPr>
      <w:r>
        <w:t>英文名称:address of the author portrait</w:t>
      </w:r>
    </w:p>
    <w:p w14:paraId="5C5B524A">
      <w:pPr>
        <w:pStyle w:val="246"/>
      </w:pPr>
      <w:r>
        <w:t>标识符:YQWZZZTXDZ</w:t>
      </w:r>
    </w:p>
    <w:p w14:paraId="3EE3DC0E">
      <w:pPr>
        <w:pStyle w:val="246"/>
      </w:pPr>
      <w:r>
        <w:t>版本:1</w:t>
      </w:r>
    </w:p>
    <w:p w14:paraId="708D6707">
      <w:pPr>
        <w:pStyle w:val="246"/>
      </w:pPr>
      <w:r>
        <w:t>说明:舆情文章作者的头像地址。</w:t>
      </w:r>
    </w:p>
    <w:p w14:paraId="65FF86B6">
      <w:pPr>
        <w:pStyle w:val="246"/>
      </w:pPr>
      <w:r>
        <w:t>数据类型:字符型</w:t>
      </w:r>
    </w:p>
    <w:p w14:paraId="0F324F3A">
      <w:pPr>
        <w:pStyle w:val="246"/>
      </w:pPr>
      <w:r>
        <w:t>数据格式:c..200</w:t>
      </w:r>
    </w:p>
    <w:p w14:paraId="49529FAD">
      <w:pPr>
        <w:pStyle w:val="246"/>
      </w:pPr>
      <w:r>
        <w:t>对象词:舆情文章作者头像</w:t>
      </w:r>
    </w:p>
    <w:p w14:paraId="536CF97D">
      <w:pPr>
        <w:pStyle w:val="246"/>
      </w:pPr>
      <w:r>
        <w:t>特性词:地址</w:t>
      </w:r>
    </w:p>
    <w:p w14:paraId="3B303591">
      <w:pPr>
        <w:pStyle w:val="246"/>
      </w:pPr>
      <w:r>
        <w:t>表示词:描述</w:t>
      </w:r>
    </w:p>
    <w:p w14:paraId="2731525F">
      <w:pPr>
        <w:pStyle w:val="246"/>
      </w:pPr>
      <w:r>
        <w:t>同义名称:</w:t>
      </w:r>
    </w:p>
    <w:p w14:paraId="3A5858CB">
      <w:pPr>
        <w:pStyle w:val="246"/>
      </w:pPr>
      <w:r>
        <w:t>关系:</w:t>
      </w:r>
    </w:p>
    <w:p w14:paraId="701BB34F">
      <w:pPr>
        <w:pStyle w:val="246"/>
      </w:pPr>
      <w:r>
        <w:t>计量单位:</w:t>
      </w:r>
    </w:p>
    <w:p w14:paraId="51E70C55">
      <w:pPr>
        <w:pStyle w:val="246"/>
      </w:pPr>
      <w:r>
        <w:t>值域:</w:t>
      </w:r>
    </w:p>
    <w:p w14:paraId="5ED2240C">
      <w:pPr>
        <w:pStyle w:val="246"/>
      </w:pPr>
      <w:r>
        <w:t>——————————————————————————————————</w:t>
      </w:r>
    </w:p>
    <w:p w14:paraId="0C6A1FC8">
      <w:pPr>
        <w:pStyle w:val="103"/>
        <w:spacing w:before="120" w:after="120"/>
        <w:rPr>
          <w:rFonts w:ascii="Times New Roman"/>
        </w:rPr>
      </w:pPr>
      <w:bookmarkStart w:id="1437" w:name="_Toc69402350"/>
      <w:r>
        <w:rPr>
          <w:rFonts w:ascii="Times New Roman"/>
        </w:rPr>
        <w:t>舆情消息标题</w:t>
      </w:r>
      <w:bookmarkEnd w:id="1437"/>
    </w:p>
    <w:p w14:paraId="489701BF">
      <w:pPr>
        <w:pStyle w:val="246"/>
      </w:pPr>
      <w:r>
        <w:t>内部标识符:DE22060017</w:t>
      </w:r>
    </w:p>
    <w:p w14:paraId="10844D83">
      <w:pPr>
        <w:pStyle w:val="246"/>
      </w:pPr>
      <w:r>
        <w:t>数据元名称:舆情消息标题</w:t>
      </w:r>
    </w:p>
    <w:p w14:paraId="254F6862">
      <w:pPr>
        <w:pStyle w:val="246"/>
      </w:pPr>
      <w:r>
        <w:t>汉语简拼:yu-qing-xiao-xi-biao-ti</w:t>
      </w:r>
    </w:p>
    <w:p w14:paraId="66A78B32">
      <w:pPr>
        <w:pStyle w:val="246"/>
      </w:pPr>
      <w:r>
        <w:t>英文名称:title of public opinion news</w:t>
      </w:r>
    </w:p>
    <w:p w14:paraId="6D40D671">
      <w:pPr>
        <w:pStyle w:val="246"/>
      </w:pPr>
      <w:r>
        <w:t>标识符:YQXXBT</w:t>
      </w:r>
    </w:p>
    <w:p w14:paraId="38E9DD0E">
      <w:pPr>
        <w:pStyle w:val="246"/>
      </w:pPr>
      <w:r>
        <w:t>版本:1</w:t>
      </w:r>
    </w:p>
    <w:p w14:paraId="178CD4AA">
      <w:pPr>
        <w:pStyle w:val="246"/>
      </w:pPr>
      <w:r>
        <w:t>说明:舆情的消息标题的名称。</w:t>
      </w:r>
    </w:p>
    <w:p w14:paraId="28BED58E">
      <w:pPr>
        <w:pStyle w:val="246"/>
      </w:pPr>
      <w:r>
        <w:t>数据类型:字符型</w:t>
      </w:r>
    </w:p>
    <w:p w14:paraId="6C08C70B">
      <w:pPr>
        <w:pStyle w:val="246"/>
      </w:pPr>
      <w:r>
        <w:t>数据格式:c..200</w:t>
      </w:r>
    </w:p>
    <w:p w14:paraId="045F5DED">
      <w:pPr>
        <w:pStyle w:val="246"/>
      </w:pPr>
      <w:r>
        <w:t>对象词:舆情消息</w:t>
      </w:r>
    </w:p>
    <w:p w14:paraId="77979D5F">
      <w:pPr>
        <w:pStyle w:val="246"/>
      </w:pPr>
      <w:r>
        <w:t>特性词:标题</w:t>
      </w:r>
    </w:p>
    <w:p w14:paraId="5DED4565">
      <w:pPr>
        <w:pStyle w:val="246"/>
      </w:pPr>
      <w:r>
        <w:t>表示词:名称</w:t>
      </w:r>
    </w:p>
    <w:p w14:paraId="3122DF59">
      <w:pPr>
        <w:pStyle w:val="246"/>
      </w:pPr>
      <w:r>
        <w:t>同义名称:</w:t>
      </w:r>
    </w:p>
    <w:p w14:paraId="7FF2F031">
      <w:pPr>
        <w:pStyle w:val="246"/>
      </w:pPr>
      <w:r>
        <w:t>关系:</w:t>
      </w:r>
    </w:p>
    <w:p w14:paraId="0EBC6CD9">
      <w:pPr>
        <w:pStyle w:val="246"/>
      </w:pPr>
      <w:r>
        <w:t>计量单位:</w:t>
      </w:r>
    </w:p>
    <w:p w14:paraId="1C4F41B3">
      <w:pPr>
        <w:pStyle w:val="246"/>
      </w:pPr>
      <w:r>
        <w:t>值域:</w:t>
      </w:r>
    </w:p>
    <w:p w14:paraId="186C9C8D">
      <w:pPr>
        <w:pStyle w:val="246"/>
      </w:pPr>
      <w:r>
        <w:t>——————————————————————————————————</w:t>
      </w:r>
    </w:p>
    <w:p w14:paraId="56AD38FD">
      <w:pPr>
        <w:pStyle w:val="103"/>
        <w:spacing w:before="120" w:after="120"/>
        <w:rPr>
          <w:rFonts w:ascii="Times New Roman"/>
        </w:rPr>
      </w:pPr>
      <w:bookmarkStart w:id="1438" w:name="_Toc69402351"/>
      <w:r>
        <w:rPr>
          <w:rFonts w:ascii="Times New Roman"/>
        </w:rPr>
        <w:t>舆情内容中的图片列表</w:t>
      </w:r>
      <w:bookmarkEnd w:id="1438"/>
    </w:p>
    <w:p w14:paraId="246354E7">
      <w:pPr>
        <w:pStyle w:val="246"/>
      </w:pPr>
      <w:r>
        <w:t>内部标识符:DE22060018</w:t>
      </w:r>
    </w:p>
    <w:p w14:paraId="368B2B4E">
      <w:pPr>
        <w:pStyle w:val="246"/>
      </w:pPr>
      <w:r>
        <w:t>数据元名称:舆情内容中的图片列表</w:t>
      </w:r>
    </w:p>
    <w:p w14:paraId="5AA31629">
      <w:pPr>
        <w:pStyle w:val="246"/>
      </w:pPr>
      <w:r>
        <w:t>汉语简拼:yu-qing-nei-rong-zhong-de-tu-pian-lie-biao</w:t>
      </w:r>
    </w:p>
    <w:p w14:paraId="70752779">
      <w:pPr>
        <w:pStyle w:val="246"/>
      </w:pPr>
      <w:r>
        <w:t>英文名称:picture list in public opinion content</w:t>
      </w:r>
    </w:p>
    <w:p w14:paraId="2E3EFEE8">
      <w:pPr>
        <w:pStyle w:val="246"/>
      </w:pPr>
      <w:r>
        <w:t>标识符:YQNRZDTPLB</w:t>
      </w:r>
    </w:p>
    <w:p w14:paraId="4F96F63C">
      <w:pPr>
        <w:pStyle w:val="246"/>
      </w:pPr>
      <w:r>
        <w:t>版本:1</w:t>
      </w:r>
    </w:p>
    <w:p w14:paraId="72A00660">
      <w:pPr>
        <w:pStyle w:val="246"/>
      </w:pPr>
      <w:r>
        <w:t>说明:舆情内容中的图片列表的描述。</w:t>
      </w:r>
    </w:p>
    <w:p w14:paraId="1715DDD9">
      <w:pPr>
        <w:pStyle w:val="246"/>
      </w:pPr>
      <w:r>
        <w:t>数据类型:字符型</w:t>
      </w:r>
    </w:p>
    <w:p w14:paraId="76F58E7D">
      <w:pPr>
        <w:pStyle w:val="246"/>
      </w:pPr>
      <w:r>
        <w:t>数据格式:c..200</w:t>
      </w:r>
    </w:p>
    <w:p w14:paraId="0C81EB7D">
      <w:pPr>
        <w:pStyle w:val="246"/>
      </w:pPr>
      <w:r>
        <w:t>对象词:舆情内容</w:t>
      </w:r>
    </w:p>
    <w:p w14:paraId="52A58233">
      <w:pPr>
        <w:pStyle w:val="246"/>
      </w:pPr>
      <w:r>
        <w:t>特性词:图片列表</w:t>
      </w:r>
    </w:p>
    <w:p w14:paraId="632FFB30">
      <w:pPr>
        <w:pStyle w:val="246"/>
      </w:pPr>
      <w:r>
        <w:t>表示词:描述</w:t>
      </w:r>
    </w:p>
    <w:p w14:paraId="5D5C9438">
      <w:pPr>
        <w:pStyle w:val="246"/>
      </w:pPr>
      <w:r>
        <w:t>同义名称:</w:t>
      </w:r>
    </w:p>
    <w:p w14:paraId="448BB0CF">
      <w:pPr>
        <w:pStyle w:val="246"/>
      </w:pPr>
      <w:r>
        <w:t>关系:</w:t>
      </w:r>
    </w:p>
    <w:p w14:paraId="3714635D">
      <w:pPr>
        <w:pStyle w:val="246"/>
      </w:pPr>
      <w:r>
        <w:t>计量单位:</w:t>
      </w:r>
    </w:p>
    <w:p w14:paraId="4819A404">
      <w:pPr>
        <w:pStyle w:val="246"/>
      </w:pPr>
      <w:r>
        <w:t>值域:</w:t>
      </w:r>
    </w:p>
    <w:p w14:paraId="0CF20406">
      <w:pPr>
        <w:pStyle w:val="246"/>
      </w:pPr>
      <w:r>
        <w:t>——————————————————————————————————</w:t>
      </w:r>
    </w:p>
    <w:p w14:paraId="69A64539">
      <w:pPr>
        <w:pStyle w:val="103"/>
        <w:spacing w:before="120" w:after="120"/>
        <w:rPr>
          <w:rFonts w:ascii="Times New Roman"/>
        </w:rPr>
      </w:pPr>
      <w:bookmarkStart w:id="1439" w:name="_Toc69402352"/>
      <w:r>
        <w:rPr>
          <w:rFonts w:ascii="Times New Roman"/>
        </w:rPr>
        <w:t>媒体名称</w:t>
      </w:r>
      <w:bookmarkEnd w:id="1439"/>
    </w:p>
    <w:p w14:paraId="065934B6">
      <w:pPr>
        <w:pStyle w:val="246"/>
      </w:pPr>
      <w:r>
        <w:t>内部标识符:DE22060019</w:t>
      </w:r>
    </w:p>
    <w:p w14:paraId="09850EAB">
      <w:pPr>
        <w:pStyle w:val="246"/>
      </w:pPr>
      <w:r>
        <w:t>数据元名称:媒体名称</w:t>
      </w:r>
    </w:p>
    <w:p w14:paraId="20337429">
      <w:pPr>
        <w:pStyle w:val="246"/>
      </w:pPr>
      <w:r>
        <w:t>汉语简拼:mei-ti-ming-cheng</w:t>
      </w:r>
    </w:p>
    <w:p w14:paraId="31C1656D">
      <w:pPr>
        <w:pStyle w:val="246"/>
      </w:pPr>
      <w:r>
        <w:t>英文名称:media name</w:t>
      </w:r>
    </w:p>
    <w:p w14:paraId="0CB321DA">
      <w:pPr>
        <w:pStyle w:val="246"/>
      </w:pPr>
      <w:r>
        <w:t>标识符:MTMC</w:t>
      </w:r>
    </w:p>
    <w:p w14:paraId="0699EE8A">
      <w:pPr>
        <w:pStyle w:val="246"/>
      </w:pPr>
      <w:r>
        <w:t>版本:1</w:t>
      </w:r>
    </w:p>
    <w:p w14:paraId="4BD5075F">
      <w:pPr>
        <w:pStyle w:val="246"/>
      </w:pPr>
      <w:r>
        <w:t>说明:媒体的名称。</w:t>
      </w:r>
    </w:p>
    <w:p w14:paraId="40A60E41">
      <w:pPr>
        <w:pStyle w:val="246"/>
      </w:pPr>
      <w:r>
        <w:t>数据类型:字符型</w:t>
      </w:r>
    </w:p>
    <w:p w14:paraId="7B51B282">
      <w:pPr>
        <w:pStyle w:val="246"/>
      </w:pPr>
      <w:r>
        <w:t>数据格式:c..100</w:t>
      </w:r>
    </w:p>
    <w:p w14:paraId="276223C7">
      <w:pPr>
        <w:pStyle w:val="246"/>
      </w:pPr>
      <w:r>
        <w:t>对象词:媒体</w:t>
      </w:r>
    </w:p>
    <w:p w14:paraId="5339F6E0">
      <w:pPr>
        <w:pStyle w:val="246"/>
      </w:pPr>
      <w:r>
        <w:t>特性词:名称</w:t>
      </w:r>
    </w:p>
    <w:p w14:paraId="442DDF34">
      <w:pPr>
        <w:pStyle w:val="246"/>
      </w:pPr>
      <w:r>
        <w:t>表示词:名称</w:t>
      </w:r>
    </w:p>
    <w:p w14:paraId="6073A26D">
      <w:pPr>
        <w:pStyle w:val="246"/>
      </w:pPr>
      <w:r>
        <w:t>同义名称:</w:t>
      </w:r>
    </w:p>
    <w:p w14:paraId="7D0F39A6">
      <w:pPr>
        <w:pStyle w:val="246"/>
      </w:pPr>
      <w:r>
        <w:t>关系:</w:t>
      </w:r>
    </w:p>
    <w:p w14:paraId="16F81633">
      <w:pPr>
        <w:pStyle w:val="246"/>
      </w:pPr>
      <w:r>
        <w:t>计量单位:</w:t>
      </w:r>
    </w:p>
    <w:p w14:paraId="6127E068">
      <w:pPr>
        <w:pStyle w:val="246"/>
      </w:pPr>
      <w:r>
        <w:t>值域:</w:t>
      </w:r>
    </w:p>
    <w:p w14:paraId="2BACEEEB">
      <w:pPr>
        <w:pStyle w:val="246"/>
      </w:pPr>
      <w:r>
        <w:t>——————————————————————————————————</w:t>
      </w:r>
    </w:p>
    <w:p w14:paraId="5B9A3F67">
      <w:pPr>
        <w:pStyle w:val="103"/>
        <w:spacing w:before="120" w:after="120"/>
        <w:rPr>
          <w:rFonts w:ascii="Times New Roman"/>
        </w:rPr>
      </w:pPr>
      <w:bookmarkStart w:id="1440" w:name="_Toc69402353"/>
      <w:r>
        <w:rPr>
          <w:rFonts w:ascii="Times New Roman"/>
        </w:rPr>
        <w:t>舆情文章摘要</w:t>
      </w:r>
      <w:bookmarkEnd w:id="1440"/>
    </w:p>
    <w:p w14:paraId="3C964F97">
      <w:pPr>
        <w:pStyle w:val="246"/>
      </w:pPr>
      <w:r>
        <w:t>内部标识符:DE22060020</w:t>
      </w:r>
    </w:p>
    <w:p w14:paraId="646D8770">
      <w:pPr>
        <w:pStyle w:val="246"/>
      </w:pPr>
      <w:r>
        <w:t>数据元名称:舆情文章摘要</w:t>
      </w:r>
    </w:p>
    <w:p w14:paraId="4A24784D">
      <w:pPr>
        <w:pStyle w:val="246"/>
      </w:pPr>
      <w:r>
        <w:t>汉语简拼:yu-qing-wen-zhang-zhai-yao</w:t>
      </w:r>
    </w:p>
    <w:p w14:paraId="1235A7AD">
      <w:pPr>
        <w:pStyle w:val="246"/>
      </w:pPr>
      <w:r>
        <w:t>英文名称:summary of public opinion article</w:t>
      </w:r>
    </w:p>
    <w:p w14:paraId="4ACB14B5">
      <w:pPr>
        <w:pStyle w:val="246"/>
      </w:pPr>
      <w:r>
        <w:t>标识符:YQWZZY</w:t>
      </w:r>
    </w:p>
    <w:p w14:paraId="5D634070">
      <w:pPr>
        <w:pStyle w:val="246"/>
      </w:pPr>
      <w:r>
        <w:t>版本:1</w:t>
      </w:r>
    </w:p>
    <w:p w14:paraId="661AC7D1">
      <w:pPr>
        <w:pStyle w:val="246"/>
      </w:pPr>
      <w:r>
        <w:t>说明:舆情的文章摘要的描述。</w:t>
      </w:r>
    </w:p>
    <w:p w14:paraId="765F4AF9">
      <w:pPr>
        <w:pStyle w:val="246"/>
      </w:pPr>
      <w:r>
        <w:t>数据类型:字符型</w:t>
      </w:r>
    </w:p>
    <w:p w14:paraId="5591766D">
      <w:pPr>
        <w:pStyle w:val="246"/>
      </w:pPr>
      <w:r>
        <w:t>数据格式:c..200</w:t>
      </w:r>
    </w:p>
    <w:p w14:paraId="5935FA34">
      <w:pPr>
        <w:pStyle w:val="246"/>
      </w:pPr>
      <w:r>
        <w:t>对象词:舆情文章</w:t>
      </w:r>
    </w:p>
    <w:p w14:paraId="17875290">
      <w:pPr>
        <w:pStyle w:val="246"/>
      </w:pPr>
      <w:r>
        <w:t>特性词:摘要</w:t>
      </w:r>
    </w:p>
    <w:p w14:paraId="13FFFFC0">
      <w:pPr>
        <w:pStyle w:val="246"/>
      </w:pPr>
      <w:r>
        <w:t>表示词:描述</w:t>
      </w:r>
    </w:p>
    <w:p w14:paraId="700428B5">
      <w:pPr>
        <w:pStyle w:val="246"/>
      </w:pPr>
      <w:r>
        <w:t>同义名称:</w:t>
      </w:r>
    </w:p>
    <w:p w14:paraId="594E0C64">
      <w:pPr>
        <w:pStyle w:val="246"/>
      </w:pPr>
      <w:r>
        <w:t>关系:</w:t>
      </w:r>
    </w:p>
    <w:p w14:paraId="3937E321">
      <w:pPr>
        <w:pStyle w:val="246"/>
      </w:pPr>
      <w:r>
        <w:t>计量单位:</w:t>
      </w:r>
    </w:p>
    <w:p w14:paraId="56DB3A54">
      <w:pPr>
        <w:pStyle w:val="246"/>
      </w:pPr>
      <w:r>
        <w:t>值域:</w:t>
      </w:r>
    </w:p>
    <w:p w14:paraId="60ACF822">
      <w:pPr>
        <w:pStyle w:val="246"/>
      </w:pPr>
      <w:r>
        <w:t>——————————————————————————————————</w:t>
      </w:r>
    </w:p>
    <w:p w14:paraId="388EA252">
      <w:pPr>
        <w:pStyle w:val="103"/>
        <w:spacing w:before="120" w:after="120"/>
        <w:rPr>
          <w:rFonts w:ascii="Times New Roman"/>
        </w:rPr>
      </w:pPr>
      <w:bookmarkStart w:id="1441" w:name="_Toc69402354"/>
      <w:r>
        <w:rPr>
          <w:rFonts w:ascii="Times New Roman"/>
        </w:rPr>
        <w:t>文章内容签名</w:t>
      </w:r>
      <w:bookmarkEnd w:id="1441"/>
    </w:p>
    <w:p w14:paraId="4358761A">
      <w:pPr>
        <w:pStyle w:val="246"/>
      </w:pPr>
      <w:r>
        <w:t>内部标识符:DE22060021</w:t>
      </w:r>
    </w:p>
    <w:p w14:paraId="27276710">
      <w:pPr>
        <w:pStyle w:val="246"/>
      </w:pPr>
      <w:r>
        <w:t>数据元名称:文章内容签名</w:t>
      </w:r>
    </w:p>
    <w:p w14:paraId="0F25BBBE">
      <w:pPr>
        <w:pStyle w:val="246"/>
      </w:pPr>
      <w:r>
        <w:t>汉语简拼:wen-zhang-nei-rong-qian-ming</w:t>
      </w:r>
    </w:p>
    <w:p w14:paraId="4405C3E2">
      <w:pPr>
        <w:pStyle w:val="246"/>
      </w:pPr>
      <w:r>
        <w:t>英文名称:article content signature</w:t>
      </w:r>
    </w:p>
    <w:p w14:paraId="64E0C20E">
      <w:pPr>
        <w:pStyle w:val="246"/>
      </w:pPr>
      <w:r>
        <w:t>标识符:WZNRQM</w:t>
      </w:r>
    </w:p>
    <w:p w14:paraId="01EC1718">
      <w:pPr>
        <w:pStyle w:val="246"/>
      </w:pPr>
      <w:r>
        <w:t>版本:1</w:t>
      </w:r>
    </w:p>
    <w:p w14:paraId="002544F6">
      <w:pPr>
        <w:pStyle w:val="246"/>
      </w:pPr>
      <w:r>
        <w:t>说明:文章的内容签名名称。如果是转发微博或者其他有父内容的doc，计算的是父文章的得分。相同的doc_content_sign说明内容相同。</w:t>
      </w:r>
    </w:p>
    <w:p w14:paraId="760F3451">
      <w:pPr>
        <w:pStyle w:val="246"/>
      </w:pPr>
      <w:r>
        <w:t>数据类型:字符型</w:t>
      </w:r>
    </w:p>
    <w:p w14:paraId="65B342AE">
      <w:pPr>
        <w:pStyle w:val="246"/>
      </w:pPr>
      <w:r>
        <w:t>数据格式:c..50</w:t>
      </w:r>
    </w:p>
    <w:p w14:paraId="4A7E53E9">
      <w:pPr>
        <w:pStyle w:val="246"/>
      </w:pPr>
      <w:r>
        <w:t>对象词:文章内容</w:t>
      </w:r>
    </w:p>
    <w:p w14:paraId="1FD91BD9">
      <w:pPr>
        <w:pStyle w:val="246"/>
      </w:pPr>
      <w:r>
        <w:t>特性词:签名</w:t>
      </w:r>
    </w:p>
    <w:p w14:paraId="5FE6F760">
      <w:pPr>
        <w:pStyle w:val="246"/>
      </w:pPr>
      <w:r>
        <w:t>表示词:名称</w:t>
      </w:r>
    </w:p>
    <w:p w14:paraId="1A56956D">
      <w:pPr>
        <w:pStyle w:val="246"/>
      </w:pPr>
      <w:r>
        <w:t>同义名称:</w:t>
      </w:r>
    </w:p>
    <w:p w14:paraId="4AB774FA">
      <w:pPr>
        <w:pStyle w:val="246"/>
      </w:pPr>
      <w:r>
        <w:t>关系:</w:t>
      </w:r>
    </w:p>
    <w:p w14:paraId="29A3E00B">
      <w:pPr>
        <w:pStyle w:val="246"/>
      </w:pPr>
      <w:r>
        <w:t>计量单位:</w:t>
      </w:r>
    </w:p>
    <w:p w14:paraId="3B685764">
      <w:pPr>
        <w:pStyle w:val="246"/>
      </w:pPr>
      <w:r>
        <w:t>值域:</w:t>
      </w:r>
    </w:p>
    <w:p w14:paraId="0F80990A">
      <w:pPr>
        <w:pStyle w:val="246"/>
      </w:pPr>
      <w:r>
        <w:t>——————————————————————————————————</w:t>
      </w:r>
    </w:p>
    <w:p w14:paraId="3B260246">
      <w:pPr>
        <w:pStyle w:val="103"/>
        <w:spacing w:before="120" w:after="120"/>
        <w:rPr>
          <w:rFonts w:ascii="Times New Roman"/>
        </w:rPr>
      </w:pPr>
      <w:bookmarkStart w:id="1442" w:name="_Toc69402355"/>
      <w:r>
        <w:rPr>
          <w:rFonts w:ascii="Times New Roman"/>
        </w:rPr>
        <w:t>文章自身的内容签名</w:t>
      </w:r>
      <w:bookmarkEnd w:id="1442"/>
    </w:p>
    <w:p w14:paraId="5C886265">
      <w:pPr>
        <w:pStyle w:val="246"/>
      </w:pPr>
      <w:r>
        <w:t>内部标识符:DE22060022</w:t>
      </w:r>
    </w:p>
    <w:p w14:paraId="404029F7">
      <w:pPr>
        <w:pStyle w:val="246"/>
      </w:pPr>
      <w:r>
        <w:t>数据元名称:文章自身的内容签名</w:t>
      </w:r>
    </w:p>
    <w:p w14:paraId="6059EC31">
      <w:pPr>
        <w:pStyle w:val="246"/>
      </w:pPr>
      <w:r>
        <w:t>汉语简拼:wen-zhang-zi-shen-de-nei-rong-qian-ming</w:t>
      </w:r>
    </w:p>
    <w:p w14:paraId="7ECE798A">
      <w:pPr>
        <w:pStyle w:val="246"/>
      </w:pPr>
      <w:r>
        <w:t>英文名称:content signature of the article itself</w:t>
      </w:r>
    </w:p>
    <w:p w14:paraId="5F6AC570">
      <w:pPr>
        <w:pStyle w:val="246"/>
      </w:pPr>
      <w:r>
        <w:t>标识符:WZZSDNRQM</w:t>
      </w:r>
    </w:p>
    <w:p w14:paraId="3ADEF34E">
      <w:pPr>
        <w:pStyle w:val="246"/>
      </w:pPr>
      <w:r>
        <w:t>版本:1</w:t>
      </w:r>
    </w:p>
    <w:p w14:paraId="31F59782">
      <w:pPr>
        <w:pStyle w:val="246"/>
      </w:pPr>
      <w:r>
        <w:t>说明:文章自身的内容签名。转发微博计算的是转发内容的contentSign，与父微博无关。</w:t>
      </w:r>
    </w:p>
    <w:p w14:paraId="620D05A7">
      <w:pPr>
        <w:pStyle w:val="246"/>
      </w:pPr>
      <w:r>
        <w:t>数据类型:字符型</w:t>
      </w:r>
    </w:p>
    <w:p w14:paraId="5814CB2C">
      <w:pPr>
        <w:pStyle w:val="246"/>
      </w:pPr>
      <w:r>
        <w:t>数据格式:c..50</w:t>
      </w:r>
    </w:p>
    <w:p w14:paraId="75913224">
      <w:pPr>
        <w:pStyle w:val="246"/>
      </w:pPr>
      <w:r>
        <w:t>对象词:文章自身的内容</w:t>
      </w:r>
    </w:p>
    <w:p w14:paraId="45DCFC44">
      <w:pPr>
        <w:pStyle w:val="246"/>
      </w:pPr>
      <w:r>
        <w:t>特性词:签名</w:t>
      </w:r>
    </w:p>
    <w:p w14:paraId="2C52AB5E">
      <w:pPr>
        <w:pStyle w:val="246"/>
      </w:pPr>
      <w:r>
        <w:t>表示词:名称</w:t>
      </w:r>
    </w:p>
    <w:p w14:paraId="648AE8F9">
      <w:pPr>
        <w:pStyle w:val="246"/>
      </w:pPr>
      <w:r>
        <w:t>同义名称:</w:t>
      </w:r>
    </w:p>
    <w:p w14:paraId="3EB6D362">
      <w:pPr>
        <w:pStyle w:val="246"/>
      </w:pPr>
      <w:r>
        <w:t>关系:</w:t>
      </w:r>
    </w:p>
    <w:p w14:paraId="7D016148">
      <w:pPr>
        <w:pStyle w:val="246"/>
      </w:pPr>
      <w:r>
        <w:t>计量单位:</w:t>
      </w:r>
    </w:p>
    <w:p w14:paraId="21194A6F">
      <w:pPr>
        <w:pStyle w:val="246"/>
      </w:pPr>
      <w:r>
        <w:t>值域:</w:t>
      </w:r>
    </w:p>
    <w:p w14:paraId="333F5FA5">
      <w:pPr>
        <w:pStyle w:val="246"/>
      </w:pPr>
      <w:r>
        <w:t>——————————————————————————————————</w:t>
      </w:r>
    </w:p>
    <w:p w14:paraId="3D65F8BB">
      <w:pPr>
        <w:pStyle w:val="103"/>
        <w:spacing w:before="120" w:after="120"/>
        <w:rPr>
          <w:rFonts w:ascii="Times New Roman"/>
        </w:rPr>
      </w:pPr>
      <w:bookmarkStart w:id="1443" w:name="_Toc69402356"/>
      <w:r>
        <w:rPr>
          <w:rFonts w:ascii="Times New Roman"/>
        </w:rPr>
        <w:t>舆情作者名称</w:t>
      </w:r>
      <w:bookmarkEnd w:id="1443"/>
    </w:p>
    <w:p w14:paraId="3CB0C545">
      <w:pPr>
        <w:pStyle w:val="246"/>
      </w:pPr>
      <w:r>
        <w:t>内部标识符:DE22060023</w:t>
      </w:r>
    </w:p>
    <w:p w14:paraId="2977EA38">
      <w:pPr>
        <w:pStyle w:val="246"/>
      </w:pPr>
      <w:r>
        <w:t>数据元名称:舆情作者名称</w:t>
      </w:r>
    </w:p>
    <w:p w14:paraId="38173785">
      <w:pPr>
        <w:pStyle w:val="246"/>
      </w:pPr>
      <w:r>
        <w:t>汉语简拼:yu-qing-zuo-zhe-ming-cheng</w:t>
      </w:r>
    </w:p>
    <w:p w14:paraId="148EA81C">
      <w:pPr>
        <w:pStyle w:val="246"/>
      </w:pPr>
      <w:r>
        <w:t>英文名称:author name of public opinion</w:t>
      </w:r>
    </w:p>
    <w:p w14:paraId="758AF2A1">
      <w:pPr>
        <w:pStyle w:val="246"/>
      </w:pPr>
      <w:r>
        <w:t>标识符:YQZZMC</w:t>
      </w:r>
    </w:p>
    <w:p w14:paraId="368B73FD">
      <w:pPr>
        <w:pStyle w:val="246"/>
      </w:pPr>
      <w:r>
        <w:t>版本:1</w:t>
      </w:r>
    </w:p>
    <w:p w14:paraId="6154E9E0">
      <w:pPr>
        <w:pStyle w:val="246"/>
      </w:pPr>
      <w:r>
        <w:t>说明:舆情作者的名称。</w:t>
      </w:r>
    </w:p>
    <w:p w14:paraId="6CC9D590">
      <w:pPr>
        <w:pStyle w:val="246"/>
      </w:pPr>
      <w:r>
        <w:t>数据类型:字符型</w:t>
      </w:r>
    </w:p>
    <w:p w14:paraId="4D08B645">
      <w:pPr>
        <w:pStyle w:val="246"/>
      </w:pPr>
      <w:r>
        <w:t>数据格式:c..100</w:t>
      </w:r>
    </w:p>
    <w:p w14:paraId="7B0B9002">
      <w:pPr>
        <w:pStyle w:val="246"/>
      </w:pPr>
      <w:r>
        <w:t>对象词:舆情</w:t>
      </w:r>
    </w:p>
    <w:p w14:paraId="491ADAE4">
      <w:pPr>
        <w:pStyle w:val="246"/>
      </w:pPr>
      <w:r>
        <w:t>特性词:作者名称</w:t>
      </w:r>
    </w:p>
    <w:p w14:paraId="446B3A3A">
      <w:pPr>
        <w:pStyle w:val="246"/>
      </w:pPr>
      <w:r>
        <w:t>表示词:名称</w:t>
      </w:r>
    </w:p>
    <w:p w14:paraId="74F865CC">
      <w:pPr>
        <w:pStyle w:val="246"/>
      </w:pPr>
      <w:r>
        <w:t>同义名称:</w:t>
      </w:r>
    </w:p>
    <w:p w14:paraId="704DB473">
      <w:pPr>
        <w:pStyle w:val="246"/>
      </w:pPr>
      <w:r>
        <w:t>关系:</w:t>
      </w:r>
    </w:p>
    <w:p w14:paraId="1EB0C3AE">
      <w:pPr>
        <w:pStyle w:val="246"/>
      </w:pPr>
      <w:r>
        <w:t>计量单位:</w:t>
      </w:r>
    </w:p>
    <w:p w14:paraId="61EC365F">
      <w:pPr>
        <w:pStyle w:val="246"/>
      </w:pPr>
      <w:r>
        <w:t>值域:</w:t>
      </w:r>
    </w:p>
    <w:p w14:paraId="3B115C64">
      <w:pPr>
        <w:pStyle w:val="246"/>
      </w:pPr>
      <w:r>
        <w:t>——————————————————————————————————</w:t>
      </w:r>
    </w:p>
    <w:p w14:paraId="34F763C1">
      <w:pPr>
        <w:pStyle w:val="103"/>
        <w:spacing w:before="120" w:after="120"/>
        <w:rPr>
          <w:rFonts w:ascii="Times New Roman"/>
        </w:rPr>
      </w:pPr>
      <w:bookmarkStart w:id="1444" w:name="_Toc69402357"/>
      <w:r>
        <w:rPr>
          <w:rFonts w:ascii="Times New Roman"/>
        </w:rPr>
        <w:t>舆情原文链接</w:t>
      </w:r>
      <w:bookmarkEnd w:id="1444"/>
    </w:p>
    <w:p w14:paraId="0743D41F">
      <w:pPr>
        <w:pStyle w:val="246"/>
      </w:pPr>
      <w:r>
        <w:t>内部标识符:DE22060024</w:t>
      </w:r>
    </w:p>
    <w:p w14:paraId="20BCDDB0">
      <w:pPr>
        <w:pStyle w:val="246"/>
      </w:pPr>
      <w:r>
        <w:t>数据元名称:舆情原文链接</w:t>
      </w:r>
    </w:p>
    <w:p w14:paraId="4AD75B42">
      <w:pPr>
        <w:pStyle w:val="246"/>
      </w:pPr>
      <w:r>
        <w:t>汉语简拼:yu-qing-yuan-wen-lian-jie</w:t>
      </w:r>
    </w:p>
    <w:p w14:paraId="4799B258">
      <w:pPr>
        <w:pStyle w:val="246"/>
      </w:pPr>
      <w:r>
        <w:t>英文名称:original link of public opinion</w:t>
      </w:r>
    </w:p>
    <w:p w14:paraId="208DF790">
      <w:pPr>
        <w:pStyle w:val="246"/>
      </w:pPr>
      <w:r>
        <w:t>标识符:YQYWLJ</w:t>
      </w:r>
    </w:p>
    <w:p w14:paraId="24F70E31">
      <w:pPr>
        <w:pStyle w:val="246"/>
      </w:pPr>
      <w:r>
        <w:t>版本:1</w:t>
      </w:r>
    </w:p>
    <w:p w14:paraId="6F4E562B">
      <w:pPr>
        <w:pStyle w:val="246"/>
      </w:pPr>
      <w:r>
        <w:t>说明:舆情原文的链接地址。</w:t>
      </w:r>
    </w:p>
    <w:p w14:paraId="5138DDDF">
      <w:pPr>
        <w:pStyle w:val="246"/>
      </w:pPr>
      <w:r>
        <w:t>数据类型:字符型</w:t>
      </w:r>
    </w:p>
    <w:p w14:paraId="6E28C59F">
      <w:pPr>
        <w:pStyle w:val="246"/>
      </w:pPr>
      <w:r>
        <w:t>数据格式:c..200</w:t>
      </w:r>
    </w:p>
    <w:p w14:paraId="12ACAD13">
      <w:pPr>
        <w:pStyle w:val="246"/>
      </w:pPr>
      <w:r>
        <w:t>对象词:舆情</w:t>
      </w:r>
    </w:p>
    <w:p w14:paraId="2C73C571">
      <w:pPr>
        <w:pStyle w:val="246"/>
      </w:pPr>
      <w:r>
        <w:t>特性词:原文链接</w:t>
      </w:r>
    </w:p>
    <w:p w14:paraId="262C0E9F">
      <w:pPr>
        <w:pStyle w:val="246"/>
      </w:pPr>
      <w:r>
        <w:t>表示词:描述</w:t>
      </w:r>
    </w:p>
    <w:p w14:paraId="3FFFBC4B">
      <w:pPr>
        <w:pStyle w:val="246"/>
      </w:pPr>
      <w:r>
        <w:t>同义名称:</w:t>
      </w:r>
    </w:p>
    <w:p w14:paraId="384CAC99">
      <w:pPr>
        <w:pStyle w:val="246"/>
      </w:pPr>
      <w:r>
        <w:t>关系:</w:t>
      </w:r>
    </w:p>
    <w:p w14:paraId="35F6DE58">
      <w:pPr>
        <w:pStyle w:val="246"/>
      </w:pPr>
      <w:r>
        <w:t>计量单位:</w:t>
      </w:r>
    </w:p>
    <w:p w14:paraId="62077158">
      <w:pPr>
        <w:pStyle w:val="246"/>
      </w:pPr>
      <w:r>
        <w:t>值域:</w:t>
      </w:r>
    </w:p>
    <w:p w14:paraId="6C775FBE">
      <w:pPr>
        <w:pStyle w:val="246"/>
      </w:pPr>
      <w:r>
        <w:t>——————————————————————————————————</w:t>
      </w:r>
    </w:p>
    <w:p w14:paraId="5B21CBEB">
      <w:pPr>
        <w:pStyle w:val="103"/>
        <w:spacing w:before="120" w:after="120"/>
        <w:rPr>
          <w:rFonts w:ascii="Times New Roman"/>
        </w:rPr>
      </w:pPr>
      <w:bookmarkStart w:id="1445" w:name="_Toc69402358"/>
      <w:r>
        <w:rPr>
          <w:rFonts w:ascii="Times New Roman"/>
        </w:rPr>
        <w:t>实体名称</w:t>
      </w:r>
      <w:bookmarkEnd w:id="1445"/>
    </w:p>
    <w:p w14:paraId="34D6D96A">
      <w:pPr>
        <w:pStyle w:val="246"/>
      </w:pPr>
      <w:r>
        <w:t>内部标识符:DE22060025</w:t>
      </w:r>
    </w:p>
    <w:p w14:paraId="2EB32117">
      <w:pPr>
        <w:pStyle w:val="246"/>
      </w:pPr>
      <w:r>
        <w:t>数据元名称:实体名称</w:t>
      </w:r>
    </w:p>
    <w:p w14:paraId="3464E009">
      <w:pPr>
        <w:pStyle w:val="246"/>
      </w:pPr>
      <w:r>
        <w:t>汉语简拼:shi-ti-ming-cheng</w:t>
      </w:r>
    </w:p>
    <w:p w14:paraId="7B20B340">
      <w:pPr>
        <w:pStyle w:val="246"/>
      </w:pPr>
      <w:r>
        <w:t>英文名称:entity name</w:t>
      </w:r>
    </w:p>
    <w:p w14:paraId="15BF2921">
      <w:pPr>
        <w:pStyle w:val="246"/>
      </w:pPr>
      <w:r>
        <w:t>标识符:STMC</w:t>
      </w:r>
    </w:p>
    <w:p w14:paraId="7FFFE032">
      <w:pPr>
        <w:pStyle w:val="246"/>
      </w:pPr>
      <w:r>
        <w:t>版本:1</w:t>
      </w:r>
    </w:p>
    <w:p w14:paraId="1203335F">
      <w:pPr>
        <w:pStyle w:val="246"/>
      </w:pPr>
      <w:r>
        <w:t>说明:实体的名称。</w:t>
      </w:r>
    </w:p>
    <w:p w14:paraId="7931D48F">
      <w:pPr>
        <w:pStyle w:val="246"/>
      </w:pPr>
      <w:r>
        <w:t>数据类型:字符型</w:t>
      </w:r>
    </w:p>
    <w:p w14:paraId="32548983">
      <w:pPr>
        <w:pStyle w:val="246"/>
      </w:pPr>
      <w:r>
        <w:t>数据格式:c..100</w:t>
      </w:r>
    </w:p>
    <w:p w14:paraId="121BA087">
      <w:pPr>
        <w:pStyle w:val="246"/>
      </w:pPr>
      <w:r>
        <w:t>对象词:实体</w:t>
      </w:r>
    </w:p>
    <w:p w14:paraId="55E8A9A2">
      <w:pPr>
        <w:pStyle w:val="246"/>
      </w:pPr>
      <w:r>
        <w:t>特性词:名称</w:t>
      </w:r>
    </w:p>
    <w:p w14:paraId="26C83B12">
      <w:pPr>
        <w:pStyle w:val="246"/>
      </w:pPr>
      <w:r>
        <w:t>表示词:名称</w:t>
      </w:r>
    </w:p>
    <w:p w14:paraId="62C7D6DF">
      <w:pPr>
        <w:pStyle w:val="246"/>
      </w:pPr>
      <w:r>
        <w:t>同义名称:</w:t>
      </w:r>
    </w:p>
    <w:p w14:paraId="53FA8EE6">
      <w:pPr>
        <w:pStyle w:val="246"/>
      </w:pPr>
      <w:r>
        <w:t>关系:</w:t>
      </w:r>
    </w:p>
    <w:p w14:paraId="1F9B00B4">
      <w:pPr>
        <w:pStyle w:val="246"/>
      </w:pPr>
      <w:r>
        <w:t>计量单位:</w:t>
      </w:r>
    </w:p>
    <w:p w14:paraId="1B14ED05">
      <w:pPr>
        <w:pStyle w:val="246"/>
      </w:pPr>
      <w:r>
        <w:t>值域:</w:t>
      </w:r>
    </w:p>
    <w:p w14:paraId="6EF77393">
      <w:pPr>
        <w:pStyle w:val="246"/>
      </w:pPr>
      <w:r>
        <w:t>——————————————————————————————————</w:t>
      </w:r>
    </w:p>
    <w:p w14:paraId="3054BF44">
      <w:pPr>
        <w:pStyle w:val="103"/>
        <w:spacing w:before="120" w:after="120"/>
        <w:rPr>
          <w:rFonts w:ascii="Times New Roman"/>
        </w:rPr>
      </w:pPr>
      <w:bookmarkStart w:id="1446" w:name="_Toc69402359"/>
      <w:r>
        <w:rPr>
          <w:rFonts w:ascii="Times New Roman"/>
        </w:rPr>
        <w:t>实体发布标签</w:t>
      </w:r>
      <w:bookmarkEnd w:id="1446"/>
    </w:p>
    <w:p w14:paraId="6B06B3AC">
      <w:pPr>
        <w:pStyle w:val="246"/>
      </w:pPr>
      <w:r>
        <w:t>内部标识符:DE22060026</w:t>
      </w:r>
    </w:p>
    <w:p w14:paraId="371F6539">
      <w:pPr>
        <w:pStyle w:val="246"/>
      </w:pPr>
      <w:r>
        <w:t>数据元名称:实体发布标签</w:t>
      </w:r>
    </w:p>
    <w:p w14:paraId="290BD0D0">
      <w:pPr>
        <w:pStyle w:val="246"/>
      </w:pPr>
      <w:r>
        <w:t>汉语简拼:shi-ti-fa-bu-biao-qian</w:t>
      </w:r>
    </w:p>
    <w:p w14:paraId="266FA8A0">
      <w:pPr>
        <w:pStyle w:val="246"/>
      </w:pPr>
      <w:r>
        <w:t>英文名称:entity release label</w:t>
      </w:r>
    </w:p>
    <w:p w14:paraId="3D7F6584">
      <w:pPr>
        <w:pStyle w:val="246"/>
      </w:pPr>
      <w:r>
        <w:t>标识符:STFBBQ</w:t>
      </w:r>
    </w:p>
    <w:p w14:paraId="764D5E47">
      <w:pPr>
        <w:pStyle w:val="246"/>
      </w:pPr>
      <w:r>
        <w:t>版本:1</w:t>
      </w:r>
    </w:p>
    <w:p w14:paraId="7D577884">
      <w:pPr>
        <w:pStyle w:val="246"/>
      </w:pPr>
      <w:r>
        <w:t>说明:实体发布的标签。</w:t>
      </w:r>
    </w:p>
    <w:p w14:paraId="6912C2D8">
      <w:pPr>
        <w:pStyle w:val="246"/>
      </w:pPr>
      <w:r>
        <w:t>数据类型:字符型</w:t>
      </w:r>
    </w:p>
    <w:p w14:paraId="167E8714">
      <w:pPr>
        <w:pStyle w:val="246"/>
      </w:pPr>
      <w:r>
        <w:t>数据格式:c..200</w:t>
      </w:r>
    </w:p>
    <w:p w14:paraId="3B8DB305">
      <w:pPr>
        <w:pStyle w:val="246"/>
      </w:pPr>
      <w:r>
        <w:t>对象词:实体</w:t>
      </w:r>
    </w:p>
    <w:p w14:paraId="220532B5">
      <w:pPr>
        <w:pStyle w:val="246"/>
      </w:pPr>
      <w:r>
        <w:t>特性词:发布标签</w:t>
      </w:r>
    </w:p>
    <w:p w14:paraId="60976F78">
      <w:pPr>
        <w:pStyle w:val="246"/>
      </w:pPr>
      <w:r>
        <w:t>表示词:描述</w:t>
      </w:r>
    </w:p>
    <w:p w14:paraId="057890CB">
      <w:pPr>
        <w:pStyle w:val="246"/>
      </w:pPr>
      <w:r>
        <w:t>同义名称:</w:t>
      </w:r>
    </w:p>
    <w:p w14:paraId="3DB3C1E6">
      <w:pPr>
        <w:pStyle w:val="246"/>
      </w:pPr>
      <w:r>
        <w:t>关系:</w:t>
      </w:r>
    </w:p>
    <w:p w14:paraId="775B06BF">
      <w:pPr>
        <w:pStyle w:val="246"/>
      </w:pPr>
      <w:r>
        <w:t>计量单位:</w:t>
      </w:r>
    </w:p>
    <w:p w14:paraId="35DAE1F0">
      <w:pPr>
        <w:pStyle w:val="246"/>
      </w:pPr>
      <w:r>
        <w:t>值域:</w:t>
      </w:r>
    </w:p>
    <w:p w14:paraId="047E2E18">
      <w:pPr>
        <w:pStyle w:val="246"/>
      </w:pPr>
      <w:r>
        <w:t>——————————————————————————————————</w:t>
      </w:r>
    </w:p>
    <w:p w14:paraId="2F3AD18F">
      <w:pPr>
        <w:pStyle w:val="103"/>
        <w:spacing w:before="120" w:after="120"/>
        <w:rPr>
          <w:rFonts w:ascii="Times New Roman"/>
        </w:rPr>
      </w:pPr>
      <w:bookmarkStart w:id="1447" w:name="_Toc69402360"/>
      <w:r>
        <w:rPr>
          <w:rFonts w:ascii="Times New Roman"/>
        </w:rPr>
        <w:t>舆情关键字</w:t>
      </w:r>
      <w:bookmarkEnd w:id="1447"/>
    </w:p>
    <w:p w14:paraId="656239A7">
      <w:pPr>
        <w:pStyle w:val="246"/>
        <w:outlineLvl w:val="0"/>
      </w:pPr>
      <w:bookmarkStart w:id="1448" w:name="_Toc32550"/>
      <w:bookmarkStart w:id="1449" w:name="_Toc26681"/>
      <w:r>
        <w:t>内部标识符:DE22060027</w:t>
      </w:r>
      <w:bookmarkEnd w:id="1448"/>
      <w:bookmarkEnd w:id="1449"/>
    </w:p>
    <w:p w14:paraId="0631EB37">
      <w:pPr>
        <w:pStyle w:val="246"/>
        <w:outlineLvl w:val="0"/>
      </w:pPr>
      <w:bookmarkStart w:id="1450" w:name="_Toc24381"/>
      <w:bookmarkStart w:id="1451" w:name="_Toc4458"/>
      <w:r>
        <w:t>数据元名称:舆情关键字</w:t>
      </w:r>
      <w:bookmarkEnd w:id="1450"/>
      <w:bookmarkEnd w:id="1451"/>
    </w:p>
    <w:p w14:paraId="1027D738">
      <w:pPr>
        <w:pStyle w:val="246"/>
        <w:outlineLvl w:val="0"/>
      </w:pPr>
      <w:bookmarkStart w:id="1452" w:name="_Toc932"/>
      <w:bookmarkStart w:id="1453" w:name="_Toc28996"/>
      <w:r>
        <w:t>汉语简拼:yu-qing-guan-jian-zi</w:t>
      </w:r>
      <w:bookmarkEnd w:id="1452"/>
      <w:bookmarkEnd w:id="1453"/>
    </w:p>
    <w:p w14:paraId="3E660CD1">
      <w:pPr>
        <w:pStyle w:val="246"/>
        <w:outlineLvl w:val="0"/>
      </w:pPr>
      <w:bookmarkStart w:id="1454" w:name="_Toc5796"/>
      <w:bookmarkStart w:id="1455" w:name="_Toc20767"/>
      <w:r>
        <w:t>英文名称:public opinion keyword</w:t>
      </w:r>
      <w:bookmarkEnd w:id="1454"/>
      <w:bookmarkEnd w:id="1455"/>
    </w:p>
    <w:p w14:paraId="5122AD99">
      <w:pPr>
        <w:pStyle w:val="246"/>
        <w:outlineLvl w:val="0"/>
      </w:pPr>
      <w:bookmarkStart w:id="1456" w:name="_Toc24203"/>
      <w:bookmarkStart w:id="1457" w:name="_Toc4655"/>
      <w:r>
        <w:t>标识符:YQGJZ</w:t>
      </w:r>
      <w:bookmarkEnd w:id="1456"/>
      <w:bookmarkEnd w:id="1457"/>
    </w:p>
    <w:p w14:paraId="7B4362E5">
      <w:pPr>
        <w:pStyle w:val="246"/>
      </w:pPr>
      <w:r>
        <w:t>版本:1</w:t>
      </w:r>
    </w:p>
    <w:p w14:paraId="50E7FEF3">
      <w:pPr>
        <w:pStyle w:val="246"/>
        <w:outlineLvl w:val="0"/>
      </w:pPr>
      <w:bookmarkStart w:id="1458" w:name="_Toc8927"/>
      <w:bookmarkStart w:id="1459" w:name="_Toc27959"/>
      <w:r>
        <w:t>说明:舆情的关键字。</w:t>
      </w:r>
      <w:bookmarkEnd w:id="1458"/>
      <w:bookmarkEnd w:id="1459"/>
    </w:p>
    <w:p w14:paraId="4DEC8232">
      <w:pPr>
        <w:pStyle w:val="246"/>
        <w:outlineLvl w:val="0"/>
      </w:pPr>
      <w:bookmarkStart w:id="1460" w:name="_Toc271"/>
      <w:bookmarkStart w:id="1461" w:name="_Toc25999"/>
      <w:r>
        <w:t>数据类型:字符型</w:t>
      </w:r>
      <w:bookmarkEnd w:id="1460"/>
      <w:bookmarkEnd w:id="1461"/>
    </w:p>
    <w:p w14:paraId="78F2E757">
      <w:pPr>
        <w:pStyle w:val="246"/>
        <w:outlineLvl w:val="0"/>
      </w:pPr>
      <w:bookmarkStart w:id="1462" w:name="_Toc11816"/>
      <w:bookmarkStart w:id="1463" w:name="_Toc27881"/>
      <w:r>
        <w:t>数据格式:c..200</w:t>
      </w:r>
      <w:bookmarkEnd w:id="1462"/>
      <w:bookmarkEnd w:id="1463"/>
    </w:p>
    <w:p w14:paraId="6D44EECC">
      <w:pPr>
        <w:pStyle w:val="246"/>
        <w:outlineLvl w:val="0"/>
      </w:pPr>
      <w:bookmarkStart w:id="1464" w:name="_Toc9035"/>
      <w:bookmarkStart w:id="1465" w:name="_Toc12459"/>
      <w:r>
        <w:t>对象词:舆情</w:t>
      </w:r>
      <w:bookmarkEnd w:id="1464"/>
      <w:bookmarkEnd w:id="1465"/>
    </w:p>
    <w:p w14:paraId="4B9EBF35">
      <w:pPr>
        <w:pStyle w:val="246"/>
        <w:outlineLvl w:val="0"/>
      </w:pPr>
      <w:bookmarkStart w:id="1466" w:name="_Toc5194"/>
      <w:bookmarkStart w:id="1467" w:name="_Toc5929"/>
      <w:r>
        <w:t>特性词:关键字</w:t>
      </w:r>
      <w:bookmarkEnd w:id="1466"/>
      <w:bookmarkEnd w:id="1467"/>
    </w:p>
    <w:p w14:paraId="7CF722D4">
      <w:pPr>
        <w:pStyle w:val="246"/>
        <w:outlineLvl w:val="0"/>
      </w:pPr>
      <w:bookmarkStart w:id="1468" w:name="_Toc22663"/>
      <w:bookmarkStart w:id="1469" w:name="_Toc14158"/>
      <w:r>
        <w:t>表示词:描述</w:t>
      </w:r>
      <w:bookmarkEnd w:id="1468"/>
      <w:bookmarkEnd w:id="1469"/>
    </w:p>
    <w:p w14:paraId="3FA7F512">
      <w:pPr>
        <w:pStyle w:val="246"/>
      </w:pPr>
      <w:r>
        <w:t>同义名称:</w:t>
      </w:r>
    </w:p>
    <w:p w14:paraId="717EE47F">
      <w:pPr>
        <w:pStyle w:val="246"/>
      </w:pPr>
      <w:r>
        <w:t>关系:</w:t>
      </w:r>
    </w:p>
    <w:p w14:paraId="3F398646">
      <w:pPr>
        <w:pStyle w:val="246"/>
      </w:pPr>
      <w:r>
        <w:t>计量单位:</w:t>
      </w:r>
    </w:p>
    <w:p w14:paraId="45A6ECBD">
      <w:pPr>
        <w:pStyle w:val="246"/>
      </w:pPr>
      <w:r>
        <w:t>值域:</w:t>
      </w:r>
      <w:bookmarkEnd w:id="5"/>
    </w:p>
    <w:p w14:paraId="7B0C16CE">
      <w:r>
        <w:br w:type="page"/>
      </w:r>
    </w:p>
    <w:p w14:paraId="2A8A5666">
      <w:pPr>
        <w:rPr>
          <w:rFonts w:ascii="宋体" w:hAnsi="宋体" w:eastAsia="仿宋"/>
          <w:sz w:val="30"/>
          <w:szCs w:val="30"/>
        </w:rPr>
      </w:pPr>
    </w:p>
    <w:p w14:paraId="6BC4FAA6">
      <w:pPr>
        <w:rPr>
          <w:rFonts w:ascii="宋体" w:hAnsi="宋体" w:eastAsia="仿宋"/>
          <w:sz w:val="44"/>
          <w:szCs w:val="44"/>
        </w:rPr>
      </w:pPr>
    </w:p>
    <w:p w14:paraId="593CE2FF">
      <w:pPr>
        <w:rPr>
          <w:rFonts w:ascii="宋体" w:hAnsi="宋体" w:eastAsia="仿宋"/>
          <w:sz w:val="44"/>
          <w:szCs w:val="44"/>
        </w:rPr>
      </w:pPr>
    </w:p>
    <w:p w14:paraId="4FCAF26F">
      <w:pPr>
        <w:rPr>
          <w:rFonts w:ascii="宋体" w:hAnsi="宋体" w:eastAsia="仿宋"/>
          <w:sz w:val="44"/>
          <w:szCs w:val="44"/>
        </w:rPr>
      </w:pPr>
    </w:p>
    <w:p w14:paraId="0208A5EA">
      <w:pPr>
        <w:pStyle w:val="202"/>
        <w:framePr w:w="0" w:hRule="auto" w:wrap="auto" w:vAnchor="margin" w:hAnchor="text" w:yAlign="inline"/>
        <w:rPr>
          <w:rFonts w:ascii="方正小标宋简体" w:eastAsia="方正小标宋简体"/>
          <w:sz w:val="44"/>
          <w:szCs w:val="44"/>
        </w:rPr>
      </w:pPr>
      <w:bookmarkStart w:id="1470" w:name="_Toc2085077807_WPSOffice_Level2"/>
      <w:r>
        <w:rPr>
          <w:rFonts w:hint="eastAsia" w:ascii="方正小标宋简体" w:eastAsia="方正小标宋简体"/>
          <w:sz w:val="44"/>
          <w:szCs w:val="44"/>
        </w:rPr>
        <w:t>应急管理数据规范 第2部分：数据元</w:t>
      </w:r>
    </w:p>
    <w:p w14:paraId="76A64744">
      <w:pPr>
        <w:jc w:val="center"/>
        <w:rPr>
          <w:rFonts w:ascii="宋体" w:hAnsi="宋体" w:eastAsia="方正小标宋简体"/>
          <w:sz w:val="44"/>
          <w:szCs w:val="44"/>
        </w:rPr>
      </w:pPr>
    </w:p>
    <w:p w14:paraId="6470D5D1">
      <w:pPr>
        <w:jc w:val="center"/>
        <w:rPr>
          <w:rFonts w:ascii="宋体" w:hAnsi="宋体" w:eastAsia="仿宋_GB2312"/>
          <w:sz w:val="32"/>
          <w:szCs w:val="32"/>
        </w:rPr>
      </w:pPr>
      <w:r>
        <w:rPr>
          <w:rFonts w:hint="eastAsia" w:ascii="宋体" w:hAnsi="宋体" w:eastAsia="仿宋_GB2312"/>
          <w:sz w:val="32"/>
          <w:szCs w:val="32"/>
        </w:rPr>
        <w:t>（</w:t>
      </w:r>
      <w:r>
        <w:rPr>
          <w:rFonts w:hint="eastAsia" w:ascii="MS UI Gothic" w:hAnsi="MS UI Gothic" w:eastAsia="MS UI Gothic"/>
          <w:sz w:val="32"/>
          <w:szCs w:val="32"/>
        </w:rPr>
        <w:t>■</w:t>
      </w:r>
      <w:r>
        <w:rPr>
          <w:rFonts w:hint="eastAsia" w:ascii="宋体" w:hAnsi="宋体" w:eastAsia="仿宋_GB2312"/>
          <w:sz w:val="32"/>
          <w:szCs w:val="32"/>
        </w:rPr>
        <w:t>征求意见稿</w:t>
      </w:r>
      <w:r>
        <w:rPr>
          <w:rFonts w:ascii="宋体" w:hAnsi="宋体" w:eastAsia="仿宋_GB2312"/>
          <w:sz w:val="32"/>
          <w:szCs w:val="32"/>
        </w:rPr>
        <w:t xml:space="preserve">  </w:t>
      </w:r>
      <w:r>
        <w:rPr>
          <w:rFonts w:hint="eastAsia" w:ascii="宋体" w:hAnsi="宋体" w:eastAsia="仿宋_GB2312"/>
          <w:sz w:val="32"/>
          <w:szCs w:val="32"/>
        </w:rPr>
        <w:t>□送审稿</w:t>
      </w:r>
      <w:r>
        <w:rPr>
          <w:rFonts w:ascii="宋体" w:hAnsi="宋体" w:eastAsia="仿宋_GB2312"/>
          <w:sz w:val="32"/>
          <w:szCs w:val="32"/>
        </w:rPr>
        <w:t xml:space="preserve">  </w:t>
      </w:r>
      <w:r>
        <w:rPr>
          <w:rFonts w:hint="eastAsia" w:ascii="宋体" w:hAnsi="宋体" w:eastAsia="仿宋_GB2312"/>
          <w:sz w:val="32"/>
          <w:szCs w:val="32"/>
        </w:rPr>
        <w:t>□报批稿）</w:t>
      </w:r>
    </w:p>
    <w:p w14:paraId="1DF03A0F">
      <w:pPr>
        <w:jc w:val="center"/>
        <w:rPr>
          <w:rFonts w:ascii="宋体" w:hAnsi="宋体" w:eastAsia="方正小标宋简体"/>
          <w:sz w:val="44"/>
          <w:szCs w:val="44"/>
        </w:rPr>
      </w:pPr>
    </w:p>
    <w:bookmarkEnd w:id="1470"/>
    <w:p w14:paraId="52D127D4">
      <w:pPr>
        <w:jc w:val="center"/>
        <w:rPr>
          <w:rFonts w:hint="eastAsia" w:ascii="宋体" w:hAnsi="宋体" w:eastAsia="方正小标宋简体"/>
          <w:sz w:val="44"/>
          <w:szCs w:val="44"/>
          <w:lang w:eastAsia="zh-CN"/>
        </w:rPr>
      </w:pPr>
    </w:p>
    <w:p w14:paraId="1DC61AAE">
      <w:pPr>
        <w:spacing w:line="240" w:lineRule="auto"/>
        <w:jc w:val="center"/>
        <w:rPr>
          <w:rFonts w:ascii="宋体" w:hAnsi="宋体" w:eastAsia="仿宋"/>
          <w:b/>
          <w:bCs/>
          <w:i/>
          <w:iCs/>
          <w:sz w:val="28"/>
          <w:szCs w:val="28"/>
        </w:rPr>
      </w:pPr>
      <w:r>
        <w:rPr>
          <w:rFonts w:hint="eastAsia" w:ascii="黑体" w:hAnsi="黑体" w:eastAsia="黑体" w:cs="黑体"/>
          <w:i w:val="0"/>
          <w:iCs w:val="0"/>
          <w:sz w:val="44"/>
          <w:szCs w:val="44"/>
          <w:lang w:val="en-US" w:eastAsia="zh-CN"/>
        </w:rPr>
        <w:t>编制说明</w:t>
      </w:r>
      <w:r>
        <w:rPr>
          <w:rFonts w:ascii="宋体" w:hAnsi="宋体" w:eastAsia="仿宋"/>
          <w:i/>
          <w:iCs/>
          <w:sz w:val="28"/>
          <w:szCs w:val="28"/>
        </w:rPr>
        <w:br w:type="textWrapping"/>
      </w:r>
    </w:p>
    <w:p w14:paraId="49E990D3">
      <w:pPr>
        <w:jc w:val="center"/>
        <w:rPr>
          <w:rFonts w:ascii="宋体" w:hAnsi="宋体" w:eastAsia="仿宋_GB2312"/>
          <w:i/>
          <w:iCs/>
          <w:sz w:val="28"/>
          <w:szCs w:val="28"/>
        </w:rPr>
      </w:pPr>
    </w:p>
    <w:p w14:paraId="1084FEF3">
      <w:pPr>
        <w:jc w:val="center"/>
        <w:rPr>
          <w:rFonts w:ascii="宋体" w:hAnsi="宋体" w:eastAsia="仿宋_GB2312"/>
          <w:i/>
          <w:iCs/>
          <w:sz w:val="28"/>
          <w:szCs w:val="28"/>
        </w:rPr>
      </w:pPr>
    </w:p>
    <w:p w14:paraId="5FC10839">
      <w:pPr>
        <w:rPr>
          <w:rFonts w:ascii="宋体" w:hAnsi="宋体" w:eastAsia="仿宋_GB2312"/>
          <w:i/>
          <w:iCs/>
          <w:sz w:val="28"/>
          <w:szCs w:val="28"/>
        </w:rPr>
      </w:pPr>
    </w:p>
    <w:p w14:paraId="046C1752">
      <w:pPr>
        <w:jc w:val="center"/>
        <w:rPr>
          <w:rFonts w:ascii="宋体" w:hAnsi="宋体" w:eastAsia="仿宋_GB2312"/>
          <w:i/>
          <w:iCs/>
          <w:sz w:val="28"/>
          <w:szCs w:val="28"/>
        </w:rPr>
      </w:pPr>
    </w:p>
    <w:p w14:paraId="54DFAC24">
      <w:pPr>
        <w:jc w:val="center"/>
        <w:rPr>
          <w:rFonts w:ascii="宋体" w:hAnsi="宋体" w:eastAsia="仿宋_GB2312"/>
          <w:i/>
          <w:iCs/>
          <w:sz w:val="28"/>
          <w:szCs w:val="28"/>
        </w:rPr>
      </w:pPr>
    </w:p>
    <w:p w14:paraId="493B0207">
      <w:pPr>
        <w:jc w:val="center"/>
        <w:rPr>
          <w:rFonts w:ascii="宋体" w:hAnsi="宋体" w:eastAsia="仿宋_GB2312"/>
          <w:i/>
          <w:iCs/>
          <w:sz w:val="28"/>
          <w:szCs w:val="28"/>
        </w:rPr>
      </w:pPr>
    </w:p>
    <w:p w14:paraId="626EC55C">
      <w:pPr>
        <w:jc w:val="center"/>
        <w:rPr>
          <w:rFonts w:ascii="宋体" w:hAnsi="宋体" w:eastAsia="仿宋_GB2312"/>
          <w:i/>
          <w:iCs/>
          <w:sz w:val="28"/>
          <w:szCs w:val="28"/>
        </w:rPr>
      </w:pPr>
    </w:p>
    <w:p w14:paraId="2F60E43C">
      <w:pPr>
        <w:jc w:val="center"/>
        <w:rPr>
          <w:rFonts w:ascii="宋体" w:hAnsi="宋体" w:eastAsia="仿宋_GB2312"/>
          <w:i/>
          <w:iCs/>
          <w:sz w:val="28"/>
          <w:szCs w:val="28"/>
        </w:rPr>
      </w:pPr>
    </w:p>
    <w:p w14:paraId="1A193A68">
      <w:pPr>
        <w:jc w:val="center"/>
        <w:rPr>
          <w:rFonts w:ascii="宋体" w:hAnsi="宋体" w:eastAsia="仿宋_GB2312"/>
          <w:i/>
          <w:iCs/>
          <w:sz w:val="28"/>
          <w:szCs w:val="28"/>
        </w:rPr>
      </w:pPr>
    </w:p>
    <w:p w14:paraId="3444AEF5">
      <w:pPr>
        <w:jc w:val="center"/>
        <w:rPr>
          <w:rFonts w:ascii="宋体" w:hAnsi="宋体" w:eastAsia="仿宋_GB2312"/>
          <w:i/>
          <w:iCs/>
          <w:sz w:val="28"/>
          <w:szCs w:val="28"/>
        </w:rPr>
      </w:pPr>
    </w:p>
    <w:p w14:paraId="2D00FC5C">
      <w:pPr>
        <w:jc w:val="center"/>
        <w:rPr>
          <w:rFonts w:ascii="宋体" w:hAnsi="宋体" w:eastAsia="仿宋_GB2312"/>
          <w:i/>
          <w:iCs/>
          <w:sz w:val="28"/>
          <w:szCs w:val="28"/>
        </w:rPr>
      </w:pPr>
    </w:p>
    <w:p w14:paraId="42D44116">
      <w:pPr>
        <w:jc w:val="center"/>
        <w:rPr>
          <w:rFonts w:ascii="宋体" w:hAnsi="宋体" w:eastAsia="仿宋_GB2312"/>
          <w:i/>
          <w:iCs/>
          <w:sz w:val="28"/>
          <w:szCs w:val="28"/>
        </w:rPr>
      </w:pPr>
    </w:p>
    <w:p w14:paraId="45B9DE37">
      <w:pPr>
        <w:jc w:val="center"/>
        <w:rPr>
          <w:rFonts w:ascii="宋体" w:hAnsi="宋体" w:eastAsia="仿宋_GB2312"/>
          <w:i/>
          <w:iCs/>
          <w:sz w:val="28"/>
          <w:szCs w:val="28"/>
        </w:rPr>
      </w:pPr>
    </w:p>
    <w:p w14:paraId="257F7C18">
      <w:pPr>
        <w:jc w:val="center"/>
        <w:rPr>
          <w:rFonts w:ascii="宋体" w:hAnsi="宋体" w:eastAsia="仿宋_GB2312"/>
          <w:i/>
          <w:iCs/>
          <w:sz w:val="28"/>
          <w:szCs w:val="28"/>
        </w:rPr>
      </w:pPr>
    </w:p>
    <w:p w14:paraId="6BB67EEF">
      <w:pPr>
        <w:rPr>
          <w:rFonts w:ascii="宋体" w:hAnsi="宋体" w:eastAsia="仿宋_GB2312"/>
          <w:sz w:val="28"/>
          <w:szCs w:val="28"/>
        </w:rPr>
      </w:pPr>
    </w:p>
    <w:p w14:paraId="76DC6C2D">
      <w:pPr>
        <w:jc w:val="center"/>
        <w:rPr>
          <w:rFonts w:ascii="宋体" w:hAnsi="宋体" w:eastAsia="仿宋_GB2312" w:cs="仿宋_GB2312"/>
          <w:sz w:val="32"/>
          <w:szCs w:val="32"/>
        </w:rPr>
      </w:pPr>
      <w:r>
        <w:rPr>
          <w:rFonts w:hint="eastAsia" w:ascii="宋体" w:hAnsi="宋体" w:eastAsia="仿宋_GB2312" w:cs="仿宋_GB2312"/>
          <w:sz w:val="32"/>
          <w:szCs w:val="32"/>
        </w:rPr>
        <w:t>标准编制组</w:t>
      </w:r>
    </w:p>
    <w:p w14:paraId="437D804E">
      <w:pPr>
        <w:jc w:val="center"/>
        <w:rPr>
          <w:rFonts w:ascii="宋体" w:hAnsi="宋体"/>
          <w:b/>
          <w:sz w:val="32"/>
          <w:szCs w:val="32"/>
        </w:rPr>
      </w:pPr>
      <w:r>
        <w:rPr>
          <w:rFonts w:ascii="宋体" w:hAnsi="宋体" w:eastAsia="仿宋_GB2312" w:cs="仿宋_GB2312"/>
          <w:sz w:val="32"/>
          <w:szCs w:val="32"/>
        </w:rPr>
        <w:t>2024</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7</w:t>
      </w:r>
      <w:r>
        <w:rPr>
          <w:rFonts w:hint="eastAsia" w:ascii="宋体" w:hAnsi="宋体" w:eastAsia="仿宋_GB2312" w:cs="仿宋_GB2312"/>
          <w:sz w:val="32"/>
          <w:szCs w:val="32"/>
        </w:rPr>
        <w:t>月</w:t>
      </w:r>
    </w:p>
    <w:p w14:paraId="72BCFBF5">
      <w:pPr>
        <w:widowControl/>
        <w:jc w:val="left"/>
        <w:rPr>
          <w:rFonts w:ascii="宋体" w:hAnsi="宋体" w:eastAsia="方正小标宋_GBK" w:cs="方正小标宋_GBK"/>
          <w:sz w:val="44"/>
          <w:szCs w:val="44"/>
        </w:rPr>
      </w:pPr>
      <w:r>
        <w:rPr>
          <w:rFonts w:ascii="宋体" w:hAnsi="宋体" w:eastAsia="方正小标宋_GBK" w:cs="方正小标宋_GBK"/>
          <w:sz w:val="44"/>
          <w:szCs w:val="44"/>
        </w:rPr>
        <w:br w:type="page"/>
      </w:r>
    </w:p>
    <w:p w14:paraId="7804037E">
      <w:pPr>
        <w:widowControl/>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一、工作简况</w:t>
      </w:r>
    </w:p>
    <w:p w14:paraId="45A2D88F">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（一）任务来源</w:t>
      </w:r>
    </w:p>
    <w:p w14:paraId="02780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根据应急管理部办公厅《关于印发2023年第二批行业标准及制修订计划的通知》（应急厅函〔2023〕288号），应急管理部大数据中心牵头编制《应急管理数据规范 第2部分：数据元》，制订计划编号为2023-YJ-13，项目周期12个月，由全国应急管理与减灾救灾标准化技术委员会（SAC/TC307）组织起草和审查。</w:t>
      </w:r>
    </w:p>
    <w:p w14:paraId="77D1D2AF">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（二）制定背景</w:t>
      </w:r>
    </w:p>
    <w:p w14:paraId="057AD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应急管理部成立以来，随着业务系统的建设不断完善，汇聚的数据逐渐增多，按照 “统一归集、统一管控、统一共享”的原则，建设应急资源信息管理平台，形成应急管理部大数据资源池，构建科学、全面、开放、先进的应急管理信息化体系，加快现代技术与应急管理业务深度融合，形成数据接入、处理、管控和服务的应急管理资源新生态，满足应急管理业务应用的需要。由于缺乏专门针对应急管理信息资源相对完善的数据元标准，数据的不一致导致数据共享交换困难、业务无法有效融合等问题，因此，有必要建立一套符合应急体系自身特点的数据元标准，统一规范数据元的定义、属性及值域代码，用于指导应急管理信息化建设，为应急管理信息资源的整合、交换提供支撑和保障。</w:t>
      </w:r>
    </w:p>
    <w:p w14:paraId="5E212305">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（三）起草小组人员组成及所在单位</w:t>
      </w:r>
    </w:p>
    <w:p w14:paraId="4B3E3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根据立项计划，2023年10月成立标准起草工作组，应急管理部大数据中心牵头负责本文件的制订工作，杭州数梦工场科技有限公司、北京安信创业信息科技发展有限公司、北京辰安科技股份有限公司、中国安全生产科学研究院参加标准的制订工作。</w:t>
      </w:r>
    </w:p>
    <w:p w14:paraId="722F9E1B">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（四）主要起草过程</w:t>
      </w:r>
    </w:p>
    <w:p w14:paraId="56458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1.前期研究阶段</w:t>
      </w:r>
    </w:p>
    <w:p w14:paraId="718AE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2018年12月下旬，完成技术规范编制，2019年3月通过了合规性审查和技术评审。2021年7月以应急管理部科技和信息化工作领导小组办公室名义印发各省和有关单位征求意见。</w:t>
      </w:r>
    </w:p>
    <w:p w14:paraId="2B1FD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自2019年对部内建设系统开展数据库集成审核，结合业务情况对标准进行了修改完善，形成标准讨论稿。2023年3月，组织开展行业标准立项工作。</w:t>
      </w:r>
    </w:p>
    <w:p w14:paraId="646F7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2.初稿编制阶段</w:t>
      </w:r>
    </w:p>
    <w:p w14:paraId="48C01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2023年10月，行业标准计划下达后，成立行业标准起草小组，制定工作计划，商讨后续具体工作安排与任务，同步开展征求意见稿编制。</w:t>
      </w:r>
    </w:p>
    <w:p w14:paraId="1CFE643F">
      <w:pPr>
        <w:widowControl/>
        <w:numPr>
          <w:ilvl w:val="0"/>
          <w:numId w:val="33"/>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标准编制原则、主要技术内容及其确定依据</w:t>
      </w:r>
    </w:p>
    <w:p w14:paraId="6671EFB6">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（一）标准编制原则</w:t>
      </w:r>
    </w:p>
    <w:p w14:paraId="21C92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本文件编制符合系统性、科学性、先进性与合理性的原则。</w:t>
      </w:r>
    </w:p>
    <w:p w14:paraId="477DE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本部分标准服务于应急数字化系统，符合行业特点，适用于系统开发、平台建设，满足不同的业务系统之间信息的处理、交换和共享需求。</w:t>
      </w:r>
    </w:p>
    <w:p w14:paraId="43DE6F81">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（二）标准主要技术内容及确定依据</w:t>
      </w:r>
    </w:p>
    <w:p w14:paraId="6C952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《应急管理数据规范 第2部分：数据元》（征求意见稿）共有4章，主要包含范围、规范性引用文件、术语和定义、数据元等内容。</w:t>
      </w:r>
    </w:p>
    <w:p w14:paraId="01F45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1.范围。</w:t>
      </w:r>
    </w:p>
    <w:p w14:paraId="09606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文件规定了应急领域的数据元的分类和表示信息。</w:t>
      </w:r>
    </w:p>
    <w:p w14:paraId="29F3B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范围根据应急领域实际需求提出的。</w:t>
      </w:r>
    </w:p>
    <w:p w14:paraId="2AA18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2.规范性引用文件。</w:t>
      </w:r>
    </w:p>
    <w:p w14:paraId="521C3A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本文件重点引用政务数据元等国家、行业、国际标准规范。</w:t>
      </w:r>
    </w:p>
    <w:p w14:paraId="20B3D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2261.1-2003 个人基本信息分类与代码 第1部分： 人的性别代码—用于规范本文件相关数据元名称</w:t>
      </w:r>
    </w:p>
    <w:p w14:paraId="36D46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2261.2-2003 个人基本信息分类与代码 第2部分: 婚姻状况代码—用于规范本文件相关数据元名称</w:t>
      </w:r>
    </w:p>
    <w:p w14:paraId="7F04F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2261.3-2003 个人基本信息分类与代码 第3部分: 健康状况代码—用于规范本文件相关数据元名称</w:t>
      </w:r>
    </w:p>
    <w:p w14:paraId="379A6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2261.4-2003 个人基本信息分类与代码 第4部分: 从业状况(个人身份)代码—</w:t>
      </w:r>
      <w:r>
        <w:rPr>
          <w:rFonts w:hint="eastAsia" w:ascii="宋体" w:hAnsi="宋体" w:eastAsia="仿宋GB-2312" w:cs="宋体"/>
          <w:sz w:val="32"/>
          <w:szCs w:val="32"/>
          <w:shd w:val="clear" w:color="auto" w:fill="FFFFFF"/>
          <w:lang w:val="en-US" w:eastAsia="zh-CN"/>
        </w:rPr>
        <w:softHyphen/>
      </w:r>
      <w:r>
        <w:rPr>
          <w:rFonts w:hint="eastAsia" w:ascii="宋体" w:hAnsi="宋体" w:eastAsia="仿宋GB-2312" w:cs="宋体"/>
          <w:sz w:val="32"/>
          <w:szCs w:val="32"/>
          <w:shd w:val="clear" w:color="auto" w:fill="FFFFFF"/>
          <w:lang w:val="en-US" w:eastAsia="zh-CN"/>
        </w:rPr>
        <w:t>用于规范本文件相关数据元名称</w:t>
      </w:r>
    </w:p>
    <w:p w14:paraId="165B6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2659-2000 世界各国和地区名称代码—用于规范本文件相关数据元名称</w:t>
      </w:r>
    </w:p>
    <w:p w14:paraId="3326C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4754-2017 国民经济行业分类—用于规范本文件相关数据元名称</w:t>
      </w:r>
    </w:p>
    <w:p w14:paraId="4160D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4658-2006 学历代码—用于规范本文件相关数据元名称</w:t>
      </w:r>
    </w:p>
    <w:p w14:paraId="73174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4762-1984 政治面貌代码—用于规范本文件相关数据元名称</w:t>
      </w:r>
    </w:p>
    <w:p w14:paraId="7BF91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6565-2015 职业分类与代码—用于规范本文件相关数据元名称</w:t>
      </w:r>
    </w:p>
    <w:p w14:paraId="4BFC1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6864-2003 中华人民共和国学位代码—用于规范本文件相关数据元名称</w:t>
      </w:r>
    </w:p>
    <w:p w14:paraId="0EB2F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8561-2001 专业技术职务代码—用于规范本文件相关数据元名称</w:t>
      </w:r>
    </w:p>
    <w:p w14:paraId="0CFA3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12402-2000 经济分类与代码—用于规范本文件相关数据元名称</w:t>
      </w:r>
    </w:p>
    <w:p w14:paraId="7548F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12403-1990 干部职务名称代码—用于规范本文件相关数据元名称</w:t>
      </w:r>
    </w:p>
    <w:p w14:paraId="3C7A0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12404-1997 单位隶属关系代码—用于规范本文件相关数据元名称</w:t>
      </w:r>
    </w:p>
    <w:p w14:paraId="4C953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12406-2008 表示货币和资金的代码—用于规范本文件相关数据元名称</w:t>
      </w:r>
    </w:p>
    <w:p w14:paraId="16C7C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12407-2008 职务职级代码—用于规范本文件相关数据元名称</w:t>
      </w:r>
    </w:p>
    <w:p w14:paraId="38393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20091-2006 组织机构类型—用于规范本文件相关数据元名称</w:t>
      </w:r>
    </w:p>
    <w:p w14:paraId="21E23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GB/T 35561-2017 突发事件分类与编码—用于规范本文件相关数据元名称</w:t>
      </w:r>
    </w:p>
    <w:p w14:paraId="086D6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3.术语和定义</w:t>
      </w:r>
    </w:p>
    <w:p w14:paraId="2468B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应急数据元应按照GB/T 18391.1-2009和GB/T 35295-2017界定的术语和定义，包含数据、数据元和属性。</w:t>
      </w:r>
    </w:p>
    <w:p w14:paraId="1DC92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4.数据元</w:t>
      </w:r>
    </w:p>
    <w:p w14:paraId="6B226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描述应急管理基础数据元和业务数据元。</w:t>
      </w:r>
    </w:p>
    <w:p w14:paraId="51BDF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（1）基础数据元包含人员类、组织机构类、位置类、物品类、时间类、度量类、金融类、公共和其他类等基本信息。</w:t>
      </w:r>
    </w:p>
    <w:p w14:paraId="52D719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人员类基本信息。包括：姓名、别名、居民身份证件号码、性别、民族、出生日期、年龄、婚姻状况、政治面貌、健康状况、国家和地区、学位、学历、专业类别、毕业院校、继续教育学习形式、从业状况、职业分类代码、职务级别、职业名称、专业技术职务代码、干部职务名称代码、工作单位名称、任职情况、年收入、月收入、电子邮箱、联系电话、移动方式、联系方式、传真、户数、照片、用户名、密码、用户ID、微博ID。</w:t>
      </w:r>
    </w:p>
    <w:p w14:paraId="7C79E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组织机构基本信息。包括：组织机构名称、组织机构简称、统一社会信用代码、组织机构代码、国民经济行业分类、国民经济行业门类、国民经济行业大类、国民经济行业中类、国民经济行业小类、税务登记号、工商注册号、许可证号、注册资本、注册或批准成立日期、企业登记注册类型、企业登记状态代码、经营方式、经营业务范围、经营期限自、经营期限至、经营场所、股东名称、股东类型、认缴出资额、实缴出资额、占股比例、认缴实缴出资方式名称、组织机构规模、企业占地面积、部门名称、从业人员人数、主要人员、设施情况、企业概况、生产能力、设计生产能力、主要产品及生产（经营）能力、近三年主要问题、吊销营业执照原因、核销营业执照原因、注销营业执照原因、变更事项、核算方式、隶属关系、组织机构类型代码、经济类型代码。</w:t>
      </w:r>
    </w:p>
    <w:p w14:paraId="21887C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位置基本信息。包括：行政区划代码、详细地址、通信地址、地址名称、乡镇（街道）名称、村居社区名称、街路巷、邮政编码、经度、纬度、经纬度、场所名称、场所用途、场所规模、地理空间、IP地址、地形地貌、地域等级。</w:t>
      </w:r>
    </w:p>
    <w:p w14:paraId="310B2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物品基本信息。包括：物品名称、装备编码、装备名称、装备状态、高精尖装备类型名称、属性分组编号、属性分组名称、属性编号、属性名称、适用领域和范围、产品名称、产品型号、产品链接、品牌、产品类型编号、产品父类型编号、产品主要参数、生产周期、供应商名称、采购付款方式代码、功能说明、车牌号、车辆名称、车辆使用性质、设备名称、设备编号、设备规格型号、设备使用年限、设备完好状况、产权、物资名称、卡名、卡号、商品标识、压力容器类别。</w:t>
      </w:r>
    </w:p>
    <w:p w14:paraId="26E19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时间基本信息。包括：日期、时间、日期时间、期限、年度、季度、结束日期、时限单位、使用寿命、有效期。</w:t>
      </w:r>
    </w:p>
    <w:p w14:paraId="4605E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度量基本信息。包括：高度、计数、里程。</w:t>
      </w:r>
    </w:p>
    <w:p w14:paraId="59602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金融基本信息。包括：币种、开户银行名称、银行账号、支票号、利率、汇率、渠道价格。</w:t>
      </w:r>
    </w:p>
    <w:p w14:paraId="4070A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公共基本信息。包括：数据批次号、数据同步类型、数据报送级别、数据资源目录编号、应用系统编号、数据资源英文名称、数据资源名称、数据资源描述、数据逻辑存储方式、行业类别代码、数据资源主题信息分类、数据资源数据内容分类、数据资源业务领域分类、数据资源数据格式分类、数据资源更新周期、数据资源更新方式、存量数据记录规模、存量数据存储规模、数据资源存储周期、资源状态代码、注册时间、更新时间、数据资源共享类型、数据资源共享条件、数据资源共享方式类型、是否向社会开放、数据项编号、数据项标识符、数据项英文名称、数据项名称、关联数据元标识符、限定词、数据项说明描述、数据项类型、数据项长度、值域、计量单位、是否必填、是否分词、是否查询条件、是否订阅条件、版本、是否失效。</w:t>
      </w:r>
    </w:p>
    <w:p w14:paraId="14BB1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其他类。包含：描述、备注、文件名、表名、问题、解答、文件类型、文件路径、用户登录次数、用户角色代码、方向。</w:t>
      </w:r>
    </w:p>
    <w:p w14:paraId="7E060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（2）业务数据元主要包含业务对象和业务过程。</w:t>
      </w:r>
    </w:p>
    <w:p w14:paraId="1D859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业务对象主要分为四大类，包含灾害事故、管理对象、应急力量、应急资源。</w:t>
      </w:r>
    </w:p>
    <w:p w14:paraId="43923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业务过程主要分为五大类，包含监督管理、决策支持、政务管理、指挥救援、社会动员。</w:t>
      </w:r>
    </w:p>
    <w:p w14:paraId="583C6275">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（三）标准修订变化及依据（仅修订标准需要列出）</w:t>
      </w:r>
    </w:p>
    <w:p w14:paraId="49268A5E">
      <w:pPr>
        <w:spacing w:line="560" w:lineRule="exact"/>
        <w:ind w:firstLine="640" w:firstLineChars="200"/>
        <w:rPr>
          <w:rFonts w:ascii="仿宋_GB2312" w:hAnsi="Times New Roman" w:eastAsia="仿宋_GB2312"/>
          <w:iCs/>
          <w:sz w:val="32"/>
          <w:szCs w:val="32"/>
          <w:shd w:val="clear" w:color="auto" w:fill="FFFFFF"/>
        </w:rPr>
      </w:pPr>
      <w:r>
        <w:rPr>
          <w:rFonts w:hint="eastAsia" w:ascii="仿宋_GB2312" w:hAnsi="Times New Roman" w:eastAsia="仿宋_GB2312"/>
          <w:iCs/>
          <w:sz w:val="32"/>
          <w:szCs w:val="32"/>
          <w:shd w:val="clear" w:color="auto" w:fill="FFFFFF"/>
        </w:rPr>
        <w:t>无。</w:t>
      </w:r>
    </w:p>
    <w:p w14:paraId="3F1C73E6">
      <w:pPr>
        <w:widowControl/>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三、试验验证的分析、综述报告、技术经济论证，预期的经济效益、社会效益和生态效益。</w:t>
      </w:r>
    </w:p>
    <w:p w14:paraId="00755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标准的技术内容不涉及试验验证的要求，通过本标准的建设将为应急管理信息化建设提供相对完善的数据元标准，推进应急管理信息资源的融合、交换和共享，进一步指导应急管理部级和省级信息化建设，为其提供支撑和保障。</w:t>
      </w:r>
    </w:p>
    <w:p w14:paraId="787DD6B0">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与国际、国外同类标准技术内容的对比情况</w:t>
      </w:r>
    </w:p>
    <w:p w14:paraId="47642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本文件为首次制定，不涉及国际国外标准采标情况。</w:t>
      </w:r>
    </w:p>
    <w:p w14:paraId="486A8434">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以国际标准为基础的起草情况、是否合规引用或采用国际国外标准以及未采用国际标准的原因</w:t>
      </w:r>
    </w:p>
    <w:p w14:paraId="5D9F2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无。</w:t>
      </w:r>
    </w:p>
    <w:p w14:paraId="4B2E1736">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与有关法律、行政法规及相关标准水平的关系</w:t>
      </w:r>
    </w:p>
    <w:p w14:paraId="4311D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本文件与现行法律法规和政策及其它强制性标准没有矛盾。</w:t>
      </w:r>
    </w:p>
    <w:p w14:paraId="63350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本文件与《应急管理数据规范 第1部分：资源目录》与《应急管理数据规范 第3部分：代码集》同步制定，有关内容和要求互相衔接、互为支撑。</w:t>
      </w:r>
    </w:p>
    <w:p w14:paraId="5C67DE2E">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重大分歧意见的处理过程及依据</w:t>
      </w:r>
    </w:p>
    <w:p w14:paraId="64D9746D">
      <w:pPr>
        <w:spacing w:line="560" w:lineRule="exact"/>
        <w:ind w:firstLine="640" w:firstLineChars="200"/>
        <w:rPr>
          <w:rFonts w:ascii="仿宋_GB2312" w:hAnsi="Times New Roman" w:eastAsia="仿宋_GB2312"/>
          <w:iCs/>
          <w:sz w:val="32"/>
          <w:szCs w:val="32"/>
          <w:shd w:val="clear" w:color="auto" w:fill="FFFFFF"/>
        </w:rPr>
      </w:pPr>
      <w:r>
        <w:rPr>
          <w:rFonts w:hint="eastAsia" w:ascii="仿宋_GB2312" w:hAnsi="Times New Roman" w:eastAsia="仿宋_GB2312"/>
          <w:iCs/>
          <w:sz w:val="32"/>
          <w:szCs w:val="32"/>
          <w:shd w:val="clear" w:color="auto" w:fill="FFFFFF"/>
        </w:rPr>
        <w:t>无。</w:t>
      </w:r>
    </w:p>
    <w:p w14:paraId="16DDAB4E">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作为强制性标准或推荐性标准的建议及理由</w:t>
      </w:r>
    </w:p>
    <w:p w14:paraId="15A3F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文件为首次制定，适用于应急管理信息化建设过程中对数据元的需求，涵盖监督管理、监测预警、指挥救援、决策支持、政务管理等业务域，实现数据资源在各组织机构部门的共享与交换，充分发挥信息化作用，建议作为推荐性行标发布实施。</w:t>
      </w:r>
    </w:p>
    <w:p w14:paraId="15561A83">
      <w:pPr>
        <w:widowControl/>
        <w:numPr>
          <w:ilvl w:val="0"/>
          <w:numId w:val="34"/>
        </w:num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标准自发布日期至实施日期的过渡期建议及理由</w:t>
      </w:r>
    </w:p>
    <w:p w14:paraId="379AFE15">
      <w:pPr>
        <w:spacing w:line="560" w:lineRule="exact"/>
        <w:ind w:firstLine="640" w:firstLineChars="200"/>
        <w:rPr>
          <w:rFonts w:ascii="仿宋_GB2312" w:hAnsi="Times New Roman" w:eastAsia="仿宋_GB2312"/>
          <w:iCs/>
          <w:sz w:val="32"/>
          <w:szCs w:val="32"/>
          <w:shd w:val="clear" w:color="auto" w:fill="FFFFFF"/>
        </w:rPr>
      </w:pPr>
      <w:r>
        <w:rPr>
          <w:rFonts w:hint="eastAsia" w:ascii="仿宋_GB2312" w:hAnsi="Times New Roman" w:eastAsia="仿宋_GB2312"/>
          <w:iCs/>
          <w:sz w:val="32"/>
          <w:szCs w:val="32"/>
          <w:shd w:val="clear" w:color="auto" w:fill="FFFFFF"/>
        </w:rPr>
        <w:t>无。</w:t>
      </w:r>
    </w:p>
    <w:p w14:paraId="238F99A4">
      <w:pPr>
        <w:widowControl/>
        <w:numPr>
          <w:ilvl w:val="0"/>
          <w:numId w:val="34"/>
        </w:numPr>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与实施</w:t>
      </w:r>
      <w:r>
        <w:rPr>
          <w:rFonts w:hint="eastAsia" w:ascii="黑体" w:hAnsi="黑体" w:eastAsia="黑体"/>
          <w:sz w:val="32"/>
          <w:szCs w:val="32"/>
        </w:rPr>
        <w:t>标准</w:t>
      </w:r>
      <w:r>
        <w:rPr>
          <w:rFonts w:hint="eastAsia" w:ascii="宋体" w:hAnsi="宋体" w:eastAsia="黑体"/>
          <w:sz w:val="32"/>
          <w:szCs w:val="32"/>
        </w:rPr>
        <w:t>有关的政策措施</w:t>
      </w:r>
    </w:p>
    <w:p w14:paraId="4A69C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GB-2312" w:cs="宋体"/>
          <w:sz w:val="32"/>
          <w:szCs w:val="32"/>
          <w:shd w:val="clear" w:color="auto" w:fill="FFFFFF"/>
          <w:lang w:val="en-US" w:eastAsia="zh-CN"/>
        </w:rPr>
      </w:pPr>
      <w:r>
        <w:rPr>
          <w:rFonts w:hint="eastAsia" w:ascii="宋体" w:hAnsi="宋体" w:eastAsia="仿宋GB-2312" w:cs="宋体"/>
          <w:sz w:val="32"/>
          <w:szCs w:val="32"/>
          <w:shd w:val="clear" w:color="auto" w:fill="FFFFFF"/>
          <w:lang w:val="en-US" w:eastAsia="zh-CN"/>
        </w:rPr>
        <w:t>本文件发布后，由应急管理部科信和信息化司组织全国各级应急管理部门开展标准宣贯工作，加快推动标准实施。</w:t>
      </w:r>
    </w:p>
    <w:p w14:paraId="064071A2">
      <w:pPr>
        <w:widowControl/>
        <w:numPr>
          <w:ilvl w:val="0"/>
          <w:numId w:val="34"/>
        </w:numPr>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是否需要对外通报的建议及理由。</w:t>
      </w:r>
    </w:p>
    <w:p w14:paraId="43FC6E6F">
      <w:pPr>
        <w:spacing w:line="560" w:lineRule="exact"/>
        <w:ind w:firstLine="640" w:firstLineChars="200"/>
        <w:rPr>
          <w:rFonts w:ascii="仿宋_GB2312" w:hAnsi="Times New Roman" w:eastAsia="仿宋_GB2312"/>
          <w:iCs/>
          <w:sz w:val="32"/>
          <w:szCs w:val="32"/>
          <w:shd w:val="clear" w:color="auto" w:fill="FFFFFF"/>
        </w:rPr>
      </w:pPr>
      <w:r>
        <w:rPr>
          <w:rFonts w:hint="eastAsia" w:ascii="仿宋_GB2312" w:hAnsi="Times New Roman" w:eastAsia="仿宋_GB2312"/>
          <w:iCs/>
          <w:sz w:val="32"/>
          <w:szCs w:val="32"/>
          <w:shd w:val="clear" w:color="auto" w:fill="FFFFFF"/>
        </w:rPr>
        <w:t>无。</w:t>
      </w:r>
    </w:p>
    <w:p w14:paraId="50A0DF34">
      <w:pPr>
        <w:widowControl/>
        <w:numPr>
          <w:ilvl w:val="0"/>
          <w:numId w:val="34"/>
        </w:numPr>
        <w:spacing w:line="560" w:lineRule="exact"/>
        <w:ind w:firstLine="640" w:firstLineChars="200"/>
        <w:outlineLvl w:val="0"/>
        <w:rPr>
          <w:rFonts w:ascii="宋体" w:hAnsi="宋体" w:eastAsia="黑体"/>
          <w:sz w:val="32"/>
          <w:szCs w:val="32"/>
        </w:rPr>
      </w:pPr>
      <w:r>
        <w:rPr>
          <w:rFonts w:ascii="宋体" w:hAnsi="宋体" w:eastAsia="黑体"/>
          <w:sz w:val="32"/>
          <w:szCs w:val="32"/>
        </w:rPr>
        <w:t>废止现行有关标准的建议</w:t>
      </w:r>
    </w:p>
    <w:p w14:paraId="34CEAE09">
      <w:pPr>
        <w:spacing w:line="560" w:lineRule="exact"/>
        <w:ind w:firstLine="640" w:firstLineChars="200"/>
        <w:rPr>
          <w:rFonts w:ascii="仿宋_GB2312" w:hAnsi="Times New Roman" w:eastAsia="仿宋_GB2312"/>
          <w:iCs/>
          <w:sz w:val="32"/>
          <w:szCs w:val="32"/>
          <w:shd w:val="clear" w:color="auto" w:fill="FFFFFF"/>
        </w:rPr>
      </w:pPr>
      <w:r>
        <w:rPr>
          <w:rFonts w:hint="eastAsia" w:ascii="仿宋_GB2312" w:hAnsi="Times New Roman" w:eastAsia="仿宋_GB2312"/>
          <w:iCs/>
          <w:sz w:val="32"/>
          <w:szCs w:val="32"/>
          <w:shd w:val="clear" w:color="auto" w:fill="FFFFFF"/>
        </w:rPr>
        <w:t>无。</w:t>
      </w:r>
    </w:p>
    <w:p w14:paraId="17B22E0D">
      <w:pPr>
        <w:widowControl/>
        <w:numPr>
          <w:ilvl w:val="0"/>
          <w:numId w:val="34"/>
        </w:numPr>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涉及专利的有关说明</w:t>
      </w:r>
    </w:p>
    <w:p w14:paraId="64013969">
      <w:pPr>
        <w:spacing w:line="560" w:lineRule="exact"/>
        <w:ind w:firstLine="640" w:firstLineChars="200"/>
        <w:rPr>
          <w:rFonts w:ascii="仿宋_GB2312" w:hAnsi="Times New Roman" w:eastAsia="仿宋_GB2312"/>
          <w:iCs/>
          <w:sz w:val="32"/>
          <w:szCs w:val="32"/>
          <w:shd w:val="clear" w:color="auto" w:fill="FFFFFF"/>
        </w:rPr>
      </w:pPr>
      <w:r>
        <w:rPr>
          <w:rFonts w:hint="eastAsia" w:ascii="仿宋_GB2312" w:hAnsi="Times New Roman" w:eastAsia="仿宋_GB2312"/>
          <w:iCs/>
          <w:sz w:val="32"/>
          <w:szCs w:val="32"/>
          <w:shd w:val="clear" w:color="auto" w:fill="FFFFFF"/>
        </w:rPr>
        <w:t>无。</w:t>
      </w:r>
    </w:p>
    <w:p w14:paraId="0B1EAAFD">
      <w:pPr>
        <w:widowControl/>
        <w:numPr>
          <w:ilvl w:val="0"/>
          <w:numId w:val="34"/>
        </w:numPr>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标准所涉及的产品、过程或者服务目录</w:t>
      </w:r>
    </w:p>
    <w:p w14:paraId="759DA992">
      <w:pPr>
        <w:spacing w:line="560" w:lineRule="exact"/>
        <w:ind w:firstLine="640" w:firstLineChars="200"/>
        <w:rPr>
          <w:rFonts w:ascii="仿宋_GB2312" w:hAnsi="Times New Roman" w:eastAsia="仿宋_GB2312"/>
          <w:iCs/>
          <w:sz w:val="32"/>
          <w:szCs w:val="32"/>
          <w:shd w:val="clear" w:color="auto" w:fill="FFFFFF"/>
        </w:rPr>
      </w:pPr>
      <w:r>
        <w:rPr>
          <w:rFonts w:hint="eastAsia" w:ascii="仿宋_GB2312" w:hAnsi="Times New Roman" w:eastAsia="仿宋_GB2312"/>
          <w:iCs/>
          <w:sz w:val="32"/>
          <w:szCs w:val="32"/>
          <w:shd w:val="clear" w:color="auto" w:fill="FFFFFF"/>
        </w:rPr>
        <w:t>无。</w:t>
      </w:r>
    </w:p>
    <w:p w14:paraId="27D149F2">
      <w:pPr>
        <w:widowControl/>
        <w:numPr>
          <w:ilvl w:val="0"/>
          <w:numId w:val="34"/>
        </w:numPr>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其他</w:t>
      </w:r>
      <w:r>
        <w:rPr>
          <w:rFonts w:ascii="宋体" w:hAnsi="宋体" w:eastAsia="黑体"/>
          <w:sz w:val="32"/>
          <w:szCs w:val="32"/>
        </w:rPr>
        <w:t>应予以说明的事项</w:t>
      </w:r>
    </w:p>
    <w:p w14:paraId="7C254D54">
      <w:pPr>
        <w:spacing w:line="560" w:lineRule="exact"/>
        <w:ind w:firstLine="640" w:firstLineChars="200"/>
      </w:pPr>
      <w:r>
        <w:rPr>
          <w:rFonts w:hint="eastAsia" w:ascii="仿宋_GB2312" w:hAnsi="Times New Roman" w:eastAsia="仿宋_GB2312"/>
          <w:iCs/>
          <w:sz w:val="32"/>
          <w:szCs w:val="32"/>
          <w:shd w:val="clear" w:color="auto" w:fill="FFFFFF"/>
        </w:rPr>
        <w:t>无。</w:t>
      </w:r>
    </w:p>
    <w:p w14:paraId="0223F41C">
      <w:pPr>
        <w:pStyle w:val="246"/>
      </w:pPr>
    </w:p>
    <w:sectPr>
      <w:footerReference r:id="rId14" w:type="default"/>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2" w:usb3="00000000" w:csb0="00040001" w:csb1="00000000"/>
  </w:font>
  <w:font w:name="MS UI Gothic">
    <w:panose1 w:val="020B0600070205080204"/>
    <w:charset w:val="80"/>
    <w:family w:val="swiss"/>
    <w:pitch w:val="default"/>
    <w:sig w:usb0="E00002FF" w:usb1="6AC7FDFB" w:usb2="08000012" w:usb3="00000000" w:csb0="4002009F" w:csb1="DFD7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6A47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A76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20A76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3C3D">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5648">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642F">
    <w:pPr>
      <w:pStyle w:val="18"/>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95F4F">
    <w:pPr>
      <w:pStyle w:val="18"/>
      <w:jc w:val="righ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FF6D9">
                          <w:pPr>
                            <w:pStyle w:val="1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7FF6D9">
                    <w:pPr>
                      <w:pStyle w:val="1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841B">
    <w:pPr>
      <w:pStyle w:val="18"/>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19C4F">
                          <w:pPr>
                            <w:pStyle w:val="1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F19C4F">
                    <w:pPr>
                      <w:pStyle w:val="1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5314">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CFC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777D">
    <w:pPr>
      <w:pStyle w:val="66"/>
      <w:keepNext w:val="0"/>
      <w:keepLines w:val="0"/>
      <w:pageBreakBefore w:val="0"/>
      <w:widowControl/>
      <w:tabs>
        <w:tab w:val="left" w:pos="285"/>
        <w:tab w:val="right" w:pos="9474"/>
      </w:tabs>
      <w:kinsoku/>
      <w:wordWrap/>
      <w:overflowPunct/>
      <w:topLinePunct w:val="0"/>
      <w:bidi w:val="0"/>
      <w:adjustRightInd/>
      <w:snapToGrid/>
      <w:jc w:val="left"/>
      <w:textAlignment w:val="auto"/>
    </w:pPr>
    <w:r>
      <w:rPr>
        <w:rFonts w:hint="eastAsia"/>
        <w:lang w:eastAsia="zh-CN"/>
      </w:rPr>
      <w:tab/>
    </w:r>
    <w:r>
      <w:rPr>
        <w:rFonts w:hint="eastAsia"/>
        <w:lang w:eastAsia="zh-CN"/>
      </w:rPr>
      <w:tab/>
    </w:r>
    <w:r>
      <w:rPr>
        <w:rFonts w:hint="eastAsia"/>
        <w:lang w:eastAsia="zh-CN"/>
      </w:rPr>
      <w:tab/>
    </w:r>
    <w:bookmarkStart w:id="1471" w:name="_GoBack"/>
    <w:bookmarkEnd w:id="1471"/>
    <w:r>
      <w:fldChar w:fldCharType="begin"/>
    </w:r>
    <w:r>
      <w:instrText xml:space="preserve"> STYLEREF  标准文件_文件编号  \* MERGEFORMAT </w:instrText>
    </w:r>
    <w:r>
      <w:fldChar w:fldCharType="separate"/>
    </w:r>
    <w:r>
      <w:t>YJ/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69BC">
    <w:pPr>
      <w:pStyle w:val="19"/>
      <w:jc w:val="right"/>
    </w:pPr>
    <w:r>
      <w:fldChar w:fldCharType="begin"/>
    </w:r>
    <w:r>
      <w:instrText xml:space="preserve"> STYLEREF  标准文件_文件编号  \* MERGEFORMAT </w:instrText>
    </w:r>
    <w:r>
      <w:fldChar w:fldCharType="separate"/>
    </w:r>
    <w:r>
      <w:t>YJ/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6F9B"/>
    <w:multiLevelType w:val="singleLevel"/>
    <w:tmpl w:val="EFEE6F9B"/>
    <w:lvl w:ilvl="0" w:tentative="0">
      <w:start w:val="2"/>
      <w:numFmt w:val="chineseCounting"/>
      <w:suff w:val="nothing"/>
      <w:lvlText w:val="%1、"/>
      <w:lvlJc w:val="left"/>
      <w:rPr>
        <w:rFonts w:hint="eastAsia"/>
      </w:rPr>
    </w:lvl>
  </w:abstractNum>
  <w:abstractNum w:abstractNumId="1">
    <w:nsid w:val="02837933"/>
    <w:multiLevelType w:val="multilevel"/>
    <w:tmpl w:val="02837933"/>
    <w:lvl w:ilvl="0" w:tentative="0">
      <w:start w:val="1"/>
      <w:numFmt w:val="decimal"/>
      <w:pStyle w:val="69"/>
      <w:lvlText w:val="[%1]"/>
      <w:lvlJc w:val="left"/>
      <w:pPr>
        <w:tabs>
          <w:tab w:val="left" w:pos="6891"/>
        </w:tabs>
        <w:ind w:left="6891" w:hanging="648"/>
      </w:pPr>
    </w:lvl>
    <w:lvl w:ilvl="1" w:tentative="0">
      <w:start w:val="1"/>
      <w:numFmt w:val="lowerLetter"/>
      <w:lvlText w:val="%2)"/>
      <w:lvlJc w:val="left"/>
      <w:pPr>
        <w:tabs>
          <w:tab w:val="left" w:pos="7083"/>
        </w:tabs>
        <w:ind w:left="7083" w:hanging="420"/>
      </w:pPr>
    </w:lvl>
    <w:lvl w:ilvl="2" w:tentative="0">
      <w:start w:val="1"/>
      <w:numFmt w:val="lowerRoman"/>
      <w:lvlText w:val="%3."/>
      <w:lvlJc w:val="right"/>
      <w:pPr>
        <w:tabs>
          <w:tab w:val="left" w:pos="7503"/>
        </w:tabs>
        <w:ind w:left="7503" w:hanging="420"/>
      </w:pPr>
    </w:lvl>
    <w:lvl w:ilvl="3" w:tentative="0">
      <w:start w:val="1"/>
      <w:numFmt w:val="decimal"/>
      <w:lvlText w:val="%4."/>
      <w:lvlJc w:val="left"/>
      <w:pPr>
        <w:tabs>
          <w:tab w:val="left" w:pos="7923"/>
        </w:tabs>
        <w:ind w:left="7923" w:hanging="420"/>
      </w:pPr>
    </w:lvl>
    <w:lvl w:ilvl="4" w:tentative="0">
      <w:start w:val="1"/>
      <w:numFmt w:val="lowerLetter"/>
      <w:lvlText w:val="%5)"/>
      <w:lvlJc w:val="left"/>
      <w:pPr>
        <w:tabs>
          <w:tab w:val="left" w:pos="8343"/>
        </w:tabs>
        <w:ind w:left="8343" w:hanging="420"/>
      </w:pPr>
    </w:lvl>
    <w:lvl w:ilvl="5" w:tentative="0">
      <w:start w:val="1"/>
      <w:numFmt w:val="lowerRoman"/>
      <w:lvlText w:val="%6."/>
      <w:lvlJc w:val="right"/>
      <w:pPr>
        <w:tabs>
          <w:tab w:val="left" w:pos="8763"/>
        </w:tabs>
        <w:ind w:left="8763" w:hanging="420"/>
      </w:pPr>
    </w:lvl>
    <w:lvl w:ilvl="6" w:tentative="0">
      <w:start w:val="1"/>
      <w:numFmt w:val="decimal"/>
      <w:lvlText w:val="%7."/>
      <w:lvlJc w:val="left"/>
      <w:pPr>
        <w:tabs>
          <w:tab w:val="left" w:pos="9183"/>
        </w:tabs>
        <w:ind w:left="9183" w:hanging="420"/>
      </w:pPr>
    </w:lvl>
    <w:lvl w:ilvl="7" w:tentative="0">
      <w:start w:val="1"/>
      <w:numFmt w:val="lowerLetter"/>
      <w:lvlText w:val="%8)"/>
      <w:lvlJc w:val="left"/>
      <w:pPr>
        <w:tabs>
          <w:tab w:val="left" w:pos="9603"/>
        </w:tabs>
        <w:ind w:left="9603" w:hanging="420"/>
      </w:pPr>
    </w:lvl>
    <w:lvl w:ilvl="8" w:tentative="0">
      <w:start w:val="1"/>
      <w:numFmt w:val="lowerRoman"/>
      <w:lvlText w:val="%9."/>
      <w:lvlJc w:val="right"/>
      <w:pPr>
        <w:tabs>
          <w:tab w:val="left" w:pos="10023"/>
        </w:tabs>
        <w:ind w:left="10023"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5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71F11B1"/>
    <w:multiLevelType w:val="singleLevel"/>
    <w:tmpl w:val="671F11B1"/>
    <w:lvl w:ilvl="0" w:tentative="0">
      <w:start w:val="4"/>
      <w:numFmt w:val="chineseCounting"/>
      <w:suff w:val="nothing"/>
      <w:lvlText w:val="%1、"/>
      <w:lvlJc w:val="left"/>
      <w:rPr>
        <w:rFonts w:hint="eastAsia"/>
      </w:rPr>
    </w:lvl>
  </w:abstractNum>
  <w:abstractNum w:abstractNumId="27">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4"/>
      <w:lvlText w:val="%1注："/>
      <w:lvlJc w:val="left"/>
      <w:pPr>
        <w:ind w:left="737" w:hanging="374"/>
      </w:pPr>
      <w:rPr>
        <w:rFonts w:hint="default" w:ascii="黑体" w:eastAsia="黑体"/>
        <w:b w:val="0"/>
        <w:i w:val="0"/>
        <w:color w:val="auto"/>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0"/>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8"/>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2"/>
  </w:num>
  <w:num w:numId="19">
    <w:abstractNumId w:val="17"/>
  </w:num>
  <w:num w:numId="20">
    <w:abstractNumId w:val="2"/>
  </w:num>
  <w:num w:numId="21">
    <w:abstractNumId w:val="12"/>
  </w:num>
  <w:num w:numId="22">
    <w:abstractNumId w:val="33"/>
  </w:num>
  <w:num w:numId="23">
    <w:abstractNumId w:val="22"/>
  </w:num>
  <w:num w:numId="24">
    <w:abstractNumId w:val="7"/>
  </w:num>
  <w:num w:numId="25">
    <w:abstractNumId w:val="29"/>
  </w:num>
  <w:num w:numId="26">
    <w:abstractNumId w:val="31"/>
  </w:num>
  <w:num w:numId="27">
    <w:abstractNumId w:val="3"/>
  </w:num>
  <w:num w:numId="28">
    <w:abstractNumId w:val="5"/>
  </w:num>
  <w:num w:numId="29">
    <w:abstractNumId w:val="16"/>
  </w:num>
  <w:num w:numId="30">
    <w:abstractNumId w:val="27"/>
  </w:num>
  <w:num w:numId="31">
    <w:abstractNumId w:val="24"/>
  </w:num>
  <w:num w:numId="32">
    <w:abstractNumId w:val="11"/>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jQ0M2U0NmY3NWVhYWNjOWZhZmYwNzhjZWQ3ZTEifQ=="/>
    <w:docVar w:name="KSO_WPS_MARK_KEY" w:val="b3959496-f757-447c-9cb1-05fabe71878c"/>
  </w:docVars>
  <w:rsids>
    <w:rsidRoot w:val="00A466A3"/>
    <w:rsid w:val="0000034B"/>
    <w:rsid w:val="0000040A"/>
    <w:rsid w:val="00000A94"/>
    <w:rsid w:val="00001972"/>
    <w:rsid w:val="00001AC0"/>
    <w:rsid w:val="00001D9A"/>
    <w:rsid w:val="00004381"/>
    <w:rsid w:val="00007B3A"/>
    <w:rsid w:val="000107E0"/>
    <w:rsid w:val="00011FDE"/>
    <w:rsid w:val="00012438"/>
    <w:rsid w:val="00012FFD"/>
    <w:rsid w:val="00014162"/>
    <w:rsid w:val="00014340"/>
    <w:rsid w:val="00016A9C"/>
    <w:rsid w:val="0002117A"/>
    <w:rsid w:val="000219C6"/>
    <w:rsid w:val="00022184"/>
    <w:rsid w:val="00022762"/>
    <w:rsid w:val="000238E0"/>
    <w:rsid w:val="0002487C"/>
    <w:rsid w:val="000249DB"/>
    <w:rsid w:val="0002595E"/>
    <w:rsid w:val="00025BEA"/>
    <w:rsid w:val="00025C37"/>
    <w:rsid w:val="000303C3"/>
    <w:rsid w:val="000331D3"/>
    <w:rsid w:val="00033C61"/>
    <w:rsid w:val="000341E9"/>
    <w:rsid w:val="000346A5"/>
    <w:rsid w:val="00034968"/>
    <w:rsid w:val="0003534F"/>
    <w:rsid w:val="000359C3"/>
    <w:rsid w:val="00035A7D"/>
    <w:rsid w:val="0003675A"/>
    <w:rsid w:val="000410E8"/>
    <w:rsid w:val="0004249A"/>
    <w:rsid w:val="00043282"/>
    <w:rsid w:val="00044286"/>
    <w:rsid w:val="00045C2D"/>
    <w:rsid w:val="00047F28"/>
    <w:rsid w:val="00047F8C"/>
    <w:rsid w:val="000501AD"/>
    <w:rsid w:val="000503AA"/>
    <w:rsid w:val="000506A1"/>
    <w:rsid w:val="00050890"/>
    <w:rsid w:val="000515DD"/>
    <w:rsid w:val="0005265A"/>
    <w:rsid w:val="000533E2"/>
    <w:rsid w:val="000539DD"/>
    <w:rsid w:val="000539F8"/>
    <w:rsid w:val="00053BD3"/>
    <w:rsid w:val="00054514"/>
    <w:rsid w:val="00054C45"/>
    <w:rsid w:val="000556ED"/>
    <w:rsid w:val="00055FE2"/>
    <w:rsid w:val="0005616F"/>
    <w:rsid w:val="00056479"/>
    <w:rsid w:val="000575DA"/>
    <w:rsid w:val="00060A00"/>
    <w:rsid w:val="00060C2E"/>
    <w:rsid w:val="00061033"/>
    <w:rsid w:val="000619E9"/>
    <w:rsid w:val="000622D4"/>
    <w:rsid w:val="00062E41"/>
    <w:rsid w:val="00062FBF"/>
    <w:rsid w:val="0006357D"/>
    <w:rsid w:val="00063D6C"/>
    <w:rsid w:val="00067964"/>
    <w:rsid w:val="00067F1E"/>
    <w:rsid w:val="00071CC0"/>
    <w:rsid w:val="00072589"/>
    <w:rsid w:val="00072EB8"/>
    <w:rsid w:val="00073926"/>
    <w:rsid w:val="00073C8C"/>
    <w:rsid w:val="00076498"/>
    <w:rsid w:val="00076A51"/>
    <w:rsid w:val="00077B64"/>
    <w:rsid w:val="00080A1C"/>
    <w:rsid w:val="00081244"/>
    <w:rsid w:val="00082317"/>
    <w:rsid w:val="00083D2C"/>
    <w:rsid w:val="000841B0"/>
    <w:rsid w:val="00084940"/>
    <w:rsid w:val="00086AA1"/>
    <w:rsid w:val="00087A77"/>
    <w:rsid w:val="00090CA6"/>
    <w:rsid w:val="00092B8A"/>
    <w:rsid w:val="00092FB0"/>
    <w:rsid w:val="000934C5"/>
    <w:rsid w:val="00093D25"/>
    <w:rsid w:val="00093DAB"/>
    <w:rsid w:val="00094AD0"/>
    <w:rsid w:val="00094D73"/>
    <w:rsid w:val="00096D63"/>
    <w:rsid w:val="000A0B60"/>
    <w:rsid w:val="000A0EB8"/>
    <w:rsid w:val="000A19FC"/>
    <w:rsid w:val="000A296B"/>
    <w:rsid w:val="000A35A9"/>
    <w:rsid w:val="000A4F57"/>
    <w:rsid w:val="000A5E38"/>
    <w:rsid w:val="000A6ADD"/>
    <w:rsid w:val="000A716E"/>
    <w:rsid w:val="000A7311"/>
    <w:rsid w:val="000B060F"/>
    <w:rsid w:val="000B1592"/>
    <w:rsid w:val="000B1FF2"/>
    <w:rsid w:val="000B2E3B"/>
    <w:rsid w:val="000B3A4D"/>
    <w:rsid w:val="000B3CDA"/>
    <w:rsid w:val="000B62A3"/>
    <w:rsid w:val="000B6A0B"/>
    <w:rsid w:val="000C0F6C"/>
    <w:rsid w:val="000C11DB"/>
    <w:rsid w:val="000C12AA"/>
    <w:rsid w:val="000C1492"/>
    <w:rsid w:val="000C1760"/>
    <w:rsid w:val="000C2FBD"/>
    <w:rsid w:val="000C43A7"/>
    <w:rsid w:val="000C4A2B"/>
    <w:rsid w:val="000C4B41"/>
    <w:rsid w:val="000C57D6"/>
    <w:rsid w:val="000C5F57"/>
    <w:rsid w:val="000C7666"/>
    <w:rsid w:val="000C79CD"/>
    <w:rsid w:val="000D0A9C"/>
    <w:rsid w:val="000D1795"/>
    <w:rsid w:val="000D2F41"/>
    <w:rsid w:val="000D329A"/>
    <w:rsid w:val="000D4B9C"/>
    <w:rsid w:val="000D4EB6"/>
    <w:rsid w:val="000D753B"/>
    <w:rsid w:val="000E1F75"/>
    <w:rsid w:val="000E2FE6"/>
    <w:rsid w:val="000E4C9E"/>
    <w:rsid w:val="000E6FD7"/>
    <w:rsid w:val="000F06E1"/>
    <w:rsid w:val="000F0E3C"/>
    <w:rsid w:val="000F19D5"/>
    <w:rsid w:val="000F207B"/>
    <w:rsid w:val="000F2903"/>
    <w:rsid w:val="000F3198"/>
    <w:rsid w:val="000F41DB"/>
    <w:rsid w:val="000F4898"/>
    <w:rsid w:val="000F4A9F"/>
    <w:rsid w:val="000F4AEA"/>
    <w:rsid w:val="000F67E9"/>
    <w:rsid w:val="000F731C"/>
    <w:rsid w:val="000F7D60"/>
    <w:rsid w:val="00103550"/>
    <w:rsid w:val="00104926"/>
    <w:rsid w:val="001061E0"/>
    <w:rsid w:val="00111FC2"/>
    <w:rsid w:val="00112CEC"/>
    <w:rsid w:val="00113B1E"/>
    <w:rsid w:val="001145AD"/>
    <w:rsid w:val="001159B3"/>
    <w:rsid w:val="00115C84"/>
    <w:rsid w:val="0011711C"/>
    <w:rsid w:val="00124E4F"/>
    <w:rsid w:val="001260B7"/>
    <w:rsid w:val="001261C4"/>
    <w:rsid w:val="001265CB"/>
    <w:rsid w:val="001321C6"/>
    <w:rsid w:val="001325C4"/>
    <w:rsid w:val="00133010"/>
    <w:rsid w:val="001338EE"/>
    <w:rsid w:val="00133AAE"/>
    <w:rsid w:val="00135323"/>
    <w:rsid w:val="001356C4"/>
    <w:rsid w:val="00135F36"/>
    <w:rsid w:val="00141114"/>
    <w:rsid w:val="00142969"/>
    <w:rsid w:val="001457E7"/>
    <w:rsid w:val="00145D9D"/>
    <w:rsid w:val="00146388"/>
    <w:rsid w:val="001467E5"/>
    <w:rsid w:val="00150EAD"/>
    <w:rsid w:val="00151848"/>
    <w:rsid w:val="001529E5"/>
    <w:rsid w:val="001533E5"/>
    <w:rsid w:val="00153C7E"/>
    <w:rsid w:val="00155DE0"/>
    <w:rsid w:val="00156088"/>
    <w:rsid w:val="00156B25"/>
    <w:rsid w:val="00156E1A"/>
    <w:rsid w:val="00157B09"/>
    <w:rsid w:val="00157B55"/>
    <w:rsid w:val="001600E1"/>
    <w:rsid w:val="0016332A"/>
    <w:rsid w:val="001642FA"/>
    <w:rsid w:val="001649EB"/>
    <w:rsid w:val="00164BAF"/>
    <w:rsid w:val="00164FA8"/>
    <w:rsid w:val="00165065"/>
    <w:rsid w:val="00165434"/>
    <w:rsid w:val="0016580B"/>
    <w:rsid w:val="00165F49"/>
    <w:rsid w:val="00166448"/>
    <w:rsid w:val="00166B88"/>
    <w:rsid w:val="00166F60"/>
    <w:rsid w:val="0016770A"/>
    <w:rsid w:val="00170804"/>
    <w:rsid w:val="001708E9"/>
    <w:rsid w:val="0017093D"/>
    <w:rsid w:val="0017340B"/>
    <w:rsid w:val="00173FB1"/>
    <w:rsid w:val="00176983"/>
    <w:rsid w:val="00176DFD"/>
    <w:rsid w:val="00182EFA"/>
    <w:rsid w:val="001844F5"/>
    <w:rsid w:val="00184876"/>
    <w:rsid w:val="001852C9"/>
    <w:rsid w:val="0018650F"/>
    <w:rsid w:val="00190087"/>
    <w:rsid w:val="001903FE"/>
    <w:rsid w:val="001913C4"/>
    <w:rsid w:val="0019348F"/>
    <w:rsid w:val="00193A07"/>
    <w:rsid w:val="00194C95"/>
    <w:rsid w:val="00195C34"/>
    <w:rsid w:val="001A01FC"/>
    <w:rsid w:val="001A1A53"/>
    <w:rsid w:val="001A1B6D"/>
    <w:rsid w:val="001A234A"/>
    <w:rsid w:val="001A44FA"/>
    <w:rsid w:val="001A7E8F"/>
    <w:rsid w:val="001B06E8"/>
    <w:rsid w:val="001B193E"/>
    <w:rsid w:val="001B560A"/>
    <w:rsid w:val="001B71D0"/>
    <w:rsid w:val="001B71EE"/>
    <w:rsid w:val="001B75B2"/>
    <w:rsid w:val="001B77F1"/>
    <w:rsid w:val="001C04A8"/>
    <w:rsid w:val="001C09BF"/>
    <w:rsid w:val="001C2C03"/>
    <w:rsid w:val="001C42F7"/>
    <w:rsid w:val="001C49E5"/>
    <w:rsid w:val="001C4DD5"/>
    <w:rsid w:val="001C5019"/>
    <w:rsid w:val="001C5218"/>
    <w:rsid w:val="001C6441"/>
    <w:rsid w:val="001C680C"/>
    <w:rsid w:val="001C7FEA"/>
    <w:rsid w:val="001D040E"/>
    <w:rsid w:val="001D0499"/>
    <w:rsid w:val="001D0BBE"/>
    <w:rsid w:val="001D0ED4"/>
    <w:rsid w:val="001D212F"/>
    <w:rsid w:val="001D29D7"/>
    <w:rsid w:val="001D29DA"/>
    <w:rsid w:val="001D2DE7"/>
    <w:rsid w:val="001D34E3"/>
    <w:rsid w:val="001D411C"/>
    <w:rsid w:val="001D4570"/>
    <w:rsid w:val="001D6F97"/>
    <w:rsid w:val="001D7F14"/>
    <w:rsid w:val="001E0398"/>
    <w:rsid w:val="001E1B6A"/>
    <w:rsid w:val="001E2484"/>
    <w:rsid w:val="001E38FB"/>
    <w:rsid w:val="001E3CC4"/>
    <w:rsid w:val="001E4882"/>
    <w:rsid w:val="001E73AB"/>
    <w:rsid w:val="001F092D"/>
    <w:rsid w:val="001F143A"/>
    <w:rsid w:val="001F1605"/>
    <w:rsid w:val="001F2508"/>
    <w:rsid w:val="001F2F2F"/>
    <w:rsid w:val="001F4816"/>
    <w:rsid w:val="001F69B4"/>
    <w:rsid w:val="001F77C7"/>
    <w:rsid w:val="00200105"/>
    <w:rsid w:val="00200183"/>
    <w:rsid w:val="0020107D"/>
    <w:rsid w:val="00202AA4"/>
    <w:rsid w:val="002031F7"/>
    <w:rsid w:val="00203CD4"/>
    <w:rsid w:val="002040E6"/>
    <w:rsid w:val="00204B78"/>
    <w:rsid w:val="0020527B"/>
    <w:rsid w:val="002059A4"/>
    <w:rsid w:val="00205F2C"/>
    <w:rsid w:val="00206FE2"/>
    <w:rsid w:val="00210B15"/>
    <w:rsid w:val="002126E8"/>
    <w:rsid w:val="00213442"/>
    <w:rsid w:val="002142EA"/>
    <w:rsid w:val="00214B8C"/>
    <w:rsid w:val="00216C1A"/>
    <w:rsid w:val="00217403"/>
    <w:rsid w:val="002204BB"/>
    <w:rsid w:val="0022077D"/>
    <w:rsid w:val="00221B79"/>
    <w:rsid w:val="00221C6B"/>
    <w:rsid w:val="00224596"/>
    <w:rsid w:val="002248A8"/>
    <w:rsid w:val="00225333"/>
    <w:rsid w:val="002253A1"/>
    <w:rsid w:val="00225870"/>
    <w:rsid w:val="00225CF8"/>
    <w:rsid w:val="002260C8"/>
    <w:rsid w:val="0022718D"/>
    <w:rsid w:val="0022794E"/>
    <w:rsid w:val="002305FC"/>
    <w:rsid w:val="00230E16"/>
    <w:rsid w:val="00231E16"/>
    <w:rsid w:val="00232E01"/>
    <w:rsid w:val="002337B5"/>
    <w:rsid w:val="00233808"/>
    <w:rsid w:val="00233D64"/>
    <w:rsid w:val="00234324"/>
    <w:rsid w:val="00234784"/>
    <w:rsid w:val="0023482A"/>
    <w:rsid w:val="002359CB"/>
    <w:rsid w:val="00237830"/>
    <w:rsid w:val="00240FF4"/>
    <w:rsid w:val="00242798"/>
    <w:rsid w:val="00243540"/>
    <w:rsid w:val="00243B0B"/>
    <w:rsid w:val="0024497B"/>
    <w:rsid w:val="00244ED0"/>
    <w:rsid w:val="0024515B"/>
    <w:rsid w:val="0024534F"/>
    <w:rsid w:val="0024540B"/>
    <w:rsid w:val="00246021"/>
    <w:rsid w:val="0024666E"/>
    <w:rsid w:val="00247F52"/>
    <w:rsid w:val="00247F97"/>
    <w:rsid w:val="00250B25"/>
    <w:rsid w:val="00250BBE"/>
    <w:rsid w:val="002515C2"/>
    <w:rsid w:val="0025194F"/>
    <w:rsid w:val="00252B8D"/>
    <w:rsid w:val="002545BB"/>
    <w:rsid w:val="00256E09"/>
    <w:rsid w:val="00260457"/>
    <w:rsid w:val="0026148A"/>
    <w:rsid w:val="00262696"/>
    <w:rsid w:val="002634BC"/>
    <w:rsid w:val="002643C3"/>
    <w:rsid w:val="0026494D"/>
    <w:rsid w:val="00264A0C"/>
    <w:rsid w:val="00267EF4"/>
    <w:rsid w:val="00267F02"/>
    <w:rsid w:val="002704EB"/>
    <w:rsid w:val="00270CB8"/>
    <w:rsid w:val="00271E45"/>
    <w:rsid w:val="00272B08"/>
    <w:rsid w:val="00276623"/>
    <w:rsid w:val="002777EB"/>
    <w:rsid w:val="00277860"/>
    <w:rsid w:val="002818C0"/>
    <w:rsid w:val="00281BB8"/>
    <w:rsid w:val="00281E9E"/>
    <w:rsid w:val="00282A21"/>
    <w:rsid w:val="00285170"/>
    <w:rsid w:val="00285361"/>
    <w:rsid w:val="002913A9"/>
    <w:rsid w:val="00292430"/>
    <w:rsid w:val="00292D60"/>
    <w:rsid w:val="002940CD"/>
    <w:rsid w:val="00294D34"/>
    <w:rsid w:val="00294E3B"/>
    <w:rsid w:val="00296193"/>
    <w:rsid w:val="00296C66"/>
    <w:rsid w:val="00296EBE"/>
    <w:rsid w:val="002974E3"/>
    <w:rsid w:val="0029752F"/>
    <w:rsid w:val="002A084B"/>
    <w:rsid w:val="002A1260"/>
    <w:rsid w:val="002A1589"/>
    <w:rsid w:val="002A1608"/>
    <w:rsid w:val="002A25DC"/>
    <w:rsid w:val="002A3AAB"/>
    <w:rsid w:val="002A4CEA"/>
    <w:rsid w:val="002A5977"/>
    <w:rsid w:val="002A5A13"/>
    <w:rsid w:val="002A757F"/>
    <w:rsid w:val="002A7F44"/>
    <w:rsid w:val="002B06D1"/>
    <w:rsid w:val="002B0C40"/>
    <w:rsid w:val="002B12D4"/>
    <w:rsid w:val="002B1966"/>
    <w:rsid w:val="002B2234"/>
    <w:rsid w:val="002B23E3"/>
    <w:rsid w:val="002B25C0"/>
    <w:rsid w:val="002B286D"/>
    <w:rsid w:val="002B342E"/>
    <w:rsid w:val="002B412B"/>
    <w:rsid w:val="002B4508"/>
    <w:rsid w:val="002B5779"/>
    <w:rsid w:val="002B7332"/>
    <w:rsid w:val="002B7E87"/>
    <w:rsid w:val="002B7F51"/>
    <w:rsid w:val="002C09E7"/>
    <w:rsid w:val="002C2199"/>
    <w:rsid w:val="002C3F07"/>
    <w:rsid w:val="002C4449"/>
    <w:rsid w:val="002C5198"/>
    <w:rsid w:val="002C5278"/>
    <w:rsid w:val="002C57A9"/>
    <w:rsid w:val="002C65D3"/>
    <w:rsid w:val="002C7EBB"/>
    <w:rsid w:val="002D06C1"/>
    <w:rsid w:val="002D3EF6"/>
    <w:rsid w:val="002D42B5"/>
    <w:rsid w:val="002D4F1A"/>
    <w:rsid w:val="002D5DFF"/>
    <w:rsid w:val="002D6DA6"/>
    <w:rsid w:val="002D6EC6"/>
    <w:rsid w:val="002D72B3"/>
    <w:rsid w:val="002D79AC"/>
    <w:rsid w:val="002E039D"/>
    <w:rsid w:val="002E03F9"/>
    <w:rsid w:val="002E1637"/>
    <w:rsid w:val="002E4D5A"/>
    <w:rsid w:val="002E6326"/>
    <w:rsid w:val="002F30E0"/>
    <w:rsid w:val="002F35E4"/>
    <w:rsid w:val="002F3730"/>
    <w:rsid w:val="002F38E1"/>
    <w:rsid w:val="002F7AF6"/>
    <w:rsid w:val="00300E63"/>
    <w:rsid w:val="00302F5F"/>
    <w:rsid w:val="0030303F"/>
    <w:rsid w:val="003031C9"/>
    <w:rsid w:val="0030441D"/>
    <w:rsid w:val="003044FB"/>
    <w:rsid w:val="003055CD"/>
    <w:rsid w:val="00306063"/>
    <w:rsid w:val="003060C8"/>
    <w:rsid w:val="00311798"/>
    <w:rsid w:val="00313B85"/>
    <w:rsid w:val="00315022"/>
    <w:rsid w:val="00317988"/>
    <w:rsid w:val="003221B4"/>
    <w:rsid w:val="00322E62"/>
    <w:rsid w:val="00324070"/>
    <w:rsid w:val="00324B39"/>
    <w:rsid w:val="00324EDD"/>
    <w:rsid w:val="00331BD0"/>
    <w:rsid w:val="003331E4"/>
    <w:rsid w:val="00334BCD"/>
    <w:rsid w:val="00335AFD"/>
    <w:rsid w:val="00336C64"/>
    <w:rsid w:val="00337162"/>
    <w:rsid w:val="0034194F"/>
    <w:rsid w:val="00341E58"/>
    <w:rsid w:val="00342DB8"/>
    <w:rsid w:val="00344605"/>
    <w:rsid w:val="00346BF3"/>
    <w:rsid w:val="003474AA"/>
    <w:rsid w:val="00350D1D"/>
    <w:rsid w:val="003513E0"/>
    <w:rsid w:val="00351901"/>
    <w:rsid w:val="0035239A"/>
    <w:rsid w:val="003525FB"/>
    <w:rsid w:val="00352C83"/>
    <w:rsid w:val="00355993"/>
    <w:rsid w:val="003615D2"/>
    <w:rsid w:val="0036429C"/>
    <w:rsid w:val="00364A53"/>
    <w:rsid w:val="003654CB"/>
    <w:rsid w:val="00365985"/>
    <w:rsid w:val="00365F86"/>
    <w:rsid w:val="00365F87"/>
    <w:rsid w:val="00366184"/>
    <w:rsid w:val="003705F4"/>
    <w:rsid w:val="00370D58"/>
    <w:rsid w:val="00371316"/>
    <w:rsid w:val="003720E8"/>
    <w:rsid w:val="00373E39"/>
    <w:rsid w:val="003740A9"/>
    <w:rsid w:val="00376713"/>
    <w:rsid w:val="0038011F"/>
    <w:rsid w:val="00381815"/>
    <w:rsid w:val="003819AF"/>
    <w:rsid w:val="003820E9"/>
    <w:rsid w:val="00382DE7"/>
    <w:rsid w:val="003845E4"/>
    <w:rsid w:val="0038484C"/>
    <w:rsid w:val="00384FFC"/>
    <w:rsid w:val="0038567D"/>
    <w:rsid w:val="00385EE2"/>
    <w:rsid w:val="003872FC"/>
    <w:rsid w:val="00387ADC"/>
    <w:rsid w:val="00387EF3"/>
    <w:rsid w:val="00390020"/>
    <w:rsid w:val="003903D6"/>
    <w:rsid w:val="00390EE6"/>
    <w:rsid w:val="0039118F"/>
    <w:rsid w:val="00391D0A"/>
    <w:rsid w:val="0039208B"/>
    <w:rsid w:val="00392AD7"/>
    <w:rsid w:val="0039331F"/>
    <w:rsid w:val="003938D9"/>
    <w:rsid w:val="003938DD"/>
    <w:rsid w:val="00394376"/>
    <w:rsid w:val="003943FF"/>
    <w:rsid w:val="003974EB"/>
    <w:rsid w:val="00397CC5"/>
    <w:rsid w:val="003A0DDD"/>
    <w:rsid w:val="003A1582"/>
    <w:rsid w:val="003A4077"/>
    <w:rsid w:val="003A6F61"/>
    <w:rsid w:val="003B09AD"/>
    <w:rsid w:val="003B0BD9"/>
    <w:rsid w:val="003B1F18"/>
    <w:rsid w:val="003B3877"/>
    <w:rsid w:val="003B5BF0"/>
    <w:rsid w:val="003B60BF"/>
    <w:rsid w:val="003B6287"/>
    <w:rsid w:val="003B6BE3"/>
    <w:rsid w:val="003B6EDE"/>
    <w:rsid w:val="003C010C"/>
    <w:rsid w:val="003C0A6C"/>
    <w:rsid w:val="003C2859"/>
    <w:rsid w:val="003C5A43"/>
    <w:rsid w:val="003C65D2"/>
    <w:rsid w:val="003C69A0"/>
    <w:rsid w:val="003D0519"/>
    <w:rsid w:val="003D0FF6"/>
    <w:rsid w:val="003D262C"/>
    <w:rsid w:val="003D3B21"/>
    <w:rsid w:val="003D4869"/>
    <w:rsid w:val="003D6D61"/>
    <w:rsid w:val="003E091D"/>
    <w:rsid w:val="003E1C53"/>
    <w:rsid w:val="003E2A69"/>
    <w:rsid w:val="003E2D49"/>
    <w:rsid w:val="003E2FD4"/>
    <w:rsid w:val="003E351B"/>
    <w:rsid w:val="003E49F6"/>
    <w:rsid w:val="003E4C32"/>
    <w:rsid w:val="003E6D10"/>
    <w:rsid w:val="003F0841"/>
    <w:rsid w:val="003F1068"/>
    <w:rsid w:val="003F23D3"/>
    <w:rsid w:val="003F2718"/>
    <w:rsid w:val="003F3F08"/>
    <w:rsid w:val="003F49F1"/>
    <w:rsid w:val="003F6272"/>
    <w:rsid w:val="003F72A3"/>
    <w:rsid w:val="003F734E"/>
    <w:rsid w:val="00400E72"/>
    <w:rsid w:val="00401400"/>
    <w:rsid w:val="004042B6"/>
    <w:rsid w:val="00404869"/>
    <w:rsid w:val="00405396"/>
    <w:rsid w:val="00405884"/>
    <w:rsid w:val="00407D39"/>
    <w:rsid w:val="0041410D"/>
    <w:rsid w:val="0041477A"/>
    <w:rsid w:val="0041546E"/>
    <w:rsid w:val="004167A3"/>
    <w:rsid w:val="004177EC"/>
    <w:rsid w:val="00421A08"/>
    <w:rsid w:val="0042287E"/>
    <w:rsid w:val="00423507"/>
    <w:rsid w:val="00423F4C"/>
    <w:rsid w:val="004242CD"/>
    <w:rsid w:val="004245CD"/>
    <w:rsid w:val="00424BD8"/>
    <w:rsid w:val="00425D43"/>
    <w:rsid w:val="00425E8E"/>
    <w:rsid w:val="00430AE8"/>
    <w:rsid w:val="00431594"/>
    <w:rsid w:val="0043292C"/>
    <w:rsid w:val="00432DAA"/>
    <w:rsid w:val="004330A7"/>
    <w:rsid w:val="00434305"/>
    <w:rsid w:val="00435DF7"/>
    <w:rsid w:val="0043687C"/>
    <w:rsid w:val="00437AAD"/>
    <w:rsid w:val="0044083F"/>
    <w:rsid w:val="00441AE7"/>
    <w:rsid w:val="00444C64"/>
    <w:rsid w:val="00445574"/>
    <w:rsid w:val="004467FB"/>
    <w:rsid w:val="00450CCB"/>
    <w:rsid w:val="00452D6B"/>
    <w:rsid w:val="00454484"/>
    <w:rsid w:val="0045502E"/>
    <w:rsid w:val="0045517B"/>
    <w:rsid w:val="004563CD"/>
    <w:rsid w:val="00461FAC"/>
    <w:rsid w:val="004623D8"/>
    <w:rsid w:val="004633D5"/>
    <w:rsid w:val="004634EF"/>
    <w:rsid w:val="00463B77"/>
    <w:rsid w:val="00463C7B"/>
    <w:rsid w:val="00463F02"/>
    <w:rsid w:val="004644A6"/>
    <w:rsid w:val="00464E4E"/>
    <w:rsid w:val="004659BD"/>
    <w:rsid w:val="00465CAA"/>
    <w:rsid w:val="00470775"/>
    <w:rsid w:val="004715BD"/>
    <w:rsid w:val="004746B1"/>
    <w:rsid w:val="0047583F"/>
    <w:rsid w:val="00476F5E"/>
    <w:rsid w:val="00481F0E"/>
    <w:rsid w:val="004822EF"/>
    <w:rsid w:val="00482C3B"/>
    <w:rsid w:val="00484936"/>
    <w:rsid w:val="004852E4"/>
    <w:rsid w:val="00485C89"/>
    <w:rsid w:val="00486619"/>
    <w:rsid w:val="00486BE3"/>
    <w:rsid w:val="004872A4"/>
    <w:rsid w:val="00487D07"/>
    <w:rsid w:val="004905E4"/>
    <w:rsid w:val="00490A89"/>
    <w:rsid w:val="00490AB4"/>
    <w:rsid w:val="00491C47"/>
    <w:rsid w:val="004920D8"/>
    <w:rsid w:val="00492272"/>
    <w:rsid w:val="004925FB"/>
    <w:rsid w:val="00492F02"/>
    <w:rsid w:val="004939AE"/>
    <w:rsid w:val="00494D12"/>
    <w:rsid w:val="0049522B"/>
    <w:rsid w:val="004957CA"/>
    <w:rsid w:val="00496126"/>
    <w:rsid w:val="00497D28"/>
    <w:rsid w:val="004A12DF"/>
    <w:rsid w:val="004A1BA8"/>
    <w:rsid w:val="004A4B57"/>
    <w:rsid w:val="004A63FA"/>
    <w:rsid w:val="004B0272"/>
    <w:rsid w:val="004B04AE"/>
    <w:rsid w:val="004B1EEF"/>
    <w:rsid w:val="004B1FA8"/>
    <w:rsid w:val="004B2701"/>
    <w:rsid w:val="004B2B80"/>
    <w:rsid w:val="004B2E1B"/>
    <w:rsid w:val="004B3E93"/>
    <w:rsid w:val="004B6CEA"/>
    <w:rsid w:val="004B7577"/>
    <w:rsid w:val="004B7E05"/>
    <w:rsid w:val="004C0234"/>
    <w:rsid w:val="004C0ED9"/>
    <w:rsid w:val="004C0FEC"/>
    <w:rsid w:val="004C1FBC"/>
    <w:rsid w:val="004C3F1D"/>
    <w:rsid w:val="004C458D"/>
    <w:rsid w:val="004C5FC2"/>
    <w:rsid w:val="004C6722"/>
    <w:rsid w:val="004C7556"/>
    <w:rsid w:val="004C7E9D"/>
    <w:rsid w:val="004C7F67"/>
    <w:rsid w:val="004C7F74"/>
    <w:rsid w:val="004D076D"/>
    <w:rsid w:val="004D0EF1"/>
    <w:rsid w:val="004D189E"/>
    <w:rsid w:val="004D2253"/>
    <w:rsid w:val="004D4406"/>
    <w:rsid w:val="004D7C42"/>
    <w:rsid w:val="004D7EC7"/>
    <w:rsid w:val="004E0465"/>
    <w:rsid w:val="004E127B"/>
    <w:rsid w:val="004E1788"/>
    <w:rsid w:val="004E1C0A"/>
    <w:rsid w:val="004E1E67"/>
    <w:rsid w:val="004E3014"/>
    <w:rsid w:val="004E30C5"/>
    <w:rsid w:val="004E4AA5"/>
    <w:rsid w:val="004E4AEE"/>
    <w:rsid w:val="004E59E3"/>
    <w:rsid w:val="004E67C0"/>
    <w:rsid w:val="004F391A"/>
    <w:rsid w:val="004F3CFB"/>
    <w:rsid w:val="004F4B98"/>
    <w:rsid w:val="004F6456"/>
    <w:rsid w:val="004F6867"/>
    <w:rsid w:val="004F696E"/>
    <w:rsid w:val="004F6C71"/>
    <w:rsid w:val="00501139"/>
    <w:rsid w:val="00502991"/>
    <w:rsid w:val="0050363E"/>
    <w:rsid w:val="005039BC"/>
    <w:rsid w:val="005043BB"/>
    <w:rsid w:val="00504A3D"/>
    <w:rsid w:val="00505767"/>
    <w:rsid w:val="00506ADA"/>
    <w:rsid w:val="005073F0"/>
    <w:rsid w:val="00507872"/>
    <w:rsid w:val="00510469"/>
    <w:rsid w:val="00510A7B"/>
    <w:rsid w:val="00512F6E"/>
    <w:rsid w:val="00513038"/>
    <w:rsid w:val="00513E98"/>
    <w:rsid w:val="00514080"/>
    <w:rsid w:val="00514174"/>
    <w:rsid w:val="00516088"/>
    <w:rsid w:val="00516B0B"/>
    <w:rsid w:val="005207F4"/>
    <w:rsid w:val="00521B82"/>
    <w:rsid w:val="005220EC"/>
    <w:rsid w:val="00523458"/>
    <w:rsid w:val="00523EB0"/>
    <w:rsid w:val="00523F95"/>
    <w:rsid w:val="00524D65"/>
    <w:rsid w:val="00525B16"/>
    <w:rsid w:val="005265FB"/>
    <w:rsid w:val="00530BD5"/>
    <w:rsid w:val="00532F3E"/>
    <w:rsid w:val="005330F7"/>
    <w:rsid w:val="00533D04"/>
    <w:rsid w:val="00534582"/>
    <w:rsid w:val="005346A1"/>
    <w:rsid w:val="00534804"/>
    <w:rsid w:val="00534BDF"/>
    <w:rsid w:val="005354EA"/>
    <w:rsid w:val="00535618"/>
    <w:rsid w:val="00535EC4"/>
    <w:rsid w:val="00535ED9"/>
    <w:rsid w:val="0053692B"/>
    <w:rsid w:val="00537B80"/>
    <w:rsid w:val="0054104A"/>
    <w:rsid w:val="00541853"/>
    <w:rsid w:val="00543BDA"/>
    <w:rsid w:val="005441CC"/>
    <w:rsid w:val="00544896"/>
    <w:rsid w:val="0054722F"/>
    <w:rsid w:val="005479DA"/>
    <w:rsid w:val="00547BCC"/>
    <w:rsid w:val="0055013B"/>
    <w:rsid w:val="00550B43"/>
    <w:rsid w:val="00550BA6"/>
    <w:rsid w:val="00551C31"/>
    <w:rsid w:val="00551F6F"/>
    <w:rsid w:val="00555044"/>
    <w:rsid w:val="00555825"/>
    <w:rsid w:val="00561475"/>
    <w:rsid w:val="00563CC6"/>
    <w:rsid w:val="00563DF9"/>
    <w:rsid w:val="00563FF8"/>
    <w:rsid w:val="0056487B"/>
    <w:rsid w:val="005649A5"/>
    <w:rsid w:val="00564FB9"/>
    <w:rsid w:val="005678DB"/>
    <w:rsid w:val="00573D9E"/>
    <w:rsid w:val="00574F87"/>
    <w:rsid w:val="0057657D"/>
    <w:rsid w:val="00576AF0"/>
    <w:rsid w:val="00577008"/>
    <w:rsid w:val="005801E3"/>
    <w:rsid w:val="00581802"/>
    <w:rsid w:val="005836A8"/>
    <w:rsid w:val="00583774"/>
    <w:rsid w:val="0058409C"/>
    <w:rsid w:val="00584262"/>
    <w:rsid w:val="005865A5"/>
    <w:rsid w:val="00586630"/>
    <w:rsid w:val="00586812"/>
    <w:rsid w:val="00587ADD"/>
    <w:rsid w:val="00590407"/>
    <w:rsid w:val="0059181D"/>
    <w:rsid w:val="00591E87"/>
    <w:rsid w:val="005929BA"/>
    <w:rsid w:val="005931CE"/>
    <w:rsid w:val="00593544"/>
    <w:rsid w:val="00593EC4"/>
    <w:rsid w:val="0059549A"/>
    <w:rsid w:val="0059554A"/>
    <w:rsid w:val="00595E47"/>
    <w:rsid w:val="00596160"/>
    <w:rsid w:val="005966E2"/>
    <w:rsid w:val="00596752"/>
    <w:rsid w:val="00597007"/>
    <w:rsid w:val="005A0966"/>
    <w:rsid w:val="005A11B7"/>
    <w:rsid w:val="005A12E7"/>
    <w:rsid w:val="005A260B"/>
    <w:rsid w:val="005A26A0"/>
    <w:rsid w:val="005A3FDB"/>
    <w:rsid w:val="005A4A1B"/>
    <w:rsid w:val="005A4FBF"/>
    <w:rsid w:val="005A6E4B"/>
    <w:rsid w:val="005A7830"/>
    <w:rsid w:val="005A7FCE"/>
    <w:rsid w:val="005B0F3F"/>
    <w:rsid w:val="005B22F0"/>
    <w:rsid w:val="005B3B6F"/>
    <w:rsid w:val="005B4903"/>
    <w:rsid w:val="005B51CE"/>
    <w:rsid w:val="005B5885"/>
    <w:rsid w:val="005B5CD7"/>
    <w:rsid w:val="005B6CF6"/>
    <w:rsid w:val="005B7422"/>
    <w:rsid w:val="005C29B8"/>
    <w:rsid w:val="005C37BC"/>
    <w:rsid w:val="005C5F21"/>
    <w:rsid w:val="005C69EE"/>
    <w:rsid w:val="005C7156"/>
    <w:rsid w:val="005D0792"/>
    <w:rsid w:val="005D0C75"/>
    <w:rsid w:val="005D1E63"/>
    <w:rsid w:val="005D3A39"/>
    <w:rsid w:val="005D4171"/>
    <w:rsid w:val="005D4B7A"/>
    <w:rsid w:val="005D4FF5"/>
    <w:rsid w:val="005D5DD4"/>
    <w:rsid w:val="005D6A95"/>
    <w:rsid w:val="005D6B2C"/>
    <w:rsid w:val="005D6C51"/>
    <w:rsid w:val="005D6D9C"/>
    <w:rsid w:val="005E22D2"/>
    <w:rsid w:val="005E2335"/>
    <w:rsid w:val="005E34CA"/>
    <w:rsid w:val="005E3624"/>
    <w:rsid w:val="005E3C18"/>
    <w:rsid w:val="005E3F27"/>
    <w:rsid w:val="005E40A1"/>
    <w:rsid w:val="005E42B3"/>
    <w:rsid w:val="005E6318"/>
    <w:rsid w:val="005E6805"/>
    <w:rsid w:val="005E6812"/>
    <w:rsid w:val="005E7829"/>
    <w:rsid w:val="005E7881"/>
    <w:rsid w:val="005E78E0"/>
    <w:rsid w:val="005F0D9C"/>
    <w:rsid w:val="005F284E"/>
    <w:rsid w:val="005F636A"/>
    <w:rsid w:val="005F6E58"/>
    <w:rsid w:val="005F7486"/>
    <w:rsid w:val="006015CE"/>
    <w:rsid w:val="00601DAA"/>
    <w:rsid w:val="00604784"/>
    <w:rsid w:val="0060556A"/>
    <w:rsid w:val="00606419"/>
    <w:rsid w:val="00607D29"/>
    <w:rsid w:val="006111C6"/>
    <w:rsid w:val="00612952"/>
    <w:rsid w:val="00613743"/>
    <w:rsid w:val="00614B57"/>
    <w:rsid w:val="00614CC1"/>
    <w:rsid w:val="00615A9B"/>
    <w:rsid w:val="00615A9D"/>
    <w:rsid w:val="00617387"/>
    <w:rsid w:val="00617E34"/>
    <w:rsid w:val="00617FEE"/>
    <w:rsid w:val="00620654"/>
    <w:rsid w:val="00621873"/>
    <w:rsid w:val="00621C5B"/>
    <w:rsid w:val="006226F2"/>
    <w:rsid w:val="00625250"/>
    <w:rsid w:val="006252D8"/>
    <w:rsid w:val="006259BC"/>
    <w:rsid w:val="0062636B"/>
    <w:rsid w:val="006266E4"/>
    <w:rsid w:val="00632182"/>
    <w:rsid w:val="00632871"/>
    <w:rsid w:val="00632AE0"/>
    <w:rsid w:val="00633C17"/>
    <w:rsid w:val="00636E3E"/>
    <w:rsid w:val="006379F7"/>
    <w:rsid w:val="00637E4D"/>
    <w:rsid w:val="00640620"/>
    <w:rsid w:val="00641A1F"/>
    <w:rsid w:val="006433CA"/>
    <w:rsid w:val="00644B2A"/>
    <w:rsid w:val="0064528D"/>
    <w:rsid w:val="00645904"/>
    <w:rsid w:val="0064744C"/>
    <w:rsid w:val="006478C3"/>
    <w:rsid w:val="0065140E"/>
    <w:rsid w:val="00651ACB"/>
    <w:rsid w:val="00651C47"/>
    <w:rsid w:val="00652AB2"/>
    <w:rsid w:val="00654EC0"/>
    <w:rsid w:val="0065525B"/>
    <w:rsid w:val="00655D4F"/>
    <w:rsid w:val="00656314"/>
    <w:rsid w:val="006624B0"/>
    <w:rsid w:val="006640E5"/>
    <w:rsid w:val="006646F1"/>
    <w:rsid w:val="00664929"/>
    <w:rsid w:val="00664F62"/>
    <w:rsid w:val="006655E1"/>
    <w:rsid w:val="00671574"/>
    <w:rsid w:val="00672060"/>
    <w:rsid w:val="00672BFD"/>
    <w:rsid w:val="00673B47"/>
    <w:rsid w:val="00676C85"/>
    <w:rsid w:val="006770F4"/>
    <w:rsid w:val="00677A84"/>
    <w:rsid w:val="0068026D"/>
    <w:rsid w:val="00680A27"/>
    <w:rsid w:val="006816A4"/>
    <w:rsid w:val="006819B8"/>
    <w:rsid w:val="00682827"/>
    <w:rsid w:val="006840A6"/>
    <w:rsid w:val="006847AC"/>
    <w:rsid w:val="006850CD"/>
    <w:rsid w:val="00685AAB"/>
    <w:rsid w:val="006871D7"/>
    <w:rsid w:val="006911F9"/>
    <w:rsid w:val="00692355"/>
    <w:rsid w:val="00695334"/>
    <w:rsid w:val="00697776"/>
    <w:rsid w:val="006A07AA"/>
    <w:rsid w:val="006A25E5"/>
    <w:rsid w:val="006A2B46"/>
    <w:rsid w:val="006A336D"/>
    <w:rsid w:val="006A37B9"/>
    <w:rsid w:val="006A42BD"/>
    <w:rsid w:val="006A5697"/>
    <w:rsid w:val="006A7F73"/>
    <w:rsid w:val="006B2672"/>
    <w:rsid w:val="006B4690"/>
    <w:rsid w:val="006B473A"/>
    <w:rsid w:val="006B54BF"/>
    <w:rsid w:val="006B5F44"/>
    <w:rsid w:val="006B5F90"/>
    <w:rsid w:val="006B62E4"/>
    <w:rsid w:val="006B7562"/>
    <w:rsid w:val="006B77EA"/>
    <w:rsid w:val="006C1BBA"/>
    <w:rsid w:val="006C2079"/>
    <w:rsid w:val="006C29B0"/>
    <w:rsid w:val="006C317D"/>
    <w:rsid w:val="006C4FB1"/>
    <w:rsid w:val="006C5A62"/>
    <w:rsid w:val="006C5D68"/>
    <w:rsid w:val="006C620E"/>
    <w:rsid w:val="006C6976"/>
    <w:rsid w:val="006C6DD0"/>
    <w:rsid w:val="006D04EA"/>
    <w:rsid w:val="006D1093"/>
    <w:rsid w:val="006D13CA"/>
    <w:rsid w:val="006D16C4"/>
    <w:rsid w:val="006D2D70"/>
    <w:rsid w:val="006D3483"/>
    <w:rsid w:val="006D3E96"/>
    <w:rsid w:val="006D4515"/>
    <w:rsid w:val="006D4BB1"/>
    <w:rsid w:val="006D6593"/>
    <w:rsid w:val="006D686E"/>
    <w:rsid w:val="006E4A62"/>
    <w:rsid w:val="006E4A98"/>
    <w:rsid w:val="006E617A"/>
    <w:rsid w:val="006E6193"/>
    <w:rsid w:val="006E6387"/>
    <w:rsid w:val="006F03A8"/>
    <w:rsid w:val="006F126C"/>
    <w:rsid w:val="006F2ACA"/>
    <w:rsid w:val="006F2ADC"/>
    <w:rsid w:val="006F2BFE"/>
    <w:rsid w:val="006F31E9"/>
    <w:rsid w:val="006F4DD0"/>
    <w:rsid w:val="006F501A"/>
    <w:rsid w:val="006F56E5"/>
    <w:rsid w:val="006F6284"/>
    <w:rsid w:val="006F6D8E"/>
    <w:rsid w:val="007002C5"/>
    <w:rsid w:val="0070348B"/>
    <w:rsid w:val="00704387"/>
    <w:rsid w:val="00706932"/>
    <w:rsid w:val="00707669"/>
    <w:rsid w:val="007106D9"/>
    <w:rsid w:val="00711CBA"/>
    <w:rsid w:val="00711FB5"/>
    <w:rsid w:val="00712A01"/>
    <w:rsid w:val="0071372B"/>
    <w:rsid w:val="00714F58"/>
    <w:rsid w:val="00720849"/>
    <w:rsid w:val="00722FBF"/>
    <w:rsid w:val="00722FC2"/>
    <w:rsid w:val="00724168"/>
    <w:rsid w:val="0072519A"/>
    <w:rsid w:val="007253BC"/>
    <w:rsid w:val="00725949"/>
    <w:rsid w:val="00727FA2"/>
    <w:rsid w:val="007322D9"/>
    <w:rsid w:val="00732BC0"/>
    <w:rsid w:val="00732F4E"/>
    <w:rsid w:val="0073720F"/>
    <w:rsid w:val="00737796"/>
    <w:rsid w:val="00741208"/>
    <w:rsid w:val="0074165C"/>
    <w:rsid w:val="00742C35"/>
    <w:rsid w:val="007432CA"/>
    <w:rsid w:val="007439EB"/>
    <w:rsid w:val="00743CB4"/>
    <w:rsid w:val="00743F0A"/>
    <w:rsid w:val="007444E8"/>
    <w:rsid w:val="0074548E"/>
    <w:rsid w:val="00745773"/>
    <w:rsid w:val="00745FA9"/>
    <w:rsid w:val="007461BF"/>
    <w:rsid w:val="00746800"/>
    <w:rsid w:val="00747CF0"/>
    <w:rsid w:val="00747F49"/>
    <w:rsid w:val="007501A8"/>
    <w:rsid w:val="00750EE1"/>
    <w:rsid w:val="00752B4D"/>
    <w:rsid w:val="00754482"/>
    <w:rsid w:val="00755402"/>
    <w:rsid w:val="00755BD6"/>
    <w:rsid w:val="00756B26"/>
    <w:rsid w:val="00756EDF"/>
    <w:rsid w:val="0075707D"/>
    <w:rsid w:val="0075749E"/>
    <w:rsid w:val="00763BF8"/>
    <w:rsid w:val="00765C43"/>
    <w:rsid w:val="00765EFB"/>
    <w:rsid w:val="007671CA"/>
    <w:rsid w:val="0076744F"/>
    <w:rsid w:val="00767C61"/>
    <w:rsid w:val="0077008A"/>
    <w:rsid w:val="00773153"/>
    <w:rsid w:val="00773C1F"/>
    <w:rsid w:val="00774AA3"/>
    <w:rsid w:val="00774B42"/>
    <w:rsid w:val="00774DA4"/>
    <w:rsid w:val="00776599"/>
    <w:rsid w:val="0078114B"/>
    <w:rsid w:val="00781DD2"/>
    <w:rsid w:val="007822E3"/>
    <w:rsid w:val="00782F73"/>
    <w:rsid w:val="00783067"/>
    <w:rsid w:val="00783789"/>
    <w:rsid w:val="00783ECF"/>
    <w:rsid w:val="0078413A"/>
    <w:rsid w:val="00785D9C"/>
    <w:rsid w:val="007873C3"/>
    <w:rsid w:val="007933E5"/>
    <w:rsid w:val="007959E8"/>
    <w:rsid w:val="00795E9C"/>
    <w:rsid w:val="0079686B"/>
    <w:rsid w:val="007A0521"/>
    <w:rsid w:val="007A2E12"/>
    <w:rsid w:val="007A3475"/>
    <w:rsid w:val="007A3676"/>
    <w:rsid w:val="007A3B22"/>
    <w:rsid w:val="007A41C8"/>
    <w:rsid w:val="007A41F5"/>
    <w:rsid w:val="007A54CE"/>
    <w:rsid w:val="007A6895"/>
    <w:rsid w:val="007A6FD9"/>
    <w:rsid w:val="007A7FFA"/>
    <w:rsid w:val="007B04EB"/>
    <w:rsid w:val="007B0D4F"/>
    <w:rsid w:val="007B2CD6"/>
    <w:rsid w:val="007B5A3D"/>
    <w:rsid w:val="007B5B95"/>
    <w:rsid w:val="007B62AC"/>
    <w:rsid w:val="007B6746"/>
    <w:rsid w:val="007B68EA"/>
    <w:rsid w:val="007B7453"/>
    <w:rsid w:val="007C288F"/>
    <w:rsid w:val="007C2D89"/>
    <w:rsid w:val="007C3EC8"/>
    <w:rsid w:val="007C4593"/>
    <w:rsid w:val="007C4973"/>
    <w:rsid w:val="007C5309"/>
    <w:rsid w:val="007C5DE0"/>
    <w:rsid w:val="007C6069"/>
    <w:rsid w:val="007D06C4"/>
    <w:rsid w:val="007D1352"/>
    <w:rsid w:val="007D2508"/>
    <w:rsid w:val="007D336B"/>
    <w:rsid w:val="007D346A"/>
    <w:rsid w:val="007D5B94"/>
    <w:rsid w:val="007D612D"/>
    <w:rsid w:val="007D6518"/>
    <w:rsid w:val="007D6EC3"/>
    <w:rsid w:val="007D76BD"/>
    <w:rsid w:val="007D7BF0"/>
    <w:rsid w:val="007E0BF1"/>
    <w:rsid w:val="007E0D02"/>
    <w:rsid w:val="007E258B"/>
    <w:rsid w:val="007F0ED8"/>
    <w:rsid w:val="007F0F63"/>
    <w:rsid w:val="007F27CB"/>
    <w:rsid w:val="007F2913"/>
    <w:rsid w:val="007F3748"/>
    <w:rsid w:val="007F4A5A"/>
    <w:rsid w:val="007F75CE"/>
    <w:rsid w:val="00800439"/>
    <w:rsid w:val="008013A4"/>
    <w:rsid w:val="008027CE"/>
    <w:rsid w:val="00802F42"/>
    <w:rsid w:val="00804383"/>
    <w:rsid w:val="00804459"/>
    <w:rsid w:val="00804BB7"/>
    <w:rsid w:val="008063F6"/>
    <w:rsid w:val="00807EB4"/>
    <w:rsid w:val="00810257"/>
    <w:rsid w:val="008104F5"/>
    <w:rsid w:val="00811072"/>
    <w:rsid w:val="008110CF"/>
    <w:rsid w:val="00811369"/>
    <w:rsid w:val="00812982"/>
    <w:rsid w:val="00812C3E"/>
    <w:rsid w:val="00814A7D"/>
    <w:rsid w:val="008152DC"/>
    <w:rsid w:val="00815419"/>
    <w:rsid w:val="00815EA0"/>
    <w:rsid w:val="008162C3"/>
    <w:rsid w:val="008163C8"/>
    <w:rsid w:val="008164A1"/>
    <w:rsid w:val="00816E6A"/>
    <w:rsid w:val="00817325"/>
    <w:rsid w:val="00817775"/>
    <w:rsid w:val="00817ED7"/>
    <w:rsid w:val="008209E6"/>
    <w:rsid w:val="00821D32"/>
    <w:rsid w:val="00821F10"/>
    <w:rsid w:val="00822116"/>
    <w:rsid w:val="00822E5D"/>
    <w:rsid w:val="00823303"/>
    <w:rsid w:val="008233B2"/>
    <w:rsid w:val="00823A9F"/>
    <w:rsid w:val="00823C85"/>
    <w:rsid w:val="00825109"/>
    <w:rsid w:val="00825138"/>
    <w:rsid w:val="0082572B"/>
    <w:rsid w:val="008269DD"/>
    <w:rsid w:val="00830621"/>
    <w:rsid w:val="0083261E"/>
    <w:rsid w:val="00832CB5"/>
    <w:rsid w:val="0083348C"/>
    <w:rsid w:val="00833A99"/>
    <w:rsid w:val="00834085"/>
    <w:rsid w:val="0083613C"/>
    <w:rsid w:val="008373D3"/>
    <w:rsid w:val="00840617"/>
    <w:rsid w:val="008423A4"/>
    <w:rsid w:val="00842A47"/>
    <w:rsid w:val="00843C13"/>
    <w:rsid w:val="0084528D"/>
    <w:rsid w:val="008454F8"/>
    <w:rsid w:val="0085173A"/>
    <w:rsid w:val="00854343"/>
    <w:rsid w:val="0085482B"/>
    <w:rsid w:val="00854D87"/>
    <w:rsid w:val="00857060"/>
    <w:rsid w:val="00860297"/>
    <w:rsid w:val="008603CE"/>
    <w:rsid w:val="00861C36"/>
    <w:rsid w:val="008620FC"/>
    <w:rsid w:val="008627A5"/>
    <w:rsid w:val="00862E36"/>
    <w:rsid w:val="00863CE2"/>
    <w:rsid w:val="00863E05"/>
    <w:rsid w:val="0086431E"/>
    <w:rsid w:val="00865ACA"/>
    <w:rsid w:val="00865D28"/>
    <w:rsid w:val="00865F85"/>
    <w:rsid w:val="00867C10"/>
    <w:rsid w:val="00870439"/>
    <w:rsid w:val="00870DA1"/>
    <w:rsid w:val="008718B6"/>
    <w:rsid w:val="0087615B"/>
    <w:rsid w:val="008771CA"/>
    <w:rsid w:val="00882F58"/>
    <w:rsid w:val="00883F93"/>
    <w:rsid w:val="00884DB3"/>
    <w:rsid w:val="00885A9D"/>
    <w:rsid w:val="00885F9F"/>
    <w:rsid w:val="008864F6"/>
    <w:rsid w:val="00886BCB"/>
    <w:rsid w:val="0089049D"/>
    <w:rsid w:val="008928C9"/>
    <w:rsid w:val="008938DC"/>
    <w:rsid w:val="00893FD1"/>
    <w:rsid w:val="00894484"/>
    <w:rsid w:val="00894836"/>
    <w:rsid w:val="00895172"/>
    <w:rsid w:val="00895680"/>
    <w:rsid w:val="008959B0"/>
    <w:rsid w:val="00896DFF"/>
    <w:rsid w:val="0089762C"/>
    <w:rsid w:val="00897CF5"/>
    <w:rsid w:val="008A0492"/>
    <w:rsid w:val="008A09FD"/>
    <w:rsid w:val="008A1893"/>
    <w:rsid w:val="008A276B"/>
    <w:rsid w:val="008A70A6"/>
    <w:rsid w:val="008A769A"/>
    <w:rsid w:val="008B0C9C"/>
    <w:rsid w:val="008B166D"/>
    <w:rsid w:val="008B17F4"/>
    <w:rsid w:val="008B3615"/>
    <w:rsid w:val="008B4AC4"/>
    <w:rsid w:val="008B4D2C"/>
    <w:rsid w:val="008B50C8"/>
    <w:rsid w:val="008B5281"/>
    <w:rsid w:val="008B5C7E"/>
    <w:rsid w:val="008B63D4"/>
    <w:rsid w:val="008B6555"/>
    <w:rsid w:val="008B73C2"/>
    <w:rsid w:val="008B7E05"/>
    <w:rsid w:val="008B7E36"/>
    <w:rsid w:val="008C1797"/>
    <w:rsid w:val="008C219C"/>
    <w:rsid w:val="008C475E"/>
    <w:rsid w:val="008C4767"/>
    <w:rsid w:val="008C619A"/>
    <w:rsid w:val="008D0CE8"/>
    <w:rsid w:val="008D0E44"/>
    <w:rsid w:val="008D2D1D"/>
    <w:rsid w:val="008D3164"/>
    <w:rsid w:val="008D3E07"/>
    <w:rsid w:val="008D453D"/>
    <w:rsid w:val="008D53AD"/>
    <w:rsid w:val="008D562B"/>
    <w:rsid w:val="008D5733"/>
    <w:rsid w:val="008D5A24"/>
    <w:rsid w:val="008D622B"/>
    <w:rsid w:val="008D666C"/>
    <w:rsid w:val="008D7B54"/>
    <w:rsid w:val="008E0C9D"/>
    <w:rsid w:val="008E1648"/>
    <w:rsid w:val="008E18E9"/>
    <w:rsid w:val="008E1B3E"/>
    <w:rsid w:val="008E2319"/>
    <w:rsid w:val="008E2D0F"/>
    <w:rsid w:val="008E4BB6"/>
    <w:rsid w:val="008E5518"/>
    <w:rsid w:val="008E6A84"/>
    <w:rsid w:val="008F0CDC"/>
    <w:rsid w:val="008F17A3"/>
    <w:rsid w:val="008F1ED3"/>
    <w:rsid w:val="008F311F"/>
    <w:rsid w:val="008F41CF"/>
    <w:rsid w:val="008F4C29"/>
    <w:rsid w:val="008F58DC"/>
    <w:rsid w:val="008F70BD"/>
    <w:rsid w:val="008F788F"/>
    <w:rsid w:val="008F7EA2"/>
    <w:rsid w:val="00901A7E"/>
    <w:rsid w:val="00902722"/>
    <w:rsid w:val="009027BC"/>
    <w:rsid w:val="009040A9"/>
    <w:rsid w:val="0090410A"/>
    <w:rsid w:val="00904FBD"/>
    <w:rsid w:val="0090618C"/>
    <w:rsid w:val="009062E6"/>
    <w:rsid w:val="00911645"/>
    <w:rsid w:val="00911AF6"/>
    <w:rsid w:val="00911BE5"/>
    <w:rsid w:val="0091322E"/>
    <w:rsid w:val="0091346B"/>
    <w:rsid w:val="009135F2"/>
    <w:rsid w:val="00913CA9"/>
    <w:rsid w:val="009145AE"/>
    <w:rsid w:val="009146CE"/>
    <w:rsid w:val="0091491E"/>
    <w:rsid w:val="00914CA7"/>
    <w:rsid w:val="00915915"/>
    <w:rsid w:val="00915C3E"/>
    <w:rsid w:val="009161A8"/>
    <w:rsid w:val="009165BB"/>
    <w:rsid w:val="00917058"/>
    <w:rsid w:val="009177DF"/>
    <w:rsid w:val="00917928"/>
    <w:rsid w:val="00921FC8"/>
    <w:rsid w:val="009245F5"/>
    <w:rsid w:val="009249EC"/>
    <w:rsid w:val="009273B3"/>
    <w:rsid w:val="009305B5"/>
    <w:rsid w:val="00931452"/>
    <w:rsid w:val="00934387"/>
    <w:rsid w:val="009349F9"/>
    <w:rsid w:val="00935A7B"/>
    <w:rsid w:val="0094074F"/>
    <w:rsid w:val="00941C31"/>
    <w:rsid w:val="00941FA3"/>
    <w:rsid w:val="0094203E"/>
    <w:rsid w:val="009427B2"/>
    <w:rsid w:val="009429D5"/>
    <w:rsid w:val="00942BF1"/>
    <w:rsid w:val="00945180"/>
    <w:rsid w:val="00945428"/>
    <w:rsid w:val="0094607B"/>
    <w:rsid w:val="0094684C"/>
    <w:rsid w:val="00946FCC"/>
    <w:rsid w:val="00947335"/>
    <w:rsid w:val="00951D38"/>
    <w:rsid w:val="00951FEE"/>
    <w:rsid w:val="00952220"/>
    <w:rsid w:val="00953604"/>
    <w:rsid w:val="00953D30"/>
    <w:rsid w:val="0095496B"/>
    <w:rsid w:val="00960E0A"/>
    <w:rsid w:val="009610DC"/>
    <w:rsid w:val="00961490"/>
    <w:rsid w:val="0096381A"/>
    <w:rsid w:val="00965762"/>
    <w:rsid w:val="00965E04"/>
    <w:rsid w:val="009674AD"/>
    <w:rsid w:val="00967BD3"/>
    <w:rsid w:val="0097040B"/>
    <w:rsid w:val="00970CDC"/>
    <w:rsid w:val="00971E92"/>
    <w:rsid w:val="009735F7"/>
    <w:rsid w:val="00975302"/>
    <w:rsid w:val="009759B8"/>
    <w:rsid w:val="00977010"/>
    <w:rsid w:val="00977CB4"/>
    <w:rsid w:val="00977D02"/>
    <w:rsid w:val="00980371"/>
    <w:rsid w:val="0098053A"/>
    <w:rsid w:val="009809BB"/>
    <w:rsid w:val="00981EC8"/>
    <w:rsid w:val="0098364B"/>
    <w:rsid w:val="0098575B"/>
    <w:rsid w:val="0098697D"/>
    <w:rsid w:val="00987DD2"/>
    <w:rsid w:val="009911AF"/>
    <w:rsid w:val="00991611"/>
    <w:rsid w:val="00991875"/>
    <w:rsid w:val="00991F92"/>
    <w:rsid w:val="00992985"/>
    <w:rsid w:val="00993889"/>
    <w:rsid w:val="00994782"/>
    <w:rsid w:val="009949D1"/>
    <w:rsid w:val="00994DE5"/>
    <w:rsid w:val="00994FAC"/>
    <w:rsid w:val="0099551B"/>
    <w:rsid w:val="009964E2"/>
    <w:rsid w:val="00997BF1"/>
    <w:rsid w:val="009A089C"/>
    <w:rsid w:val="009A118E"/>
    <w:rsid w:val="009A17B4"/>
    <w:rsid w:val="009A21CD"/>
    <w:rsid w:val="009A278C"/>
    <w:rsid w:val="009A2BC2"/>
    <w:rsid w:val="009A2BC9"/>
    <w:rsid w:val="009A42C1"/>
    <w:rsid w:val="009A5429"/>
    <w:rsid w:val="009A600A"/>
    <w:rsid w:val="009A68B7"/>
    <w:rsid w:val="009A72AD"/>
    <w:rsid w:val="009B00F6"/>
    <w:rsid w:val="009B09E0"/>
    <w:rsid w:val="009B0BC5"/>
    <w:rsid w:val="009B1247"/>
    <w:rsid w:val="009B135F"/>
    <w:rsid w:val="009B5ACE"/>
    <w:rsid w:val="009B6029"/>
    <w:rsid w:val="009B6464"/>
    <w:rsid w:val="009B6971"/>
    <w:rsid w:val="009C1BE5"/>
    <w:rsid w:val="009C27F1"/>
    <w:rsid w:val="009C3152"/>
    <w:rsid w:val="009C3377"/>
    <w:rsid w:val="009C4CFA"/>
    <w:rsid w:val="009C5070"/>
    <w:rsid w:val="009C54C3"/>
    <w:rsid w:val="009C6C9C"/>
    <w:rsid w:val="009D08B0"/>
    <w:rsid w:val="009D112C"/>
    <w:rsid w:val="009D115D"/>
    <w:rsid w:val="009D34D3"/>
    <w:rsid w:val="009D47FA"/>
    <w:rsid w:val="009D50D2"/>
    <w:rsid w:val="009D66D1"/>
    <w:rsid w:val="009D6BCA"/>
    <w:rsid w:val="009D72B9"/>
    <w:rsid w:val="009E0215"/>
    <w:rsid w:val="009E0D1A"/>
    <w:rsid w:val="009E0F62"/>
    <w:rsid w:val="009E1848"/>
    <w:rsid w:val="009E4A58"/>
    <w:rsid w:val="009E5A2D"/>
    <w:rsid w:val="009E5AB2"/>
    <w:rsid w:val="009E6219"/>
    <w:rsid w:val="009E75B6"/>
    <w:rsid w:val="009F03B3"/>
    <w:rsid w:val="009F1200"/>
    <w:rsid w:val="009F12C1"/>
    <w:rsid w:val="009F1A71"/>
    <w:rsid w:val="009F2796"/>
    <w:rsid w:val="009F3003"/>
    <w:rsid w:val="009F49A4"/>
    <w:rsid w:val="009F4B10"/>
    <w:rsid w:val="009F59AF"/>
    <w:rsid w:val="00A01757"/>
    <w:rsid w:val="00A028C0"/>
    <w:rsid w:val="00A02BAE"/>
    <w:rsid w:val="00A05AA6"/>
    <w:rsid w:val="00A06613"/>
    <w:rsid w:val="00A06A6B"/>
    <w:rsid w:val="00A07E47"/>
    <w:rsid w:val="00A1005C"/>
    <w:rsid w:val="00A125C0"/>
    <w:rsid w:val="00A129D0"/>
    <w:rsid w:val="00A12C33"/>
    <w:rsid w:val="00A12D95"/>
    <w:rsid w:val="00A138BA"/>
    <w:rsid w:val="00A14C8E"/>
    <w:rsid w:val="00A153D9"/>
    <w:rsid w:val="00A15409"/>
    <w:rsid w:val="00A15F09"/>
    <w:rsid w:val="00A16949"/>
    <w:rsid w:val="00A169B6"/>
    <w:rsid w:val="00A201B4"/>
    <w:rsid w:val="00A21783"/>
    <w:rsid w:val="00A2271D"/>
    <w:rsid w:val="00A237D5"/>
    <w:rsid w:val="00A2455F"/>
    <w:rsid w:val="00A261BC"/>
    <w:rsid w:val="00A266FC"/>
    <w:rsid w:val="00A304F4"/>
    <w:rsid w:val="00A30EFC"/>
    <w:rsid w:val="00A31984"/>
    <w:rsid w:val="00A32D73"/>
    <w:rsid w:val="00A3367B"/>
    <w:rsid w:val="00A34C15"/>
    <w:rsid w:val="00A3597D"/>
    <w:rsid w:val="00A4006C"/>
    <w:rsid w:val="00A40091"/>
    <w:rsid w:val="00A4030F"/>
    <w:rsid w:val="00A41C79"/>
    <w:rsid w:val="00A41CB5"/>
    <w:rsid w:val="00A42CDF"/>
    <w:rsid w:val="00A4307B"/>
    <w:rsid w:val="00A43B3E"/>
    <w:rsid w:val="00A4452E"/>
    <w:rsid w:val="00A4472C"/>
    <w:rsid w:val="00A44B5E"/>
    <w:rsid w:val="00A44E69"/>
    <w:rsid w:val="00A46327"/>
    <w:rsid w:val="00A4661E"/>
    <w:rsid w:val="00A466A3"/>
    <w:rsid w:val="00A4691E"/>
    <w:rsid w:val="00A471B7"/>
    <w:rsid w:val="00A54488"/>
    <w:rsid w:val="00A5529B"/>
    <w:rsid w:val="00A55BD6"/>
    <w:rsid w:val="00A55D50"/>
    <w:rsid w:val="00A5654B"/>
    <w:rsid w:val="00A57142"/>
    <w:rsid w:val="00A60D1B"/>
    <w:rsid w:val="00A61D48"/>
    <w:rsid w:val="00A648CD"/>
    <w:rsid w:val="00A6537A"/>
    <w:rsid w:val="00A65863"/>
    <w:rsid w:val="00A67866"/>
    <w:rsid w:val="00A70B07"/>
    <w:rsid w:val="00A723F8"/>
    <w:rsid w:val="00A73173"/>
    <w:rsid w:val="00A74E55"/>
    <w:rsid w:val="00A76EF5"/>
    <w:rsid w:val="00A77558"/>
    <w:rsid w:val="00A776CF"/>
    <w:rsid w:val="00A77CCB"/>
    <w:rsid w:val="00A810C5"/>
    <w:rsid w:val="00A82E42"/>
    <w:rsid w:val="00A837D2"/>
    <w:rsid w:val="00A83D8D"/>
    <w:rsid w:val="00A83E19"/>
    <w:rsid w:val="00A8446B"/>
    <w:rsid w:val="00A8473F"/>
    <w:rsid w:val="00A84891"/>
    <w:rsid w:val="00A85200"/>
    <w:rsid w:val="00A85D16"/>
    <w:rsid w:val="00A862D6"/>
    <w:rsid w:val="00A8715E"/>
    <w:rsid w:val="00A87647"/>
    <w:rsid w:val="00A91E4E"/>
    <w:rsid w:val="00A9295B"/>
    <w:rsid w:val="00A93B09"/>
    <w:rsid w:val="00A94315"/>
    <w:rsid w:val="00A94CCC"/>
    <w:rsid w:val="00A952D7"/>
    <w:rsid w:val="00A963F7"/>
    <w:rsid w:val="00A968FC"/>
    <w:rsid w:val="00A96AD8"/>
    <w:rsid w:val="00AA052C"/>
    <w:rsid w:val="00AA1E45"/>
    <w:rsid w:val="00AA2CB4"/>
    <w:rsid w:val="00AA2E9C"/>
    <w:rsid w:val="00AA30E6"/>
    <w:rsid w:val="00AA3543"/>
    <w:rsid w:val="00AA3736"/>
    <w:rsid w:val="00AA3FB1"/>
    <w:rsid w:val="00AA4286"/>
    <w:rsid w:val="00AA456B"/>
    <w:rsid w:val="00AA57F5"/>
    <w:rsid w:val="00AA672E"/>
    <w:rsid w:val="00AA6EC9"/>
    <w:rsid w:val="00AA7A51"/>
    <w:rsid w:val="00AB1BCF"/>
    <w:rsid w:val="00AB1DDE"/>
    <w:rsid w:val="00AB3C97"/>
    <w:rsid w:val="00AB49F5"/>
    <w:rsid w:val="00AB6309"/>
    <w:rsid w:val="00AB6C5F"/>
    <w:rsid w:val="00AB7129"/>
    <w:rsid w:val="00AB7B7B"/>
    <w:rsid w:val="00AC2244"/>
    <w:rsid w:val="00AC27A6"/>
    <w:rsid w:val="00AC30F7"/>
    <w:rsid w:val="00AC3A5A"/>
    <w:rsid w:val="00AC481E"/>
    <w:rsid w:val="00AC4D95"/>
    <w:rsid w:val="00AC5DF4"/>
    <w:rsid w:val="00AD0AEF"/>
    <w:rsid w:val="00AD11B7"/>
    <w:rsid w:val="00AD1A94"/>
    <w:rsid w:val="00AD1C05"/>
    <w:rsid w:val="00AD28C0"/>
    <w:rsid w:val="00AD4126"/>
    <w:rsid w:val="00AD41D9"/>
    <w:rsid w:val="00AD421C"/>
    <w:rsid w:val="00AD44FA"/>
    <w:rsid w:val="00AD4768"/>
    <w:rsid w:val="00AD5D89"/>
    <w:rsid w:val="00AE0265"/>
    <w:rsid w:val="00AE070A"/>
    <w:rsid w:val="00AE101C"/>
    <w:rsid w:val="00AE232F"/>
    <w:rsid w:val="00AE4BEA"/>
    <w:rsid w:val="00AE4FEC"/>
    <w:rsid w:val="00AE5EB4"/>
    <w:rsid w:val="00AF0C18"/>
    <w:rsid w:val="00AF0EF9"/>
    <w:rsid w:val="00AF47C5"/>
    <w:rsid w:val="00AF5398"/>
    <w:rsid w:val="00B04645"/>
    <w:rsid w:val="00B046E5"/>
    <w:rsid w:val="00B049AF"/>
    <w:rsid w:val="00B04E8B"/>
    <w:rsid w:val="00B058ED"/>
    <w:rsid w:val="00B05FB8"/>
    <w:rsid w:val="00B06A52"/>
    <w:rsid w:val="00B07242"/>
    <w:rsid w:val="00B10534"/>
    <w:rsid w:val="00B10C8E"/>
    <w:rsid w:val="00B113DB"/>
    <w:rsid w:val="00B11D8A"/>
    <w:rsid w:val="00B12981"/>
    <w:rsid w:val="00B147DD"/>
    <w:rsid w:val="00B156FD"/>
    <w:rsid w:val="00B21F61"/>
    <w:rsid w:val="00B24071"/>
    <w:rsid w:val="00B25E68"/>
    <w:rsid w:val="00B261F1"/>
    <w:rsid w:val="00B265BC"/>
    <w:rsid w:val="00B31FB1"/>
    <w:rsid w:val="00B33952"/>
    <w:rsid w:val="00B33C5E"/>
    <w:rsid w:val="00B342F4"/>
    <w:rsid w:val="00B34369"/>
    <w:rsid w:val="00B34DC2"/>
    <w:rsid w:val="00B378E5"/>
    <w:rsid w:val="00B42D20"/>
    <w:rsid w:val="00B4346D"/>
    <w:rsid w:val="00B440F4"/>
    <w:rsid w:val="00B44432"/>
    <w:rsid w:val="00B447A5"/>
    <w:rsid w:val="00B4654C"/>
    <w:rsid w:val="00B47293"/>
    <w:rsid w:val="00B50E50"/>
    <w:rsid w:val="00B52120"/>
    <w:rsid w:val="00B54ABC"/>
    <w:rsid w:val="00B553D9"/>
    <w:rsid w:val="00B56ACB"/>
    <w:rsid w:val="00B56FBE"/>
    <w:rsid w:val="00B57D35"/>
    <w:rsid w:val="00B600A8"/>
    <w:rsid w:val="00B60ACC"/>
    <w:rsid w:val="00B613BE"/>
    <w:rsid w:val="00B6296A"/>
    <w:rsid w:val="00B62B58"/>
    <w:rsid w:val="00B64F92"/>
    <w:rsid w:val="00B65149"/>
    <w:rsid w:val="00B65B11"/>
    <w:rsid w:val="00B66567"/>
    <w:rsid w:val="00B6682C"/>
    <w:rsid w:val="00B66F52"/>
    <w:rsid w:val="00B66FE5"/>
    <w:rsid w:val="00B72880"/>
    <w:rsid w:val="00B728EF"/>
    <w:rsid w:val="00B73C87"/>
    <w:rsid w:val="00B73E62"/>
    <w:rsid w:val="00B758BF"/>
    <w:rsid w:val="00B772E9"/>
    <w:rsid w:val="00B827A6"/>
    <w:rsid w:val="00B831CE"/>
    <w:rsid w:val="00B86350"/>
    <w:rsid w:val="00B86677"/>
    <w:rsid w:val="00B87131"/>
    <w:rsid w:val="00B87AE4"/>
    <w:rsid w:val="00B939B1"/>
    <w:rsid w:val="00B942E3"/>
    <w:rsid w:val="00B94CC1"/>
    <w:rsid w:val="00B957A3"/>
    <w:rsid w:val="00B960FF"/>
    <w:rsid w:val="00B96C10"/>
    <w:rsid w:val="00B96D40"/>
    <w:rsid w:val="00B97386"/>
    <w:rsid w:val="00B978DB"/>
    <w:rsid w:val="00BA263B"/>
    <w:rsid w:val="00BA42B2"/>
    <w:rsid w:val="00BA44A0"/>
    <w:rsid w:val="00BA58D4"/>
    <w:rsid w:val="00BA5B9E"/>
    <w:rsid w:val="00BA7C9A"/>
    <w:rsid w:val="00BB5A82"/>
    <w:rsid w:val="00BB5F8F"/>
    <w:rsid w:val="00BB657A"/>
    <w:rsid w:val="00BB6727"/>
    <w:rsid w:val="00BB6CA6"/>
    <w:rsid w:val="00BC1A4E"/>
    <w:rsid w:val="00BC5DC7"/>
    <w:rsid w:val="00BC6B41"/>
    <w:rsid w:val="00BC6B8B"/>
    <w:rsid w:val="00BC73D8"/>
    <w:rsid w:val="00BD32D0"/>
    <w:rsid w:val="00BD385B"/>
    <w:rsid w:val="00BD52D7"/>
    <w:rsid w:val="00BD5AD2"/>
    <w:rsid w:val="00BE1576"/>
    <w:rsid w:val="00BE22F3"/>
    <w:rsid w:val="00BE26FA"/>
    <w:rsid w:val="00BE46F1"/>
    <w:rsid w:val="00BE58F7"/>
    <w:rsid w:val="00BE5B52"/>
    <w:rsid w:val="00BE634D"/>
    <w:rsid w:val="00BE7B8D"/>
    <w:rsid w:val="00BF0993"/>
    <w:rsid w:val="00BF10A9"/>
    <w:rsid w:val="00BF1703"/>
    <w:rsid w:val="00BF231C"/>
    <w:rsid w:val="00BF2C31"/>
    <w:rsid w:val="00BF51E5"/>
    <w:rsid w:val="00BF74A6"/>
    <w:rsid w:val="00BF7718"/>
    <w:rsid w:val="00C013AD"/>
    <w:rsid w:val="00C020FB"/>
    <w:rsid w:val="00C0246B"/>
    <w:rsid w:val="00C04904"/>
    <w:rsid w:val="00C05350"/>
    <w:rsid w:val="00C056B3"/>
    <w:rsid w:val="00C07EA5"/>
    <w:rsid w:val="00C103E5"/>
    <w:rsid w:val="00C11387"/>
    <w:rsid w:val="00C13319"/>
    <w:rsid w:val="00C13EE9"/>
    <w:rsid w:val="00C15AC1"/>
    <w:rsid w:val="00C21540"/>
    <w:rsid w:val="00C21906"/>
    <w:rsid w:val="00C21BFA"/>
    <w:rsid w:val="00C2398A"/>
    <w:rsid w:val="00C24C8D"/>
    <w:rsid w:val="00C25FE2"/>
    <w:rsid w:val="00C260F4"/>
    <w:rsid w:val="00C26B53"/>
    <w:rsid w:val="00C279B2"/>
    <w:rsid w:val="00C3020E"/>
    <w:rsid w:val="00C30398"/>
    <w:rsid w:val="00C30E33"/>
    <w:rsid w:val="00C33E50"/>
    <w:rsid w:val="00C34C20"/>
    <w:rsid w:val="00C35A3E"/>
    <w:rsid w:val="00C35EE3"/>
    <w:rsid w:val="00C36D68"/>
    <w:rsid w:val="00C403A8"/>
    <w:rsid w:val="00C42130"/>
    <w:rsid w:val="00C423A4"/>
    <w:rsid w:val="00C44120"/>
    <w:rsid w:val="00C44BF5"/>
    <w:rsid w:val="00C521D6"/>
    <w:rsid w:val="00C55232"/>
    <w:rsid w:val="00C553A4"/>
    <w:rsid w:val="00C55A06"/>
    <w:rsid w:val="00C55D03"/>
    <w:rsid w:val="00C5758E"/>
    <w:rsid w:val="00C57A4C"/>
    <w:rsid w:val="00C601BC"/>
    <w:rsid w:val="00C62EE2"/>
    <w:rsid w:val="00C6329F"/>
    <w:rsid w:val="00C63340"/>
    <w:rsid w:val="00C643F9"/>
    <w:rsid w:val="00C64E95"/>
    <w:rsid w:val="00C67A81"/>
    <w:rsid w:val="00C70ABA"/>
    <w:rsid w:val="00C71372"/>
    <w:rsid w:val="00C72410"/>
    <w:rsid w:val="00C7287F"/>
    <w:rsid w:val="00C73D72"/>
    <w:rsid w:val="00C744D5"/>
    <w:rsid w:val="00C76573"/>
    <w:rsid w:val="00C76ED5"/>
    <w:rsid w:val="00C80578"/>
    <w:rsid w:val="00C80BD5"/>
    <w:rsid w:val="00C80CB8"/>
    <w:rsid w:val="00C819F8"/>
    <w:rsid w:val="00C81C8F"/>
    <w:rsid w:val="00C8248C"/>
    <w:rsid w:val="00C836EF"/>
    <w:rsid w:val="00C84E33"/>
    <w:rsid w:val="00C860CD"/>
    <w:rsid w:val="00C86D6F"/>
    <w:rsid w:val="00C87263"/>
    <w:rsid w:val="00C905FC"/>
    <w:rsid w:val="00C9179D"/>
    <w:rsid w:val="00C9230E"/>
    <w:rsid w:val="00C92A0D"/>
    <w:rsid w:val="00C92D03"/>
    <w:rsid w:val="00C9319C"/>
    <w:rsid w:val="00C93337"/>
    <w:rsid w:val="00C9416E"/>
    <w:rsid w:val="00C9435D"/>
    <w:rsid w:val="00C955FB"/>
    <w:rsid w:val="00C96741"/>
    <w:rsid w:val="00CA0B1A"/>
    <w:rsid w:val="00CA153C"/>
    <w:rsid w:val="00CA1668"/>
    <w:rsid w:val="00CA178E"/>
    <w:rsid w:val="00CA1A74"/>
    <w:rsid w:val="00CA2D1B"/>
    <w:rsid w:val="00CA539E"/>
    <w:rsid w:val="00CA662A"/>
    <w:rsid w:val="00CA7AFD"/>
    <w:rsid w:val="00CA7C3C"/>
    <w:rsid w:val="00CB0189"/>
    <w:rsid w:val="00CB0B82"/>
    <w:rsid w:val="00CB0BA2"/>
    <w:rsid w:val="00CB1A42"/>
    <w:rsid w:val="00CB1B0C"/>
    <w:rsid w:val="00CB2C0B"/>
    <w:rsid w:val="00CB39C6"/>
    <w:rsid w:val="00CB517D"/>
    <w:rsid w:val="00CB56F0"/>
    <w:rsid w:val="00CB5821"/>
    <w:rsid w:val="00CB6C35"/>
    <w:rsid w:val="00CB7F6D"/>
    <w:rsid w:val="00CC038D"/>
    <w:rsid w:val="00CC39FF"/>
    <w:rsid w:val="00CC3C2F"/>
    <w:rsid w:val="00CC4441"/>
    <w:rsid w:val="00CC468A"/>
    <w:rsid w:val="00CC4905"/>
    <w:rsid w:val="00CC4AC8"/>
    <w:rsid w:val="00CC5233"/>
    <w:rsid w:val="00CC5DE6"/>
    <w:rsid w:val="00CC5F08"/>
    <w:rsid w:val="00CC6E4E"/>
    <w:rsid w:val="00CC6FE8"/>
    <w:rsid w:val="00CC7202"/>
    <w:rsid w:val="00CD1161"/>
    <w:rsid w:val="00CD1B3F"/>
    <w:rsid w:val="00CD1D41"/>
    <w:rsid w:val="00CD2808"/>
    <w:rsid w:val="00CD28BF"/>
    <w:rsid w:val="00CD4092"/>
    <w:rsid w:val="00CD4874"/>
    <w:rsid w:val="00CD4A20"/>
    <w:rsid w:val="00CD4BC3"/>
    <w:rsid w:val="00CD50A1"/>
    <w:rsid w:val="00CD519E"/>
    <w:rsid w:val="00CD5DB7"/>
    <w:rsid w:val="00CD5EEF"/>
    <w:rsid w:val="00CD6925"/>
    <w:rsid w:val="00CE0C4F"/>
    <w:rsid w:val="00CE30EA"/>
    <w:rsid w:val="00CF048A"/>
    <w:rsid w:val="00CF1074"/>
    <w:rsid w:val="00CF155A"/>
    <w:rsid w:val="00CF2947"/>
    <w:rsid w:val="00CF3BCE"/>
    <w:rsid w:val="00CF4E76"/>
    <w:rsid w:val="00CF5581"/>
    <w:rsid w:val="00CF686F"/>
    <w:rsid w:val="00CF6E60"/>
    <w:rsid w:val="00CF76C7"/>
    <w:rsid w:val="00CF7BCA"/>
    <w:rsid w:val="00D008FD"/>
    <w:rsid w:val="00D01372"/>
    <w:rsid w:val="00D0318B"/>
    <w:rsid w:val="00D0321C"/>
    <w:rsid w:val="00D032A9"/>
    <w:rsid w:val="00D035EC"/>
    <w:rsid w:val="00D06AB1"/>
    <w:rsid w:val="00D072ED"/>
    <w:rsid w:val="00D07A16"/>
    <w:rsid w:val="00D07CC8"/>
    <w:rsid w:val="00D1067E"/>
    <w:rsid w:val="00D10743"/>
    <w:rsid w:val="00D10F50"/>
    <w:rsid w:val="00D11272"/>
    <w:rsid w:val="00D116DD"/>
    <w:rsid w:val="00D126F5"/>
    <w:rsid w:val="00D131E7"/>
    <w:rsid w:val="00D1489E"/>
    <w:rsid w:val="00D14F8A"/>
    <w:rsid w:val="00D20737"/>
    <w:rsid w:val="00D21E81"/>
    <w:rsid w:val="00D223DE"/>
    <w:rsid w:val="00D226AE"/>
    <w:rsid w:val="00D25E37"/>
    <w:rsid w:val="00D26011"/>
    <w:rsid w:val="00D2661A"/>
    <w:rsid w:val="00D27582"/>
    <w:rsid w:val="00D32719"/>
    <w:rsid w:val="00D33143"/>
    <w:rsid w:val="00D33333"/>
    <w:rsid w:val="00D34310"/>
    <w:rsid w:val="00D34CB7"/>
    <w:rsid w:val="00D352A2"/>
    <w:rsid w:val="00D401D9"/>
    <w:rsid w:val="00D4162B"/>
    <w:rsid w:val="00D43849"/>
    <w:rsid w:val="00D4514F"/>
    <w:rsid w:val="00D451E2"/>
    <w:rsid w:val="00D45E89"/>
    <w:rsid w:val="00D45E8D"/>
    <w:rsid w:val="00D466AE"/>
    <w:rsid w:val="00D46970"/>
    <w:rsid w:val="00D46AB9"/>
    <w:rsid w:val="00D4734F"/>
    <w:rsid w:val="00D47D16"/>
    <w:rsid w:val="00D51BF3"/>
    <w:rsid w:val="00D52FEA"/>
    <w:rsid w:val="00D53E3F"/>
    <w:rsid w:val="00D545A1"/>
    <w:rsid w:val="00D54B98"/>
    <w:rsid w:val="00D56D85"/>
    <w:rsid w:val="00D600F2"/>
    <w:rsid w:val="00D63FF2"/>
    <w:rsid w:val="00D66846"/>
    <w:rsid w:val="00D675FB"/>
    <w:rsid w:val="00D70E29"/>
    <w:rsid w:val="00D70F4C"/>
    <w:rsid w:val="00D71F25"/>
    <w:rsid w:val="00D7531C"/>
    <w:rsid w:val="00D75D44"/>
    <w:rsid w:val="00D76CBB"/>
    <w:rsid w:val="00D77031"/>
    <w:rsid w:val="00D81136"/>
    <w:rsid w:val="00D81B9D"/>
    <w:rsid w:val="00D8253D"/>
    <w:rsid w:val="00D84941"/>
    <w:rsid w:val="00D84AFC"/>
    <w:rsid w:val="00D84FA1"/>
    <w:rsid w:val="00D851F0"/>
    <w:rsid w:val="00D852DA"/>
    <w:rsid w:val="00D86DB7"/>
    <w:rsid w:val="00D87A84"/>
    <w:rsid w:val="00D90219"/>
    <w:rsid w:val="00D9060C"/>
    <w:rsid w:val="00D926D0"/>
    <w:rsid w:val="00D93030"/>
    <w:rsid w:val="00D93419"/>
    <w:rsid w:val="00D950E1"/>
    <w:rsid w:val="00D952A6"/>
    <w:rsid w:val="00D97F99"/>
    <w:rsid w:val="00DA1E08"/>
    <w:rsid w:val="00DA24F8"/>
    <w:rsid w:val="00DA25DF"/>
    <w:rsid w:val="00DA28E8"/>
    <w:rsid w:val="00DA38D3"/>
    <w:rsid w:val="00DA3932"/>
    <w:rsid w:val="00DA3AFC"/>
    <w:rsid w:val="00DA64F8"/>
    <w:rsid w:val="00DA6512"/>
    <w:rsid w:val="00DA6C15"/>
    <w:rsid w:val="00DB22BB"/>
    <w:rsid w:val="00DB38EE"/>
    <w:rsid w:val="00DB4299"/>
    <w:rsid w:val="00DB498B"/>
    <w:rsid w:val="00DB66CA"/>
    <w:rsid w:val="00DB6BCA"/>
    <w:rsid w:val="00DB6D6B"/>
    <w:rsid w:val="00DB7113"/>
    <w:rsid w:val="00DB7147"/>
    <w:rsid w:val="00DC0321"/>
    <w:rsid w:val="00DC09BD"/>
    <w:rsid w:val="00DC3067"/>
    <w:rsid w:val="00DC370B"/>
    <w:rsid w:val="00DC495F"/>
    <w:rsid w:val="00DC5B90"/>
    <w:rsid w:val="00DC600B"/>
    <w:rsid w:val="00DC693E"/>
    <w:rsid w:val="00DC7C1E"/>
    <w:rsid w:val="00DD00FF"/>
    <w:rsid w:val="00DD0619"/>
    <w:rsid w:val="00DD07FB"/>
    <w:rsid w:val="00DD1367"/>
    <w:rsid w:val="00DD2534"/>
    <w:rsid w:val="00DD25C6"/>
    <w:rsid w:val="00DD2E84"/>
    <w:rsid w:val="00DD4FE5"/>
    <w:rsid w:val="00DD54B0"/>
    <w:rsid w:val="00DD57EE"/>
    <w:rsid w:val="00DD6865"/>
    <w:rsid w:val="00DD6BCC"/>
    <w:rsid w:val="00DD7931"/>
    <w:rsid w:val="00DE03FC"/>
    <w:rsid w:val="00DE0A4B"/>
    <w:rsid w:val="00DE2410"/>
    <w:rsid w:val="00DE2939"/>
    <w:rsid w:val="00DE6E81"/>
    <w:rsid w:val="00DE703F"/>
    <w:rsid w:val="00DE7595"/>
    <w:rsid w:val="00DF14E6"/>
    <w:rsid w:val="00DF1961"/>
    <w:rsid w:val="00DF1F35"/>
    <w:rsid w:val="00DF44DE"/>
    <w:rsid w:val="00DF4A10"/>
    <w:rsid w:val="00DF6FD1"/>
    <w:rsid w:val="00E01138"/>
    <w:rsid w:val="00E018C2"/>
    <w:rsid w:val="00E01A30"/>
    <w:rsid w:val="00E02DFB"/>
    <w:rsid w:val="00E030F9"/>
    <w:rsid w:val="00E0311A"/>
    <w:rsid w:val="00E03138"/>
    <w:rsid w:val="00E03F0E"/>
    <w:rsid w:val="00E06404"/>
    <w:rsid w:val="00E073F4"/>
    <w:rsid w:val="00E11A85"/>
    <w:rsid w:val="00E12259"/>
    <w:rsid w:val="00E12495"/>
    <w:rsid w:val="00E12BDC"/>
    <w:rsid w:val="00E14D87"/>
    <w:rsid w:val="00E15CCD"/>
    <w:rsid w:val="00E15D9E"/>
    <w:rsid w:val="00E16518"/>
    <w:rsid w:val="00E16AEB"/>
    <w:rsid w:val="00E202EF"/>
    <w:rsid w:val="00E210B5"/>
    <w:rsid w:val="00E222E7"/>
    <w:rsid w:val="00E2552F"/>
    <w:rsid w:val="00E26D94"/>
    <w:rsid w:val="00E2780D"/>
    <w:rsid w:val="00E3137A"/>
    <w:rsid w:val="00E313A1"/>
    <w:rsid w:val="00E32213"/>
    <w:rsid w:val="00E32CCF"/>
    <w:rsid w:val="00E33542"/>
    <w:rsid w:val="00E34706"/>
    <w:rsid w:val="00E34A98"/>
    <w:rsid w:val="00E356BB"/>
    <w:rsid w:val="00E3570A"/>
    <w:rsid w:val="00E35D1E"/>
    <w:rsid w:val="00E364F9"/>
    <w:rsid w:val="00E365FA"/>
    <w:rsid w:val="00E36789"/>
    <w:rsid w:val="00E3707B"/>
    <w:rsid w:val="00E44A83"/>
    <w:rsid w:val="00E455AD"/>
    <w:rsid w:val="00E46A24"/>
    <w:rsid w:val="00E502C1"/>
    <w:rsid w:val="00E502DD"/>
    <w:rsid w:val="00E507E5"/>
    <w:rsid w:val="00E50D3A"/>
    <w:rsid w:val="00E51387"/>
    <w:rsid w:val="00E51E68"/>
    <w:rsid w:val="00E51F3A"/>
    <w:rsid w:val="00E52EFD"/>
    <w:rsid w:val="00E53BAF"/>
    <w:rsid w:val="00E53CAD"/>
    <w:rsid w:val="00E5408A"/>
    <w:rsid w:val="00E55DF7"/>
    <w:rsid w:val="00E56800"/>
    <w:rsid w:val="00E60DD3"/>
    <w:rsid w:val="00E62FF9"/>
    <w:rsid w:val="00E635D6"/>
    <w:rsid w:val="00E639BC"/>
    <w:rsid w:val="00E63ACD"/>
    <w:rsid w:val="00E664CC"/>
    <w:rsid w:val="00E70388"/>
    <w:rsid w:val="00E705A1"/>
    <w:rsid w:val="00E70B15"/>
    <w:rsid w:val="00E70DE2"/>
    <w:rsid w:val="00E70F5D"/>
    <w:rsid w:val="00E70F92"/>
    <w:rsid w:val="00E71A1E"/>
    <w:rsid w:val="00E73509"/>
    <w:rsid w:val="00E74596"/>
    <w:rsid w:val="00E74C54"/>
    <w:rsid w:val="00E74DB9"/>
    <w:rsid w:val="00E75461"/>
    <w:rsid w:val="00E75726"/>
    <w:rsid w:val="00E75B82"/>
    <w:rsid w:val="00E77A03"/>
    <w:rsid w:val="00E80000"/>
    <w:rsid w:val="00E802E8"/>
    <w:rsid w:val="00E809E1"/>
    <w:rsid w:val="00E822E8"/>
    <w:rsid w:val="00E82554"/>
    <w:rsid w:val="00E82606"/>
    <w:rsid w:val="00E846C8"/>
    <w:rsid w:val="00E84957"/>
    <w:rsid w:val="00E84A55"/>
    <w:rsid w:val="00E85BFF"/>
    <w:rsid w:val="00E86AEE"/>
    <w:rsid w:val="00E90391"/>
    <w:rsid w:val="00E906C2"/>
    <w:rsid w:val="00E9070B"/>
    <w:rsid w:val="00E91971"/>
    <w:rsid w:val="00E9311F"/>
    <w:rsid w:val="00E934D1"/>
    <w:rsid w:val="00E94AF0"/>
    <w:rsid w:val="00E95D13"/>
    <w:rsid w:val="00E95DD3"/>
    <w:rsid w:val="00E969D5"/>
    <w:rsid w:val="00EA4F3C"/>
    <w:rsid w:val="00EA58D1"/>
    <w:rsid w:val="00EA61BC"/>
    <w:rsid w:val="00EA681A"/>
    <w:rsid w:val="00EA735B"/>
    <w:rsid w:val="00EB1B30"/>
    <w:rsid w:val="00EB1E69"/>
    <w:rsid w:val="00EB2086"/>
    <w:rsid w:val="00EB2F49"/>
    <w:rsid w:val="00EB2FF1"/>
    <w:rsid w:val="00EB4563"/>
    <w:rsid w:val="00EB5EDF"/>
    <w:rsid w:val="00EB60FE"/>
    <w:rsid w:val="00EB74DB"/>
    <w:rsid w:val="00EC3A95"/>
    <w:rsid w:val="00EC5359"/>
    <w:rsid w:val="00EC5573"/>
    <w:rsid w:val="00EC562A"/>
    <w:rsid w:val="00EC5F5D"/>
    <w:rsid w:val="00ED067A"/>
    <w:rsid w:val="00ED1EFB"/>
    <w:rsid w:val="00ED2B50"/>
    <w:rsid w:val="00ED7A59"/>
    <w:rsid w:val="00ED7C91"/>
    <w:rsid w:val="00EE0350"/>
    <w:rsid w:val="00EE0719"/>
    <w:rsid w:val="00EE0AE3"/>
    <w:rsid w:val="00EE0E80"/>
    <w:rsid w:val="00EE35EE"/>
    <w:rsid w:val="00EE613F"/>
    <w:rsid w:val="00EE7295"/>
    <w:rsid w:val="00EE7869"/>
    <w:rsid w:val="00EF054A"/>
    <w:rsid w:val="00EF3235"/>
    <w:rsid w:val="00EF486A"/>
    <w:rsid w:val="00EF62C7"/>
    <w:rsid w:val="00EF6352"/>
    <w:rsid w:val="00EF707E"/>
    <w:rsid w:val="00EF7E72"/>
    <w:rsid w:val="00F001B6"/>
    <w:rsid w:val="00F01542"/>
    <w:rsid w:val="00F02730"/>
    <w:rsid w:val="00F02A91"/>
    <w:rsid w:val="00F02E82"/>
    <w:rsid w:val="00F06784"/>
    <w:rsid w:val="00F06D37"/>
    <w:rsid w:val="00F07B9D"/>
    <w:rsid w:val="00F10926"/>
    <w:rsid w:val="00F11586"/>
    <w:rsid w:val="00F1183B"/>
    <w:rsid w:val="00F11C9F"/>
    <w:rsid w:val="00F12263"/>
    <w:rsid w:val="00F12C17"/>
    <w:rsid w:val="00F1409D"/>
    <w:rsid w:val="00F14214"/>
    <w:rsid w:val="00F14615"/>
    <w:rsid w:val="00F157A9"/>
    <w:rsid w:val="00F16672"/>
    <w:rsid w:val="00F2037A"/>
    <w:rsid w:val="00F21F00"/>
    <w:rsid w:val="00F25BB6"/>
    <w:rsid w:val="00F26B7E"/>
    <w:rsid w:val="00F27A3B"/>
    <w:rsid w:val="00F322FD"/>
    <w:rsid w:val="00F33686"/>
    <w:rsid w:val="00F33817"/>
    <w:rsid w:val="00F3447F"/>
    <w:rsid w:val="00F40F6B"/>
    <w:rsid w:val="00F420D5"/>
    <w:rsid w:val="00F427D1"/>
    <w:rsid w:val="00F43DF0"/>
    <w:rsid w:val="00F44F67"/>
    <w:rsid w:val="00F451EA"/>
    <w:rsid w:val="00F45447"/>
    <w:rsid w:val="00F456C6"/>
    <w:rsid w:val="00F4577B"/>
    <w:rsid w:val="00F46496"/>
    <w:rsid w:val="00F474D0"/>
    <w:rsid w:val="00F50179"/>
    <w:rsid w:val="00F52A9F"/>
    <w:rsid w:val="00F53CC0"/>
    <w:rsid w:val="00F54668"/>
    <w:rsid w:val="00F56511"/>
    <w:rsid w:val="00F568FF"/>
    <w:rsid w:val="00F6070C"/>
    <w:rsid w:val="00F6194E"/>
    <w:rsid w:val="00F623AC"/>
    <w:rsid w:val="00F63A04"/>
    <w:rsid w:val="00F6412A"/>
    <w:rsid w:val="00F65893"/>
    <w:rsid w:val="00F66330"/>
    <w:rsid w:val="00F66A4A"/>
    <w:rsid w:val="00F67FED"/>
    <w:rsid w:val="00F70538"/>
    <w:rsid w:val="00F71535"/>
    <w:rsid w:val="00F71E22"/>
    <w:rsid w:val="00F72142"/>
    <w:rsid w:val="00F723E1"/>
    <w:rsid w:val="00F726AA"/>
    <w:rsid w:val="00F72AE7"/>
    <w:rsid w:val="00F72ED6"/>
    <w:rsid w:val="00F76BED"/>
    <w:rsid w:val="00F77186"/>
    <w:rsid w:val="00F77D98"/>
    <w:rsid w:val="00F8055E"/>
    <w:rsid w:val="00F833BA"/>
    <w:rsid w:val="00F83C8E"/>
    <w:rsid w:val="00F84FD0"/>
    <w:rsid w:val="00F859A8"/>
    <w:rsid w:val="00F85E79"/>
    <w:rsid w:val="00F86D3C"/>
    <w:rsid w:val="00F9108B"/>
    <w:rsid w:val="00F91349"/>
    <w:rsid w:val="00F93A8A"/>
    <w:rsid w:val="00F95248"/>
    <w:rsid w:val="00F956A9"/>
    <w:rsid w:val="00F963ED"/>
    <w:rsid w:val="00F966CF"/>
    <w:rsid w:val="00F96CAE"/>
    <w:rsid w:val="00F97C99"/>
    <w:rsid w:val="00FA29C8"/>
    <w:rsid w:val="00FA5F23"/>
    <w:rsid w:val="00FA662D"/>
    <w:rsid w:val="00FA6730"/>
    <w:rsid w:val="00FA6BDE"/>
    <w:rsid w:val="00FA73B1"/>
    <w:rsid w:val="00FB0B4E"/>
    <w:rsid w:val="00FB0CB9"/>
    <w:rsid w:val="00FB38A8"/>
    <w:rsid w:val="00FB3C8C"/>
    <w:rsid w:val="00FB3DD5"/>
    <w:rsid w:val="00FB45F1"/>
    <w:rsid w:val="00FB4A72"/>
    <w:rsid w:val="00FB5255"/>
    <w:rsid w:val="00FB54E8"/>
    <w:rsid w:val="00FB5B6F"/>
    <w:rsid w:val="00FB5F24"/>
    <w:rsid w:val="00FB61BF"/>
    <w:rsid w:val="00FB629F"/>
    <w:rsid w:val="00FB6F3A"/>
    <w:rsid w:val="00FB7054"/>
    <w:rsid w:val="00FC17B7"/>
    <w:rsid w:val="00FC2CB7"/>
    <w:rsid w:val="00FC4090"/>
    <w:rsid w:val="00FC4E81"/>
    <w:rsid w:val="00FC55B4"/>
    <w:rsid w:val="00FD00E6"/>
    <w:rsid w:val="00FD05C8"/>
    <w:rsid w:val="00FD09A1"/>
    <w:rsid w:val="00FD2786"/>
    <w:rsid w:val="00FD289C"/>
    <w:rsid w:val="00FD2A7C"/>
    <w:rsid w:val="00FD59EB"/>
    <w:rsid w:val="00FD5B79"/>
    <w:rsid w:val="00FD6448"/>
    <w:rsid w:val="00FD7299"/>
    <w:rsid w:val="00FE1FBE"/>
    <w:rsid w:val="00FE29C7"/>
    <w:rsid w:val="00FE3901"/>
    <w:rsid w:val="00FE39D3"/>
    <w:rsid w:val="00FE4BC1"/>
    <w:rsid w:val="00FE4BCE"/>
    <w:rsid w:val="00FE54AE"/>
    <w:rsid w:val="00FE576A"/>
    <w:rsid w:val="00FE76C3"/>
    <w:rsid w:val="00FE7E79"/>
    <w:rsid w:val="00FF3E7D"/>
    <w:rsid w:val="00FF4D78"/>
    <w:rsid w:val="00FF4D9B"/>
    <w:rsid w:val="00FF5B99"/>
    <w:rsid w:val="00FF730C"/>
    <w:rsid w:val="00FF73F4"/>
    <w:rsid w:val="00FF7CE4"/>
    <w:rsid w:val="00FF7E39"/>
    <w:rsid w:val="0102295D"/>
    <w:rsid w:val="01233A9E"/>
    <w:rsid w:val="012A4E2C"/>
    <w:rsid w:val="013E1720"/>
    <w:rsid w:val="01430A2B"/>
    <w:rsid w:val="014557C2"/>
    <w:rsid w:val="01570829"/>
    <w:rsid w:val="016814B1"/>
    <w:rsid w:val="016837E2"/>
    <w:rsid w:val="01883901"/>
    <w:rsid w:val="01995B0E"/>
    <w:rsid w:val="01D803E5"/>
    <w:rsid w:val="02006978"/>
    <w:rsid w:val="021138F7"/>
    <w:rsid w:val="023518AB"/>
    <w:rsid w:val="02456F0B"/>
    <w:rsid w:val="024A62FC"/>
    <w:rsid w:val="026B05B4"/>
    <w:rsid w:val="02871E60"/>
    <w:rsid w:val="028D337C"/>
    <w:rsid w:val="028E4F47"/>
    <w:rsid w:val="029112FE"/>
    <w:rsid w:val="029A38EC"/>
    <w:rsid w:val="02BE582C"/>
    <w:rsid w:val="02E04F56"/>
    <w:rsid w:val="02E42DB9"/>
    <w:rsid w:val="02EA4873"/>
    <w:rsid w:val="02F7699C"/>
    <w:rsid w:val="02F76F90"/>
    <w:rsid w:val="03033B27"/>
    <w:rsid w:val="033C2BF5"/>
    <w:rsid w:val="0350102B"/>
    <w:rsid w:val="035B2704"/>
    <w:rsid w:val="036F4D79"/>
    <w:rsid w:val="03761410"/>
    <w:rsid w:val="037800D1"/>
    <w:rsid w:val="037B196F"/>
    <w:rsid w:val="038602C0"/>
    <w:rsid w:val="03BC7892"/>
    <w:rsid w:val="03E012B8"/>
    <w:rsid w:val="042018CB"/>
    <w:rsid w:val="0431202E"/>
    <w:rsid w:val="04477AA3"/>
    <w:rsid w:val="046046C1"/>
    <w:rsid w:val="04637C98"/>
    <w:rsid w:val="04C02F11"/>
    <w:rsid w:val="05275840"/>
    <w:rsid w:val="05324971"/>
    <w:rsid w:val="0554622A"/>
    <w:rsid w:val="055E1547"/>
    <w:rsid w:val="05981B8E"/>
    <w:rsid w:val="05A52CD4"/>
    <w:rsid w:val="05B2719F"/>
    <w:rsid w:val="05B87CB0"/>
    <w:rsid w:val="05BD1BCA"/>
    <w:rsid w:val="05C04B78"/>
    <w:rsid w:val="05C75E75"/>
    <w:rsid w:val="05C76A2A"/>
    <w:rsid w:val="05CD3FD8"/>
    <w:rsid w:val="05F94DCD"/>
    <w:rsid w:val="05FD7DF3"/>
    <w:rsid w:val="06157AD8"/>
    <w:rsid w:val="061F6755"/>
    <w:rsid w:val="0623356C"/>
    <w:rsid w:val="067B1C86"/>
    <w:rsid w:val="067D77AC"/>
    <w:rsid w:val="069144A7"/>
    <w:rsid w:val="069845E6"/>
    <w:rsid w:val="069B7C33"/>
    <w:rsid w:val="069F7723"/>
    <w:rsid w:val="06D5093D"/>
    <w:rsid w:val="072A7934"/>
    <w:rsid w:val="072E0AA7"/>
    <w:rsid w:val="07344DAF"/>
    <w:rsid w:val="0738659A"/>
    <w:rsid w:val="073C7668"/>
    <w:rsid w:val="07702E6D"/>
    <w:rsid w:val="07862691"/>
    <w:rsid w:val="07996868"/>
    <w:rsid w:val="079E5C2C"/>
    <w:rsid w:val="07B436A2"/>
    <w:rsid w:val="07C13B30"/>
    <w:rsid w:val="081710BE"/>
    <w:rsid w:val="082A74C0"/>
    <w:rsid w:val="083470A2"/>
    <w:rsid w:val="08387E2F"/>
    <w:rsid w:val="08594039"/>
    <w:rsid w:val="086F1377"/>
    <w:rsid w:val="0882554E"/>
    <w:rsid w:val="08844816"/>
    <w:rsid w:val="0885053C"/>
    <w:rsid w:val="08AE6343"/>
    <w:rsid w:val="08B33959"/>
    <w:rsid w:val="08B576D2"/>
    <w:rsid w:val="08BF22FE"/>
    <w:rsid w:val="08EA661D"/>
    <w:rsid w:val="09012917"/>
    <w:rsid w:val="091C7439"/>
    <w:rsid w:val="09267C87"/>
    <w:rsid w:val="09297778"/>
    <w:rsid w:val="0931503F"/>
    <w:rsid w:val="09343767"/>
    <w:rsid w:val="094445B2"/>
    <w:rsid w:val="096D6F77"/>
    <w:rsid w:val="097F728F"/>
    <w:rsid w:val="098F1CD1"/>
    <w:rsid w:val="098F7F23"/>
    <w:rsid w:val="099E1F14"/>
    <w:rsid w:val="09B27263"/>
    <w:rsid w:val="09DE0562"/>
    <w:rsid w:val="09F77876"/>
    <w:rsid w:val="09FE0C04"/>
    <w:rsid w:val="0A117430"/>
    <w:rsid w:val="0A2C17A5"/>
    <w:rsid w:val="0A314FD3"/>
    <w:rsid w:val="0A3803B8"/>
    <w:rsid w:val="0A5151D8"/>
    <w:rsid w:val="0AB731E2"/>
    <w:rsid w:val="0ABA2D7D"/>
    <w:rsid w:val="0ABE2142"/>
    <w:rsid w:val="0ABE63CB"/>
    <w:rsid w:val="0AD62182"/>
    <w:rsid w:val="0ADA7EFE"/>
    <w:rsid w:val="0AE00955"/>
    <w:rsid w:val="0AE77410"/>
    <w:rsid w:val="0AF67B2D"/>
    <w:rsid w:val="0B2C5EB6"/>
    <w:rsid w:val="0B2E376B"/>
    <w:rsid w:val="0B5A3DE6"/>
    <w:rsid w:val="0B8037F0"/>
    <w:rsid w:val="0B82454C"/>
    <w:rsid w:val="0B8C1CD4"/>
    <w:rsid w:val="0BA97C2B"/>
    <w:rsid w:val="0BCE7269"/>
    <w:rsid w:val="0BDB744F"/>
    <w:rsid w:val="0C01678A"/>
    <w:rsid w:val="0C0F0842"/>
    <w:rsid w:val="0C41726D"/>
    <w:rsid w:val="0C5B0590"/>
    <w:rsid w:val="0C7008E8"/>
    <w:rsid w:val="0C7E7DDA"/>
    <w:rsid w:val="0CA05FA3"/>
    <w:rsid w:val="0CA35A93"/>
    <w:rsid w:val="0CA710DF"/>
    <w:rsid w:val="0CAA1934"/>
    <w:rsid w:val="0CB74864"/>
    <w:rsid w:val="0CDB3951"/>
    <w:rsid w:val="0D044784"/>
    <w:rsid w:val="0D207768"/>
    <w:rsid w:val="0D2A6B4B"/>
    <w:rsid w:val="0D3606B5"/>
    <w:rsid w:val="0D870F11"/>
    <w:rsid w:val="0DC363ED"/>
    <w:rsid w:val="0DC84B19"/>
    <w:rsid w:val="0DD51C7C"/>
    <w:rsid w:val="0DDC74AE"/>
    <w:rsid w:val="0DF77E44"/>
    <w:rsid w:val="0E012A71"/>
    <w:rsid w:val="0E0252AE"/>
    <w:rsid w:val="0E034A3B"/>
    <w:rsid w:val="0E0C6D60"/>
    <w:rsid w:val="0E155B3E"/>
    <w:rsid w:val="0E1C3D4F"/>
    <w:rsid w:val="0E1C5F96"/>
    <w:rsid w:val="0E39220B"/>
    <w:rsid w:val="0E48621C"/>
    <w:rsid w:val="0E6F20D1"/>
    <w:rsid w:val="0E707BF7"/>
    <w:rsid w:val="0E7D0D45"/>
    <w:rsid w:val="0E833DCE"/>
    <w:rsid w:val="0E8A6F0A"/>
    <w:rsid w:val="0E926536"/>
    <w:rsid w:val="0EAA25C0"/>
    <w:rsid w:val="0EEF4FBF"/>
    <w:rsid w:val="0EF14E12"/>
    <w:rsid w:val="0F184516"/>
    <w:rsid w:val="0F2033CB"/>
    <w:rsid w:val="0F334EAC"/>
    <w:rsid w:val="0F404CFF"/>
    <w:rsid w:val="0F40581B"/>
    <w:rsid w:val="0F4E4E40"/>
    <w:rsid w:val="0F5D461F"/>
    <w:rsid w:val="0F601A19"/>
    <w:rsid w:val="0F642A74"/>
    <w:rsid w:val="0F7A0392"/>
    <w:rsid w:val="0F87344A"/>
    <w:rsid w:val="0F9C7B03"/>
    <w:rsid w:val="0FA20284"/>
    <w:rsid w:val="0FB14403"/>
    <w:rsid w:val="0FEA1D6F"/>
    <w:rsid w:val="100D4F2E"/>
    <w:rsid w:val="10413292"/>
    <w:rsid w:val="10A67900"/>
    <w:rsid w:val="10B63FE7"/>
    <w:rsid w:val="10B755B5"/>
    <w:rsid w:val="10B93AD7"/>
    <w:rsid w:val="10B95885"/>
    <w:rsid w:val="10D426BF"/>
    <w:rsid w:val="10D848DD"/>
    <w:rsid w:val="10EA0134"/>
    <w:rsid w:val="11205904"/>
    <w:rsid w:val="112278CE"/>
    <w:rsid w:val="1125116C"/>
    <w:rsid w:val="11380EA0"/>
    <w:rsid w:val="1141166B"/>
    <w:rsid w:val="115775F8"/>
    <w:rsid w:val="11660A66"/>
    <w:rsid w:val="116752E1"/>
    <w:rsid w:val="11712CB6"/>
    <w:rsid w:val="117532E4"/>
    <w:rsid w:val="11753AB6"/>
    <w:rsid w:val="11927A83"/>
    <w:rsid w:val="11987B90"/>
    <w:rsid w:val="11A958FA"/>
    <w:rsid w:val="11B31C24"/>
    <w:rsid w:val="11B362E1"/>
    <w:rsid w:val="11C42733"/>
    <w:rsid w:val="11FA115F"/>
    <w:rsid w:val="11FC3C7B"/>
    <w:rsid w:val="12042B30"/>
    <w:rsid w:val="121A2353"/>
    <w:rsid w:val="122B4561"/>
    <w:rsid w:val="12312D2C"/>
    <w:rsid w:val="123A4AC2"/>
    <w:rsid w:val="12521AED"/>
    <w:rsid w:val="125F2695"/>
    <w:rsid w:val="12843C71"/>
    <w:rsid w:val="1288550F"/>
    <w:rsid w:val="128D18BA"/>
    <w:rsid w:val="12A54313"/>
    <w:rsid w:val="12DF7A89"/>
    <w:rsid w:val="13197CA1"/>
    <w:rsid w:val="131E7C21"/>
    <w:rsid w:val="13272F7A"/>
    <w:rsid w:val="137361BF"/>
    <w:rsid w:val="1380268A"/>
    <w:rsid w:val="138403CC"/>
    <w:rsid w:val="138A5CF6"/>
    <w:rsid w:val="139D0151"/>
    <w:rsid w:val="13A55CA2"/>
    <w:rsid w:val="13D96125"/>
    <w:rsid w:val="13DC1FB6"/>
    <w:rsid w:val="13EC5F71"/>
    <w:rsid w:val="13EE43FC"/>
    <w:rsid w:val="13FC61B5"/>
    <w:rsid w:val="140D2564"/>
    <w:rsid w:val="1432607A"/>
    <w:rsid w:val="14327E28"/>
    <w:rsid w:val="144813FA"/>
    <w:rsid w:val="144E2788"/>
    <w:rsid w:val="147628CA"/>
    <w:rsid w:val="149C7998"/>
    <w:rsid w:val="14A247D8"/>
    <w:rsid w:val="14C902BA"/>
    <w:rsid w:val="14CF2FBC"/>
    <w:rsid w:val="14D7452C"/>
    <w:rsid w:val="14DB7B32"/>
    <w:rsid w:val="14EF1DBA"/>
    <w:rsid w:val="14F21366"/>
    <w:rsid w:val="15086F25"/>
    <w:rsid w:val="15115C90"/>
    <w:rsid w:val="153609D1"/>
    <w:rsid w:val="15554388"/>
    <w:rsid w:val="15630D49"/>
    <w:rsid w:val="158741A4"/>
    <w:rsid w:val="15A56F9C"/>
    <w:rsid w:val="15AE61C2"/>
    <w:rsid w:val="15B900D5"/>
    <w:rsid w:val="15BE7092"/>
    <w:rsid w:val="15C90318"/>
    <w:rsid w:val="15D168FF"/>
    <w:rsid w:val="15EB4733"/>
    <w:rsid w:val="15EC4CB1"/>
    <w:rsid w:val="160E0421"/>
    <w:rsid w:val="161377E5"/>
    <w:rsid w:val="161A0B74"/>
    <w:rsid w:val="1653052A"/>
    <w:rsid w:val="16612C47"/>
    <w:rsid w:val="166874AC"/>
    <w:rsid w:val="166F4D43"/>
    <w:rsid w:val="167209B0"/>
    <w:rsid w:val="1674297A"/>
    <w:rsid w:val="168E3310"/>
    <w:rsid w:val="16A843D2"/>
    <w:rsid w:val="16C136E5"/>
    <w:rsid w:val="16CA22A5"/>
    <w:rsid w:val="16E27238"/>
    <w:rsid w:val="16EB2510"/>
    <w:rsid w:val="1700092D"/>
    <w:rsid w:val="170771A8"/>
    <w:rsid w:val="17233F91"/>
    <w:rsid w:val="174560C4"/>
    <w:rsid w:val="17556C79"/>
    <w:rsid w:val="178F5592"/>
    <w:rsid w:val="179C380B"/>
    <w:rsid w:val="179E3A27"/>
    <w:rsid w:val="17A22D80"/>
    <w:rsid w:val="17BE7C25"/>
    <w:rsid w:val="17E72CD8"/>
    <w:rsid w:val="17F57F70"/>
    <w:rsid w:val="17F66A50"/>
    <w:rsid w:val="1801448D"/>
    <w:rsid w:val="18137F71"/>
    <w:rsid w:val="18161191"/>
    <w:rsid w:val="181F3A21"/>
    <w:rsid w:val="18245CDA"/>
    <w:rsid w:val="183103F7"/>
    <w:rsid w:val="183B3024"/>
    <w:rsid w:val="184C3483"/>
    <w:rsid w:val="184C5231"/>
    <w:rsid w:val="18890233"/>
    <w:rsid w:val="188A300D"/>
    <w:rsid w:val="18AD348B"/>
    <w:rsid w:val="18B45492"/>
    <w:rsid w:val="18CA5B7E"/>
    <w:rsid w:val="18F558C8"/>
    <w:rsid w:val="18F733EE"/>
    <w:rsid w:val="19017DC9"/>
    <w:rsid w:val="19393A07"/>
    <w:rsid w:val="193B23CF"/>
    <w:rsid w:val="19524AC9"/>
    <w:rsid w:val="195919B3"/>
    <w:rsid w:val="19597463"/>
    <w:rsid w:val="198027A7"/>
    <w:rsid w:val="19874772"/>
    <w:rsid w:val="19B25567"/>
    <w:rsid w:val="19C239FC"/>
    <w:rsid w:val="19C83C7B"/>
    <w:rsid w:val="19C84F0E"/>
    <w:rsid w:val="19EF24A3"/>
    <w:rsid w:val="19F142E2"/>
    <w:rsid w:val="19FA13E8"/>
    <w:rsid w:val="19FD2C86"/>
    <w:rsid w:val="1A073B05"/>
    <w:rsid w:val="1A195710"/>
    <w:rsid w:val="1A2E7FE7"/>
    <w:rsid w:val="1A46462D"/>
    <w:rsid w:val="1A7222BA"/>
    <w:rsid w:val="1AC47300"/>
    <w:rsid w:val="1AC76DF0"/>
    <w:rsid w:val="1AC94917"/>
    <w:rsid w:val="1AE9120F"/>
    <w:rsid w:val="1AEC6857"/>
    <w:rsid w:val="1B1E2EB4"/>
    <w:rsid w:val="1B210BF7"/>
    <w:rsid w:val="1B214753"/>
    <w:rsid w:val="1B24069D"/>
    <w:rsid w:val="1B3501FE"/>
    <w:rsid w:val="1B395F40"/>
    <w:rsid w:val="1B3E5305"/>
    <w:rsid w:val="1B514443"/>
    <w:rsid w:val="1B862808"/>
    <w:rsid w:val="1BFD0D1C"/>
    <w:rsid w:val="1C316C17"/>
    <w:rsid w:val="1C4701E9"/>
    <w:rsid w:val="1C6568C1"/>
    <w:rsid w:val="1C676ADD"/>
    <w:rsid w:val="1C6963B1"/>
    <w:rsid w:val="1C850D11"/>
    <w:rsid w:val="1C933E9E"/>
    <w:rsid w:val="1C964CCC"/>
    <w:rsid w:val="1CB05D8E"/>
    <w:rsid w:val="1CB3587E"/>
    <w:rsid w:val="1CC63804"/>
    <w:rsid w:val="1CD06430"/>
    <w:rsid w:val="1CE04199"/>
    <w:rsid w:val="1CE93097"/>
    <w:rsid w:val="1CEE68B6"/>
    <w:rsid w:val="1CEE7AAC"/>
    <w:rsid w:val="1CF43D67"/>
    <w:rsid w:val="1CF53848"/>
    <w:rsid w:val="1CF75F67"/>
    <w:rsid w:val="1D1B1CCF"/>
    <w:rsid w:val="1D28001A"/>
    <w:rsid w:val="1D28626C"/>
    <w:rsid w:val="1D300C7D"/>
    <w:rsid w:val="1D434E54"/>
    <w:rsid w:val="1D721295"/>
    <w:rsid w:val="1D7B31AC"/>
    <w:rsid w:val="1D8334A3"/>
    <w:rsid w:val="1D8A2A83"/>
    <w:rsid w:val="1D9C0D1C"/>
    <w:rsid w:val="1DC35F95"/>
    <w:rsid w:val="1DF61EC7"/>
    <w:rsid w:val="1DFD7DB0"/>
    <w:rsid w:val="1E174F65"/>
    <w:rsid w:val="1E1C70F8"/>
    <w:rsid w:val="1E42335E"/>
    <w:rsid w:val="1E6305D4"/>
    <w:rsid w:val="1E9534A1"/>
    <w:rsid w:val="1EB34A3F"/>
    <w:rsid w:val="1ED81F26"/>
    <w:rsid w:val="1EE461C3"/>
    <w:rsid w:val="1F217255"/>
    <w:rsid w:val="1F3F5AEF"/>
    <w:rsid w:val="1F417171"/>
    <w:rsid w:val="1F460C2C"/>
    <w:rsid w:val="1F663FD5"/>
    <w:rsid w:val="1FB21E1D"/>
    <w:rsid w:val="1FC14756"/>
    <w:rsid w:val="20104D96"/>
    <w:rsid w:val="20345F82"/>
    <w:rsid w:val="20436F19"/>
    <w:rsid w:val="205A5958"/>
    <w:rsid w:val="206A6B9C"/>
    <w:rsid w:val="206C021E"/>
    <w:rsid w:val="207B6296"/>
    <w:rsid w:val="208F6602"/>
    <w:rsid w:val="20971013"/>
    <w:rsid w:val="20A16773"/>
    <w:rsid w:val="20A41FD6"/>
    <w:rsid w:val="20AA343C"/>
    <w:rsid w:val="20E021DE"/>
    <w:rsid w:val="20E95D13"/>
    <w:rsid w:val="20EB52C2"/>
    <w:rsid w:val="21256A6D"/>
    <w:rsid w:val="2133310E"/>
    <w:rsid w:val="21415B4F"/>
    <w:rsid w:val="215313DE"/>
    <w:rsid w:val="21540AE8"/>
    <w:rsid w:val="215C1690"/>
    <w:rsid w:val="216E6218"/>
    <w:rsid w:val="216E7FC6"/>
    <w:rsid w:val="217355DC"/>
    <w:rsid w:val="21B24356"/>
    <w:rsid w:val="21D02A2F"/>
    <w:rsid w:val="21DD5DA8"/>
    <w:rsid w:val="21E60ABE"/>
    <w:rsid w:val="21F726B1"/>
    <w:rsid w:val="22000AFF"/>
    <w:rsid w:val="220B7F0B"/>
    <w:rsid w:val="22105521"/>
    <w:rsid w:val="221B2F87"/>
    <w:rsid w:val="22250FCC"/>
    <w:rsid w:val="22327245"/>
    <w:rsid w:val="225778BC"/>
    <w:rsid w:val="228F4698"/>
    <w:rsid w:val="229D5007"/>
    <w:rsid w:val="229E48DB"/>
    <w:rsid w:val="22D60519"/>
    <w:rsid w:val="22E04EF3"/>
    <w:rsid w:val="230B3243"/>
    <w:rsid w:val="23117545"/>
    <w:rsid w:val="231177A3"/>
    <w:rsid w:val="2342170A"/>
    <w:rsid w:val="234C4337"/>
    <w:rsid w:val="23571659"/>
    <w:rsid w:val="23645B24"/>
    <w:rsid w:val="23847F75"/>
    <w:rsid w:val="23A93537"/>
    <w:rsid w:val="23BF71FF"/>
    <w:rsid w:val="23C91E2B"/>
    <w:rsid w:val="23DC1B5F"/>
    <w:rsid w:val="23E34C9B"/>
    <w:rsid w:val="23F0272B"/>
    <w:rsid w:val="2411369D"/>
    <w:rsid w:val="24134E54"/>
    <w:rsid w:val="241D45CD"/>
    <w:rsid w:val="24233185"/>
    <w:rsid w:val="24281606"/>
    <w:rsid w:val="24650291"/>
    <w:rsid w:val="246A53BC"/>
    <w:rsid w:val="248E19AD"/>
    <w:rsid w:val="24991FB7"/>
    <w:rsid w:val="249A26F1"/>
    <w:rsid w:val="24BD4928"/>
    <w:rsid w:val="24C06D8A"/>
    <w:rsid w:val="24C745BD"/>
    <w:rsid w:val="24C907AD"/>
    <w:rsid w:val="24DE7391"/>
    <w:rsid w:val="25176344"/>
    <w:rsid w:val="251946ED"/>
    <w:rsid w:val="251D5F8B"/>
    <w:rsid w:val="25382DC5"/>
    <w:rsid w:val="2538655B"/>
    <w:rsid w:val="253B262F"/>
    <w:rsid w:val="255B1FD8"/>
    <w:rsid w:val="255B4D05"/>
    <w:rsid w:val="255F2A47"/>
    <w:rsid w:val="25702511"/>
    <w:rsid w:val="258A5210"/>
    <w:rsid w:val="258B61CF"/>
    <w:rsid w:val="258F66B5"/>
    <w:rsid w:val="25956469"/>
    <w:rsid w:val="259D0E7A"/>
    <w:rsid w:val="25B508B9"/>
    <w:rsid w:val="26064C71"/>
    <w:rsid w:val="261E020C"/>
    <w:rsid w:val="264C7ABA"/>
    <w:rsid w:val="2685203A"/>
    <w:rsid w:val="26887D7C"/>
    <w:rsid w:val="268F2EB8"/>
    <w:rsid w:val="269325E1"/>
    <w:rsid w:val="26A36964"/>
    <w:rsid w:val="26B172D2"/>
    <w:rsid w:val="26D66D39"/>
    <w:rsid w:val="26E70054"/>
    <w:rsid w:val="272A6E20"/>
    <w:rsid w:val="273F4416"/>
    <w:rsid w:val="27427F2B"/>
    <w:rsid w:val="27475541"/>
    <w:rsid w:val="27483067"/>
    <w:rsid w:val="27602AA7"/>
    <w:rsid w:val="27644849"/>
    <w:rsid w:val="276F6846"/>
    <w:rsid w:val="278C73F8"/>
    <w:rsid w:val="2791112C"/>
    <w:rsid w:val="279B763B"/>
    <w:rsid w:val="27A906F6"/>
    <w:rsid w:val="27B84691"/>
    <w:rsid w:val="27C60B5C"/>
    <w:rsid w:val="27EB745F"/>
    <w:rsid w:val="280B42F7"/>
    <w:rsid w:val="28380CC8"/>
    <w:rsid w:val="283C3CDC"/>
    <w:rsid w:val="283C56F5"/>
    <w:rsid w:val="287B5413"/>
    <w:rsid w:val="287E0C28"/>
    <w:rsid w:val="287F6EDF"/>
    <w:rsid w:val="28A075FF"/>
    <w:rsid w:val="28B07116"/>
    <w:rsid w:val="28C266AE"/>
    <w:rsid w:val="28D70B46"/>
    <w:rsid w:val="28F32D8F"/>
    <w:rsid w:val="28FC569F"/>
    <w:rsid w:val="29537E9F"/>
    <w:rsid w:val="295F5795"/>
    <w:rsid w:val="296A19BB"/>
    <w:rsid w:val="299802D6"/>
    <w:rsid w:val="29A35BE6"/>
    <w:rsid w:val="29BD6A9C"/>
    <w:rsid w:val="29E87734"/>
    <w:rsid w:val="2A3F669D"/>
    <w:rsid w:val="2A467D32"/>
    <w:rsid w:val="2A506418"/>
    <w:rsid w:val="2A7725E2"/>
    <w:rsid w:val="2A780478"/>
    <w:rsid w:val="2A7C7BF7"/>
    <w:rsid w:val="2AAB5971"/>
    <w:rsid w:val="2AC55404"/>
    <w:rsid w:val="2ACE42F7"/>
    <w:rsid w:val="2ADC0696"/>
    <w:rsid w:val="2AEA4B61"/>
    <w:rsid w:val="2AF05E8E"/>
    <w:rsid w:val="2AF5029F"/>
    <w:rsid w:val="2B065545"/>
    <w:rsid w:val="2B160E6F"/>
    <w:rsid w:val="2B3912A8"/>
    <w:rsid w:val="2B710DDE"/>
    <w:rsid w:val="2B980A61"/>
    <w:rsid w:val="2B9E09D1"/>
    <w:rsid w:val="2B9F055D"/>
    <w:rsid w:val="2BB331A5"/>
    <w:rsid w:val="2BD575BF"/>
    <w:rsid w:val="2BD80E5D"/>
    <w:rsid w:val="2BDB26FC"/>
    <w:rsid w:val="2BE03659"/>
    <w:rsid w:val="2BEE4FE7"/>
    <w:rsid w:val="2BF87DEF"/>
    <w:rsid w:val="2BFE70DC"/>
    <w:rsid w:val="2C011E13"/>
    <w:rsid w:val="2C0348C4"/>
    <w:rsid w:val="2C17236F"/>
    <w:rsid w:val="2C1856FE"/>
    <w:rsid w:val="2C1A76C8"/>
    <w:rsid w:val="2C212408"/>
    <w:rsid w:val="2C235DA4"/>
    <w:rsid w:val="2C446EDF"/>
    <w:rsid w:val="2C5B0096"/>
    <w:rsid w:val="2C9D47A4"/>
    <w:rsid w:val="2CFA6758"/>
    <w:rsid w:val="2D03015C"/>
    <w:rsid w:val="2D073FCF"/>
    <w:rsid w:val="2D202ABC"/>
    <w:rsid w:val="2D3D2D26"/>
    <w:rsid w:val="2D4367AA"/>
    <w:rsid w:val="2D4A5D8B"/>
    <w:rsid w:val="2D572256"/>
    <w:rsid w:val="2D621327"/>
    <w:rsid w:val="2D713318"/>
    <w:rsid w:val="2D7B022F"/>
    <w:rsid w:val="2DA27975"/>
    <w:rsid w:val="2DA4632D"/>
    <w:rsid w:val="2DC773DC"/>
    <w:rsid w:val="2DD41AF8"/>
    <w:rsid w:val="2DDE0DF3"/>
    <w:rsid w:val="2DF36C4C"/>
    <w:rsid w:val="2DFB6B1F"/>
    <w:rsid w:val="2E075A2A"/>
    <w:rsid w:val="2E0A551A"/>
    <w:rsid w:val="2E0E0B66"/>
    <w:rsid w:val="2E2474EF"/>
    <w:rsid w:val="2E287697"/>
    <w:rsid w:val="2E2C723F"/>
    <w:rsid w:val="2E450300"/>
    <w:rsid w:val="2E4647A4"/>
    <w:rsid w:val="2E4865B6"/>
    <w:rsid w:val="2E7D4A6D"/>
    <w:rsid w:val="2E892243"/>
    <w:rsid w:val="2E933633"/>
    <w:rsid w:val="2EB3170E"/>
    <w:rsid w:val="2EBC6626"/>
    <w:rsid w:val="2ECB524D"/>
    <w:rsid w:val="2F0F0341"/>
    <w:rsid w:val="2F297209"/>
    <w:rsid w:val="2F34284F"/>
    <w:rsid w:val="2F3464D6"/>
    <w:rsid w:val="2F48454C"/>
    <w:rsid w:val="2F8B4A44"/>
    <w:rsid w:val="2FD527AF"/>
    <w:rsid w:val="3012576D"/>
    <w:rsid w:val="301A5EE8"/>
    <w:rsid w:val="301E68A5"/>
    <w:rsid w:val="30285F9F"/>
    <w:rsid w:val="302E4847"/>
    <w:rsid w:val="303B7C0D"/>
    <w:rsid w:val="303D3985"/>
    <w:rsid w:val="30801AC4"/>
    <w:rsid w:val="30881FD8"/>
    <w:rsid w:val="3098505F"/>
    <w:rsid w:val="30AA7017"/>
    <w:rsid w:val="30BD2E7F"/>
    <w:rsid w:val="30DC13F0"/>
    <w:rsid w:val="30E3277E"/>
    <w:rsid w:val="30EE1FA4"/>
    <w:rsid w:val="313A6DCD"/>
    <w:rsid w:val="31496359"/>
    <w:rsid w:val="314F0D5F"/>
    <w:rsid w:val="31533EC8"/>
    <w:rsid w:val="315F16D9"/>
    <w:rsid w:val="3163741B"/>
    <w:rsid w:val="317E4255"/>
    <w:rsid w:val="31D86357"/>
    <w:rsid w:val="31DC64A9"/>
    <w:rsid w:val="31F12C79"/>
    <w:rsid w:val="320504D2"/>
    <w:rsid w:val="3212231A"/>
    <w:rsid w:val="32163D42"/>
    <w:rsid w:val="32230959"/>
    <w:rsid w:val="323112C7"/>
    <w:rsid w:val="326C67A3"/>
    <w:rsid w:val="32727324"/>
    <w:rsid w:val="3288404B"/>
    <w:rsid w:val="32CF48CF"/>
    <w:rsid w:val="32DA77B7"/>
    <w:rsid w:val="32F04CDF"/>
    <w:rsid w:val="32FF4F22"/>
    <w:rsid w:val="33016EEC"/>
    <w:rsid w:val="330B38C7"/>
    <w:rsid w:val="330C1A80"/>
    <w:rsid w:val="33154745"/>
    <w:rsid w:val="335A1F1F"/>
    <w:rsid w:val="335B187F"/>
    <w:rsid w:val="33751688"/>
    <w:rsid w:val="339C1FD3"/>
    <w:rsid w:val="33A01B71"/>
    <w:rsid w:val="33AD497E"/>
    <w:rsid w:val="33CC574C"/>
    <w:rsid w:val="33D463AE"/>
    <w:rsid w:val="33EC0321"/>
    <w:rsid w:val="34140EA1"/>
    <w:rsid w:val="343E1A7A"/>
    <w:rsid w:val="345319C9"/>
    <w:rsid w:val="346808D2"/>
    <w:rsid w:val="346C4839"/>
    <w:rsid w:val="346F26B2"/>
    <w:rsid w:val="347218BB"/>
    <w:rsid w:val="347374F6"/>
    <w:rsid w:val="348222AE"/>
    <w:rsid w:val="348C0A37"/>
    <w:rsid w:val="348C4EDB"/>
    <w:rsid w:val="34903DCD"/>
    <w:rsid w:val="34C05684"/>
    <w:rsid w:val="34D643A8"/>
    <w:rsid w:val="34D83C7C"/>
    <w:rsid w:val="34EE4CD7"/>
    <w:rsid w:val="34F07218"/>
    <w:rsid w:val="34F52A80"/>
    <w:rsid w:val="35193FF9"/>
    <w:rsid w:val="352346CF"/>
    <w:rsid w:val="35247FD5"/>
    <w:rsid w:val="354B6B44"/>
    <w:rsid w:val="35702107"/>
    <w:rsid w:val="35C153A2"/>
    <w:rsid w:val="360867E3"/>
    <w:rsid w:val="366330E1"/>
    <w:rsid w:val="368E4F3A"/>
    <w:rsid w:val="371239CE"/>
    <w:rsid w:val="371B50A8"/>
    <w:rsid w:val="373E5BF1"/>
    <w:rsid w:val="375F68D7"/>
    <w:rsid w:val="37717A8C"/>
    <w:rsid w:val="3810197F"/>
    <w:rsid w:val="381A01B8"/>
    <w:rsid w:val="382C339F"/>
    <w:rsid w:val="383733B0"/>
    <w:rsid w:val="38602906"/>
    <w:rsid w:val="38663962"/>
    <w:rsid w:val="388303A3"/>
    <w:rsid w:val="388A7983"/>
    <w:rsid w:val="388B5FAA"/>
    <w:rsid w:val="38A74091"/>
    <w:rsid w:val="38C123C6"/>
    <w:rsid w:val="38C22C79"/>
    <w:rsid w:val="38D40BB1"/>
    <w:rsid w:val="38D429AD"/>
    <w:rsid w:val="38F14D01"/>
    <w:rsid w:val="390E2362"/>
    <w:rsid w:val="39233FAD"/>
    <w:rsid w:val="392751D2"/>
    <w:rsid w:val="396B037F"/>
    <w:rsid w:val="396C52DB"/>
    <w:rsid w:val="39965EB4"/>
    <w:rsid w:val="39A84565"/>
    <w:rsid w:val="39DF5AAD"/>
    <w:rsid w:val="39F74E62"/>
    <w:rsid w:val="3A220059"/>
    <w:rsid w:val="3A4E737B"/>
    <w:rsid w:val="3A5953BE"/>
    <w:rsid w:val="3A83468A"/>
    <w:rsid w:val="3A8521B0"/>
    <w:rsid w:val="3A8A3C6B"/>
    <w:rsid w:val="3A8F302F"/>
    <w:rsid w:val="3AA80595"/>
    <w:rsid w:val="3AAC09B4"/>
    <w:rsid w:val="3AC161F9"/>
    <w:rsid w:val="3ACE7FFB"/>
    <w:rsid w:val="3ADA23A2"/>
    <w:rsid w:val="3AE315CD"/>
    <w:rsid w:val="3AF9553F"/>
    <w:rsid w:val="3B0A4DAB"/>
    <w:rsid w:val="3B133C60"/>
    <w:rsid w:val="3B18565B"/>
    <w:rsid w:val="3B29123D"/>
    <w:rsid w:val="3B46796D"/>
    <w:rsid w:val="3B4E081E"/>
    <w:rsid w:val="3B530501"/>
    <w:rsid w:val="3B5835F8"/>
    <w:rsid w:val="3B6D1346"/>
    <w:rsid w:val="3B7A3CDF"/>
    <w:rsid w:val="3B895CD0"/>
    <w:rsid w:val="3B8C756F"/>
    <w:rsid w:val="3BAA5C47"/>
    <w:rsid w:val="3BAE5737"/>
    <w:rsid w:val="3BB13950"/>
    <w:rsid w:val="3BCB0097"/>
    <w:rsid w:val="3BD554F0"/>
    <w:rsid w:val="3BE15B0C"/>
    <w:rsid w:val="3C0417FB"/>
    <w:rsid w:val="3C0A0BF9"/>
    <w:rsid w:val="3C0E2679"/>
    <w:rsid w:val="3C13554B"/>
    <w:rsid w:val="3C1D723B"/>
    <w:rsid w:val="3C222762"/>
    <w:rsid w:val="3C363B36"/>
    <w:rsid w:val="3C430F5C"/>
    <w:rsid w:val="3C6412B4"/>
    <w:rsid w:val="3C8841DA"/>
    <w:rsid w:val="3C8B7826"/>
    <w:rsid w:val="3CB66F99"/>
    <w:rsid w:val="3CBC5ACD"/>
    <w:rsid w:val="3CD553C5"/>
    <w:rsid w:val="3CEA5396"/>
    <w:rsid w:val="3CF66243"/>
    <w:rsid w:val="3CF81BEF"/>
    <w:rsid w:val="3CF950D8"/>
    <w:rsid w:val="3CFE624A"/>
    <w:rsid w:val="3D030874"/>
    <w:rsid w:val="3D0D2931"/>
    <w:rsid w:val="3D112421"/>
    <w:rsid w:val="3D227E0F"/>
    <w:rsid w:val="3D2F7498"/>
    <w:rsid w:val="3D4B4067"/>
    <w:rsid w:val="3D6C0B9B"/>
    <w:rsid w:val="3D724B38"/>
    <w:rsid w:val="3DBD17B8"/>
    <w:rsid w:val="3DD05E04"/>
    <w:rsid w:val="3DF17718"/>
    <w:rsid w:val="3E1675C3"/>
    <w:rsid w:val="3E2A0A6A"/>
    <w:rsid w:val="3E47143C"/>
    <w:rsid w:val="3E7E1019"/>
    <w:rsid w:val="3E7E5894"/>
    <w:rsid w:val="3E7E5C40"/>
    <w:rsid w:val="3EB5502E"/>
    <w:rsid w:val="3EC456A8"/>
    <w:rsid w:val="3F171845"/>
    <w:rsid w:val="3F173978"/>
    <w:rsid w:val="3F5D71DE"/>
    <w:rsid w:val="3F6A44EB"/>
    <w:rsid w:val="3F774D57"/>
    <w:rsid w:val="3F852C53"/>
    <w:rsid w:val="3F9B06C8"/>
    <w:rsid w:val="3FB3156E"/>
    <w:rsid w:val="3FB86B84"/>
    <w:rsid w:val="3FE94F8F"/>
    <w:rsid w:val="3FF025DC"/>
    <w:rsid w:val="3FF102E8"/>
    <w:rsid w:val="3FF73B50"/>
    <w:rsid w:val="3FFC1070"/>
    <w:rsid w:val="3FFC1746"/>
    <w:rsid w:val="3FFE306B"/>
    <w:rsid w:val="40026283"/>
    <w:rsid w:val="401A7D42"/>
    <w:rsid w:val="40517064"/>
    <w:rsid w:val="40532D51"/>
    <w:rsid w:val="406225EF"/>
    <w:rsid w:val="40692574"/>
    <w:rsid w:val="40842F0A"/>
    <w:rsid w:val="4088415F"/>
    <w:rsid w:val="408A482E"/>
    <w:rsid w:val="409035CD"/>
    <w:rsid w:val="40935AF5"/>
    <w:rsid w:val="40B57568"/>
    <w:rsid w:val="40C10318"/>
    <w:rsid w:val="41030C2F"/>
    <w:rsid w:val="410A1661"/>
    <w:rsid w:val="410A78B3"/>
    <w:rsid w:val="412B3808"/>
    <w:rsid w:val="41636FC4"/>
    <w:rsid w:val="41911676"/>
    <w:rsid w:val="41BB0BAE"/>
    <w:rsid w:val="41E77BF5"/>
    <w:rsid w:val="421F3F83"/>
    <w:rsid w:val="422C159B"/>
    <w:rsid w:val="42497F67"/>
    <w:rsid w:val="424E1A22"/>
    <w:rsid w:val="425F59DD"/>
    <w:rsid w:val="426052B1"/>
    <w:rsid w:val="42671AEE"/>
    <w:rsid w:val="4269060A"/>
    <w:rsid w:val="42764AD5"/>
    <w:rsid w:val="428A4DD6"/>
    <w:rsid w:val="42B61B65"/>
    <w:rsid w:val="42B70785"/>
    <w:rsid w:val="42B831AD"/>
    <w:rsid w:val="42BA0E65"/>
    <w:rsid w:val="42CD6DEA"/>
    <w:rsid w:val="42D57A4D"/>
    <w:rsid w:val="42EF4FB3"/>
    <w:rsid w:val="42F500EF"/>
    <w:rsid w:val="42FB2F03"/>
    <w:rsid w:val="43020916"/>
    <w:rsid w:val="43036368"/>
    <w:rsid w:val="43140575"/>
    <w:rsid w:val="43302ED5"/>
    <w:rsid w:val="43364990"/>
    <w:rsid w:val="43370708"/>
    <w:rsid w:val="43456995"/>
    <w:rsid w:val="434B561B"/>
    <w:rsid w:val="434F77FF"/>
    <w:rsid w:val="43550AAD"/>
    <w:rsid w:val="437C2D76"/>
    <w:rsid w:val="438356FB"/>
    <w:rsid w:val="43A044FF"/>
    <w:rsid w:val="43A6750C"/>
    <w:rsid w:val="43AF6D8A"/>
    <w:rsid w:val="43B8278B"/>
    <w:rsid w:val="43DC4D87"/>
    <w:rsid w:val="43E142FE"/>
    <w:rsid w:val="43F403A7"/>
    <w:rsid w:val="43F42155"/>
    <w:rsid w:val="43FE2FD4"/>
    <w:rsid w:val="44097A52"/>
    <w:rsid w:val="440F51E1"/>
    <w:rsid w:val="44136A7F"/>
    <w:rsid w:val="441B5933"/>
    <w:rsid w:val="443B2682"/>
    <w:rsid w:val="44452CAE"/>
    <w:rsid w:val="444B7F19"/>
    <w:rsid w:val="444C01E3"/>
    <w:rsid w:val="44635EB2"/>
    <w:rsid w:val="446C2BB1"/>
    <w:rsid w:val="44906321"/>
    <w:rsid w:val="449D5B83"/>
    <w:rsid w:val="449D72FA"/>
    <w:rsid w:val="44B00772"/>
    <w:rsid w:val="44B26298"/>
    <w:rsid w:val="44C24375"/>
    <w:rsid w:val="44C77869"/>
    <w:rsid w:val="44C904C1"/>
    <w:rsid w:val="44D1685A"/>
    <w:rsid w:val="44D42F55"/>
    <w:rsid w:val="44D710A1"/>
    <w:rsid w:val="450B4C3A"/>
    <w:rsid w:val="45150412"/>
    <w:rsid w:val="45336CAD"/>
    <w:rsid w:val="456B6447"/>
    <w:rsid w:val="458D460F"/>
    <w:rsid w:val="45A974D5"/>
    <w:rsid w:val="45B55AE3"/>
    <w:rsid w:val="45B95404"/>
    <w:rsid w:val="45BF6450"/>
    <w:rsid w:val="45CF1B6F"/>
    <w:rsid w:val="45D76B46"/>
    <w:rsid w:val="45D97854"/>
    <w:rsid w:val="45E43CDB"/>
    <w:rsid w:val="45EA380F"/>
    <w:rsid w:val="46A55988"/>
    <w:rsid w:val="46AB11F1"/>
    <w:rsid w:val="46B608CA"/>
    <w:rsid w:val="46E22739"/>
    <w:rsid w:val="46F52C78"/>
    <w:rsid w:val="470D3C59"/>
    <w:rsid w:val="47183B43"/>
    <w:rsid w:val="471E7C15"/>
    <w:rsid w:val="472114B3"/>
    <w:rsid w:val="47284089"/>
    <w:rsid w:val="472860B6"/>
    <w:rsid w:val="474B29D4"/>
    <w:rsid w:val="475032FD"/>
    <w:rsid w:val="476D1B91"/>
    <w:rsid w:val="47745A86"/>
    <w:rsid w:val="478C7274"/>
    <w:rsid w:val="47925F0D"/>
    <w:rsid w:val="47AF6ABF"/>
    <w:rsid w:val="47E0311C"/>
    <w:rsid w:val="484A4A39"/>
    <w:rsid w:val="488D637B"/>
    <w:rsid w:val="48B53B07"/>
    <w:rsid w:val="48C63B98"/>
    <w:rsid w:val="48C900A8"/>
    <w:rsid w:val="48D31851"/>
    <w:rsid w:val="48D83DF3"/>
    <w:rsid w:val="48FE28B9"/>
    <w:rsid w:val="491A440C"/>
    <w:rsid w:val="49206A8A"/>
    <w:rsid w:val="49284D7B"/>
    <w:rsid w:val="494F67AB"/>
    <w:rsid w:val="495042D1"/>
    <w:rsid w:val="49674897"/>
    <w:rsid w:val="49772CB0"/>
    <w:rsid w:val="497B5FF1"/>
    <w:rsid w:val="497E5577"/>
    <w:rsid w:val="49831FB1"/>
    <w:rsid w:val="49A2755C"/>
    <w:rsid w:val="49B27819"/>
    <w:rsid w:val="49CB3958"/>
    <w:rsid w:val="49E30CA1"/>
    <w:rsid w:val="49F7474D"/>
    <w:rsid w:val="49FD5757"/>
    <w:rsid w:val="49FE1F7F"/>
    <w:rsid w:val="4A0B01F8"/>
    <w:rsid w:val="4A1140EA"/>
    <w:rsid w:val="4A220FA1"/>
    <w:rsid w:val="4A273284"/>
    <w:rsid w:val="4A467C72"/>
    <w:rsid w:val="4A485654"/>
    <w:rsid w:val="4A4C4A99"/>
    <w:rsid w:val="4A8E09AD"/>
    <w:rsid w:val="4A927EBF"/>
    <w:rsid w:val="4AAD305D"/>
    <w:rsid w:val="4AAF6DD6"/>
    <w:rsid w:val="4AE172D6"/>
    <w:rsid w:val="4AFF1B0B"/>
    <w:rsid w:val="4B054C48"/>
    <w:rsid w:val="4B0C61BC"/>
    <w:rsid w:val="4B2B2900"/>
    <w:rsid w:val="4B4B2FA2"/>
    <w:rsid w:val="4B4C6376"/>
    <w:rsid w:val="4B5300A9"/>
    <w:rsid w:val="4B5C311F"/>
    <w:rsid w:val="4B7763FA"/>
    <w:rsid w:val="4B7D4264"/>
    <w:rsid w:val="4B8221EF"/>
    <w:rsid w:val="4B92472D"/>
    <w:rsid w:val="4BB53BD7"/>
    <w:rsid w:val="4BBA0D7E"/>
    <w:rsid w:val="4BBE2692"/>
    <w:rsid w:val="4BC92119"/>
    <w:rsid w:val="4C0A4C0B"/>
    <w:rsid w:val="4C222926"/>
    <w:rsid w:val="4C303F46"/>
    <w:rsid w:val="4C347831"/>
    <w:rsid w:val="4C39180B"/>
    <w:rsid w:val="4C3F6D08"/>
    <w:rsid w:val="4C583BC9"/>
    <w:rsid w:val="4C6A7458"/>
    <w:rsid w:val="4C9632E0"/>
    <w:rsid w:val="4CA3296A"/>
    <w:rsid w:val="4CCC1EC1"/>
    <w:rsid w:val="4CD15729"/>
    <w:rsid w:val="4CED68D3"/>
    <w:rsid w:val="4CEE0089"/>
    <w:rsid w:val="4CF82CB6"/>
    <w:rsid w:val="4D051404"/>
    <w:rsid w:val="4D0E3BEA"/>
    <w:rsid w:val="4D2034FC"/>
    <w:rsid w:val="4D302884"/>
    <w:rsid w:val="4D3F6B37"/>
    <w:rsid w:val="4D5070CF"/>
    <w:rsid w:val="4D61265D"/>
    <w:rsid w:val="4D8602C2"/>
    <w:rsid w:val="4DA07878"/>
    <w:rsid w:val="4DC4528E"/>
    <w:rsid w:val="4DD26CD8"/>
    <w:rsid w:val="4DE0235E"/>
    <w:rsid w:val="4DFA480C"/>
    <w:rsid w:val="4E002798"/>
    <w:rsid w:val="4E092CA1"/>
    <w:rsid w:val="4E217FEA"/>
    <w:rsid w:val="4E281379"/>
    <w:rsid w:val="4E5B7957"/>
    <w:rsid w:val="4E661EA1"/>
    <w:rsid w:val="4E756865"/>
    <w:rsid w:val="4E75767E"/>
    <w:rsid w:val="4E772300"/>
    <w:rsid w:val="4E924BD1"/>
    <w:rsid w:val="4EA03605"/>
    <w:rsid w:val="4EA529C9"/>
    <w:rsid w:val="4EB1136E"/>
    <w:rsid w:val="4EB12DA3"/>
    <w:rsid w:val="4EB93586"/>
    <w:rsid w:val="4EC05A55"/>
    <w:rsid w:val="4ECC7F56"/>
    <w:rsid w:val="4ED17C62"/>
    <w:rsid w:val="4F035942"/>
    <w:rsid w:val="4F22401A"/>
    <w:rsid w:val="4F6C34E7"/>
    <w:rsid w:val="4F8503F2"/>
    <w:rsid w:val="4F871061"/>
    <w:rsid w:val="4FA90297"/>
    <w:rsid w:val="4FAC7D88"/>
    <w:rsid w:val="4FAD5FDA"/>
    <w:rsid w:val="4FBE557F"/>
    <w:rsid w:val="4FC7250D"/>
    <w:rsid w:val="4FDF63AF"/>
    <w:rsid w:val="50065A00"/>
    <w:rsid w:val="50080242"/>
    <w:rsid w:val="50111EE2"/>
    <w:rsid w:val="501C205D"/>
    <w:rsid w:val="50216909"/>
    <w:rsid w:val="50302767"/>
    <w:rsid w:val="50314ADB"/>
    <w:rsid w:val="50354221"/>
    <w:rsid w:val="503A5994"/>
    <w:rsid w:val="50510080"/>
    <w:rsid w:val="505803C4"/>
    <w:rsid w:val="505A77E4"/>
    <w:rsid w:val="506D6B4D"/>
    <w:rsid w:val="50722D7F"/>
    <w:rsid w:val="50736E1C"/>
    <w:rsid w:val="50A95D51"/>
    <w:rsid w:val="50B16B57"/>
    <w:rsid w:val="50B52C6C"/>
    <w:rsid w:val="50EE4AFC"/>
    <w:rsid w:val="50F43794"/>
    <w:rsid w:val="50FC7F78"/>
    <w:rsid w:val="51382CA6"/>
    <w:rsid w:val="515240B4"/>
    <w:rsid w:val="5164236E"/>
    <w:rsid w:val="51901D02"/>
    <w:rsid w:val="51915487"/>
    <w:rsid w:val="51A67184"/>
    <w:rsid w:val="51B06973"/>
    <w:rsid w:val="51B234A7"/>
    <w:rsid w:val="51B318A1"/>
    <w:rsid w:val="51B92679"/>
    <w:rsid w:val="51CB6BEB"/>
    <w:rsid w:val="51DF2696"/>
    <w:rsid w:val="51E43809"/>
    <w:rsid w:val="51E93115"/>
    <w:rsid w:val="51F85506"/>
    <w:rsid w:val="51FF0643"/>
    <w:rsid w:val="521340EE"/>
    <w:rsid w:val="521A722A"/>
    <w:rsid w:val="52271947"/>
    <w:rsid w:val="52592449"/>
    <w:rsid w:val="528F17AD"/>
    <w:rsid w:val="529B12C3"/>
    <w:rsid w:val="52AB4326"/>
    <w:rsid w:val="52C84ED8"/>
    <w:rsid w:val="52F201A7"/>
    <w:rsid w:val="53097F79"/>
    <w:rsid w:val="53135B7C"/>
    <w:rsid w:val="53242298"/>
    <w:rsid w:val="533C0767"/>
    <w:rsid w:val="53451569"/>
    <w:rsid w:val="534B316B"/>
    <w:rsid w:val="53536E98"/>
    <w:rsid w:val="535D7F7D"/>
    <w:rsid w:val="536274F0"/>
    <w:rsid w:val="539D4C55"/>
    <w:rsid w:val="53B166AF"/>
    <w:rsid w:val="53C06FE8"/>
    <w:rsid w:val="53C837BA"/>
    <w:rsid w:val="53FB35FD"/>
    <w:rsid w:val="54176117"/>
    <w:rsid w:val="5422686A"/>
    <w:rsid w:val="54241D02"/>
    <w:rsid w:val="54336CC9"/>
    <w:rsid w:val="54436F0C"/>
    <w:rsid w:val="547A557A"/>
    <w:rsid w:val="54A35BFD"/>
    <w:rsid w:val="54BF1FCD"/>
    <w:rsid w:val="54CD2C7A"/>
    <w:rsid w:val="54E25EDF"/>
    <w:rsid w:val="54E81862"/>
    <w:rsid w:val="54EF0E42"/>
    <w:rsid w:val="54FC70BB"/>
    <w:rsid w:val="550E153E"/>
    <w:rsid w:val="552C5BF2"/>
    <w:rsid w:val="55564A1D"/>
    <w:rsid w:val="555B2034"/>
    <w:rsid w:val="558E2502"/>
    <w:rsid w:val="55943798"/>
    <w:rsid w:val="559940A6"/>
    <w:rsid w:val="559A7000"/>
    <w:rsid w:val="55A06976"/>
    <w:rsid w:val="55C96DBC"/>
    <w:rsid w:val="55E603C7"/>
    <w:rsid w:val="55EE5619"/>
    <w:rsid w:val="55F81F79"/>
    <w:rsid w:val="55FA76FB"/>
    <w:rsid w:val="56044479"/>
    <w:rsid w:val="560B4AC1"/>
    <w:rsid w:val="562B40AB"/>
    <w:rsid w:val="564D574A"/>
    <w:rsid w:val="56527F71"/>
    <w:rsid w:val="565E1E2A"/>
    <w:rsid w:val="56611F8F"/>
    <w:rsid w:val="5663703C"/>
    <w:rsid w:val="567D422C"/>
    <w:rsid w:val="568413F5"/>
    <w:rsid w:val="56B0211D"/>
    <w:rsid w:val="56C9121F"/>
    <w:rsid w:val="56DF6C95"/>
    <w:rsid w:val="56EE5AED"/>
    <w:rsid w:val="57075698"/>
    <w:rsid w:val="5714693E"/>
    <w:rsid w:val="571903F8"/>
    <w:rsid w:val="571921A6"/>
    <w:rsid w:val="57321943"/>
    <w:rsid w:val="57544F7D"/>
    <w:rsid w:val="57624311"/>
    <w:rsid w:val="57646C4D"/>
    <w:rsid w:val="57A46575"/>
    <w:rsid w:val="57A852D8"/>
    <w:rsid w:val="57C739B1"/>
    <w:rsid w:val="57D61E46"/>
    <w:rsid w:val="57F53A25"/>
    <w:rsid w:val="580408F3"/>
    <w:rsid w:val="581B3CFC"/>
    <w:rsid w:val="583B614D"/>
    <w:rsid w:val="58464006"/>
    <w:rsid w:val="58554863"/>
    <w:rsid w:val="5855720E"/>
    <w:rsid w:val="58686145"/>
    <w:rsid w:val="586B4C84"/>
    <w:rsid w:val="587015FA"/>
    <w:rsid w:val="5870229A"/>
    <w:rsid w:val="5883526E"/>
    <w:rsid w:val="58CB6780"/>
    <w:rsid w:val="58D4483D"/>
    <w:rsid w:val="58D97E3F"/>
    <w:rsid w:val="58DA7713"/>
    <w:rsid w:val="58E66172"/>
    <w:rsid w:val="58EE4DF0"/>
    <w:rsid w:val="58F06F37"/>
    <w:rsid w:val="58F91537"/>
    <w:rsid w:val="5906139F"/>
    <w:rsid w:val="5914556A"/>
    <w:rsid w:val="592B61C1"/>
    <w:rsid w:val="59352B9C"/>
    <w:rsid w:val="594A3E93"/>
    <w:rsid w:val="596060B9"/>
    <w:rsid w:val="596D0588"/>
    <w:rsid w:val="596F60AE"/>
    <w:rsid w:val="597E4543"/>
    <w:rsid w:val="598E13E9"/>
    <w:rsid w:val="59913058"/>
    <w:rsid w:val="59934492"/>
    <w:rsid w:val="59941FB8"/>
    <w:rsid w:val="599B6EA3"/>
    <w:rsid w:val="59AC5554"/>
    <w:rsid w:val="59B12B6A"/>
    <w:rsid w:val="59B12F39"/>
    <w:rsid w:val="59B15917"/>
    <w:rsid w:val="59BC4A77"/>
    <w:rsid w:val="59D77188"/>
    <w:rsid w:val="59E52814"/>
    <w:rsid w:val="59EF5441"/>
    <w:rsid w:val="5A320A45"/>
    <w:rsid w:val="5A7616BE"/>
    <w:rsid w:val="5A7D0C9E"/>
    <w:rsid w:val="5A81078E"/>
    <w:rsid w:val="5AA30C31"/>
    <w:rsid w:val="5AAC50E0"/>
    <w:rsid w:val="5AC73535"/>
    <w:rsid w:val="5AF56DCB"/>
    <w:rsid w:val="5B1769FD"/>
    <w:rsid w:val="5B1A473F"/>
    <w:rsid w:val="5B3221AA"/>
    <w:rsid w:val="5B484E08"/>
    <w:rsid w:val="5B513FEB"/>
    <w:rsid w:val="5B58190F"/>
    <w:rsid w:val="5BB4249E"/>
    <w:rsid w:val="5BE34B31"/>
    <w:rsid w:val="5BE737FE"/>
    <w:rsid w:val="5BE90371"/>
    <w:rsid w:val="5BF279E4"/>
    <w:rsid w:val="5BF8682E"/>
    <w:rsid w:val="5C143599"/>
    <w:rsid w:val="5C321615"/>
    <w:rsid w:val="5C410EE2"/>
    <w:rsid w:val="5C4A5F64"/>
    <w:rsid w:val="5C501AEC"/>
    <w:rsid w:val="5C5617A7"/>
    <w:rsid w:val="5C7B120D"/>
    <w:rsid w:val="5C983B6D"/>
    <w:rsid w:val="5CB7489F"/>
    <w:rsid w:val="5CBE4789"/>
    <w:rsid w:val="5CC5043E"/>
    <w:rsid w:val="5CDC6150"/>
    <w:rsid w:val="5CE13766"/>
    <w:rsid w:val="5CEB1EEF"/>
    <w:rsid w:val="5CF27722"/>
    <w:rsid w:val="5D0905C7"/>
    <w:rsid w:val="5D656145"/>
    <w:rsid w:val="5D6B5E5A"/>
    <w:rsid w:val="5D95707E"/>
    <w:rsid w:val="5DA94ECA"/>
    <w:rsid w:val="5DAE48DE"/>
    <w:rsid w:val="5DB20402"/>
    <w:rsid w:val="5DBC018C"/>
    <w:rsid w:val="5DC66CFB"/>
    <w:rsid w:val="5DDB5030"/>
    <w:rsid w:val="5DED1994"/>
    <w:rsid w:val="5DF00527"/>
    <w:rsid w:val="5DF63EE4"/>
    <w:rsid w:val="5DF92865"/>
    <w:rsid w:val="5E03770C"/>
    <w:rsid w:val="5E0A45F7"/>
    <w:rsid w:val="5E111E29"/>
    <w:rsid w:val="5E115985"/>
    <w:rsid w:val="5E1A6CC0"/>
    <w:rsid w:val="5E272E68"/>
    <w:rsid w:val="5E3C677A"/>
    <w:rsid w:val="5E3F5545"/>
    <w:rsid w:val="5E4775F9"/>
    <w:rsid w:val="5E48511F"/>
    <w:rsid w:val="5E581806"/>
    <w:rsid w:val="5E5E2B95"/>
    <w:rsid w:val="5E66658A"/>
    <w:rsid w:val="5E6A32E8"/>
    <w:rsid w:val="5EFE033F"/>
    <w:rsid w:val="5F105C3D"/>
    <w:rsid w:val="5F1C3D17"/>
    <w:rsid w:val="5F3A715E"/>
    <w:rsid w:val="5F681F1D"/>
    <w:rsid w:val="5F784221"/>
    <w:rsid w:val="5F847791"/>
    <w:rsid w:val="5FF217E7"/>
    <w:rsid w:val="60077958"/>
    <w:rsid w:val="60365B77"/>
    <w:rsid w:val="605325BC"/>
    <w:rsid w:val="60600E46"/>
    <w:rsid w:val="60603A0C"/>
    <w:rsid w:val="60822B6A"/>
    <w:rsid w:val="60866132"/>
    <w:rsid w:val="60902CFC"/>
    <w:rsid w:val="60917251"/>
    <w:rsid w:val="609A4358"/>
    <w:rsid w:val="60AA172A"/>
    <w:rsid w:val="60B54FAD"/>
    <w:rsid w:val="60CE4002"/>
    <w:rsid w:val="60D035DF"/>
    <w:rsid w:val="60E42326"/>
    <w:rsid w:val="60EC16DB"/>
    <w:rsid w:val="61096DE8"/>
    <w:rsid w:val="610E7639"/>
    <w:rsid w:val="61144413"/>
    <w:rsid w:val="611E1325"/>
    <w:rsid w:val="611F26AD"/>
    <w:rsid w:val="611F660B"/>
    <w:rsid w:val="612B1EA4"/>
    <w:rsid w:val="615D4565"/>
    <w:rsid w:val="6162299C"/>
    <w:rsid w:val="61637BA0"/>
    <w:rsid w:val="61907509"/>
    <w:rsid w:val="61923281"/>
    <w:rsid w:val="619F553B"/>
    <w:rsid w:val="61A23306"/>
    <w:rsid w:val="61BF1B9C"/>
    <w:rsid w:val="61F30047"/>
    <w:rsid w:val="62326812"/>
    <w:rsid w:val="62404A8B"/>
    <w:rsid w:val="625A0DEB"/>
    <w:rsid w:val="62682234"/>
    <w:rsid w:val="626F5370"/>
    <w:rsid w:val="6280757E"/>
    <w:rsid w:val="629066C6"/>
    <w:rsid w:val="629B7F14"/>
    <w:rsid w:val="62A41849"/>
    <w:rsid w:val="62AD34E9"/>
    <w:rsid w:val="62D00CBA"/>
    <w:rsid w:val="62D31A33"/>
    <w:rsid w:val="62F835B8"/>
    <w:rsid w:val="62FA0AFC"/>
    <w:rsid w:val="62FB30A8"/>
    <w:rsid w:val="63076285"/>
    <w:rsid w:val="630E2DDB"/>
    <w:rsid w:val="631D6B7A"/>
    <w:rsid w:val="63350D0D"/>
    <w:rsid w:val="63424833"/>
    <w:rsid w:val="634402A5"/>
    <w:rsid w:val="63443890"/>
    <w:rsid w:val="63467BB4"/>
    <w:rsid w:val="634A76C5"/>
    <w:rsid w:val="635F53E5"/>
    <w:rsid w:val="63957E4F"/>
    <w:rsid w:val="63C960C3"/>
    <w:rsid w:val="63CA30D8"/>
    <w:rsid w:val="63DD630A"/>
    <w:rsid w:val="63EE2E68"/>
    <w:rsid w:val="63F209FC"/>
    <w:rsid w:val="63F773CC"/>
    <w:rsid w:val="64155AA4"/>
    <w:rsid w:val="6416416F"/>
    <w:rsid w:val="6426036A"/>
    <w:rsid w:val="64481FE3"/>
    <w:rsid w:val="645962D8"/>
    <w:rsid w:val="646D409B"/>
    <w:rsid w:val="647E189B"/>
    <w:rsid w:val="648614BB"/>
    <w:rsid w:val="64AC28AC"/>
    <w:rsid w:val="64C319A4"/>
    <w:rsid w:val="64CC6AAA"/>
    <w:rsid w:val="64D21BE7"/>
    <w:rsid w:val="64E8140A"/>
    <w:rsid w:val="64E83CA7"/>
    <w:rsid w:val="64F953C5"/>
    <w:rsid w:val="6515388D"/>
    <w:rsid w:val="652C63CF"/>
    <w:rsid w:val="65401246"/>
    <w:rsid w:val="65510D5D"/>
    <w:rsid w:val="65515529"/>
    <w:rsid w:val="65682227"/>
    <w:rsid w:val="656D37B1"/>
    <w:rsid w:val="657B0C15"/>
    <w:rsid w:val="65841133"/>
    <w:rsid w:val="6587477F"/>
    <w:rsid w:val="65931493"/>
    <w:rsid w:val="65BF1546"/>
    <w:rsid w:val="65C41932"/>
    <w:rsid w:val="65CC6636"/>
    <w:rsid w:val="65E46075"/>
    <w:rsid w:val="66067D9A"/>
    <w:rsid w:val="6618187B"/>
    <w:rsid w:val="663012BB"/>
    <w:rsid w:val="66303069"/>
    <w:rsid w:val="66524D8D"/>
    <w:rsid w:val="66A3383B"/>
    <w:rsid w:val="66B71094"/>
    <w:rsid w:val="66BF495E"/>
    <w:rsid w:val="66D25ECE"/>
    <w:rsid w:val="66E225B5"/>
    <w:rsid w:val="66F41291"/>
    <w:rsid w:val="678A0557"/>
    <w:rsid w:val="678B49FB"/>
    <w:rsid w:val="67B57CC9"/>
    <w:rsid w:val="67C03271"/>
    <w:rsid w:val="67CD4028"/>
    <w:rsid w:val="67D00E1E"/>
    <w:rsid w:val="68050EA9"/>
    <w:rsid w:val="684706A4"/>
    <w:rsid w:val="68522367"/>
    <w:rsid w:val="685778E9"/>
    <w:rsid w:val="6874215B"/>
    <w:rsid w:val="68752173"/>
    <w:rsid w:val="68763F99"/>
    <w:rsid w:val="687E630D"/>
    <w:rsid w:val="68B05E8F"/>
    <w:rsid w:val="68E779E3"/>
    <w:rsid w:val="68EB44AD"/>
    <w:rsid w:val="693B7D5A"/>
    <w:rsid w:val="69422DCC"/>
    <w:rsid w:val="69434E61"/>
    <w:rsid w:val="695A0B28"/>
    <w:rsid w:val="696E0130"/>
    <w:rsid w:val="696E3182"/>
    <w:rsid w:val="69717C20"/>
    <w:rsid w:val="69801C11"/>
    <w:rsid w:val="69845BA5"/>
    <w:rsid w:val="698A2A90"/>
    <w:rsid w:val="69913E1E"/>
    <w:rsid w:val="699833FF"/>
    <w:rsid w:val="69A52636"/>
    <w:rsid w:val="69A71894"/>
    <w:rsid w:val="69C04704"/>
    <w:rsid w:val="69C75A92"/>
    <w:rsid w:val="69D65CD5"/>
    <w:rsid w:val="69E76134"/>
    <w:rsid w:val="69EB4000"/>
    <w:rsid w:val="69F04FE9"/>
    <w:rsid w:val="69F543AD"/>
    <w:rsid w:val="69FB12B4"/>
    <w:rsid w:val="6A024D1C"/>
    <w:rsid w:val="6A081D09"/>
    <w:rsid w:val="6A0E1913"/>
    <w:rsid w:val="6A537326"/>
    <w:rsid w:val="6A575068"/>
    <w:rsid w:val="6A5D01A4"/>
    <w:rsid w:val="6A857943"/>
    <w:rsid w:val="6A9736B6"/>
    <w:rsid w:val="6AA162E3"/>
    <w:rsid w:val="6AB73D58"/>
    <w:rsid w:val="6AC10733"/>
    <w:rsid w:val="6AC84369"/>
    <w:rsid w:val="6ACF2FE7"/>
    <w:rsid w:val="6AE20B5F"/>
    <w:rsid w:val="6AE54422"/>
    <w:rsid w:val="6B00125C"/>
    <w:rsid w:val="6B045675"/>
    <w:rsid w:val="6B230079"/>
    <w:rsid w:val="6B286A04"/>
    <w:rsid w:val="6B3E1D53"/>
    <w:rsid w:val="6B607F4C"/>
    <w:rsid w:val="6B7633D5"/>
    <w:rsid w:val="6B855157"/>
    <w:rsid w:val="6B9A51F3"/>
    <w:rsid w:val="6BA25168"/>
    <w:rsid w:val="6BC02799"/>
    <w:rsid w:val="6BD3071E"/>
    <w:rsid w:val="6BD36246"/>
    <w:rsid w:val="6BDC4855"/>
    <w:rsid w:val="6BE87B4E"/>
    <w:rsid w:val="6BF07522"/>
    <w:rsid w:val="6BF123BD"/>
    <w:rsid w:val="6C150D37"/>
    <w:rsid w:val="6C1A2AAE"/>
    <w:rsid w:val="6C331D7C"/>
    <w:rsid w:val="6C3835C8"/>
    <w:rsid w:val="6C390110"/>
    <w:rsid w:val="6C635F46"/>
    <w:rsid w:val="6C685DD1"/>
    <w:rsid w:val="6C8639E2"/>
    <w:rsid w:val="6C9713ED"/>
    <w:rsid w:val="6CA1081C"/>
    <w:rsid w:val="6CC8224D"/>
    <w:rsid w:val="6CC85DA9"/>
    <w:rsid w:val="6CCA482E"/>
    <w:rsid w:val="6CCE7137"/>
    <w:rsid w:val="6CF16958"/>
    <w:rsid w:val="6D082649"/>
    <w:rsid w:val="6D0E5786"/>
    <w:rsid w:val="6D45389E"/>
    <w:rsid w:val="6D4C6EB1"/>
    <w:rsid w:val="6D54763D"/>
    <w:rsid w:val="6D583155"/>
    <w:rsid w:val="6D5B6C1D"/>
    <w:rsid w:val="6D602B07"/>
    <w:rsid w:val="6D655CEE"/>
    <w:rsid w:val="6D657CE5"/>
    <w:rsid w:val="6D675D52"/>
    <w:rsid w:val="6D7935F8"/>
    <w:rsid w:val="6D8C327A"/>
    <w:rsid w:val="6DAA54AF"/>
    <w:rsid w:val="6DB14A8F"/>
    <w:rsid w:val="6DC9627D"/>
    <w:rsid w:val="6DD34249"/>
    <w:rsid w:val="6DD65CFC"/>
    <w:rsid w:val="6DDD4213"/>
    <w:rsid w:val="6DDD7632"/>
    <w:rsid w:val="6DE36C13"/>
    <w:rsid w:val="6E0B4A1C"/>
    <w:rsid w:val="6E0E5A3E"/>
    <w:rsid w:val="6E201C15"/>
    <w:rsid w:val="6E496154"/>
    <w:rsid w:val="6E582FCF"/>
    <w:rsid w:val="6E8B1784"/>
    <w:rsid w:val="6E8E026B"/>
    <w:rsid w:val="6E9C129B"/>
    <w:rsid w:val="6EB74327"/>
    <w:rsid w:val="6EBD6E77"/>
    <w:rsid w:val="6EC52DE9"/>
    <w:rsid w:val="6EC801EA"/>
    <w:rsid w:val="6ED350FD"/>
    <w:rsid w:val="6ED529FF"/>
    <w:rsid w:val="6ED775D3"/>
    <w:rsid w:val="6EE619D2"/>
    <w:rsid w:val="6F0B5B7C"/>
    <w:rsid w:val="6F20011E"/>
    <w:rsid w:val="6F280D81"/>
    <w:rsid w:val="6F297D8E"/>
    <w:rsid w:val="6F2D323B"/>
    <w:rsid w:val="6F543924"/>
    <w:rsid w:val="6F5C4ECE"/>
    <w:rsid w:val="6F6A1399"/>
    <w:rsid w:val="6F7C0D56"/>
    <w:rsid w:val="6F9208F0"/>
    <w:rsid w:val="6F9E1043"/>
    <w:rsid w:val="6FBE7937"/>
    <w:rsid w:val="6FD9651F"/>
    <w:rsid w:val="6FDC5C4D"/>
    <w:rsid w:val="6FF9337E"/>
    <w:rsid w:val="6FFC046E"/>
    <w:rsid w:val="70074E3A"/>
    <w:rsid w:val="70082827"/>
    <w:rsid w:val="70111815"/>
    <w:rsid w:val="70217015"/>
    <w:rsid w:val="70250053"/>
    <w:rsid w:val="7026358C"/>
    <w:rsid w:val="702B1923"/>
    <w:rsid w:val="704A69C4"/>
    <w:rsid w:val="70545BA6"/>
    <w:rsid w:val="70602492"/>
    <w:rsid w:val="70716758"/>
    <w:rsid w:val="709C21CE"/>
    <w:rsid w:val="70A005FA"/>
    <w:rsid w:val="70C54CD0"/>
    <w:rsid w:val="70E909E4"/>
    <w:rsid w:val="70F24037"/>
    <w:rsid w:val="71025602"/>
    <w:rsid w:val="710B44B6"/>
    <w:rsid w:val="71211F2C"/>
    <w:rsid w:val="71233EF6"/>
    <w:rsid w:val="71244B2C"/>
    <w:rsid w:val="712C1E83"/>
    <w:rsid w:val="71687B5B"/>
    <w:rsid w:val="71722787"/>
    <w:rsid w:val="719E357C"/>
    <w:rsid w:val="719E5D84"/>
    <w:rsid w:val="71A80018"/>
    <w:rsid w:val="71BC7CD8"/>
    <w:rsid w:val="71F2465C"/>
    <w:rsid w:val="71F65166"/>
    <w:rsid w:val="71FC02A3"/>
    <w:rsid w:val="7205399F"/>
    <w:rsid w:val="720F6228"/>
    <w:rsid w:val="72107846"/>
    <w:rsid w:val="721B2E1F"/>
    <w:rsid w:val="723808C3"/>
    <w:rsid w:val="726E73F3"/>
    <w:rsid w:val="727147ED"/>
    <w:rsid w:val="72935BCB"/>
    <w:rsid w:val="729F23F2"/>
    <w:rsid w:val="72B868C0"/>
    <w:rsid w:val="72BE3233"/>
    <w:rsid w:val="72C04CC5"/>
    <w:rsid w:val="72C83C15"/>
    <w:rsid w:val="72E41E5B"/>
    <w:rsid w:val="72F53670"/>
    <w:rsid w:val="72F5541E"/>
    <w:rsid w:val="73155AC0"/>
    <w:rsid w:val="731800DE"/>
    <w:rsid w:val="73222B40"/>
    <w:rsid w:val="732D6BCC"/>
    <w:rsid w:val="734E4B2E"/>
    <w:rsid w:val="737E2D5B"/>
    <w:rsid w:val="739771CE"/>
    <w:rsid w:val="73993FFB"/>
    <w:rsid w:val="739E7864"/>
    <w:rsid w:val="73B10055"/>
    <w:rsid w:val="73B9644B"/>
    <w:rsid w:val="73C34EFC"/>
    <w:rsid w:val="73D133A6"/>
    <w:rsid w:val="73D65975"/>
    <w:rsid w:val="73D91440"/>
    <w:rsid w:val="73E3171A"/>
    <w:rsid w:val="73F30EE6"/>
    <w:rsid w:val="73FE56B4"/>
    <w:rsid w:val="74021A26"/>
    <w:rsid w:val="741E09A4"/>
    <w:rsid w:val="742835D1"/>
    <w:rsid w:val="742C54E2"/>
    <w:rsid w:val="743B276B"/>
    <w:rsid w:val="743B3304"/>
    <w:rsid w:val="744877CF"/>
    <w:rsid w:val="74573277"/>
    <w:rsid w:val="745B6F6F"/>
    <w:rsid w:val="745E0D7C"/>
    <w:rsid w:val="748C0004"/>
    <w:rsid w:val="7496678D"/>
    <w:rsid w:val="74C0380A"/>
    <w:rsid w:val="74CD6F79"/>
    <w:rsid w:val="75134281"/>
    <w:rsid w:val="752E12A0"/>
    <w:rsid w:val="75907680"/>
    <w:rsid w:val="759E1951"/>
    <w:rsid w:val="75BC2223"/>
    <w:rsid w:val="75CA7FD0"/>
    <w:rsid w:val="75F0445B"/>
    <w:rsid w:val="760659DE"/>
    <w:rsid w:val="760951B9"/>
    <w:rsid w:val="76216828"/>
    <w:rsid w:val="76287001"/>
    <w:rsid w:val="762878B8"/>
    <w:rsid w:val="7634625D"/>
    <w:rsid w:val="763B583E"/>
    <w:rsid w:val="763E70DC"/>
    <w:rsid w:val="7655402D"/>
    <w:rsid w:val="76860ED3"/>
    <w:rsid w:val="769413F2"/>
    <w:rsid w:val="76A17E8B"/>
    <w:rsid w:val="76A64435"/>
    <w:rsid w:val="76B064C0"/>
    <w:rsid w:val="76BD44A5"/>
    <w:rsid w:val="76C41A0E"/>
    <w:rsid w:val="774C5829"/>
    <w:rsid w:val="774D3A7A"/>
    <w:rsid w:val="77583B52"/>
    <w:rsid w:val="775C3B7F"/>
    <w:rsid w:val="77766F20"/>
    <w:rsid w:val="77815487"/>
    <w:rsid w:val="778D1A71"/>
    <w:rsid w:val="77B969BE"/>
    <w:rsid w:val="77C17FC5"/>
    <w:rsid w:val="77E37F3B"/>
    <w:rsid w:val="77F51A1C"/>
    <w:rsid w:val="78081EAE"/>
    <w:rsid w:val="781004C0"/>
    <w:rsid w:val="781C6A6C"/>
    <w:rsid w:val="782E4EAE"/>
    <w:rsid w:val="78487A16"/>
    <w:rsid w:val="78627EE7"/>
    <w:rsid w:val="78632E2A"/>
    <w:rsid w:val="786376B4"/>
    <w:rsid w:val="787A28BB"/>
    <w:rsid w:val="787C4DA0"/>
    <w:rsid w:val="7893651F"/>
    <w:rsid w:val="78992CEF"/>
    <w:rsid w:val="789D6CAA"/>
    <w:rsid w:val="78A07EF6"/>
    <w:rsid w:val="78A44204"/>
    <w:rsid w:val="78C95383"/>
    <w:rsid w:val="78F3175D"/>
    <w:rsid w:val="78F45C2F"/>
    <w:rsid w:val="790A315A"/>
    <w:rsid w:val="79183C14"/>
    <w:rsid w:val="792D111E"/>
    <w:rsid w:val="792F39E5"/>
    <w:rsid w:val="79314D2C"/>
    <w:rsid w:val="794A5D98"/>
    <w:rsid w:val="79577418"/>
    <w:rsid w:val="795A4B48"/>
    <w:rsid w:val="79732DE9"/>
    <w:rsid w:val="797A667D"/>
    <w:rsid w:val="79DD15E9"/>
    <w:rsid w:val="79DE4E5E"/>
    <w:rsid w:val="79E40ABA"/>
    <w:rsid w:val="79E664B5"/>
    <w:rsid w:val="79F015DC"/>
    <w:rsid w:val="7A0423EA"/>
    <w:rsid w:val="7A15284A"/>
    <w:rsid w:val="7A5A025C"/>
    <w:rsid w:val="7A644042"/>
    <w:rsid w:val="7A666C01"/>
    <w:rsid w:val="7A684727"/>
    <w:rsid w:val="7A7255A6"/>
    <w:rsid w:val="7A804167"/>
    <w:rsid w:val="7A854A2F"/>
    <w:rsid w:val="7AA02ACC"/>
    <w:rsid w:val="7AA314FA"/>
    <w:rsid w:val="7AA53BCD"/>
    <w:rsid w:val="7AAB7196"/>
    <w:rsid w:val="7AC95598"/>
    <w:rsid w:val="7ACA07D6"/>
    <w:rsid w:val="7ADD3367"/>
    <w:rsid w:val="7AEF4E49"/>
    <w:rsid w:val="7AF83CFD"/>
    <w:rsid w:val="7AFD2452"/>
    <w:rsid w:val="7B046B46"/>
    <w:rsid w:val="7B060C2F"/>
    <w:rsid w:val="7B0B1050"/>
    <w:rsid w:val="7B0C5318"/>
    <w:rsid w:val="7B1D19B6"/>
    <w:rsid w:val="7B220D7A"/>
    <w:rsid w:val="7B2B1DAF"/>
    <w:rsid w:val="7B310FBD"/>
    <w:rsid w:val="7B426CD4"/>
    <w:rsid w:val="7B610002"/>
    <w:rsid w:val="7B614327"/>
    <w:rsid w:val="7B615D46"/>
    <w:rsid w:val="7B670E83"/>
    <w:rsid w:val="7B870E44"/>
    <w:rsid w:val="7B875C47"/>
    <w:rsid w:val="7B9D2AF7"/>
    <w:rsid w:val="7BB67962"/>
    <w:rsid w:val="7BBD532A"/>
    <w:rsid w:val="7BBF2A6D"/>
    <w:rsid w:val="7BDF2F5C"/>
    <w:rsid w:val="7BE10C35"/>
    <w:rsid w:val="7C0E57A2"/>
    <w:rsid w:val="7C21353E"/>
    <w:rsid w:val="7C217284"/>
    <w:rsid w:val="7C262AEC"/>
    <w:rsid w:val="7C4411C4"/>
    <w:rsid w:val="7C5A7E32"/>
    <w:rsid w:val="7C5C650E"/>
    <w:rsid w:val="7C701FB9"/>
    <w:rsid w:val="7C975798"/>
    <w:rsid w:val="7CAB4D9F"/>
    <w:rsid w:val="7CB43367"/>
    <w:rsid w:val="7CD07583"/>
    <w:rsid w:val="7CEC1440"/>
    <w:rsid w:val="7CF229CE"/>
    <w:rsid w:val="7CF76237"/>
    <w:rsid w:val="7D0C78CE"/>
    <w:rsid w:val="7D142945"/>
    <w:rsid w:val="7D2B4568"/>
    <w:rsid w:val="7D430BDC"/>
    <w:rsid w:val="7D584F27"/>
    <w:rsid w:val="7D5945C8"/>
    <w:rsid w:val="7D9237C6"/>
    <w:rsid w:val="7D9C789E"/>
    <w:rsid w:val="7DB008BF"/>
    <w:rsid w:val="7DB55ED6"/>
    <w:rsid w:val="7DBD5EEA"/>
    <w:rsid w:val="7DED1B13"/>
    <w:rsid w:val="7DED50EB"/>
    <w:rsid w:val="7DF3334C"/>
    <w:rsid w:val="7E126BD2"/>
    <w:rsid w:val="7E1A042F"/>
    <w:rsid w:val="7E221091"/>
    <w:rsid w:val="7E226D6A"/>
    <w:rsid w:val="7E3A3D27"/>
    <w:rsid w:val="7E4A15C2"/>
    <w:rsid w:val="7E5B5D81"/>
    <w:rsid w:val="7E835FD4"/>
    <w:rsid w:val="7E891110"/>
    <w:rsid w:val="7E9640E7"/>
    <w:rsid w:val="7EAC1C5D"/>
    <w:rsid w:val="7EBC7738"/>
    <w:rsid w:val="7ECB34D7"/>
    <w:rsid w:val="7EE36A72"/>
    <w:rsid w:val="7F2E7865"/>
    <w:rsid w:val="7F4A1B44"/>
    <w:rsid w:val="7F636774"/>
    <w:rsid w:val="7F7B314F"/>
    <w:rsid w:val="7F7D282A"/>
    <w:rsid w:val="7F9130F7"/>
    <w:rsid w:val="7FA56C2F"/>
    <w:rsid w:val="7FCC7670"/>
    <w:rsid w:val="7FD14B1D"/>
    <w:rsid w:val="7FD312D4"/>
    <w:rsid w:val="7FD94B6F"/>
    <w:rsid w:val="7FDB7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5"/>
    <w:autoRedefine/>
    <w:unhideWhenUsed/>
    <w:qFormat/>
    <w:uiPriority w:val="99"/>
    <w:pPr>
      <w:jc w:val="left"/>
    </w:pPr>
  </w:style>
  <w:style w:type="paragraph" w:styleId="14">
    <w:name w:val="Body Text"/>
    <w:basedOn w:val="1"/>
    <w:link w:val="91"/>
    <w:autoRedefine/>
    <w:qFormat/>
    <w:uiPriority w:val="0"/>
    <w:pPr>
      <w:spacing w:after="120"/>
    </w:pPr>
  </w:style>
  <w:style w:type="paragraph" w:styleId="15">
    <w:name w:val="toc 5"/>
    <w:basedOn w:val="1"/>
    <w:next w:val="1"/>
    <w:autoRedefine/>
    <w:unhideWhenUsed/>
    <w:qFormat/>
    <w:uiPriority w:val="0"/>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50"/>
    <w:autoRedefine/>
    <w:unhideWhenUsed/>
    <w:qFormat/>
    <w:uiPriority w:val="0"/>
    <w:rPr>
      <w:sz w:val="18"/>
      <w:szCs w:val="18"/>
    </w:rPr>
  </w:style>
  <w:style w:type="paragraph" w:styleId="18">
    <w:name w:val="footer"/>
    <w:basedOn w:val="1"/>
    <w:link w:val="49"/>
    <w:autoRedefine/>
    <w:qFormat/>
    <w:uiPriority w:val="0"/>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autoRedefine/>
    <w:qFormat/>
    <w:uiPriority w:val="0"/>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0"/>
    <w:pPr>
      <w:tabs>
        <w:tab w:val="right" w:leader="dot" w:pos="9344"/>
      </w:tabs>
      <w:spacing w:line="300" w:lineRule="exact"/>
      <w:ind w:left="629"/>
    </w:pPr>
    <w:rPr>
      <w:rFonts w:ascii="宋体"/>
    </w:rPr>
  </w:style>
  <w:style w:type="paragraph" w:styleId="22">
    <w:name w:val="footnote text"/>
    <w:basedOn w:val="1"/>
    <w:next w:val="1"/>
    <w:link w:val="104"/>
    <w:autoRedefine/>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0"/>
    <w:pPr>
      <w:spacing w:line="300" w:lineRule="exact"/>
      <w:ind w:left="1049"/>
    </w:pPr>
    <w:rPr>
      <w:rFonts w:ascii="宋体"/>
    </w:rPr>
  </w:style>
  <w:style w:type="paragraph" w:styleId="24">
    <w:name w:val="table of figures"/>
    <w:basedOn w:val="1"/>
    <w:next w:val="1"/>
    <w:autoRedefine/>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unhideWhenUsed/>
    <w:qFormat/>
    <w:uiPriority w:val="0"/>
    <w:rPr>
      <w:sz w:val="24"/>
    </w:rPr>
  </w:style>
  <w:style w:type="paragraph" w:styleId="27">
    <w:name w:val="Title"/>
    <w:basedOn w:val="1"/>
    <w:link w:val="53"/>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autoRedefine/>
    <w:semiHidden/>
    <w:unhideWhenUsed/>
    <w:qFormat/>
    <w:uiPriority w:val="99"/>
    <w:rPr>
      <w:b/>
      <w:bCs/>
    </w:rPr>
  </w:style>
  <w:style w:type="table" w:styleId="30">
    <w:name w:val="Table Grid"/>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page number"/>
    <w:autoRedefine/>
    <w:qFormat/>
    <w:uiPriority w:val="0"/>
    <w:rPr>
      <w:rFonts w:ascii="宋体" w:hAnsi="Times New Roman" w:eastAsia="宋体"/>
      <w:sz w:val="18"/>
    </w:rPr>
  </w:style>
  <w:style w:type="character" w:styleId="34">
    <w:name w:val="FollowedHyperlink"/>
    <w:basedOn w:val="31"/>
    <w:autoRedefine/>
    <w:semiHidden/>
    <w:unhideWhenUsed/>
    <w:qFormat/>
    <w:uiPriority w:val="99"/>
    <w:rPr>
      <w:color w:val="954F72" w:themeColor="followedHyperlink"/>
      <w:u w:val="single"/>
      <w14:textFill>
        <w14:solidFill>
          <w14:schemeClr w14:val="folHlink"/>
        </w14:solidFill>
      </w14:textFill>
    </w:rPr>
  </w:style>
  <w:style w:type="character" w:styleId="35">
    <w:name w:val="Emphasis"/>
    <w:autoRedefine/>
    <w:qFormat/>
    <w:uiPriority w:val="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1"/>
    <w:autoRedefine/>
    <w:semiHidden/>
    <w:unhideWhenUsed/>
    <w:qFormat/>
    <w:uiPriority w:val="99"/>
    <w:rPr>
      <w:sz w:val="21"/>
      <w:szCs w:val="21"/>
    </w:rPr>
  </w:style>
  <w:style w:type="character" w:styleId="38">
    <w:name w:val="footnote reference"/>
    <w:autoRedefine/>
    <w:qFormat/>
    <w:uiPriority w:val="0"/>
    <w:rPr>
      <w:rFonts w:ascii="宋体" w:hAnsi="宋体" w:eastAsia="宋体" w:cs="Times New Roman"/>
      <w:spacing w:val="0"/>
      <w:sz w:val="18"/>
      <w:vertAlign w:val="superscript"/>
    </w:rPr>
  </w:style>
  <w:style w:type="character" w:customStyle="1" w:styleId="39">
    <w:name w:val="标题 1 字符"/>
    <w:link w:val="2"/>
    <w:autoRedefine/>
    <w:qFormat/>
    <w:uiPriority w:val="0"/>
    <w:rPr>
      <w:b/>
      <w:bCs/>
      <w:kern w:val="44"/>
      <w:sz w:val="44"/>
      <w:szCs w:val="44"/>
    </w:rPr>
  </w:style>
  <w:style w:type="character" w:customStyle="1" w:styleId="40">
    <w:name w:val="标题 2 字符"/>
    <w:link w:val="3"/>
    <w:autoRedefine/>
    <w:qFormat/>
    <w:uiPriority w:val="0"/>
    <w:rPr>
      <w:rFonts w:ascii="Arial" w:hAnsi="Arial" w:eastAsia="黑体"/>
      <w:b/>
      <w:bCs/>
      <w:kern w:val="2"/>
      <w:sz w:val="32"/>
      <w:szCs w:val="32"/>
    </w:rPr>
  </w:style>
  <w:style w:type="character" w:customStyle="1" w:styleId="41">
    <w:name w:val="标题 3 字符"/>
    <w:link w:val="4"/>
    <w:autoRedefine/>
    <w:qFormat/>
    <w:uiPriority w:val="0"/>
    <w:rPr>
      <w:b/>
      <w:bCs/>
      <w:kern w:val="2"/>
      <w:sz w:val="32"/>
      <w:szCs w:val="32"/>
    </w:rPr>
  </w:style>
  <w:style w:type="character" w:customStyle="1" w:styleId="42">
    <w:name w:val="标题 4 字符"/>
    <w:link w:val="5"/>
    <w:autoRedefine/>
    <w:qFormat/>
    <w:uiPriority w:val="0"/>
    <w:rPr>
      <w:rFonts w:ascii="Arial" w:hAnsi="Arial" w:eastAsia="黑体"/>
      <w:b/>
      <w:bCs/>
      <w:kern w:val="2"/>
      <w:sz w:val="28"/>
      <w:szCs w:val="28"/>
    </w:rPr>
  </w:style>
  <w:style w:type="character" w:customStyle="1" w:styleId="43">
    <w:name w:val="标题 5 字符"/>
    <w:link w:val="6"/>
    <w:autoRedefine/>
    <w:qFormat/>
    <w:uiPriority w:val="0"/>
    <w:rPr>
      <w:b/>
      <w:bCs/>
      <w:kern w:val="2"/>
      <w:sz w:val="28"/>
      <w:szCs w:val="28"/>
    </w:rPr>
  </w:style>
  <w:style w:type="character" w:customStyle="1" w:styleId="44">
    <w:name w:val="标题 6 字符"/>
    <w:link w:val="7"/>
    <w:autoRedefine/>
    <w:qFormat/>
    <w:uiPriority w:val="0"/>
    <w:rPr>
      <w:rFonts w:ascii="Arial" w:hAnsi="Arial" w:eastAsia="黑体"/>
      <w:b/>
      <w:bCs/>
      <w:kern w:val="2"/>
      <w:sz w:val="24"/>
      <w:szCs w:val="24"/>
    </w:rPr>
  </w:style>
  <w:style w:type="character" w:customStyle="1" w:styleId="45">
    <w:name w:val="标题 7 字符"/>
    <w:link w:val="8"/>
    <w:autoRedefine/>
    <w:qFormat/>
    <w:uiPriority w:val="0"/>
    <w:rPr>
      <w:b/>
      <w:bCs/>
      <w:kern w:val="2"/>
      <w:sz w:val="24"/>
      <w:szCs w:val="24"/>
    </w:rPr>
  </w:style>
  <w:style w:type="character" w:customStyle="1" w:styleId="46">
    <w:name w:val="标题 8 字符"/>
    <w:link w:val="9"/>
    <w:autoRedefine/>
    <w:qFormat/>
    <w:uiPriority w:val="0"/>
    <w:rPr>
      <w:rFonts w:ascii="Arial" w:hAnsi="Arial" w:eastAsia="黑体"/>
      <w:kern w:val="2"/>
      <w:sz w:val="24"/>
      <w:szCs w:val="24"/>
    </w:rPr>
  </w:style>
  <w:style w:type="character" w:customStyle="1" w:styleId="47">
    <w:name w:val="标题 9 字符"/>
    <w:link w:val="10"/>
    <w:autoRedefine/>
    <w:qFormat/>
    <w:uiPriority w:val="0"/>
    <w:rPr>
      <w:rFonts w:ascii="Arial" w:hAnsi="Arial" w:eastAsia="黑体"/>
      <w:kern w:val="2"/>
      <w:sz w:val="21"/>
      <w:szCs w:val="21"/>
    </w:rPr>
  </w:style>
  <w:style w:type="character" w:customStyle="1" w:styleId="48">
    <w:name w:val="页眉 字符"/>
    <w:link w:val="19"/>
    <w:autoRedefine/>
    <w:qFormat/>
    <w:uiPriority w:val="99"/>
    <w:rPr>
      <w:kern w:val="2"/>
      <w:sz w:val="18"/>
      <w:szCs w:val="18"/>
    </w:rPr>
  </w:style>
  <w:style w:type="character" w:customStyle="1" w:styleId="49">
    <w:name w:val="页脚 字符"/>
    <w:link w:val="18"/>
    <w:autoRedefine/>
    <w:qFormat/>
    <w:uiPriority w:val="99"/>
    <w:rPr>
      <w:rFonts w:ascii="宋体"/>
      <w:kern w:val="2"/>
      <w:sz w:val="18"/>
      <w:szCs w:val="18"/>
    </w:rPr>
  </w:style>
  <w:style w:type="character" w:customStyle="1" w:styleId="50">
    <w:name w:val="批注框文本 字符"/>
    <w:link w:val="17"/>
    <w:autoRedefine/>
    <w:qFormat/>
    <w:uiPriority w:val="99"/>
    <w:rPr>
      <w:kern w:val="2"/>
      <w:sz w:val="18"/>
      <w:szCs w:val="18"/>
    </w:rPr>
  </w:style>
  <w:style w:type="paragraph" w:styleId="51">
    <w:name w:val="Quote"/>
    <w:basedOn w:val="1"/>
    <w:next w:val="1"/>
    <w:link w:val="52"/>
    <w:autoRedefine/>
    <w:qFormat/>
    <w:uiPriority w:val="99"/>
    <w:rPr>
      <w:i/>
      <w:iCs/>
      <w:color w:val="000000"/>
    </w:rPr>
  </w:style>
  <w:style w:type="character" w:customStyle="1" w:styleId="52">
    <w:name w:val="引用 字符"/>
    <w:link w:val="51"/>
    <w:autoRedefine/>
    <w:qFormat/>
    <w:uiPriority w:val="29"/>
    <w:rPr>
      <w:i/>
      <w:iCs/>
      <w:color w:val="000000"/>
      <w:kern w:val="2"/>
      <w:sz w:val="21"/>
      <w:szCs w:val="21"/>
    </w:rPr>
  </w:style>
  <w:style w:type="character" w:customStyle="1" w:styleId="53">
    <w:name w:val="标题 字符"/>
    <w:link w:val="27"/>
    <w:autoRedefine/>
    <w:qFormat/>
    <w:uiPriority w:val="0"/>
    <w:rPr>
      <w:rFonts w:ascii="Arial" w:hAnsi="Arial" w:cs="Arial"/>
      <w:b/>
      <w:bCs/>
      <w:kern w:val="2"/>
      <w:sz w:val="32"/>
      <w:szCs w:val="32"/>
    </w:rPr>
  </w:style>
  <w:style w:type="paragraph" w:customStyle="1" w:styleId="5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autoRedefine/>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autoRedefine/>
    <w:qFormat/>
    <w:uiPriority w:val="0"/>
    <w:pPr>
      <w:spacing w:line="0" w:lineRule="atLeast"/>
    </w:pPr>
    <w:rPr>
      <w:rFonts w:ascii="黑体" w:hAnsi="宋体" w:eastAsia="黑体"/>
    </w:rPr>
  </w:style>
  <w:style w:type="paragraph" w:customStyle="1" w:styleId="60">
    <w:name w:val="标准文件_标准正文"/>
    <w:basedOn w:val="1"/>
    <w:next w:val="61"/>
    <w:autoRedefine/>
    <w:qFormat/>
    <w:uiPriority w:val="0"/>
    <w:pPr>
      <w:snapToGrid w:val="0"/>
      <w:ind w:firstLine="200" w:firstLineChars="200"/>
    </w:pPr>
    <w:rPr>
      <w:kern w:val="0"/>
    </w:rPr>
  </w:style>
  <w:style w:type="paragraph" w:customStyle="1" w:styleId="61">
    <w:name w:val="标准文件_段"/>
    <w:link w:val="18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9">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autoRedefine/>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autoRedefine/>
    <w:qFormat/>
    <w:uiPriority w:val="0"/>
    <w:pPr>
      <w:spacing w:line="310" w:lineRule="exact"/>
      <w:jc w:val="right"/>
    </w:pPr>
    <w:rPr>
      <w:rFonts w:ascii="黑体" w:eastAsia="黑体"/>
      <w:sz w:val="28"/>
    </w:rPr>
  </w:style>
  <w:style w:type="paragraph" w:customStyle="1" w:styleId="80">
    <w:name w:val="标准文件_封面抬头"/>
    <w:basedOn w:val="61"/>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autoRedefine/>
    <w:qFormat/>
    <w:uiPriority w:val="0"/>
    <w:rPr>
      <w:kern w:val="2"/>
      <w:sz w:val="21"/>
      <w:szCs w:val="21"/>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autoRedefine/>
    <w:qFormat/>
    <w:uiPriority w:val="0"/>
    <w:pPr>
      <w:spacing w:line="460" w:lineRule="exact"/>
      <w:ind w:left="0" w:firstLine="0"/>
    </w:pPr>
  </w:style>
  <w:style w:type="paragraph" w:customStyle="1" w:styleId="96">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pPr>
  </w:style>
  <w:style w:type="paragraph" w:customStyle="1" w:styleId="99">
    <w:name w:val="标准文件_三级条标题"/>
    <w:basedOn w:val="70"/>
    <w:next w:val="61"/>
    <w:autoRedefine/>
    <w:qFormat/>
    <w:uiPriority w:val="0"/>
    <w:pPr>
      <w:widowControl/>
      <w:numPr>
        <w:ilvl w:val="4"/>
      </w:numPr>
      <w:outlineLvl w:val="3"/>
    </w:pPr>
  </w:style>
  <w:style w:type="character" w:customStyle="1" w:styleId="100">
    <w:name w:val="不明显参考1"/>
    <w:autoRedefine/>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2"/>
    <w:autoRedefine/>
    <w:qFormat/>
    <w:uiPriority w:val="0"/>
    <w:rPr>
      <w:rFonts w:ascii="宋体"/>
      <w:kern w:val="2"/>
      <w:sz w:val="18"/>
      <w:szCs w:val="18"/>
    </w:rPr>
  </w:style>
  <w:style w:type="paragraph" w:customStyle="1" w:styleId="105">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autoRedefine/>
    <w:qFormat/>
    <w:uiPriority w:val="0"/>
    <w:pPr>
      <w:numPr>
        <w:ilvl w:val="2"/>
      </w:numPr>
      <w:spacing w:before="50" w:beforeLines="50" w:after="50" w:afterLines="50"/>
      <w:outlineLvl w:val="1"/>
    </w:pPr>
  </w:style>
  <w:style w:type="paragraph" w:customStyle="1" w:styleId="111">
    <w:name w:val="标准文件_一致程度"/>
    <w:basedOn w:val="1"/>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6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autoRedefine/>
    <w:qFormat/>
    <w:uiPriority w:val="0"/>
    <w:pPr>
      <w:outlineLvl w:val="4"/>
    </w:pPr>
  </w:style>
  <w:style w:type="paragraph" w:customStyle="1" w:styleId="135">
    <w:name w:val="附录四级无标题条"/>
    <w:basedOn w:val="134"/>
    <w:next w:val="61"/>
    <w:autoRedefine/>
    <w:qFormat/>
    <w:uiPriority w:val="0"/>
    <w:pPr>
      <w:outlineLvl w:val="5"/>
    </w:pPr>
  </w:style>
  <w:style w:type="paragraph" w:customStyle="1" w:styleId="136">
    <w:name w:val="附录图"/>
    <w:next w:val="61"/>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2"/>
    <w:next w:val="61"/>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autoRedefine/>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autoRedefine/>
    <w:qFormat/>
    <w:uiPriority w:val="0"/>
    <w:pPr>
      <w:framePr w:hSpace="0" w:wrap="around" w:xAlign="right"/>
      <w:jc w:val="right"/>
    </w:pPr>
  </w:style>
  <w:style w:type="paragraph" w:customStyle="1" w:styleId="160">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autoRedefine/>
    <w:qFormat/>
    <w:uiPriority w:val="0"/>
    <w:pPr>
      <w:ind w:left="1406" w:leftChars="0" w:hanging="499" w:firstLineChars="0"/>
    </w:pPr>
  </w:style>
  <w:style w:type="paragraph" w:customStyle="1" w:styleId="167">
    <w:name w:val="标准文件_一级无标题"/>
    <w:basedOn w:val="110"/>
    <w:autoRedefine/>
    <w:qFormat/>
    <w:uiPriority w:val="0"/>
    <w:pPr>
      <w:spacing w:before="0" w:beforeLines="0" w:after="0" w:afterLines="0"/>
      <w:outlineLvl w:val="9"/>
    </w:pPr>
    <w:rPr>
      <w:rFonts w:ascii="宋体" w:eastAsia="宋体"/>
    </w:rPr>
  </w:style>
  <w:style w:type="paragraph" w:customStyle="1" w:styleId="168">
    <w:name w:val="标准文件_五级无标题"/>
    <w:basedOn w:val="108"/>
    <w:autoRedefine/>
    <w:qFormat/>
    <w:uiPriority w:val="0"/>
    <w:pPr>
      <w:spacing w:before="0" w:beforeLines="0" w:after="0" w:afterLines="0"/>
      <w:outlineLvl w:val="9"/>
    </w:pPr>
    <w:rPr>
      <w:rFonts w:ascii="宋体" w:eastAsia="宋体"/>
    </w:rPr>
  </w:style>
  <w:style w:type="paragraph" w:customStyle="1" w:styleId="169">
    <w:name w:val="标准文件_三级无标题"/>
    <w:basedOn w:val="99"/>
    <w:autoRedefine/>
    <w:qFormat/>
    <w:uiPriority w:val="0"/>
    <w:pPr>
      <w:spacing w:before="0" w:beforeLines="0" w:after="0" w:afterLines="0"/>
      <w:outlineLvl w:val="9"/>
    </w:pPr>
    <w:rPr>
      <w:rFonts w:ascii="宋体" w:eastAsia="宋体"/>
    </w:rPr>
  </w:style>
  <w:style w:type="paragraph" w:customStyle="1" w:styleId="170">
    <w:name w:val="标准文件_二级无标题"/>
    <w:basedOn w:val="70"/>
    <w:autoRedefine/>
    <w:qFormat/>
    <w:uiPriority w:val="0"/>
    <w:pPr>
      <w:spacing w:before="0" w:beforeLines="0" w:after="0" w:afterLines="0"/>
      <w:outlineLvl w:val="9"/>
    </w:pPr>
    <w:rPr>
      <w:rFonts w:ascii="宋体" w:eastAsia="宋体"/>
    </w:rPr>
  </w:style>
  <w:style w:type="paragraph" w:customStyle="1" w:styleId="171">
    <w:name w:val="标准_四级无标题"/>
    <w:basedOn w:val="103"/>
    <w:next w:val="61"/>
    <w:autoRedefine/>
    <w:qFormat/>
    <w:uiPriority w:val="0"/>
    <w:rPr>
      <w:rFonts w:eastAsia="宋体"/>
    </w:rPr>
  </w:style>
  <w:style w:type="paragraph" w:customStyle="1" w:styleId="172">
    <w:name w:val="标准文件_四级无标题"/>
    <w:basedOn w:val="103"/>
    <w:autoRedefine/>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autoRedefine/>
    <w:qFormat/>
    <w:uiPriority w:val="0"/>
    <w:pPr>
      <w:numPr>
        <w:ilvl w:val="0"/>
        <w:numId w:val="24"/>
      </w:numPr>
      <w:ind w:firstLine="0" w:firstLineChars="0"/>
    </w:pPr>
    <w:rPr>
      <w:rFonts w:cs="Arial"/>
      <w:szCs w:val="28"/>
    </w:rPr>
  </w:style>
  <w:style w:type="paragraph" w:customStyle="1" w:styleId="175">
    <w:name w:val="标准文件_附录标题"/>
    <w:basedOn w:val="81"/>
    <w:autoRedefine/>
    <w:qFormat/>
    <w:uiPriority w:val="0"/>
    <w:pPr>
      <w:numPr>
        <w:numId w:val="0"/>
      </w:numPr>
      <w:spacing w:after="280"/>
      <w:outlineLvl w:val="9"/>
    </w:pPr>
  </w:style>
  <w:style w:type="paragraph" w:customStyle="1" w:styleId="176">
    <w:name w:val="标准文件_二级项"/>
    <w:autoRedefine/>
    <w:qFormat/>
    <w:uiPriority w:val="0"/>
    <w:rPr>
      <w:rFonts w:ascii="宋体" w:hAnsi="Times New Roman" w:eastAsia="宋体" w:cs="Times New Roman"/>
      <w:sz w:val="21"/>
      <w:lang w:val="en-US" w:eastAsia="zh-CN" w:bidi="ar-SA"/>
    </w:rPr>
  </w:style>
  <w:style w:type="paragraph" w:customStyle="1" w:styleId="177">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autoRedefine/>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autoRedefine/>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autoRedefine/>
    <w:qFormat/>
    <w:uiPriority w:val="0"/>
    <w:pPr>
      <w:ind w:firstLine="0" w:firstLineChars="0"/>
      <w:jc w:val="center"/>
    </w:pPr>
    <w:rPr>
      <w:sz w:val="18"/>
    </w:rPr>
  </w:style>
  <w:style w:type="paragraph" w:customStyle="1" w:styleId="184">
    <w:name w:val="标准文件_注："/>
    <w:next w:val="61"/>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autoRedefine/>
    <w:qFormat/>
    <w:uiPriority w:val="0"/>
    <w:pPr>
      <w:ind w:firstLine="420"/>
    </w:pPr>
    <w:rPr>
      <w:sz w:val="18"/>
    </w:rPr>
  </w:style>
  <w:style w:type="paragraph" w:customStyle="1" w:styleId="188">
    <w:name w:val="标准文件_示例×："/>
    <w:basedOn w:val="1"/>
    <w:next w:val="187"/>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autoRedefine/>
    <w:qFormat/>
    <w:uiPriority w:val="0"/>
    <w:rPr>
      <w:rFonts w:ascii="宋体" w:hAnsi="Times New Roman"/>
      <w:sz w:val="21"/>
    </w:rPr>
  </w:style>
  <w:style w:type="paragraph" w:customStyle="1" w:styleId="190">
    <w:name w:val="标准文件_表格续"/>
    <w:basedOn w:val="61"/>
    <w:next w:val="61"/>
    <w:autoRedefine/>
    <w:qFormat/>
    <w:uiPriority w:val="0"/>
    <w:pPr>
      <w:jc w:val="center"/>
    </w:pPr>
    <w:rPr>
      <w:rFonts w:ascii="黑体" w:hAnsi="黑体" w:eastAsia="黑体"/>
    </w:rPr>
  </w:style>
  <w:style w:type="character" w:styleId="191">
    <w:name w:val="Placeholder Text"/>
    <w:basedOn w:val="31"/>
    <w:autoRedefine/>
    <w:semiHidden/>
    <w:qFormat/>
    <w:uiPriority w:val="99"/>
    <w:rPr>
      <w:color w:val="808080"/>
    </w:rPr>
  </w:style>
  <w:style w:type="paragraph" w:customStyle="1" w:styleId="192">
    <w:name w:val="标准文件_二级项2"/>
    <w:basedOn w:val="61"/>
    <w:autoRedefine/>
    <w:qFormat/>
    <w:uiPriority w:val="0"/>
    <w:pPr>
      <w:numPr>
        <w:ilvl w:val="1"/>
        <w:numId w:val="21"/>
      </w:numPr>
      <w:ind w:firstLine="0" w:firstLineChars="0"/>
    </w:pPr>
  </w:style>
  <w:style w:type="paragraph" w:customStyle="1" w:styleId="193">
    <w:name w:val="标准文件_三级项2"/>
    <w:basedOn w:val="61"/>
    <w:autoRedefine/>
    <w:qFormat/>
    <w:uiPriority w:val="0"/>
    <w:pPr>
      <w:numPr>
        <w:ilvl w:val="0"/>
        <w:numId w:val="30"/>
      </w:numPr>
      <w:spacing w:line="300" w:lineRule="exact"/>
      <w:ind w:firstLineChars="0"/>
    </w:pPr>
    <w:rPr>
      <w:rFonts w:ascii="Times New Roman"/>
    </w:rPr>
  </w:style>
  <w:style w:type="paragraph" w:customStyle="1" w:styleId="194">
    <w:name w:val="标准文件_一级项2"/>
    <w:basedOn w:val="61"/>
    <w:autoRedefine/>
    <w:qFormat/>
    <w:uiPriority w:val="0"/>
    <w:pPr>
      <w:numPr>
        <w:ilvl w:val="0"/>
        <w:numId w:val="31"/>
      </w:numPr>
      <w:spacing w:line="300" w:lineRule="exact"/>
      <w:ind w:firstLineChars="0"/>
    </w:pPr>
    <w:rPr>
      <w:rFonts w:ascii="Times New Roman"/>
    </w:rPr>
  </w:style>
  <w:style w:type="paragraph" w:customStyle="1" w:styleId="195">
    <w:name w:val="标准文件_提示"/>
    <w:basedOn w:val="61"/>
    <w:next w:val="61"/>
    <w:autoRedefine/>
    <w:qFormat/>
    <w:uiPriority w:val="0"/>
    <w:pPr>
      <w:ind w:firstLine="420"/>
    </w:pPr>
    <w:rPr>
      <w:rFonts w:ascii="黑体" w:eastAsia="黑体"/>
    </w:rPr>
  </w:style>
  <w:style w:type="character" w:customStyle="1" w:styleId="196">
    <w:name w:val="标准文件_来源"/>
    <w:basedOn w:val="31"/>
    <w:autoRedefine/>
    <w:qFormat/>
    <w:uiPriority w:val="1"/>
    <w:rPr>
      <w:rFonts w:eastAsia="宋体"/>
      <w:sz w:val="21"/>
    </w:rPr>
  </w:style>
  <w:style w:type="paragraph" w:customStyle="1" w:styleId="197">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autoRedefine/>
    <w:qFormat/>
    <w:uiPriority w:val="0"/>
    <w:pPr>
      <w:framePr w:w="3997" w:h="471" w:hRule="exact" w:hSpace="0" w:vSpace="181" w:wrap="around" w:vAnchor="page" w:hAnchor="page" w:x="1419" w:y="14097"/>
    </w:pPr>
  </w:style>
  <w:style w:type="paragraph" w:customStyle="1" w:styleId="199">
    <w:name w:val="其他实施日期"/>
    <w:basedOn w:val="159"/>
    <w:autoRedefine/>
    <w:qFormat/>
    <w:uiPriority w:val="0"/>
    <w:pPr>
      <w:framePr w:w="3997" w:h="471" w:hRule="exact" w:vSpace="181" w:wrap="around" w:vAnchor="page" w:hAnchor="page" w:x="7089" w:y="14097"/>
    </w:pPr>
  </w:style>
  <w:style w:type="paragraph" w:customStyle="1" w:styleId="200">
    <w:name w:val="标准文件_文件编号"/>
    <w:basedOn w:val="61"/>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autoRedefine/>
    <w:qFormat/>
    <w:uiPriority w:val="0"/>
    <w:pPr>
      <w:spacing w:before="57"/>
    </w:pPr>
    <w:rPr>
      <w:sz w:val="21"/>
    </w:rPr>
  </w:style>
  <w:style w:type="paragraph" w:customStyle="1" w:styleId="202">
    <w:name w:val="标准文件_文件名称"/>
    <w:basedOn w:val="61"/>
    <w:next w:val="1"/>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autoRedefine/>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autoRedefine/>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autoRedefine/>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autoRedefine/>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autoRedefine/>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autoRedefine/>
    <w:qFormat/>
    <w:uiPriority w:val="0"/>
    <w:pPr>
      <w:ind w:left="811" w:firstLine="0" w:firstLineChars="0"/>
    </w:pPr>
    <w:rPr>
      <w:sz w:val="18"/>
    </w:rPr>
  </w:style>
  <w:style w:type="paragraph" w:customStyle="1" w:styleId="211">
    <w:name w:val="标准文件_注X后"/>
    <w:basedOn w:val="61"/>
    <w:autoRedefine/>
    <w:qFormat/>
    <w:uiPriority w:val="0"/>
    <w:pPr>
      <w:ind w:left="811" w:firstLine="0" w:firstLineChars="0"/>
    </w:pPr>
    <w:rPr>
      <w:sz w:val="18"/>
    </w:rPr>
  </w:style>
  <w:style w:type="paragraph" w:customStyle="1" w:styleId="212">
    <w:name w:val="标准文件_示例后"/>
    <w:basedOn w:val="61"/>
    <w:autoRedefine/>
    <w:qFormat/>
    <w:uiPriority w:val="0"/>
    <w:pPr>
      <w:ind w:left="964" w:firstLine="0" w:firstLineChars="0"/>
    </w:pPr>
    <w:rPr>
      <w:sz w:val="18"/>
    </w:rPr>
  </w:style>
  <w:style w:type="paragraph" w:customStyle="1" w:styleId="213">
    <w:name w:val="标准文件_示例X后"/>
    <w:basedOn w:val="61"/>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1"/>
    <w:next w:val="61"/>
    <w:autoRedefine/>
    <w:qFormat/>
    <w:uiPriority w:val="0"/>
    <w:pPr>
      <w:tabs>
        <w:tab w:val="right" w:leader="dot" w:pos="9356"/>
      </w:tabs>
      <w:ind w:left="210" w:hanging="210" w:firstLineChars="0"/>
      <w:jc w:val="left"/>
    </w:pPr>
  </w:style>
  <w:style w:type="paragraph" w:customStyle="1" w:styleId="216">
    <w:name w:val="标准文件_附录一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autoRedefine/>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autoRedefine/>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autoRedefine/>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autoRedefine/>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autoRedefine/>
    <w:qFormat/>
    <w:uiPriority w:val="0"/>
    <w:pPr>
      <w:spacing w:before="0" w:beforeLines="0" w:after="0" w:afterLines="0" w:line="276" w:lineRule="auto"/>
    </w:pPr>
    <w:rPr>
      <w:rFonts w:ascii="宋体" w:eastAsia="宋体"/>
    </w:rPr>
  </w:style>
  <w:style w:type="paragraph" w:customStyle="1" w:styleId="223">
    <w:name w:val="标准文件_引言三级无标题"/>
    <w:basedOn w:val="207"/>
    <w:autoRedefine/>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autoRedefine/>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autoRedefine/>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autoRedefine/>
    <w:qFormat/>
    <w:uiPriority w:val="0"/>
    <w:rPr>
      <w:rFonts w:hAnsi="黑体"/>
    </w:rPr>
  </w:style>
  <w:style w:type="paragraph" w:customStyle="1" w:styleId="227">
    <w:name w:val="标准文件_脚注内容"/>
    <w:basedOn w:val="61"/>
    <w:autoRedefine/>
    <w:qFormat/>
    <w:uiPriority w:val="0"/>
    <w:pPr>
      <w:ind w:left="400" w:leftChars="200" w:hanging="200" w:hangingChars="200"/>
    </w:pPr>
    <w:rPr>
      <w:sz w:val="15"/>
    </w:rPr>
  </w:style>
  <w:style w:type="paragraph" w:customStyle="1" w:styleId="228">
    <w:name w:val="标准文件_术语条一"/>
    <w:basedOn w:val="167"/>
    <w:next w:val="61"/>
    <w:autoRedefine/>
    <w:qFormat/>
    <w:uiPriority w:val="0"/>
    <w:pPr>
      <w:ind w:left="284"/>
    </w:pPr>
  </w:style>
  <w:style w:type="paragraph" w:customStyle="1" w:styleId="229">
    <w:name w:val="标准文件_术语条二"/>
    <w:basedOn w:val="170"/>
    <w:next w:val="61"/>
    <w:autoRedefine/>
    <w:qFormat/>
    <w:uiPriority w:val="0"/>
  </w:style>
  <w:style w:type="paragraph" w:customStyle="1" w:styleId="230">
    <w:name w:val="标准文件_术语条三"/>
    <w:basedOn w:val="169"/>
    <w:next w:val="61"/>
    <w:autoRedefine/>
    <w:qFormat/>
    <w:uiPriority w:val="0"/>
  </w:style>
  <w:style w:type="paragraph" w:customStyle="1" w:styleId="231">
    <w:name w:val="标准文件_术语条四"/>
    <w:basedOn w:val="172"/>
    <w:next w:val="61"/>
    <w:autoRedefine/>
    <w:qFormat/>
    <w:uiPriority w:val="0"/>
  </w:style>
  <w:style w:type="paragraph" w:customStyle="1" w:styleId="232">
    <w:name w:val="标准文件_术语条五"/>
    <w:basedOn w:val="168"/>
    <w:next w:val="61"/>
    <w:autoRedefine/>
    <w:qFormat/>
    <w:uiPriority w:val="0"/>
  </w:style>
  <w:style w:type="paragraph" w:customStyle="1" w:styleId="2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autoRedefine/>
    <w:qFormat/>
    <w:uiPriority w:val="0"/>
    <w:rPr>
      <w:rFonts w:ascii="黑体" w:eastAsia="黑体"/>
      <w:spacing w:val="85"/>
      <w:w w:val="100"/>
      <w:position w:val="3"/>
      <w:sz w:val="28"/>
      <w:szCs w:val="28"/>
    </w:rPr>
  </w:style>
  <w:style w:type="character" w:customStyle="1" w:styleId="235">
    <w:name w:val="批注文字 字符"/>
    <w:basedOn w:val="31"/>
    <w:link w:val="13"/>
    <w:autoRedefine/>
    <w:qFormat/>
    <w:uiPriority w:val="99"/>
    <w:rPr>
      <w:kern w:val="2"/>
      <w:sz w:val="21"/>
      <w:szCs w:val="21"/>
    </w:rPr>
  </w:style>
  <w:style w:type="character" w:customStyle="1" w:styleId="236">
    <w:name w:val="批注主题 字符"/>
    <w:basedOn w:val="235"/>
    <w:link w:val="28"/>
    <w:autoRedefine/>
    <w:semiHidden/>
    <w:qFormat/>
    <w:uiPriority w:val="99"/>
    <w:rPr>
      <w:b/>
      <w:bCs/>
      <w:kern w:val="2"/>
      <w:sz w:val="21"/>
      <w:szCs w:val="21"/>
    </w:rPr>
  </w:style>
  <w:style w:type="paragraph" w:customStyle="1" w:styleId="237">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38">
    <w:name w:val="fontstyle01"/>
    <w:basedOn w:val="31"/>
    <w:autoRedefine/>
    <w:qFormat/>
    <w:uiPriority w:val="0"/>
    <w:rPr>
      <w:rFonts w:hint="eastAsia" w:ascii="宋体" w:hAnsi="宋体" w:eastAsia="宋体"/>
      <w:color w:val="000000"/>
      <w:sz w:val="18"/>
      <w:szCs w:val="18"/>
    </w:rPr>
  </w:style>
  <w:style w:type="character" w:customStyle="1" w:styleId="239">
    <w:name w:val="fontstyle11"/>
    <w:basedOn w:val="31"/>
    <w:autoRedefine/>
    <w:qFormat/>
    <w:uiPriority w:val="0"/>
    <w:rPr>
      <w:rFonts w:hint="default" w:ascii="TimesNewRomanPSMT" w:hAnsi="TimesNewRomanPSMT"/>
      <w:color w:val="000000"/>
      <w:sz w:val="18"/>
      <w:szCs w:val="18"/>
    </w:rPr>
  </w:style>
  <w:style w:type="paragraph" w:customStyle="1" w:styleId="240">
    <w:name w:val="修订2"/>
    <w:autoRedefine/>
    <w:hidden/>
    <w:semiHidden/>
    <w:qFormat/>
    <w:uiPriority w:val="99"/>
    <w:rPr>
      <w:rFonts w:ascii="Calibri" w:hAnsi="Calibri" w:eastAsia="宋体" w:cs="Times New Roman"/>
      <w:kern w:val="2"/>
      <w:sz w:val="21"/>
      <w:szCs w:val="21"/>
      <w:lang w:val="en-US" w:eastAsia="zh-CN" w:bidi="ar-SA"/>
    </w:rPr>
  </w:style>
  <w:style w:type="paragraph" w:customStyle="1" w:styleId="241">
    <w:name w:val="正文对齐"/>
    <w:basedOn w:val="1"/>
    <w:autoRedefine/>
    <w:qFormat/>
    <w:uiPriority w:val="0"/>
    <w:pPr>
      <w:adjustRightInd/>
      <w:spacing w:after="120" w:line="240" w:lineRule="auto"/>
      <w:ind w:left="400" w:leftChars="400"/>
    </w:pPr>
    <w:rPr>
      <w:rFonts w:ascii="等线" w:hAnsi="等线" w:eastAsia="等线"/>
      <w:szCs w:val="24"/>
    </w:rPr>
  </w:style>
  <w:style w:type="paragraph" w:customStyle="1" w:styleId="242">
    <w:name w:val="Char Char Char Char Char Char Char Char Char Char Char Char Char Char Char Char Char Char Char Char Char Char Char Char Char Char Char Char Char Char Char Char Char"/>
    <w:basedOn w:val="1"/>
    <w:autoRedefine/>
    <w:qFormat/>
    <w:uiPriority w:val="0"/>
    <w:pPr>
      <w:widowControl/>
      <w:adjustRightInd/>
      <w:spacing w:after="160" w:line="240" w:lineRule="exact"/>
      <w:jc w:val="left"/>
    </w:pPr>
    <w:rPr>
      <w:rFonts w:ascii="Verdana" w:hAnsi="Verdana" w:eastAsia="仿宋_GB2312"/>
      <w:kern w:val="0"/>
      <w:sz w:val="24"/>
      <w:szCs w:val="20"/>
      <w:lang w:eastAsia="en-US"/>
    </w:rPr>
  </w:style>
  <w:style w:type="character" w:customStyle="1" w:styleId="243">
    <w:name w:val="页眉 Char"/>
    <w:autoRedefine/>
    <w:qFormat/>
    <w:uiPriority w:val="0"/>
    <w:rPr>
      <w:rFonts w:ascii="Times New Roman" w:hAnsi="Times New Roman" w:eastAsia="宋体" w:cs="Times New Roman"/>
      <w:sz w:val="18"/>
      <w:szCs w:val="18"/>
    </w:rPr>
  </w:style>
  <w:style w:type="character" w:customStyle="1" w:styleId="244">
    <w:name w:val="批注框文本 Char"/>
    <w:autoRedefine/>
    <w:qFormat/>
    <w:uiPriority w:val="0"/>
    <w:rPr>
      <w:rFonts w:ascii="Times New Roman" w:hAnsi="Times New Roman" w:eastAsia="宋体" w:cs="Times New Roman"/>
      <w:sz w:val="18"/>
      <w:szCs w:val="18"/>
    </w:rPr>
  </w:style>
  <w:style w:type="paragraph" w:customStyle="1" w:styleId="245">
    <w:name w:val="目次、标准名称标题"/>
    <w:next w:val="246"/>
    <w:autoRedefine/>
    <w:qFormat/>
    <w:uiPriority w:val="0"/>
    <w:pPr>
      <w:keepNext/>
      <w:pageBreakBefore/>
      <w:shd w:val="clear" w:color="FFFFFF" w:fill="FFFFFF"/>
      <w:spacing w:before="640" w:after="560" w:line="460" w:lineRule="exact"/>
      <w:ind w:firstLine="200" w:firstLineChars="200"/>
      <w:jc w:val="center"/>
      <w:outlineLvl w:val="0"/>
    </w:pPr>
    <w:rPr>
      <w:rFonts w:ascii="黑体" w:hAnsi="Times New Roman" w:eastAsia="黑体" w:cs="Times New Roman"/>
      <w:sz w:val="32"/>
      <w:lang w:val="en-US" w:eastAsia="zh-CN" w:bidi="ar-SA"/>
    </w:rPr>
  </w:style>
  <w:style w:type="paragraph" w:customStyle="1" w:styleId="24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7">
    <w:name w:val="样式 样式 首行缩进:  2 字符 行距: 多倍行距 1.15 字行 + 首行缩进:  2 字符"/>
    <w:autoRedefine/>
    <w:qFormat/>
    <w:uiPriority w:val="0"/>
    <w:pPr>
      <w:widowControl w:val="0"/>
      <w:spacing w:before="156" w:after="156"/>
      <w:ind w:firstLine="200" w:firstLineChars="200"/>
      <w:jc w:val="both"/>
    </w:pPr>
    <w:rPr>
      <w:rFonts w:ascii="Times New Roman" w:hAnsi="Times New Roman" w:eastAsia="宋体" w:cs="宋体"/>
      <w:kern w:val="2"/>
      <w:sz w:val="21"/>
      <w:lang w:val="en-US" w:eastAsia="zh-CN" w:bidi="ar-SA"/>
    </w:rPr>
  </w:style>
  <w:style w:type="paragraph" w:customStyle="1" w:styleId="248">
    <w:name w:val="样式 首行缩进:  2 字符 行距: 多倍行距 1.15 字行"/>
    <w:autoRedefine/>
    <w:qFormat/>
    <w:uiPriority w:val="0"/>
    <w:pPr>
      <w:widowControl w:val="0"/>
      <w:spacing w:before="156" w:after="156"/>
      <w:ind w:firstLine="200" w:firstLineChars="200"/>
      <w:jc w:val="both"/>
    </w:pPr>
    <w:rPr>
      <w:rFonts w:ascii="Times New Roman" w:hAnsi="Times New Roman" w:eastAsia="宋体" w:cs="宋体"/>
      <w:kern w:val="2"/>
      <w:sz w:val="21"/>
      <w:lang w:val="en-US" w:eastAsia="zh-CN" w:bidi="ar-SA"/>
    </w:rPr>
  </w:style>
  <w:style w:type="paragraph" w:customStyle="1" w:styleId="249">
    <w:name w:val="样式 段 + 首行缩进:  2 字符"/>
    <w:autoRedefine/>
    <w:qFormat/>
    <w:uiPriority w:val="0"/>
    <w:pPr>
      <w:tabs>
        <w:tab w:val="center" w:pos="4201"/>
        <w:tab w:val="right" w:leader="dot" w:pos="9298"/>
      </w:tabs>
      <w:autoSpaceDE w:val="0"/>
      <w:autoSpaceDN w:val="0"/>
      <w:spacing w:before="156" w:after="156"/>
      <w:ind w:firstLine="420" w:firstLineChars="200"/>
      <w:jc w:val="both"/>
    </w:pPr>
    <w:rPr>
      <w:rFonts w:ascii="Times New Roman" w:hAnsi="Times New Roman" w:eastAsia="宋体" w:cs="宋体"/>
      <w:sz w:val="21"/>
      <w:lang w:val="en-US" w:eastAsia="zh-CN" w:bidi="ar-SA"/>
    </w:rPr>
  </w:style>
  <w:style w:type="paragraph" w:customStyle="1" w:styleId="250">
    <w:name w:val="附录标题"/>
    <w:next w:val="246"/>
    <w:autoRedefine/>
    <w:qFormat/>
    <w:uiPriority w:val="0"/>
    <w:pPr>
      <w:autoSpaceDE w:val="0"/>
      <w:autoSpaceDN w:val="0"/>
      <w:jc w:val="center"/>
    </w:pPr>
    <w:rPr>
      <w:rFonts w:ascii="黑体" w:hAnsi="Times New Roman" w:eastAsia="黑体" w:cs="Times New Roman"/>
      <w:sz w:val="21"/>
      <w:lang w:val="en-US" w:eastAsia="zh-CN" w:bidi="ar-SA"/>
    </w:rPr>
  </w:style>
  <w:style w:type="paragraph" w:customStyle="1" w:styleId="25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53">
    <w:name w:val="15"/>
    <w:basedOn w:val="31"/>
    <w:autoRedefine/>
    <w:qFormat/>
    <w:uiPriority w:val="0"/>
    <w:rPr>
      <w:rFonts w:hint="default" w:ascii="Calibri" w:hAnsi="Calibri" w:eastAsia="宋体" w:cs="Calibri"/>
      <w:b/>
      <w:bCs/>
      <w:sz w:val="24"/>
      <w:szCs w:val="24"/>
    </w:rPr>
  </w:style>
  <w:style w:type="paragraph" w:customStyle="1" w:styleId="254">
    <w:name w:val="章标题"/>
    <w:next w:val="246"/>
    <w:autoRedefine/>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55">
    <w:name w:val="一级条标题"/>
    <w:next w:val="246"/>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56">
    <w:name w:val="前言、引言标题"/>
    <w:next w:val="24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标准书眉_偶数页"/>
    <w:basedOn w:val="251"/>
    <w:next w:val="1"/>
    <w:autoRedefine/>
    <w:qFormat/>
    <w:uiPriority w:val="0"/>
    <w:pPr>
      <w:jc w:val="left"/>
    </w:pPr>
  </w:style>
  <w:style w:type="paragraph" w:customStyle="1" w:styleId="2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259">
    <w:name w:val="段落"/>
    <w:autoRedefine/>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260">
    <w:name w:val="目次标题"/>
    <w:autoRedefine/>
    <w:qFormat/>
    <w:uiPriority w:val="0"/>
    <w:pPr>
      <w:keepNext/>
      <w:pageBreakBefore/>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261">
    <w:name w:val="目次第1级"/>
    <w:next w:val="2"/>
    <w:autoRedefine/>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262">
    <w:name w:val="WPSOffice手动目录 1"/>
    <w:autoRedefine/>
    <w:qFormat/>
    <w:uiPriority w:val="0"/>
    <w:rPr>
      <w:rFonts w:ascii="Times New Roman" w:hAnsi="Times New Roman" w:eastAsia="宋体" w:cs="Times New Roman"/>
      <w:lang w:val="en-US" w:eastAsia="zh-CN" w:bidi="ar-SA"/>
    </w:rPr>
  </w:style>
  <w:style w:type="paragraph" w:customStyle="1" w:styleId="26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64">
    <w:name w:val="TOC Heading"/>
    <w:basedOn w:val="2"/>
    <w:next w:val="1"/>
    <w:autoRedefine/>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6AD9751CC642258439CE741F446022"/>
        <w:style w:val=""/>
        <w:category>
          <w:name w:val="常规"/>
          <w:gallery w:val="placeholder"/>
        </w:category>
        <w:types>
          <w:type w:val="bbPlcHdr"/>
        </w:types>
        <w:behaviors>
          <w:behavior w:val="content"/>
        </w:behaviors>
        <w:description w:val=""/>
        <w:guid w:val="{5C0F6782-5D4B-40EB-9E4C-8C1043DE168A}"/>
      </w:docPartPr>
      <w:docPartBody>
        <w:p w14:paraId="2B3E1586">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F6"/>
    <w:rsid w:val="00097386"/>
    <w:rsid w:val="000F0B2E"/>
    <w:rsid w:val="00135E73"/>
    <w:rsid w:val="001513D8"/>
    <w:rsid w:val="00155489"/>
    <w:rsid w:val="001652CE"/>
    <w:rsid w:val="00165D93"/>
    <w:rsid w:val="00186DAA"/>
    <w:rsid w:val="00193FF8"/>
    <w:rsid w:val="00196742"/>
    <w:rsid w:val="001A1150"/>
    <w:rsid w:val="002146C6"/>
    <w:rsid w:val="002645CB"/>
    <w:rsid w:val="002D7349"/>
    <w:rsid w:val="003208DF"/>
    <w:rsid w:val="0033702F"/>
    <w:rsid w:val="003539E8"/>
    <w:rsid w:val="00367C0F"/>
    <w:rsid w:val="003A6F61"/>
    <w:rsid w:val="004A02A9"/>
    <w:rsid w:val="004A54C3"/>
    <w:rsid w:val="00556765"/>
    <w:rsid w:val="00561FD5"/>
    <w:rsid w:val="005C480B"/>
    <w:rsid w:val="005E1AB0"/>
    <w:rsid w:val="00615159"/>
    <w:rsid w:val="006262CD"/>
    <w:rsid w:val="00626BBA"/>
    <w:rsid w:val="006312D5"/>
    <w:rsid w:val="006445AF"/>
    <w:rsid w:val="0068077C"/>
    <w:rsid w:val="006C6295"/>
    <w:rsid w:val="007056D2"/>
    <w:rsid w:val="007067C9"/>
    <w:rsid w:val="00733E52"/>
    <w:rsid w:val="007C2E19"/>
    <w:rsid w:val="008063F6"/>
    <w:rsid w:val="00807A68"/>
    <w:rsid w:val="00856A18"/>
    <w:rsid w:val="00866862"/>
    <w:rsid w:val="00880B3F"/>
    <w:rsid w:val="008A2004"/>
    <w:rsid w:val="008F23C8"/>
    <w:rsid w:val="009169B2"/>
    <w:rsid w:val="00937AD6"/>
    <w:rsid w:val="0094035B"/>
    <w:rsid w:val="009968F6"/>
    <w:rsid w:val="009D11CA"/>
    <w:rsid w:val="00A255A4"/>
    <w:rsid w:val="00A60210"/>
    <w:rsid w:val="00A9266A"/>
    <w:rsid w:val="00AC02F2"/>
    <w:rsid w:val="00AF3430"/>
    <w:rsid w:val="00B20696"/>
    <w:rsid w:val="00B31A98"/>
    <w:rsid w:val="00B74E44"/>
    <w:rsid w:val="00B85004"/>
    <w:rsid w:val="00BA1EA9"/>
    <w:rsid w:val="00BC1950"/>
    <w:rsid w:val="00BE44A5"/>
    <w:rsid w:val="00BE4FF7"/>
    <w:rsid w:val="00BF52DD"/>
    <w:rsid w:val="00CC75CE"/>
    <w:rsid w:val="00CD0304"/>
    <w:rsid w:val="00D57F38"/>
    <w:rsid w:val="00D6485C"/>
    <w:rsid w:val="00D75C75"/>
    <w:rsid w:val="00DC7973"/>
    <w:rsid w:val="00DC7FB8"/>
    <w:rsid w:val="00DF23EA"/>
    <w:rsid w:val="00DF263C"/>
    <w:rsid w:val="00E003D6"/>
    <w:rsid w:val="00E03E4D"/>
    <w:rsid w:val="00E10AF5"/>
    <w:rsid w:val="00E16AEB"/>
    <w:rsid w:val="00E301F6"/>
    <w:rsid w:val="00E327EC"/>
    <w:rsid w:val="00E35967"/>
    <w:rsid w:val="00E40160"/>
    <w:rsid w:val="00E507F1"/>
    <w:rsid w:val="00E71400"/>
    <w:rsid w:val="00E728B5"/>
    <w:rsid w:val="00E85BE7"/>
    <w:rsid w:val="00EB6E7A"/>
    <w:rsid w:val="00ED1E3E"/>
    <w:rsid w:val="00F364C4"/>
    <w:rsid w:val="00F75FD1"/>
    <w:rsid w:val="00FB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1B6AD9751CC642258439CE741F44602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B6BB24FD724C91B71C4C6600E7F81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ABCCCB2D9884239A68114F70F6F61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A7E951196594A9EB5448C0E8CA4FC1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7258B-23C3-4175-9A02-4BF9E9838861}">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327</Pages>
  <Words>98171</Words>
  <Characters>178651</Characters>
  <Lines>1360</Lines>
  <Paragraphs>383</Paragraphs>
  <TotalTime>1</TotalTime>
  <ScaleCrop>false</ScaleCrop>
  <LinksUpToDate>false</LinksUpToDate>
  <CharactersWithSpaces>180610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2024-05-30T08:46:00Z</dcterms:created>
  <dc:creator>Zhangyi (Lisaa)</dc:creator>
  <dc:description>&lt;config cover="true" show_menu="true" version="1.0.0" doctype="SDKXY"&gt;_x000d_
&lt;/config&gt;</dc:description>
  <cp:lastModifiedBy>江海燕</cp:lastModifiedBy>
  <cp:lastPrinted>2024-05-28T05:49:00Z</cp:lastPrinted>
  <dcterms:modified xsi:type="dcterms:W3CDTF">2024-07-19T10:45:36Z</dcterms:modified>
  <dc:title>行业标准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_2015_ms_pID_725343">
    <vt:lpwstr>(3)zzjy8edOXrmqJAgVEiF05gpjvDUAgwFuihpSVytKSpdybMLyOvXh6kXlqarzMSayE1as5Z1P
Ypx1PpmTIMQcpuc2eVQClmtCW6jzopHJ6bbGwvmA1EVPqNAWXkffCj1LZ6Ip68pEjTJG0I4f
5QBogvtqriK1si6UkZIyeSPH1AfUhdfYC8Ds8OhHWvu4fbGIEtSEX95IC3ZT3/Ic7YXRSdt4
mrSo5Rv2cU+PSlvDeR</vt:lpwstr>
  </property>
  <property fmtid="{D5CDD505-2E9C-101B-9397-08002B2CF9AE}" pid="15" name="_2015_ms_pID_7253431">
    <vt:lpwstr>NnjGjlnRwDeT8euyX4N4NmZbkyUo/KR6JOc6Y2CLrWBAtmU39IVtpA
KY4ZL8ctbxrJh2nV6UnsbAC/0J3/7YDjo3w+eXY6OIENWZudLgeuSpTyQRK/lHI64MxA8ecJ
NVblRhUnrTFNw9VjMvEhWDvCFceISbMmgfzEDLAhvbJJimbAet6DDctdyUiFPWz2pnr13aiY
Xt4gVkOQf/CBwdSs9hgLQdA8JmsPeVZVi3g8</vt:lpwstr>
  </property>
  <property fmtid="{D5CDD505-2E9C-101B-9397-08002B2CF9AE}" pid="16" name="_2015_ms_pID_7253432">
    <vt:lpwstr>3w==</vt:lpwstr>
  </property>
  <property fmtid="{D5CDD505-2E9C-101B-9397-08002B2CF9AE}" pid="17" name="KSOProductBuildVer">
    <vt:lpwstr>2052-12.1.0.17147</vt:lpwstr>
  </property>
  <property fmtid="{D5CDD505-2E9C-101B-9397-08002B2CF9AE}" pid="18" name="ICV">
    <vt:lpwstr>FEC22EDFDBB741A1A9D71C17AEBB735C_13</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1678839131</vt:lpwstr>
  </property>
</Properties>
</file>